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9D40C" w14:textId="6D42F3B0" w:rsidR="00E67531" w:rsidRPr="00574232" w:rsidRDefault="00255279" w:rsidP="00BE7F9F">
      <w:pPr>
        <w:pStyle w:val="Titre1"/>
        <w:spacing w:before="0"/>
      </w:pPr>
      <w:r w:rsidRPr="00574232">
        <w:t>Force de Laplace : action d’un champ magnétique sur un conducteur rectiligne parcouru par un courant</w:t>
      </w:r>
    </w:p>
    <w:p w14:paraId="41DD4400" w14:textId="75E70396" w:rsidR="00A02076" w:rsidRDefault="00815C04" w:rsidP="00A02076">
      <w:pPr>
        <w:pStyle w:val="Sous-titre"/>
        <w:numPr>
          <w:ilvl w:val="0"/>
          <w:numId w:val="0"/>
        </w:numPr>
        <w:ind w:left="360" w:hanging="218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D8A7A3F" wp14:editId="22B016A7">
            <wp:simplePos x="0" y="0"/>
            <wp:positionH relativeFrom="margin">
              <wp:align>right</wp:align>
            </wp:positionH>
            <wp:positionV relativeFrom="paragraph">
              <wp:posOffset>177165</wp:posOffset>
            </wp:positionV>
            <wp:extent cx="1638300" cy="1471930"/>
            <wp:effectExtent l="0" t="0" r="0" b="0"/>
            <wp:wrapSquare wrapText="bothSides"/>
            <wp:docPr id="3" name="Image 3" descr="Une image contenant charrette à bras, transport, en bois,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charrette à bras, transport, en bois, tabl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471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D20251" w14:textId="6BEA5862" w:rsidR="00EA4ED9" w:rsidRDefault="00FD5392" w:rsidP="00FD5392">
      <w:r>
        <w:t xml:space="preserve">Nous avons vu </w:t>
      </w:r>
      <w:r w:rsidR="001E3417">
        <w:t>d’un champ magnétique peut exercer une force sur une charge électrique en mouvement.</w:t>
      </w:r>
    </w:p>
    <w:p w14:paraId="79702836" w14:textId="7FC23DD5" w:rsidR="00196007" w:rsidRDefault="00E45042" w:rsidP="00FD5392">
      <w:r>
        <w:t>On s’intéresse ici à l’action d’un champ magnétique sur un conducteur parcouru par un courant.</w:t>
      </w:r>
    </w:p>
    <w:p w14:paraId="5F5184E8" w14:textId="08245BEB" w:rsidR="00E45042" w:rsidRDefault="00AC6575" w:rsidP="00FD5392">
      <w:r>
        <w:t xml:space="preserve">Ce phénomène conduira à l’invention du moteur électrique </w:t>
      </w:r>
      <w:r w:rsidR="00CD1078">
        <w:t>à courant continu, attribuée à Emil</w:t>
      </w:r>
      <w:r w:rsidR="00D010AD">
        <w:t>y</w:t>
      </w:r>
      <w:r w:rsidR="00CD1078">
        <w:t xml:space="preserve"> et </w:t>
      </w:r>
      <w:r w:rsidR="00D010AD">
        <w:t>Thomas Davenport en 1837</w:t>
      </w:r>
      <w:r w:rsidR="0028106C">
        <w:t xml:space="preserve"> aux Etats Unis.</w:t>
      </w:r>
      <w:r w:rsidR="00815C04" w:rsidRPr="00815C04">
        <w:rPr>
          <w:noProof/>
        </w:rPr>
        <w:t xml:space="preserve"> </w:t>
      </w:r>
    </w:p>
    <w:p w14:paraId="6F6D81E4" w14:textId="77777777" w:rsidR="00081D48" w:rsidRDefault="00081D48" w:rsidP="002671B7">
      <w:pPr>
        <w:pStyle w:val="Sous-titre"/>
        <w:numPr>
          <w:ilvl w:val="0"/>
          <w:numId w:val="0"/>
        </w:numPr>
      </w:pPr>
    </w:p>
    <w:p w14:paraId="02B4BCCC" w14:textId="77777777" w:rsidR="00CB7BE8" w:rsidRPr="00081D48" w:rsidRDefault="00A02076" w:rsidP="00081D48">
      <w:pPr>
        <w:pStyle w:val="Sous-titre"/>
        <w:rPr>
          <w:rFonts w:ascii="Times New Roman" w:hAnsi="Times New Roman"/>
          <w:u w:val="single"/>
        </w:rPr>
      </w:pPr>
      <w:r w:rsidRPr="00081D48">
        <w:rPr>
          <w:u w:val="single"/>
        </w:rPr>
        <w:t xml:space="preserve">Mise en évidence </w:t>
      </w:r>
      <w:r w:rsidR="00CB7BE8" w:rsidRPr="00081D48">
        <w:rPr>
          <w:u w:val="single"/>
        </w:rPr>
        <w:t xml:space="preserve">expérimentale </w:t>
      </w:r>
      <w:r w:rsidRPr="00081D48">
        <w:rPr>
          <w:u w:val="single"/>
        </w:rPr>
        <w:t>de la force de Laplace :</w:t>
      </w:r>
    </w:p>
    <w:p w14:paraId="5B83C185" w14:textId="77777777" w:rsidR="00CB7BE8" w:rsidRDefault="00CB7BE8" w:rsidP="00CB7BE8">
      <w:pPr>
        <w:ind w:left="360"/>
      </w:pPr>
    </w:p>
    <w:p w14:paraId="758FD8CE" w14:textId="20EA6725" w:rsidR="00A10E97" w:rsidRPr="00CB7BE8" w:rsidRDefault="00A02076" w:rsidP="00CB7BE8">
      <w:pPr>
        <w:pStyle w:val="Paragraphedeliste"/>
        <w:numPr>
          <w:ilvl w:val="0"/>
          <w:numId w:val="44"/>
        </w:numPr>
        <w:rPr>
          <w:rFonts w:ascii="Times New Roman" w:hAnsi="Times New Roman"/>
        </w:rPr>
      </w:pPr>
      <w:r>
        <w:t>P</w:t>
      </w:r>
      <w:r w:rsidR="00E67531">
        <w:t>roposer une explication à l’observation de l’expérience décrite par les schémas ci-contre.</w:t>
      </w:r>
      <w:r w:rsidR="002D5351">
        <w:br/>
      </w:r>
      <w:r w:rsidR="00597A33">
        <w:t>Déterminer les pôles de l’aimant.</w:t>
      </w:r>
      <w:r w:rsidR="00587106">
        <w:br/>
      </w:r>
    </w:p>
    <w:tbl>
      <w:tblPr>
        <w:tblStyle w:val="Grilledutableau"/>
        <w:tblW w:w="9841" w:type="dxa"/>
        <w:tblInd w:w="360" w:type="dxa"/>
        <w:tblLook w:val="04A0" w:firstRow="1" w:lastRow="0" w:firstColumn="1" w:lastColumn="0" w:noHBand="0" w:noVBand="1"/>
      </w:tblPr>
      <w:tblGrid>
        <w:gridCol w:w="3463"/>
        <w:gridCol w:w="6378"/>
      </w:tblGrid>
      <w:tr w:rsidR="00A10E97" w:rsidRPr="00A10E97" w14:paraId="3C6CDD71" w14:textId="77777777" w:rsidTr="00A10E97">
        <w:tc>
          <w:tcPr>
            <w:tcW w:w="3463" w:type="dxa"/>
          </w:tcPr>
          <w:p w14:paraId="2A7D59E3" w14:textId="77777777" w:rsidR="00A10E97" w:rsidRPr="00A10E97" w:rsidRDefault="00A10E97" w:rsidP="00A10E9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noProof/>
              </w:rPr>
            </w:pPr>
            <w:r w:rsidRPr="00A10E97">
              <w:rPr>
                <w:rFonts w:asciiTheme="minorHAnsi" w:hAnsiTheme="minorHAnsi" w:cstheme="minorHAnsi"/>
                <w:noProof/>
              </w:rPr>
              <w:t>Aucun courant ne parcourt la balançoire</w:t>
            </w:r>
          </w:p>
        </w:tc>
        <w:tc>
          <w:tcPr>
            <w:tcW w:w="6378" w:type="dxa"/>
          </w:tcPr>
          <w:p w14:paraId="25EE2778" w14:textId="77777777" w:rsidR="00A10E97" w:rsidRPr="00A10E97" w:rsidRDefault="00A10E97" w:rsidP="00A10E97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noProof/>
              </w:rPr>
            </w:pPr>
            <w:r w:rsidRPr="00A10E97">
              <w:rPr>
                <w:rFonts w:asciiTheme="minorHAnsi" w:hAnsiTheme="minorHAnsi" w:cstheme="minorHAnsi"/>
                <w:noProof/>
              </w:rPr>
              <w:t xml:space="preserve">Un courant d’intensité </w:t>
            </w:r>
            <m:oMath>
              <m:r>
                <w:rPr>
                  <w:rFonts w:ascii="Cambria Math" w:hAnsi="Cambria Math" w:cstheme="minorHAnsi"/>
                  <w:noProof/>
                </w:rPr>
                <m:t>I</m:t>
              </m:r>
            </m:oMath>
            <w:r w:rsidRPr="00A10E97">
              <w:rPr>
                <w:rFonts w:asciiTheme="minorHAnsi" w:hAnsiTheme="minorHAnsi" w:cstheme="minorHAnsi"/>
                <w:noProof/>
              </w:rPr>
              <w:t xml:space="preserve"> parcourt la balançoire</w:t>
            </w:r>
          </w:p>
        </w:tc>
      </w:tr>
      <w:tr w:rsidR="00587106" w14:paraId="026D65AA" w14:textId="77777777" w:rsidTr="00A10E97">
        <w:tc>
          <w:tcPr>
            <w:tcW w:w="3463" w:type="dxa"/>
          </w:tcPr>
          <w:p w14:paraId="6CCACD37" w14:textId="77777777" w:rsidR="00A10E97" w:rsidRDefault="00A10E97" w:rsidP="00587106">
            <w:pPr>
              <w:pStyle w:val="Paragraphedeliste"/>
              <w:ind w:left="0"/>
            </w:pPr>
          </w:p>
          <w:p w14:paraId="2C6BC7AC" w14:textId="77777777" w:rsidR="00587106" w:rsidRDefault="001107BB" w:rsidP="00587106">
            <w:pPr>
              <w:pStyle w:val="Paragraphedeliste"/>
              <w:ind w:left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66856AD" wp14:editId="06996913">
                      <wp:extent cx="1279525" cy="2553970"/>
                      <wp:effectExtent l="0" t="0" r="34925" b="132080"/>
                      <wp:docPr id="273" name="Groupe 2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9525" cy="2553970"/>
                                <a:chOff x="0" y="0"/>
                                <a:chExt cx="1280160" cy="2553970"/>
                              </a:xfrm>
                            </wpg:grpSpPr>
                            <wpg:grpSp>
                              <wpg:cNvPr id="274" name="Groupe 274"/>
                              <wpg:cNvGrpSpPr/>
                              <wpg:grpSpPr>
                                <a:xfrm>
                                  <a:off x="0" y="0"/>
                                  <a:ext cx="1280160" cy="2553970"/>
                                  <a:chOff x="0" y="0"/>
                                  <a:chExt cx="1280160" cy="2553970"/>
                                </a:xfrm>
                              </wpg:grpSpPr>
                              <wpg:grpSp>
                                <wpg:cNvPr id="275" name="Groupe 275"/>
                                <wpg:cNvGrpSpPr/>
                                <wpg:grpSpPr>
                                  <a:xfrm>
                                    <a:off x="0" y="1897380"/>
                                    <a:ext cx="883920" cy="656590"/>
                                    <a:chOff x="0" y="0"/>
                                    <a:chExt cx="1116399" cy="801370"/>
                                  </a:xfrm>
                                  <a:scene3d>
                                    <a:camera prst="isometricOffAxis1Left">
                                      <a:rot lat="1080000" lon="3000000" rev="0"/>
                                    </a:camera>
                                    <a:lightRig rig="contrasting" dir="t"/>
                                  </a:scene3d>
                                </wpg:grpSpPr>
                                <wps:wsp>
                                  <wps:cNvPr id="276" name="Arc plein 276"/>
                                  <wps:cNvSpPr/>
                                  <wps:spPr>
                                    <a:xfrm rot="16200000">
                                      <a:off x="29369" y="-28575"/>
                                      <a:ext cx="800418" cy="859156"/>
                                    </a:xfrm>
                                    <a:prstGeom prst="blockArc">
                                      <a:avLst>
                                        <a:gd name="adj1" fmla="val 10800000"/>
                                        <a:gd name="adj2" fmla="val 7"/>
                                        <a:gd name="adj3" fmla="val 18491"/>
                                      </a:avLst>
                                    </a:prstGeom>
                                    <a:solidFill>
                                      <a:schemeClr val="bg2"/>
                                    </a:solidFill>
                                    <a:ln w="9525">
                                      <a:noFill/>
                                    </a:ln>
                                    <a:sp3d extrusionH="412750" prstMaterial="dkEdge">
                                      <a:extrusionClr>
                                        <a:schemeClr val="bg1">
                                          <a:lumMod val="85000"/>
                                        </a:schemeClr>
                                      </a:extrusionClr>
                                    </a:sp3d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77" name="Rectangle 277"/>
                                  <wps:cNvSpPr/>
                                  <wps:spPr>
                                    <a:xfrm>
                                      <a:off x="396399" y="647700"/>
                                      <a:ext cx="720000" cy="1536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  <a:ln w="9525">
                                      <a:noFill/>
                                    </a:ln>
                                    <a:sp3d extrusionH="412750" prstMaterial="dkEdge">
                                      <a:extrusionClr>
                                        <a:schemeClr val="bg1">
                                          <a:lumMod val="85000"/>
                                        </a:schemeClr>
                                      </a:extrusionClr>
                                    </a:sp3d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78" name="Rectangle 278"/>
                                  <wps:cNvSpPr/>
                                  <wps:spPr>
                                    <a:xfrm>
                                      <a:off x="396399" y="0"/>
                                      <a:ext cx="720000" cy="1536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  <a:ln w="9525">
                                      <a:noFill/>
                                    </a:ln>
                                    <a:sp3d extrusionH="412750" prstMaterial="dkEdge">
                                      <a:extrusionClr>
                                        <a:schemeClr val="bg1">
                                          <a:lumMod val="85000"/>
                                        </a:schemeClr>
                                      </a:extrusionClr>
                                    </a:sp3d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79" name="Connecteur droit 279"/>
                                <wps:cNvCnPr/>
                                <wps:spPr>
                                  <a:xfrm>
                                    <a:off x="1082040" y="289560"/>
                                    <a:ext cx="7620" cy="191262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0" name="Cylindre 280"/>
                                <wps:cNvSpPr/>
                                <wps:spPr>
                                  <a:xfrm rot="15344931">
                                    <a:off x="731520" y="1939290"/>
                                    <a:ext cx="71710" cy="669795"/>
                                  </a:xfrm>
                                  <a:prstGeom prst="can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1" name="Connecteur droit 281"/>
                                <wps:cNvCnPr/>
                                <wps:spPr>
                                  <a:xfrm flipV="1">
                                    <a:off x="182880" y="266700"/>
                                    <a:ext cx="1097280" cy="2286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2" name="Forme libre : forme 282"/>
                                <wps:cNvSpPr/>
                                <wps:spPr>
                                  <a:xfrm>
                                    <a:off x="342900" y="53340"/>
                                    <a:ext cx="297004" cy="388620"/>
                                  </a:xfrm>
                                  <a:custGeom>
                                    <a:avLst/>
                                    <a:gdLst>
                                      <a:gd name="connsiteX0" fmla="*/ 297004 w 297004"/>
                                      <a:gd name="connsiteY0" fmla="*/ 0 h 388620"/>
                                      <a:gd name="connsiteX1" fmla="*/ 7444 w 297004"/>
                                      <a:gd name="connsiteY1" fmla="*/ 106680 h 388620"/>
                                      <a:gd name="connsiteX2" fmla="*/ 114124 w 297004"/>
                                      <a:gd name="connsiteY2" fmla="*/ 388620 h 38862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297004" h="388620">
                                        <a:moveTo>
                                          <a:pt x="297004" y="0"/>
                                        </a:moveTo>
                                        <a:cubicBezTo>
                                          <a:pt x="167464" y="20955"/>
                                          <a:pt x="37924" y="41910"/>
                                          <a:pt x="7444" y="106680"/>
                                        </a:cubicBezTo>
                                        <a:cubicBezTo>
                                          <a:pt x="-23036" y="171450"/>
                                          <a:pt x="45544" y="280035"/>
                                          <a:pt x="114124" y="38862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3" name="Forme libre : forme 283"/>
                                <wps:cNvSpPr/>
                                <wps:spPr>
                                  <a:xfrm flipH="1">
                                    <a:off x="708660" y="0"/>
                                    <a:ext cx="429602" cy="301120"/>
                                  </a:xfrm>
                                  <a:custGeom>
                                    <a:avLst/>
                                    <a:gdLst>
                                      <a:gd name="connsiteX0" fmla="*/ 297004 w 297004"/>
                                      <a:gd name="connsiteY0" fmla="*/ 0 h 388620"/>
                                      <a:gd name="connsiteX1" fmla="*/ 7444 w 297004"/>
                                      <a:gd name="connsiteY1" fmla="*/ 106680 h 388620"/>
                                      <a:gd name="connsiteX2" fmla="*/ 114124 w 297004"/>
                                      <a:gd name="connsiteY2" fmla="*/ 388620 h 388620"/>
                                      <a:gd name="connsiteX0" fmla="*/ 217278 w 217278"/>
                                      <a:gd name="connsiteY0" fmla="*/ 0 h 388620"/>
                                      <a:gd name="connsiteX1" fmla="*/ 46368 w 217278"/>
                                      <a:gd name="connsiteY1" fmla="*/ 54610 h 388620"/>
                                      <a:gd name="connsiteX2" fmla="*/ 34398 w 217278"/>
                                      <a:gd name="connsiteY2" fmla="*/ 388620 h 388620"/>
                                      <a:gd name="connsiteX0" fmla="*/ 244411 w 244411"/>
                                      <a:gd name="connsiteY0" fmla="*/ 0 h 312420"/>
                                      <a:gd name="connsiteX1" fmla="*/ 73501 w 244411"/>
                                      <a:gd name="connsiteY1" fmla="*/ 54610 h 312420"/>
                                      <a:gd name="connsiteX2" fmla="*/ 27133 w 244411"/>
                                      <a:gd name="connsiteY2" fmla="*/ 312420 h 312420"/>
                                      <a:gd name="connsiteX0" fmla="*/ 249920 w 249920"/>
                                      <a:gd name="connsiteY0" fmla="*/ 0 h 266700"/>
                                      <a:gd name="connsiteX1" fmla="*/ 79010 w 249920"/>
                                      <a:gd name="connsiteY1" fmla="*/ 54610 h 266700"/>
                                      <a:gd name="connsiteX2" fmla="*/ 26067 w 249920"/>
                                      <a:gd name="connsiteY2" fmla="*/ 266700 h 266700"/>
                                      <a:gd name="connsiteX0" fmla="*/ 257279 w 257279"/>
                                      <a:gd name="connsiteY0" fmla="*/ 34420 h 301120"/>
                                      <a:gd name="connsiteX1" fmla="*/ 54416 w 257279"/>
                                      <a:gd name="connsiteY1" fmla="*/ 12830 h 301120"/>
                                      <a:gd name="connsiteX2" fmla="*/ 33426 w 257279"/>
                                      <a:gd name="connsiteY2" fmla="*/ 301120 h 30112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257279" h="301120">
                                        <a:moveTo>
                                          <a:pt x="257279" y="34420"/>
                                        </a:moveTo>
                                        <a:cubicBezTo>
                                          <a:pt x="127739" y="55375"/>
                                          <a:pt x="91725" y="-31620"/>
                                          <a:pt x="54416" y="12830"/>
                                        </a:cubicBezTo>
                                        <a:cubicBezTo>
                                          <a:pt x="17107" y="57280"/>
                                          <a:pt x="-35154" y="192535"/>
                                          <a:pt x="33426" y="30112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84" name="Connecteur droit 284"/>
                              <wps:cNvCnPr/>
                              <wps:spPr>
                                <a:xfrm>
                                  <a:off x="449580" y="403860"/>
                                  <a:ext cx="0" cy="197358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46B59E" id="Groupe 273" o:spid="_x0000_s1026" style="width:100.75pt;height:201.1pt;mso-position-horizontal-relative:char;mso-position-vertical-relative:line" coordsize="12801,25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">
                      <v:group id="Groupe 274" o:spid="_x0000_s1027" style="position:absolute;width:12801;height:25539" coordsize="12801,25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    <v:group id="Groupe 275" o:spid="_x0000_s1028" style="position:absolute;top:18973;width:8839;height:6566" coordsize="11163,8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        <v:shape id="Arc plein 276" o:spid="_x0000_s1029" style="position:absolute;left:293;top:-286;width:8005;height:8591;rotation:-90;visibility:visible;mso-wrap-style:square;v-text-anchor:middle" coordsize="800418,859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" path="m,429578c,280882,71640,142760,189392,64432v129150,-85910,292484,-85910,421634,c728778,142760,800418,280882,800418,429578r-148005,1c652413,333892,608887,244753,536849,192911v-83200,-59875,-190080,-59875,-273280,c191531,244753,148005,333891,148005,429578l,429578xe" fillcolor="#eeece1 [3214]" stroked="f">
                            <v:path arrowok="t" o:connecttype="custom" o:connectlocs="0,429578;189392,64432;611026,64432;800418,429578;652413,429579;536849,192911;263569,192911;148005,429578;0,429578" o:connectangles="0,0,0,0,0,0,0,0,0"/>
                          </v:shape>
                          <v:rect id="Rectangle 277" o:spid="_x0000_s1030" style="position:absolute;left:3963;top:6477;width:7200;height:1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" fillcolor="#eeece1 [3214]" stroked="f"/>
                          <v:rect id="Rectangle 278" o:spid="_x0000_s1031" style="position:absolute;left:3963;width:7200;height:1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" fillcolor="#eeece1 [3214]" stroked="f"/>
                        </v:group>
                        <v:line id="Connecteur droit 279" o:spid="_x0000_s1032" style="position:absolute;visibility:visible;mso-wrap-style:square" from="10820,2895" to="10896,220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" strokecolor="black [3213]" strokeweight="1.5pt"/>
                        <v:shapetype id="_x0000_t22" coordsize="21600,21600" o:spt="22" adj="5400" path="m10800,qx0@1l0@2qy10800,21600,21600@2l21600@1qy10800,xem0@1qy10800@0,21600@1nfe">
                          <v:formulas>
                            <v:f eqn="val #0"/>
                            <v:f eqn="prod #0 1 2"/>
                            <v:f eqn="sum height 0 @1"/>
                          </v:formulas>
                          <v:path o:extrusionok="f" gradientshapeok="t" o:connecttype="custom" o:connectlocs="10800,@0;10800,0;0,10800;10800,21600;21600,10800" o:connectangles="270,270,180,90,0" textboxrect="0,@0,21600,@2"/>
                          <v:handles>
                            <v:h position="center,#0" yrange="0,10800"/>
                          </v:handles>
                          <o:complex v:ext="view"/>
                        </v:shapetype>
                        <v:shape id="Cylindre 280" o:spid="_x0000_s1033" type="#_x0000_t22" style="position:absolute;left:7314;top:19393;width:717;height:6698;rotation:-683220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" adj="578" fillcolor="#eeece1 [3214]" strokecolor="black [3213]"/>
                        <v:line id="Connecteur droit 281" o:spid="_x0000_s1034" style="position:absolute;flip:y;visibility:visible;mso-wrap-style:square" from="1828,2667" to="12801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" strokecolor="black [3213]">
                          <v:stroke dashstyle="dash"/>
                        </v:line>
                        <v:shape id="Forme libre : forme 282" o:spid="_x0000_s1035" style="position:absolute;left:3429;top:533;width:2970;height:3886;visibility:visible;mso-wrap-style:square;v-text-anchor:middle" coordsize="297004,3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" path="m297004,c167464,20955,37924,41910,7444,106680v-30480,64770,38100,173355,106680,281940e" filled="f" strokecolor="black [3213]">
                          <v:path arrowok="t" o:connecttype="custom" o:connectlocs="297004,0;7444,106680;114124,388620" o:connectangles="0,0,0"/>
                        </v:shape>
                        <v:shape id="Forme libre : forme 283" o:spid="_x0000_s1036" style="position:absolute;left:7086;width:4296;height:3011;flip:x;visibility:visible;mso-wrap-style:square;v-text-anchor:middle" coordsize="257279,30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" path="m257279,34420c127739,55375,91725,-31620,54416,12830,17107,57280,-35154,192535,33426,301120e" filled="f" strokecolor="black [3213]">
                          <v:path arrowok="t" o:connecttype="custom" o:connectlocs="429602,34420;90863,12830;55814,301120" o:connectangles="0,0,0"/>
                        </v:shape>
                      </v:group>
                      <v:line id="Connecteur droit 284" o:spid="_x0000_s1037" style="position:absolute;visibility:visible;mso-wrap-style:square" from="4495,4038" to="4495,23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" strokecolor="black [3213]" strokeweight="1.5pt"/>
                      <w10:anchorlock/>
                    </v:group>
                  </w:pict>
                </mc:Fallback>
              </mc:AlternateContent>
            </w:r>
          </w:p>
          <w:p w14:paraId="1D5631F3" w14:textId="3B2F9B76" w:rsidR="00A10E97" w:rsidRDefault="00A10E97" w:rsidP="00587106">
            <w:pPr>
              <w:pStyle w:val="Paragraphedeliste"/>
              <w:ind w:left="0"/>
            </w:pPr>
          </w:p>
        </w:tc>
        <w:tc>
          <w:tcPr>
            <w:tcW w:w="6378" w:type="dxa"/>
          </w:tcPr>
          <w:p w14:paraId="1EF00663" w14:textId="77777777" w:rsidR="00A10E97" w:rsidRDefault="00A10E97" w:rsidP="00587106">
            <w:pPr>
              <w:pStyle w:val="Paragraphedeliste"/>
              <w:ind w:left="0"/>
            </w:pPr>
          </w:p>
          <w:p w14:paraId="06D53382" w14:textId="70F83D57" w:rsidR="00587106" w:rsidRDefault="00DE6C45" w:rsidP="00587106">
            <w:pPr>
              <w:pStyle w:val="Paragraphedeliste"/>
              <w:ind w:left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E9E60D6" wp14:editId="64CA97E4">
                      <wp:extent cx="1350252" cy="2668270"/>
                      <wp:effectExtent l="0" t="0" r="21590" b="132080"/>
                      <wp:docPr id="285" name="Groupe 2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0252" cy="2668270"/>
                                <a:chOff x="0" y="0"/>
                                <a:chExt cx="1350381" cy="2668270"/>
                              </a:xfrm>
                            </wpg:grpSpPr>
                            <wps:wsp>
                              <wps:cNvPr id="25660" name="Connecteur droit 25660"/>
                              <wps:cNvCnPr/>
                              <wps:spPr>
                                <a:xfrm>
                                  <a:off x="640080" y="0"/>
                                  <a:ext cx="0" cy="320040"/>
                                </a:xfrm>
                                <a:prstGeom prst="line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661" name="Connecteur droit 25661"/>
                              <wps:cNvCnPr/>
                              <wps:spPr>
                                <a:xfrm>
                                  <a:off x="681990" y="99060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 w="349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272" name="Groupe 272"/>
                              <wpg:cNvGrpSpPr/>
                              <wpg:grpSpPr>
                                <a:xfrm>
                                  <a:off x="0" y="114300"/>
                                  <a:ext cx="1350381" cy="2553970"/>
                                  <a:chOff x="0" y="0"/>
                                  <a:chExt cx="1350381" cy="2553970"/>
                                </a:xfrm>
                              </wpg:grpSpPr>
                              <wpg:grpSp>
                                <wpg:cNvPr id="258" name="Groupe 258"/>
                                <wpg:cNvGrpSpPr/>
                                <wpg:grpSpPr>
                                  <a:xfrm>
                                    <a:off x="0" y="0"/>
                                    <a:ext cx="1350381" cy="2553970"/>
                                    <a:chOff x="0" y="0"/>
                                    <a:chExt cx="1350381" cy="2553970"/>
                                  </a:xfrm>
                                </wpg:grpSpPr>
                                <wpg:grpSp>
                                  <wpg:cNvPr id="25637" name="Groupe 25637"/>
                                  <wpg:cNvGrpSpPr/>
                                  <wpg:grpSpPr>
                                    <a:xfrm>
                                      <a:off x="0" y="1897380"/>
                                      <a:ext cx="883920" cy="656590"/>
                                      <a:chOff x="0" y="0"/>
                                      <a:chExt cx="1116399" cy="801370"/>
                                    </a:xfrm>
                                    <a:scene3d>
                                      <a:camera prst="isometricOffAxis1Left">
                                        <a:rot lat="1080000" lon="3000000" rev="0"/>
                                      </a:camera>
                                      <a:lightRig rig="contrasting" dir="t"/>
                                    </a:scene3d>
                                  </wpg:grpSpPr>
                                  <wps:wsp>
                                    <wps:cNvPr id="25634" name="Arc plein 25634"/>
                                    <wps:cNvSpPr/>
                                    <wps:spPr>
                                      <a:xfrm rot="16200000">
                                        <a:off x="29369" y="-28575"/>
                                        <a:ext cx="800418" cy="859156"/>
                                      </a:xfrm>
                                      <a:prstGeom prst="blockArc">
                                        <a:avLst>
                                          <a:gd name="adj1" fmla="val 10800000"/>
                                          <a:gd name="adj2" fmla="val 7"/>
                                          <a:gd name="adj3" fmla="val 18491"/>
                                        </a:avLst>
                                      </a:prstGeom>
                                      <a:solidFill>
                                        <a:schemeClr val="bg2"/>
                                      </a:solidFill>
                                      <a:ln w="9525">
                                        <a:noFill/>
                                      </a:ln>
                                      <a:sp3d extrusionH="412750" prstMaterial="dkEdge">
                                        <a:extrusionClr>
                                          <a:schemeClr val="bg1">
                                            <a:lumMod val="85000"/>
                                          </a:schemeClr>
                                        </a:extrusionClr>
                                      </a:sp3d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635" name="Rectangle 25635"/>
                                    <wps:cNvSpPr/>
                                    <wps:spPr>
                                      <a:xfrm>
                                        <a:off x="396399" y="647700"/>
                                        <a:ext cx="720000" cy="15367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2"/>
                                      </a:solidFill>
                                      <a:ln w="9525">
                                        <a:noFill/>
                                      </a:ln>
                                      <a:sp3d extrusionH="412750" prstMaterial="dkEdge">
                                        <a:extrusionClr>
                                          <a:schemeClr val="bg1">
                                            <a:lumMod val="85000"/>
                                          </a:schemeClr>
                                        </a:extrusionClr>
                                      </a:sp3d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636" name="Rectangle 25636"/>
                                    <wps:cNvSpPr/>
                                    <wps:spPr>
                                      <a:xfrm>
                                        <a:off x="396399" y="0"/>
                                        <a:ext cx="720000" cy="15367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2"/>
                                      </a:solidFill>
                                      <a:ln w="9525">
                                        <a:noFill/>
                                      </a:ln>
                                      <a:sp3d extrusionH="412750" prstMaterial="dkEdge">
                                        <a:extrusionClr>
                                          <a:schemeClr val="bg1">
                                            <a:lumMod val="85000"/>
                                          </a:schemeClr>
                                        </a:extrusionClr>
                                      </a:sp3d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5630" name="Connecteur droit 25630"/>
                                  <wps:cNvCnPr/>
                                  <wps:spPr>
                                    <a:xfrm>
                                      <a:off x="1082040" y="289560"/>
                                      <a:ext cx="236220" cy="179832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5632" name="Cylindre 25632"/>
                                  <wps:cNvSpPr/>
                                  <wps:spPr>
                                    <a:xfrm rot="15344931">
                                      <a:off x="979629" y="1843684"/>
                                      <a:ext cx="71710" cy="669795"/>
                                    </a:xfrm>
                                    <a:prstGeom prst="can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5633" name="Connecteur droit 25633"/>
                                  <wps:cNvCnPr/>
                                  <wps:spPr>
                                    <a:xfrm flipV="1">
                                      <a:off x="182880" y="266700"/>
                                      <a:ext cx="1097280" cy="2286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5662" name="Forme libre : forme 25662"/>
                                  <wps:cNvSpPr/>
                                  <wps:spPr>
                                    <a:xfrm>
                                      <a:off x="342900" y="53340"/>
                                      <a:ext cx="297004" cy="388620"/>
                                    </a:xfrm>
                                    <a:custGeom>
                                      <a:avLst/>
                                      <a:gdLst>
                                        <a:gd name="connsiteX0" fmla="*/ 297004 w 297004"/>
                                        <a:gd name="connsiteY0" fmla="*/ 0 h 388620"/>
                                        <a:gd name="connsiteX1" fmla="*/ 7444 w 297004"/>
                                        <a:gd name="connsiteY1" fmla="*/ 106680 h 388620"/>
                                        <a:gd name="connsiteX2" fmla="*/ 114124 w 297004"/>
                                        <a:gd name="connsiteY2" fmla="*/ 388620 h 38862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297004" h="388620">
                                          <a:moveTo>
                                            <a:pt x="297004" y="0"/>
                                          </a:moveTo>
                                          <a:cubicBezTo>
                                            <a:pt x="167464" y="20955"/>
                                            <a:pt x="37924" y="41910"/>
                                            <a:pt x="7444" y="106680"/>
                                          </a:cubicBezTo>
                                          <a:cubicBezTo>
                                            <a:pt x="-23036" y="171450"/>
                                            <a:pt x="45544" y="280035"/>
                                            <a:pt x="114124" y="38862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5663" name="Forme libre : forme 25663"/>
                                  <wps:cNvSpPr/>
                                  <wps:spPr>
                                    <a:xfrm flipH="1">
                                      <a:off x="708660" y="0"/>
                                      <a:ext cx="429602" cy="301120"/>
                                    </a:xfrm>
                                    <a:custGeom>
                                      <a:avLst/>
                                      <a:gdLst>
                                        <a:gd name="connsiteX0" fmla="*/ 297004 w 297004"/>
                                        <a:gd name="connsiteY0" fmla="*/ 0 h 388620"/>
                                        <a:gd name="connsiteX1" fmla="*/ 7444 w 297004"/>
                                        <a:gd name="connsiteY1" fmla="*/ 106680 h 388620"/>
                                        <a:gd name="connsiteX2" fmla="*/ 114124 w 297004"/>
                                        <a:gd name="connsiteY2" fmla="*/ 388620 h 388620"/>
                                        <a:gd name="connsiteX0" fmla="*/ 217278 w 217278"/>
                                        <a:gd name="connsiteY0" fmla="*/ 0 h 388620"/>
                                        <a:gd name="connsiteX1" fmla="*/ 46368 w 217278"/>
                                        <a:gd name="connsiteY1" fmla="*/ 54610 h 388620"/>
                                        <a:gd name="connsiteX2" fmla="*/ 34398 w 217278"/>
                                        <a:gd name="connsiteY2" fmla="*/ 388620 h 388620"/>
                                        <a:gd name="connsiteX0" fmla="*/ 244411 w 244411"/>
                                        <a:gd name="connsiteY0" fmla="*/ 0 h 312420"/>
                                        <a:gd name="connsiteX1" fmla="*/ 73501 w 244411"/>
                                        <a:gd name="connsiteY1" fmla="*/ 54610 h 312420"/>
                                        <a:gd name="connsiteX2" fmla="*/ 27133 w 244411"/>
                                        <a:gd name="connsiteY2" fmla="*/ 312420 h 312420"/>
                                        <a:gd name="connsiteX0" fmla="*/ 249920 w 249920"/>
                                        <a:gd name="connsiteY0" fmla="*/ 0 h 266700"/>
                                        <a:gd name="connsiteX1" fmla="*/ 79010 w 249920"/>
                                        <a:gd name="connsiteY1" fmla="*/ 54610 h 266700"/>
                                        <a:gd name="connsiteX2" fmla="*/ 26067 w 249920"/>
                                        <a:gd name="connsiteY2" fmla="*/ 266700 h 266700"/>
                                        <a:gd name="connsiteX0" fmla="*/ 257279 w 257279"/>
                                        <a:gd name="connsiteY0" fmla="*/ 34420 h 301120"/>
                                        <a:gd name="connsiteX1" fmla="*/ 54416 w 257279"/>
                                        <a:gd name="connsiteY1" fmla="*/ 12830 h 301120"/>
                                        <a:gd name="connsiteX2" fmla="*/ 33426 w 257279"/>
                                        <a:gd name="connsiteY2" fmla="*/ 301120 h 30112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257279" h="301120">
                                          <a:moveTo>
                                            <a:pt x="257279" y="34420"/>
                                          </a:moveTo>
                                          <a:cubicBezTo>
                                            <a:pt x="127739" y="55375"/>
                                            <a:pt x="91725" y="-31620"/>
                                            <a:pt x="54416" y="12830"/>
                                          </a:cubicBezTo>
                                          <a:cubicBezTo>
                                            <a:pt x="17107" y="57280"/>
                                            <a:pt x="-35154" y="192535"/>
                                            <a:pt x="33426" y="30112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5629" name="Connecteur droit 25629"/>
                                <wps:cNvCnPr>
                                  <a:endCxn id="25632" idx="1"/>
                                </wps:cNvCnPr>
                                <wps:spPr>
                                  <a:xfrm>
                                    <a:off x="457200" y="449580"/>
                                    <a:ext cx="233414" cy="1811444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4F1897" id="Groupe 285" o:spid="_x0000_s1026" style="width:106.3pt;height:210.1pt;mso-position-horizontal-relative:char;mso-position-vertical-relative:line" coordsize="13503,26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">
                      <v:line id="Connecteur droit 25660" o:spid="_x0000_s1027" style="position:absolute;visibility:visible;mso-wrap-style:square" from="6400,0" to="6400,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" strokecolor="black [3213]" strokeweight="1.25pt"/>
                      <v:line id="Connecteur droit 25661" o:spid="_x0000_s1028" style="position:absolute;visibility:visible;mso-wrap-style:square" from="6819,990" to="6819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" strokecolor="black [3213]" strokeweight="2.75pt"/>
                      <v:group id="Groupe 272" o:spid="_x0000_s1029" style="position:absolute;top:1143;width:13503;height:25539" coordsize="13503,25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      <v:group id="Groupe 258" o:spid="_x0000_s1030" style="position:absolute;width:13503;height:25539" coordsize="13503,25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        <v:group id="Groupe 25637" o:spid="_x0000_s1031" style="position:absolute;top:18973;width:8839;height:6566" coordsize="11163,8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">
                            <v:shape id="Arc plein 25634" o:spid="_x0000_s1032" style="position:absolute;left:293;top:-286;width:8005;height:8591;rotation:-90;visibility:visible;mso-wrap-style:square;v-text-anchor:middle" coordsize="800418,859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" path="m,429578c,280882,71640,142760,189392,64432v129150,-85910,292484,-85910,421634,c728778,142760,800418,280882,800418,429578r-148005,1c652413,333892,608887,244753,536849,192911v-83200,-59875,-190080,-59875,-273280,c191531,244753,148005,333891,148005,429578l,429578xe" fillcolor="#eeece1 [3214]" stroked="f">
                              <v:path arrowok="t" o:connecttype="custom" o:connectlocs="0,429578;189392,64432;611026,64432;800418,429578;652413,429579;536849,192911;263569,192911;148005,429578;0,429578" o:connectangles="0,0,0,0,0,0,0,0,0"/>
                            </v:shape>
                            <v:rect id="Rectangle 25635" o:spid="_x0000_s1033" style="position:absolute;left:3963;top:6477;width:7200;height:1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" fillcolor="#eeece1 [3214]" stroked="f"/>
                            <v:rect id="Rectangle 25636" o:spid="_x0000_s1034" style="position:absolute;left:3963;width:7200;height:1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" fillcolor="#eeece1 [3214]" stroked="f"/>
                          </v:group>
                          <v:line id="Connecteur droit 25630" o:spid="_x0000_s1035" style="position:absolute;visibility:visible;mso-wrap-style:square" from="10820,2895" to="13182,20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" strokecolor="black [3213]" strokeweight="1.5pt"/>
                          <v:shape id="Cylindre 25632" o:spid="_x0000_s1036" type="#_x0000_t22" style="position:absolute;left:9795;top:18437;width:717;height:6698;rotation:-683220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" adj="578" fillcolor="#eeece1 [3214]" strokecolor="black [3213]"/>
                          <v:line id="Connecteur droit 25633" o:spid="_x0000_s1037" style="position:absolute;flip:y;visibility:visible;mso-wrap-style:square" from="1828,2667" to="12801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" strokecolor="black [3213]">
                            <v:stroke dashstyle="dash"/>
                          </v:line>
                          <v:shape id="Forme libre : forme 25662" o:spid="_x0000_s1038" style="position:absolute;left:3429;top:533;width:2970;height:3886;visibility:visible;mso-wrap-style:square;v-text-anchor:middle" coordsize="297004,3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" path="m297004,c167464,20955,37924,41910,7444,106680v-30480,64770,38100,173355,106680,281940e" filled="f" strokecolor="black [3213]">
                            <v:path arrowok="t" o:connecttype="custom" o:connectlocs="297004,0;7444,106680;114124,388620" o:connectangles="0,0,0"/>
                          </v:shape>
                          <v:shape id="Forme libre : forme 25663" o:spid="_x0000_s1039" style="position:absolute;left:7086;width:4296;height:3011;flip:x;visibility:visible;mso-wrap-style:square;v-text-anchor:middle" coordsize="257279,30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" path="m257279,34420c127739,55375,91725,-31620,54416,12830,17107,57280,-35154,192535,33426,301120e" filled="f" strokecolor="black [3213]">
                            <v:path arrowok="t" o:connecttype="custom" o:connectlocs="429602,34420;90863,12830;55814,301120" o:connectangles="0,0,0"/>
                          </v:shape>
                        </v:group>
                        <v:line id="Connecteur droit 25629" o:spid="_x0000_s1040" style="position:absolute;visibility:visible;mso-wrap-style:square" from="4572,4495" to="6906,2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" strokecolor="black [3213]" strokeweight="1.5pt"/>
                      </v:group>
                      <w10:anchorlock/>
                    </v:group>
                  </w:pict>
                </mc:Fallback>
              </mc:AlternateContent>
            </w:r>
            <w:r w:rsidR="00FD21E5">
              <w:tab/>
            </w:r>
            <w:r w:rsidR="00FD21E5">
              <w:tab/>
            </w:r>
          </w:p>
          <w:p w14:paraId="0EC6F9E4" w14:textId="7931CEBD" w:rsidR="00A10E97" w:rsidRDefault="00A10E97" w:rsidP="00587106">
            <w:pPr>
              <w:pStyle w:val="Paragraphedeliste"/>
              <w:ind w:left="0"/>
            </w:pPr>
          </w:p>
        </w:tc>
      </w:tr>
    </w:tbl>
    <w:p w14:paraId="36D6F4C3" w14:textId="5532D740" w:rsidR="00B5097C" w:rsidRDefault="00BD77EF" w:rsidP="00255279">
      <w:r>
        <w:tab/>
      </w:r>
      <w:r w:rsidR="005F18D8">
        <w:t xml:space="preserve">   </w:t>
      </w:r>
    </w:p>
    <w:p w14:paraId="71D7998D" w14:textId="48D9E128" w:rsidR="00B5097C" w:rsidRDefault="00B5097C" w:rsidP="00067132">
      <w:pPr>
        <w:pStyle w:val="Paragraphedeliste"/>
        <w:numPr>
          <w:ilvl w:val="0"/>
          <w:numId w:val="37"/>
        </w:numPr>
      </w:pPr>
      <w:r>
        <w:t>Paramètres influençant la force :</w:t>
      </w:r>
      <w:r>
        <w:br/>
        <w:t>L’intensité de la force est d’autant plus grande que :</w:t>
      </w:r>
    </w:p>
    <w:p w14:paraId="06206331" w14:textId="52EC7A0D" w:rsidR="00D300C3" w:rsidRDefault="00D300C3" w:rsidP="00C100AF">
      <w:pPr>
        <w:pStyle w:val="Paragraphedeliste"/>
        <w:ind w:left="360"/>
      </w:pPr>
      <w:r>
        <w:br/>
      </w:r>
    </w:p>
    <w:p w14:paraId="4EDCE6FF" w14:textId="77777777" w:rsidR="00F92169" w:rsidRPr="000A16F9" w:rsidRDefault="007F0AB9" w:rsidP="00F92169">
      <w:pPr>
        <w:pStyle w:val="Sous-titre"/>
        <w:rPr>
          <w:u w:val="single"/>
        </w:rPr>
      </w:pPr>
      <w:r w:rsidRPr="000A16F9">
        <w:rPr>
          <w:rStyle w:val="Sous-titreCar"/>
          <w:noProof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568128" behindDoc="0" locked="0" layoutInCell="1" allowOverlap="1" wp14:anchorId="251933A0" wp14:editId="7F666B3E">
                <wp:simplePos x="0" y="0"/>
                <wp:positionH relativeFrom="margin">
                  <wp:posOffset>4975860</wp:posOffset>
                </wp:positionH>
                <wp:positionV relativeFrom="paragraph">
                  <wp:posOffset>297180</wp:posOffset>
                </wp:positionV>
                <wp:extent cx="1579880" cy="2668270"/>
                <wp:effectExtent l="0" t="0" r="0" b="132080"/>
                <wp:wrapSquare wrapText="bothSides"/>
                <wp:docPr id="377" name="Groupe 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9880" cy="2668270"/>
                          <a:chOff x="0" y="0"/>
                          <a:chExt cx="1580113" cy="2668270"/>
                        </a:xfrm>
                      </wpg:grpSpPr>
                      <wpg:grpSp>
                        <wpg:cNvPr id="378" name="Groupe 378"/>
                        <wpg:cNvGrpSpPr/>
                        <wpg:grpSpPr>
                          <a:xfrm>
                            <a:off x="0" y="0"/>
                            <a:ext cx="1580113" cy="2668270"/>
                            <a:chOff x="0" y="0"/>
                            <a:chExt cx="1580113" cy="2668270"/>
                          </a:xfrm>
                        </wpg:grpSpPr>
                        <wpg:grpSp>
                          <wpg:cNvPr id="379" name="Groupe 379"/>
                          <wpg:cNvGrpSpPr/>
                          <wpg:grpSpPr>
                            <a:xfrm>
                              <a:off x="0" y="0"/>
                              <a:ext cx="1350252" cy="2668270"/>
                              <a:chOff x="0" y="0"/>
                              <a:chExt cx="1350381" cy="2668270"/>
                            </a:xfrm>
                          </wpg:grpSpPr>
                          <wps:wsp>
                            <wps:cNvPr id="380" name="Connecteur droit 380"/>
                            <wps:cNvCnPr/>
                            <wps:spPr>
                              <a:xfrm>
                                <a:off x="640080" y="0"/>
                                <a:ext cx="0" cy="32004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1" name="Connecteur droit 381"/>
                            <wps:cNvCnPr/>
                            <wps:spPr>
                              <a:xfrm>
                                <a:off x="681990" y="9906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349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382" name="Groupe 382"/>
                            <wpg:cNvGrpSpPr/>
                            <wpg:grpSpPr>
                              <a:xfrm>
                                <a:off x="0" y="114300"/>
                                <a:ext cx="1350381" cy="2553970"/>
                                <a:chOff x="0" y="0"/>
                                <a:chExt cx="1350381" cy="2553970"/>
                              </a:xfrm>
                            </wpg:grpSpPr>
                            <wpg:grpSp>
                              <wpg:cNvPr id="383" name="Groupe 383"/>
                              <wpg:cNvGrpSpPr/>
                              <wpg:grpSpPr>
                                <a:xfrm>
                                  <a:off x="0" y="0"/>
                                  <a:ext cx="1350381" cy="2553970"/>
                                  <a:chOff x="0" y="0"/>
                                  <a:chExt cx="1350381" cy="2553970"/>
                                </a:xfrm>
                              </wpg:grpSpPr>
                              <wpg:grpSp>
                                <wpg:cNvPr id="384" name="Groupe 384"/>
                                <wpg:cNvGrpSpPr/>
                                <wpg:grpSpPr>
                                  <a:xfrm>
                                    <a:off x="0" y="1897380"/>
                                    <a:ext cx="883920" cy="656590"/>
                                    <a:chOff x="0" y="0"/>
                                    <a:chExt cx="1116399" cy="801370"/>
                                  </a:xfrm>
                                  <a:scene3d>
                                    <a:camera prst="isometricOffAxis1Left">
                                      <a:rot lat="1080000" lon="3000000" rev="0"/>
                                    </a:camera>
                                    <a:lightRig rig="contrasting" dir="t"/>
                                  </a:scene3d>
                                </wpg:grpSpPr>
                                <wps:wsp>
                                  <wps:cNvPr id="385" name="Arc plein 385"/>
                                  <wps:cNvSpPr/>
                                  <wps:spPr>
                                    <a:xfrm rot="16200000">
                                      <a:off x="29369" y="-28575"/>
                                      <a:ext cx="800418" cy="859156"/>
                                    </a:xfrm>
                                    <a:prstGeom prst="blockArc">
                                      <a:avLst>
                                        <a:gd name="adj1" fmla="val 10800000"/>
                                        <a:gd name="adj2" fmla="val 7"/>
                                        <a:gd name="adj3" fmla="val 18491"/>
                                      </a:avLst>
                                    </a:prstGeom>
                                    <a:solidFill>
                                      <a:schemeClr val="bg2"/>
                                    </a:solidFill>
                                    <a:ln w="9525">
                                      <a:noFill/>
                                    </a:ln>
                                    <a:sp3d extrusionH="412750" prstMaterial="dkEdge">
                                      <a:extrusionClr>
                                        <a:schemeClr val="bg1">
                                          <a:lumMod val="85000"/>
                                        </a:schemeClr>
                                      </a:extrusionClr>
                                    </a:sp3d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95" name="Rectangle 395"/>
                                  <wps:cNvSpPr/>
                                  <wps:spPr>
                                    <a:xfrm>
                                      <a:off x="396399" y="647700"/>
                                      <a:ext cx="720000" cy="1536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  <a:ln w="9525">
                                      <a:noFill/>
                                    </a:ln>
                                    <a:sp3d extrusionH="412750" prstMaterial="dkEdge">
                                      <a:extrusionClr>
                                        <a:schemeClr val="bg1">
                                          <a:lumMod val="85000"/>
                                        </a:schemeClr>
                                      </a:extrusionClr>
                                    </a:sp3d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96" name="Rectangle 396"/>
                                  <wps:cNvSpPr/>
                                  <wps:spPr>
                                    <a:xfrm>
                                      <a:off x="396399" y="0"/>
                                      <a:ext cx="720000" cy="1536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2"/>
                                    </a:solidFill>
                                    <a:ln w="9525">
                                      <a:noFill/>
                                    </a:ln>
                                    <a:sp3d extrusionH="412750" prstMaterial="dkEdge">
                                      <a:extrusionClr>
                                        <a:schemeClr val="bg1">
                                          <a:lumMod val="85000"/>
                                        </a:schemeClr>
                                      </a:extrusionClr>
                                    </a:sp3d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97" name="Connecteur droit 397"/>
                                <wps:cNvCnPr/>
                                <wps:spPr>
                                  <a:xfrm>
                                    <a:off x="1082040" y="289560"/>
                                    <a:ext cx="236220" cy="179832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98" name="Cylindre 398"/>
                                <wps:cNvSpPr/>
                                <wps:spPr>
                                  <a:xfrm rot="15344931">
                                    <a:off x="979629" y="1843684"/>
                                    <a:ext cx="71710" cy="669795"/>
                                  </a:xfrm>
                                  <a:prstGeom prst="can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9" name="Connecteur droit 399"/>
                                <wps:cNvCnPr/>
                                <wps:spPr>
                                  <a:xfrm flipV="1">
                                    <a:off x="182880" y="266700"/>
                                    <a:ext cx="1097280" cy="2286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00" name="Forme libre : forme 400"/>
                                <wps:cNvSpPr/>
                                <wps:spPr>
                                  <a:xfrm>
                                    <a:off x="342900" y="53340"/>
                                    <a:ext cx="297004" cy="388620"/>
                                  </a:xfrm>
                                  <a:custGeom>
                                    <a:avLst/>
                                    <a:gdLst>
                                      <a:gd name="connsiteX0" fmla="*/ 297004 w 297004"/>
                                      <a:gd name="connsiteY0" fmla="*/ 0 h 388620"/>
                                      <a:gd name="connsiteX1" fmla="*/ 7444 w 297004"/>
                                      <a:gd name="connsiteY1" fmla="*/ 106680 h 388620"/>
                                      <a:gd name="connsiteX2" fmla="*/ 114124 w 297004"/>
                                      <a:gd name="connsiteY2" fmla="*/ 388620 h 38862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297004" h="388620">
                                        <a:moveTo>
                                          <a:pt x="297004" y="0"/>
                                        </a:moveTo>
                                        <a:cubicBezTo>
                                          <a:pt x="167464" y="20955"/>
                                          <a:pt x="37924" y="41910"/>
                                          <a:pt x="7444" y="106680"/>
                                        </a:cubicBezTo>
                                        <a:cubicBezTo>
                                          <a:pt x="-23036" y="171450"/>
                                          <a:pt x="45544" y="280035"/>
                                          <a:pt x="114124" y="38862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1" name="Forme libre : forme 401"/>
                                <wps:cNvSpPr/>
                                <wps:spPr>
                                  <a:xfrm flipH="1">
                                    <a:off x="708660" y="0"/>
                                    <a:ext cx="429602" cy="301120"/>
                                  </a:xfrm>
                                  <a:custGeom>
                                    <a:avLst/>
                                    <a:gdLst>
                                      <a:gd name="connsiteX0" fmla="*/ 297004 w 297004"/>
                                      <a:gd name="connsiteY0" fmla="*/ 0 h 388620"/>
                                      <a:gd name="connsiteX1" fmla="*/ 7444 w 297004"/>
                                      <a:gd name="connsiteY1" fmla="*/ 106680 h 388620"/>
                                      <a:gd name="connsiteX2" fmla="*/ 114124 w 297004"/>
                                      <a:gd name="connsiteY2" fmla="*/ 388620 h 388620"/>
                                      <a:gd name="connsiteX0" fmla="*/ 217278 w 217278"/>
                                      <a:gd name="connsiteY0" fmla="*/ 0 h 388620"/>
                                      <a:gd name="connsiteX1" fmla="*/ 46368 w 217278"/>
                                      <a:gd name="connsiteY1" fmla="*/ 54610 h 388620"/>
                                      <a:gd name="connsiteX2" fmla="*/ 34398 w 217278"/>
                                      <a:gd name="connsiteY2" fmla="*/ 388620 h 388620"/>
                                      <a:gd name="connsiteX0" fmla="*/ 244411 w 244411"/>
                                      <a:gd name="connsiteY0" fmla="*/ 0 h 312420"/>
                                      <a:gd name="connsiteX1" fmla="*/ 73501 w 244411"/>
                                      <a:gd name="connsiteY1" fmla="*/ 54610 h 312420"/>
                                      <a:gd name="connsiteX2" fmla="*/ 27133 w 244411"/>
                                      <a:gd name="connsiteY2" fmla="*/ 312420 h 312420"/>
                                      <a:gd name="connsiteX0" fmla="*/ 249920 w 249920"/>
                                      <a:gd name="connsiteY0" fmla="*/ 0 h 266700"/>
                                      <a:gd name="connsiteX1" fmla="*/ 79010 w 249920"/>
                                      <a:gd name="connsiteY1" fmla="*/ 54610 h 266700"/>
                                      <a:gd name="connsiteX2" fmla="*/ 26067 w 249920"/>
                                      <a:gd name="connsiteY2" fmla="*/ 266700 h 266700"/>
                                      <a:gd name="connsiteX0" fmla="*/ 257279 w 257279"/>
                                      <a:gd name="connsiteY0" fmla="*/ 34420 h 301120"/>
                                      <a:gd name="connsiteX1" fmla="*/ 54416 w 257279"/>
                                      <a:gd name="connsiteY1" fmla="*/ 12830 h 301120"/>
                                      <a:gd name="connsiteX2" fmla="*/ 33426 w 257279"/>
                                      <a:gd name="connsiteY2" fmla="*/ 301120 h 30112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257279" h="301120">
                                        <a:moveTo>
                                          <a:pt x="257279" y="34420"/>
                                        </a:moveTo>
                                        <a:cubicBezTo>
                                          <a:pt x="127739" y="55375"/>
                                          <a:pt x="91725" y="-31620"/>
                                          <a:pt x="54416" y="12830"/>
                                        </a:cubicBezTo>
                                        <a:cubicBezTo>
                                          <a:pt x="17107" y="57280"/>
                                          <a:pt x="-35154" y="192535"/>
                                          <a:pt x="33426" y="30112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02" name="Connecteur droit 402"/>
                              <wps:cNvCnPr/>
                              <wps:spPr>
                                <a:xfrm>
                                  <a:off x="457200" y="449580"/>
                                  <a:ext cx="233414" cy="1811444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403" name="Connecteur droit avec flèche 403"/>
                          <wps:cNvCnPr/>
                          <wps:spPr>
                            <a:xfrm>
                              <a:off x="525780" y="1074420"/>
                              <a:ext cx="18000" cy="1440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4" name="Connecteur droit avec flèche 404"/>
                          <wps:cNvCnPr/>
                          <wps:spPr>
                            <a:xfrm flipV="1">
                              <a:off x="960120" y="2164080"/>
                              <a:ext cx="518160" cy="129540"/>
                            </a:xfrm>
                            <a:prstGeom prst="straightConnector1">
                              <a:avLst/>
                            </a:prstGeom>
                            <a:ln w="15875">
                              <a:noFill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5" name="Connecteur droit avec flèche 405"/>
                          <wps:cNvCnPr/>
                          <wps:spPr>
                            <a:xfrm>
                              <a:off x="944880" y="2293620"/>
                              <a:ext cx="533400" cy="171450"/>
                            </a:xfrm>
                            <a:prstGeom prst="straightConnector1">
                              <a:avLst/>
                            </a:prstGeom>
                            <a:ln w="12700">
                              <a:noFill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6" name="Zone de texte 406"/>
                          <wps:cNvSpPr txBox="1"/>
                          <wps:spPr>
                            <a:xfrm>
                              <a:off x="525780" y="1043940"/>
                              <a:ext cx="335280" cy="2895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0354E72" w14:textId="77777777" w:rsidR="003A44FF" w:rsidRDefault="003A44FF" w:rsidP="003A44FF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I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7" name="Zone de texte 407"/>
                          <wps:cNvSpPr txBox="1"/>
                          <wps:spPr>
                            <a:xfrm>
                              <a:off x="982980" y="2331720"/>
                              <a:ext cx="335280" cy="2895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80F32BF" w14:textId="207D9D29" w:rsidR="003A44FF" w:rsidRDefault="003A44FF" w:rsidP="003A44F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8" name="Zone de texte 408"/>
                          <wps:cNvSpPr txBox="1"/>
                          <wps:spPr>
                            <a:xfrm>
                              <a:off x="1244833" y="2129967"/>
                              <a:ext cx="335280" cy="2895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A1AA03A" w14:textId="2463F6C3" w:rsidR="003A44FF" w:rsidRDefault="003A44FF" w:rsidP="003A44F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9" name="Zone de texte 409"/>
                          <wps:cNvSpPr txBox="1"/>
                          <wps:spPr>
                            <a:xfrm>
                              <a:off x="899160" y="1882140"/>
                              <a:ext cx="335280" cy="2895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A81BEEA" w14:textId="4221C3DE" w:rsidR="003A44FF" w:rsidRDefault="003A44FF" w:rsidP="003A44F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10" name="Connecteur droit avec flèche 410"/>
                        <wps:cNvCnPr/>
                        <wps:spPr>
                          <a:xfrm flipV="1">
                            <a:off x="952500" y="1912620"/>
                            <a:ext cx="0" cy="381000"/>
                          </a:xfrm>
                          <a:prstGeom prst="straightConnector1">
                            <a:avLst/>
                          </a:prstGeom>
                          <a:ln w="22225">
                            <a:noFill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1933A0" id="Groupe 377" o:spid="_x0000_s1026" style="position:absolute;left:0;text-align:left;margin-left:391.8pt;margin-top:23.4pt;width:124.4pt;height:210.1pt;z-index:251568128;mso-position-horizontal-relative:margin;mso-width-relative:margin;mso-height-relative:margin" coordsize="15801,26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">
                <v:group id="Groupe 378" o:spid="_x0000_s1027" style="position:absolute;width:15801;height:26682" coordsize="15801,26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group id="Groupe 379" o:spid="_x0000_s1028" style="position:absolute;width:13502;height:26682" coordsize="13503,26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  <v:line id="Connecteur droit 380" o:spid="_x0000_s1029" style="position:absolute;visibility:visible;mso-wrap-style:square" from="6400,0" to="6400,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" strokecolor="black [3213]" strokeweight="1.25pt"/>
                    <v:line id="Connecteur droit 381" o:spid="_x0000_s1030" style="position:absolute;visibility:visible;mso-wrap-style:square" from="6819,990" to="6819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" strokecolor="black [3213]" strokeweight="2.75pt"/>
                    <v:group id="Groupe 382" o:spid="_x0000_s1031" style="position:absolute;top:1143;width:13503;height:25539" coordsize="13503,25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  <v:group id="Groupe 383" o:spid="_x0000_s1032" style="position:absolute;width:13503;height:25539" coordsize="13503,25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      <v:group id="Groupe 384" o:spid="_x0000_s1033" style="position:absolute;top:18973;width:8839;height:6566" coordsize="11163,8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        <v:shape id="Arc plein 385" o:spid="_x0000_s1034" style="position:absolute;left:293;top:-286;width:8005;height:8591;rotation:-90;visibility:visible;mso-wrap-style:square;v-text-anchor:middle" coordsize="800418,859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" path="m,429578c,280882,71640,142760,189392,64432v129150,-85910,292484,-85910,421634,c728778,142760,800418,280882,800418,429578r-148005,1c652413,333892,608887,244753,536849,192911v-83200,-59875,-190080,-59875,-273280,c191531,244753,148005,333891,148005,429578l,429578xe" fillcolor="#eeece1 [3214]" stroked="f">
                            <v:path arrowok="t" o:connecttype="custom" o:connectlocs="0,429578;189392,64432;611026,64432;800418,429578;652413,429579;536849,192911;263569,192911;148005,429578;0,429578" o:connectangles="0,0,0,0,0,0,0,0,0"/>
                          </v:shape>
                          <v:rect id="Rectangle 395" o:spid="_x0000_s1035" style="position:absolute;left:3963;top:6477;width:7200;height:1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" fillcolor="#eeece1 [3214]" stroked="f"/>
                          <v:rect id="Rectangle 396" o:spid="_x0000_s1036" style="position:absolute;left:3963;width:7200;height:15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" fillcolor="#eeece1 [3214]" stroked="f"/>
                        </v:group>
                        <v:line id="Connecteur droit 397" o:spid="_x0000_s1037" style="position:absolute;visibility:visible;mso-wrap-style:square" from="10820,2895" to="13182,20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" strokecolor="black [3213]" strokeweight="1.5pt"/>
                        <v:shapetype id="_x0000_t22" coordsize="21600,21600" o:spt="22" adj="5400" path="m10800,qx0@1l0@2qy10800,21600,21600@2l21600@1qy10800,xem0@1qy10800@0,21600@1nfe">
                          <v:formulas>
                            <v:f eqn="val #0"/>
                            <v:f eqn="prod #0 1 2"/>
                            <v:f eqn="sum height 0 @1"/>
                          </v:formulas>
                          <v:path o:extrusionok="f" gradientshapeok="t" o:connecttype="custom" o:connectlocs="10800,@0;10800,0;0,10800;10800,21600;21600,10800" o:connectangles="270,270,180,90,0" textboxrect="0,@0,21600,@2"/>
                          <v:handles>
                            <v:h position="center,#0" yrange="0,10800"/>
                          </v:handles>
                          <o:complex v:ext="view"/>
                        </v:shapetype>
                        <v:shape id="Cylindre 398" o:spid="_x0000_s1038" type="#_x0000_t22" style="position:absolute;left:9795;top:18437;width:717;height:6698;rotation:-683220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" adj="578" fillcolor="#eeece1 [3214]" strokecolor="black [3213]"/>
                        <v:line id="Connecteur droit 399" o:spid="_x0000_s1039" style="position:absolute;flip:y;visibility:visible;mso-wrap-style:square" from="1828,2667" to="12801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" strokecolor="black [3213]">
                          <v:stroke dashstyle="dash"/>
                        </v:line>
                        <v:shape id="Forme libre : forme 400" o:spid="_x0000_s1040" style="position:absolute;left:3429;top:533;width:2970;height:3886;visibility:visible;mso-wrap-style:square;v-text-anchor:middle" coordsize="297004,3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" path="m297004,c167464,20955,37924,41910,7444,106680v-30480,64770,38100,173355,106680,281940e" filled="f" strokecolor="black [3213]">
                          <v:path arrowok="t" o:connecttype="custom" o:connectlocs="297004,0;7444,106680;114124,388620" o:connectangles="0,0,0"/>
                        </v:shape>
                        <v:shape id="Forme libre : forme 401" o:spid="_x0000_s1041" style="position:absolute;left:7086;width:4296;height:3011;flip:x;visibility:visible;mso-wrap-style:square;v-text-anchor:middle" coordsize="257279,30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" path="m257279,34420c127739,55375,91725,-31620,54416,12830,17107,57280,-35154,192535,33426,301120e" filled="f" strokecolor="black [3213]">
                          <v:path arrowok="t" o:connecttype="custom" o:connectlocs="429602,34420;90863,12830;55814,301120" o:connectangles="0,0,0"/>
                        </v:shape>
                      </v:group>
                      <v:line id="Connecteur droit 402" o:spid="_x0000_s1042" style="position:absolute;visibility:visible;mso-wrap-style:square" from="4572,4495" to="6906,2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" strokecolor="black [3213]" strokeweight="1.5pt"/>
                    </v:group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403" o:spid="_x0000_s1043" type="#_x0000_t32" style="position:absolute;left:5257;top:10744;width:180;height:14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" strokecolor="red">
                    <v:stroke endarrow="block"/>
                  </v:shape>
                  <v:shape id="Connecteur droit avec flèche 404" o:spid="_x0000_s1044" type="#_x0000_t32" style="position:absolute;left:9601;top:21640;width:5181;height:12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" stroked="f" strokeweight="1.25pt">
                    <v:stroke endarrow="block"/>
                  </v:shape>
                  <v:shape id="Connecteur droit avec flèche 405" o:spid="_x0000_s1045" type="#_x0000_t32" style="position:absolute;left:9448;top:22936;width:5334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" stroked="f" strokeweight="1pt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406" o:spid="_x0000_s1046" type="#_x0000_t202" style="position:absolute;left:5257;top:10439;width:3353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" filled="f" stroked="f" strokeweight=".5pt">
                    <v:textbox>
                      <w:txbxContent>
                        <w:p w14:paraId="40354E72" w14:textId="77777777" w:rsidR="003A44FF" w:rsidRDefault="003A44FF" w:rsidP="003A44FF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Zone de texte 407" o:spid="_x0000_s1047" type="#_x0000_t202" style="position:absolute;left:9829;top:23317;width:3353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zHzxgAAANw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Vc0hP8z4QjI6R8AAAD//wMAUEsBAi0AFAAGAAgAAAAhANvh9svuAAAAhQEAABMAAAAAAAAA&#10;AAAAAAAAAAAAAFtDb250ZW50X1R5cGVzXS54bWxQSwECLQAUAAYACAAAACEAWvQsW78AAAAVAQAA&#10;CwAAAAAAAAAAAAAAAAAfAQAAX3JlbHMvLnJlbHNQSwECLQAUAAYACAAAACEAixMx88YAAADcAAAA&#10;DwAAAAAAAAAAAAAAAAAHAgAAZHJzL2Rvd25yZXYueG1sUEsFBgAAAAADAAMAtwAAAPoCAAAAAA==&#10;" filled="f" stroked="f" strokeweight=".5pt">
                    <v:textbox>
                      <w:txbxContent>
                        <w:p w14:paraId="580F32BF" w14:textId="207D9D29" w:rsidR="003A44FF" w:rsidRDefault="003A44FF" w:rsidP="003A44FF"/>
                      </w:txbxContent>
                    </v:textbox>
                  </v:shape>
                  <v:shape id="Zone de texte 408" o:spid="_x0000_s1048" type="#_x0000_t202" style="position:absolute;left:12448;top:21299;width:3353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KWBxAAAANw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o7A2nAlHQCZ/AAAA//8DAFBLAQItABQABgAIAAAAIQDb4fbL7gAAAIUBAAATAAAAAAAAAAAA&#10;AAAAAAAAAABbQ29udGVudF9UeXBlc10ueG1sUEsBAi0AFAAGAAgAAAAhAFr0LFu/AAAAFQEAAAsA&#10;AAAAAAAAAAAAAAAAHwEAAF9yZWxzLy5yZWxzUEsBAi0AFAAGAAgAAAAhAPqMpYHEAAAA3AAAAA8A&#10;AAAAAAAAAAAAAAAABwIAAGRycy9kb3ducmV2LnhtbFBLBQYAAAAAAwADALcAAAD4AgAAAAA=&#10;" filled="f" stroked="f" strokeweight=".5pt">
                    <v:textbox>
                      <w:txbxContent>
                        <w:p w14:paraId="5A1AA03A" w14:textId="2463F6C3" w:rsidR="003A44FF" w:rsidRDefault="003A44FF" w:rsidP="003A44FF"/>
                      </w:txbxContent>
                    </v:textbox>
                  </v:shape>
                  <v:shape id="Zone de texte 409" o:spid="_x0000_s1049" type="#_x0000_t202" style="position:absolute;left:8991;top:18821;width:3353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AAaxwAAANw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0Qvcz4QjIFc3AAAA//8DAFBLAQItABQABgAIAAAAIQDb4fbL7gAAAIUBAAATAAAAAAAA&#10;AAAAAAAAAAAAAABbQ29udGVudF9UeXBlc10ueG1sUEsBAi0AFAAGAAgAAAAhAFr0LFu/AAAAFQEA&#10;AAsAAAAAAAAAAAAAAAAAHwEAAF9yZWxzLy5yZWxzUEsBAi0AFAAGAAgAAAAhAJXAABrHAAAA3AAA&#10;AA8AAAAAAAAAAAAAAAAABwIAAGRycy9kb3ducmV2LnhtbFBLBQYAAAAAAwADALcAAAD7AgAAAAA=&#10;" filled="f" stroked="f" strokeweight=".5pt">
                    <v:textbox>
                      <w:txbxContent>
                        <w:p w14:paraId="4A81BEEA" w14:textId="4221C3DE" w:rsidR="003A44FF" w:rsidRDefault="003A44FF" w:rsidP="003A44FF"/>
                      </w:txbxContent>
                    </v:textbox>
                  </v:shape>
                </v:group>
                <v:shape id="Connecteur droit avec flèche 410" o:spid="_x0000_s1050" type="#_x0000_t32" style="position:absolute;left:9525;top:19126;width:0;height:381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" stroked="f" strokeweight="1.75pt">
                  <v:stroke endarrow="block"/>
                </v:shape>
                <w10:wrap type="square" anchorx="margin"/>
              </v:group>
            </w:pict>
          </mc:Fallback>
        </mc:AlternateContent>
      </w:r>
      <w:r w:rsidR="00BE7F9F" w:rsidRPr="000A16F9">
        <w:rPr>
          <w:rStyle w:val="Sous-titreCar"/>
          <w:u w:val="single"/>
        </w:rPr>
        <w:t>Expression de la f</w:t>
      </w:r>
      <w:r w:rsidR="0055508F" w:rsidRPr="000A16F9">
        <w:rPr>
          <w:rStyle w:val="Sous-titreCar"/>
          <w:u w:val="single"/>
        </w:rPr>
        <w:t>orce de Laplace :</w:t>
      </w:r>
      <w:r w:rsidR="00FC2FBF" w:rsidRPr="000A16F9">
        <w:rPr>
          <w:rStyle w:val="Sous-titreCar"/>
          <w:u w:val="single"/>
        </w:rPr>
        <w:t xml:space="preserve"> </w:t>
      </w:r>
      <w:r w:rsidR="00BE7F9F" w:rsidRPr="000A16F9">
        <w:rPr>
          <w:rStyle w:val="Sous-titreCar"/>
          <w:u w:val="single"/>
        </w:rPr>
        <w:br/>
      </w:r>
    </w:p>
    <w:p w14:paraId="2C532845" w14:textId="5159CF04" w:rsidR="00B233C6" w:rsidRDefault="0055508F" w:rsidP="00B233C6">
      <w:pPr>
        <w:pStyle w:val="Paragraphedeliste"/>
        <w:numPr>
          <w:ilvl w:val="0"/>
          <w:numId w:val="37"/>
        </w:numPr>
      </w:pPr>
      <w:r>
        <w:t>La résultante de toutes les forces de Lorentz appliqué</w:t>
      </w:r>
      <w:r w:rsidR="000D6C63">
        <w:t>e</w:t>
      </w:r>
      <w:r>
        <w:t>s à l’ensemble des électrons en mouvement dans le conducteur</w:t>
      </w:r>
      <w:r w:rsidR="00FA5855">
        <w:t xml:space="preserve"> est appelée force de Laplace</w:t>
      </w:r>
      <w:r w:rsidR="00B233C6">
        <w:t>.</w:t>
      </w:r>
      <w:r>
        <w:t xml:space="preserve"> </w:t>
      </w:r>
    </w:p>
    <w:p w14:paraId="6CC25722" w14:textId="77777777" w:rsidR="00B233C6" w:rsidRDefault="00B233C6" w:rsidP="00F92169">
      <w:pPr>
        <w:ind w:left="360"/>
      </w:pPr>
    </w:p>
    <w:p w14:paraId="0786F211" w14:textId="60D28C1C" w:rsidR="00B233C6" w:rsidRDefault="00B233C6" w:rsidP="00B233C6">
      <w:pPr>
        <w:pStyle w:val="Paragraphedeliste"/>
        <w:numPr>
          <w:ilvl w:val="0"/>
          <w:numId w:val="37"/>
        </w:numPr>
      </w:pPr>
      <w:r>
        <w:t>Expression de la force de Laplace :</w:t>
      </w:r>
    </w:p>
    <w:p w14:paraId="5673F0D8" w14:textId="5588E113" w:rsidR="0055508F" w:rsidRDefault="00670B75" w:rsidP="00FC2FBF">
      <w:pPr>
        <w:ind w:left="360"/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F</m:t>
              </m:r>
            </m:e>
          </m:acc>
          <m:r>
            <w:rPr>
              <w:rFonts w:ascii="Cambria Math" w:hAnsi="Cambria Math"/>
            </w:rPr>
            <m:t>=I⋅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L</m:t>
              </m:r>
            </m:e>
          </m:acc>
          <m:r>
            <w:rPr>
              <w:rFonts w:ascii="Cambria Math" w:hAnsi="Cambria Math"/>
            </w:rPr>
            <m:t>∧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B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  <w:r w:rsidR="0055508F">
        <w:t>où</w:t>
      </w:r>
      <w:r w:rsidR="0055508F">
        <w:tab/>
        <w:t xml:space="preserve">le sens de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L</m:t>
            </m:r>
          </m:e>
        </m:acc>
      </m:oMath>
      <w:r w:rsidR="0055508F">
        <w:t xml:space="preserve"> est celui du courant.</w:t>
      </w:r>
    </w:p>
    <w:p w14:paraId="4207E676" w14:textId="7B26C216" w:rsidR="0055508F" w:rsidRPr="0055508F" w:rsidRDefault="0055508F" w:rsidP="0055508F">
      <w:r>
        <w:t xml:space="preserve"> </w:t>
      </w:r>
    </w:p>
    <w:p w14:paraId="66B94368" w14:textId="2B36D9D6" w:rsidR="0055508F" w:rsidRPr="009B3747" w:rsidRDefault="0055508F" w:rsidP="009B3747">
      <w:pPr>
        <w:pStyle w:val="Titre2"/>
        <w:numPr>
          <w:ilvl w:val="0"/>
          <w:numId w:val="0"/>
        </w:numPr>
        <w:ind w:left="360"/>
      </w:pPr>
      <w:r w:rsidRPr="009B3747">
        <w:t xml:space="preserve">Lorsque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 w:rsidRPr="009B3747"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9B3747">
        <w:t xml:space="preserve"> sont perpendiculaires</w:t>
      </w:r>
      <w:r w:rsidR="009B3747">
        <w:t> :</w:t>
      </w:r>
    </w:p>
    <w:p w14:paraId="6C5BCD10" w14:textId="4E6D7793" w:rsidR="0055508F" w:rsidRDefault="0055508F" w:rsidP="0055508F">
      <w:pPr>
        <w:pStyle w:val="Paragraphedeliste"/>
        <w:numPr>
          <w:ilvl w:val="0"/>
          <w:numId w:val="40"/>
        </w:numPr>
      </w:pPr>
      <w:r w:rsidRPr="00E13BDA">
        <w:t>L’intensité de la force se calcule de façon suivante :</w:t>
      </w:r>
      <w:r w:rsidRPr="00E13BDA">
        <w:br/>
      </w:r>
      <m:oMathPara>
        <m:oMath>
          <m:r>
            <w:rPr>
              <w:rFonts w:ascii="Cambria Math" w:hAnsi="Cambria Math"/>
            </w:rPr>
            <m:t>F=ILB</m:t>
          </m:r>
        </m:oMath>
      </m:oMathPara>
    </w:p>
    <w:p w14:paraId="18D6C850" w14:textId="77777777" w:rsidR="0055508F" w:rsidRDefault="0055508F" w:rsidP="0055508F">
      <w:pPr>
        <w:pStyle w:val="Paragraphedeliste"/>
        <w:numPr>
          <w:ilvl w:val="0"/>
          <w:numId w:val="40"/>
        </w:numPr>
      </w:pPr>
      <w:r>
        <w:t xml:space="preserve">La force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>
        <w:t xml:space="preserve"> est perpendiculaire </w:t>
      </w:r>
      <w:proofErr w:type="gramStart"/>
      <w:r>
        <w:t>au</w:t>
      </w:r>
      <w:proofErr w:type="gramEnd"/>
      <w:r>
        <w:t xml:space="preserve"> plan contenant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</w:p>
    <w:p w14:paraId="5DB6EF06" w14:textId="4CF2D360" w:rsidR="007F0AB9" w:rsidRDefault="007F0AB9" w:rsidP="0055508F">
      <w:pPr>
        <w:pStyle w:val="Paragraphedelist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4BF79D45" wp14:editId="3D7AC680">
                <wp:simplePos x="0" y="0"/>
                <wp:positionH relativeFrom="column">
                  <wp:posOffset>3063875</wp:posOffset>
                </wp:positionH>
                <wp:positionV relativeFrom="paragraph">
                  <wp:posOffset>-638810</wp:posOffset>
                </wp:positionV>
                <wp:extent cx="1813560" cy="1645920"/>
                <wp:effectExtent l="0" t="38100" r="72390" b="0"/>
                <wp:wrapSquare wrapText="bothSides"/>
                <wp:docPr id="25618" name="Groupe 25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3560" cy="1645920"/>
                          <a:chOff x="0" y="0"/>
                          <a:chExt cx="2278380" cy="2180844"/>
                        </a:xfrm>
                      </wpg:grpSpPr>
                      <wpg:grpSp>
                        <wpg:cNvPr id="25619" name="Groupe 25619"/>
                        <wpg:cNvGrpSpPr/>
                        <wpg:grpSpPr>
                          <a:xfrm>
                            <a:off x="0" y="0"/>
                            <a:ext cx="2171700" cy="2180844"/>
                            <a:chOff x="0" y="0"/>
                            <a:chExt cx="2171700" cy="2180844"/>
                          </a:xfrm>
                        </wpg:grpSpPr>
                        <pic:pic xmlns:pic="http://schemas.openxmlformats.org/drawingml/2006/picture">
                          <pic:nvPicPr>
                            <pic:cNvPr id="25620" name="Image 25620" descr="Une image contenant cintre, dessin au trait&#10;&#10;Description générée automatiquemen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9">
                                      <a14:imgEffect>
                                        <a14:brightnessContrast bright="40000" contrast="-4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83820"/>
                              <a:ext cx="1887855" cy="20364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5621" name="Zone de texte 25621"/>
                          <wps:cNvSpPr txBox="1"/>
                          <wps:spPr>
                            <a:xfrm>
                              <a:off x="1584960" y="1645920"/>
                              <a:ext cx="480060" cy="5349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0761C4E" w14:textId="5AB53B5C" w:rsidR="0055508F" w:rsidRPr="00E66527" w:rsidRDefault="00670B75" w:rsidP="0055508F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L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22" name="Connecteur droit avec flèche 25622"/>
                          <wps:cNvCnPr/>
                          <wps:spPr>
                            <a:xfrm flipV="1">
                              <a:off x="1181100" y="579120"/>
                              <a:ext cx="739140" cy="533400"/>
                            </a:xfrm>
                            <a:prstGeom prst="straightConnector1">
                              <a:avLst/>
                            </a:prstGeom>
                            <a:ln w="1905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623" name="Zone de texte 25623"/>
                          <wps:cNvSpPr txBox="1"/>
                          <wps:spPr>
                            <a:xfrm>
                              <a:off x="1645920" y="693420"/>
                              <a:ext cx="525780" cy="64941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9214232" w14:textId="77777777" w:rsidR="0055508F" w:rsidRPr="00E66527" w:rsidRDefault="00670B75" w:rsidP="0055508F">
                                <w:pPr>
                                  <w:rPr>
                                    <w:color w:val="4F81BD" w:themeColor="accent1"/>
                                    <w:sz w:val="32"/>
                                    <w:szCs w:val="32"/>
                                    <w:vertAlign w:val="subscript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4F81BD" w:themeColor="accent1"/>
                                            <w:sz w:val="32"/>
                                            <w:szCs w:val="32"/>
                                            <w:vertAlign w:val="subscript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4F81BD" w:themeColor="accent1"/>
                                            <w:sz w:val="32"/>
                                            <w:szCs w:val="32"/>
                                            <w:vertAlign w:val="subscript"/>
                                          </w:rPr>
                                          <m:t>B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24" name="Connecteur droit avec flèche 25624"/>
                          <wps:cNvCnPr/>
                          <wps:spPr>
                            <a:xfrm flipV="1">
                              <a:off x="1051560" y="0"/>
                              <a:ext cx="0" cy="1173480"/>
                            </a:xfrm>
                            <a:prstGeom prst="straightConnector1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625" name="Zone de texte 25625"/>
                          <wps:cNvSpPr txBox="1"/>
                          <wps:spPr>
                            <a:xfrm>
                              <a:off x="342900" y="380998"/>
                              <a:ext cx="657860" cy="6185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E7D298" w14:textId="4932C7B6" w:rsidR="0055508F" w:rsidRPr="00E66527" w:rsidRDefault="00670B75" w:rsidP="0055508F">
                                <w:pPr>
                                  <w:rPr>
                                    <w:color w:val="FF0000"/>
                                    <w:sz w:val="32"/>
                                    <w:szCs w:val="32"/>
                                    <w:vertAlign w:val="subscript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F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626" name="Connecteur droit avec flèche 25626"/>
                        <wps:cNvCnPr/>
                        <wps:spPr>
                          <a:xfrm>
                            <a:off x="975360" y="1615440"/>
                            <a:ext cx="130302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F79D45" id="Groupe 25618" o:spid="_x0000_s1051" style="position:absolute;left:0;text-align:left;margin-left:241.25pt;margin-top:-50.3pt;width:142.8pt;height:129.6pt;z-index:251638784" coordsize="22783,21808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">
                <v:group id="Groupe 25619" o:spid="_x0000_s1052" style="position:absolute;width:21717;height:21808" coordsize="21717,21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25620" o:spid="_x0000_s1053" type="#_x0000_t75" alt="Une image contenant cintre, dessin au trait&#10;&#10;Description générée automatiquement" style="position:absolute;top:838;width:18878;height:20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">
                    <v:imagedata r:id="rId10" o:title="Une image contenant cintre, dessin au trait&#10;&#10;Description générée automatiquement"/>
                  </v:shape>
                  <v:shape id="Zone de texte 25621" o:spid="_x0000_s1054" type="#_x0000_t202" style="position:absolute;left:15849;top:16459;width:4801;height:5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" filled="f" stroked="f" strokeweight=".5pt">
                    <v:textbox>
                      <w:txbxContent>
                        <w:p w14:paraId="20761C4E" w14:textId="5AB53B5C" w:rsidR="0055508F" w:rsidRPr="00E66527" w:rsidRDefault="00670B75" w:rsidP="0055508F">
                          <w:pPr>
                            <w:rPr>
                              <w:sz w:val="32"/>
                              <w:szCs w:val="32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L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Connecteur droit avec flèche 25622" o:spid="_x0000_s1055" type="#_x0000_t32" style="position:absolute;left:11811;top:5791;width:7391;height:5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" strokecolor="#4579b8 [3044]" strokeweight="1.5pt">
                    <v:stroke endarrow="block"/>
                  </v:shape>
                  <v:shape id="Zone de texte 25623" o:spid="_x0000_s1056" type="#_x0000_t202" style="position:absolute;left:16459;top:6934;width:5258;height:6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" filled="f" stroked="f" strokeweight=".5pt">
                    <v:textbox>
                      <w:txbxContent>
                        <w:p w14:paraId="29214232" w14:textId="77777777" w:rsidR="0055508F" w:rsidRPr="00E66527" w:rsidRDefault="00670B75" w:rsidP="0055508F">
                          <w:pPr>
                            <w:rPr>
                              <w:color w:val="4F81BD" w:themeColor="accent1"/>
                              <w:sz w:val="32"/>
                              <w:szCs w:val="32"/>
                              <w:vertAlign w:val="subscript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4F81BD" w:themeColor="accent1"/>
                                      <w:sz w:val="32"/>
                                      <w:szCs w:val="32"/>
                                      <w:vertAlign w:val="subscript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color w:val="4F81BD" w:themeColor="accent1"/>
                                      <w:sz w:val="32"/>
                                      <w:szCs w:val="32"/>
                                      <w:vertAlign w:val="subscript"/>
                                    </w:rPr>
                                    <m:t>B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Connecteur droit avec flèche 25624" o:spid="_x0000_s1057" type="#_x0000_t32" style="position:absolute;left:10515;width:0;height:117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" strokecolor="black [3213]" strokeweight="1.25pt">
                    <v:stroke endarrow="block"/>
                  </v:shape>
                  <v:shape id="Zone de texte 25625" o:spid="_x0000_s1058" type="#_x0000_t202" style="position:absolute;left:3429;top:3809;width:6578;height:6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" filled="f" stroked="f" strokeweight=".5pt">
                    <v:textbox>
                      <w:txbxContent>
                        <w:p w14:paraId="0BE7D298" w14:textId="4932C7B6" w:rsidR="0055508F" w:rsidRPr="00E66527" w:rsidRDefault="00670B75" w:rsidP="0055508F">
                          <w:pPr>
                            <w:rPr>
                              <w:color w:val="FF0000"/>
                              <w:sz w:val="32"/>
                              <w:szCs w:val="32"/>
                              <w:vertAlign w:val="subscript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F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  <v:shape id="Connecteur droit avec flèche 25626" o:spid="_x0000_s1059" type="#_x0000_t32" style="position:absolute;left:9753;top:16154;width:130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" strokecolor="red" strokeweight="1pt">
                  <v:stroke endarrow="block"/>
                </v:shape>
                <w10:wrap type="square"/>
              </v:group>
            </w:pict>
          </mc:Fallback>
        </mc:AlternateContent>
      </w:r>
      <w:r w:rsidR="0055508F">
        <w:t xml:space="preserve">Son </w:t>
      </w:r>
      <w:r w:rsidR="0055508F" w:rsidRPr="00E13BDA">
        <w:t>sens est donné par la règle des trois doigts de la main droite :</w:t>
      </w:r>
    </w:p>
    <w:p w14:paraId="40524008" w14:textId="77777777" w:rsidR="00C2267B" w:rsidRDefault="00C2267B" w:rsidP="0055508F">
      <w:pPr>
        <w:pStyle w:val="Paragraphedeliste"/>
      </w:pPr>
    </w:p>
    <w:p w14:paraId="21BD3466" w14:textId="77777777" w:rsidR="001965C2" w:rsidRDefault="001965C2" w:rsidP="0055508F">
      <w:pPr>
        <w:pStyle w:val="Paragraphedeliste"/>
      </w:pPr>
    </w:p>
    <w:p w14:paraId="02CF7551" w14:textId="65C05A5B" w:rsidR="0055508F" w:rsidRDefault="001965C2" w:rsidP="00C100AF">
      <w:pPr>
        <w:pStyle w:val="Paragraphedeliste"/>
        <w:numPr>
          <w:ilvl w:val="0"/>
          <w:numId w:val="45"/>
        </w:numPr>
      </w:pPr>
      <w:r>
        <w:t>Démonstration :</w:t>
      </w:r>
      <w:r w:rsidR="00FF1752">
        <w:t xml:space="preserve"> </w:t>
      </w:r>
      <w:r w:rsidR="00A94C2E">
        <w:br/>
      </w:r>
      <w:r w:rsidR="00FF1752">
        <w:t>Etablir l’expression de la force de Laplace à partir de l’expression de la force de Lorentz.</w:t>
      </w:r>
      <w:r w:rsidR="00FF1752">
        <w:br/>
      </w:r>
      <w:r w:rsidR="00A94C2E">
        <w:t xml:space="preserve">On rappelle </w:t>
      </w:r>
      <w:r w:rsidR="00C6179F">
        <w:t>que</w:t>
      </w:r>
      <w:r w:rsidR="00C97610">
        <w:t xml:space="preserve"> l’intensité du courant qui circule dans un conducteur électrique s’exprime de façon suivante : </w:t>
      </w:r>
      <w:r w:rsidR="00C6179F">
        <w:t> 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Ne</m:t>
            </m:r>
          </m:num>
          <m:den>
            <m:r>
              <w:rPr>
                <w:rFonts w:ascii="Cambria Math" w:hAnsi="Cambria Math"/>
              </w:rPr>
              <m:t>Δt</m:t>
            </m:r>
          </m:den>
        </m:f>
      </m:oMath>
      <w:r w:rsidR="00C97610">
        <w:br/>
        <w:t>où</w:t>
      </w:r>
      <w:r w:rsidR="00C97610">
        <w:tab/>
      </w:r>
      <m:oMath>
        <m:r>
          <w:rPr>
            <w:rFonts w:ascii="Cambria Math" w:hAnsi="Cambria Math"/>
          </w:rPr>
          <m:t>N</m:t>
        </m:r>
      </m:oMath>
      <w:r w:rsidR="00C97610">
        <w:t xml:space="preserve"> est le nombre d’électrons </w:t>
      </w:r>
      <w:r w:rsidR="00C9485F">
        <w:t xml:space="preserve">circulant dans le conducteur pendant la durée </w:t>
      </w:r>
      <m:oMath>
        <m:r>
          <w:rPr>
            <w:rFonts w:ascii="Cambria Math" w:hAnsi="Cambria Math"/>
          </w:rPr>
          <m:t>Δt</m:t>
        </m:r>
      </m:oMath>
      <w:r w:rsidR="00C9485F">
        <w:br/>
        <w:t xml:space="preserve">et </w:t>
      </w:r>
      <m:oMath>
        <m:r>
          <w:rPr>
            <w:rFonts w:ascii="Cambria Math" w:hAnsi="Cambria Math"/>
          </w:rPr>
          <m:t>e</m:t>
        </m:r>
      </m:oMath>
      <w:r w:rsidR="00C9485F">
        <w:t xml:space="preserve"> est la </w:t>
      </w:r>
      <w:r w:rsidR="00FF1752">
        <w:t>charge élémentaire.</w:t>
      </w:r>
      <w:r w:rsidR="00FF1752">
        <w:br/>
      </w:r>
      <w:r>
        <w:br/>
      </w:r>
      <w:r w:rsidR="00C100AF">
        <w:br/>
      </w:r>
      <w:r w:rsidR="00C100AF">
        <w:br/>
      </w:r>
      <w:r w:rsidR="00C100AF">
        <w:br/>
      </w:r>
      <w:r w:rsidR="00C100AF">
        <w:br/>
      </w:r>
      <w:r w:rsidR="00C100AF">
        <w:br/>
      </w:r>
      <w:r w:rsidR="00C100AF">
        <w:br/>
      </w:r>
      <w:r w:rsidR="00C100AF">
        <w:br/>
      </w:r>
      <w:r w:rsidR="00DF29EA">
        <w:br/>
      </w:r>
      <w:r w:rsidR="00DF29EA">
        <w:br/>
      </w:r>
    </w:p>
    <w:p w14:paraId="0CE9A5E8" w14:textId="14D8DD68" w:rsidR="0067000F" w:rsidRDefault="00D378EC" w:rsidP="00C2267B">
      <w:pPr>
        <w:pStyle w:val="Paragraphedeliste"/>
        <w:numPr>
          <w:ilvl w:val="0"/>
          <w:numId w:val="43"/>
        </w:numPr>
        <w:rPr>
          <w:noProof/>
        </w:rPr>
      </w:pPr>
      <w:r>
        <w:rPr>
          <w:noProof/>
        </w:rPr>
        <w:t xml:space="preserve">Compléter les schémas en représentant le vecteur champ magnétique </w:t>
      </w:r>
      <m:oMath>
        <m:acc>
          <m:accPr>
            <m:chr m:val="⃗"/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B</m:t>
            </m:r>
          </m:e>
        </m:acc>
      </m:oMath>
      <w:r>
        <w:rPr>
          <w:noProof/>
        </w:rPr>
        <w:t>, l</w:t>
      </w:r>
      <w:r w:rsidR="00AF56CC">
        <w:rPr>
          <w:noProof/>
        </w:rPr>
        <w:t xml:space="preserve">a force de Laplace </w:t>
      </w:r>
      <m:oMath>
        <m:acc>
          <m:accPr>
            <m:chr m:val="⃗"/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F</m:t>
            </m:r>
          </m:e>
        </m:acc>
      </m:oMath>
      <w:r w:rsidR="00AF56CC">
        <w:rPr>
          <w:noProof/>
        </w:rPr>
        <w:t xml:space="preserve"> ou le sens du courant </w:t>
      </w:r>
      <m:oMath>
        <m:r>
          <w:rPr>
            <w:rFonts w:ascii="Cambria Math" w:hAnsi="Cambria Math"/>
            <w:noProof/>
          </w:rPr>
          <m:t>I</m:t>
        </m:r>
      </m:oMath>
      <w:r w:rsidR="00AF56CC">
        <w:rPr>
          <w:noProof/>
        </w:rPr>
        <w:t>.</w:t>
      </w:r>
    </w:p>
    <w:p w14:paraId="70B26718" w14:textId="5B26F5C3" w:rsidR="009110F3" w:rsidRDefault="0022098C" w:rsidP="009110F3">
      <w:pPr>
        <w:rPr>
          <w:noProof/>
        </w:rPr>
      </w:pPr>
      <w:r>
        <w:rPr>
          <w:noProof/>
        </w:rPr>
        <w:drawing>
          <wp:inline distT="0" distB="0" distL="0" distR="0" wp14:anchorId="6CCE85EF" wp14:editId="299FC606">
            <wp:extent cx="5082540" cy="2377928"/>
            <wp:effectExtent l="0" t="0" r="3810" b="3810"/>
            <wp:docPr id="25716" name="Image 25716" descr="Une image contenant texte,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16" name="Image 25716" descr="Une image contenant texte, horlog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504" cy="238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F81AE" w14:textId="77777777" w:rsidR="00DF29EA" w:rsidRDefault="00DF29EA">
      <w:pPr>
        <w:rPr>
          <w:rFonts w:ascii="Arial" w:hAnsi="Arial" w:cs="Arial"/>
          <w:u w:val="single"/>
        </w:rPr>
      </w:pPr>
      <w:r>
        <w:rPr>
          <w:u w:val="single"/>
        </w:rPr>
        <w:br w:type="page"/>
      </w:r>
    </w:p>
    <w:p w14:paraId="1332E391" w14:textId="41E3BF52" w:rsidR="00D24B7B" w:rsidRPr="0012534E" w:rsidRDefault="00B45925" w:rsidP="00D24B7B">
      <w:pPr>
        <w:pStyle w:val="Sous-titre"/>
        <w:rPr>
          <w:u w:val="single"/>
        </w:rPr>
      </w:pPr>
      <w:r w:rsidRPr="0012534E">
        <w:rPr>
          <w:u w:val="single"/>
        </w:rPr>
        <w:t>Approche historique : vers le moteur électrique</w:t>
      </w:r>
    </w:p>
    <w:p w14:paraId="1776382F" w14:textId="77777777" w:rsidR="00D24B7B" w:rsidRDefault="00D24B7B" w:rsidP="009110F3"/>
    <w:p w14:paraId="7CD65768" w14:textId="2250F93C" w:rsidR="006835EF" w:rsidRDefault="009B3747" w:rsidP="009110F3">
      <w:pPr>
        <w:rPr>
          <w:sz w:val="16"/>
          <w:szCs w:val="16"/>
        </w:rPr>
      </w:pPr>
      <w:r>
        <w:t>Prévoir le déplacement du conducteur</w:t>
      </w:r>
      <w:r w:rsidR="00C92289">
        <w:t xml:space="preserve"> lorsqu’on ferme l’interrupteur,</w:t>
      </w:r>
      <w:r>
        <w:t xml:space="preserve"> dans les cas suivants :</w:t>
      </w:r>
      <w:r w:rsidR="00126BC7">
        <w:br/>
      </w:r>
    </w:p>
    <w:p w14:paraId="7A80B154" w14:textId="77777777" w:rsidR="0012534E" w:rsidRPr="009110F3" w:rsidRDefault="0012534E" w:rsidP="009110F3">
      <w:pPr>
        <w:rPr>
          <w:sz w:val="16"/>
          <w:szCs w:val="16"/>
        </w:rPr>
      </w:pPr>
    </w:p>
    <w:p w14:paraId="333F61C7" w14:textId="3438774C" w:rsidR="0038560D" w:rsidRDefault="0045149D" w:rsidP="009B3747">
      <w:pPr>
        <w:pStyle w:val="Paragraphedeliste"/>
        <w:numPr>
          <w:ilvl w:val="0"/>
          <w:numId w:val="37"/>
        </w:numPr>
        <w:rPr>
          <w:sz w:val="16"/>
          <w:szCs w:val="16"/>
        </w:rPr>
      </w:pPr>
      <w:r>
        <w:t>Expérience du rail de Laplace </w:t>
      </w:r>
      <w:r w:rsidR="008C062B">
        <w:t xml:space="preserve">(1749 – 1827) </w:t>
      </w:r>
      <w:r>
        <w:t>:</w:t>
      </w:r>
      <w:r w:rsidR="0038560D">
        <w:br/>
      </w:r>
      <w:hyperlink r:id="rId13" w:history="1">
        <w:r w:rsidR="0038560D" w:rsidRPr="0038560D">
          <w:rPr>
            <w:rStyle w:val="Lienhypertexte"/>
            <w:sz w:val="16"/>
            <w:szCs w:val="16"/>
          </w:rPr>
          <w:t>https://www.youtube.com/watch?v=UN9EP1grfZA&amp;ab_channel=sillagesvideos</w:t>
        </w:r>
      </w:hyperlink>
      <w:r w:rsidR="0038560D">
        <w:rPr>
          <w:sz w:val="16"/>
          <w:szCs w:val="16"/>
        </w:rPr>
        <w:br/>
      </w:r>
      <w:hyperlink r:id="rId14" w:history="1">
        <w:r w:rsidR="00044C6D" w:rsidRPr="004D08F7">
          <w:rPr>
            <w:rStyle w:val="Lienhypertexte"/>
            <w:sz w:val="16"/>
            <w:szCs w:val="16"/>
          </w:rPr>
          <w:t>https://www.youtube.com/watch?v=JqaeAMnGelM&amp;ab_channel=Yaphysicsanimations</w:t>
        </w:r>
      </w:hyperlink>
    </w:p>
    <w:p w14:paraId="44310D4E" w14:textId="77777777" w:rsidR="00044C6D" w:rsidRPr="0038560D" w:rsidRDefault="00044C6D" w:rsidP="00044C6D">
      <w:pPr>
        <w:pStyle w:val="Paragraphedeliste"/>
        <w:ind w:left="360"/>
        <w:rPr>
          <w:sz w:val="16"/>
          <w:szCs w:val="16"/>
        </w:rPr>
      </w:pPr>
    </w:p>
    <w:p w14:paraId="6820424C" w14:textId="4904AB34" w:rsidR="0045149D" w:rsidRDefault="0045149D" w:rsidP="0038560D">
      <w:pPr>
        <w:pStyle w:val="Paragraphedeliste"/>
        <w:ind w:left="360"/>
      </w:pPr>
      <w:r>
        <w:rPr>
          <w:noProof/>
        </w:rPr>
        <w:drawing>
          <wp:inline distT="0" distB="0" distL="0" distR="0" wp14:anchorId="02AE4908" wp14:editId="73346024">
            <wp:extent cx="2084567" cy="1089660"/>
            <wp:effectExtent l="0" t="0" r="0" b="0"/>
            <wp:docPr id="25627" name="Image 25627" descr="La force de Laplace-cours et exerc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force de Laplace-cours et exercic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144" cy="109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C1CAC" w14:textId="77777777" w:rsidR="006835EF" w:rsidRDefault="006835EF" w:rsidP="0038560D">
      <w:pPr>
        <w:pStyle w:val="Paragraphedeliste"/>
        <w:ind w:left="360"/>
      </w:pPr>
    </w:p>
    <w:p w14:paraId="126949D5" w14:textId="06835C90" w:rsidR="006835EF" w:rsidRDefault="00B95A04" w:rsidP="006835EF">
      <w:r>
        <w:rPr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06FE6B84" wp14:editId="0C7F4498">
                <wp:simplePos x="0" y="0"/>
                <wp:positionH relativeFrom="column">
                  <wp:posOffset>574226</wp:posOffset>
                </wp:positionH>
                <wp:positionV relativeFrom="paragraph">
                  <wp:posOffset>2694940</wp:posOffset>
                </wp:positionV>
                <wp:extent cx="259080" cy="259080"/>
                <wp:effectExtent l="0" t="0" r="0" b="7620"/>
                <wp:wrapNone/>
                <wp:docPr id="432" name="Zone de texte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AE197F" w14:textId="7C23DA62" w:rsidR="00305E15" w:rsidRPr="002B3789" w:rsidRDefault="00305E1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B3789">
                              <w:rPr>
                                <w:color w:val="FFFFFF" w:themeColor="background1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E6B84" id="Zone de texte 432" o:spid="_x0000_s1060" type="#_x0000_t202" style="position:absolute;margin-left:45.2pt;margin-top:212.2pt;width:20.4pt;height:20.4pt;z-index: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" filled="f" stroked="f" strokeweight=".5pt">
                <v:textbox>
                  <w:txbxContent>
                    <w:p w14:paraId="6DAE197F" w14:textId="7C23DA62" w:rsidR="00305E15" w:rsidRPr="002B3789" w:rsidRDefault="00305E15">
                      <w:pPr>
                        <w:rPr>
                          <w:color w:val="FFFFFF" w:themeColor="background1"/>
                        </w:rPr>
                      </w:pPr>
                      <w:r w:rsidRPr="002B3789">
                        <w:rPr>
                          <w:color w:val="FFFFFF" w:themeColor="background1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14:paraId="479FF06B" w14:textId="77777777" w:rsidR="00EF1A1E" w:rsidRDefault="00EF1A1E" w:rsidP="006835EF"/>
    <w:p w14:paraId="1045ABBF" w14:textId="6BD201DB" w:rsidR="0089016B" w:rsidRDefault="0089016B" w:rsidP="0089016B">
      <w:pPr>
        <w:pStyle w:val="Paragraphedeliste"/>
        <w:numPr>
          <w:ilvl w:val="0"/>
          <w:numId w:val="42"/>
        </w:numPr>
      </w:pPr>
      <w:r>
        <w:t>Fil suspendu :</w:t>
      </w:r>
    </w:p>
    <w:p w14:paraId="5BDA8617" w14:textId="77777777" w:rsidR="0089016B" w:rsidRDefault="0089016B" w:rsidP="0089016B">
      <w:pPr>
        <w:pStyle w:val="Paragraphedeliste"/>
        <w:ind w:left="360"/>
      </w:pPr>
    </w:p>
    <w:p w14:paraId="69571A09" w14:textId="1F572F46" w:rsidR="0089016B" w:rsidRDefault="0089016B" w:rsidP="0089016B">
      <w:pPr>
        <w:pStyle w:val="Paragraphedeliste"/>
        <w:ind w:left="360"/>
      </w:pPr>
      <w:r>
        <w:rPr>
          <w:noProof/>
        </w:rPr>
        <w:drawing>
          <wp:inline distT="0" distB="0" distL="0" distR="0" wp14:anchorId="4D8ECADF" wp14:editId="7A09B3A9">
            <wp:extent cx="1514117" cy="1980000"/>
            <wp:effectExtent l="0" t="0" r="0" b="1270"/>
            <wp:docPr id="1" name="Image 1" descr="Matériels - Interactions électriques – Forces électr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tériels - Interactions électriques – Forces électrique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294" b="11228"/>
                    <a:stretch/>
                  </pic:blipFill>
                  <pic:spPr bwMode="auto">
                    <a:xfrm>
                      <a:off x="0" y="0"/>
                      <a:ext cx="1514117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14:paraId="66E7CD54" w14:textId="77777777" w:rsidR="0089016B" w:rsidRDefault="0089016B" w:rsidP="0089016B">
      <w:pPr>
        <w:pStyle w:val="Paragraphedeliste"/>
        <w:ind w:left="360"/>
      </w:pPr>
      <w:r>
        <w:br/>
      </w:r>
    </w:p>
    <w:p w14:paraId="3525AA14" w14:textId="41E41AE0" w:rsidR="0045149D" w:rsidRPr="006835EF" w:rsidRDefault="00E447A4" w:rsidP="006835EF">
      <w:pPr>
        <w:pStyle w:val="Paragraphedeliste"/>
        <w:numPr>
          <w:ilvl w:val="0"/>
          <w:numId w:val="42"/>
        </w:numPr>
      </w:pPr>
      <w:r>
        <w:t>Expérience de la roue de Barlow </w:t>
      </w:r>
      <w:r w:rsidR="002221F3">
        <w:t xml:space="preserve">(1822) </w:t>
      </w:r>
      <w:r>
        <w:t>:</w:t>
      </w:r>
      <w:r w:rsidR="002B3789" w:rsidRPr="002B3789">
        <w:rPr>
          <w:noProof/>
        </w:rPr>
        <w:t xml:space="preserve"> </w:t>
      </w:r>
      <w:r w:rsidR="0045149D">
        <w:rPr>
          <w:noProof/>
        </w:rPr>
        <w:br/>
      </w:r>
      <w:hyperlink r:id="rId17" w:anchor="fpstate=ive&amp;vld=cid:ca6def50,vid:Hwu5BBvhAZ8" w:history="1">
        <w:r w:rsidR="0045149D" w:rsidRPr="006835EF">
          <w:rPr>
            <w:rStyle w:val="Lienhypertexte"/>
            <w:sz w:val="16"/>
            <w:szCs w:val="16"/>
          </w:rPr>
          <w:t>https://www.google.com/search?q=exp%C3%A9rience+de+la+roue+de+Barlow&amp;rlz=1C1GCEA_enFR834FR834&amp;oq=exp%C3%A9rience+de+la+roue+de+Barlow&amp;aqs=chrome..69i57j33i160l2j33i22i29i30.6401j0j15&amp;sourceid=chrome&amp;ie=UTF-8#fpstate=ive&amp;vld=cid:ca6def50,vid:Hwu5BBvhAZ8</w:t>
        </w:r>
      </w:hyperlink>
    </w:p>
    <w:p w14:paraId="0D6E2A2D" w14:textId="6EBD5E94" w:rsidR="002B3789" w:rsidRDefault="002B3789" w:rsidP="00071228">
      <w:pPr>
        <w:pStyle w:val="Paragraphedeliste"/>
        <w:ind w:left="360"/>
      </w:pPr>
      <w:r>
        <w:rPr>
          <w:noProof/>
        </w:rPr>
        <w:br/>
      </w:r>
      <w:r>
        <w:rPr>
          <w:noProof/>
        </w:rPr>
        <mc:AlternateContent>
          <mc:Choice Requires="wpg">
            <w:drawing>
              <wp:inline distT="0" distB="0" distL="0" distR="0" wp14:anchorId="2B48400E" wp14:editId="0DCE1DCC">
                <wp:extent cx="2266315" cy="1799590"/>
                <wp:effectExtent l="57150" t="0" r="635" b="0"/>
                <wp:docPr id="433" name="Groupe 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315" cy="1799590"/>
                          <a:chOff x="0" y="0"/>
                          <a:chExt cx="2266315" cy="1799590"/>
                        </a:xfrm>
                      </wpg:grpSpPr>
                      <pic:pic xmlns:pic="http://schemas.openxmlformats.org/drawingml/2006/picture">
                        <pic:nvPicPr>
                          <pic:cNvPr id="428" name="Image 428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650" y="0"/>
                            <a:ext cx="2018665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431" name="Groupe 431"/>
                        <wpg:cNvGrpSpPr/>
                        <wpg:grpSpPr>
                          <a:xfrm>
                            <a:off x="0" y="830580"/>
                            <a:ext cx="716280" cy="655955"/>
                            <a:chOff x="0" y="0"/>
                            <a:chExt cx="890673" cy="656515"/>
                          </a:xfrm>
                          <a:scene3d>
                            <a:camera prst="orthographicFront">
                              <a:rot lat="4599009" lon="7672685" rev="7570413"/>
                            </a:camera>
                            <a:lightRig rig="threePt" dir="t"/>
                          </a:scene3d>
                        </wpg:grpSpPr>
                        <wps:wsp>
                          <wps:cNvPr id="429" name="Arc plein 429"/>
                          <wps:cNvSpPr/>
                          <wps:spPr>
                            <a:xfrm rot="16200000">
                              <a:off x="12135" y="-11430"/>
                              <a:ext cx="655810" cy="680080"/>
                            </a:xfrm>
                            <a:prstGeom prst="blockArc">
                              <a:avLst>
                                <a:gd name="adj1" fmla="val 10800000"/>
                                <a:gd name="adj2" fmla="val 7"/>
                                <a:gd name="adj3" fmla="val 18491"/>
                              </a:avLst>
                            </a:prstGeom>
                            <a:solidFill>
                              <a:schemeClr val="bg2"/>
                            </a:solidFill>
                            <a:ln w="9525">
                              <a:noFill/>
                            </a:ln>
                            <a:sp3d extrusionH="412750" prstMaterial="dkEdge">
                              <a:extrusionClr>
                                <a:schemeClr val="bg1">
                                  <a:lumMod val="85000"/>
                                </a:schemeClr>
                              </a:extrusionClr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0" name="Rectangle 430"/>
                          <wps:cNvSpPr/>
                          <wps:spPr>
                            <a:xfrm>
                              <a:off x="320745" y="0"/>
                              <a:ext cx="569928" cy="12590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noFill/>
                            </a:ln>
                            <a:sp3d extrusionH="412750" prstMaterial="dkEdge">
                              <a:extrusionClr>
                                <a:srgbClr val="FF0000"/>
                              </a:extrusionClr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AFEB3C" id="Groupe 433" o:spid="_x0000_s1026" style="width:178.45pt;height:141.7pt;mso-position-horizontal-relative:char;mso-position-vertical-relative:line" coordsize="22663,17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">
                <v:shape id="Image 428" o:spid="_x0000_s1027" type="#_x0000_t75" style="position:absolute;left:2476;width:20187;height:17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">
                  <v:imagedata r:id="rId19" o:title=""/>
                </v:shape>
                <v:group id="Groupe 431" o:spid="_x0000_s1028" style="position:absolute;top:8305;width:7162;height:6560" coordsize="8906,6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Arc plein 429" o:spid="_x0000_s1029" style="position:absolute;left:121;top:-114;width:6558;height:6800;rotation:-90;visibility:visible;mso-wrap-style:square;v-text-anchor:middle" coordsize="655810,68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" path="m,340040c,220482,60548,109708,159465,48293v103710,-64391,233171,-64391,336881,c595263,109708,655811,220482,655810,340040r-121266,c534544,263835,497090,193120,435676,153376v-66157,-42814,-149384,-42814,-215541,c158721,193120,121266,263835,121266,340040l,340040xe" fillcolor="#eeece1 [3214]" stroked="f">
                    <v:path arrowok="t" o:connecttype="custom" o:connectlocs="0,340040;159465,48293;496346,48293;655810,340040;534544,340040;435676,153376;220135,153376;121266,340040;0,340040" o:connectangles="0,0,0,0,0,0,0,0,0"/>
                  </v:shape>
                  <v:rect id="Rectangle 430" o:spid="_x0000_s1030" style="position:absolute;left:3207;width:5699;height:1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" fillcolor="red" stroked="f"/>
                </v:group>
                <w10:anchorlock/>
              </v:group>
            </w:pict>
          </mc:Fallback>
        </mc:AlternateContent>
      </w:r>
      <w:r w:rsidR="008975B0">
        <w:tab/>
      </w:r>
      <w:r w:rsidR="008975B0">
        <w:tab/>
      </w:r>
    </w:p>
    <w:p w14:paraId="09A62149" w14:textId="77777777" w:rsidR="002B3789" w:rsidRDefault="002B3789" w:rsidP="00071228">
      <w:pPr>
        <w:pStyle w:val="Paragraphedeliste"/>
        <w:ind w:left="360"/>
      </w:pPr>
    </w:p>
    <w:p w14:paraId="11966A42" w14:textId="63CB5877" w:rsidR="00FB174C" w:rsidRPr="008C062B" w:rsidRDefault="008975B0" w:rsidP="008C062B">
      <w:pPr>
        <w:pStyle w:val="Paragraphedeliste"/>
        <w:ind w:left="360"/>
        <w:rPr>
          <w:sz w:val="16"/>
          <w:szCs w:val="16"/>
        </w:rPr>
      </w:pPr>
      <w:r w:rsidRPr="0045149D">
        <w:rPr>
          <w:sz w:val="16"/>
          <w:szCs w:val="16"/>
        </w:rPr>
        <w:tab/>
      </w:r>
      <w:r w:rsidRPr="0045149D">
        <w:rPr>
          <w:sz w:val="16"/>
          <w:szCs w:val="16"/>
        </w:rPr>
        <w:tab/>
      </w:r>
    </w:p>
    <w:p w14:paraId="3755791B" w14:textId="77777777" w:rsidR="0089016B" w:rsidRDefault="0089016B">
      <w:r>
        <w:br w:type="page"/>
      </w:r>
    </w:p>
    <w:p w14:paraId="1D503D9F" w14:textId="729E2099" w:rsidR="006D022B" w:rsidRDefault="00FB174C" w:rsidP="0055508F">
      <w:pPr>
        <w:pStyle w:val="Paragraphedeliste"/>
        <w:numPr>
          <w:ilvl w:val="0"/>
          <w:numId w:val="37"/>
        </w:numPr>
      </w:pPr>
      <w:r w:rsidRPr="008C062B">
        <w:t>Action d’un champ d’induction uniforme B sur un circuit rectangulaire</w:t>
      </w:r>
      <w:r w:rsidR="00D92E07">
        <w:t> :</w:t>
      </w:r>
    </w:p>
    <w:p w14:paraId="4390ADDE" w14:textId="4227CD0C" w:rsidR="008A3646" w:rsidRDefault="00FB174C" w:rsidP="006D022B">
      <w:pPr>
        <w:pStyle w:val="Paragraphedeliste"/>
        <w:ind w:left="360"/>
      </w:pPr>
      <w:r>
        <w:t>Considérons le conducteur</w:t>
      </w:r>
      <w:r w:rsidR="00497E46">
        <w:t xml:space="preserve"> rectangulaire</w:t>
      </w:r>
      <w:r>
        <w:t xml:space="preserve"> placé dans un champ magnétique uniforme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t xml:space="preserve">. </w:t>
      </w:r>
      <w:r w:rsidR="00105730">
        <w:br/>
        <w:t xml:space="preserve">Indiquer </w:t>
      </w:r>
      <w:r w:rsidR="00DE7509">
        <w:t xml:space="preserve">dans chaque cas les forces qui agissent sur les </w:t>
      </w:r>
      <w:r w:rsidR="00FC5F03">
        <w:t>côtés du rectangle.</w:t>
      </w:r>
      <w:r w:rsidR="00FC5F03">
        <w:br/>
      </w:r>
      <w:r w:rsidR="00C24A21">
        <w:t>Entourer</w:t>
      </w:r>
      <w:r w:rsidR="00FC5F03">
        <w:t xml:space="preserve"> celles qui ont un effet sur la rotation du cadre</w:t>
      </w:r>
      <w:r w:rsidR="00C24A21">
        <w:t xml:space="preserve"> autour de son axe</w:t>
      </w:r>
      <w:r w:rsidR="00FC5F03">
        <w:t>.</w:t>
      </w:r>
    </w:p>
    <w:p w14:paraId="62EE75D6" w14:textId="1A3D9951" w:rsidR="005A6FB3" w:rsidRPr="006D022B" w:rsidRDefault="005A6FB3" w:rsidP="006D022B">
      <w:pPr>
        <w:pStyle w:val="Paragraphedeliste"/>
        <w:ind w:left="360"/>
        <w:rPr>
          <w:b/>
          <w:bCs/>
        </w:rPr>
      </w:pPr>
      <w:r>
        <w:t xml:space="preserve">Justifier la nécessité de l’inversion des polarités du </w:t>
      </w:r>
      <w:r w:rsidR="00F202C5">
        <w:t>conducteur rectangulaire.</w:t>
      </w:r>
      <w:r w:rsidR="00F202C5">
        <w:br/>
      </w:r>
    </w:p>
    <w:p w14:paraId="3FB14A18" w14:textId="7CECA20E" w:rsidR="008A3646" w:rsidRDefault="008A3646" w:rsidP="0055508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96"/>
        <w:gridCol w:w="3246"/>
        <w:gridCol w:w="3254"/>
      </w:tblGrid>
      <w:tr w:rsidR="00BB08FF" w:rsidRPr="00347C46" w14:paraId="3FCBF513" w14:textId="77777777" w:rsidTr="00824C92">
        <w:tc>
          <w:tcPr>
            <w:tcW w:w="3696" w:type="dxa"/>
            <w:vAlign w:val="center"/>
          </w:tcPr>
          <w:p w14:paraId="4CE03CA1" w14:textId="77777777" w:rsidR="00BB08FF" w:rsidRPr="00347C46" w:rsidRDefault="00BB08FF" w:rsidP="00497E46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246" w:type="dxa"/>
            <w:vAlign w:val="center"/>
          </w:tcPr>
          <w:p w14:paraId="5182BDEF" w14:textId="4F6E56D6" w:rsidR="00BB08FF" w:rsidRPr="00347C46" w:rsidRDefault="00BB08FF" w:rsidP="00497E46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347C46">
              <w:rPr>
                <w:rFonts w:asciiTheme="minorHAnsi" w:hAnsiTheme="minorHAnsi" w:cstheme="minorHAnsi"/>
                <w:noProof/>
              </w:rPr>
              <w:t xml:space="preserve">Vision </w:t>
            </w:r>
            <w:r w:rsidR="00347C46" w:rsidRPr="00347C46">
              <w:rPr>
                <w:rFonts w:asciiTheme="minorHAnsi" w:hAnsiTheme="minorHAnsi" w:cstheme="minorHAnsi"/>
                <w:noProof/>
              </w:rPr>
              <w:t>de devant</w:t>
            </w:r>
          </w:p>
        </w:tc>
        <w:tc>
          <w:tcPr>
            <w:tcW w:w="3254" w:type="dxa"/>
            <w:vAlign w:val="center"/>
          </w:tcPr>
          <w:p w14:paraId="1FBD64AD" w14:textId="20AA487D" w:rsidR="00BB08FF" w:rsidRPr="00347C46" w:rsidRDefault="00347C46" w:rsidP="00497E46">
            <w:pPr>
              <w:jc w:val="center"/>
              <w:rPr>
                <w:rFonts w:asciiTheme="minorHAnsi" w:hAnsiTheme="minorHAnsi" w:cstheme="minorHAnsi"/>
              </w:rPr>
            </w:pPr>
            <w:r w:rsidRPr="00347C46">
              <w:rPr>
                <w:rFonts w:asciiTheme="minorHAnsi" w:hAnsiTheme="minorHAnsi" w:cstheme="minorHAnsi"/>
              </w:rPr>
              <w:t>Vision de dessus</w:t>
            </w:r>
          </w:p>
        </w:tc>
      </w:tr>
      <w:tr w:rsidR="00A8151A" w14:paraId="68E1C229" w14:textId="77777777" w:rsidTr="00824C92">
        <w:tc>
          <w:tcPr>
            <w:tcW w:w="3696" w:type="dxa"/>
            <w:vAlign w:val="center"/>
          </w:tcPr>
          <w:p w14:paraId="1C7A0A7C" w14:textId="4834209D" w:rsidR="00A8151A" w:rsidRDefault="00C5398F" w:rsidP="00497E46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2D3F08B" wp14:editId="65002544">
                      <wp:extent cx="1744980" cy="1122352"/>
                      <wp:effectExtent l="0" t="76200" r="464820" b="0"/>
                      <wp:docPr id="16" name="Groupe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4980" cy="1122352"/>
                                <a:chOff x="0" y="0"/>
                                <a:chExt cx="1744980" cy="1122352"/>
                              </a:xfrm>
                            </wpg:grpSpPr>
                            <wps:wsp>
                              <wps:cNvPr id="18" name="Zone de texte 18"/>
                              <wps:cNvSpPr txBox="1"/>
                              <wps:spPr>
                                <a:xfrm>
                                  <a:off x="1318260" y="0"/>
                                  <a:ext cx="411480" cy="302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66F810E" w14:textId="77777777" w:rsidR="00C5398F" w:rsidRDefault="00C5398F" w:rsidP="00C5398F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+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Zone de texte 21"/>
                              <wps:cNvSpPr txBox="1"/>
                              <wps:spPr>
                                <a:xfrm>
                                  <a:off x="1478280" y="91440"/>
                                  <a:ext cx="266700" cy="312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EB6D4E0" w14:textId="77777777" w:rsidR="00C5398F" w:rsidRDefault="00C5398F" w:rsidP="00C5398F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Organigramme : Données stockées 436"/>
                              <wps:cNvSpPr/>
                              <wps:spPr>
                                <a:xfrm>
                                  <a:off x="0" y="114300"/>
                                  <a:ext cx="674077" cy="592762"/>
                                </a:xfrm>
                                <a:custGeom>
                                  <a:avLst/>
                                  <a:gdLst>
                                    <a:gd name="connsiteX0" fmla="*/ 1667 w 10000"/>
                                    <a:gd name="connsiteY0" fmla="*/ 0 h 10000"/>
                                    <a:gd name="connsiteX1" fmla="*/ 10000 w 10000"/>
                                    <a:gd name="connsiteY1" fmla="*/ 0 h 10000"/>
                                    <a:gd name="connsiteX2" fmla="*/ 8333 w 10000"/>
                                    <a:gd name="connsiteY2" fmla="*/ 5000 h 10000"/>
                                    <a:gd name="connsiteX3" fmla="*/ 10000 w 10000"/>
                                    <a:gd name="connsiteY3" fmla="*/ 10000 h 10000"/>
                                    <a:gd name="connsiteX4" fmla="*/ 1667 w 10000"/>
                                    <a:gd name="connsiteY4" fmla="*/ 10000 h 10000"/>
                                    <a:gd name="connsiteX5" fmla="*/ 0 w 10000"/>
                                    <a:gd name="connsiteY5" fmla="*/ 5000 h 10000"/>
                                    <a:gd name="connsiteX6" fmla="*/ 1667 w 10000"/>
                                    <a:gd name="connsiteY6" fmla="*/ 0 h 10000"/>
                                    <a:gd name="connsiteX0" fmla="*/ 1179 w 10012"/>
                                    <a:gd name="connsiteY0" fmla="*/ 2088 h 10000"/>
                                    <a:gd name="connsiteX1" fmla="*/ 10012 w 10012"/>
                                    <a:gd name="connsiteY1" fmla="*/ 0 h 10000"/>
                                    <a:gd name="connsiteX2" fmla="*/ 8345 w 10012"/>
                                    <a:gd name="connsiteY2" fmla="*/ 5000 h 10000"/>
                                    <a:gd name="connsiteX3" fmla="*/ 10012 w 10012"/>
                                    <a:gd name="connsiteY3" fmla="*/ 10000 h 10000"/>
                                    <a:gd name="connsiteX4" fmla="*/ 1679 w 10012"/>
                                    <a:gd name="connsiteY4" fmla="*/ 10000 h 10000"/>
                                    <a:gd name="connsiteX5" fmla="*/ 12 w 10012"/>
                                    <a:gd name="connsiteY5" fmla="*/ 5000 h 10000"/>
                                    <a:gd name="connsiteX6" fmla="*/ 1179 w 10012"/>
                                    <a:gd name="connsiteY6" fmla="*/ 2088 h 10000"/>
                                    <a:gd name="connsiteX0" fmla="*/ 1179 w 10012"/>
                                    <a:gd name="connsiteY0" fmla="*/ 2088 h 10000"/>
                                    <a:gd name="connsiteX1" fmla="*/ 10012 w 10012"/>
                                    <a:gd name="connsiteY1" fmla="*/ 0 h 10000"/>
                                    <a:gd name="connsiteX2" fmla="*/ 8345 w 10012"/>
                                    <a:gd name="connsiteY2" fmla="*/ 5000 h 10000"/>
                                    <a:gd name="connsiteX3" fmla="*/ 10012 w 10012"/>
                                    <a:gd name="connsiteY3" fmla="*/ 10000 h 10000"/>
                                    <a:gd name="connsiteX4" fmla="*/ 1679 w 10012"/>
                                    <a:gd name="connsiteY4" fmla="*/ 10000 h 10000"/>
                                    <a:gd name="connsiteX5" fmla="*/ 12 w 10012"/>
                                    <a:gd name="connsiteY5" fmla="*/ 5000 h 10000"/>
                                    <a:gd name="connsiteX6" fmla="*/ 1179 w 10012"/>
                                    <a:gd name="connsiteY6" fmla="*/ 2088 h 10000"/>
                                    <a:gd name="connsiteX0" fmla="*/ 1170 w 10003"/>
                                    <a:gd name="connsiteY0" fmla="*/ 2088 h 10000"/>
                                    <a:gd name="connsiteX1" fmla="*/ 10003 w 10003"/>
                                    <a:gd name="connsiteY1" fmla="*/ 0 h 10000"/>
                                    <a:gd name="connsiteX2" fmla="*/ 8336 w 10003"/>
                                    <a:gd name="connsiteY2" fmla="*/ 5000 h 10000"/>
                                    <a:gd name="connsiteX3" fmla="*/ 10003 w 10003"/>
                                    <a:gd name="connsiteY3" fmla="*/ 10000 h 10000"/>
                                    <a:gd name="connsiteX4" fmla="*/ 1370 w 10003"/>
                                    <a:gd name="connsiteY4" fmla="*/ 7692 h 10000"/>
                                    <a:gd name="connsiteX5" fmla="*/ 3 w 10003"/>
                                    <a:gd name="connsiteY5" fmla="*/ 5000 h 10000"/>
                                    <a:gd name="connsiteX6" fmla="*/ 1170 w 10003"/>
                                    <a:gd name="connsiteY6" fmla="*/ 2088 h 10000"/>
                                    <a:gd name="connsiteX0" fmla="*/ 1170 w 10003"/>
                                    <a:gd name="connsiteY0" fmla="*/ 2088 h 10000"/>
                                    <a:gd name="connsiteX1" fmla="*/ 10003 w 10003"/>
                                    <a:gd name="connsiteY1" fmla="*/ 0 h 10000"/>
                                    <a:gd name="connsiteX2" fmla="*/ 8336 w 10003"/>
                                    <a:gd name="connsiteY2" fmla="*/ 5000 h 10000"/>
                                    <a:gd name="connsiteX3" fmla="*/ 10003 w 10003"/>
                                    <a:gd name="connsiteY3" fmla="*/ 10000 h 10000"/>
                                    <a:gd name="connsiteX4" fmla="*/ 1370 w 10003"/>
                                    <a:gd name="connsiteY4" fmla="*/ 7692 h 10000"/>
                                    <a:gd name="connsiteX5" fmla="*/ 3 w 10003"/>
                                    <a:gd name="connsiteY5" fmla="*/ 5000 h 10000"/>
                                    <a:gd name="connsiteX6" fmla="*/ 1170 w 10003"/>
                                    <a:gd name="connsiteY6" fmla="*/ 2088 h 10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0003" h="10000">
                                      <a:moveTo>
                                        <a:pt x="1170" y="2088"/>
                                      </a:moveTo>
                                      <a:cubicBezTo>
                                        <a:pt x="7849" y="2418"/>
                                        <a:pt x="7225" y="0"/>
                                        <a:pt x="10003" y="0"/>
                                      </a:cubicBezTo>
                                      <a:cubicBezTo>
                                        <a:pt x="9082" y="0"/>
                                        <a:pt x="8336" y="2239"/>
                                        <a:pt x="8336" y="5000"/>
                                      </a:cubicBezTo>
                                      <a:cubicBezTo>
                                        <a:pt x="8336" y="7761"/>
                                        <a:pt x="9082" y="10000"/>
                                        <a:pt x="10003" y="10000"/>
                                      </a:cubicBezTo>
                                      <a:cubicBezTo>
                                        <a:pt x="7125" y="9231"/>
                                        <a:pt x="6049" y="7692"/>
                                        <a:pt x="1370" y="7692"/>
                                      </a:cubicBezTo>
                                      <a:cubicBezTo>
                                        <a:pt x="449" y="7692"/>
                                        <a:pt x="36" y="5934"/>
                                        <a:pt x="3" y="5000"/>
                                      </a:cubicBezTo>
                                      <a:cubicBezTo>
                                        <a:pt x="-30" y="4066"/>
                                        <a:pt x="249" y="2088"/>
                                        <a:pt x="1170" y="20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scene3d>
                                  <a:camera prst="orthographicFront">
                                    <a:rot lat="1106366" lon="3388076" rev="178042"/>
                                  </a:camera>
                                  <a:lightRig rig="flat" dir="t"/>
                                </a:scene3d>
                                <a:sp3d extrusionH="889000" prstMaterial="softEdge">
                                  <a:extrusionClr>
                                    <a:schemeClr val="bg1">
                                      <a:lumMod val="65000"/>
                                    </a:schemeClr>
                                  </a:extrusionClr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711403D" w14:textId="77777777" w:rsidR="00C5398F" w:rsidRPr="001F31EB" w:rsidRDefault="00C5398F" w:rsidP="00C5398F">
                                    <w:pPr>
                                      <w:jc w:val="center"/>
                                      <w:rPr>
                                        <w:b/>
                                        <w:color w:val="E5B8B7" w:themeColor="accent2" w:themeTint="66"/>
                                        <w:sz w:val="40"/>
                                        <w:szCs w:val="40"/>
                                        <w14:textOutline w14:w="11112" w14:cap="flat" w14:cmpd="sng" w14:algn="ctr">
                                          <w14:solidFill>
                                            <w14:schemeClr w14:val="accent2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props3d w14:extrusionH="38100" w14:contourW="0" w14:prstMaterial="none"/>
                                      </w:rPr>
                                    </w:pPr>
                                    <w:r w:rsidRPr="001F31EB">
                                      <w:rPr>
                                        <w:b/>
                                        <w:color w:val="E5B8B7" w:themeColor="accent2" w:themeTint="66"/>
                                        <w:sz w:val="40"/>
                                        <w:szCs w:val="40"/>
                                        <w14:textOutline w14:w="11112" w14:cap="flat" w14:cmpd="sng" w14:algn="ctr">
                                          <w14:solidFill>
                                            <w14:schemeClr w14:val="accent2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props3d w14:extrusionH="38100" w14:contourW="0" w14:prstMaterial="none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  <a:sp3d extrusionH="38100" contourW="12700" prstMaterial="flat">
                                  <a:contourClr>
                                    <a:schemeClr val="bg1"/>
                                  </a:contourClr>
                                </a:sp3d>
                              </wps:bodyPr>
                            </wps:wsp>
                            <wps:wsp>
                              <wps:cNvPr id="27" name="Forme libre : forme 27"/>
                              <wps:cNvSpPr/>
                              <wps:spPr>
                                <a:xfrm flipH="1">
                                  <a:off x="628650" y="114300"/>
                                  <a:ext cx="980440" cy="683895"/>
                                </a:xfrm>
                                <a:custGeom>
                                  <a:avLst/>
                                  <a:gdLst>
                                    <a:gd name="connsiteX0" fmla="*/ 0 w 1562100"/>
                                    <a:gd name="connsiteY0" fmla="*/ 274320 h 944880"/>
                                    <a:gd name="connsiteX1" fmla="*/ 350520 w 1562100"/>
                                    <a:gd name="connsiteY1" fmla="*/ 274320 h 944880"/>
                                    <a:gd name="connsiteX2" fmla="*/ 350520 w 1562100"/>
                                    <a:gd name="connsiteY2" fmla="*/ 0 h 944880"/>
                                    <a:gd name="connsiteX3" fmla="*/ 1554480 w 1562100"/>
                                    <a:gd name="connsiteY3" fmla="*/ 7620 h 944880"/>
                                    <a:gd name="connsiteX4" fmla="*/ 1562100 w 1562100"/>
                                    <a:gd name="connsiteY4" fmla="*/ 937260 h 944880"/>
                                    <a:gd name="connsiteX5" fmla="*/ 403860 w 1562100"/>
                                    <a:gd name="connsiteY5" fmla="*/ 944880 h 944880"/>
                                    <a:gd name="connsiteX6" fmla="*/ 381000 w 1562100"/>
                                    <a:gd name="connsiteY6" fmla="*/ 464820 h 944880"/>
                                    <a:gd name="connsiteX7" fmla="*/ 22860 w 1562100"/>
                                    <a:gd name="connsiteY7" fmla="*/ 457200 h 944880"/>
                                    <a:gd name="connsiteX8" fmla="*/ 38100 w 1562100"/>
                                    <a:gd name="connsiteY8" fmla="*/ 457200 h 944880"/>
                                    <a:gd name="connsiteX0" fmla="*/ 0 w 1562100"/>
                                    <a:gd name="connsiteY0" fmla="*/ 274320 h 937260"/>
                                    <a:gd name="connsiteX1" fmla="*/ 350520 w 1562100"/>
                                    <a:gd name="connsiteY1" fmla="*/ 274320 h 937260"/>
                                    <a:gd name="connsiteX2" fmla="*/ 350520 w 1562100"/>
                                    <a:gd name="connsiteY2" fmla="*/ 0 h 937260"/>
                                    <a:gd name="connsiteX3" fmla="*/ 1554480 w 1562100"/>
                                    <a:gd name="connsiteY3" fmla="*/ 7620 h 937260"/>
                                    <a:gd name="connsiteX4" fmla="*/ 1562100 w 1562100"/>
                                    <a:gd name="connsiteY4" fmla="*/ 937260 h 937260"/>
                                    <a:gd name="connsiteX5" fmla="*/ 365760 w 1562100"/>
                                    <a:gd name="connsiteY5" fmla="*/ 830580 h 937260"/>
                                    <a:gd name="connsiteX6" fmla="*/ 381000 w 1562100"/>
                                    <a:gd name="connsiteY6" fmla="*/ 464820 h 937260"/>
                                    <a:gd name="connsiteX7" fmla="*/ 22860 w 1562100"/>
                                    <a:gd name="connsiteY7" fmla="*/ 457200 h 937260"/>
                                    <a:gd name="connsiteX8" fmla="*/ 38100 w 1562100"/>
                                    <a:gd name="connsiteY8" fmla="*/ 457200 h 937260"/>
                                    <a:gd name="connsiteX0" fmla="*/ 0 w 1562100"/>
                                    <a:gd name="connsiteY0" fmla="*/ 274320 h 937260"/>
                                    <a:gd name="connsiteX1" fmla="*/ 350520 w 1562100"/>
                                    <a:gd name="connsiteY1" fmla="*/ 274320 h 937260"/>
                                    <a:gd name="connsiteX2" fmla="*/ 350520 w 1562100"/>
                                    <a:gd name="connsiteY2" fmla="*/ 0 h 937260"/>
                                    <a:gd name="connsiteX3" fmla="*/ 1554480 w 1562100"/>
                                    <a:gd name="connsiteY3" fmla="*/ 7620 h 937260"/>
                                    <a:gd name="connsiteX4" fmla="*/ 1562100 w 1562100"/>
                                    <a:gd name="connsiteY4" fmla="*/ 937260 h 937260"/>
                                    <a:gd name="connsiteX5" fmla="*/ 365760 w 1562100"/>
                                    <a:gd name="connsiteY5" fmla="*/ 830580 h 937260"/>
                                    <a:gd name="connsiteX6" fmla="*/ 350520 w 1562100"/>
                                    <a:gd name="connsiteY6" fmla="*/ 480060 h 937260"/>
                                    <a:gd name="connsiteX7" fmla="*/ 22860 w 1562100"/>
                                    <a:gd name="connsiteY7" fmla="*/ 457200 h 937260"/>
                                    <a:gd name="connsiteX8" fmla="*/ 38100 w 1562100"/>
                                    <a:gd name="connsiteY8" fmla="*/ 457200 h 937260"/>
                                    <a:gd name="connsiteX0" fmla="*/ 0 w 1562100"/>
                                    <a:gd name="connsiteY0" fmla="*/ 274320 h 845820"/>
                                    <a:gd name="connsiteX1" fmla="*/ 350520 w 1562100"/>
                                    <a:gd name="connsiteY1" fmla="*/ 274320 h 845820"/>
                                    <a:gd name="connsiteX2" fmla="*/ 350520 w 1562100"/>
                                    <a:gd name="connsiteY2" fmla="*/ 0 h 845820"/>
                                    <a:gd name="connsiteX3" fmla="*/ 1554480 w 1562100"/>
                                    <a:gd name="connsiteY3" fmla="*/ 7620 h 845820"/>
                                    <a:gd name="connsiteX4" fmla="*/ 1562100 w 1562100"/>
                                    <a:gd name="connsiteY4" fmla="*/ 845820 h 845820"/>
                                    <a:gd name="connsiteX5" fmla="*/ 365760 w 1562100"/>
                                    <a:gd name="connsiteY5" fmla="*/ 830580 h 845820"/>
                                    <a:gd name="connsiteX6" fmla="*/ 350520 w 1562100"/>
                                    <a:gd name="connsiteY6" fmla="*/ 480060 h 845820"/>
                                    <a:gd name="connsiteX7" fmla="*/ 22860 w 1562100"/>
                                    <a:gd name="connsiteY7" fmla="*/ 457200 h 845820"/>
                                    <a:gd name="connsiteX8" fmla="*/ 38100 w 1562100"/>
                                    <a:gd name="connsiteY8" fmla="*/ 457200 h 845820"/>
                                    <a:gd name="connsiteX0" fmla="*/ 0 w 1562100"/>
                                    <a:gd name="connsiteY0" fmla="*/ 274320 h 845820"/>
                                    <a:gd name="connsiteX1" fmla="*/ 350520 w 1562100"/>
                                    <a:gd name="connsiteY1" fmla="*/ 274320 h 845820"/>
                                    <a:gd name="connsiteX2" fmla="*/ 350520 w 1562100"/>
                                    <a:gd name="connsiteY2" fmla="*/ 0 h 845820"/>
                                    <a:gd name="connsiteX3" fmla="*/ 1554480 w 1562100"/>
                                    <a:gd name="connsiteY3" fmla="*/ 7620 h 845820"/>
                                    <a:gd name="connsiteX4" fmla="*/ 1562100 w 1562100"/>
                                    <a:gd name="connsiteY4" fmla="*/ 845820 h 845820"/>
                                    <a:gd name="connsiteX5" fmla="*/ 350520 w 1562100"/>
                                    <a:gd name="connsiteY5" fmla="*/ 845820 h 845820"/>
                                    <a:gd name="connsiteX6" fmla="*/ 350520 w 1562100"/>
                                    <a:gd name="connsiteY6" fmla="*/ 480060 h 845820"/>
                                    <a:gd name="connsiteX7" fmla="*/ 22860 w 1562100"/>
                                    <a:gd name="connsiteY7" fmla="*/ 457200 h 845820"/>
                                    <a:gd name="connsiteX8" fmla="*/ 38100 w 1562100"/>
                                    <a:gd name="connsiteY8" fmla="*/ 457200 h 845820"/>
                                    <a:gd name="connsiteX0" fmla="*/ 0 w 1562100"/>
                                    <a:gd name="connsiteY0" fmla="*/ 274320 h 845820"/>
                                    <a:gd name="connsiteX1" fmla="*/ 350520 w 1562100"/>
                                    <a:gd name="connsiteY1" fmla="*/ 274320 h 845820"/>
                                    <a:gd name="connsiteX2" fmla="*/ 350520 w 1562100"/>
                                    <a:gd name="connsiteY2" fmla="*/ 0 h 845820"/>
                                    <a:gd name="connsiteX3" fmla="*/ 1554480 w 1562100"/>
                                    <a:gd name="connsiteY3" fmla="*/ 7620 h 845820"/>
                                    <a:gd name="connsiteX4" fmla="*/ 1562100 w 1562100"/>
                                    <a:gd name="connsiteY4" fmla="*/ 845820 h 845820"/>
                                    <a:gd name="connsiteX5" fmla="*/ 350520 w 1562100"/>
                                    <a:gd name="connsiteY5" fmla="*/ 845820 h 845820"/>
                                    <a:gd name="connsiteX6" fmla="*/ 358140 w 1562100"/>
                                    <a:gd name="connsiteY6" fmla="*/ 434340 h 845820"/>
                                    <a:gd name="connsiteX7" fmla="*/ 22860 w 1562100"/>
                                    <a:gd name="connsiteY7" fmla="*/ 457200 h 845820"/>
                                    <a:gd name="connsiteX8" fmla="*/ 38100 w 1562100"/>
                                    <a:gd name="connsiteY8" fmla="*/ 457200 h 845820"/>
                                    <a:gd name="connsiteX0" fmla="*/ 0 w 1562100"/>
                                    <a:gd name="connsiteY0" fmla="*/ 274320 h 845820"/>
                                    <a:gd name="connsiteX1" fmla="*/ 350520 w 1562100"/>
                                    <a:gd name="connsiteY1" fmla="*/ 274320 h 845820"/>
                                    <a:gd name="connsiteX2" fmla="*/ 350520 w 1562100"/>
                                    <a:gd name="connsiteY2" fmla="*/ 0 h 845820"/>
                                    <a:gd name="connsiteX3" fmla="*/ 1554480 w 1562100"/>
                                    <a:gd name="connsiteY3" fmla="*/ 7620 h 845820"/>
                                    <a:gd name="connsiteX4" fmla="*/ 1562100 w 1562100"/>
                                    <a:gd name="connsiteY4" fmla="*/ 845820 h 845820"/>
                                    <a:gd name="connsiteX5" fmla="*/ 350520 w 1562100"/>
                                    <a:gd name="connsiteY5" fmla="*/ 845820 h 845820"/>
                                    <a:gd name="connsiteX6" fmla="*/ 358140 w 1562100"/>
                                    <a:gd name="connsiteY6" fmla="*/ 457200 h 845820"/>
                                    <a:gd name="connsiteX7" fmla="*/ 22860 w 1562100"/>
                                    <a:gd name="connsiteY7" fmla="*/ 457200 h 845820"/>
                                    <a:gd name="connsiteX8" fmla="*/ 38100 w 1562100"/>
                                    <a:gd name="connsiteY8" fmla="*/ 457200 h 84582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1562100" h="845820">
                                      <a:moveTo>
                                        <a:pt x="0" y="274320"/>
                                      </a:moveTo>
                                      <a:lnTo>
                                        <a:pt x="350520" y="27432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554480" y="7620"/>
                                      </a:lnTo>
                                      <a:lnTo>
                                        <a:pt x="1562100" y="845820"/>
                                      </a:lnTo>
                                      <a:lnTo>
                                        <a:pt x="350520" y="845820"/>
                                      </a:lnTo>
                                      <a:lnTo>
                                        <a:pt x="358140" y="457200"/>
                                      </a:lnTo>
                                      <a:lnTo>
                                        <a:pt x="22860" y="457200"/>
                                      </a:lnTo>
                                      <a:lnTo>
                                        <a:pt x="38100" y="457200"/>
                                      </a:lnTo>
                                    </a:path>
                                  </a:pathLst>
                                </a:cu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  <a:scene3d>
                                  <a:camera prst="orthographicFront">
                                    <a:rot lat="3279834" lon="3422742" rev="4059561"/>
                                  </a:camera>
                                  <a:lightRig rig="threePt" dir="t"/>
                                </a:scene3d>
                                <a:sp3d extrusionH="25400" contourW="12700" prstMaterial="clear">
                                  <a:extrusionClr>
                                    <a:schemeClr val="bg1">
                                      <a:lumMod val="65000"/>
                                    </a:schemeClr>
                                  </a:extrusionClr>
                                  <a:contourClr>
                                    <a:schemeClr val="tx1"/>
                                  </a:contourClr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Organigramme : Données stockées 436"/>
                              <wps:cNvSpPr/>
                              <wps:spPr>
                                <a:xfrm flipH="1">
                                  <a:off x="899160" y="529590"/>
                                  <a:ext cx="674077" cy="592762"/>
                                </a:xfrm>
                                <a:custGeom>
                                  <a:avLst/>
                                  <a:gdLst>
                                    <a:gd name="connsiteX0" fmla="*/ 1667 w 10000"/>
                                    <a:gd name="connsiteY0" fmla="*/ 0 h 10000"/>
                                    <a:gd name="connsiteX1" fmla="*/ 10000 w 10000"/>
                                    <a:gd name="connsiteY1" fmla="*/ 0 h 10000"/>
                                    <a:gd name="connsiteX2" fmla="*/ 8333 w 10000"/>
                                    <a:gd name="connsiteY2" fmla="*/ 5000 h 10000"/>
                                    <a:gd name="connsiteX3" fmla="*/ 10000 w 10000"/>
                                    <a:gd name="connsiteY3" fmla="*/ 10000 h 10000"/>
                                    <a:gd name="connsiteX4" fmla="*/ 1667 w 10000"/>
                                    <a:gd name="connsiteY4" fmla="*/ 10000 h 10000"/>
                                    <a:gd name="connsiteX5" fmla="*/ 0 w 10000"/>
                                    <a:gd name="connsiteY5" fmla="*/ 5000 h 10000"/>
                                    <a:gd name="connsiteX6" fmla="*/ 1667 w 10000"/>
                                    <a:gd name="connsiteY6" fmla="*/ 0 h 10000"/>
                                    <a:gd name="connsiteX0" fmla="*/ 1179 w 10012"/>
                                    <a:gd name="connsiteY0" fmla="*/ 2088 h 10000"/>
                                    <a:gd name="connsiteX1" fmla="*/ 10012 w 10012"/>
                                    <a:gd name="connsiteY1" fmla="*/ 0 h 10000"/>
                                    <a:gd name="connsiteX2" fmla="*/ 8345 w 10012"/>
                                    <a:gd name="connsiteY2" fmla="*/ 5000 h 10000"/>
                                    <a:gd name="connsiteX3" fmla="*/ 10012 w 10012"/>
                                    <a:gd name="connsiteY3" fmla="*/ 10000 h 10000"/>
                                    <a:gd name="connsiteX4" fmla="*/ 1679 w 10012"/>
                                    <a:gd name="connsiteY4" fmla="*/ 10000 h 10000"/>
                                    <a:gd name="connsiteX5" fmla="*/ 12 w 10012"/>
                                    <a:gd name="connsiteY5" fmla="*/ 5000 h 10000"/>
                                    <a:gd name="connsiteX6" fmla="*/ 1179 w 10012"/>
                                    <a:gd name="connsiteY6" fmla="*/ 2088 h 10000"/>
                                    <a:gd name="connsiteX0" fmla="*/ 1179 w 10012"/>
                                    <a:gd name="connsiteY0" fmla="*/ 2088 h 10000"/>
                                    <a:gd name="connsiteX1" fmla="*/ 10012 w 10012"/>
                                    <a:gd name="connsiteY1" fmla="*/ 0 h 10000"/>
                                    <a:gd name="connsiteX2" fmla="*/ 8345 w 10012"/>
                                    <a:gd name="connsiteY2" fmla="*/ 5000 h 10000"/>
                                    <a:gd name="connsiteX3" fmla="*/ 10012 w 10012"/>
                                    <a:gd name="connsiteY3" fmla="*/ 10000 h 10000"/>
                                    <a:gd name="connsiteX4" fmla="*/ 1679 w 10012"/>
                                    <a:gd name="connsiteY4" fmla="*/ 10000 h 10000"/>
                                    <a:gd name="connsiteX5" fmla="*/ 12 w 10012"/>
                                    <a:gd name="connsiteY5" fmla="*/ 5000 h 10000"/>
                                    <a:gd name="connsiteX6" fmla="*/ 1179 w 10012"/>
                                    <a:gd name="connsiteY6" fmla="*/ 2088 h 10000"/>
                                    <a:gd name="connsiteX0" fmla="*/ 1170 w 10003"/>
                                    <a:gd name="connsiteY0" fmla="*/ 2088 h 10000"/>
                                    <a:gd name="connsiteX1" fmla="*/ 10003 w 10003"/>
                                    <a:gd name="connsiteY1" fmla="*/ 0 h 10000"/>
                                    <a:gd name="connsiteX2" fmla="*/ 8336 w 10003"/>
                                    <a:gd name="connsiteY2" fmla="*/ 5000 h 10000"/>
                                    <a:gd name="connsiteX3" fmla="*/ 10003 w 10003"/>
                                    <a:gd name="connsiteY3" fmla="*/ 10000 h 10000"/>
                                    <a:gd name="connsiteX4" fmla="*/ 1370 w 10003"/>
                                    <a:gd name="connsiteY4" fmla="*/ 7692 h 10000"/>
                                    <a:gd name="connsiteX5" fmla="*/ 3 w 10003"/>
                                    <a:gd name="connsiteY5" fmla="*/ 5000 h 10000"/>
                                    <a:gd name="connsiteX6" fmla="*/ 1170 w 10003"/>
                                    <a:gd name="connsiteY6" fmla="*/ 2088 h 10000"/>
                                    <a:gd name="connsiteX0" fmla="*/ 1170 w 10003"/>
                                    <a:gd name="connsiteY0" fmla="*/ 2088 h 10000"/>
                                    <a:gd name="connsiteX1" fmla="*/ 10003 w 10003"/>
                                    <a:gd name="connsiteY1" fmla="*/ 0 h 10000"/>
                                    <a:gd name="connsiteX2" fmla="*/ 8336 w 10003"/>
                                    <a:gd name="connsiteY2" fmla="*/ 5000 h 10000"/>
                                    <a:gd name="connsiteX3" fmla="*/ 10003 w 10003"/>
                                    <a:gd name="connsiteY3" fmla="*/ 10000 h 10000"/>
                                    <a:gd name="connsiteX4" fmla="*/ 1370 w 10003"/>
                                    <a:gd name="connsiteY4" fmla="*/ 7692 h 10000"/>
                                    <a:gd name="connsiteX5" fmla="*/ 3 w 10003"/>
                                    <a:gd name="connsiteY5" fmla="*/ 5000 h 10000"/>
                                    <a:gd name="connsiteX6" fmla="*/ 1170 w 10003"/>
                                    <a:gd name="connsiteY6" fmla="*/ 2088 h 10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0003" h="10000">
                                      <a:moveTo>
                                        <a:pt x="1170" y="2088"/>
                                      </a:moveTo>
                                      <a:cubicBezTo>
                                        <a:pt x="7849" y="2418"/>
                                        <a:pt x="7225" y="0"/>
                                        <a:pt x="10003" y="0"/>
                                      </a:cubicBezTo>
                                      <a:cubicBezTo>
                                        <a:pt x="9082" y="0"/>
                                        <a:pt x="8336" y="2239"/>
                                        <a:pt x="8336" y="5000"/>
                                      </a:cubicBezTo>
                                      <a:cubicBezTo>
                                        <a:pt x="8336" y="7761"/>
                                        <a:pt x="9082" y="10000"/>
                                        <a:pt x="10003" y="10000"/>
                                      </a:cubicBezTo>
                                      <a:cubicBezTo>
                                        <a:pt x="7125" y="9231"/>
                                        <a:pt x="6049" y="7692"/>
                                        <a:pt x="1370" y="7692"/>
                                      </a:cubicBezTo>
                                      <a:cubicBezTo>
                                        <a:pt x="449" y="7692"/>
                                        <a:pt x="36" y="5934"/>
                                        <a:pt x="3" y="5000"/>
                                      </a:cubicBezTo>
                                      <a:cubicBezTo>
                                        <a:pt x="-30" y="4066"/>
                                        <a:pt x="249" y="2088"/>
                                        <a:pt x="1170" y="20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scene3d>
                                  <a:camera prst="orthographicFront">
                                    <a:rot lat="1106366" lon="3388076" rev="178042"/>
                                  </a:camera>
                                  <a:lightRig rig="threePt" dir="t"/>
                                </a:scene3d>
                                <a:sp3d extrusionH="889000" prstMaterial="translucentPowder">
                                  <a:extrusionClr>
                                    <a:schemeClr val="bg1">
                                      <a:lumMod val="95000"/>
                                    </a:schemeClr>
                                  </a:extrusionClr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BDA13BE" w14:textId="77777777" w:rsidR="00C5398F" w:rsidRPr="001F31EB" w:rsidRDefault="00C5398F" w:rsidP="00C5398F">
                                    <w:pPr>
                                      <w:jc w:val="center"/>
                                      <w:rPr>
                                        <w:color w:val="4F81BD" w:themeColor="accent1"/>
                                        <w:sz w:val="40"/>
                                        <w:szCs w:val="4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25400" w14:contourW="0" w14:prstMaterial="none"/>
                                      </w:rPr>
                                    </w:pPr>
                                    <w:r w:rsidRPr="001F31EB">
                                      <w:rPr>
                                        <w:color w:val="4F81BD" w:themeColor="accent1"/>
                                        <w:sz w:val="40"/>
                                        <w:szCs w:val="4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25400" w14:contourW="0" w14:prstMaterial="none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  <a:sp3d extrusionH="25400" contourW="12700" prstMaterial="flat">
                                  <a:contourClr>
                                    <a:schemeClr val="bg1"/>
                                  </a:contourClr>
                                </a:sp3d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D3F08B" id="Groupe 16" o:spid="_x0000_s1061" style="width:137.4pt;height:88.35pt;mso-position-horizontal-relative:char;mso-position-vertical-relative:line" coordsize="17449,11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">
                      <v:shape id="Zone de texte 18" o:spid="_x0000_s1062" type="#_x0000_t202" style="position:absolute;left:13182;width:4115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p w14:paraId="566F810E" w14:textId="77777777" w:rsidR="00C5398F" w:rsidRDefault="00C5398F" w:rsidP="00C5398F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Zone de texte 21" o:spid="_x0000_s1063" type="#_x0000_t202" style="position:absolute;left:14782;top:914;width:266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    <v:textbox>
                          <w:txbxContent>
                            <w:p w14:paraId="0EB6D4E0" w14:textId="77777777" w:rsidR="00C5398F" w:rsidRDefault="00C5398F" w:rsidP="00C5398F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Organigramme : Données stockées 436" o:spid="_x0000_s1064" style="position:absolute;top:1143;width:6740;height:5927;visibility:visible;mso-wrap-style:square;v-text-anchor:middle" coordsize="10003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" adj="-11796480,,5400" path="m1170,2088c7849,2418,7225,,10003,,9082,,8336,2239,8336,5000v,2761,746,5000,1667,5000c7125,9231,6049,7692,1370,7692,449,7692,36,5934,3,5000,-30,4066,249,2088,1170,2088xe" fillcolor="#f2f2f2 [3052]" strokecolor="#a5a5a5 [2092]" strokeweight=".25pt">
                        <v:stroke joinstyle="miter"/>
                        <v:formulas/>
                        <v:path arrowok="t" o:connecttype="custom" o:connectlocs="78843,123769;674077,0;561742,296381;674077,592762;92321,455953;202,296381;78843,123769" o:connectangles="0,0,0,0,0,0,0" textboxrect="0,0,10003,10000"/>
                        <v:textbox>
                          <w:txbxContent>
                            <w:p w14:paraId="1711403D" w14:textId="77777777" w:rsidR="00C5398F" w:rsidRPr="001F31EB" w:rsidRDefault="00C5398F" w:rsidP="00C5398F">
                              <w:pPr>
                                <w:jc w:val="center"/>
                                <w:rPr>
                                  <w:b/>
                                  <w:color w:val="E5B8B7" w:themeColor="accent2" w:themeTint="66"/>
                                  <w:sz w:val="40"/>
                                  <w:szCs w:val="4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38100" w14:contourW="0" w14:prstMaterial="none"/>
                                </w:rPr>
                              </w:pPr>
                              <w:r w:rsidRPr="001F31EB">
                                <w:rPr>
                                  <w:b/>
                                  <w:color w:val="E5B8B7" w:themeColor="accent2" w:themeTint="66"/>
                                  <w:sz w:val="40"/>
                                  <w:szCs w:val="4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38100" w14:contourW="0" w14:prstMaterial="none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Forme libre : forme 27" o:spid="_x0000_s1065" style="position:absolute;left:6286;top:1143;width:9804;height:6838;flip:x;visibility:visible;mso-wrap-style:square;v-text-anchor:middle" coordsize="1562100,845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" path="m,274320r350520,l350520,,1554480,7620r7620,838200l350520,845820r7620,-388620l22860,457200r15240,e" filled="f" strokecolor="black [3213]" strokeweight="1.25pt">
                        <v:path arrowok="t" o:connecttype="custom" o:connectlocs="0,221804;220001,221804;220001,0;975657,6161;980440,683895;220001,683895;224784,369673;14348,369673;23913,369673" o:connectangles="0,0,0,0,0,0,0,0,0"/>
                      </v:shape>
                      <v:shape id="Organigramme : Données stockées 436" o:spid="_x0000_s1066" style="position:absolute;left:8991;top:5295;width:6741;height:5928;flip:x;visibility:visible;mso-wrap-style:square;v-text-anchor:middle" coordsize="10003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" adj="-11796480,,5400" path="m1170,2088c7849,2418,7225,,10003,,9082,,8336,2239,8336,5000v,2761,746,5000,1667,5000c7125,9231,6049,7692,1370,7692,449,7692,36,5934,3,5000,-30,4066,249,2088,1170,2088xe" fillcolor="#f2f2f2 [3052]" strokecolor="#a5a5a5 [2092]" strokeweight=".25pt">
                        <v:stroke joinstyle="miter"/>
                        <v:formulas/>
                        <v:path arrowok="t" o:connecttype="custom" o:connectlocs="78843,123769;674077,0;561742,296381;674077,592762;92321,455953;202,296381;78843,123769" o:connectangles="0,0,0,0,0,0,0" textboxrect="0,0,10003,10000"/>
                        <v:textbox>
                          <w:txbxContent>
                            <w:p w14:paraId="0BDA13BE" w14:textId="77777777" w:rsidR="00C5398F" w:rsidRPr="001F31EB" w:rsidRDefault="00C5398F" w:rsidP="00C5398F">
                              <w:pPr>
                                <w:jc w:val="center"/>
                                <w:rPr>
                                  <w:color w:val="4F81BD" w:themeColor="accent1"/>
                                  <w:sz w:val="40"/>
                                  <w:szCs w:val="4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25400" w14:contourW="0" w14:prstMaterial="none"/>
                                </w:rPr>
                              </w:pPr>
                              <w:r w:rsidRPr="001F31EB">
                                <w:rPr>
                                  <w:color w:val="4F81BD" w:themeColor="accent1"/>
                                  <w:sz w:val="40"/>
                                  <w:szCs w:val="4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25400" w14:contourW="0" w14:prstMaterial="none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6" w:type="dxa"/>
            <w:vAlign w:val="center"/>
          </w:tcPr>
          <w:p w14:paraId="10F0E91A" w14:textId="34A66878" w:rsidR="00A8151A" w:rsidRDefault="00042677" w:rsidP="00497E46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F02A55F" wp14:editId="72E510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104140</wp:posOffset>
                      </wp:positionV>
                      <wp:extent cx="1897380" cy="624840"/>
                      <wp:effectExtent l="0" t="0" r="26670" b="22860"/>
                      <wp:wrapNone/>
                      <wp:docPr id="14" name="Groupe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7380" cy="624840"/>
                                <a:chOff x="0" y="0"/>
                                <a:chExt cx="2240280" cy="708660"/>
                              </a:xfrm>
                            </wpg:grpSpPr>
                            <wps:wsp>
                              <wps:cNvPr id="443" name="Connecteur droit 443"/>
                              <wps:cNvCnPr/>
                              <wps:spPr>
                                <a:xfrm>
                                  <a:off x="743762" y="344945"/>
                                  <a:ext cx="756000" cy="0"/>
                                </a:xfrm>
                                <a:prstGeom prst="line">
                                  <a:avLst/>
                                </a:prstGeom>
                                <a:ln w="22225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3" name="Groupe 13"/>
                              <wpg:cNvGrpSpPr/>
                              <wpg:grpSpPr>
                                <a:xfrm>
                                  <a:off x="0" y="0"/>
                                  <a:ext cx="2240280" cy="708660"/>
                                  <a:chOff x="0" y="0"/>
                                  <a:chExt cx="2240280" cy="708660"/>
                                </a:xfrm>
                              </wpg:grpSpPr>
                              <wps:wsp>
                                <wps:cNvPr id="441" name="Organigramme : Données stockées 436"/>
                                <wps:cNvSpPr/>
                                <wps:spPr>
                                  <a:xfrm>
                                    <a:off x="0" y="0"/>
                                    <a:ext cx="762000" cy="693420"/>
                                  </a:xfrm>
                                  <a:custGeom>
                                    <a:avLst/>
                                    <a:gdLst>
                                      <a:gd name="connsiteX0" fmla="*/ 1667 w 10000"/>
                                      <a:gd name="connsiteY0" fmla="*/ 0 h 10000"/>
                                      <a:gd name="connsiteX1" fmla="*/ 10000 w 10000"/>
                                      <a:gd name="connsiteY1" fmla="*/ 0 h 10000"/>
                                      <a:gd name="connsiteX2" fmla="*/ 8333 w 10000"/>
                                      <a:gd name="connsiteY2" fmla="*/ 5000 h 10000"/>
                                      <a:gd name="connsiteX3" fmla="*/ 10000 w 10000"/>
                                      <a:gd name="connsiteY3" fmla="*/ 10000 h 10000"/>
                                      <a:gd name="connsiteX4" fmla="*/ 1667 w 10000"/>
                                      <a:gd name="connsiteY4" fmla="*/ 10000 h 10000"/>
                                      <a:gd name="connsiteX5" fmla="*/ 0 w 10000"/>
                                      <a:gd name="connsiteY5" fmla="*/ 5000 h 10000"/>
                                      <a:gd name="connsiteX6" fmla="*/ 1667 w 10000"/>
                                      <a:gd name="connsiteY6" fmla="*/ 0 h 10000"/>
                                      <a:gd name="connsiteX0" fmla="*/ 1179 w 10012"/>
                                      <a:gd name="connsiteY0" fmla="*/ 2088 h 10000"/>
                                      <a:gd name="connsiteX1" fmla="*/ 10012 w 10012"/>
                                      <a:gd name="connsiteY1" fmla="*/ 0 h 10000"/>
                                      <a:gd name="connsiteX2" fmla="*/ 8345 w 10012"/>
                                      <a:gd name="connsiteY2" fmla="*/ 5000 h 10000"/>
                                      <a:gd name="connsiteX3" fmla="*/ 10012 w 10012"/>
                                      <a:gd name="connsiteY3" fmla="*/ 10000 h 10000"/>
                                      <a:gd name="connsiteX4" fmla="*/ 1679 w 10012"/>
                                      <a:gd name="connsiteY4" fmla="*/ 10000 h 10000"/>
                                      <a:gd name="connsiteX5" fmla="*/ 12 w 10012"/>
                                      <a:gd name="connsiteY5" fmla="*/ 5000 h 10000"/>
                                      <a:gd name="connsiteX6" fmla="*/ 1179 w 10012"/>
                                      <a:gd name="connsiteY6" fmla="*/ 2088 h 10000"/>
                                      <a:gd name="connsiteX0" fmla="*/ 1179 w 10012"/>
                                      <a:gd name="connsiteY0" fmla="*/ 2088 h 10000"/>
                                      <a:gd name="connsiteX1" fmla="*/ 10012 w 10012"/>
                                      <a:gd name="connsiteY1" fmla="*/ 0 h 10000"/>
                                      <a:gd name="connsiteX2" fmla="*/ 8345 w 10012"/>
                                      <a:gd name="connsiteY2" fmla="*/ 5000 h 10000"/>
                                      <a:gd name="connsiteX3" fmla="*/ 10012 w 10012"/>
                                      <a:gd name="connsiteY3" fmla="*/ 10000 h 10000"/>
                                      <a:gd name="connsiteX4" fmla="*/ 1679 w 10012"/>
                                      <a:gd name="connsiteY4" fmla="*/ 10000 h 10000"/>
                                      <a:gd name="connsiteX5" fmla="*/ 12 w 10012"/>
                                      <a:gd name="connsiteY5" fmla="*/ 5000 h 10000"/>
                                      <a:gd name="connsiteX6" fmla="*/ 1179 w 10012"/>
                                      <a:gd name="connsiteY6" fmla="*/ 2088 h 10000"/>
                                      <a:gd name="connsiteX0" fmla="*/ 1170 w 10003"/>
                                      <a:gd name="connsiteY0" fmla="*/ 2088 h 10000"/>
                                      <a:gd name="connsiteX1" fmla="*/ 10003 w 10003"/>
                                      <a:gd name="connsiteY1" fmla="*/ 0 h 10000"/>
                                      <a:gd name="connsiteX2" fmla="*/ 8336 w 10003"/>
                                      <a:gd name="connsiteY2" fmla="*/ 5000 h 10000"/>
                                      <a:gd name="connsiteX3" fmla="*/ 10003 w 10003"/>
                                      <a:gd name="connsiteY3" fmla="*/ 10000 h 10000"/>
                                      <a:gd name="connsiteX4" fmla="*/ 1370 w 10003"/>
                                      <a:gd name="connsiteY4" fmla="*/ 7692 h 10000"/>
                                      <a:gd name="connsiteX5" fmla="*/ 3 w 10003"/>
                                      <a:gd name="connsiteY5" fmla="*/ 5000 h 10000"/>
                                      <a:gd name="connsiteX6" fmla="*/ 1170 w 10003"/>
                                      <a:gd name="connsiteY6" fmla="*/ 2088 h 10000"/>
                                      <a:gd name="connsiteX0" fmla="*/ 1170 w 10003"/>
                                      <a:gd name="connsiteY0" fmla="*/ 2088 h 10000"/>
                                      <a:gd name="connsiteX1" fmla="*/ 10003 w 10003"/>
                                      <a:gd name="connsiteY1" fmla="*/ 0 h 10000"/>
                                      <a:gd name="connsiteX2" fmla="*/ 8336 w 10003"/>
                                      <a:gd name="connsiteY2" fmla="*/ 5000 h 10000"/>
                                      <a:gd name="connsiteX3" fmla="*/ 10003 w 10003"/>
                                      <a:gd name="connsiteY3" fmla="*/ 10000 h 10000"/>
                                      <a:gd name="connsiteX4" fmla="*/ 1370 w 10003"/>
                                      <a:gd name="connsiteY4" fmla="*/ 7692 h 10000"/>
                                      <a:gd name="connsiteX5" fmla="*/ 3 w 10003"/>
                                      <a:gd name="connsiteY5" fmla="*/ 5000 h 10000"/>
                                      <a:gd name="connsiteX6" fmla="*/ 1170 w 10003"/>
                                      <a:gd name="connsiteY6" fmla="*/ 2088 h 1000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10003" h="10000">
                                        <a:moveTo>
                                          <a:pt x="1170" y="2088"/>
                                        </a:moveTo>
                                        <a:cubicBezTo>
                                          <a:pt x="7849" y="2418"/>
                                          <a:pt x="7225" y="0"/>
                                          <a:pt x="10003" y="0"/>
                                        </a:cubicBezTo>
                                        <a:cubicBezTo>
                                          <a:pt x="9082" y="0"/>
                                          <a:pt x="8336" y="2239"/>
                                          <a:pt x="8336" y="5000"/>
                                        </a:cubicBezTo>
                                        <a:cubicBezTo>
                                          <a:pt x="8336" y="7761"/>
                                          <a:pt x="9082" y="10000"/>
                                          <a:pt x="10003" y="10000"/>
                                        </a:cubicBezTo>
                                        <a:cubicBezTo>
                                          <a:pt x="7125" y="9231"/>
                                          <a:pt x="6049" y="7692"/>
                                          <a:pt x="1370" y="7692"/>
                                        </a:cubicBezTo>
                                        <a:cubicBezTo>
                                          <a:pt x="449" y="7692"/>
                                          <a:pt x="36" y="5934"/>
                                          <a:pt x="3" y="5000"/>
                                        </a:cubicBezTo>
                                        <a:cubicBezTo>
                                          <a:pt x="-30" y="4066"/>
                                          <a:pt x="249" y="2088"/>
                                          <a:pt x="1170" y="208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 w="3175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6F31494A" w14:textId="77777777" w:rsidR="00D515CB" w:rsidRPr="001F31EB" w:rsidRDefault="00D515CB" w:rsidP="00D515CB">
                                      <w:pPr>
                                        <w:jc w:val="center"/>
                                        <w:rPr>
                                          <w:b/>
                                          <w:color w:val="E5B8B7" w:themeColor="accent2" w:themeTint="66"/>
                                          <w:sz w:val="40"/>
                                          <w:szCs w:val="40"/>
                                          <w14:textOutline w14:w="11112" w14:cap="flat" w14:cmpd="sng" w14:algn="ctr">
                                            <w14:solidFill>
                                              <w14:schemeClr w14:val="accent2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  <w14:props3d w14:extrusionH="38100" w14:contourW="0" w14:prstMaterial="none"/>
                                        </w:rPr>
                                      </w:pPr>
                                      <w:r w:rsidRPr="001F31EB">
                                        <w:rPr>
                                          <w:b/>
                                          <w:color w:val="E5B8B7" w:themeColor="accent2" w:themeTint="66"/>
                                          <w:sz w:val="40"/>
                                          <w:szCs w:val="40"/>
                                          <w14:textOutline w14:w="11112" w14:cap="flat" w14:cmpd="sng" w14:algn="ctr">
                                            <w14:solidFill>
                                              <w14:schemeClr w14:val="accent2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  <w14:props3d w14:extrusionH="38100" w14:contourW="0" w14:prstMaterial="none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  <a:sp3d extrusionH="38100" contourW="12700" prstMaterial="flat">
                                    <a:contourClr>
                                      <a:schemeClr val="bg1"/>
                                    </a:contourClr>
                                  </a:sp3d>
                                </wps:bodyPr>
                              </wps:wsp>
                              <wps:wsp>
                                <wps:cNvPr id="442" name="Organigramme : Données stockées 436"/>
                                <wps:cNvSpPr/>
                                <wps:spPr>
                                  <a:xfrm flipH="1">
                                    <a:off x="1478280" y="15240"/>
                                    <a:ext cx="762000" cy="693420"/>
                                  </a:xfrm>
                                  <a:custGeom>
                                    <a:avLst/>
                                    <a:gdLst>
                                      <a:gd name="connsiteX0" fmla="*/ 1667 w 10000"/>
                                      <a:gd name="connsiteY0" fmla="*/ 0 h 10000"/>
                                      <a:gd name="connsiteX1" fmla="*/ 10000 w 10000"/>
                                      <a:gd name="connsiteY1" fmla="*/ 0 h 10000"/>
                                      <a:gd name="connsiteX2" fmla="*/ 8333 w 10000"/>
                                      <a:gd name="connsiteY2" fmla="*/ 5000 h 10000"/>
                                      <a:gd name="connsiteX3" fmla="*/ 10000 w 10000"/>
                                      <a:gd name="connsiteY3" fmla="*/ 10000 h 10000"/>
                                      <a:gd name="connsiteX4" fmla="*/ 1667 w 10000"/>
                                      <a:gd name="connsiteY4" fmla="*/ 10000 h 10000"/>
                                      <a:gd name="connsiteX5" fmla="*/ 0 w 10000"/>
                                      <a:gd name="connsiteY5" fmla="*/ 5000 h 10000"/>
                                      <a:gd name="connsiteX6" fmla="*/ 1667 w 10000"/>
                                      <a:gd name="connsiteY6" fmla="*/ 0 h 10000"/>
                                      <a:gd name="connsiteX0" fmla="*/ 1179 w 10012"/>
                                      <a:gd name="connsiteY0" fmla="*/ 2088 h 10000"/>
                                      <a:gd name="connsiteX1" fmla="*/ 10012 w 10012"/>
                                      <a:gd name="connsiteY1" fmla="*/ 0 h 10000"/>
                                      <a:gd name="connsiteX2" fmla="*/ 8345 w 10012"/>
                                      <a:gd name="connsiteY2" fmla="*/ 5000 h 10000"/>
                                      <a:gd name="connsiteX3" fmla="*/ 10012 w 10012"/>
                                      <a:gd name="connsiteY3" fmla="*/ 10000 h 10000"/>
                                      <a:gd name="connsiteX4" fmla="*/ 1679 w 10012"/>
                                      <a:gd name="connsiteY4" fmla="*/ 10000 h 10000"/>
                                      <a:gd name="connsiteX5" fmla="*/ 12 w 10012"/>
                                      <a:gd name="connsiteY5" fmla="*/ 5000 h 10000"/>
                                      <a:gd name="connsiteX6" fmla="*/ 1179 w 10012"/>
                                      <a:gd name="connsiteY6" fmla="*/ 2088 h 10000"/>
                                      <a:gd name="connsiteX0" fmla="*/ 1179 w 10012"/>
                                      <a:gd name="connsiteY0" fmla="*/ 2088 h 10000"/>
                                      <a:gd name="connsiteX1" fmla="*/ 10012 w 10012"/>
                                      <a:gd name="connsiteY1" fmla="*/ 0 h 10000"/>
                                      <a:gd name="connsiteX2" fmla="*/ 8345 w 10012"/>
                                      <a:gd name="connsiteY2" fmla="*/ 5000 h 10000"/>
                                      <a:gd name="connsiteX3" fmla="*/ 10012 w 10012"/>
                                      <a:gd name="connsiteY3" fmla="*/ 10000 h 10000"/>
                                      <a:gd name="connsiteX4" fmla="*/ 1679 w 10012"/>
                                      <a:gd name="connsiteY4" fmla="*/ 10000 h 10000"/>
                                      <a:gd name="connsiteX5" fmla="*/ 12 w 10012"/>
                                      <a:gd name="connsiteY5" fmla="*/ 5000 h 10000"/>
                                      <a:gd name="connsiteX6" fmla="*/ 1179 w 10012"/>
                                      <a:gd name="connsiteY6" fmla="*/ 2088 h 10000"/>
                                      <a:gd name="connsiteX0" fmla="*/ 1170 w 10003"/>
                                      <a:gd name="connsiteY0" fmla="*/ 2088 h 10000"/>
                                      <a:gd name="connsiteX1" fmla="*/ 10003 w 10003"/>
                                      <a:gd name="connsiteY1" fmla="*/ 0 h 10000"/>
                                      <a:gd name="connsiteX2" fmla="*/ 8336 w 10003"/>
                                      <a:gd name="connsiteY2" fmla="*/ 5000 h 10000"/>
                                      <a:gd name="connsiteX3" fmla="*/ 10003 w 10003"/>
                                      <a:gd name="connsiteY3" fmla="*/ 10000 h 10000"/>
                                      <a:gd name="connsiteX4" fmla="*/ 1370 w 10003"/>
                                      <a:gd name="connsiteY4" fmla="*/ 7692 h 10000"/>
                                      <a:gd name="connsiteX5" fmla="*/ 3 w 10003"/>
                                      <a:gd name="connsiteY5" fmla="*/ 5000 h 10000"/>
                                      <a:gd name="connsiteX6" fmla="*/ 1170 w 10003"/>
                                      <a:gd name="connsiteY6" fmla="*/ 2088 h 10000"/>
                                      <a:gd name="connsiteX0" fmla="*/ 1170 w 10003"/>
                                      <a:gd name="connsiteY0" fmla="*/ 2088 h 10000"/>
                                      <a:gd name="connsiteX1" fmla="*/ 10003 w 10003"/>
                                      <a:gd name="connsiteY1" fmla="*/ 0 h 10000"/>
                                      <a:gd name="connsiteX2" fmla="*/ 8336 w 10003"/>
                                      <a:gd name="connsiteY2" fmla="*/ 5000 h 10000"/>
                                      <a:gd name="connsiteX3" fmla="*/ 10003 w 10003"/>
                                      <a:gd name="connsiteY3" fmla="*/ 10000 h 10000"/>
                                      <a:gd name="connsiteX4" fmla="*/ 1370 w 10003"/>
                                      <a:gd name="connsiteY4" fmla="*/ 7692 h 10000"/>
                                      <a:gd name="connsiteX5" fmla="*/ 3 w 10003"/>
                                      <a:gd name="connsiteY5" fmla="*/ 5000 h 10000"/>
                                      <a:gd name="connsiteX6" fmla="*/ 1170 w 10003"/>
                                      <a:gd name="connsiteY6" fmla="*/ 2088 h 1000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10003" h="10000">
                                        <a:moveTo>
                                          <a:pt x="1170" y="2088"/>
                                        </a:moveTo>
                                        <a:cubicBezTo>
                                          <a:pt x="7849" y="2418"/>
                                          <a:pt x="7225" y="0"/>
                                          <a:pt x="10003" y="0"/>
                                        </a:cubicBezTo>
                                        <a:cubicBezTo>
                                          <a:pt x="9082" y="0"/>
                                          <a:pt x="8336" y="2239"/>
                                          <a:pt x="8336" y="5000"/>
                                        </a:cubicBezTo>
                                        <a:cubicBezTo>
                                          <a:pt x="8336" y="7761"/>
                                          <a:pt x="9082" y="10000"/>
                                          <a:pt x="10003" y="10000"/>
                                        </a:cubicBezTo>
                                        <a:cubicBezTo>
                                          <a:pt x="7125" y="9231"/>
                                          <a:pt x="6049" y="7692"/>
                                          <a:pt x="1370" y="7692"/>
                                        </a:cubicBezTo>
                                        <a:cubicBezTo>
                                          <a:pt x="449" y="7692"/>
                                          <a:pt x="36" y="5934"/>
                                          <a:pt x="3" y="5000"/>
                                        </a:cubicBezTo>
                                        <a:cubicBezTo>
                                          <a:pt x="-30" y="4066"/>
                                          <a:pt x="249" y="2088"/>
                                          <a:pt x="1170" y="208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 w="3175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50D59784" w14:textId="77777777" w:rsidR="00D515CB" w:rsidRPr="001F31EB" w:rsidRDefault="00D515CB" w:rsidP="00D515CB">
                                      <w:pPr>
                                        <w:jc w:val="center"/>
                                        <w:rPr>
                                          <w:color w:val="4F81BD" w:themeColor="accent1"/>
                                          <w:sz w:val="40"/>
                                          <w:szCs w:val="40"/>
                                          <w14:shadow w14:blurRad="38100" w14:dist="25400" w14:dir="5400000" w14:sx="100000" w14:sy="100000" w14:kx="0" w14:ky="0" w14:algn="ctr">
                                            <w14:srgbClr w14:val="6E747A">
                                              <w14:alpha w14:val="57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25400" w14:contourW="0" w14:prstMaterial="none"/>
                                        </w:rPr>
                                      </w:pPr>
                                      <w:r w:rsidRPr="001F31EB">
                                        <w:rPr>
                                          <w:color w:val="4F81BD" w:themeColor="accent1"/>
                                          <w:sz w:val="40"/>
                                          <w:szCs w:val="40"/>
                                          <w14:shadow w14:blurRad="38100" w14:dist="25400" w14:dir="5400000" w14:sx="100000" w14:sy="100000" w14:kx="0" w14:ky="0" w14:algn="ctr">
                                            <w14:srgbClr w14:val="6E747A">
                                              <w14:alpha w14:val="57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25400" w14:contourW="0" w14:prstMaterial="none"/>
                                        </w:rPr>
                                        <w:t>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  <a:sp3d extrusionH="25400" contourW="12700" prstMaterial="flat">
                                    <a:contourClr>
                                      <a:schemeClr val="bg1"/>
                                    </a:contourClr>
                                  </a:sp3d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02A55F" id="Groupe 14" o:spid="_x0000_s1067" style="position:absolute;left:0;text-align:left;margin-left:.3pt;margin-top:8.2pt;width:149.4pt;height:49.2pt;z-index:251661312;mso-position-horizontal-relative:text;mso-position-vertical-relative:text;mso-width-relative:margin;mso-height-relative:margin" coordsize="22402,7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">
                      <v:line id="Connecteur droit 443" o:spid="_x0000_s1068" style="position:absolute;visibility:visible;mso-wrap-style:square" from="7437,3449" to="14997,3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" strokecolor="#a5a5a5 [2092]" strokeweight="1.75pt"/>
                      <v:group id="Groupe 13" o:spid="_x0000_s1069" style="position:absolute;width:22402;height:7086" coordsize="22402,7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 id="Organigramme : Données stockées 436" o:spid="_x0000_s1070" style="position:absolute;width:7620;height:6934;visibility:visible;mso-wrap-style:square;v-text-anchor:middle" coordsize="10003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" adj="-11796480,,5400" path="m1170,2088c7849,2418,7225,,10003,,9082,,8336,2239,8336,5000v,2761,746,5000,1667,5000c7125,9231,6049,7692,1370,7692,449,7692,36,5934,3,5000,-30,4066,249,2088,1170,2088xe" fillcolor="#f2f2f2 [3052]" strokecolor="#a5a5a5 [2092]" strokeweight=".25pt">
                          <v:stroke joinstyle="miter"/>
                          <v:formulas/>
                          <v:path arrowok="t" o:connecttype="custom" o:connectlocs="89127,144786;762000,0;635013,346710;762000,693420;104363,533379;229,346710;89127,144786" o:connectangles="0,0,0,0,0,0,0" textboxrect="0,0,10003,10000"/>
                          <v:textbox>
                            <w:txbxContent>
                              <w:p w14:paraId="6F31494A" w14:textId="77777777" w:rsidR="00D515CB" w:rsidRPr="001F31EB" w:rsidRDefault="00D515CB" w:rsidP="00D515CB">
                                <w:pPr>
                                  <w:jc w:val="center"/>
                                  <w:rPr>
                                    <w:b/>
                                    <w:color w:val="E5B8B7" w:themeColor="accent2" w:themeTint="66"/>
                                    <w:sz w:val="40"/>
                                    <w:szCs w:val="40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  <w14:props3d w14:extrusionH="38100" w14:contourW="0" w14:prstMaterial="none"/>
                                  </w:rPr>
                                </w:pPr>
                                <w:r w:rsidRPr="001F31EB">
                                  <w:rPr>
                                    <w:b/>
                                    <w:color w:val="E5B8B7" w:themeColor="accent2" w:themeTint="66"/>
                                    <w:sz w:val="40"/>
                                    <w:szCs w:val="40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  <w14:props3d w14:extrusionH="38100" w14:contourW="0" w14:prstMaterial="none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  <v:shape id="Organigramme : Données stockées 436" o:spid="_x0000_s1071" style="position:absolute;left:14782;top:152;width:7620;height:6934;flip:x;visibility:visible;mso-wrap-style:square;v-text-anchor:middle" coordsize="10003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" adj="-11796480,,5400" path="m1170,2088c7849,2418,7225,,10003,,9082,,8336,2239,8336,5000v,2761,746,5000,1667,5000c7125,9231,6049,7692,1370,7692,449,7692,36,5934,3,5000,-30,4066,249,2088,1170,2088xe" fillcolor="#f2f2f2 [3052]" strokecolor="#a5a5a5 [2092]" strokeweight=".25pt">
                          <v:stroke joinstyle="miter"/>
                          <v:formulas/>
                          <v:path arrowok="t" o:connecttype="custom" o:connectlocs="89127,144786;762000,0;635013,346710;762000,693420;104363,533379;229,346710;89127,144786" o:connectangles="0,0,0,0,0,0,0" textboxrect="0,0,10003,10000"/>
                          <v:textbox>
                            <w:txbxContent>
                              <w:p w14:paraId="50D59784" w14:textId="77777777" w:rsidR="00D515CB" w:rsidRPr="001F31EB" w:rsidRDefault="00D515CB" w:rsidP="00D515CB">
                                <w:pPr>
                                  <w:jc w:val="center"/>
                                  <w:rPr>
                                    <w:color w:val="4F81BD" w:themeColor="accent1"/>
                                    <w:sz w:val="40"/>
                                    <w:szCs w:val="4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25400" w14:contourW="0" w14:prstMaterial="none"/>
                                  </w:rPr>
                                </w:pPr>
                                <w:r w:rsidRPr="001F31EB">
                                  <w:rPr>
                                    <w:color w:val="4F81BD" w:themeColor="accent1"/>
                                    <w:sz w:val="40"/>
                                    <w:szCs w:val="4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25400" w14:contourW="0" w14:prstMaterial="none"/>
                                  </w:rPr>
                                  <w:t>S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3254" w:type="dxa"/>
            <w:vAlign w:val="center"/>
          </w:tcPr>
          <w:p w14:paraId="02ED2147" w14:textId="6C430AC4" w:rsidR="00497E46" w:rsidRDefault="00497E46" w:rsidP="00497E46">
            <w:pPr>
              <w:jc w:val="center"/>
            </w:pPr>
          </w:p>
          <w:p w14:paraId="3B7B01D9" w14:textId="1F27784C" w:rsidR="00A8151A" w:rsidRDefault="00A93FC4" w:rsidP="00497E46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83EC5B7" wp14:editId="236638EE">
                      <wp:extent cx="769620" cy="1188720"/>
                      <wp:effectExtent l="57150" t="0" r="68580" b="68580"/>
                      <wp:docPr id="25718" name="Groupe 257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9620" cy="1188720"/>
                                <a:chOff x="0" y="0"/>
                                <a:chExt cx="769620" cy="1188720"/>
                              </a:xfrm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/>
                              </a:scene3d>
                            </wpg:grpSpPr>
                            <wpg:grpSp>
                              <wpg:cNvPr id="25719" name="Groupe 25719"/>
                              <wpg:cNvGrpSpPr/>
                              <wpg:grpSpPr>
                                <a:xfrm>
                                  <a:off x="0" y="0"/>
                                  <a:ext cx="769620" cy="1188720"/>
                                  <a:chOff x="0" y="0"/>
                                  <a:chExt cx="769620" cy="1188720"/>
                                </a:xfrm>
                              </wpg:grpSpPr>
                              <wps:wsp>
                                <wps:cNvPr id="25720" name="Zone de texte 25720"/>
                                <wps:cNvSpPr txBox="1"/>
                                <wps:spPr>
                                  <a:xfrm>
                                    <a:off x="365760" y="0"/>
                                    <a:ext cx="266700" cy="312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26C1E25" w14:textId="77777777" w:rsidR="00A93FC4" w:rsidRDefault="00A93FC4" w:rsidP="00A93FC4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-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721" name="Zone de texte 25721"/>
                                <wps:cNvSpPr txBox="1"/>
                                <wps:spPr>
                                  <a:xfrm>
                                    <a:off x="45720" y="7620"/>
                                    <a:ext cx="266700" cy="312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CD71A5" w14:textId="77777777" w:rsidR="00A93FC4" w:rsidRDefault="00A93FC4" w:rsidP="00A93FC4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+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722" name="Zone de texte 25722"/>
                                <wps:cNvSpPr txBox="1"/>
                                <wps:spPr>
                                  <a:xfrm>
                                    <a:off x="266700" y="830580"/>
                                    <a:ext cx="266700" cy="312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8D98B0" w14:textId="77777777" w:rsidR="00A93FC4" w:rsidRDefault="00670B75" w:rsidP="00A93FC4">
                                      <m:oMathPara>
                                        <m:oMath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B</m:t>
                                              </m:r>
                                            </m:e>
                                          </m:acc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723" name="Forme libre : forme 25723"/>
                                <wps:cNvSpPr/>
                                <wps:spPr>
                                  <a:xfrm>
                                    <a:off x="0" y="137160"/>
                                    <a:ext cx="769620" cy="1051560"/>
                                  </a:xfrm>
                                  <a:custGeom>
                                    <a:avLst/>
                                    <a:gdLst>
                                      <a:gd name="connsiteX0" fmla="*/ 259080 w 822960"/>
                                      <a:gd name="connsiteY0" fmla="*/ 0 h 982980"/>
                                      <a:gd name="connsiteX1" fmla="*/ 259080 w 822960"/>
                                      <a:gd name="connsiteY1" fmla="*/ 160020 h 982980"/>
                                      <a:gd name="connsiteX2" fmla="*/ 0 w 822960"/>
                                      <a:gd name="connsiteY2" fmla="*/ 160020 h 982980"/>
                                      <a:gd name="connsiteX3" fmla="*/ 0 w 822960"/>
                                      <a:gd name="connsiteY3" fmla="*/ 975360 h 982980"/>
                                      <a:gd name="connsiteX4" fmla="*/ 822960 w 822960"/>
                                      <a:gd name="connsiteY4" fmla="*/ 982980 h 982980"/>
                                      <a:gd name="connsiteX5" fmla="*/ 815340 w 822960"/>
                                      <a:gd name="connsiteY5" fmla="*/ 144780 h 982980"/>
                                      <a:gd name="connsiteX6" fmla="*/ 403860 w 822960"/>
                                      <a:gd name="connsiteY6" fmla="*/ 129540 h 982980"/>
                                      <a:gd name="connsiteX0" fmla="*/ 259080 w 822960"/>
                                      <a:gd name="connsiteY0" fmla="*/ 0 h 982980"/>
                                      <a:gd name="connsiteX1" fmla="*/ 259080 w 822960"/>
                                      <a:gd name="connsiteY1" fmla="*/ 160020 h 982980"/>
                                      <a:gd name="connsiteX2" fmla="*/ 0 w 822960"/>
                                      <a:gd name="connsiteY2" fmla="*/ 160020 h 982980"/>
                                      <a:gd name="connsiteX3" fmla="*/ 0 w 822960"/>
                                      <a:gd name="connsiteY3" fmla="*/ 975360 h 982980"/>
                                      <a:gd name="connsiteX4" fmla="*/ 822960 w 822960"/>
                                      <a:gd name="connsiteY4" fmla="*/ 982980 h 982980"/>
                                      <a:gd name="connsiteX5" fmla="*/ 815340 w 822960"/>
                                      <a:gd name="connsiteY5" fmla="*/ 144780 h 982980"/>
                                      <a:gd name="connsiteX6" fmla="*/ 403860 w 822960"/>
                                      <a:gd name="connsiteY6" fmla="*/ 167640 h 982980"/>
                                      <a:gd name="connsiteX0" fmla="*/ 259080 w 822960"/>
                                      <a:gd name="connsiteY0" fmla="*/ 0 h 982980"/>
                                      <a:gd name="connsiteX1" fmla="*/ 259080 w 822960"/>
                                      <a:gd name="connsiteY1" fmla="*/ 160020 h 982980"/>
                                      <a:gd name="connsiteX2" fmla="*/ 0 w 822960"/>
                                      <a:gd name="connsiteY2" fmla="*/ 160020 h 982980"/>
                                      <a:gd name="connsiteX3" fmla="*/ 0 w 822960"/>
                                      <a:gd name="connsiteY3" fmla="*/ 975360 h 982980"/>
                                      <a:gd name="connsiteX4" fmla="*/ 822960 w 822960"/>
                                      <a:gd name="connsiteY4" fmla="*/ 982980 h 982980"/>
                                      <a:gd name="connsiteX5" fmla="*/ 769620 w 822960"/>
                                      <a:gd name="connsiteY5" fmla="*/ 167640 h 982980"/>
                                      <a:gd name="connsiteX6" fmla="*/ 403860 w 822960"/>
                                      <a:gd name="connsiteY6" fmla="*/ 167640 h 982980"/>
                                      <a:gd name="connsiteX0" fmla="*/ 259080 w 777240"/>
                                      <a:gd name="connsiteY0" fmla="*/ 0 h 975360"/>
                                      <a:gd name="connsiteX1" fmla="*/ 259080 w 777240"/>
                                      <a:gd name="connsiteY1" fmla="*/ 160020 h 975360"/>
                                      <a:gd name="connsiteX2" fmla="*/ 0 w 777240"/>
                                      <a:gd name="connsiteY2" fmla="*/ 160020 h 975360"/>
                                      <a:gd name="connsiteX3" fmla="*/ 0 w 777240"/>
                                      <a:gd name="connsiteY3" fmla="*/ 975360 h 975360"/>
                                      <a:gd name="connsiteX4" fmla="*/ 777240 w 777240"/>
                                      <a:gd name="connsiteY4" fmla="*/ 975360 h 975360"/>
                                      <a:gd name="connsiteX5" fmla="*/ 769620 w 777240"/>
                                      <a:gd name="connsiteY5" fmla="*/ 167640 h 975360"/>
                                      <a:gd name="connsiteX6" fmla="*/ 403860 w 777240"/>
                                      <a:gd name="connsiteY6" fmla="*/ 167640 h 975360"/>
                                      <a:gd name="connsiteX0" fmla="*/ 259080 w 777240"/>
                                      <a:gd name="connsiteY0" fmla="*/ 0 h 975360"/>
                                      <a:gd name="connsiteX1" fmla="*/ 320040 w 777240"/>
                                      <a:gd name="connsiteY1" fmla="*/ 160020 h 975360"/>
                                      <a:gd name="connsiteX2" fmla="*/ 0 w 777240"/>
                                      <a:gd name="connsiteY2" fmla="*/ 160020 h 975360"/>
                                      <a:gd name="connsiteX3" fmla="*/ 0 w 777240"/>
                                      <a:gd name="connsiteY3" fmla="*/ 975360 h 975360"/>
                                      <a:gd name="connsiteX4" fmla="*/ 777240 w 777240"/>
                                      <a:gd name="connsiteY4" fmla="*/ 975360 h 975360"/>
                                      <a:gd name="connsiteX5" fmla="*/ 769620 w 777240"/>
                                      <a:gd name="connsiteY5" fmla="*/ 167640 h 975360"/>
                                      <a:gd name="connsiteX6" fmla="*/ 403860 w 777240"/>
                                      <a:gd name="connsiteY6" fmla="*/ 167640 h 975360"/>
                                      <a:gd name="connsiteX0" fmla="*/ 259080 w 777240"/>
                                      <a:gd name="connsiteY0" fmla="*/ 0 h 975360"/>
                                      <a:gd name="connsiteX1" fmla="*/ 320040 w 777240"/>
                                      <a:gd name="connsiteY1" fmla="*/ 160020 h 975360"/>
                                      <a:gd name="connsiteX2" fmla="*/ 0 w 777240"/>
                                      <a:gd name="connsiteY2" fmla="*/ 160020 h 975360"/>
                                      <a:gd name="connsiteX3" fmla="*/ 0 w 777240"/>
                                      <a:gd name="connsiteY3" fmla="*/ 975360 h 975360"/>
                                      <a:gd name="connsiteX4" fmla="*/ 777240 w 777240"/>
                                      <a:gd name="connsiteY4" fmla="*/ 975360 h 975360"/>
                                      <a:gd name="connsiteX5" fmla="*/ 769620 w 777240"/>
                                      <a:gd name="connsiteY5" fmla="*/ 167640 h 975360"/>
                                      <a:gd name="connsiteX6" fmla="*/ 434340 w 777240"/>
                                      <a:gd name="connsiteY6" fmla="*/ 160020 h 975360"/>
                                      <a:gd name="connsiteX0" fmla="*/ 259080 w 777240"/>
                                      <a:gd name="connsiteY0" fmla="*/ 0 h 975360"/>
                                      <a:gd name="connsiteX1" fmla="*/ 320040 w 777240"/>
                                      <a:gd name="connsiteY1" fmla="*/ 160020 h 975360"/>
                                      <a:gd name="connsiteX2" fmla="*/ 0 w 777240"/>
                                      <a:gd name="connsiteY2" fmla="*/ 160020 h 975360"/>
                                      <a:gd name="connsiteX3" fmla="*/ 0 w 777240"/>
                                      <a:gd name="connsiteY3" fmla="*/ 975360 h 975360"/>
                                      <a:gd name="connsiteX4" fmla="*/ 777240 w 777240"/>
                                      <a:gd name="connsiteY4" fmla="*/ 975360 h 975360"/>
                                      <a:gd name="connsiteX5" fmla="*/ 762000 w 777240"/>
                                      <a:gd name="connsiteY5" fmla="*/ 160020 h 975360"/>
                                      <a:gd name="connsiteX6" fmla="*/ 434340 w 777240"/>
                                      <a:gd name="connsiteY6" fmla="*/ 160020 h 975360"/>
                                      <a:gd name="connsiteX0" fmla="*/ 259080 w 784860"/>
                                      <a:gd name="connsiteY0" fmla="*/ 0 h 990600"/>
                                      <a:gd name="connsiteX1" fmla="*/ 320040 w 784860"/>
                                      <a:gd name="connsiteY1" fmla="*/ 160020 h 990600"/>
                                      <a:gd name="connsiteX2" fmla="*/ 0 w 784860"/>
                                      <a:gd name="connsiteY2" fmla="*/ 160020 h 990600"/>
                                      <a:gd name="connsiteX3" fmla="*/ 0 w 784860"/>
                                      <a:gd name="connsiteY3" fmla="*/ 975360 h 990600"/>
                                      <a:gd name="connsiteX4" fmla="*/ 784860 w 784860"/>
                                      <a:gd name="connsiteY4" fmla="*/ 990600 h 990600"/>
                                      <a:gd name="connsiteX5" fmla="*/ 762000 w 784860"/>
                                      <a:gd name="connsiteY5" fmla="*/ 160020 h 990600"/>
                                      <a:gd name="connsiteX6" fmla="*/ 434340 w 784860"/>
                                      <a:gd name="connsiteY6" fmla="*/ 160020 h 990600"/>
                                      <a:gd name="connsiteX0" fmla="*/ 259080 w 762000"/>
                                      <a:gd name="connsiteY0" fmla="*/ 0 h 990600"/>
                                      <a:gd name="connsiteX1" fmla="*/ 320040 w 762000"/>
                                      <a:gd name="connsiteY1" fmla="*/ 160020 h 990600"/>
                                      <a:gd name="connsiteX2" fmla="*/ 0 w 762000"/>
                                      <a:gd name="connsiteY2" fmla="*/ 160020 h 990600"/>
                                      <a:gd name="connsiteX3" fmla="*/ 0 w 762000"/>
                                      <a:gd name="connsiteY3" fmla="*/ 975360 h 990600"/>
                                      <a:gd name="connsiteX4" fmla="*/ 762000 w 762000"/>
                                      <a:gd name="connsiteY4" fmla="*/ 990600 h 990600"/>
                                      <a:gd name="connsiteX5" fmla="*/ 762000 w 762000"/>
                                      <a:gd name="connsiteY5" fmla="*/ 160020 h 990600"/>
                                      <a:gd name="connsiteX6" fmla="*/ 434340 w 762000"/>
                                      <a:gd name="connsiteY6" fmla="*/ 160020 h 990600"/>
                                      <a:gd name="connsiteX0" fmla="*/ 312420 w 762000"/>
                                      <a:gd name="connsiteY0" fmla="*/ 0 h 1043940"/>
                                      <a:gd name="connsiteX1" fmla="*/ 320040 w 762000"/>
                                      <a:gd name="connsiteY1" fmla="*/ 213360 h 1043940"/>
                                      <a:gd name="connsiteX2" fmla="*/ 0 w 762000"/>
                                      <a:gd name="connsiteY2" fmla="*/ 213360 h 1043940"/>
                                      <a:gd name="connsiteX3" fmla="*/ 0 w 762000"/>
                                      <a:gd name="connsiteY3" fmla="*/ 1028700 h 1043940"/>
                                      <a:gd name="connsiteX4" fmla="*/ 762000 w 762000"/>
                                      <a:gd name="connsiteY4" fmla="*/ 1043940 h 1043940"/>
                                      <a:gd name="connsiteX5" fmla="*/ 762000 w 762000"/>
                                      <a:gd name="connsiteY5" fmla="*/ 213360 h 1043940"/>
                                      <a:gd name="connsiteX6" fmla="*/ 434340 w 762000"/>
                                      <a:gd name="connsiteY6" fmla="*/ 213360 h 1043940"/>
                                      <a:gd name="connsiteX0" fmla="*/ 335280 w 762000"/>
                                      <a:gd name="connsiteY0" fmla="*/ 0 h 1051560"/>
                                      <a:gd name="connsiteX1" fmla="*/ 320040 w 762000"/>
                                      <a:gd name="connsiteY1" fmla="*/ 220980 h 1051560"/>
                                      <a:gd name="connsiteX2" fmla="*/ 0 w 762000"/>
                                      <a:gd name="connsiteY2" fmla="*/ 220980 h 1051560"/>
                                      <a:gd name="connsiteX3" fmla="*/ 0 w 762000"/>
                                      <a:gd name="connsiteY3" fmla="*/ 1036320 h 1051560"/>
                                      <a:gd name="connsiteX4" fmla="*/ 762000 w 762000"/>
                                      <a:gd name="connsiteY4" fmla="*/ 1051560 h 1051560"/>
                                      <a:gd name="connsiteX5" fmla="*/ 762000 w 762000"/>
                                      <a:gd name="connsiteY5" fmla="*/ 220980 h 1051560"/>
                                      <a:gd name="connsiteX6" fmla="*/ 434340 w 762000"/>
                                      <a:gd name="connsiteY6" fmla="*/ 220980 h 1051560"/>
                                      <a:gd name="connsiteX0" fmla="*/ 312420 w 762000"/>
                                      <a:gd name="connsiteY0" fmla="*/ 0 h 1051560"/>
                                      <a:gd name="connsiteX1" fmla="*/ 320040 w 762000"/>
                                      <a:gd name="connsiteY1" fmla="*/ 220980 h 1051560"/>
                                      <a:gd name="connsiteX2" fmla="*/ 0 w 762000"/>
                                      <a:gd name="connsiteY2" fmla="*/ 220980 h 1051560"/>
                                      <a:gd name="connsiteX3" fmla="*/ 0 w 762000"/>
                                      <a:gd name="connsiteY3" fmla="*/ 1036320 h 1051560"/>
                                      <a:gd name="connsiteX4" fmla="*/ 762000 w 762000"/>
                                      <a:gd name="connsiteY4" fmla="*/ 1051560 h 1051560"/>
                                      <a:gd name="connsiteX5" fmla="*/ 762000 w 762000"/>
                                      <a:gd name="connsiteY5" fmla="*/ 220980 h 1051560"/>
                                      <a:gd name="connsiteX6" fmla="*/ 434340 w 762000"/>
                                      <a:gd name="connsiteY6" fmla="*/ 220980 h 1051560"/>
                                      <a:gd name="connsiteX0" fmla="*/ 312420 w 762000"/>
                                      <a:gd name="connsiteY0" fmla="*/ 0 h 1051560"/>
                                      <a:gd name="connsiteX1" fmla="*/ 320040 w 762000"/>
                                      <a:gd name="connsiteY1" fmla="*/ 220980 h 1051560"/>
                                      <a:gd name="connsiteX2" fmla="*/ 0 w 762000"/>
                                      <a:gd name="connsiteY2" fmla="*/ 220980 h 1051560"/>
                                      <a:gd name="connsiteX3" fmla="*/ 0 w 762000"/>
                                      <a:gd name="connsiteY3" fmla="*/ 1036320 h 1051560"/>
                                      <a:gd name="connsiteX4" fmla="*/ 762000 w 762000"/>
                                      <a:gd name="connsiteY4" fmla="*/ 1051560 h 1051560"/>
                                      <a:gd name="connsiteX5" fmla="*/ 762000 w 762000"/>
                                      <a:gd name="connsiteY5" fmla="*/ 220980 h 1051560"/>
                                      <a:gd name="connsiteX6" fmla="*/ 434340 w 762000"/>
                                      <a:gd name="connsiteY6" fmla="*/ 220980 h 1051560"/>
                                      <a:gd name="connsiteX7" fmla="*/ 426720 w 762000"/>
                                      <a:gd name="connsiteY7" fmla="*/ 213360 h 1051560"/>
                                      <a:gd name="connsiteX0" fmla="*/ 312420 w 762000"/>
                                      <a:gd name="connsiteY0" fmla="*/ 0 h 1051560"/>
                                      <a:gd name="connsiteX1" fmla="*/ 320040 w 762000"/>
                                      <a:gd name="connsiteY1" fmla="*/ 220980 h 1051560"/>
                                      <a:gd name="connsiteX2" fmla="*/ 0 w 762000"/>
                                      <a:gd name="connsiteY2" fmla="*/ 220980 h 1051560"/>
                                      <a:gd name="connsiteX3" fmla="*/ 0 w 762000"/>
                                      <a:gd name="connsiteY3" fmla="*/ 1036320 h 1051560"/>
                                      <a:gd name="connsiteX4" fmla="*/ 762000 w 762000"/>
                                      <a:gd name="connsiteY4" fmla="*/ 1051560 h 1051560"/>
                                      <a:gd name="connsiteX5" fmla="*/ 762000 w 762000"/>
                                      <a:gd name="connsiteY5" fmla="*/ 220980 h 1051560"/>
                                      <a:gd name="connsiteX6" fmla="*/ 434340 w 762000"/>
                                      <a:gd name="connsiteY6" fmla="*/ 220980 h 1051560"/>
                                      <a:gd name="connsiteX7" fmla="*/ 403860 w 762000"/>
                                      <a:gd name="connsiteY7" fmla="*/ 7620 h 1051560"/>
                                      <a:gd name="connsiteX0" fmla="*/ 312420 w 762000"/>
                                      <a:gd name="connsiteY0" fmla="*/ 7620 h 1059180"/>
                                      <a:gd name="connsiteX1" fmla="*/ 320040 w 762000"/>
                                      <a:gd name="connsiteY1" fmla="*/ 228600 h 1059180"/>
                                      <a:gd name="connsiteX2" fmla="*/ 0 w 762000"/>
                                      <a:gd name="connsiteY2" fmla="*/ 228600 h 1059180"/>
                                      <a:gd name="connsiteX3" fmla="*/ 0 w 762000"/>
                                      <a:gd name="connsiteY3" fmla="*/ 1043940 h 1059180"/>
                                      <a:gd name="connsiteX4" fmla="*/ 762000 w 762000"/>
                                      <a:gd name="connsiteY4" fmla="*/ 1059180 h 1059180"/>
                                      <a:gd name="connsiteX5" fmla="*/ 762000 w 762000"/>
                                      <a:gd name="connsiteY5" fmla="*/ 228600 h 1059180"/>
                                      <a:gd name="connsiteX6" fmla="*/ 434340 w 762000"/>
                                      <a:gd name="connsiteY6" fmla="*/ 228600 h 1059180"/>
                                      <a:gd name="connsiteX7" fmla="*/ 419100 w 762000"/>
                                      <a:gd name="connsiteY7" fmla="*/ 0 h 1059180"/>
                                      <a:gd name="connsiteX0" fmla="*/ 312420 w 762000"/>
                                      <a:gd name="connsiteY0" fmla="*/ 7620 h 1059180"/>
                                      <a:gd name="connsiteX1" fmla="*/ 320040 w 762000"/>
                                      <a:gd name="connsiteY1" fmla="*/ 228600 h 1059180"/>
                                      <a:gd name="connsiteX2" fmla="*/ 0 w 762000"/>
                                      <a:gd name="connsiteY2" fmla="*/ 228600 h 1059180"/>
                                      <a:gd name="connsiteX3" fmla="*/ 0 w 762000"/>
                                      <a:gd name="connsiteY3" fmla="*/ 1043940 h 1059180"/>
                                      <a:gd name="connsiteX4" fmla="*/ 762000 w 762000"/>
                                      <a:gd name="connsiteY4" fmla="*/ 1059180 h 1059180"/>
                                      <a:gd name="connsiteX5" fmla="*/ 762000 w 762000"/>
                                      <a:gd name="connsiteY5" fmla="*/ 228600 h 1059180"/>
                                      <a:gd name="connsiteX6" fmla="*/ 441960 w 762000"/>
                                      <a:gd name="connsiteY6" fmla="*/ 228600 h 1059180"/>
                                      <a:gd name="connsiteX7" fmla="*/ 419100 w 762000"/>
                                      <a:gd name="connsiteY7" fmla="*/ 0 h 1059180"/>
                                      <a:gd name="connsiteX0" fmla="*/ 335280 w 762000"/>
                                      <a:gd name="connsiteY0" fmla="*/ 0 h 1066800"/>
                                      <a:gd name="connsiteX1" fmla="*/ 320040 w 762000"/>
                                      <a:gd name="connsiteY1" fmla="*/ 236220 h 1066800"/>
                                      <a:gd name="connsiteX2" fmla="*/ 0 w 762000"/>
                                      <a:gd name="connsiteY2" fmla="*/ 236220 h 1066800"/>
                                      <a:gd name="connsiteX3" fmla="*/ 0 w 762000"/>
                                      <a:gd name="connsiteY3" fmla="*/ 1051560 h 1066800"/>
                                      <a:gd name="connsiteX4" fmla="*/ 762000 w 762000"/>
                                      <a:gd name="connsiteY4" fmla="*/ 1066800 h 1066800"/>
                                      <a:gd name="connsiteX5" fmla="*/ 762000 w 762000"/>
                                      <a:gd name="connsiteY5" fmla="*/ 236220 h 1066800"/>
                                      <a:gd name="connsiteX6" fmla="*/ 441960 w 762000"/>
                                      <a:gd name="connsiteY6" fmla="*/ 236220 h 1066800"/>
                                      <a:gd name="connsiteX7" fmla="*/ 419100 w 762000"/>
                                      <a:gd name="connsiteY7" fmla="*/ 7620 h 1066800"/>
                                      <a:gd name="connsiteX0" fmla="*/ 335280 w 762000"/>
                                      <a:gd name="connsiteY0" fmla="*/ 0 h 1066800"/>
                                      <a:gd name="connsiteX1" fmla="*/ 342900 w 762000"/>
                                      <a:gd name="connsiteY1" fmla="*/ 228600 h 1066800"/>
                                      <a:gd name="connsiteX2" fmla="*/ 0 w 762000"/>
                                      <a:gd name="connsiteY2" fmla="*/ 236220 h 1066800"/>
                                      <a:gd name="connsiteX3" fmla="*/ 0 w 762000"/>
                                      <a:gd name="connsiteY3" fmla="*/ 1051560 h 1066800"/>
                                      <a:gd name="connsiteX4" fmla="*/ 762000 w 762000"/>
                                      <a:gd name="connsiteY4" fmla="*/ 1066800 h 1066800"/>
                                      <a:gd name="connsiteX5" fmla="*/ 762000 w 762000"/>
                                      <a:gd name="connsiteY5" fmla="*/ 236220 h 1066800"/>
                                      <a:gd name="connsiteX6" fmla="*/ 441960 w 762000"/>
                                      <a:gd name="connsiteY6" fmla="*/ 236220 h 1066800"/>
                                      <a:gd name="connsiteX7" fmla="*/ 419100 w 762000"/>
                                      <a:gd name="connsiteY7" fmla="*/ 7620 h 1066800"/>
                                      <a:gd name="connsiteX0" fmla="*/ 335280 w 769620"/>
                                      <a:gd name="connsiteY0" fmla="*/ 0 h 1051560"/>
                                      <a:gd name="connsiteX1" fmla="*/ 342900 w 769620"/>
                                      <a:gd name="connsiteY1" fmla="*/ 228600 h 1051560"/>
                                      <a:gd name="connsiteX2" fmla="*/ 0 w 769620"/>
                                      <a:gd name="connsiteY2" fmla="*/ 236220 h 1051560"/>
                                      <a:gd name="connsiteX3" fmla="*/ 0 w 769620"/>
                                      <a:gd name="connsiteY3" fmla="*/ 1051560 h 1051560"/>
                                      <a:gd name="connsiteX4" fmla="*/ 769620 w 769620"/>
                                      <a:gd name="connsiteY4" fmla="*/ 1036320 h 1051560"/>
                                      <a:gd name="connsiteX5" fmla="*/ 762000 w 769620"/>
                                      <a:gd name="connsiteY5" fmla="*/ 236220 h 1051560"/>
                                      <a:gd name="connsiteX6" fmla="*/ 441960 w 769620"/>
                                      <a:gd name="connsiteY6" fmla="*/ 236220 h 1051560"/>
                                      <a:gd name="connsiteX7" fmla="*/ 419100 w 769620"/>
                                      <a:gd name="connsiteY7" fmla="*/ 7620 h 1051560"/>
                                      <a:gd name="connsiteX0" fmla="*/ 335280 w 777240"/>
                                      <a:gd name="connsiteY0" fmla="*/ 0 h 1051560"/>
                                      <a:gd name="connsiteX1" fmla="*/ 342900 w 777240"/>
                                      <a:gd name="connsiteY1" fmla="*/ 228600 h 1051560"/>
                                      <a:gd name="connsiteX2" fmla="*/ 0 w 777240"/>
                                      <a:gd name="connsiteY2" fmla="*/ 236220 h 1051560"/>
                                      <a:gd name="connsiteX3" fmla="*/ 0 w 777240"/>
                                      <a:gd name="connsiteY3" fmla="*/ 1051560 h 1051560"/>
                                      <a:gd name="connsiteX4" fmla="*/ 777240 w 777240"/>
                                      <a:gd name="connsiteY4" fmla="*/ 1043940 h 1051560"/>
                                      <a:gd name="connsiteX5" fmla="*/ 762000 w 777240"/>
                                      <a:gd name="connsiteY5" fmla="*/ 236220 h 1051560"/>
                                      <a:gd name="connsiteX6" fmla="*/ 441960 w 777240"/>
                                      <a:gd name="connsiteY6" fmla="*/ 236220 h 1051560"/>
                                      <a:gd name="connsiteX7" fmla="*/ 419100 w 777240"/>
                                      <a:gd name="connsiteY7" fmla="*/ 7620 h 1051560"/>
                                      <a:gd name="connsiteX0" fmla="*/ 335280 w 769620"/>
                                      <a:gd name="connsiteY0" fmla="*/ 0 h 1051560"/>
                                      <a:gd name="connsiteX1" fmla="*/ 342900 w 769620"/>
                                      <a:gd name="connsiteY1" fmla="*/ 228600 h 1051560"/>
                                      <a:gd name="connsiteX2" fmla="*/ 0 w 769620"/>
                                      <a:gd name="connsiteY2" fmla="*/ 236220 h 1051560"/>
                                      <a:gd name="connsiteX3" fmla="*/ 0 w 769620"/>
                                      <a:gd name="connsiteY3" fmla="*/ 1051560 h 1051560"/>
                                      <a:gd name="connsiteX4" fmla="*/ 769620 w 769620"/>
                                      <a:gd name="connsiteY4" fmla="*/ 1043940 h 1051560"/>
                                      <a:gd name="connsiteX5" fmla="*/ 762000 w 769620"/>
                                      <a:gd name="connsiteY5" fmla="*/ 236220 h 1051560"/>
                                      <a:gd name="connsiteX6" fmla="*/ 441960 w 769620"/>
                                      <a:gd name="connsiteY6" fmla="*/ 236220 h 1051560"/>
                                      <a:gd name="connsiteX7" fmla="*/ 419100 w 769620"/>
                                      <a:gd name="connsiteY7" fmla="*/ 7620 h 105156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</a:cxnLst>
                                    <a:rect l="l" t="t" r="r" b="b"/>
                                    <a:pathLst>
                                      <a:path w="769620" h="1051560">
                                        <a:moveTo>
                                          <a:pt x="335280" y="0"/>
                                        </a:moveTo>
                                        <a:lnTo>
                                          <a:pt x="342900" y="228600"/>
                                        </a:lnTo>
                                        <a:lnTo>
                                          <a:pt x="0" y="236220"/>
                                        </a:lnTo>
                                        <a:lnTo>
                                          <a:pt x="0" y="1051560"/>
                                        </a:lnTo>
                                        <a:lnTo>
                                          <a:pt x="769620" y="1043940"/>
                                        </a:lnTo>
                                        <a:lnTo>
                                          <a:pt x="762000" y="236220"/>
                                        </a:lnTo>
                                        <a:lnTo>
                                          <a:pt x="441960" y="236220"/>
                                        </a:lnTo>
                                        <a:cubicBezTo>
                                          <a:pt x="386080" y="234950"/>
                                          <a:pt x="420687" y="9207"/>
                                          <a:pt x="419100" y="762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2225">
                                    <a:solidFill>
                                      <a:schemeClr val="tx1"/>
                                    </a:solidFill>
                                  </a:ln>
                                  <a:sp3d extrusionH="63500" contourW="12700">
                                    <a:extrusionClr>
                                      <a:schemeClr val="bg1">
                                        <a:lumMod val="95000"/>
                                      </a:schemeClr>
                                    </a:extrusionClr>
                                    <a:contourClr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contourClr>
                                  </a:sp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5724" name="Connecteur droit avec flèche 25724"/>
                              <wps:cNvCnPr/>
                              <wps:spPr>
                                <a:xfrm>
                                  <a:off x="137160" y="754380"/>
                                  <a:ext cx="431800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3EC5B7" id="Groupe 25718" o:spid="_x0000_s1072" style="width:60.6pt;height:93.6pt;mso-position-horizontal-relative:char;mso-position-vertical-relative:line" coordsize="7696,11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">
                      <v:group id="Groupe 25719" o:spid="_x0000_s1073" style="position:absolute;width:7696;height:11887" coordsize="7696,1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">
                        <v:shape id="Zone de texte 25720" o:spid="_x0000_s1074" type="#_x0000_t202" style="position:absolute;left:3657;width:266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" filled="f" stroked="f" strokeweight=".5pt">
                          <v:textbox>
                            <w:txbxContent>
                              <w:p w14:paraId="726C1E25" w14:textId="77777777" w:rsidR="00A93FC4" w:rsidRDefault="00A93FC4" w:rsidP="00A93FC4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Zone de texte 25721" o:spid="_x0000_s1075" type="#_x0000_t202" style="position:absolute;left:457;top:76;width:266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" filled="f" stroked="f" strokeweight=".5pt">
                          <v:textbox>
                            <w:txbxContent>
                              <w:p w14:paraId="38CD71A5" w14:textId="77777777" w:rsidR="00A93FC4" w:rsidRDefault="00A93FC4" w:rsidP="00A93FC4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Zone de texte 25722" o:spid="_x0000_s1076" type="#_x0000_t202" style="position:absolute;left:2667;top:8305;width:2667;height:3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" filled="f" stroked="f" strokeweight=".5pt">
                          <v:textbox>
                            <w:txbxContent>
                              <w:p w14:paraId="3C8D98B0" w14:textId="77777777" w:rsidR="00A93FC4" w:rsidRDefault="00670B75" w:rsidP="00A93FC4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Forme libre : forme 25723" o:spid="_x0000_s1077" style="position:absolute;top:1371;width:7696;height:10516;visibility:visible;mso-wrap-style:square;v-text-anchor:middle" coordsize="76962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" path="m335280,r7620,228600l,236220r,815340l769620,1043940,762000,236220r-320040,c386080,234950,420687,9207,419100,7620e" filled="f" strokecolor="black [3213]" strokeweight="1.75pt">
                          <v:path arrowok="t" o:connecttype="custom" o:connectlocs="335280,0;342900,228600;0,236220;0,1051560;769620,1043940;762000,236220;441960,236220;419100,7620" o:connectangles="0,0,0,0,0,0,0,0"/>
                        </v:shape>
                      </v:group>
                      <v:shape id="Connecteur droit avec flèche 25724" o:spid="_x0000_s1078" type="#_x0000_t32" style="position:absolute;left:1371;top:7543;width:43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" strokecolor="#4579b8 [3044]" strokeweight="1.5pt">
                        <v:stroke endarrow="block"/>
                      </v:shape>
                      <w10:anchorlock/>
                    </v:group>
                  </w:pict>
                </mc:Fallback>
              </mc:AlternateContent>
            </w:r>
          </w:p>
          <w:p w14:paraId="052B4AD0" w14:textId="3EF15FDE" w:rsidR="00997FFA" w:rsidRDefault="00997FFA" w:rsidP="00497E46">
            <w:pPr>
              <w:jc w:val="center"/>
            </w:pPr>
          </w:p>
        </w:tc>
      </w:tr>
      <w:tr w:rsidR="002D5414" w14:paraId="203535FD" w14:textId="77777777" w:rsidTr="00824C92">
        <w:tc>
          <w:tcPr>
            <w:tcW w:w="3696" w:type="dxa"/>
            <w:vAlign w:val="center"/>
          </w:tcPr>
          <w:p w14:paraId="606B122F" w14:textId="05B326F7" w:rsidR="002D5414" w:rsidRDefault="003F624A" w:rsidP="002D5414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4EA7DF0" wp14:editId="1CA87738">
                      <wp:extent cx="1729740" cy="1122352"/>
                      <wp:effectExtent l="0" t="76200" r="480060" b="0"/>
                      <wp:docPr id="31" name="Groupe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9740" cy="1122352"/>
                                <a:chOff x="0" y="0"/>
                                <a:chExt cx="1729740" cy="1122352"/>
                              </a:xfrm>
                            </wpg:grpSpPr>
                            <wps:wsp>
                              <wps:cNvPr id="32" name="Zone de texte 32"/>
                              <wps:cNvSpPr txBox="1"/>
                              <wps:spPr>
                                <a:xfrm>
                                  <a:off x="1318260" y="0"/>
                                  <a:ext cx="411480" cy="302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39C08E6" w14:textId="77777777" w:rsidR="003F624A" w:rsidRDefault="003F624A" w:rsidP="003F624A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+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Zone de texte 33"/>
                              <wps:cNvSpPr txBox="1"/>
                              <wps:spPr>
                                <a:xfrm>
                                  <a:off x="1418932" y="194335"/>
                                  <a:ext cx="266700" cy="312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40E0BB1" w14:textId="77777777" w:rsidR="003F624A" w:rsidRDefault="003F624A" w:rsidP="003F624A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Organigramme : Données stockées 436"/>
                              <wps:cNvSpPr/>
                              <wps:spPr>
                                <a:xfrm>
                                  <a:off x="0" y="114300"/>
                                  <a:ext cx="674077" cy="592762"/>
                                </a:xfrm>
                                <a:custGeom>
                                  <a:avLst/>
                                  <a:gdLst>
                                    <a:gd name="connsiteX0" fmla="*/ 1667 w 10000"/>
                                    <a:gd name="connsiteY0" fmla="*/ 0 h 10000"/>
                                    <a:gd name="connsiteX1" fmla="*/ 10000 w 10000"/>
                                    <a:gd name="connsiteY1" fmla="*/ 0 h 10000"/>
                                    <a:gd name="connsiteX2" fmla="*/ 8333 w 10000"/>
                                    <a:gd name="connsiteY2" fmla="*/ 5000 h 10000"/>
                                    <a:gd name="connsiteX3" fmla="*/ 10000 w 10000"/>
                                    <a:gd name="connsiteY3" fmla="*/ 10000 h 10000"/>
                                    <a:gd name="connsiteX4" fmla="*/ 1667 w 10000"/>
                                    <a:gd name="connsiteY4" fmla="*/ 10000 h 10000"/>
                                    <a:gd name="connsiteX5" fmla="*/ 0 w 10000"/>
                                    <a:gd name="connsiteY5" fmla="*/ 5000 h 10000"/>
                                    <a:gd name="connsiteX6" fmla="*/ 1667 w 10000"/>
                                    <a:gd name="connsiteY6" fmla="*/ 0 h 10000"/>
                                    <a:gd name="connsiteX0" fmla="*/ 1179 w 10012"/>
                                    <a:gd name="connsiteY0" fmla="*/ 2088 h 10000"/>
                                    <a:gd name="connsiteX1" fmla="*/ 10012 w 10012"/>
                                    <a:gd name="connsiteY1" fmla="*/ 0 h 10000"/>
                                    <a:gd name="connsiteX2" fmla="*/ 8345 w 10012"/>
                                    <a:gd name="connsiteY2" fmla="*/ 5000 h 10000"/>
                                    <a:gd name="connsiteX3" fmla="*/ 10012 w 10012"/>
                                    <a:gd name="connsiteY3" fmla="*/ 10000 h 10000"/>
                                    <a:gd name="connsiteX4" fmla="*/ 1679 w 10012"/>
                                    <a:gd name="connsiteY4" fmla="*/ 10000 h 10000"/>
                                    <a:gd name="connsiteX5" fmla="*/ 12 w 10012"/>
                                    <a:gd name="connsiteY5" fmla="*/ 5000 h 10000"/>
                                    <a:gd name="connsiteX6" fmla="*/ 1179 w 10012"/>
                                    <a:gd name="connsiteY6" fmla="*/ 2088 h 10000"/>
                                    <a:gd name="connsiteX0" fmla="*/ 1179 w 10012"/>
                                    <a:gd name="connsiteY0" fmla="*/ 2088 h 10000"/>
                                    <a:gd name="connsiteX1" fmla="*/ 10012 w 10012"/>
                                    <a:gd name="connsiteY1" fmla="*/ 0 h 10000"/>
                                    <a:gd name="connsiteX2" fmla="*/ 8345 w 10012"/>
                                    <a:gd name="connsiteY2" fmla="*/ 5000 h 10000"/>
                                    <a:gd name="connsiteX3" fmla="*/ 10012 w 10012"/>
                                    <a:gd name="connsiteY3" fmla="*/ 10000 h 10000"/>
                                    <a:gd name="connsiteX4" fmla="*/ 1679 w 10012"/>
                                    <a:gd name="connsiteY4" fmla="*/ 10000 h 10000"/>
                                    <a:gd name="connsiteX5" fmla="*/ 12 w 10012"/>
                                    <a:gd name="connsiteY5" fmla="*/ 5000 h 10000"/>
                                    <a:gd name="connsiteX6" fmla="*/ 1179 w 10012"/>
                                    <a:gd name="connsiteY6" fmla="*/ 2088 h 10000"/>
                                    <a:gd name="connsiteX0" fmla="*/ 1170 w 10003"/>
                                    <a:gd name="connsiteY0" fmla="*/ 2088 h 10000"/>
                                    <a:gd name="connsiteX1" fmla="*/ 10003 w 10003"/>
                                    <a:gd name="connsiteY1" fmla="*/ 0 h 10000"/>
                                    <a:gd name="connsiteX2" fmla="*/ 8336 w 10003"/>
                                    <a:gd name="connsiteY2" fmla="*/ 5000 h 10000"/>
                                    <a:gd name="connsiteX3" fmla="*/ 10003 w 10003"/>
                                    <a:gd name="connsiteY3" fmla="*/ 10000 h 10000"/>
                                    <a:gd name="connsiteX4" fmla="*/ 1370 w 10003"/>
                                    <a:gd name="connsiteY4" fmla="*/ 7692 h 10000"/>
                                    <a:gd name="connsiteX5" fmla="*/ 3 w 10003"/>
                                    <a:gd name="connsiteY5" fmla="*/ 5000 h 10000"/>
                                    <a:gd name="connsiteX6" fmla="*/ 1170 w 10003"/>
                                    <a:gd name="connsiteY6" fmla="*/ 2088 h 10000"/>
                                    <a:gd name="connsiteX0" fmla="*/ 1170 w 10003"/>
                                    <a:gd name="connsiteY0" fmla="*/ 2088 h 10000"/>
                                    <a:gd name="connsiteX1" fmla="*/ 10003 w 10003"/>
                                    <a:gd name="connsiteY1" fmla="*/ 0 h 10000"/>
                                    <a:gd name="connsiteX2" fmla="*/ 8336 w 10003"/>
                                    <a:gd name="connsiteY2" fmla="*/ 5000 h 10000"/>
                                    <a:gd name="connsiteX3" fmla="*/ 10003 w 10003"/>
                                    <a:gd name="connsiteY3" fmla="*/ 10000 h 10000"/>
                                    <a:gd name="connsiteX4" fmla="*/ 1370 w 10003"/>
                                    <a:gd name="connsiteY4" fmla="*/ 7692 h 10000"/>
                                    <a:gd name="connsiteX5" fmla="*/ 3 w 10003"/>
                                    <a:gd name="connsiteY5" fmla="*/ 5000 h 10000"/>
                                    <a:gd name="connsiteX6" fmla="*/ 1170 w 10003"/>
                                    <a:gd name="connsiteY6" fmla="*/ 2088 h 10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0003" h="10000">
                                      <a:moveTo>
                                        <a:pt x="1170" y="2088"/>
                                      </a:moveTo>
                                      <a:cubicBezTo>
                                        <a:pt x="7849" y="2418"/>
                                        <a:pt x="7225" y="0"/>
                                        <a:pt x="10003" y="0"/>
                                      </a:cubicBezTo>
                                      <a:cubicBezTo>
                                        <a:pt x="9082" y="0"/>
                                        <a:pt x="8336" y="2239"/>
                                        <a:pt x="8336" y="5000"/>
                                      </a:cubicBezTo>
                                      <a:cubicBezTo>
                                        <a:pt x="8336" y="7761"/>
                                        <a:pt x="9082" y="10000"/>
                                        <a:pt x="10003" y="10000"/>
                                      </a:cubicBezTo>
                                      <a:cubicBezTo>
                                        <a:pt x="7125" y="9231"/>
                                        <a:pt x="6049" y="7692"/>
                                        <a:pt x="1370" y="7692"/>
                                      </a:cubicBezTo>
                                      <a:cubicBezTo>
                                        <a:pt x="449" y="7692"/>
                                        <a:pt x="36" y="5934"/>
                                        <a:pt x="3" y="5000"/>
                                      </a:cubicBezTo>
                                      <a:cubicBezTo>
                                        <a:pt x="-30" y="4066"/>
                                        <a:pt x="249" y="2088"/>
                                        <a:pt x="1170" y="20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scene3d>
                                  <a:camera prst="orthographicFront">
                                    <a:rot lat="1106366" lon="3388076" rev="178042"/>
                                  </a:camera>
                                  <a:lightRig rig="flat" dir="t"/>
                                </a:scene3d>
                                <a:sp3d extrusionH="889000" prstMaterial="softEdge">
                                  <a:extrusionClr>
                                    <a:schemeClr val="bg1">
                                      <a:lumMod val="65000"/>
                                    </a:schemeClr>
                                  </a:extrusionClr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9E33840" w14:textId="77777777" w:rsidR="003F624A" w:rsidRPr="001F31EB" w:rsidRDefault="003F624A" w:rsidP="003F624A">
                                    <w:pPr>
                                      <w:jc w:val="center"/>
                                      <w:rPr>
                                        <w:b/>
                                        <w:color w:val="E5B8B7" w:themeColor="accent2" w:themeTint="66"/>
                                        <w:sz w:val="40"/>
                                        <w:szCs w:val="40"/>
                                        <w14:textOutline w14:w="11112" w14:cap="flat" w14:cmpd="sng" w14:algn="ctr">
                                          <w14:solidFill>
                                            <w14:schemeClr w14:val="accent2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props3d w14:extrusionH="38100" w14:contourW="0" w14:prstMaterial="none"/>
                                      </w:rPr>
                                    </w:pPr>
                                    <w:r w:rsidRPr="001F31EB">
                                      <w:rPr>
                                        <w:b/>
                                        <w:color w:val="E5B8B7" w:themeColor="accent2" w:themeTint="66"/>
                                        <w:sz w:val="40"/>
                                        <w:szCs w:val="40"/>
                                        <w14:textOutline w14:w="11112" w14:cap="flat" w14:cmpd="sng" w14:algn="ctr">
                                          <w14:solidFill>
                                            <w14:schemeClr w14:val="accent2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props3d w14:extrusionH="38100" w14:contourW="0" w14:prstMaterial="none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  <a:sp3d extrusionH="38100" contourW="12700" prstMaterial="flat">
                                  <a:contourClr>
                                    <a:schemeClr val="bg1"/>
                                  </a:contourClr>
                                </a:sp3d>
                              </wps:bodyPr>
                            </wps:wsp>
                            <wps:wsp>
                              <wps:cNvPr id="35" name="Forme libre : forme 35"/>
                              <wps:cNvSpPr/>
                              <wps:spPr>
                                <a:xfrm flipH="1">
                                  <a:off x="628650" y="114300"/>
                                  <a:ext cx="980440" cy="683895"/>
                                </a:xfrm>
                                <a:custGeom>
                                  <a:avLst/>
                                  <a:gdLst>
                                    <a:gd name="connsiteX0" fmla="*/ 0 w 1562100"/>
                                    <a:gd name="connsiteY0" fmla="*/ 274320 h 944880"/>
                                    <a:gd name="connsiteX1" fmla="*/ 350520 w 1562100"/>
                                    <a:gd name="connsiteY1" fmla="*/ 274320 h 944880"/>
                                    <a:gd name="connsiteX2" fmla="*/ 350520 w 1562100"/>
                                    <a:gd name="connsiteY2" fmla="*/ 0 h 944880"/>
                                    <a:gd name="connsiteX3" fmla="*/ 1554480 w 1562100"/>
                                    <a:gd name="connsiteY3" fmla="*/ 7620 h 944880"/>
                                    <a:gd name="connsiteX4" fmla="*/ 1562100 w 1562100"/>
                                    <a:gd name="connsiteY4" fmla="*/ 937260 h 944880"/>
                                    <a:gd name="connsiteX5" fmla="*/ 403860 w 1562100"/>
                                    <a:gd name="connsiteY5" fmla="*/ 944880 h 944880"/>
                                    <a:gd name="connsiteX6" fmla="*/ 381000 w 1562100"/>
                                    <a:gd name="connsiteY6" fmla="*/ 464820 h 944880"/>
                                    <a:gd name="connsiteX7" fmla="*/ 22860 w 1562100"/>
                                    <a:gd name="connsiteY7" fmla="*/ 457200 h 944880"/>
                                    <a:gd name="connsiteX8" fmla="*/ 38100 w 1562100"/>
                                    <a:gd name="connsiteY8" fmla="*/ 457200 h 944880"/>
                                    <a:gd name="connsiteX0" fmla="*/ 0 w 1562100"/>
                                    <a:gd name="connsiteY0" fmla="*/ 274320 h 937260"/>
                                    <a:gd name="connsiteX1" fmla="*/ 350520 w 1562100"/>
                                    <a:gd name="connsiteY1" fmla="*/ 274320 h 937260"/>
                                    <a:gd name="connsiteX2" fmla="*/ 350520 w 1562100"/>
                                    <a:gd name="connsiteY2" fmla="*/ 0 h 937260"/>
                                    <a:gd name="connsiteX3" fmla="*/ 1554480 w 1562100"/>
                                    <a:gd name="connsiteY3" fmla="*/ 7620 h 937260"/>
                                    <a:gd name="connsiteX4" fmla="*/ 1562100 w 1562100"/>
                                    <a:gd name="connsiteY4" fmla="*/ 937260 h 937260"/>
                                    <a:gd name="connsiteX5" fmla="*/ 365760 w 1562100"/>
                                    <a:gd name="connsiteY5" fmla="*/ 830580 h 937260"/>
                                    <a:gd name="connsiteX6" fmla="*/ 381000 w 1562100"/>
                                    <a:gd name="connsiteY6" fmla="*/ 464820 h 937260"/>
                                    <a:gd name="connsiteX7" fmla="*/ 22860 w 1562100"/>
                                    <a:gd name="connsiteY7" fmla="*/ 457200 h 937260"/>
                                    <a:gd name="connsiteX8" fmla="*/ 38100 w 1562100"/>
                                    <a:gd name="connsiteY8" fmla="*/ 457200 h 937260"/>
                                    <a:gd name="connsiteX0" fmla="*/ 0 w 1562100"/>
                                    <a:gd name="connsiteY0" fmla="*/ 274320 h 937260"/>
                                    <a:gd name="connsiteX1" fmla="*/ 350520 w 1562100"/>
                                    <a:gd name="connsiteY1" fmla="*/ 274320 h 937260"/>
                                    <a:gd name="connsiteX2" fmla="*/ 350520 w 1562100"/>
                                    <a:gd name="connsiteY2" fmla="*/ 0 h 937260"/>
                                    <a:gd name="connsiteX3" fmla="*/ 1554480 w 1562100"/>
                                    <a:gd name="connsiteY3" fmla="*/ 7620 h 937260"/>
                                    <a:gd name="connsiteX4" fmla="*/ 1562100 w 1562100"/>
                                    <a:gd name="connsiteY4" fmla="*/ 937260 h 937260"/>
                                    <a:gd name="connsiteX5" fmla="*/ 365760 w 1562100"/>
                                    <a:gd name="connsiteY5" fmla="*/ 830580 h 937260"/>
                                    <a:gd name="connsiteX6" fmla="*/ 350520 w 1562100"/>
                                    <a:gd name="connsiteY6" fmla="*/ 480060 h 937260"/>
                                    <a:gd name="connsiteX7" fmla="*/ 22860 w 1562100"/>
                                    <a:gd name="connsiteY7" fmla="*/ 457200 h 937260"/>
                                    <a:gd name="connsiteX8" fmla="*/ 38100 w 1562100"/>
                                    <a:gd name="connsiteY8" fmla="*/ 457200 h 937260"/>
                                    <a:gd name="connsiteX0" fmla="*/ 0 w 1562100"/>
                                    <a:gd name="connsiteY0" fmla="*/ 274320 h 845820"/>
                                    <a:gd name="connsiteX1" fmla="*/ 350520 w 1562100"/>
                                    <a:gd name="connsiteY1" fmla="*/ 274320 h 845820"/>
                                    <a:gd name="connsiteX2" fmla="*/ 350520 w 1562100"/>
                                    <a:gd name="connsiteY2" fmla="*/ 0 h 845820"/>
                                    <a:gd name="connsiteX3" fmla="*/ 1554480 w 1562100"/>
                                    <a:gd name="connsiteY3" fmla="*/ 7620 h 845820"/>
                                    <a:gd name="connsiteX4" fmla="*/ 1562100 w 1562100"/>
                                    <a:gd name="connsiteY4" fmla="*/ 845820 h 845820"/>
                                    <a:gd name="connsiteX5" fmla="*/ 365760 w 1562100"/>
                                    <a:gd name="connsiteY5" fmla="*/ 830580 h 845820"/>
                                    <a:gd name="connsiteX6" fmla="*/ 350520 w 1562100"/>
                                    <a:gd name="connsiteY6" fmla="*/ 480060 h 845820"/>
                                    <a:gd name="connsiteX7" fmla="*/ 22860 w 1562100"/>
                                    <a:gd name="connsiteY7" fmla="*/ 457200 h 845820"/>
                                    <a:gd name="connsiteX8" fmla="*/ 38100 w 1562100"/>
                                    <a:gd name="connsiteY8" fmla="*/ 457200 h 845820"/>
                                    <a:gd name="connsiteX0" fmla="*/ 0 w 1562100"/>
                                    <a:gd name="connsiteY0" fmla="*/ 274320 h 845820"/>
                                    <a:gd name="connsiteX1" fmla="*/ 350520 w 1562100"/>
                                    <a:gd name="connsiteY1" fmla="*/ 274320 h 845820"/>
                                    <a:gd name="connsiteX2" fmla="*/ 350520 w 1562100"/>
                                    <a:gd name="connsiteY2" fmla="*/ 0 h 845820"/>
                                    <a:gd name="connsiteX3" fmla="*/ 1554480 w 1562100"/>
                                    <a:gd name="connsiteY3" fmla="*/ 7620 h 845820"/>
                                    <a:gd name="connsiteX4" fmla="*/ 1562100 w 1562100"/>
                                    <a:gd name="connsiteY4" fmla="*/ 845820 h 845820"/>
                                    <a:gd name="connsiteX5" fmla="*/ 350520 w 1562100"/>
                                    <a:gd name="connsiteY5" fmla="*/ 845820 h 845820"/>
                                    <a:gd name="connsiteX6" fmla="*/ 350520 w 1562100"/>
                                    <a:gd name="connsiteY6" fmla="*/ 480060 h 845820"/>
                                    <a:gd name="connsiteX7" fmla="*/ 22860 w 1562100"/>
                                    <a:gd name="connsiteY7" fmla="*/ 457200 h 845820"/>
                                    <a:gd name="connsiteX8" fmla="*/ 38100 w 1562100"/>
                                    <a:gd name="connsiteY8" fmla="*/ 457200 h 845820"/>
                                    <a:gd name="connsiteX0" fmla="*/ 0 w 1562100"/>
                                    <a:gd name="connsiteY0" fmla="*/ 274320 h 845820"/>
                                    <a:gd name="connsiteX1" fmla="*/ 350520 w 1562100"/>
                                    <a:gd name="connsiteY1" fmla="*/ 274320 h 845820"/>
                                    <a:gd name="connsiteX2" fmla="*/ 350520 w 1562100"/>
                                    <a:gd name="connsiteY2" fmla="*/ 0 h 845820"/>
                                    <a:gd name="connsiteX3" fmla="*/ 1554480 w 1562100"/>
                                    <a:gd name="connsiteY3" fmla="*/ 7620 h 845820"/>
                                    <a:gd name="connsiteX4" fmla="*/ 1562100 w 1562100"/>
                                    <a:gd name="connsiteY4" fmla="*/ 845820 h 845820"/>
                                    <a:gd name="connsiteX5" fmla="*/ 350520 w 1562100"/>
                                    <a:gd name="connsiteY5" fmla="*/ 845820 h 845820"/>
                                    <a:gd name="connsiteX6" fmla="*/ 358140 w 1562100"/>
                                    <a:gd name="connsiteY6" fmla="*/ 434340 h 845820"/>
                                    <a:gd name="connsiteX7" fmla="*/ 22860 w 1562100"/>
                                    <a:gd name="connsiteY7" fmla="*/ 457200 h 845820"/>
                                    <a:gd name="connsiteX8" fmla="*/ 38100 w 1562100"/>
                                    <a:gd name="connsiteY8" fmla="*/ 457200 h 845820"/>
                                    <a:gd name="connsiteX0" fmla="*/ 0 w 1562100"/>
                                    <a:gd name="connsiteY0" fmla="*/ 274320 h 845820"/>
                                    <a:gd name="connsiteX1" fmla="*/ 350520 w 1562100"/>
                                    <a:gd name="connsiteY1" fmla="*/ 274320 h 845820"/>
                                    <a:gd name="connsiteX2" fmla="*/ 350520 w 1562100"/>
                                    <a:gd name="connsiteY2" fmla="*/ 0 h 845820"/>
                                    <a:gd name="connsiteX3" fmla="*/ 1554480 w 1562100"/>
                                    <a:gd name="connsiteY3" fmla="*/ 7620 h 845820"/>
                                    <a:gd name="connsiteX4" fmla="*/ 1562100 w 1562100"/>
                                    <a:gd name="connsiteY4" fmla="*/ 845820 h 845820"/>
                                    <a:gd name="connsiteX5" fmla="*/ 350520 w 1562100"/>
                                    <a:gd name="connsiteY5" fmla="*/ 845820 h 845820"/>
                                    <a:gd name="connsiteX6" fmla="*/ 358140 w 1562100"/>
                                    <a:gd name="connsiteY6" fmla="*/ 457200 h 845820"/>
                                    <a:gd name="connsiteX7" fmla="*/ 22860 w 1562100"/>
                                    <a:gd name="connsiteY7" fmla="*/ 457200 h 845820"/>
                                    <a:gd name="connsiteX8" fmla="*/ 38100 w 1562100"/>
                                    <a:gd name="connsiteY8" fmla="*/ 457200 h 84582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1562100" h="845820">
                                      <a:moveTo>
                                        <a:pt x="0" y="274320"/>
                                      </a:moveTo>
                                      <a:lnTo>
                                        <a:pt x="350520" y="27432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554480" y="7620"/>
                                      </a:lnTo>
                                      <a:lnTo>
                                        <a:pt x="1562100" y="845820"/>
                                      </a:lnTo>
                                      <a:lnTo>
                                        <a:pt x="350520" y="845820"/>
                                      </a:lnTo>
                                      <a:lnTo>
                                        <a:pt x="358140" y="457200"/>
                                      </a:lnTo>
                                      <a:lnTo>
                                        <a:pt x="22860" y="457200"/>
                                      </a:lnTo>
                                      <a:lnTo>
                                        <a:pt x="38100" y="457200"/>
                                      </a:lnTo>
                                    </a:path>
                                  </a:pathLst>
                                </a:cu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  <a:scene3d>
                                  <a:camera prst="orthographicFront">
                                    <a:rot lat="600000" lon="3000000" rev="1800000"/>
                                  </a:camera>
                                  <a:lightRig rig="threePt" dir="t"/>
                                </a:scene3d>
                                <a:sp3d extrusionH="25400" contourW="12700" prstMaterial="clear">
                                  <a:extrusionClr>
                                    <a:schemeClr val="bg1">
                                      <a:lumMod val="65000"/>
                                    </a:schemeClr>
                                  </a:extrusionClr>
                                  <a:contourClr>
                                    <a:schemeClr val="tx1"/>
                                  </a:contourClr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Organigramme : Données stockées 436"/>
                              <wps:cNvSpPr/>
                              <wps:spPr>
                                <a:xfrm flipH="1">
                                  <a:off x="899160" y="529590"/>
                                  <a:ext cx="674077" cy="592762"/>
                                </a:xfrm>
                                <a:custGeom>
                                  <a:avLst/>
                                  <a:gdLst>
                                    <a:gd name="connsiteX0" fmla="*/ 1667 w 10000"/>
                                    <a:gd name="connsiteY0" fmla="*/ 0 h 10000"/>
                                    <a:gd name="connsiteX1" fmla="*/ 10000 w 10000"/>
                                    <a:gd name="connsiteY1" fmla="*/ 0 h 10000"/>
                                    <a:gd name="connsiteX2" fmla="*/ 8333 w 10000"/>
                                    <a:gd name="connsiteY2" fmla="*/ 5000 h 10000"/>
                                    <a:gd name="connsiteX3" fmla="*/ 10000 w 10000"/>
                                    <a:gd name="connsiteY3" fmla="*/ 10000 h 10000"/>
                                    <a:gd name="connsiteX4" fmla="*/ 1667 w 10000"/>
                                    <a:gd name="connsiteY4" fmla="*/ 10000 h 10000"/>
                                    <a:gd name="connsiteX5" fmla="*/ 0 w 10000"/>
                                    <a:gd name="connsiteY5" fmla="*/ 5000 h 10000"/>
                                    <a:gd name="connsiteX6" fmla="*/ 1667 w 10000"/>
                                    <a:gd name="connsiteY6" fmla="*/ 0 h 10000"/>
                                    <a:gd name="connsiteX0" fmla="*/ 1179 w 10012"/>
                                    <a:gd name="connsiteY0" fmla="*/ 2088 h 10000"/>
                                    <a:gd name="connsiteX1" fmla="*/ 10012 w 10012"/>
                                    <a:gd name="connsiteY1" fmla="*/ 0 h 10000"/>
                                    <a:gd name="connsiteX2" fmla="*/ 8345 w 10012"/>
                                    <a:gd name="connsiteY2" fmla="*/ 5000 h 10000"/>
                                    <a:gd name="connsiteX3" fmla="*/ 10012 w 10012"/>
                                    <a:gd name="connsiteY3" fmla="*/ 10000 h 10000"/>
                                    <a:gd name="connsiteX4" fmla="*/ 1679 w 10012"/>
                                    <a:gd name="connsiteY4" fmla="*/ 10000 h 10000"/>
                                    <a:gd name="connsiteX5" fmla="*/ 12 w 10012"/>
                                    <a:gd name="connsiteY5" fmla="*/ 5000 h 10000"/>
                                    <a:gd name="connsiteX6" fmla="*/ 1179 w 10012"/>
                                    <a:gd name="connsiteY6" fmla="*/ 2088 h 10000"/>
                                    <a:gd name="connsiteX0" fmla="*/ 1179 w 10012"/>
                                    <a:gd name="connsiteY0" fmla="*/ 2088 h 10000"/>
                                    <a:gd name="connsiteX1" fmla="*/ 10012 w 10012"/>
                                    <a:gd name="connsiteY1" fmla="*/ 0 h 10000"/>
                                    <a:gd name="connsiteX2" fmla="*/ 8345 w 10012"/>
                                    <a:gd name="connsiteY2" fmla="*/ 5000 h 10000"/>
                                    <a:gd name="connsiteX3" fmla="*/ 10012 w 10012"/>
                                    <a:gd name="connsiteY3" fmla="*/ 10000 h 10000"/>
                                    <a:gd name="connsiteX4" fmla="*/ 1679 w 10012"/>
                                    <a:gd name="connsiteY4" fmla="*/ 10000 h 10000"/>
                                    <a:gd name="connsiteX5" fmla="*/ 12 w 10012"/>
                                    <a:gd name="connsiteY5" fmla="*/ 5000 h 10000"/>
                                    <a:gd name="connsiteX6" fmla="*/ 1179 w 10012"/>
                                    <a:gd name="connsiteY6" fmla="*/ 2088 h 10000"/>
                                    <a:gd name="connsiteX0" fmla="*/ 1170 w 10003"/>
                                    <a:gd name="connsiteY0" fmla="*/ 2088 h 10000"/>
                                    <a:gd name="connsiteX1" fmla="*/ 10003 w 10003"/>
                                    <a:gd name="connsiteY1" fmla="*/ 0 h 10000"/>
                                    <a:gd name="connsiteX2" fmla="*/ 8336 w 10003"/>
                                    <a:gd name="connsiteY2" fmla="*/ 5000 h 10000"/>
                                    <a:gd name="connsiteX3" fmla="*/ 10003 w 10003"/>
                                    <a:gd name="connsiteY3" fmla="*/ 10000 h 10000"/>
                                    <a:gd name="connsiteX4" fmla="*/ 1370 w 10003"/>
                                    <a:gd name="connsiteY4" fmla="*/ 7692 h 10000"/>
                                    <a:gd name="connsiteX5" fmla="*/ 3 w 10003"/>
                                    <a:gd name="connsiteY5" fmla="*/ 5000 h 10000"/>
                                    <a:gd name="connsiteX6" fmla="*/ 1170 w 10003"/>
                                    <a:gd name="connsiteY6" fmla="*/ 2088 h 10000"/>
                                    <a:gd name="connsiteX0" fmla="*/ 1170 w 10003"/>
                                    <a:gd name="connsiteY0" fmla="*/ 2088 h 10000"/>
                                    <a:gd name="connsiteX1" fmla="*/ 10003 w 10003"/>
                                    <a:gd name="connsiteY1" fmla="*/ 0 h 10000"/>
                                    <a:gd name="connsiteX2" fmla="*/ 8336 w 10003"/>
                                    <a:gd name="connsiteY2" fmla="*/ 5000 h 10000"/>
                                    <a:gd name="connsiteX3" fmla="*/ 10003 w 10003"/>
                                    <a:gd name="connsiteY3" fmla="*/ 10000 h 10000"/>
                                    <a:gd name="connsiteX4" fmla="*/ 1370 w 10003"/>
                                    <a:gd name="connsiteY4" fmla="*/ 7692 h 10000"/>
                                    <a:gd name="connsiteX5" fmla="*/ 3 w 10003"/>
                                    <a:gd name="connsiteY5" fmla="*/ 5000 h 10000"/>
                                    <a:gd name="connsiteX6" fmla="*/ 1170 w 10003"/>
                                    <a:gd name="connsiteY6" fmla="*/ 2088 h 10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0003" h="10000">
                                      <a:moveTo>
                                        <a:pt x="1170" y="2088"/>
                                      </a:moveTo>
                                      <a:cubicBezTo>
                                        <a:pt x="7849" y="2418"/>
                                        <a:pt x="7225" y="0"/>
                                        <a:pt x="10003" y="0"/>
                                      </a:cubicBezTo>
                                      <a:cubicBezTo>
                                        <a:pt x="9082" y="0"/>
                                        <a:pt x="8336" y="2239"/>
                                        <a:pt x="8336" y="5000"/>
                                      </a:cubicBezTo>
                                      <a:cubicBezTo>
                                        <a:pt x="8336" y="7761"/>
                                        <a:pt x="9082" y="10000"/>
                                        <a:pt x="10003" y="10000"/>
                                      </a:cubicBezTo>
                                      <a:cubicBezTo>
                                        <a:pt x="7125" y="9231"/>
                                        <a:pt x="6049" y="7692"/>
                                        <a:pt x="1370" y="7692"/>
                                      </a:cubicBezTo>
                                      <a:cubicBezTo>
                                        <a:pt x="449" y="7692"/>
                                        <a:pt x="36" y="5934"/>
                                        <a:pt x="3" y="5000"/>
                                      </a:cubicBezTo>
                                      <a:cubicBezTo>
                                        <a:pt x="-30" y="4066"/>
                                        <a:pt x="249" y="2088"/>
                                        <a:pt x="1170" y="20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scene3d>
                                  <a:camera prst="orthographicFront">
                                    <a:rot lat="1106366" lon="3388076" rev="178042"/>
                                  </a:camera>
                                  <a:lightRig rig="threePt" dir="t"/>
                                </a:scene3d>
                                <a:sp3d extrusionH="889000" prstMaterial="translucentPowder">
                                  <a:extrusionClr>
                                    <a:schemeClr val="bg1">
                                      <a:lumMod val="95000"/>
                                    </a:schemeClr>
                                  </a:extrusionClr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CF1DCDF" w14:textId="77777777" w:rsidR="003F624A" w:rsidRPr="001F31EB" w:rsidRDefault="003F624A" w:rsidP="003F624A">
                                    <w:pPr>
                                      <w:jc w:val="center"/>
                                      <w:rPr>
                                        <w:color w:val="4F81BD" w:themeColor="accent1"/>
                                        <w:sz w:val="40"/>
                                        <w:szCs w:val="4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25400" w14:contourW="0" w14:prstMaterial="none"/>
                                      </w:rPr>
                                    </w:pPr>
                                    <w:r w:rsidRPr="001F31EB">
                                      <w:rPr>
                                        <w:color w:val="4F81BD" w:themeColor="accent1"/>
                                        <w:sz w:val="40"/>
                                        <w:szCs w:val="4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25400" w14:contourW="0" w14:prstMaterial="none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  <a:sp3d extrusionH="25400" contourW="12700" prstMaterial="flat">
                                  <a:contourClr>
                                    <a:schemeClr val="bg1"/>
                                  </a:contourClr>
                                </a:sp3d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EA7DF0" id="Groupe 31" o:spid="_x0000_s1079" style="width:136.2pt;height:88.35pt;mso-position-horizontal-relative:char;mso-position-vertical-relative:line" coordsize="17297,11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">
                      <v:shape id="Zone de texte 32" o:spid="_x0000_s1080" type="#_x0000_t202" style="position:absolute;left:13182;width:4115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    <v:textbox>
                          <w:txbxContent>
                            <w:p w14:paraId="039C08E6" w14:textId="77777777" w:rsidR="003F624A" w:rsidRDefault="003F624A" w:rsidP="003F624A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Zone de texte 33" o:spid="_x0000_s1081" type="#_x0000_t202" style="position:absolute;left:14189;top:1943;width:266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      <v:textbox>
                          <w:txbxContent>
                            <w:p w14:paraId="140E0BB1" w14:textId="77777777" w:rsidR="003F624A" w:rsidRDefault="003F624A" w:rsidP="003F624A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Organigramme : Données stockées 436" o:spid="_x0000_s1082" style="position:absolute;top:1143;width:6740;height:5927;visibility:visible;mso-wrap-style:square;v-text-anchor:middle" coordsize="10003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" adj="-11796480,,5400" path="m1170,2088c7849,2418,7225,,10003,,9082,,8336,2239,8336,5000v,2761,746,5000,1667,5000c7125,9231,6049,7692,1370,7692,449,7692,36,5934,3,5000,-30,4066,249,2088,1170,2088xe" fillcolor="#f2f2f2 [3052]" strokecolor="#a5a5a5 [2092]" strokeweight=".25pt">
                        <v:stroke joinstyle="miter"/>
                        <v:formulas/>
                        <v:path arrowok="t" o:connecttype="custom" o:connectlocs="78843,123769;674077,0;561742,296381;674077,592762;92321,455953;202,296381;78843,123769" o:connectangles="0,0,0,0,0,0,0" textboxrect="0,0,10003,10000"/>
                        <v:textbox>
                          <w:txbxContent>
                            <w:p w14:paraId="79E33840" w14:textId="77777777" w:rsidR="003F624A" w:rsidRPr="001F31EB" w:rsidRDefault="003F624A" w:rsidP="003F624A">
                              <w:pPr>
                                <w:jc w:val="center"/>
                                <w:rPr>
                                  <w:b/>
                                  <w:color w:val="E5B8B7" w:themeColor="accent2" w:themeTint="66"/>
                                  <w:sz w:val="40"/>
                                  <w:szCs w:val="4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38100" w14:contourW="0" w14:prstMaterial="none"/>
                                </w:rPr>
                              </w:pPr>
                              <w:r w:rsidRPr="001F31EB">
                                <w:rPr>
                                  <w:b/>
                                  <w:color w:val="E5B8B7" w:themeColor="accent2" w:themeTint="66"/>
                                  <w:sz w:val="40"/>
                                  <w:szCs w:val="4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38100" w14:contourW="0" w14:prstMaterial="none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Forme libre : forme 35" o:spid="_x0000_s1083" style="position:absolute;left:6286;top:1143;width:9804;height:6838;flip:x;visibility:visible;mso-wrap-style:square;v-text-anchor:middle" coordsize="1562100,845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" path="m,274320r350520,l350520,,1554480,7620r7620,838200l350520,845820r7620,-388620l22860,457200r15240,e" filled="f" strokecolor="black [3213]" strokeweight="1.25pt">
                        <v:path arrowok="t" o:connecttype="custom" o:connectlocs="0,221804;220001,221804;220001,0;975657,6161;980440,683895;220001,683895;224784,369673;14348,369673;23913,369673" o:connectangles="0,0,0,0,0,0,0,0,0"/>
                      </v:shape>
                      <v:shape id="Organigramme : Données stockées 436" o:spid="_x0000_s1084" style="position:absolute;left:8991;top:5295;width:6741;height:5928;flip:x;visibility:visible;mso-wrap-style:square;v-text-anchor:middle" coordsize="10003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" adj="-11796480,,5400" path="m1170,2088c7849,2418,7225,,10003,,9082,,8336,2239,8336,5000v,2761,746,5000,1667,5000c7125,9231,6049,7692,1370,7692,449,7692,36,5934,3,5000,-30,4066,249,2088,1170,2088xe" fillcolor="#f2f2f2 [3052]" strokecolor="#a5a5a5 [2092]" strokeweight=".25pt">
                        <v:stroke joinstyle="miter"/>
                        <v:formulas/>
                        <v:path arrowok="t" o:connecttype="custom" o:connectlocs="78843,123769;674077,0;561742,296381;674077,592762;92321,455953;202,296381;78843,123769" o:connectangles="0,0,0,0,0,0,0" textboxrect="0,0,10003,10000"/>
                        <v:textbox>
                          <w:txbxContent>
                            <w:p w14:paraId="1CF1DCDF" w14:textId="77777777" w:rsidR="003F624A" w:rsidRPr="001F31EB" w:rsidRDefault="003F624A" w:rsidP="003F624A">
                              <w:pPr>
                                <w:jc w:val="center"/>
                                <w:rPr>
                                  <w:color w:val="4F81BD" w:themeColor="accent1"/>
                                  <w:sz w:val="40"/>
                                  <w:szCs w:val="4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25400" w14:contourW="0" w14:prstMaterial="none"/>
                                </w:rPr>
                              </w:pPr>
                              <w:r w:rsidRPr="001F31EB">
                                <w:rPr>
                                  <w:color w:val="4F81BD" w:themeColor="accent1"/>
                                  <w:sz w:val="40"/>
                                  <w:szCs w:val="4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25400" w14:contourW="0" w14:prstMaterial="none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6" w:type="dxa"/>
            <w:vAlign w:val="center"/>
          </w:tcPr>
          <w:p w14:paraId="06A583E6" w14:textId="5337DFD3" w:rsidR="002D5414" w:rsidRDefault="00042677" w:rsidP="002D5414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21929019" wp14:editId="7A8D883A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34290</wp:posOffset>
                      </wp:positionV>
                      <wp:extent cx="1897380" cy="624840"/>
                      <wp:effectExtent l="0" t="0" r="26670" b="22860"/>
                      <wp:wrapNone/>
                      <wp:docPr id="341" name="Groupe 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7380" cy="624840"/>
                                <a:chOff x="0" y="0"/>
                                <a:chExt cx="2240280" cy="708660"/>
                              </a:xfrm>
                            </wpg:grpSpPr>
                            <wps:wsp>
                              <wps:cNvPr id="352" name="Connecteur droit 352"/>
                              <wps:cNvCnPr/>
                              <wps:spPr>
                                <a:xfrm>
                                  <a:off x="770997" y="241981"/>
                                  <a:ext cx="611803" cy="267908"/>
                                </a:xfrm>
                                <a:prstGeom prst="line">
                                  <a:avLst/>
                                </a:prstGeom>
                                <a:ln w="22225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353" name="Groupe 353"/>
                              <wpg:cNvGrpSpPr/>
                              <wpg:grpSpPr>
                                <a:xfrm>
                                  <a:off x="0" y="0"/>
                                  <a:ext cx="2240280" cy="708660"/>
                                  <a:chOff x="0" y="0"/>
                                  <a:chExt cx="2240280" cy="708660"/>
                                </a:xfrm>
                              </wpg:grpSpPr>
                              <wps:wsp>
                                <wps:cNvPr id="354" name="Organigramme : Données stockées 436"/>
                                <wps:cNvSpPr/>
                                <wps:spPr>
                                  <a:xfrm>
                                    <a:off x="0" y="0"/>
                                    <a:ext cx="762000" cy="693420"/>
                                  </a:xfrm>
                                  <a:custGeom>
                                    <a:avLst/>
                                    <a:gdLst>
                                      <a:gd name="connsiteX0" fmla="*/ 1667 w 10000"/>
                                      <a:gd name="connsiteY0" fmla="*/ 0 h 10000"/>
                                      <a:gd name="connsiteX1" fmla="*/ 10000 w 10000"/>
                                      <a:gd name="connsiteY1" fmla="*/ 0 h 10000"/>
                                      <a:gd name="connsiteX2" fmla="*/ 8333 w 10000"/>
                                      <a:gd name="connsiteY2" fmla="*/ 5000 h 10000"/>
                                      <a:gd name="connsiteX3" fmla="*/ 10000 w 10000"/>
                                      <a:gd name="connsiteY3" fmla="*/ 10000 h 10000"/>
                                      <a:gd name="connsiteX4" fmla="*/ 1667 w 10000"/>
                                      <a:gd name="connsiteY4" fmla="*/ 10000 h 10000"/>
                                      <a:gd name="connsiteX5" fmla="*/ 0 w 10000"/>
                                      <a:gd name="connsiteY5" fmla="*/ 5000 h 10000"/>
                                      <a:gd name="connsiteX6" fmla="*/ 1667 w 10000"/>
                                      <a:gd name="connsiteY6" fmla="*/ 0 h 10000"/>
                                      <a:gd name="connsiteX0" fmla="*/ 1179 w 10012"/>
                                      <a:gd name="connsiteY0" fmla="*/ 2088 h 10000"/>
                                      <a:gd name="connsiteX1" fmla="*/ 10012 w 10012"/>
                                      <a:gd name="connsiteY1" fmla="*/ 0 h 10000"/>
                                      <a:gd name="connsiteX2" fmla="*/ 8345 w 10012"/>
                                      <a:gd name="connsiteY2" fmla="*/ 5000 h 10000"/>
                                      <a:gd name="connsiteX3" fmla="*/ 10012 w 10012"/>
                                      <a:gd name="connsiteY3" fmla="*/ 10000 h 10000"/>
                                      <a:gd name="connsiteX4" fmla="*/ 1679 w 10012"/>
                                      <a:gd name="connsiteY4" fmla="*/ 10000 h 10000"/>
                                      <a:gd name="connsiteX5" fmla="*/ 12 w 10012"/>
                                      <a:gd name="connsiteY5" fmla="*/ 5000 h 10000"/>
                                      <a:gd name="connsiteX6" fmla="*/ 1179 w 10012"/>
                                      <a:gd name="connsiteY6" fmla="*/ 2088 h 10000"/>
                                      <a:gd name="connsiteX0" fmla="*/ 1179 w 10012"/>
                                      <a:gd name="connsiteY0" fmla="*/ 2088 h 10000"/>
                                      <a:gd name="connsiteX1" fmla="*/ 10012 w 10012"/>
                                      <a:gd name="connsiteY1" fmla="*/ 0 h 10000"/>
                                      <a:gd name="connsiteX2" fmla="*/ 8345 w 10012"/>
                                      <a:gd name="connsiteY2" fmla="*/ 5000 h 10000"/>
                                      <a:gd name="connsiteX3" fmla="*/ 10012 w 10012"/>
                                      <a:gd name="connsiteY3" fmla="*/ 10000 h 10000"/>
                                      <a:gd name="connsiteX4" fmla="*/ 1679 w 10012"/>
                                      <a:gd name="connsiteY4" fmla="*/ 10000 h 10000"/>
                                      <a:gd name="connsiteX5" fmla="*/ 12 w 10012"/>
                                      <a:gd name="connsiteY5" fmla="*/ 5000 h 10000"/>
                                      <a:gd name="connsiteX6" fmla="*/ 1179 w 10012"/>
                                      <a:gd name="connsiteY6" fmla="*/ 2088 h 10000"/>
                                      <a:gd name="connsiteX0" fmla="*/ 1170 w 10003"/>
                                      <a:gd name="connsiteY0" fmla="*/ 2088 h 10000"/>
                                      <a:gd name="connsiteX1" fmla="*/ 10003 w 10003"/>
                                      <a:gd name="connsiteY1" fmla="*/ 0 h 10000"/>
                                      <a:gd name="connsiteX2" fmla="*/ 8336 w 10003"/>
                                      <a:gd name="connsiteY2" fmla="*/ 5000 h 10000"/>
                                      <a:gd name="connsiteX3" fmla="*/ 10003 w 10003"/>
                                      <a:gd name="connsiteY3" fmla="*/ 10000 h 10000"/>
                                      <a:gd name="connsiteX4" fmla="*/ 1370 w 10003"/>
                                      <a:gd name="connsiteY4" fmla="*/ 7692 h 10000"/>
                                      <a:gd name="connsiteX5" fmla="*/ 3 w 10003"/>
                                      <a:gd name="connsiteY5" fmla="*/ 5000 h 10000"/>
                                      <a:gd name="connsiteX6" fmla="*/ 1170 w 10003"/>
                                      <a:gd name="connsiteY6" fmla="*/ 2088 h 10000"/>
                                      <a:gd name="connsiteX0" fmla="*/ 1170 w 10003"/>
                                      <a:gd name="connsiteY0" fmla="*/ 2088 h 10000"/>
                                      <a:gd name="connsiteX1" fmla="*/ 10003 w 10003"/>
                                      <a:gd name="connsiteY1" fmla="*/ 0 h 10000"/>
                                      <a:gd name="connsiteX2" fmla="*/ 8336 w 10003"/>
                                      <a:gd name="connsiteY2" fmla="*/ 5000 h 10000"/>
                                      <a:gd name="connsiteX3" fmla="*/ 10003 w 10003"/>
                                      <a:gd name="connsiteY3" fmla="*/ 10000 h 10000"/>
                                      <a:gd name="connsiteX4" fmla="*/ 1370 w 10003"/>
                                      <a:gd name="connsiteY4" fmla="*/ 7692 h 10000"/>
                                      <a:gd name="connsiteX5" fmla="*/ 3 w 10003"/>
                                      <a:gd name="connsiteY5" fmla="*/ 5000 h 10000"/>
                                      <a:gd name="connsiteX6" fmla="*/ 1170 w 10003"/>
                                      <a:gd name="connsiteY6" fmla="*/ 2088 h 1000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10003" h="10000">
                                        <a:moveTo>
                                          <a:pt x="1170" y="2088"/>
                                        </a:moveTo>
                                        <a:cubicBezTo>
                                          <a:pt x="7849" y="2418"/>
                                          <a:pt x="7225" y="0"/>
                                          <a:pt x="10003" y="0"/>
                                        </a:cubicBezTo>
                                        <a:cubicBezTo>
                                          <a:pt x="9082" y="0"/>
                                          <a:pt x="8336" y="2239"/>
                                          <a:pt x="8336" y="5000"/>
                                        </a:cubicBezTo>
                                        <a:cubicBezTo>
                                          <a:pt x="8336" y="7761"/>
                                          <a:pt x="9082" y="10000"/>
                                          <a:pt x="10003" y="10000"/>
                                        </a:cubicBezTo>
                                        <a:cubicBezTo>
                                          <a:pt x="7125" y="9231"/>
                                          <a:pt x="6049" y="7692"/>
                                          <a:pt x="1370" y="7692"/>
                                        </a:cubicBezTo>
                                        <a:cubicBezTo>
                                          <a:pt x="449" y="7692"/>
                                          <a:pt x="36" y="5934"/>
                                          <a:pt x="3" y="5000"/>
                                        </a:cubicBezTo>
                                        <a:cubicBezTo>
                                          <a:pt x="-30" y="4066"/>
                                          <a:pt x="249" y="2088"/>
                                          <a:pt x="1170" y="208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 w="3175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0168B05A" w14:textId="77777777" w:rsidR="002D5414" w:rsidRPr="001F31EB" w:rsidRDefault="002D5414" w:rsidP="00D515CB">
                                      <w:pPr>
                                        <w:jc w:val="center"/>
                                        <w:rPr>
                                          <w:b/>
                                          <w:color w:val="E5B8B7" w:themeColor="accent2" w:themeTint="66"/>
                                          <w:sz w:val="40"/>
                                          <w:szCs w:val="40"/>
                                          <w14:textOutline w14:w="11112" w14:cap="flat" w14:cmpd="sng" w14:algn="ctr">
                                            <w14:solidFill>
                                              <w14:schemeClr w14:val="accent2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  <w14:props3d w14:extrusionH="38100" w14:contourW="0" w14:prstMaterial="none"/>
                                        </w:rPr>
                                      </w:pPr>
                                      <w:r w:rsidRPr="001F31EB">
                                        <w:rPr>
                                          <w:b/>
                                          <w:color w:val="E5B8B7" w:themeColor="accent2" w:themeTint="66"/>
                                          <w:sz w:val="40"/>
                                          <w:szCs w:val="40"/>
                                          <w14:textOutline w14:w="11112" w14:cap="flat" w14:cmpd="sng" w14:algn="ctr">
                                            <w14:solidFill>
                                              <w14:schemeClr w14:val="accent2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  <w14:props3d w14:extrusionH="38100" w14:contourW="0" w14:prstMaterial="none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  <a:sp3d extrusionH="38100" contourW="12700" prstMaterial="flat">
                                    <a:contourClr>
                                      <a:schemeClr val="bg1"/>
                                    </a:contourClr>
                                  </a:sp3d>
                                </wps:bodyPr>
                              </wps:wsp>
                              <wps:wsp>
                                <wps:cNvPr id="355" name="Organigramme : Données stockées 436"/>
                                <wps:cNvSpPr/>
                                <wps:spPr>
                                  <a:xfrm flipH="1">
                                    <a:off x="1478280" y="15240"/>
                                    <a:ext cx="762000" cy="693420"/>
                                  </a:xfrm>
                                  <a:custGeom>
                                    <a:avLst/>
                                    <a:gdLst>
                                      <a:gd name="connsiteX0" fmla="*/ 1667 w 10000"/>
                                      <a:gd name="connsiteY0" fmla="*/ 0 h 10000"/>
                                      <a:gd name="connsiteX1" fmla="*/ 10000 w 10000"/>
                                      <a:gd name="connsiteY1" fmla="*/ 0 h 10000"/>
                                      <a:gd name="connsiteX2" fmla="*/ 8333 w 10000"/>
                                      <a:gd name="connsiteY2" fmla="*/ 5000 h 10000"/>
                                      <a:gd name="connsiteX3" fmla="*/ 10000 w 10000"/>
                                      <a:gd name="connsiteY3" fmla="*/ 10000 h 10000"/>
                                      <a:gd name="connsiteX4" fmla="*/ 1667 w 10000"/>
                                      <a:gd name="connsiteY4" fmla="*/ 10000 h 10000"/>
                                      <a:gd name="connsiteX5" fmla="*/ 0 w 10000"/>
                                      <a:gd name="connsiteY5" fmla="*/ 5000 h 10000"/>
                                      <a:gd name="connsiteX6" fmla="*/ 1667 w 10000"/>
                                      <a:gd name="connsiteY6" fmla="*/ 0 h 10000"/>
                                      <a:gd name="connsiteX0" fmla="*/ 1179 w 10012"/>
                                      <a:gd name="connsiteY0" fmla="*/ 2088 h 10000"/>
                                      <a:gd name="connsiteX1" fmla="*/ 10012 w 10012"/>
                                      <a:gd name="connsiteY1" fmla="*/ 0 h 10000"/>
                                      <a:gd name="connsiteX2" fmla="*/ 8345 w 10012"/>
                                      <a:gd name="connsiteY2" fmla="*/ 5000 h 10000"/>
                                      <a:gd name="connsiteX3" fmla="*/ 10012 w 10012"/>
                                      <a:gd name="connsiteY3" fmla="*/ 10000 h 10000"/>
                                      <a:gd name="connsiteX4" fmla="*/ 1679 w 10012"/>
                                      <a:gd name="connsiteY4" fmla="*/ 10000 h 10000"/>
                                      <a:gd name="connsiteX5" fmla="*/ 12 w 10012"/>
                                      <a:gd name="connsiteY5" fmla="*/ 5000 h 10000"/>
                                      <a:gd name="connsiteX6" fmla="*/ 1179 w 10012"/>
                                      <a:gd name="connsiteY6" fmla="*/ 2088 h 10000"/>
                                      <a:gd name="connsiteX0" fmla="*/ 1179 w 10012"/>
                                      <a:gd name="connsiteY0" fmla="*/ 2088 h 10000"/>
                                      <a:gd name="connsiteX1" fmla="*/ 10012 w 10012"/>
                                      <a:gd name="connsiteY1" fmla="*/ 0 h 10000"/>
                                      <a:gd name="connsiteX2" fmla="*/ 8345 w 10012"/>
                                      <a:gd name="connsiteY2" fmla="*/ 5000 h 10000"/>
                                      <a:gd name="connsiteX3" fmla="*/ 10012 w 10012"/>
                                      <a:gd name="connsiteY3" fmla="*/ 10000 h 10000"/>
                                      <a:gd name="connsiteX4" fmla="*/ 1679 w 10012"/>
                                      <a:gd name="connsiteY4" fmla="*/ 10000 h 10000"/>
                                      <a:gd name="connsiteX5" fmla="*/ 12 w 10012"/>
                                      <a:gd name="connsiteY5" fmla="*/ 5000 h 10000"/>
                                      <a:gd name="connsiteX6" fmla="*/ 1179 w 10012"/>
                                      <a:gd name="connsiteY6" fmla="*/ 2088 h 10000"/>
                                      <a:gd name="connsiteX0" fmla="*/ 1170 w 10003"/>
                                      <a:gd name="connsiteY0" fmla="*/ 2088 h 10000"/>
                                      <a:gd name="connsiteX1" fmla="*/ 10003 w 10003"/>
                                      <a:gd name="connsiteY1" fmla="*/ 0 h 10000"/>
                                      <a:gd name="connsiteX2" fmla="*/ 8336 w 10003"/>
                                      <a:gd name="connsiteY2" fmla="*/ 5000 h 10000"/>
                                      <a:gd name="connsiteX3" fmla="*/ 10003 w 10003"/>
                                      <a:gd name="connsiteY3" fmla="*/ 10000 h 10000"/>
                                      <a:gd name="connsiteX4" fmla="*/ 1370 w 10003"/>
                                      <a:gd name="connsiteY4" fmla="*/ 7692 h 10000"/>
                                      <a:gd name="connsiteX5" fmla="*/ 3 w 10003"/>
                                      <a:gd name="connsiteY5" fmla="*/ 5000 h 10000"/>
                                      <a:gd name="connsiteX6" fmla="*/ 1170 w 10003"/>
                                      <a:gd name="connsiteY6" fmla="*/ 2088 h 10000"/>
                                      <a:gd name="connsiteX0" fmla="*/ 1170 w 10003"/>
                                      <a:gd name="connsiteY0" fmla="*/ 2088 h 10000"/>
                                      <a:gd name="connsiteX1" fmla="*/ 10003 w 10003"/>
                                      <a:gd name="connsiteY1" fmla="*/ 0 h 10000"/>
                                      <a:gd name="connsiteX2" fmla="*/ 8336 w 10003"/>
                                      <a:gd name="connsiteY2" fmla="*/ 5000 h 10000"/>
                                      <a:gd name="connsiteX3" fmla="*/ 10003 w 10003"/>
                                      <a:gd name="connsiteY3" fmla="*/ 10000 h 10000"/>
                                      <a:gd name="connsiteX4" fmla="*/ 1370 w 10003"/>
                                      <a:gd name="connsiteY4" fmla="*/ 7692 h 10000"/>
                                      <a:gd name="connsiteX5" fmla="*/ 3 w 10003"/>
                                      <a:gd name="connsiteY5" fmla="*/ 5000 h 10000"/>
                                      <a:gd name="connsiteX6" fmla="*/ 1170 w 10003"/>
                                      <a:gd name="connsiteY6" fmla="*/ 2088 h 1000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10003" h="10000">
                                        <a:moveTo>
                                          <a:pt x="1170" y="2088"/>
                                        </a:moveTo>
                                        <a:cubicBezTo>
                                          <a:pt x="7849" y="2418"/>
                                          <a:pt x="7225" y="0"/>
                                          <a:pt x="10003" y="0"/>
                                        </a:cubicBezTo>
                                        <a:cubicBezTo>
                                          <a:pt x="9082" y="0"/>
                                          <a:pt x="8336" y="2239"/>
                                          <a:pt x="8336" y="5000"/>
                                        </a:cubicBezTo>
                                        <a:cubicBezTo>
                                          <a:pt x="8336" y="7761"/>
                                          <a:pt x="9082" y="10000"/>
                                          <a:pt x="10003" y="10000"/>
                                        </a:cubicBezTo>
                                        <a:cubicBezTo>
                                          <a:pt x="7125" y="9231"/>
                                          <a:pt x="6049" y="7692"/>
                                          <a:pt x="1370" y="7692"/>
                                        </a:cubicBezTo>
                                        <a:cubicBezTo>
                                          <a:pt x="449" y="7692"/>
                                          <a:pt x="36" y="5934"/>
                                          <a:pt x="3" y="5000"/>
                                        </a:cubicBezTo>
                                        <a:cubicBezTo>
                                          <a:pt x="-30" y="4066"/>
                                          <a:pt x="249" y="2088"/>
                                          <a:pt x="1170" y="208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 w="3175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096945BA" w14:textId="77777777" w:rsidR="002D5414" w:rsidRPr="001F31EB" w:rsidRDefault="002D5414" w:rsidP="00D515CB">
                                      <w:pPr>
                                        <w:jc w:val="center"/>
                                        <w:rPr>
                                          <w:color w:val="4F81BD" w:themeColor="accent1"/>
                                          <w:sz w:val="40"/>
                                          <w:szCs w:val="40"/>
                                          <w14:shadow w14:blurRad="38100" w14:dist="25400" w14:dir="5400000" w14:sx="100000" w14:sy="100000" w14:kx="0" w14:ky="0" w14:algn="ctr">
                                            <w14:srgbClr w14:val="6E747A">
                                              <w14:alpha w14:val="57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25400" w14:contourW="0" w14:prstMaterial="none"/>
                                        </w:rPr>
                                      </w:pPr>
                                      <w:r w:rsidRPr="001F31EB">
                                        <w:rPr>
                                          <w:color w:val="4F81BD" w:themeColor="accent1"/>
                                          <w:sz w:val="40"/>
                                          <w:szCs w:val="40"/>
                                          <w14:shadow w14:blurRad="38100" w14:dist="25400" w14:dir="5400000" w14:sx="100000" w14:sy="100000" w14:kx="0" w14:ky="0" w14:algn="ctr">
                                            <w14:srgbClr w14:val="6E747A">
                                              <w14:alpha w14:val="57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25400" w14:contourW="0" w14:prstMaterial="none"/>
                                        </w:rPr>
                                        <w:t>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  <a:sp3d extrusionH="25400" contourW="12700" prstMaterial="flat">
                                    <a:contourClr>
                                      <a:schemeClr val="bg1"/>
                                    </a:contourClr>
                                  </a:sp3d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929019" id="Groupe 341" o:spid="_x0000_s1085" style="position:absolute;left:0;text-align:left;margin-left:1.5pt;margin-top:2.7pt;width:149.4pt;height:49.2pt;z-index:251668480;mso-position-horizontal-relative:text;mso-position-vertical-relative:text;mso-width-relative:margin;mso-height-relative:margin" coordsize="22402,7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">
                      <v:line id="Connecteur droit 352" o:spid="_x0000_s1086" style="position:absolute;visibility:visible;mso-wrap-style:square" from="7709,2419" to="13828,5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" strokecolor="#a5a5a5 [2092]" strokeweight="1.75pt"/>
                      <v:group id="Groupe 353" o:spid="_x0000_s1087" style="position:absolute;width:22402;height:7086" coordsize="22402,7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      <v:shape id="Organigramme : Données stockées 436" o:spid="_x0000_s1088" style="position:absolute;width:7620;height:6934;visibility:visible;mso-wrap-style:square;v-text-anchor:middle" coordsize="10003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" adj="-11796480,,5400" path="m1170,2088c7849,2418,7225,,10003,,9082,,8336,2239,8336,5000v,2761,746,5000,1667,5000c7125,9231,6049,7692,1370,7692,449,7692,36,5934,3,5000,-30,4066,249,2088,1170,2088xe" fillcolor="#f2f2f2 [3052]" strokecolor="#a5a5a5 [2092]" strokeweight=".25pt">
                          <v:stroke joinstyle="miter"/>
                          <v:formulas/>
                          <v:path arrowok="t" o:connecttype="custom" o:connectlocs="89127,144786;762000,0;635013,346710;762000,693420;104363,533379;229,346710;89127,144786" o:connectangles="0,0,0,0,0,0,0" textboxrect="0,0,10003,10000"/>
                          <v:textbox>
                            <w:txbxContent>
                              <w:p w14:paraId="0168B05A" w14:textId="77777777" w:rsidR="002D5414" w:rsidRPr="001F31EB" w:rsidRDefault="002D5414" w:rsidP="00D515CB">
                                <w:pPr>
                                  <w:jc w:val="center"/>
                                  <w:rPr>
                                    <w:b/>
                                    <w:color w:val="E5B8B7" w:themeColor="accent2" w:themeTint="66"/>
                                    <w:sz w:val="40"/>
                                    <w:szCs w:val="40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  <w14:props3d w14:extrusionH="38100" w14:contourW="0" w14:prstMaterial="none"/>
                                  </w:rPr>
                                </w:pPr>
                                <w:r w:rsidRPr="001F31EB">
                                  <w:rPr>
                                    <w:b/>
                                    <w:color w:val="E5B8B7" w:themeColor="accent2" w:themeTint="66"/>
                                    <w:sz w:val="40"/>
                                    <w:szCs w:val="40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  <w14:props3d w14:extrusionH="38100" w14:contourW="0" w14:prstMaterial="none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  <v:shape id="Organigramme : Données stockées 436" o:spid="_x0000_s1089" style="position:absolute;left:14782;top:152;width:7620;height:6934;flip:x;visibility:visible;mso-wrap-style:square;v-text-anchor:middle" coordsize="10003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" adj="-11796480,,5400" path="m1170,2088c7849,2418,7225,,10003,,9082,,8336,2239,8336,5000v,2761,746,5000,1667,5000c7125,9231,6049,7692,1370,7692,449,7692,36,5934,3,5000,-30,4066,249,2088,1170,2088xe" fillcolor="#f2f2f2 [3052]" strokecolor="#a5a5a5 [2092]" strokeweight=".25pt">
                          <v:stroke joinstyle="miter"/>
                          <v:formulas/>
                          <v:path arrowok="t" o:connecttype="custom" o:connectlocs="89127,144786;762000,0;635013,346710;762000,693420;104363,533379;229,346710;89127,144786" o:connectangles="0,0,0,0,0,0,0" textboxrect="0,0,10003,10000"/>
                          <v:textbox>
                            <w:txbxContent>
                              <w:p w14:paraId="096945BA" w14:textId="77777777" w:rsidR="002D5414" w:rsidRPr="001F31EB" w:rsidRDefault="002D5414" w:rsidP="00D515CB">
                                <w:pPr>
                                  <w:jc w:val="center"/>
                                  <w:rPr>
                                    <w:color w:val="4F81BD" w:themeColor="accent1"/>
                                    <w:sz w:val="40"/>
                                    <w:szCs w:val="4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25400" w14:contourW="0" w14:prstMaterial="none"/>
                                  </w:rPr>
                                </w:pPr>
                                <w:r w:rsidRPr="001F31EB">
                                  <w:rPr>
                                    <w:color w:val="4F81BD" w:themeColor="accent1"/>
                                    <w:sz w:val="40"/>
                                    <w:szCs w:val="4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25400" w14:contourW="0" w14:prstMaterial="none"/>
                                  </w:rPr>
                                  <w:t>S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3254" w:type="dxa"/>
            <w:vAlign w:val="center"/>
          </w:tcPr>
          <w:p w14:paraId="2D1ACEF7" w14:textId="72B73F01" w:rsidR="002D5414" w:rsidRDefault="003E4D6A" w:rsidP="002D5414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7AF909DD" wp14:editId="2709F1AA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635</wp:posOffset>
                      </wp:positionV>
                      <wp:extent cx="769620" cy="1188720"/>
                      <wp:effectExtent l="0" t="0" r="0" b="68580"/>
                      <wp:wrapSquare wrapText="bothSides"/>
                      <wp:docPr id="25652" name="Groupe 256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9620" cy="1188720"/>
                                <a:chOff x="0" y="0"/>
                                <a:chExt cx="769620" cy="1188720"/>
                              </a:xfrm>
                            </wpg:grpSpPr>
                            <wpg:grpSp>
                              <wpg:cNvPr id="25654" name="Groupe 25654"/>
                              <wpg:cNvGrpSpPr/>
                              <wpg:grpSpPr>
                                <a:xfrm>
                                  <a:off x="0" y="0"/>
                                  <a:ext cx="769620" cy="1188720"/>
                                  <a:chOff x="0" y="0"/>
                                  <a:chExt cx="769620" cy="1188720"/>
                                </a:xfrm>
                              </wpg:grpSpPr>
                              <wps:wsp>
                                <wps:cNvPr id="25655" name="Zone de texte 25655"/>
                                <wps:cNvSpPr txBox="1"/>
                                <wps:spPr>
                                  <a:xfrm>
                                    <a:off x="365760" y="0"/>
                                    <a:ext cx="266700" cy="312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5210415" w14:textId="77777777" w:rsidR="003E4D6A" w:rsidRDefault="003E4D6A" w:rsidP="003E4D6A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-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665" name="Zone de texte 25665"/>
                                <wps:cNvSpPr txBox="1"/>
                                <wps:spPr>
                                  <a:xfrm>
                                    <a:off x="45720" y="7620"/>
                                    <a:ext cx="266700" cy="312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EA66681" w14:textId="77777777" w:rsidR="003E4D6A" w:rsidRDefault="003E4D6A" w:rsidP="003E4D6A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+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666" name="Zone de texte 25666"/>
                                <wps:cNvSpPr txBox="1"/>
                                <wps:spPr>
                                  <a:xfrm>
                                    <a:off x="266700" y="830580"/>
                                    <a:ext cx="266700" cy="312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B74AA3" w14:textId="77777777" w:rsidR="003E4D6A" w:rsidRDefault="00670B75" w:rsidP="003E4D6A">
                                      <m:oMathPara>
                                        <m:oMath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B</m:t>
                                              </m:r>
                                            </m:e>
                                          </m:acc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684" name="Forme libre : forme 25684"/>
                                <wps:cNvSpPr/>
                                <wps:spPr>
                                  <a:xfrm>
                                    <a:off x="0" y="137160"/>
                                    <a:ext cx="769620" cy="1051560"/>
                                  </a:xfrm>
                                  <a:custGeom>
                                    <a:avLst/>
                                    <a:gdLst>
                                      <a:gd name="connsiteX0" fmla="*/ 259080 w 822960"/>
                                      <a:gd name="connsiteY0" fmla="*/ 0 h 982980"/>
                                      <a:gd name="connsiteX1" fmla="*/ 259080 w 822960"/>
                                      <a:gd name="connsiteY1" fmla="*/ 160020 h 982980"/>
                                      <a:gd name="connsiteX2" fmla="*/ 0 w 822960"/>
                                      <a:gd name="connsiteY2" fmla="*/ 160020 h 982980"/>
                                      <a:gd name="connsiteX3" fmla="*/ 0 w 822960"/>
                                      <a:gd name="connsiteY3" fmla="*/ 975360 h 982980"/>
                                      <a:gd name="connsiteX4" fmla="*/ 822960 w 822960"/>
                                      <a:gd name="connsiteY4" fmla="*/ 982980 h 982980"/>
                                      <a:gd name="connsiteX5" fmla="*/ 815340 w 822960"/>
                                      <a:gd name="connsiteY5" fmla="*/ 144780 h 982980"/>
                                      <a:gd name="connsiteX6" fmla="*/ 403860 w 822960"/>
                                      <a:gd name="connsiteY6" fmla="*/ 129540 h 982980"/>
                                      <a:gd name="connsiteX0" fmla="*/ 259080 w 822960"/>
                                      <a:gd name="connsiteY0" fmla="*/ 0 h 982980"/>
                                      <a:gd name="connsiteX1" fmla="*/ 259080 w 822960"/>
                                      <a:gd name="connsiteY1" fmla="*/ 160020 h 982980"/>
                                      <a:gd name="connsiteX2" fmla="*/ 0 w 822960"/>
                                      <a:gd name="connsiteY2" fmla="*/ 160020 h 982980"/>
                                      <a:gd name="connsiteX3" fmla="*/ 0 w 822960"/>
                                      <a:gd name="connsiteY3" fmla="*/ 975360 h 982980"/>
                                      <a:gd name="connsiteX4" fmla="*/ 822960 w 822960"/>
                                      <a:gd name="connsiteY4" fmla="*/ 982980 h 982980"/>
                                      <a:gd name="connsiteX5" fmla="*/ 815340 w 822960"/>
                                      <a:gd name="connsiteY5" fmla="*/ 144780 h 982980"/>
                                      <a:gd name="connsiteX6" fmla="*/ 403860 w 822960"/>
                                      <a:gd name="connsiteY6" fmla="*/ 167640 h 982980"/>
                                      <a:gd name="connsiteX0" fmla="*/ 259080 w 822960"/>
                                      <a:gd name="connsiteY0" fmla="*/ 0 h 982980"/>
                                      <a:gd name="connsiteX1" fmla="*/ 259080 w 822960"/>
                                      <a:gd name="connsiteY1" fmla="*/ 160020 h 982980"/>
                                      <a:gd name="connsiteX2" fmla="*/ 0 w 822960"/>
                                      <a:gd name="connsiteY2" fmla="*/ 160020 h 982980"/>
                                      <a:gd name="connsiteX3" fmla="*/ 0 w 822960"/>
                                      <a:gd name="connsiteY3" fmla="*/ 975360 h 982980"/>
                                      <a:gd name="connsiteX4" fmla="*/ 822960 w 822960"/>
                                      <a:gd name="connsiteY4" fmla="*/ 982980 h 982980"/>
                                      <a:gd name="connsiteX5" fmla="*/ 769620 w 822960"/>
                                      <a:gd name="connsiteY5" fmla="*/ 167640 h 982980"/>
                                      <a:gd name="connsiteX6" fmla="*/ 403860 w 822960"/>
                                      <a:gd name="connsiteY6" fmla="*/ 167640 h 982980"/>
                                      <a:gd name="connsiteX0" fmla="*/ 259080 w 777240"/>
                                      <a:gd name="connsiteY0" fmla="*/ 0 h 975360"/>
                                      <a:gd name="connsiteX1" fmla="*/ 259080 w 777240"/>
                                      <a:gd name="connsiteY1" fmla="*/ 160020 h 975360"/>
                                      <a:gd name="connsiteX2" fmla="*/ 0 w 777240"/>
                                      <a:gd name="connsiteY2" fmla="*/ 160020 h 975360"/>
                                      <a:gd name="connsiteX3" fmla="*/ 0 w 777240"/>
                                      <a:gd name="connsiteY3" fmla="*/ 975360 h 975360"/>
                                      <a:gd name="connsiteX4" fmla="*/ 777240 w 777240"/>
                                      <a:gd name="connsiteY4" fmla="*/ 975360 h 975360"/>
                                      <a:gd name="connsiteX5" fmla="*/ 769620 w 777240"/>
                                      <a:gd name="connsiteY5" fmla="*/ 167640 h 975360"/>
                                      <a:gd name="connsiteX6" fmla="*/ 403860 w 777240"/>
                                      <a:gd name="connsiteY6" fmla="*/ 167640 h 975360"/>
                                      <a:gd name="connsiteX0" fmla="*/ 259080 w 777240"/>
                                      <a:gd name="connsiteY0" fmla="*/ 0 h 975360"/>
                                      <a:gd name="connsiteX1" fmla="*/ 320040 w 777240"/>
                                      <a:gd name="connsiteY1" fmla="*/ 160020 h 975360"/>
                                      <a:gd name="connsiteX2" fmla="*/ 0 w 777240"/>
                                      <a:gd name="connsiteY2" fmla="*/ 160020 h 975360"/>
                                      <a:gd name="connsiteX3" fmla="*/ 0 w 777240"/>
                                      <a:gd name="connsiteY3" fmla="*/ 975360 h 975360"/>
                                      <a:gd name="connsiteX4" fmla="*/ 777240 w 777240"/>
                                      <a:gd name="connsiteY4" fmla="*/ 975360 h 975360"/>
                                      <a:gd name="connsiteX5" fmla="*/ 769620 w 777240"/>
                                      <a:gd name="connsiteY5" fmla="*/ 167640 h 975360"/>
                                      <a:gd name="connsiteX6" fmla="*/ 403860 w 777240"/>
                                      <a:gd name="connsiteY6" fmla="*/ 167640 h 975360"/>
                                      <a:gd name="connsiteX0" fmla="*/ 259080 w 777240"/>
                                      <a:gd name="connsiteY0" fmla="*/ 0 h 975360"/>
                                      <a:gd name="connsiteX1" fmla="*/ 320040 w 777240"/>
                                      <a:gd name="connsiteY1" fmla="*/ 160020 h 975360"/>
                                      <a:gd name="connsiteX2" fmla="*/ 0 w 777240"/>
                                      <a:gd name="connsiteY2" fmla="*/ 160020 h 975360"/>
                                      <a:gd name="connsiteX3" fmla="*/ 0 w 777240"/>
                                      <a:gd name="connsiteY3" fmla="*/ 975360 h 975360"/>
                                      <a:gd name="connsiteX4" fmla="*/ 777240 w 777240"/>
                                      <a:gd name="connsiteY4" fmla="*/ 975360 h 975360"/>
                                      <a:gd name="connsiteX5" fmla="*/ 769620 w 777240"/>
                                      <a:gd name="connsiteY5" fmla="*/ 167640 h 975360"/>
                                      <a:gd name="connsiteX6" fmla="*/ 434340 w 777240"/>
                                      <a:gd name="connsiteY6" fmla="*/ 160020 h 975360"/>
                                      <a:gd name="connsiteX0" fmla="*/ 259080 w 777240"/>
                                      <a:gd name="connsiteY0" fmla="*/ 0 h 975360"/>
                                      <a:gd name="connsiteX1" fmla="*/ 320040 w 777240"/>
                                      <a:gd name="connsiteY1" fmla="*/ 160020 h 975360"/>
                                      <a:gd name="connsiteX2" fmla="*/ 0 w 777240"/>
                                      <a:gd name="connsiteY2" fmla="*/ 160020 h 975360"/>
                                      <a:gd name="connsiteX3" fmla="*/ 0 w 777240"/>
                                      <a:gd name="connsiteY3" fmla="*/ 975360 h 975360"/>
                                      <a:gd name="connsiteX4" fmla="*/ 777240 w 777240"/>
                                      <a:gd name="connsiteY4" fmla="*/ 975360 h 975360"/>
                                      <a:gd name="connsiteX5" fmla="*/ 762000 w 777240"/>
                                      <a:gd name="connsiteY5" fmla="*/ 160020 h 975360"/>
                                      <a:gd name="connsiteX6" fmla="*/ 434340 w 777240"/>
                                      <a:gd name="connsiteY6" fmla="*/ 160020 h 975360"/>
                                      <a:gd name="connsiteX0" fmla="*/ 259080 w 784860"/>
                                      <a:gd name="connsiteY0" fmla="*/ 0 h 990600"/>
                                      <a:gd name="connsiteX1" fmla="*/ 320040 w 784860"/>
                                      <a:gd name="connsiteY1" fmla="*/ 160020 h 990600"/>
                                      <a:gd name="connsiteX2" fmla="*/ 0 w 784860"/>
                                      <a:gd name="connsiteY2" fmla="*/ 160020 h 990600"/>
                                      <a:gd name="connsiteX3" fmla="*/ 0 w 784860"/>
                                      <a:gd name="connsiteY3" fmla="*/ 975360 h 990600"/>
                                      <a:gd name="connsiteX4" fmla="*/ 784860 w 784860"/>
                                      <a:gd name="connsiteY4" fmla="*/ 990600 h 990600"/>
                                      <a:gd name="connsiteX5" fmla="*/ 762000 w 784860"/>
                                      <a:gd name="connsiteY5" fmla="*/ 160020 h 990600"/>
                                      <a:gd name="connsiteX6" fmla="*/ 434340 w 784860"/>
                                      <a:gd name="connsiteY6" fmla="*/ 160020 h 990600"/>
                                      <a:gd name="connsiteX0" fmla="*/ 259080 w 762000"/>
                                      <a:gd name="connsiteY0" fmla="*/ 0 h 990600"/>
                                      <a:gd name="connsiteX1" fmla="*/ 320040 w 762000"/>
                                      <a:gd name="connsiteY1" fmla="*/ 160020 h 990600"/>
                                      <a:gd name="connsiteX2" fmla="*/ 0 w 762000"/>
                                      <a:gd name="connsiteY2" fmla="*/ 160020 h 990600"/>
                                      <a:gd name="connsiteX3" fmla="*/ 0 w 762000"/>
                                      <a:gd name="connsiteY3" fmla="*/ 975360 h 990600"/>
                                      <a:gd name="connsiteX4" fmla="*/ 762000 w 762000"/>
                                      <a:gd name="connsiteY4" fmla="*/ 990600 h 990600"/>
                                      <a:gd name="connsiteX5" fmla="*/ 762000 w 762000"/>
                                      <a:gd name="connsiteY5" fmla="*/ 160020 h 990600"/>
                                      <a:gd name="connsiteX6" fmla="*/ 434340 w 762000"/>
                                      <a:gd name="connsiteY6" fmla="*/ 160020 h 990600"/>
                                      <a:gd name="connsiteX0" fmla="*/ 312420 w 762000"/>
                                      <a:gd name="connsiteY0" fmla="*/ 0 h 1043940"/>
                                      <a:gd name="connsiteX1" fmla="*/ 320040 w 762000"/>
                                      <a:gd name="connsiteY1" fmla="*/ 213360 h 1043940"/>
                                      <a:gd name="connsiteX2" fmla="*/ 0 w 762000"/>
                                      <a:gd name="connsiteY2" fmla="*/ 213360 h 1043940"/>
                                      <a:gd name="connsiteX3" fmla="*/ 0 w 762000"/>
                                      <a:gd name="connsiteY3" fmla="*/ 1028700 h 1043940"/>
                                      <a:gd name="connsiteX4" fmla="*/ 762000 w 762000"/>
                                      <a:gd name="connsiteY4" fmla="*/ 1043940 h 1043940"/>
                                      <a:gd name="connsiteX5" fmla="*/ 762000 w 762000"/>
                                      <a:gd name="connsiteY5" fmla="*/ 213360 h 1043940"/>
                                      <a:gd name="connsiteX6" fmla="*/ 434340 w 762000"/>
                                      <a:gd name="connsiteY6" fmla="*/ 213360 h 1043940"/>
                                      <a:gd name="connsiteX0" fmla="*/ 335280 w 762000"/>
                                      <a:gd name="connsiteY0" fmla="*/ 0 h 1051560"/>
                                      <a:gd name="connsiteX1" fmla="*/ 320040 w 762000"/>
                                      <a:gd name="connsiteY1" fmla="*/ 220980 h 1051560"/>
                                      <a:gd name="connsiteX2" fmla="*/ 0 w 762000"/>
                                      <a:gd name="connsiteY2" fmla="*/ 220980 h 1051560"/>
                                      <a:gd name="connsiteX3" fmla="*/ 0 w 762000"/>
                                      <a:gd name="connsiteY3" fmla="*/ 1036320 h 1051560"/>
                                      <a:gd name="connsiteX4" fmla="*/ 762000 w 762000"/>
                                      <a:gd name="connsiteY4" fmla="*/ 1051560 h 1051560"/>
                                      <a:gd name="connsiteX5" fmla="*/ 762000 w 762000"/>
                                      <a:gd name="connsiteY5" fmla="*/ 220980 h 1051560"/>
                                      <a:gd name="connsiteX6" fmla="*/ 434340 w 762000"/>
                                      <a:gd name="connsiteY6" fmla="*/ 220980 h 1051560"/>
                                      <a:gd name="connsiteX0" fmla="*/ 312420 w 762000"/>
                                      <a:gd name="connsiteY0" fmla="*/ 0 h 1051560"/>
                                      <a:gd name="connsiteX1" fmla="*/ 320040 w 762000"/>
                                      <a:gd name="connsiteY1" fmla="*/ 220980 h 1051560"/>
                                      <a:gd name="connsiteX2" fmla="*/ 0 w 762000"/>
                                      <a:gd name="connsiteY2" fmla="*/ 220980 h 1051560"/>
                                      <a:gd name="connsiteX3" fmla="*/ 0 w 762000"/>
                                      <a:gd name="connsiteY3" fmla="*/ 1036320 h 1051560"/>
                                      <a:gd name="connsiteX4" fmla="*/ 762000 w 762000"/>
                                      <a:gd name="connsiteY4" fmla="*/ 1051560 h 1051560"/>
                                      <a:gd name="connsiteX5" fmla="*/ 762000 w 762000"/>
                                      <a:gd name="connsiteY5" fmla="*/ 220980 h 1051560"/>
                                      <a:gd name="connsiteX6" fmla="*/ 434340 w 762000"/>
                                      <a:gd name="connsiteY6" fmla="*/ 220980 h 1051560"/>
                                      <a:gd name="connsiteX0" fmla="*/ 312420 w 762000"/>
                                      <a:gd name="connsiteY0" fmla="*/ 0 h 1051560"/>
                                      <a:gd name="connsiteX1" fmla="*/ 320040 w 762000"/>
                                      <a:gd name="connsiteY1" fmla="*/ 220980 h 1051560"/>
                                      <a:gd name="connsiteX2" fmla="*/ 0 w 762000"/>
                                      <a:gd name="connsiteY2" fmla="*/ 220980 h 1051560"/>
                                      <a:gd name="connsiteX3" fmla="*/ 0 w 762000"/>
                                      <a:gd name="connsiteY3" fmla="*/ 1036320 h 1051560"/>
                                      <a:gd name="connsiteX4" fmla="*/ 762000 w 762000"/>
                                      <a:gd name="connsiteY4" fmla="*/ 1051560 h 1051560"/>
                                      <a:gd name="connsiteX5" fmla="*/ 762000 w 762000"/>
                                      <a:gd name="connsiteY5" fmla="*/ 220980 h 1051560"/>
                                      <a:gd name="connsiteX6" fmla="*/ 434340 w 762000"/>
                                      <a:gd name="connsiteY6" fmla="*/ 220980 h 1051560"/>
                                      <a:gd name="connsiteX7" fmla="*/ 426720 w 762000"/>
                                      <a:gd name="connsiteY7" fmla="*/ 213360 h 1051560"/>
                                      <a:gd name="connsiteX0" fmla="*/ 312420 w 762000"/>
                                      <a:gd name="connsiteY0" fmla="*/ 0 h 1051560"/>
                                      <a:gd name="connsiteX1" fmla="*/ 320040 w 762000"/>
                                      <a:gd name="connsiteY1" fmla="*/ 220980 h 1051560"/>
                                      <a:gd name="connsiteX2" fmla="*/ 0 w 762000"/>
                                      <a:gd name="connsiteY2" fmla="*/ 220980 h 1051560"/>
                                      <a:gd name="connsiteX3" fmla="*/ 0 w 762000"/>
                                      <a:gd name="connsiteY3" fmla="*/ 1036320 h 1051560"/>
                                      <a:gd name="connsiteX4" fmla="*/ 762000 w 762000"/>
                                      <a:gd name="connsiteY4" fmla="*/ 1051560 h 1051560"/>
                                      <a:gd name="connsiteX5" fmla="*/ 762000 w 762000"/>
                                      <a:gd name="connsiteY5" fmla="*/ 220980 h 1051560"/>
                                      <a:gd name="connsiteX6" fmla="*/ 434340 w 762000"/>
                                      <a:gd name="connsiteY6" fmla="*/ 220980 h 1051560"/>
                                      <a:gd name="connsiteX7" fmla="*/ 403860 w 762000"/>
                                      <a:gd name="connsiteY7" fmla="*/ 7620 h 1051560"/>
                                      <a:gd name="connsiteX0" fmla="*/ 312420 w 762000"/>
                                      <a:gd name="connsiteY0" fmla="*/ 7620 h 1059180"/>
                                      <a:gd name="connsiteX1" fmla="*/ 320040 w 762000"/>
                                      <a:gd name="connsiteY1" fmla="*/ 228600 h 1059180"/>
                                      <a:gd name="connsiteX2" fmla="*/ 0 w 762000"/>
                                      <a:gd name="connsiteY2" fmla="*/ 228600 h 1059180"/>
                                      <a:gd name="connsiteX3" fmla="*/ 0 w 762000"/>
                                      <a:gd name="connsiteY3" fmla="*/ 1043940 h 1059180"/>
                                      <a:gd name="connsiteX4" fmla="*/ 762000 w 762000"/>
                                      <a:gd name="connsiteY4" fmla="*/ 1059180 h 1059180"/>
                                      <a:gd name="connsiteX5" fmla="*/ 762000 w 762000"/>
                                      <a:gd name="connsiteY5" fmla="*/ 228600 h 1059180"/>
                                      <a:gd name="connsiteX6" fmla="*/ 434340 w 762000"/>
                                      <a:gd name="connsiteY6" fmla="*/ 228600 h 1059180"/>
                                      <a:gd name="connsiteX7" fmla="*/ 419100 w 762000"/>
                                      <a:gd name="connsiteY7" fmla="*/ 0 h 1059180"/>
                                      <a:gd name="connsiteX0" fmla="*/ 312420 w 762000"/>
                                      <a:gd name="connsiteY0" fmla="*/ 7620 h 1059180"/>
                                      <a:gd name="connsiteX1" fmla="*/ 320040 w 762000"/>
                                      <a:gd name="connsiteY1" fmla="*/ 228600 h 1059180"/>
                                      <a:gd name="connsiteX2" fmla="*/ 0 w 762000"/>
                                      <a:gd name="connsiteY2" fmla="*/ 228600 h 1059180"/>
                                      <a:gd name="connsiteX3" fmla="*/ 0 w 762000"/>
                                      <a:gd name="connsiteY3" fmla="*/ 1043940 h 1059180"/>
                                      <a:gd name="connsiteX4" fmla="*/ 762000 w 762000"/>
                                      <a:gd name="connsiteY4" fmla="*/ 1059180 h 1059180"/>
                                      <a:gd name="connsiteX5" fmla="*/ 762000 w 762000"/>
                                      <a:gd name="connsiteY5" fmla="*/ 228600 h 1059180"/>
                                      <a:gd name="connsiteX6" fmla="*/ 441960 w 762000"/>
                                      <a:gd name="connsiteY6" fmla="*/ 228600 h 1059180"/>
                                      <a:gd name="connsiteX7" fmla="*/ 419100 w 762000"/>
                                      <a:gd name="connsiteY7" fmla="*/ 0 h 1059180"/>
                                      <a:gd name="connsiteX0" fmla="*/ 335280 w 762000"/>
                                      <a:gd name="connsiteY0" fmla="*/ 0 h 1066800"/>
                                      <a:gd name="connsiteX1" fmla="*/ 320040 w 762000"/>
                                      <a:gd name="connsiteY1" fmla="*/ 236220 h 1066800"/>
                                      <a:gd name="connsiteX2" fmla="*/ 0 w 762000"/>
                                      <a:gd name="connsiteY2" fmla="*/ 236220 h 1066800"/>
                                      <a:gd name="connsiteX3" fmla="*/ 0 w 762000"/>
                                      <a:gd name="connsiteY3" fmla="*/ 1051560 h 1066800"/>
                                      <a:gd name="connsiteX4" fmla="*/ 762000 w 762000"/>
                                      <a:gd name="connsiteY4" fmla="*/ 1066800 h 1066800"/>
                                      <a:gd name="connsiteX5" fmla="*/ 762000 w 762000"/>
                                      <a:gd name="connsiteY5" fmla="*/ 236220 h 1066800"/>
                                      <a:gd name="connsiteX6" fmla="*/ 441960 w 762000"/>
                                      <a:gd name="connsiteY6" fmla="*/ 236220 h 1066800"/>
                                      <a:gd name="connsiteX7" fmla="*/ 419100 w 762000"/>
                                      <a:gd name="connsiteY7" fmla="*/ 7620 h 1066800"/>
                                      <a:gd name="connsiteX0" fmla="*/ 335280 w 762000"/>
                                      <a:gd name="connsiteY0" fmla="*/ 0 h 1066800"/>
                                      <a:gd name="connsiteX1" fmla="*/ 342900 w 762000"/>
                                      <a:gd name="connsiteY1" fmla="*/ 228600 h 1066800"/>
                                      <a:gd name="connsiteX2" fmla="*/ 0 w 762000"/>
                                      <a:gd name="connsiteY2" fmla="*/ 236220 h 1066800"/>
                                      <a:gd name="connsiteX3" fmla="*/ 0 w 762000"/>
                                      <a:gd name="connsiteY3" fmla="*/ 1051560 h 1066800"/>
                                      <a:gd name="connsiteX4" fmla="*/ 762000 w 762000"/>
                                      <a:gd name="connsiteY4" fmla="*/ 1066800 h 1066800"/>
                                      <a:gd name="connsiteX5" fmla="*/ 762000 w 762000"/>
                                      <a:gd name="connsiteY5" fmla="*/ 236220 h 1066800"/>
                                      <a:gd name="connsiteX6" fmla="*/ 441960 w 762000"/>
                                      <a:gd name="connsiteY6" fmla="*/ 236220 h 1066800"/>
                                      <a:gd name="connsiteX7" fmla="*/ 419100 w 762000"/>
                                      <a:gd name="connsiteY7" fmla="*/ 7620 h 1066800"/>
                                      <a:gd name="connsiteX0" fmla="*/ 335280 w 769620"/>
                                      <a:gd name="connsiteY0" fmla="*/ 0 h 1051560"/>
                                      <a:gd name="connsiteX1" fmla="*/ 342900 w 769620"/>
                                      <a:gd name="connsiteY1" fmla="*/ 228600 h 1051560"/>
                                      <a:gd name="connsiteX2" fmla="*/ 0 w 769620"/>
                                      <a:gd name="connsiteY2" fmla="*/ 236220 h 1051560"/>
                                      <a:gd name="connsiteX3" fmla="*/ 0 w 769620"/>
                                      <a:gd name="connsiteY3" fmla="*/ 1051560 h 1051560"/>
                                      <a:gd name="connsiteX4" fmla="*/ 769620 w 769620"/>
                                      <a:gd name="connsiteY4" fmla="*/ 1036320 h 1051560"/>
                                      <a:gd name="connsiteX5" fmla="*/ 762000 w 769620"/>
                                      <a:gd name="connsiteY5" fmla="*/ 236220 h 1051560"/>
                                      <a:gd name="connsiteX6" fmla="*/ 441960 w 769620"/>
                                      <a:gd name="connsiteY6" fmla="*/ 236220 h 1051560"/>
                                      <a:gd name="connsiteX7" fmla="*/ 419100 w 769620"/>
                                      <a:gd name="connsiteY7" fmla="*/ 7620 h 1051560"/>
                                      <a:gd name="connsiteX0" fmla="*/ 335280 w 777240"/>
                                      <a:gd name="connsiteY0" fmla="*/ 0 h 1051560"/>
                                      <a:gd name="connsiteX1" fmla="*/ 342900 w 777240"/>
                                      <a:gd name="connsiteY1" fmla="*/ 228600 h 1051560"/>
                                      <a:gd name="connsiteX2" fmla="*/ 0 w 777240"/>
                                      <a:gd name="connsiteY2" fmla="*/ 236220 h 1051560"/>
                                      <a:gd name="connsiteX3" fmla="*/ 0 w 777240"/>
                                      <a:gd name="connsiteY3" fmla="*/ 1051560 h 1051560"/>
                                      <a:gd name="connsiteX4" fmla="*/ 777240 w 777240"/>
                                      <a:gd name="connsiteY4" fmla="*/ 1043940 h 1051560"/>
                                      <a:gd name="connsiteX5" fmla="*/ 762000 w 777240"/>
                                      <a:gd name="connsiteY5" fmla="*/ 236220 h 1051560"/>
                                      <a:gd name="connsiteX6" fmla="*/ 441960 w 777240"/>
                                      <a:gd name="connsiteY6" fmla="*/ 236220 h 1051560"/>
                                      <a:gd name="connsiteX7" fmla="*/ 419100 w 777240"/>
                                      <a:gd name="connsiteY7" fmla="*/ 7620 h 1051560"/>
                                      <a:gd name="connsiteX0" fmla="*/ 335280 w 769620"/>
                                      <a:gd name="connsiteY0" fmla="*/ 0 h 1051560"/>
                                      <a:gd name="connsiteX1" fmla="*/ 342900 w 769620"/>
                                      <a:gd name="connsiteY1" fmla="*/ 228600 h 1051560"/>
                                      <a:gd name="connsiteX2" fmla="*/ 0 w 769620"/>
                                      <a:gd name="connsiteY2" fmla="*/ 236220 h 1051560"/>
                                      <a:gd name="connsiteX3" fmla="*/ 0 w 769620"/>
                                      <a:gd name="connsiteY3" fmla="*/ 1051560 h 1051560"/>
                                      <a:gd name="connsiteX4" fmla="*/ 769620 w 769620"/>
                                      <a:gd name="connsiteY4" fmla="*/ 1043940 h 1051560"/>
                                      <a:gd name="connsiteX5" fmla="*/ 762000 w 769620"/>
                                      <a:gd name="connsiteY5" fmla="*/ 236220 h 1051560"/>
                                      <a:gd name="connsiteX6" fmla="*/ 441960 w 769620"/>
                                      <a:gd name="connsiteY6" fmla="*/ 236220 h 1051560"/>
                                      <a:gd name="connsiteX7" fmla="*/ 419100 w 769620"/>
                                      <a:gd name="connsiteY7" fmla="*/ 7620 h 105156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</a:cxnLst>
                                    <a:rect l="l" t="t" r="r" b="b"/>
                                    <a:pathLst>
                                      <a:path w="769620" h="1051560">
                                        <a:moveTo>
                                          <a:pt x="335280" y="0"/>
                                        </a:moveTo>
                                        <a:lnTo>
                                          <a:pt x="342900" y="228600"/>
                                        </a:lnTo>
                                        <a:lnTo>
                                          <a:pt x="0" y="236220"/>
                                        </a:lnTo>
                                        <a:lnTo>
                                          <a:pt x="0" y="1051560"/>
                                        </a:lnTo>
                                        <a:lnTo>
                                          <a:pt x="769620" y="1043940"/>
                                        </a:lnTo>
                                        <a:lnTo>
                                          <a:pt x="762000" y="236220"/>
                                        </a:lnTo>
                                        <a:lnTo>
                                          <a:pt x="441960" y="236220"/>
                                        </a:lnTo>
                                        <a:cubicBezTo>
                                          <a:pt x="386080" y="234950"/>
                                          <a:pt x="420687" y="9207"/>
                                          <a:pt x="419100" y="762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2225">
                                    <a:solidFill>
                                      <a:schemeClr val="tx1"/>
                                    </a:solidFill>
                                  </a:ln>
                                  <a:scene3d>
                                    <a:camera prst="orthographicFront">
                                      <a:rot lat="0" lon="18599986" rev="0"/>
                                    </a:camera>
                                    <a:lightRig rig="threePt" dir="t"/>
                                  </a:scene3d>
                                  <a:sp3d extrusionH="63500" contourW="12700">
                                    <a:extrusionClr>
                                      <a:schemeClr val="bg1">
                                        <a:lumMod val="95000"/>
                                      </a:schemeClr>
                                    </a:extrusionClr>
                                    <a:contourClr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contourClr>
                                  </a:sp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5653" name="Connecteur droit avec flèche 25653"/>
                              <wps:cNvCnPr/>
                              <wps:spPr>
                                <a:xfrm>
                                  <a:off x="137160" y="754380"/>
                                  <a:ext cx="431800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F909DD" id="Groupe 25652" o:spid="_x0000_s1090" style="position:absolute;left:0;text-align:left;margin-left:45.7pt;margin-top:.05pt;width:60.6pt;height:93.6pt;z-index:251680768;mso-position-horizontal-relative:text;mso-position-vertical-relative:text" coordsize="7696,11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">
                      <v:group id="Groupe 25654" o:spid="_x0000_s1091" style="position:absolute;width:7696;height:11887" coordsize="7696,1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">
                        <v:shape id="Zone de texte 25655" o:spid="_x0000_s1092" type="#_x0000_t202" style="position:absolute;left:3657;width:266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" filled="f" stroked="f" strokeweight=".5pt">
                          <v:textbox>
                            <w:txbxContent>
                              <w:p w14:paraId="35210415" w14:textId="77777777" w:rsidR="003E4D6A" w:rsidRDefault="003E4D6A" w:rsidP="003E4D6A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Zone de texte 25665" o:spid="_x0000_s1093" type="#_x0000_t202" style="position:absolute;left:457;top:76;width:266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" filled="f" stroked="f" strokeweight=".5pt">
                          <v:textbox>
                            <w:txbxContent>
                              <w:p w14:paraId="4EA66681" w14:textId="77777777" w:rsidR="003E4D6A" w:rsidRDefault="003E4D6A" w:rsidP="003E4D6A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Zone de texte 25666" o:spid="_x0000_s1094" type="#_x0000_t202" style="position:absolute;left:2667;top:8305;width:2667;height:3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" filled="f" stroked="f" strokeweight=".5pt">
                          <v:textbox>
                            <w:txbxContent>
                              <w:p w14:paraId="60B74AA3" w14:textId="77777777" w:rsidR="003E4D6A" w:rsidRDefault="00670B75" w:rsidP="003E4D6A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Forme libre : forme 25684" o:spid="_x0000_s1095" style="position:absolute;top:1371;width:7696;height:10516;visibility:visible;mso-wrap-style:square;v-text-anchor:middle" coordsize="76962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" path="m335280,r7620,228600l,236220r,815340l769620,1043940,762000,236220r-320040,c386080,234950,420687,9207,419100,7620e" filled="f" strokecolor="black [3213]" strokeweight="1.75pt">
                          <v:path arrowok="t" o:connecttype="custom" o:connectlocs="335280,0;342900,228600;0,236220;0,1051560;769620,1043940;762000,236220;441960,236220;419100,7620" o:connectangles="0,0,0,0,0,0,0,0"/>
                        </v:shape>
                      </v:group>
                      <v:shape id="Connecteur droit avec flèche 25653" o:spid="_x0000_s1096" type="#_x0000_t32" style="position:absolute;left:1371;top:7543;width:43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" strokecolor="#4579b8 [3044]" strokeweight="1.5pt">
                        <v:stroke endarrow="block"/>
                      </v:shape>
                      <w10:wrap type="square"/>
                    </v:group>
                  </w:pict>
                </mc:Fallback>
              </mc:AlternateContent>
            </w:r>
          </w:p>
          <w:p w14:paraId="16C1B479" w14:textId="5569F2D3" w:rsidR="002D5414" w:rsidRDefault="002D5414" w:rsidP="002D5414">
            <w:pPr>
              <w:jc w:val="center"/>
            </w:pPr>
          </w:p>
        </w:tc>
      </w:tr>
      <w:tr w:rsidR="002D5414" w14:paraId="0EFA8C66" w14:textId="77777777" w:rsidTr="00824C92">
        <w:tc>
          <w:tcPr>
            <w:tcW w:w="3696" w:type="dxa"/>
            <w:vAlign w:val="center"/>
          </w:tcPr>
          <w:p w14:paraId="0E6F9670" w14:textId="1158680B" w:rsidR="007D0E00" w:rsidRPr="007D0E00" w:rsidRDefault="007D0E00" w:rsidP="007D0E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0E00">
              <w:rPr>
                <w:rFonts w:asciiTheme="minorHAnsi" w:hAnsiTheme="minorHAnsi" w:cstheme="minorHAnsi"/>
                <w:sz w:val="20"/>
                <w:szCs w:val="20"/>
              </w:rPr>
              <w:t>Inversion des polarités aux bornes du conducteur</w:t>
            </w:r>
          </w:p>
          <w:p w14:paraId="37E28C5E" w14:textId="3F03C37E" w:rsidR="002D5414" w:rsidRDefault="006C2355" w:rsidP="002D5414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3B79439" wp14:editId="06894D37">
                      <wp:extent cx="1783080" cy="1107112"/>
                      <wp:effectExtent l="0" t="76200" r="426720" b="0"/>
                      <wp:docPr id="37" name="Groupe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0" cy="1107112"/>
                                <a:chOff x="0" y="15240"/>
                                <a:chExt cx="1783080" cy="1107112"/>
                              </a:xfrm>
                            </wpg:grpSpPr>
                            <wps:wsp>
                              <wps:cNvPr id="38" name="Zone de texte 38"/>
                              <wps:cNvSpPr txBox="1"/>
                              <wps:spPr>
                                <a:xfrm>
                                  <a:off x="1371600" y="266700"/>
                                  <a:ext cx="411480" cy="302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86D86BE" w14:textId="77777777" w:rsidR="006C2355" w:rsidRDefault="006C2355" w:rsidP="006C2355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+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Zone de texte 39"/>
                              <wps:cNvSpPr txBox="1"/>
                              <wps:spPr>
                                <a:xfrm>
                                  <a:off x="1306537" y="15240"/>
                                  <a:ext cx="266700" cy="312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CD6F5B4" w14:textId="77777777" w:rsidR="006C2355" w:rsidRDefault="006C2355" w:rsidP="006C2355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Organigramme : Données stockées 436"/>
                              <wps:cNvSpPr/>
                              <wps:spPr>
                                <a:xfrm>
                                  <a:off x="0" y="114300"/>
                                  <a:ext cx="674077" cy="592762"/>
                                </a:xfrm>
                                <a:custGeom>
                                  <a:avLst/>
                                  <a:gdLst>
                                    <a:gd name="connsiteX0" fmla="*/ 1667 w 10000"/>
                                    <a:gd name="connsiteY0" fmla="*/ 0 h 10000"/>
                                    <a:gd name="connsiteX1" fmla="*/ 10000 w 10000"/>
                                    <a:gd name="connsiteY1" fmla="*/ 0 h 10000"/>
                                    <a:gd name="connsiteX2" fmla="*/ 8333 w 10000"/>
                                    <a:gd name="connsiteY2" fmla="*/ 5000 h 10000"/>
                                    <a:gd name="connsiteX3" fmla="*/ 10000 w 10000"/>
                                    <a:gd name="connsiteY3" fmla="*/ 10000 h 10000"/>
                                    <a:gd name="connsiteX4" fmla="*/ 1667 w 10000"/>
                                    <a:gd name="connsiteY4" fmla="*/ 10000 h 10000"/>
                                    <a:gd name="connsiteX5" fmla="*/ 0 w 10000"/>
                                    <a:gd name="connsiteY5" fmla="*/ 5000 h 10000"/>
                                    <a:gd name="connsiteX6" fmla="*/ 1667 w 10000"/>
                                    <a:gd name="connsiteY6" fmla="*/ 0 h 10000"/>
                                    <a:gd name="connsiteX0" fmla="*/ 1179 w 10012"/>
                                    <a:gd name="connsiteY0" fmla="*/ 2088 h 10000"/>
                                    <a:gd name="connsiteX1" fmla="*/ 10012 w 10012"/>
                                    <a:gd name="connsiteY1" fmla="*/ 0 h 10000"/>
                                    <a:gd name="connsiteX2" fmla="*/ 8345 w 10012"/>
                                    <a:gd name="connsiteY2" fmla="*/ 5000 h 10000"/>
                                    <a:gd name="connsiteX3" fmla="*/ 10012 w 10012"/>
                                    <a:gd name="connsiteY3" fmla="*/ 10000 h 10000"/>
                                    <a:gd name="connsiteX4" fmla="*/ 1679 w 10012"/>
                                    <a:gd name="connsiteY4" fmla="*/ 10000 h 10000"/>
                                    <a:gd name="connsiteX5" fmla="*/ 12 w 10012"/>
                                    <a:gd name="connsiteY5" fmla="*/ 5000 h 10000"/>
                                    <a:gd name="connsiteX6" fmla="*/ 1179 w 10012"/>
                                    <a:gd name="connsiteY6" fmla="*/ 2088 h 10000"/>
                                    <a:gd name="connsiteX0" fmla="*/ 1179 w 10012"/>
                                    <a:gd name="connsiteY0" fmla="*/ 2088 h 10000"/>
                                    <a:gd name="connsiteX1" fmla="*/ 10012 w 10012"/>
                                    <a:gd name="connsiteY1" fmla="*/ 0 h 10000"/>
                                    <a:gd name="connsiteX2" fmla="*/ 8345 w 10012"/>
                                    <a:gd name="connsiteY2" fmla="*/ 5000 h 10000"/>
                                    <a:gd name="connsiteX3" fmla="*/ 10012 w 10012"/>
                                    <a:gd name="connsiteY3" fmla="*/ 10000 h 10000"/>
                                    <a:gd name="connsiteX4" fmla="*/ 1679 w 10012"/>
                                    <a:gd name="connsiteY4" fmla="*/ 10000 h 10000"/>
                                    <a:gd name="connsiteX5" fmla="*/ 12 w 10012"/>
                                    <a:gd name="connsiteY5" fmla="*/ 5000 h 10000"/>
                                    <a:gd name="connsiteX6" fmla="*/ 1179 w 10012"/>
                                    <a:gd name="connsiteY6" fmla="*/ 2088 h 10000"/>
                                    <a:gd name="connsiteX0" fmla="*/ 1170 w 10003"/>
                                    <a:gd name="connsiteY0" fmla="*/ 2088 h 10000"/>
                                    <a:gd name="connsiteX1" fmla="*/ 10003 w 10003"/>
                                    <a:gd name="connsiteY1" fmla="*/ 0 h 10000"/>
                                    <a:gd name="connsiteX2" fmla="*/ 8336 w 10003"/>
                                    <a:gd name="connsiteY2" fmla="*/ 5000 h 10000"/>
                                    <a:gd name="connsiteX3" fmla="*/ 10003 w 10003"/>
                                    <a:gd name="connsiteY3" fmla="*/ 10000 h 10000"/>
                                    <a:gd name="connsiteX4" fmla="*/ 1370 w 10003"/>
                                    <a:gd name="connsiteY4" fmla="*/ 7692 h 10000"/>
                                    <a:gd name="connsiteX5" fmla="*/ 3 w 10003"/>
                                    <a:gd name="connsiteY5" fmla="*/ 5000 h 10000"/>
                                    <a:gd name="connsiteX6" fmla="*/ 1170 w 10003"/>
                                    <a:gd name="connsiteY6" fmla="*/ 2088 h 10000"/>
                                    <a:gd name="connsiteX0" fmla="*/ 1170 w 10003"/>
                                    <a:gd name="connsiteY0" fmla="*/ 2088 h 10000"/>
                                    <a:gd name="connsiteX1" fmla="*/ 10003 w 10003"/>
                                    <a:gd name="connsiteY1" fmla="*/ 0 h 10000"/>
                                    <a:gd name="connsiteX2" fmla="*/ 8336 w 10003"/>
                                    <a:gd name="connsiteY2" fmla="*/ 5000 h 10000"/>
                                    <a:gd name="connsiteX3" fmla="*/ 10003 w 10003"/>
                                    <a:gd name="connsiteY3" fmla="*/ 10000 h 10000"/>
                                    <a:gd name="connsiteX4" fmla="*/ 1370 w 10003"/>
                                    <a:gd name="connsiteY4" fmla="*/ 7692 h 10000"/>
                                    <a:gd name="connsiteX5" fmla="*/ 3 w 10003"/>
                                    <a:gd name="connsiteY5" fmla="*/ 5000 h 10000"/>
                                    <a:gd name="connsiteX6" fmla="*/ 1170 w 10003"/>
                                    <a:gd name="connsiteY6" fmla="*/ 2088 h 10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0003" h="10000">
                                      <a:moveTo>
                                        <a:pt x="1170" y="2088"/>
                                      </a:moveTo>
                                      <a:cubicBezTo>
                                        <a:pt x="7849" y="2418"/>
                                        <a:pt x="7225" y="0"/>
                                        <a:pt x="10003" y="0"/>
                                      </a:cubicBezTo>
                                      <a:cubicBezTo>
                                        <a:pt x="9082" y="0"/>
                                        <a:pt x="8336" y="2239"/>
                                        <a:pt x="8336" y="5000"/>
                                      </a:cubicBezTo>
                                      <a:cubicBezTo>
                                        <a:pt x="8336" y="7761"/>
                                        <a:pt x="9082" y="10000"/>
                                        <a:pt x="10003" y="10000"/>
                                      </a:cubicBezTo>
                                      <a:cubicBezTo>
                                        <a:pt x="7125" y="9231"/>
                                        <a:pt x="6049" y="7692"/>
                                        <a:pt x="1370" y="7692"/>
                                      </a:cubicBezTo>
                                      <a:cubicBezTo>
                                        <a:pt x="449" y="7692"/>
                                        <a:pt x="36" y="5934"/>
                                        <a:pt x="3" y="5000"/>
                                      </a:cubicBezTo>
                                      <a:cubicBezTo>
                                        <a:pt x="-30" y="4066"/>
                                        <a:pt x="249" y="2088"/>
                                        <a:pt x="1170" y="20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scene3d>
                                  <a:camera prst="orthographicFront">
                                    <a:rot lat="1106366" lon="3388076" rev="178042"/>
                                  </a:camera>
                                  <a:lightRig rig="flat" dir="t"/>
                                </a:scene3d>
                                <a:sp3d extrusionH="889000" prstMaterial="softEdge">
                                  <a:extrusionClr>
                                    <a:schemeClr val="bg1">
                                      <a:lumMod val="65000"/>
                                    </a:schemeClr>
                                  </a:extrusionClr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D9CA33A" w14:textId="77777777" w:rsidR="006C2355" w:rsidRPr="001F31EB" w:rsidRDefault="006C2355" w:rsidP="006C2355">
                                    <w:pPr>
                                      <w:jc w:val="center"/>
                                      <w:rPr>
                                        <w:b/>
                                        <w:color w:val="E5B8B7" w:themeColor="accent2" w:themeTint="66"/>
                                        <w:sz w:val="40"/>
                                        <w:szCs w:val="40"/>
                                        <w14:textOutline w14:w="11112" w14:cap="flat" w14:cmpd="sng" w14:algn="ctr">
                                          <w14:solidFill>
                                            <w14:schemeClr w14:val="accent2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props3d w14:extrusionH="38100" w14:contourW="0" w14:prstMaterial="none"/>
                                      </w:rPr>
                                    </w:pPr>
                                    <w:r w:rsidRPr="001F31EB">
                                      <w:rPr>
                                        <w:b/>
                                        <w:color w:val="E5B8B7" w:themeColor="accent2" w:themeTint="66"/>
                                        <w:sz w:val="40"/>
                                        <w:szCs w:val="40"/>
                                        <w14:textOutline w14:w="11112" w14:cap="flat" w14:cmpd="sng" w14:algn="ctr">
                                          <w14:solidFill>
                                            <w14:schemeClr w14:val="accent2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props3d w14:extrusionH="38100" w14:contourW="0" w14:prstMaterial="none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  <a:sp3d extrusionH="38100" contourW="12700" prstMaterial="flat">
                                  <a:contourClr>
                                    <a:schemeClr val="bg1"/>
                                  </a:contourClr>
                                </a:sp3d>
                              </wps:bodyPr>
                            </wps:wsp>
                            <wps:wsp>
                              <wps:cNvPr id="41" name="Forme libre : forme 41"/>
                              <wps:cNvSpPr/>
                              <wps:spPr>
                                <a:xfrm flipH="1">
                                  <a:off x="628650" y="114300"/>
                                  <a:ext cx="980440" cy="683895"/>
                                </a:xfrm>
                                <a:custGeom>
                                  <a:avLst/>
                                  <a:gdLst>
                                    <a:gd name="connsiteX0" fmla="*/ 0 w 1562100"/>
                                    <a:gd name="connsiteY0" fmla="*/ 274320 h 944880"/>
                                    <a:gd name="connsiteX1" fmla="*/ 350520 w 1562100"/>
                                    <a:gd name="connsiteY1" fmla="*/ 274320 h 944880"/>
                                    <a:gd name="connsiteX2" fmla="*/ 350520 w 1562100"/>
                                    <a:gd name="connsiteY2" fmla="*/ 0 h 944880"/>
                                    <a:gd name="connsiteX3" fmla="*/ 1554480 w 1562100"/>
                                    <a:gd name="connsiteY3" fmla="*/ 7620 h 944880"/>
                                    <a:gd name="connsiteX4" fmla="*/ 1562100 w 1562100"/>
                                    <a:gd name="connsiteY4" fmla="*/ 937260 h 944880"/>
                                    <a:gd name="connsiteX5" fmla="*/ 403860 w 1562100"/>
                                    <a:gd name="connsiteY5" fmla="*/ 944880 h 944880"/>
                                    <a:gd name="connsiteX6" fmla="*/ 381000 w 1562100"/>
                                    <a:gd name="connsiteY6" fmla="*/ 464820 h 944880"/>
                                    <a:gd name="connsiteX7" fmla="*/ 22860 w 1562100"/>
                                    <a:gd name="connsiteY7" fmla="*/ 457200 h 944880"/>
                                    <a:gd name="connsiteX8" fmla="*/ 38100 w 1562100"/>
                                    <a:gd name="connsiteY8" fmla="*/ 457200 h 944880"/>
                                    <a:gd name="connsiteX0" fmla="*/ 0 w 1562100"/>
                                    <a:gd name="connsiteY0" fmla="*/ 274320 h 937260"/>
                                    <a:gd name="connsiteX1" fmla="*/ 350520 w 1562100"/>
                                    <a:gd name="connsiteY1" fmla="*/ 274320 h 937260"/>
                                    <a:gd name="connsiteX2" fmla="*/ 350520 w 1562100"/>
                                    <a:gd name="connsiteY2" fmla="*/ 0 h 937260"/>
                                    <a:gd name="connsiteX3" fmla="*/ 1554480 w 1562100"/>
                                    <a:gd name="connsiteY3" fmla="*/ 7620 h 937260"/>
                                    <a:gd name="connsiteX4" fmla="*/ 1562100 w 1562100"/>
                                    <a:gd name="connsiteY4" fmla="*/ 937260 h 937260"/>
                                    <a:gd name="connsiteX5" fmla="*/ 365760 w 1562100"/>
                                    <a:gd name="connsiteY5" fmla="*/ 830580 h 937260"/>
                                    <a:gd name="connsiteX6" fmla="*/ 381000 w 1562100"/>
                                    <a:gd name="connsiteY6" fmla="*/ 464820 h 937260"/>
                                    <a:gd name="connsiteX7" fmla="*/ 22860 w 1562100"/>
                                    <a:gd name="connsiteY7" fmla="*/ 457200 h 937260"/>
                                    <a:gd name="connsiteX8" fmla="*/ 38100 w 1562100"/>
                                    <a:gd name="connsiteY8" fmla="*/ 457200 h 937260"/>
                                    <a:gd name="connsiteX0" fmla="*/ 0 w 1562100"/>
                                    <a:gd name="connsiteY0" fmla="*/ 274320 h 937260"/>
                                    <a:gd name="connsiteX1" fmla="*/ 350520 w 1562100"/>
                                    <a:gd name="connsiteY1" fmla="*/ 274320 h 937260"/>
                                    <a:gd name="connsiteX2" fmla="*/ 350520 w 1562100"/>
                                    <a:gd name="connsiteY2" fmla="*/ 0 h 937260"/>
                                    <a:gd name="connsiteX3" fmla="*/ 1554480 w 1562100"/>
                                    <a:gd name="connsiteY3" fmla="*/ 7620 h 937260"/>
                                    <a:gd name="connsiteX4" fmla="*/ 1562100 w 1562100"/>
                                    <a:gd name="connsiteY4" fmla="*/ 937260 h 937260"/>
                                    <a:gd name="connsiteX5" fmla="*/ 365760 w 1562100"/>
                                    <a:gd name="connsiteY5" fmla="*/ 830580 h 937260"/>
                                    <a:gd name="connsiteX6" fmla="*/ 350520 w 1562100"/>
                                    <a:gd name="connsiteY6" fmla="*/ 480060 h 937260"/>
                                    <a:gd name="connsiteX7" fmla="*/ 22860 w 1562100"/>
                                    <a:gd name="connsiteY7" fmla="*/ 457200 h 937260"/>
                                    <a:gd name="connsiteX8" fmla="*/ 38100 w 1562100"/>
                                    <a:gd name="connsiteY8" fmla="*/ 457200 h 937260"/>
                                    <a:gd name="connsiteX0" fmla="*/ 0 w 1562100"/>
                                    <a:gd name="connsiteY0" fmla="*/ 274320 h 845820"/>
                                    <a:gd name="connsiteX1" fmla="*/ 350520 w 1562100"/>
                                    <a:gd name="connsiteY1" fmla="*/ 274320 h 845820"/>
                                    <a:gd name="connsiteX2" fmla="*/ 350520 w 1562100"/>
                                    <a:gd name="connsiteY2" fmla="*/ 0 h 845820"/>
                                    <a:gd name="connsiteX3" fmla="*/ 1554480 w 1562100"/>
                                    <a:gd name="connsiteY3" fmla="*/ 7620 h 845820"/>
                                    <a:gd name="connsiteX4" fmla="*/ 1562100 w 1562100"/>
                                    <a:gd name="connsiteY4" fmla="*/ 845820 h 845820"/>
                                    <a:gd name="connsiteX5" fmla="*/ 365760 w 1562100"/>
                                    <a:gd name="connsiteY5" fmla="*/ 830580 h 845820"/>
                                    <a:gd name="connsiteX6" fmla="*/ 350520 w 1562100"/>
                                    <a:gd name="connsiteY6" fmla="*/ 480060 h 845820"/>
                                    <a:gd name="connsiteX7" fmla="*/ 22860 w 1562100"/>
                                    <a:gd name="connsiteY7" fmla="*/ 457200 h 845820"/>
                                    <a:gd name="connsiteX8" fmla="*/ 38100 w 1562100"/>
                                    <a:gd name="connsiteY8" fmla="*/ 457200 h 845820"/>
                                    <a:gd name="connsiteX0" fmla="*/ 0 w 1562100"/>
                                    <a:gd name="connsiteY0" fmla="*/ 274320 h 845820"/>
                                    <a:gd name="connsiteX1" fmla="*/ 350520 w 1562100"/>
                                    <a:gd name="connsiteY1" fmla="*/ 274320 h 845820"/>
                                    <a:gd name="connsiteX2" fmla="*/ 350520 w 1562100"/>
                                    <a:gd name="connsiteY2" fmla="*/ 0 h 845820"/>
                                    <a:gd name="connsiteX3" fmla="*/ 1554480 w 1562100"/>
                                    <a:gd name="connsiteY3" fmla="*/ 7620 h 845820"/>
                                    <a:gd name="connsiteX4" fmla="*/ 1562100 w 1562100"/>
                                    <a:gd name="connsiteY4" fmla="*/ 845820 h 845820"/>
                                    <a:gd name="connsiteX5" fmla="*/ 350520 w 1562100"/>
                                    <a:gd name="connsiteY5" fmla="*/ 845820 h 845820"/>
                                    <a:gd name="connsiteX6" fmla="*/ 350520 w 1562100"/>
                                    <a:gd name="connsiteY6" fmla="*/ 480060 h 845820"/>
                                    <a:gd name="connsiteX7" fmla="*/ 22860 w 1562100"/>
                                    <a:gd name="connsiteY7" fmla="*/ 457200 h 845820"/>
                                    <a:gd name="connsiteX8" fmla="*/ 38100 w 1562100"/>
                                    <a:gd name="connsiteY8" fmla="*/ 457200 h 845820"/>
                                    <a:gd name="connsiteX0" fmla="*/ 0 w 1562100"/>
                                    <a:gd name="connsiteY0" fmla="*/ 274320 h 845820"/>
                                    <a:gd name="connsiteX1" fmla="*/ 350520 w 1562100"/>
                                    <a:gd name="connsiteY1" fmla="*/ 274320 h 845820"/>
                                    <a:gd name="connsiteX2" fmla="*/ 350520 w 1562100"/>
                                    <a:gd name="connsiteY2" fmla="*/ 0 h 845820"/>
                                    <a:gd name="connsiteX3" fmla="*/ 1554480 w 1562100"/>
                                    <a:gd name="connsiteY3" fmla="*/ 7620 h 845820"/>
                                    <a:gd name="connsiteX4" fmla="*/ 1562100 w 1562100"/>
                                    <a:gd name="connsiteY4" fmla="*/ 845820 h 845820"/>
                                    <a:gd name="connsiteX5" fmla="*/ 350520 w 1562100"/>
                                    <a:gd name="connsiteY5" fmla="*/ 845820 h 845820"/>
                                    <a:gd name="connsiteX6" fmla="*/ 358140 w 1562100"/>
                                    <a:gd name="connsiteY6" fmla="*/ 434340 h 845820"/>
                                    <a:gd name="connsiteX7" fmla="*/ 22860 w 1562100"/>
                                    <a:gd name="connsiteY7" fmla="*/ 457200 h 845820"/>
                                    <a:gd name="connsiteX8" fmla="*/ 38100 w 1562100"/>
                                    <a:gd name="connsiteY8" fmla="*/ 457200 h 845820"/>
                                    <a:gd name="connsiteX0" fmla="*/ 0 w 1562100"/>
                                    <a:gd name="connsiteY0" fmla="*/ 274320 h 845820"/>
                                    <a:gd name="connsiteX1" fmla="*/ 350520 w 1562100"/>
                                    <a:gd name="connsiteY1" fmla="*/ 274320 h 845820"/>
                                    <a:gd name="connsiteX2" fmla="*/ 350520 w 1562100"/>
                                    <a:gd name="connsiteY2" fmla="*/ 0 h 845820"/>
                                    <a:gd name="connsiteX3" fmla="*/ 1554480 w 1562100"/>
                                    <a:gd name="connsiteY3" fmla="*/ 7620 h 845820"/>
                                    <a:gd name="connsiteX4" fmla="*/ 1562100 w 1562100"/>
                                    <a:gd name="connsiteY4" fmla="*/ 845820 h 845820"/>
                                    <a:gd name="connsiteX5" fmla="*/ 350520 w 1562100"/>
                                    <a:gd name="connsiteY5" fmla="*/ 845820 h 845820"/>
                                    <a:gd name="connsiteX6" fmla="*/ 358140 w 1562100"/>
                                    <a:gd name="connsiteY6" fmla="*/ 457200 h 845820"/>
                                    <a:gd name="connsiteX7" fmla="*/ 22860 w 1562100"/>
                                    <a:gd name="connsiteY7" fmla="*/ 457200 h 845820"/>
                                    <a:gd name="connsiteX8" fmla="*/ 38100 w 1562100"/>
                                    <a:gd name="connsiteY8" fmla="*/ 457200 h 84582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1562100" h="845820">
                                      <a:moveTo>
                                        <a:pt x="0" y="274320"/>
                                      </a:moveTo>
                                      <a:lnTo>
                                        <a:pt x="350520" y="27432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554480" y="7620"/>
                                      </a:lnTo>
                                      <a:lnTo>
                                        <a:pt x="1562100" y="845820"/>
                                      </a:lnTo>
                                      <a:lnTo>
                                        <a:pt x="350520" y="845820"/>
                                      </a:lnTo>
                                      <a:lnTo>
                                        <a:pt x="358140" y="457200"/>
                                      </a:lnTo>
                                      <a:lnTo>
                                        <a:pt x="22860" y="457200"/>
                                      </a:lnTo>
                                      <a:lnTo>
                                        <a:pt x="38100" y="457200"/>
                                      </a:lnTo>
                                    </a:path>
                                  </a:pathLst>
                                </a:cu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  <a:scene3d>
                                  <a:camera prst="orthographicFront">
                                    <a:rot lat="720000" lon="18600000" rev="0"/>
                                  </a:camera>
                                  <a:lightRig rig="threePt" dir="t"/>
                                </a:scene3d>
                                <a:sp3d extrusionH="25400" contourW="12700" prstMaterial="clear">
                                  <a:extrusionClr>
                                    <a:schemeClr val="bg1">
                                      <a:lumMod val="65000"/>
                                    </a:schemeClr>
                                  </a:extrusionClr>
                                  <a:contourClr>
                                    <a:schemeClr val="tx1"/>
                                  </a:contourClr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Organigramme : Données stockées 436"/>
                              <wps:cNvSpPr/>
                              <wps:spPr>
                                <a:xfrm flipH="1">
                                  <a:off x="899160" y="529590"/>
                                  <a:ext cx="674077" cy="592762"/>
                                </a:xfrm>
                                <a:custGeom>
                                  <a:avLst/>
                                  <a:gdLst>
                                    <a:gd name="connsiteX0" fmla="*/ 1667 w 10000"/>
                                    <a:gd name="connsiteY0" fmla="*/ 0 h 10000"/>
                                    <a:gd name="connsiteX1" fmla="*/ 10000 w 10000"/>
                                    <a:gd name="connsiteY1" fmla="*/ 0 h 10000"/>
                                    <a:gd name="connsiteX2" fmla="*/ 8333 w 10000"/>
                                    <a:gd name="connsiteY2" fmla="*/ 5000 h 10000"/>
                                    <a:gd name="connsiteX3" fmla="*/ 10000 w 10000"/>
                                    <a:gd name="connsiteY3" fmla="*/ 10000 h 10000"/>
                                    <a:gd name="connsiteX4" fmla="*/ 1667 w 10000"/>
                                    <a:gd name="connsiteY4" fmla="*/ 10000 h 10000"/>
                                    <a:gd name="connsiteX5" fmla="*/ 0 w 10000"/>
                                    <a:gd name="connsiteY5" fmla="*/ 5000 h 10000"/>
                                    <a:gd name="connsiteX6" fmla="*/ 1667 w 10000"/>
                                    <a:gd name="connsiteY6" fmla="*/ 0 h 10000"/>
                                    <a:gd name="connsiteX0" fmla="*/ 1179 w 10012"/>
                                    <a:gd name="connsiteY0" fmla="*/ 2088 h 10000"/>
                                    <a:gd name="connsiteX1" fmla="*/ 10012 w 10012"/>
                                    <a:gd name="connsiteY1" fmla="*/ 0 h 10000"/>
                                    <a:gd name="connsiteX2" fmla="*/ 8345 w 10012"/>
                                    <a:gd name="connsiteY2" fmla="*/ 5000 h 10000"/>
                                    <a:gd name="connsiteX3" fmla="*/ 10012 w 10012"/>
                                    <a:gd name="connsiteY3" fmla="*/ 10000 h 10000"/>
                                    <a:gd name="connsiteX4" fmla="*/ 1679 w 10012"/>
                                    <a:gd name="connsiteY4" fmla="*/ 10000 h 10000"/>
                                    <a:gd name="connsiteX5" fmla="*/ 12 w 10012"/>
                                    <a:gd name="connsiteY5" fmla="*/ 5000 h 10000"/>
                                    <a:gd name="connsiteX6" fmla="*/ 1179 w 10012"/>
                                    <a:gd name="connsiteY6" fmla="*/ 2088 h 10000"/>
                                    <a:gd name="connsiteX0" fmla="*/ 1179 w 10012"/>
                                    <a:gd name="connsiteY0" fmla="*/ 2088 h 10000"/>
                                    <a:gd name="connsiteX1" fmla="*/ 10012 w 10012"/>
                                    <a:gd name="connsiteY1" fmla="*/ 0 h 10000"/>
                                    <a:gd name="connsiteX2" fmla="*/ 8345 w 10012"/>
                                    <a:gd name="connsiteY2" fmla="*/ 5000 h 10000"/>
                                    <a:gd name="connsiteX3" fmla="*/ 10012 w 10012"/>
                                    <a:gd name="connsiteY3" fmla="*/ 10000 h 10000"/>
                                    <a:gd name="connsiteX4" fmla="*/ 1679 w 10012"/>
                                    <a:gd name="connsiteY4" fmla="*/ 10000 h 10000"/>
                                    <a:gd name="connsiteX5" fmla="*/ 12 w 10012"/>
                                    <a:gd name="connsiteY5" fmla="*/ 5000 h 10000"/>
                                    <a:gd name="connsiteX6" fmla="*/ 1179 w 10012"/>
                                    <a:gd name="connsiteY6" fmla="*/ 2088 h 10000"/>
                                    <a:gd name="connsiteX0" fmla="*/ 1170 w 10003"/>
                                    <a:gd name="connsiteY0" fmla="*/ 2088 h 10000"/>
                                    <a:gd name="connsiteX1" fmla="*/ 10003 w 10003"/>
                                    <a:gd name="connsiteY1" fmla="*/ 0 h 10000"/>
                                    <a:gd name="connsiteX2" fmla="*/ 8336 w 10003"/>
                                    <a:gd name="connsiteY2" fmla="*/ 5000 h 10000"/>
                                    <a:gd name="connsiteX3" fmla="*/ 10003 w 10003"/>
                                    <a:gd name="connsiteY3" fmla="*/ 10000 h 10000"/>
                                    <a:gd name="connsiteX4" fmla="*/ 1370 w 10003"/>
                                    <a:gd name="connsiteY4" fmla="*/ 7692 h 10000"/>
                                    <a:gd name="connsiteX5" fmla="*/ 3 w 10003"/>
                                    <a:gd name="connsiteY5" fmla="*/ 5000 h 10000"/>
                                    <a:gd name="connsiteX6" fmla="*/ 1170 w 10003"/>
                                    <a:gd name="connsiteY6" fmla="*/ 2088 h 10000"/>
                                    <a:gd name="connsiteX0" fmla="*/ 1170 w 10003"/>
                                    <a:gd name="connsiteY0" fmla="*/ 2088 h 10000"/>
                                    <a:gd name="connsiteX1" fmla="*/ 10003 w 10003"/>
                                    <a:gd name="connsiteY1" fmla="*/ 0 h 10000"/>
                                    <a:gd name="connsiteX2" fmla="*/ 8336 w 10003"/>
                                    <a:gd name="connsiteY2" fmla="*/ 5000 h 10000"/>
                                    <a:gd name="connsiteX3" fmla="*/ 10003 w 10003"/>
                                    <a:gd name="connsiteY3" fmla="*/ 10000 h 10000"/>
                                    <a:gd name="connsiteX4" fmla="*/ 1370 w 10003"/>
                                    <a:gd name="connsiteY4" fmla="*/ 7692 h 10000"/>
                                    <a:gd name="connsiteX5" fmla="*/ 3 w 10003"/>
                                    <a:gd name="connsiteY5" fmla="*/ 5000 h 10000"/>
                                    <a:gd name="connsiteX6" fmla="*/ 1170 w 10003"/>
                                    <a:gd name="connsiteY6" fmla="*/ 2088 h 10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0003" h="10000">
                                      <a:moveTo>
                                        <a:pt x="1170" y="2088"/>
                                      </a:moveTo>
                                      <a:cubicBezTo>
                                        <a:pt x="7849" y="2418"/>
                                        <a:pt x="7225" y="0"/>
                                        <a:pt x="10003" y="0"/>
                                      </a:cubicBezTo>
                                      <a:cubicBezTo>
                                        <a:pt x="9082" y="0"/>
                                        <a:pt x="8336" y="2239"/>
                                        <a:pt x="8336" y="5000"/>
                                      </a:cubicBezTo>
                                      <a:cubicBezTo>
                                        <a:pt x="8336" y="7761"/>
                                        <a:pt x="9082" y="10000"/>
                                        <a:pt x="10003" y="10000"/>
                                      </a:cubicBezTo>
                                      <a:cubicBezTo>
                                        <a:pt x="7125" y="9231"/>
                                        <a:pt x="6049" y="7692"/>
                                        <a:pt x="1370" y="7692"/>
                                      </a:cubicBezTo>
                                      <a:cubicBezTo>
                                        <a:pt x="449" y="7692"/>
                                        <a:pt x="36" y="5934"/>
                                        <a:pt x="3" y="5000"/>
                                      </a:cubicBezTo>
                                      <a:cubicBezTo>
                                        <a:pt x="-30" y="4066"/>
                                        <a:pt x="249" y="2088"/>
                                        <a:pt x="1170" y="20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scene3d>
                                  <a:camera prst="orthographicFront">
                                    <a:rot lat="1106366" lon="3388076" rev="178042"/>
                                  </a:camera>
                                  <a:lightRig rig="threePt" dir="t"/>
                                </a:scene3d>
                                <a:sp3d extrusionH="889000" prstMaterial="translucentPowder">
                                  <a:extrusionClr>
                                    <a:schemeClr val="bg1">
                                      <a:lumMod val="95000"/>
                                    </a:schemeClr>
                                  </a:extrusionClr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D2EC1AF" w14:textId="77777777" w:rsidR="006C2355" w:rsidRPr="001F31EB" w:rsidRDefault="006C2355" w:rsidP="006C2355">
                                    <w:pPr>
                                      <w:jc w:val="center"/>
                                      <w:rPr>
                                        <w:color w:val="4F81BD" w:themeColor="accent1"/>
                                        <w:sz w:val="40"/>
                                        <w:szCs w:val="4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25400" w14:contourW="0" w14:prstMaterial="none"/>
                                      </w:rPr>
                                    </w:pPr>
                                    <w:r w:rsidRPr="001F31EB">
                                      <w:rPr>
                                        <w:color w:val="4F81BD" w:themeColor="accent1"/>
                                        <w:sz w:val="40"/>
                                        <w:szCs w:val="4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25400" w14:contourW="0" w14:prstMaterial="none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  <a:sp3d extrusionH="25400" contourW="12700" prstMaterial="flat">
                                  <a:contourClr>
                                    <a:schemeClr val="bg1"/>
                                  </a:contourClr>
                                </a:sp3d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B79439" id="Groupe 37" o:spid="_x0000_s1097" style="width:140.4pt;height:87.15pt;mso-position-horizontal-relative:char;mso-position-vertical-relative:line" coordorigin=",152" coordsize="17830,1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">
                      <v:shape id="Zone de texte 38" o:spid="_x0000_s1098" type="#_x0000_t202" style="position:absolute;left:13716;top:2667;width:4114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    <v:textbox>
                          <w:txbxContent>
                            <w:p w14:paraId="286D86BE" w14:textId="77777777" w:rsidR="006C2355" w:rsidRDefault="006C2355" w:rsidP="006C2355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Zone de texte 39" o:spid="_x0000_s1099" type="#_x0000_t202" style="position:absolute;left:13065;top:152;width:266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    <v:textbox>
                          <w:txbxContent>
                            <w:p w14:paraId="0CD6F5B4" w14:textId="77777777" w:rsidR="006C2355" w:rsidRDefault="006C2355" w:rsidP="006C2355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Organigramme : Données stockées 436" o:spid="_x0000_s1100" style="position:absolute;top:1143;width:6740;height:5927;visibility:visible;mso-wrap-style:square;v-text-anchor:middle" coordsize="10003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" adj="-11796480,,5400" path="m1170,2088c7849,2418,7225,,10003,,9082,,8336,2239,8336,5000v,2761,746,5000,1667,5000c7125,9231,6049,7692,1370,7692,449,7692,36,5934,3,5000,-30,4066,249,2088,1170,2088xe" fillcolor="#f2f2f2 [3052]" strokecolor="#a5a5a5 [2092]" strokeweight=".25pt">
                        <v:stroke joinstyle="miter"/>
                        <v:formulas/>
                        <v:path arrowok="t" o:connecttype="custom" o:connectlocs="78843,123769;674077,0;561742,296381;674077,592762;92321,455953;202,296381;78843,123769" o:connectangles="0,0,0,0,0,0,0" textboxrect="0,0,10003,10000"/>
                        <v:textbox>
                          <w:txbxContent>
                            <w:p w14:paraId="2D9CA33A" w14:textId="77777777" w:rsidR="006C2355" w:rsidRPr="001F31EB" w:rsidRDefault="006C2355" w:rsidP="006C2355">
                              <w:pPr>
                                <w:jc w:val="center"/>
                                <w:rPr>
                                  <w:b/>
                                  <w:color w:val="E5B8B7" w:themeColor="accent2" w:themeTint="66"/>
                                  <w:sz w:val="40"/>
                                  <w:szCs w:val="4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38100" w14:contourW="0" w14:prstMaterial="none"/>
                                </w:rPr>
                              </w:pPr>
                              <w:r w:rsidRPr="001F31EB">
                                <w:rPr>
                                  <w:b/>
                                  <w:color w:val="E5B8B7" w:themeColor="accent2" w:themeTint="66"/>
                                  <w:sz w:val="40"/>
                                  <w:szCs w:val="4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38100" w14:contourW="0" w14:prstMaterial="none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Forme libre : forme 41" o:spid="_x0000_s1101" style="position:absolute;left:6286;top:1143;width:9804;height:6838;flip:x;visibility:visible;mso-wrap-style:square;v-text-anchor:middle" coordsize="1562100,845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" path="m,274320r350520,l350520,,1554480,7620r7620,838200l350520,845820r7620,-388620l22860,457200r15240,e" filled="f" strokecolor="black [3213]" strokeweight="1.25pt">
                        <v:path arrowok="t" o:connecttype="custom" o:connectlocs="0,221804;220001,221804;220001,0;975657,6161;980440,683895;220001,683895;224784,369673;14348,369673;23913,369673" o:connectangles="0,0,0,0,0,0,0,0,0"/>
                      </v:shape>
                      <v:shape id="Organigramme : Données stockées 436" o:spid="_x0000_s1102" style="position:absolute;left:8991;top:5295;width:6741;height:5928;flip:x;visibility:visible;mso-wrap-style:square;v-text-anchor:middle" coordsize="10003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" adj="-11796480,,5400" path="m1170,2088c7849,2418,7225,,10003,,9082,,8336,2239,8336,5000v,2761,746,5000,1667,5000c7125,9231,6049,7692,1370,7692,449,7692,36,5934,3,5000,-30,4066,249,2088,1170,2088xe" fillcolor="#f2f2f2 [3052]" strokecolor="#a5a5a5 [2092]" strokeweight=".25pt">
                        <v:stroke joinstyle="miter"/>
                        <v:formulas/>
                        <v:path arrowok="t" o:connecttype="custom" o:connectlocs="78843,123769;674077,0;561742,296381;674077,592762;92321,455953;202,296381;78843,123769" o:connectangles="0,0,0,0,0,0,0" textboxrect="0,0,10003,10000"/>
                        <v:textbox>
                          <w:txbxContent>
                            <w:p w14:paraId="6D2EC1AF" w14:textId="77777777" w:rsidR="006C2355" w:rsidRPr="001F31EB" w:rsidRDefault="006C2355" w:rsidP="006C2355">
                              <w:pPr>
                                <w:jc w:val="center"/>
                                <w:rPr>
                                  <w:color w:val="4F81BD" w:themeColor="accent1"/>
                                  <w:sz w:val="40"/>
                                  <w:szCs w:val="4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25400" w14:contourW="0" w14:prstMaterial="none"/>
                                </w:rPr>
                              </w:pPr>
                              <w:r w:rsidRPr="001F31EB">
                                <w:rPr>
                                  <w:color w:val="4F81BD" w:themeColor="accent1"/>
                                  <w:sz w:val="40"/>
                                  <w:szCs w:val="4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25400" w14:contourW="0" w14:prstMaterial="none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6" w:type="dxa"/>
            <w:vAlign w:val="center"/>
          </w:tcPr>
          <w:p w14:paraId="092FB417" w14:textId="40C63CDB" w:rsidR="002D5414" w:rsidRDefault="00042677" w:rsidP="002D5414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0196DA9" wp14:editId="78587274">
                      <wp:extent cx="1897380" cy="624840"/>
                      <wp:effectExtent l="0" t="76200" r="26670" b="41910"/>
                      <wp:docPr id="25606" name="Groupe 256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7380" cy="624840"/>
                                <a:chOff x="0" y="0"/>
                                <a:chExt cx="2240280" cy="708660"/>
                              </a:xfrm>
                            </wpg:grpSpPr>
                            <wps:wsp>
                              <wps:cNvPr id="25607" name="Connecteur droit 25607"/>
                              <wps:cNvCnPr/>
                              <wps:spPr>
                                <a:xfrm>
                                  <a:off x="710772" y="343179"/>
                                  <a:ext cx="756000" cy="0"/>
                                </a:xfrm>
                                <a:prstGeom prst="line">
                                  <a:avLst/>
                                </a:prstGeom>
                                <a:ln w="22225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scene3d>
                                  <a:camera prst="orthographicFront">
                                    <a:rot lat="0" lon="0" rev="5400000"/>
                                  </a:camera>
                                  <a:lightRig rig="threePt" dir="t"/>
                                </a:scene3d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25608" name="Groupe 25608"/>
                              <wpg:cNvGrpSpPr/>
                              <wpg:grpSpPr>
                                <a:xfrm>
                                  <a:off x="0" y="0"/>
                                  <a:ext cx="2240280" cy="708660"/>
                                  <a:chOff x="0" y="0"/>
                                  <a:chExt cx="2240280" cy="708660"/>
                                </a:xfrm>
                              </wpg:grpSpPr>
                              <wps:wsp>
                                <wps:cNvPr id="25609" name="Organigramme : Données stockées 436"/>
                                <wps:cNvSpPr/>
                                <wps:spPr>
                                  <a:xfrm>
                                    <a:off x="0" y="0"/>
                                    <a:ext cx="762000" cy="693420"/>
                                  </a:xfrm>
                                  <a:custGeom>
                                    <a:avLst/>
                                    <a:gdLst>
                                      <a:gd name="connsiteX0" fmla="*/ 1667 w 10000"/>
                                      <a:gd name="connsiteY0" fmla="*/ 0 h 10000"/>
                                      <a:gd name="connsiteX1" fmla="*/ 10000 w 10000"/>
                                      <a:gd name="connsiteY1" fmla="*/ 0 h 10000"/>
                                      <a:gd name="connsiteX2" fmla="*/ 8333 w 10000"/>
                                      <a:gd name="connsiteY2" fmla="*/ 5000 h 10000"/>
                                      <a:gd name="connsiteX3" fmla="*/ 10000 w 10000"/>
                                      <a:gd name="connsiteY3" fmla="*/ 10000 h 10000"/>
                                      <a:gd name="connsiteX4" fmla="*/ 1667 w 10000"/>
                                      <a:gd name="connsiteY4" fmla="*/ 10000 h 10000"/>
                                      <a:gd name="connsiteX5" fmla="*/ 0 w 10000"/>
                                      <a:gd name="connsiteY5" fmla="*/ 5000 h 10000"/>
                                      <a:gd name="connsiteX6" fmla="*/ 1667 w 10000"/>
                                      <a:gd name="connsiteY6" fmla="*/ 0 h 10000"/>
                                      <a:gd name="connsiteX0" fmla="*/ 1179 w 10012"/>
                                      <a:gd name="connsiteY0" fmla="*/ 2088 h 10000"/>
                                      <a:gd name="connsiteX1" fmla="*/ 10012 w 10012"/>
                                      <a:gd name="connsiteY1" fmla="*/ 0 h 10000"/>
                                      <a:gd name="connsiteX2" fmla="*/ 8345 w 10012"/>
                                      <a:gd name="connsiteY2" fmla="*/ 5000 h 10000"/>
                                      <a:gd name="connsiteX3" fmla="*/ 10012 w 10012"/>
                                      <a:gd name="connsiteY3" fmla="*/ 10000 h 10000"/>
                                      <a:gd name="connsiteX4" fmla="*/ 1679 w 10012"/>
                                      <a:gd name="connsiteY4" fmla="*/ 10000 h 10000"/>
                                      <a:gd name="connsiteX5" fmla="*/ 12 w 10012"/>
                                      <a:gd name="connsiteY5" fmla="*/ 5000 h 10000"/>
                                      <a:gd name="connsiteX6" fmla="*/ 1179 w 10012"/>
                                      <a:gd name="connsiteY6" fmla="*/ 2088 h 10000"/>
                                      <a:gd name="connsiteX0" fmla="*/ 1179 w 10012"/>
                                      <a:gd name="connsiteY0" fmla="*/ 2088 h 10000"/>
                                      <a:gd name="connsiteX1" fmla="*/ 10012 w 10012"/>
                                      <a:gd name="connsiteY1" fmla="*/ 0 h 10000"/>
                                      <a:gd name="connsiteX2" fmla="*/ 8345 w 10012"/>
                                      <a:gd name="connsiteY2" fmla="*/ 5000 h 10000"/>
                                      <a:gd name="connsiteX3" fmla="*/ 10012 w 10012"/>
                                      <a:gd name="connsiteY3" fmla="*/ 10000 h 10000"/>
                                      <a:gd name="connsiteX4" fmla="*/ 1679 w 10012"/>
                                      <a:gd name="connsiteY4" fmla="*/ 10000 h 10000"/>
                                      <a:gd name="connsiteX5" fmla="*/ 12 w 10012"/>
                                      <a:gd name="connsiteY5" fmla="*/ 5000 h 10000"/>
                                      <a:gd name="connsiteX6" fmla="*/ 1179 w 10012"/>
                                      <a:gd name="connsiteY6" fmla="*/ 2088 h 10000"/>
                                      <a:gd name="connsiteX0" fmla="*/ 1170 w 10003"/>
                                      <a:gd name="connsiteY0" fmla="*/ 2088 h 10000"/>
                                      <a:gd name="connsiteX1" fmla="*/ 10003 w 10003"/>
                                      <a:gd name="connsiteY1" fmla="*/ 0 h 10000"/>
                                      <a:gd name="connsiteX2" fmla="*/ 8336 w 10003"/>
                                      <a:gd name="connsiteY2" fmla="*/ 5000 h 10000"/>
                                      <a:gd name="connsiteX3" fmla="*/ 10003 w 10003"/>
                                      <a:gd name="connsiteY3" fmla="*/ 10000 h 10000"/>
                                      <a:gd name="connsiteX4" fmla="*/ 1370 w 10003"/>
                                      <a:gd name="connsiteY4" fmla="*/ 7692 h 10000"/>
                                      <a:gd name="connsiteX5" fmla="*/ 3 w 10003"/>
                                      <a:gd name="connsiteY5" fmla="*/ 5000 h 10000"/>
                                      <a:gd name="connsiteX6" fmla="*/ 1170 w 10003"/>
                                      <a:gd name="connsiteY6" fmla="*/ 2088 h 10000"/>
                                      <a:gd name="connsiteX0" fmla="*/ 1170 w 10003"/>
                                      <a:gd name="connsiteY0" fmla="*/ 2088 h 10000"/>
                                      <a:gd name="connsiteX1" fmla="*/ 10003 w 10003"/>
                                      <a:gd name="connsiteY1" fmla="*/ 0 h 10000"/>
                                      <a:gd name="connsiteX2" fmla="*/ 8336 w 10003"/>
                                      <a:gd name="connsiteY2" fmla="*/ 5000 h 10000"/>
                                      <a:gd name="connsiteX3" fmla="*/ 10003 w 10003"/>
                                      <a:gd name="connsiteY3" fmla="*/ 10000 h 10000"/>
                                      <a:gd name="connsiteX4" fmla="*/ 1370 w 10003"/>
                                      <a:gd name="connsiteY4" fmla="*/ 7692 h 10000"/>
                                      <a:gd name="connsiteX5" fmla="*/ 3 w 10003"/>
                                      <a:gd name="connsiteY5" fmla="*/ 5000 h 10000"/>
                                      <a:gd name="connsiteX6" fmla="*/ 1170 w 10003"/>
                                      <a:gd name="connsiteY6" fmla="*/ 2088 h 1000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10003" h="10000">
                                        <a:moveTo>
                                          <a:pt x="1170" y="2088"/>
                                        </a:moveTo>
                                        <a:cubicBezTo>
                                          <a:pt x="7849" y="2418"/>
                                          <a:pt x="7225" y="0"/>
                                          <a:pt x="10003" y="0"/>
                                        </a:cubicBezTo>
                                        <a:cubicBezTo>
                                          <a:pt x="9082" y="0"/>
                                          <a:pt x="8336" y="2239"/>
                                          <a:pt x="8336" y="5000"/>
                                        </a:cubicBezTo>
                                        <a:cubicBezTo>
                                          <a:pt x="8336" y="7761"/>
                                          <a:pt x="9082" y="10000"/>
                                          <a:pt x="10003" y="10000"/>
                                        </a:cubicBezTo>
                                        <a:cubicBezTo>
                                          <a:pt x="7125" y="9231"/>
                                          <a:pt x="6049" y="7692"/>
                                          <a:pt x="1370" y="7692"/>
                                        </a:cubicBezTo>
                                        <a:cubicBezTo>
                                          <a:pt x="449" y="7692"/>
                                          <a:pt x="36" y="5934"/>
                                          <a:pt x="3" y="5000"/>
                                        </a:cubicBezTo>
                                        <a:cubicBezTo>
                                          <a:pt x="-30" y="4066"/>
                                          <a:pt x="249" y="2088"/>
                                          <a:pt x="1170" y="208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 w="3175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6E40C49D" w14:textId="77777777" w:rsidR="002D5414" w:rsidRPr="001F31EB" w:rsidRDefault="002D5414" w:rsidP="00D515CB">
                                      <w:pPr>
                                        <w:jc w:val="center"/>
                                        <w:rPr>
                                          <w:b/>
                                          <w:color w:val="E5B8B7" w:themeColor="accent2" w:themeTint="66"/>
                                          <w:sz w:val="40"/>
                                          <w:szCs w:val="40"/>
                                          <w14:textOutline w14:w="11112" w14:cap="flat" w14:cmpd="sng" w14:algn="ctr">
                                            <w14:solidFill>
                                              <w14:schemeClr w14:val="accent2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  <w14:props3d w14:extrusionH="38100" w14:contourW="0" w14:prstMaterial="none"/>
                                        </w:rPr>
                                      </w:pPr>
                                      <w:r w:rsidRPr="001F31EB">
                                        <w:rPr>
                                          <w:b/>
                                          <w:color w:val="E5B8B7" w:themeColor="accent2" w:themeTint="66"/>
                                          <w:sz w:val="40"/>
                                          <w:szCs w:val="40"/>
                                          <w14:textOutline w14:w="11112" w14:cap="flat" w14:cmpd="sng" w14:algn="ctr">
                                            <w14:solidFill>
                                              <w14:schemeClr w14:val="accent2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  <w14:props3d w14:extrusionH="38100" w14:contourW="0" w14:prstMaterial="none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  <a:sp3d extrusionH="38100" contourW="12700" prstMaterial="flat">
                                    <a:contourClr>
                                      <a:schemeClr val="bg1"/>
                                    </a:contourClr>
                                  </a:sp3d>
                                </wps:bodyPr>
                              </wps:wsp>
                              <wps:wsp>
                                <wps:cNvPr id="25610" name="Organigramme : Données stockées 436"/>
                                <wps:cNvSpPr/>
                                <wps:spPr>
                                  <a:xfrm flipH="1">
                                    <a:off x="1478280" y="15240"/>
                                    <a:ext cx="762000" cy="693420"/>
                                  </a:xfrm>
                                  <a:custGeom>
                                    <a:avLst/>
                                    <a:gdLst>
                                      <a:gd name="connsiteX0" fmla="*/ 1667 w 10000"/>
                                      <a:gd name="connsiteY0" fmla="*/ 0 h 10000"/>
                                      <a:gd name="connsiteX1" fmla="*/ 10000 w 10000"/>
                                      <a:gd name="connsiteY1" fmla="*/ 0 h 10000"/>
                                      <a:gd name="connsiteX2" fmla="*/ 8333 w 10000"/>
                                      <a:gd name="connsiteY2" fmla="*/ 5000 h 10000"/>
                                      <a:gd name="connsiteX3" fmla="*/ 10000 w 10000"/>
                                      <a:gd name="connsiteY3" fmla="*/ 10000 h 10000"/>
                                      <a:gd name="connsiteX4" fmla="*/ 1667 w 10000"/>
                                      <a:gd name="connsiteY4" fmla="*/ 10000 h 10000"/>
                                      <a:gd name="connsiteX5" fmla="*/ 0 w 10000"/>
                                      <a:gd name="connsiteY5" fmla="*/ 5000 h 10000"/>
                                      <a:gd name="connsiteX6" fmla="*/ 1667 w 10000"/>
                                      <a:gd name="connsiteY6" fmla="*/ 0 h 10000"/>
                                      <a:gd name="connsiteX0" fmla="*/ 1179 w 10012"/>
                                      <a:gd name="connsiteY0" fmla="*/ 2088 h 10000"/>
                                      <a:gd name="connsiteX1" fmla="*/ 10012 w 10012"/>
                                      <a:gd name="connsiteY1" fmla="*/ 0 h 10000"/>
                                      <a:gd name="connsiteX2" fmla="*/ 8345 w 10012"/>
                                      <a:gd name="connsiteY2" fmla="*/ 5000 h 10000"/>
                                      <a:gd name="connsiteX3" fmla="*/ 10012 w 10012"/>
                                      <a:gd name="connsiteY3" fmla="*/ 10000 h 10000"/>
                                      <a:gd name="connsiteX4" fmla="*/ 1679 w 10012"/>
                                      <a:gd name="connsiteY4" fmla="*/ 10000 h 10000"/>
                                      <a:gd name="connsiteX5" fmla="*/ 12 w 10012"/>
                                      <a:gd name="connsiteY5" fmla="*/ 5000 h 10000"/>
                                      <a:gd name="connsiteX6" fmla="*/ 1179 w 10012"/>
                                      <a:gd name="connsiteY6" fmla="*/ 2088 h 10000"/>
                                      <a:gd name="connsiteX0" fmla="*/ 1179 w 10012"/>
                                      <a:gd name="connsiteY0" fmla="*/ 2088 h 10000"/>
                                      <a:gd name="connsiteX1" fmla="*/ 10012 w 10012"/>
                                      <a:gd name="connsiteY1" fmla="*/ 0 h 10000"/>
                                      <a:gd name="connsiteX2" fmla="*/ 8345 w 10012"/>
                                      <a:gd name="connsiteY2" fmla="*/ 5000 h 10000"/>
                                      <a:gd name="connsiteX3" fmla="*/ 10012 w 10012"/>
                                      <a:gd name="connsiteY3" fmla="*/ 10000 h 10000"/>
                                      <a:gd name="connsiteX4" fmla="*/ 1679 w 10012"/>
                                      <a:gd name="connsiteY4" fmla="*/ 10000 h 10000"/>
                                      <a:gd name="connsiteX5" fmla="*/ 12 w 10012"/>
                                      <a:gd name="connsiteY5" fmla="*/ 5000 h 10000"/>
                                      <a:gd name="connsiteX6" fmla="*/ 1179 w 10012"/>
                                      <a:gd name="connsiteY6" fmla="*/ 2088 h 10000"/>
                                      <a:gd name="connsiteX0" fmla="*/ 1170 w 10003"/>
                                      <a:gd name="connsiteY0" fmla="*/ 2088 h 10000"/>
                                      <a:gd name="connsiteX1" fmla="*/ 10003 w 10003"/>
                                      <a:gd name="connsiteY1" fmla="*/ 0 h 10000"/>
                                      <a:gd name="connsiteX2" fmla="*/ 8336 w 10003"/>
                                      <a:gd name="connsiteY2" fmla="*/ 5000 h 10000"/>
                                      <a:gd name="connsiteX3" fmla="*/ 10003 w 10003"/>
                                      <a:gd name="connsiteY3" fmla="*/ 10000 h 10000"/>
                                      <a:gd name="connsiteX4" fmla="*/ 1370 w 10003"/>
                                      <a:gd name="connsiteY4" fmla="*/ 7692 h 10000"/>
                                      <a:gd name="connsiteX5" fmla="*/ 3 w 10003"/>
                                      <a:gd name="connsiteY5" fmla="*/ 5000 h 10000"/>
                                      <a:gd name="connsiteX6" fmla="*/ 1170 w 10003"/>
                                      <a:gd name="connsiteY6" fmla="*/ 2088 h 10000"/>
                                      <a:gd name="connsiteX0" fmla="*/ 1170 w 10003"/>
                                      <a:gd name="connsiteY0" fmla="*/ 2088 h 10000"/>
                                      <a:gd name="connsiteX1" fmla="*/ 10003 w 10003"/>
                                      <a:gd name="connsiteY1" fmla="*/ 0 h 10000"/>
                                      <a:gd name="connsiteX2" fmla="*/ 8336 w 10003"/>
                                      <a:gd name="connsiteY2" fmla="*/ 5000 h 10000"/>
                                      <a:gd name="connsiteX3" fmla="*/ 10003 w 10003"/>
                                      <a:gd name="connsiteY3" fmla="*/ 10000 h 10000"/>
                                      <a:gd name="connsiteX4" fmla="*/ 1370 w 10003"/>
                                      <a:gd name="connsiteY4" fmla="*/ 7692 h 10000"/>
                                      <a:gd name="connsiteX5" fmla="*/ 3 w 10003"/>
                                      <a:gd name="connsiteY5" fmla="*/ 5000 h 10000"/>
                                      <a:gd name="connsiteX6" fmla="*/ 1170 w 10003"/>
                                      <a:gd name="connsiteY6" fmla="*/ 2088 h 1000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10003" h="10000">
                                        <a:moveTo>
                                          <a:pt x="1170" y="2088"/>
                                        </a:moveTo>
                                        <a:cubicBezTo>
                                          <a:pt x="7849" y="2418"/>
                                          <a:pt x="7225" y="0"/>
                                          <a:pt x="10003" y="0"/>
                                        </a:cubicBezTo>
                                        <a:cubicBezTo>
                                          <a:pt x="9082" y="0"/>
                                          <a:pt x="8336" y="2239"/>
                                          <a:pt x="8336" y="5000"/>
                                        </a:cubicBezTo>
                                        <a:cubicBezTo>
                                          <a:pt x="8336" y="7761"/>
                                          <a:pt x="9082" y="10000"/>
                                          <a:pt x="10003" y="10000"/>
                                        </a:cubicBezTo>
                                        <a:cubicBezTo>
                                          <a:pt x="7125" y="9231"/>
                                          <a:pt x="6049" y="7692"/>
                                          <a:pt x="1370" y="7692"/>
                                        </a:cubicBezTo>
                                        <a:cubicBezTo>
                                          <a:pt x="449" y="7692"/>
                                          <a:pt x="36" y="5934"/>
                                          <a:pt x="3" y="5000"/>
                                        </a:cubicBezTo>
                                        <a:cubicBezTo>
                                          <a:pt x="-30" y="4066"/>
                                          <a:pt x="249" y="2088"/>
                                          <a:pt x="1170" y="208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 w="3175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7F4F37C9" w14:textId="77777777" w:rsidR="002D5414" w:rsidRPr="001F31EB" w:rsidRDefault="002D5414" w:rsidP="00D515CB">
                                      <w:pPr>
                                        <w:jc w:val="center"/>
                                        <w:rPr>
                                          <w:color w:val="4F81BD" w:themeColor="accent1"/>
                                          <w:sz w:val="40"/>
                                          <w:szCs w:val="40"/>
                                          <w14:shadow w14:blurRad="38100" w14:dist="25400" w14:dir="5400000" w14:sx="100000" w14:sy="100000" w14:kx="0" w14:ky="0" w14:algn="ctr">
                                            <w14:srgbClr w14:val="6E747A">
                                              <w14:alpha w14:val="57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25400" w14:contourW="0" w14:prstMaterial="none"/>
                                        </w:rPr>
                                      </w:pPr>
                                      <w:r w:rsidRPr="001F31EB">
                                        <w:rPr>
                                          <w:color w:val="4F81BD" w:themeColor="accent1"/>
                                          <w:sz w:val="40"/>
                                          <w:szCs w:val="40"/>
                                          <w14:shadow w14:blurRad="38100" w14:dist="25400" w14:dir="5400000" w14:sx="100000" w14:sy="100000" w14:kx="0" w14:ky="0" w14:algn="ctr">
                                            <w14:srgbClr w14:val="6E747A">
                                              <w14:alpha w14:val="57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25400" w14:contourW="0" w14:prstMaterial="none"/>
                                        </w:rPr>
                                        <w:t>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  <a:sp3d extrusionH="25400" contourW="12700" prstMaterial="flat">
                                    <a:contourClr>
                                      <a:schemeClr val="bg1"/>
                                    </a:contourClr>
                                  </a:sp3d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196DA9" id="Groupe 25606" o:spid="_x0000_s1103" style="width:149.4pt;height:49.2pt;mso-position-horizontal-relative:char;mso-position-vertical-relative:line" coordsize="22402,7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">
                      <v:line id="Connecteur droit 25607" o:spid="_x0000_s1104" style="position:absolute;visibility:visible;mso-wrap-style:square" from="7107,3431" to="14667,3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" strokecolor="#a5a5a5 [2092]" strokeweight="1.75pt"/>
                      <v:group id="Groupe 25608" o:spid="_x0000_s1105" style="position:absolute;width:22402;height:7086" coordsize="22402,7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">
                        <v:shape id="Organigramme : Données stockées 436" o:spid="_x0000_s1106" style="position:absolute;width:7620;height:6934;visibility:visible;mso-wrap-style:square;v-text-anchor:middle" coordsize="10003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" adj="-11796480,,5400" path="m1170,2088c7849,2418,7225,,10003,,9082,,8336,2239,8336,5000v,2761,746,5000,1667,5000c7125,9231,6049,7692,1370,7692,449,7692,36,5934,3,5000,-30,4066,249,2088,1170,2088xe" fillcolor="#f2f2f2 [3052]" strokecolor="#a5a5a5 [2092]" strokeweight=".25pt">
                          <v:stroke joinstyle="miter"/>
                          <v:formulas/>
                          <v:path arrowok="t" o:connecttype="custom" o:connectlocs="89127,144786;762000,0;635013,346710;762000,693420;104363,533379;229,346710;89127,144786" o:connectangles="0,0,0,0,0,0,0" textboxrect="0,0,10003,10000"/>
                          <v:textbox>
                            <w:txbxContent>
                              <w:p w14:paraId="6E40C49D" w14:textId="77777777" w:rsidR="002D5414" w:rsidRPr="001F31EB" w:rsidRDefault="002D5414" w:rsidP="00D515CB">
                                <w:pPr>
                                  <w:jc w:val="center"/>
                                  <w:rPr>
                                    <w:b/>
                                    <w:color w:val="E5B8B7" w:themeColor="accent2" w:themeTint="66"/>
                                    <w:sz w:val="40"/>
                                    <w:szCs w:val="40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  <w14:props3d w14:extrusionH="38100" w14:contourW="0" w14:prstMaterial="none"/>
                                  </w:rPr>
                                </w:pPr>
                                <w:r w:rsidRPr="001F31EB">
                                  <w:rPr>
                                    <w:b/>
                                    <w:color w:val="E5B8B7" w:themeColor="accent2" w:themeTint="66"/>
                                    <w:sz w:val="40"/>
                                    <w:szCs w:val="40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  <w14:props3d w14:extrusionH="38100" w14:contourW="0" w14:prstMaterial="none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  <v:shape id="Organigramme : Données stockées 436" o:spid="_x0000_s1107" style="position:absolute;left:14782;top:152;width:7620;height:6934;flip:x;visibility:visible;mso-wrap-style:square;v-text-anchor:middle" coordsize="10003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" adj="-11796480,,5400" path="m1170,2088c7849,2418,7225,,10003,,9082,,8336,2239,8336,5000v,2761,746,5000,1667,5000c7125,9231,6049,7692,1370,7692,449,7692,36,5934,3,5000,-30,4066,249,2088,1170,2088xe" fillcolor="#f2f2f2 [3052]" strokecolor="#a5a5a5 [2092]" strokeweight=".25pt">
                          <v:stroke joinstyle="miter"/>
                          <v:formulas/>
                          <v:path arrowok="t" o:connecttype="custom" o:connectlocs="89127,144786;762000,0;635013,346710;762000,693420;104363,533379;229,346710;89127,144786" o:connectangles="0,0,0,0,0,0,0" textboxrect="0,0,10003,10000"/>
                          <v:textbox>
                            <w:txbxContent>
                              <w:p w14:paraId="7F4F37C9" w14:textId="77777777" w:rsidR="002D5414" w:rsidRPr="001F31EB" w:rsidRDefault="002D5414" w:rsidP="00D515CB">
                                <w:pPr>
                                  <w:jc w:val="center"/>
                                  <w:rPr>
                                    <w:color w:val="4F81BD" w:themeColor="accent1"/>
                                    <w:sz w:val="40"/>
                                    <w:szCs w:val="4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25400" w14:contourW="0" w14:prstMaterial="none"/>
                                  </w:rPr>
                                </w:pPr>
                                <w:r w:rsidRPr="001F31EB">
                                  <w:rPr>
                                    <w:color w:val="4F81BD" w:themeColor="accent1"/>
                                    <w:sz w:val="40"/>
                                    <w:szCs w:val="4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25400" w14:contourW="0" w14:prstMaterial="none"/>
                                  </w:rPr>
                                  <w:t>S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54" w:type="dxa"/>
            <w:vAlign w:val="center"/>
          </w:tcPr>
          <w:p w14:paraId="557BEB1F" w14:textId="6027B068" w:rsidR="002D5414" w:rsidRDefault="002D5414" w:rsidP="002D5414">
            <w:pPr>
              <w:jc w:val="center"/>
            </w:pPr>
          </w:p>
          <w:p w14:paraId="061C83D7" w14:textId="23EEC203" w:rsidR="002D5414" w:rsidRDefault="00FF7AFC" w:rsidP="002D5414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995A54A" wp14:editId="0773B2B0">
                      <wp:extent cx="769620" cy="1226890"/>
                      <wp:effectExtent l="0" t="0" r="0" b="68580"/>
                      <wp:docPr id="287" name="Groupe 2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9620" cy="1226890"/>
                                <a:chOff x="0" y="-38170"/>
                                <a:chExt cx="769620" cy="1226890"/>
                              </a:xfrm>
                            </wpg:grpSpPr>
                            <wpg:grpSp>
                              <wpg:cNvPr id="292" name="Groupe 292"/>
                              <wpg:cNvGrpSpPr/>
                              <wpg:grpSpPr>
                                <a:xfrm>
                                  <a:off x="0" y="-38170"/>
                                  <a:ext cx="769620" cy="1226890"/>
                                  <a:chOff x="0" y="-38170"/>
                                  <a:chExt cx="769620" cy="1226890"/>
                                </a:xfrm>
                              </wpg:grpSpPr>
                              <wps:wsp>
                                <wps:cNvPr id="294" name="Zone de texte 294"/>
                                <wps:cNvSpPr txBox="1"/>
                                <wps:spPr>
                                  <a:xfrm>
                                    <a:off x="350520" y="-38170"/>
                                    <a:ext cx="266700" cy="312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C27F42" w14:textId="3A6D977E" w:rsidR="00FF7AFC" w:rsidRDefault="001579AF" w:rsidP="00FF7AFC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+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7" name="Zone de texte 297"/>
                                <wps:cNvSpPr txBox="1"/>
                                <wps:spPr>
                                  <a:xfrm>
                                    <a:off x="45720" y="7620"/>
                                    <a:ext cx="266700" cy="312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98EBC2" w14:textId="18F24CED" w:rsidR="00FF7AFC" w:rsidRDefault="001579AF" w:rsidP="00FF7AFC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-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2" name="Forme libre : forme 302"/>
                                <wps:cNvSpPr/>
                                <wps:spPr>
                                  <a:xfrm>
                                    <a:off x="0" y="137160"/>
                                    <a:ext cx="769620" cy="1051560"/>
                                  </a:xfrm>
                                  <a:custGeom>
                                    <a:avLst/>
                                    <a:gdLst>
                                      <a:gd name="connsiteX0" fmla="*/ 259080 w 822960"/>
                                      <a:gd name="connsiteY0" fmla="*/ 0 h 982980"/>
                                      <a:gd name="connsiteX1" fmla="*/ 259080 w 822960"/>
                                      <a:gd name="connsiteY1" fmla="*/ 160020 h 982980"/>
                                      <a:gd name="connsiteX2" fmla="*/ 0 w 822960"/>
                                      <a:gd name="connsiteY2" fmla="*/ 160020 h 982980"/>
                                      <a:gd name="connsiteX3" fmla="*/ 0 w 822960"/>
                                      <a:gd name="connsiteY3" fmla="*/ 975360 h 982980"/>
                                      <a:gd name="connsiteX4" fmla="*/ 822960 w 822960"/>
                                      <a:gd name="connsiteY4" fmla="*/ 982980 h 982980"/>
                                      <a:gd name="connsiteX5" fmla="*/ 815340 w 822960"/>
                                      <a:gd name="connsiteY5" fmla="*/ 144780 h 982980"/>
                                      <a:gd name="connsiteX6" fmla="*/ 403860 w 822960"/>
                                      <a:gd name="connsiteY6" fmla="*/ 129540 h 982980"/>
                                      <a:gd name="connsiteX0" fmla="*/ 259080 w 822960"/>
                                      <a:gd name="connsiteY0" fmla="*/ 0 h 982980"/>
                                      <a:gd name="connsiteX1" fmla="*/ 259080 w 822960"/>
                                      <a:gd name="connsiteY1" fmla="*/ 160020 h 982980"/>
                                      <a:gd name="connsiteX2" fmla="*/ 0 w 822960"/>
                                      <a:gd name="connsiteY2" fmla="*/ 160020 h 982980"/>
                                      <a:gd name="connsiteX3" fmla="*/ 0 w 822960"/>
                                      <a:gd name="connsiteY3" fmla="*/ 975360 h 982980"/>
                                      <a:gd name="connsiteX4" fmla="*/ 822960 w 822960"/>
                                      <a:gd name="connsiteY4" fmla="*/ 982980 h 982980"/>
                                      <a:gd name="connsiteX5" fmla="*/ 815340 w 822960"/>
                                      <a:gd name="connsiteY5" fmla="*/ 144780 h 982980"/>
                                      <a:gd name="connsiteX6" fmla="*/ 403860 w 822960"/>
                                      <a:gd name="connsiteY6" fmla="*/ 167640 h 982980"/>
                                      <a:gd name="connsiteX0" fmla="*/ 259080 w 822960"/>
                                      <a:gd name="connsiteY0" fmla="*/ 0 h 982980"/>
                                      <a:gd name="connsiteX1" fmla="*/ 259080 w 822960"/>
                                      <a:gd name="connsiteY1" fmla="*/ 160020 h 982980"/>
                                      <a:gd name="connsiteX2" fmla="*/ 0 w 822960"/>
                                      <a:gd name="connsiteY2" fmla="*/ 160020 h 982980"/>
                                      <a:gd name="connsiteX3" fmla="*/ 0 w 822960"/>
                                      <a:gd name="connsiteY3" fmla="*/ 975360 h 982980"/>
                                      <a:gd name="connsiteX4" fmla="*/ 822960 w 822960"/>
                                      <a:gd name="connsiteY4" fmla="*/ 982980 h 982980"/>
                                      <a:gd name="connsiteX5" fmla="*/ 769620 w 822960"/>
                                      <a:gd name="connsiteY5" fmla="*/ 167640 h 982980"/>
                                      <a:gd name="connsiteX6" fmla="*/ 403860 w 822960"/>
                                      <a:gd name="connsiteY6" fmla="*/ 167640 h 982980"/>
                                      <a:gd name="connsiteX0" fmla="*/ 259080 w 777240"/>
                                      <a:gd name="connsiteY0" fmla="*/ 0 h 975360"/>
                                      <a:gd name="connsiteX1" fmla="*/ 259080 w 777240"/>
                                      <a:gd name="connsiteY1" fmla="*/ 160020 h 975360"/>
                                      <a:gd name="connsiteX2" fmla="*/ 0 w 777240"/>
                                      <a:gd name="connsiteY2" fmla="*/ 160020 h 975360"/>
                                      <a:gd name="connsiteX3" fmla="*/ 0 w 777240"/>
                                      <a:gd name="connsiteY3" fmla="*/ 975360 h 975360"/>
                                      <a:gd name="connsiteX4" fmla="*/ 777240 w 777240"/>
                                      <a:gd name="connsiteY4" fmla="*/ 975360 h 975360"/>
                                      <a:gd name="connsiteX5" fmla="*/ 769620 w 777240"/>
                                      <a:gd name="connsiteY5" fmla="*/ 167640 h 975360"/>
                                      <a:gd name="connsiteX6" fmla="*/ 403860 w 777240"/>
                                      <a:gd name="connsiteY6" fmla="*/ 167640 h 975360"/>
                                      <a:gd name="connsiteX0" fmla="*/ 259080 w 777240"/>
                                      <a:gd name="connsiteY0" fmla="*/ 0 h 975360"/>
                                      <a:gd name="connsiteX1" fmla="*/ 320040 w 777240"/>
                                      <a:gd name="connsiteY1" fmla="*/ 160020 h 975360"/>
                                      <a:gd name="connsiteX2" fmla="*/ 0 w 777240"/>
                                      <a:gd name="connsiteY2" fmla="*/ 160020 h 975360"/>
                                      <a:gd name="connsiteX3" fmla="*/ 0 w 777240"/>
                                      <a:gd name="connsiteY3" fmla="*/ 975360 h 975360"/>
                                      <a:gd name="connsiteX4" fmla="*/ 777240 w 777240"/>
                                      <a:gd name="connsiteY4" fmla="*/ 975360 h 975360"/>
                                      <a:gd name="connsiteX5" fmla="*/ 769620 w 777240"/>
                                      <a:gd name="connsiteY5" fmla="*/ 167640 h 975360"/>
                                      <a:gd name="connsiteX6" fmla="*/ 403860 w 777240"/>
                                      <a:gd name="connsiteY6" fmla="*/ 167640 h 975360"/>
                                      <a:gd name="connsiteX0" fmla="*/ 259080 w 777240"/>
                                      <a:gd name="connsiteY0" fmla="*/ 0 h 975360"/>
                                      <a:gd name="connsiteX1" fmla="*/ 320040 w 777240"/>
                                      <a:gd name="connsiteY1" fmla="*/ 160020 h 975360"/>
                                      <a:gd name="connsiteX2" fmla="*/ 0 w 777240"/>
                                      <a:gd name="connsiteY2" fmla="*/ 160020 h 975360"/>
                                      <a:gd name="connsiteX3" fmla="*/ 0 w 777240"/>
                                      <a:gd name="connsiteY3" fmla="*/ 975360 h 975360"/>
                                      <a:gd name="connsiteX4" fmla="*/ 777240 w 777240"/>
                                      <a:gd name="connsiteY4" fmla="*/ 975360 h 975360"/>
                                      <a:gd name="connsiteX5" fmla="*/ 769620 w 777240"/>
                                      <a:gd name="connsiteY5" fmla="*/ 167640 h 975360"/>
                                      <a:gd name="connsiteX6" fmla="*/ 434340 w 777240"/>
                                      <a:gd name="connsiteY6" fmla="*/ 160020 h 975360"/>
                                      <a:gd name="connsiteX0" fmla="*/ 259080 w 777240"/>
                                      <a:gd name="connsiteY0" fmla="*/ 0 h 975360"/>
                                      <a:gd name="connsiteX1" fmla="*/ 320040 w 777240"/>
                                      <a:gd name="connsiteY1" fmla="*/ 160020 h 975360"/>
                                      <a:gd name="connsiteX2" fmla="*/ 0 w 777240"/>
                                      <a:gd name="connsiteY2" fmla="*/ 160020 h 975360"/>
                                      <a:gd name="connsiteX3" fmla="*/ 0 w 777240"/>
                                      <a:gd name="connsiteY3" fmla="*/ 975360 h 975360"/>
                                      <a:gd name="connsiteX4" fmla="*/ 777240 w 777240"/>
                                      <a:gd name="connsiteY4" fmla="*/ 975360 h 975360"/>
                                      <a:gd name="connsiteX5" fmla="*/ 762000 w 777240"/>
                                      <a:gd name="connsiteY5" fmla="*/ 160020 h 975360"/>
                                      <a:gd name="connsiteX6" fmla="*/ 434340 w 777240"/>
                                      <a:gd name="connsiteY6" fmla="*/ 160020 h 975360"/>
                                      <a:gd name="connsiteX0" fmla="*/ 259080 w 784860"/>
                                      <a:gd name="connsiteY0" fmla="*/ 0 h 990600"/>
                                      <a:gd name="connsiteX1" fmla="*/ 320040 w 784860"/>
                                      <a:gd name="connsiteY1" fmla="*/ 160020 h 990600"/>
                                      <a:gd name="connsiteX2" fmla="*/ 0 w 784860"/>
                                      <a:gd name="connsiteY2" fmla="*/ 160020 h 990600"/>
                                      <a:gd name="connsiteX3" fmla="*/ 0 w 784860"/>
                                      <a:gd name="connsiteY3" fmla="*/ 975360 h 990600"/>
                                      <a:gd name="connsiteX4" fmla="*/ 784860 w 784860"/>
                                      <a:gd name="connsiteY4" fmla="*/ 990600 h 990600"/>
                                      <a:gd name="connsiteX5" fmla="*/ 762000 w 784860"/>
                                      <a:gd name="connsiteY5" fmla="*/ 160020 h 990600"/>
                                      <a:gd name="connsiteX6" fmla="*/ 434340 w 784860"/>
                                      <a:gd name="connsiteY6" fmla="*/ 160020 h 990600"/>
                                      <a:gd name="connsiteX0" fmla="*/ 259080 w 762000"/>
                                      <a:gd name="connsiteY0" fmla="*/ 0 h 990600"/>
                                      <a:gd name="connsiteX1" fmla="*/ 320040 w 762000"/>
                                      <a:gd name="connsiteY1" fmla="*/ 160020 h 990600"/>
                                      <a:gd name="connsiteX2" fmla="*/ 0 w 762000"/>
                                      <a:gd name="connsiteY2" fmla="*/ 160020 h 990600"/>
                                      <a:gd name="connsiteX3" fmla="*/ 0 w 762000"/>
                                      <a:gd name="connsiteY3" fmla="*/ 975360 h 990600"/>
                                      <a:gd name="connsiteX4" fmla="*/ 762000 w 762000"/>
                                      <a:gd name="connsiteY4" fmla="*/ 990600 h 990600"/>
                                      <a:gd name="connsiteX5" fmla="*/ 762000 w 762000"/>
                                      <a:gd name="connsiteY5" fmla="*/ 160020 h 990600"/>
                                      <a:gd name="connsiteX6" fmla="*/ 434340 w 762000"/>
                                      <a:gd name="connsiteY6" fmla="*/ 160020 h 990600"/>
                                      <a:gd name="connsiteX0" fmla="*/ 312420 w 762000"/>
                                      <a:gd name="connsiteY0" fmla="*/ 0 h 1043940"/>
                                      <a:gd name="connsiteX1" fmla="*/ 320040 w 762000"/>
                                      <a:gd name="connsiteY1" fmla="*/ 213360 h 1043940"/>
                                      <a:gd name="connsiteX2" fmla="*/ 0 w 762000"/>
                                      <a:gd name="connsiteY2" fmla="*/ 213360 h 1043940"/>
                                      <a:gd name="connsiteX3" fmla="*/ 0 w 762000"/>
                                      <a:gd name="connsiteY3" fmla="*/ 1028700 h 1043940"/>
                                      <a:gd name="connsiteX4" fmla="*/ 762000 w 762000"/>
                                      <a:gd name="connsiteY4" fmla="*/ 1043940 h 1043940"/>
                                      <a:gd name="connsiteX5" fmla="*/ 762000 w 762000"/>
                                      <a:gd name="connsiteY5" fmla="*/ 213360 h 1043940"/>
                                      <a:gd name="connsiteX6" fmla="*/ 434340 w 762000"/>
                                      <a:gd name="connsiteY6" fmla="*/ 213360 h 1043940"/>
                                      <a:gd name="connsiteX0" fmla="*/ 335280 w 762000"/>
                                      <a:gd name="connsiteY0" fmla="*/ 0 h 1051560"/>
                                      <a:gd name="connsiteX1" fmla="*/ 320040 w 762000"/>
                                      <a:gd name="connsiteY1" fmla="*/ 220980 h 1051560"/>
                                      <a:gd name="connsiteX2" fmla="*/ 0 w 762000"/>
                                      <a:gd name="connsiteY2" fmla="*/ 220980 h 1051560"/>
                                      <a:gd name="connsiteX3" fmla="*/ 0 w 762000"/>
                                      <a:gd name="connsiteY3" fmla="*/ 1036320 h 1051560"/>
                                      <a:gd name="connsiteX4" fmla="*/ 762000 w 762000"/>
                                      <a:gd name="connsiteY4" fmla="*/ 1051560 h 1051560"/>
                                      <a:gd name="connsiteX5" fmla="*/ 762000 w 762000"/>
                                      <a:gd name="connsiteY5" fmla="*/ 220980 h 1051560"/>
                                      <a:gd name="connsiteX6" fmla="*/ 434340 w 762000"/>
                                      <a:gd name="connsiteY6" fmla="*/ 220980 h 1051560"/>
                                      <a:gd name="connsiteX0" fmla="*/ 312420 w 762000"/>
                                      <a:gd name="connsiteY0" fmla="*/ 0 h 1051560"/>
                                      <a:gd name="connsiteX1" fmla="*/ 320040 w 762000"/>
                                      <a:gd name="connsiteY1" fmla="*/ 220980 h 1051560"/>
                                      <a:gd name="connsiteX2" fmla="*/ 0 w 762000"/>
                                      <a:gd name="connsiteY2" fmla="*/ 220980 h 1051560"/>
                                      <a:gd name="connsiteX3" fmla="*/ 0 w 762000"/>
                                      <a:gd name="connsiteY3" fmla="*/ 1036320 h 1051560"/>
                                      <a:gd name="connsiteX4" fmla="*/ 762000 w 762000"/>
                                      <a:gd name="connsiteY4" fmla="*/ 1051560 h 1051560"/>
                                      <a:gd name="connsiteX5" fmla="*/ 762000 w 762000"/>
                                      <a:gd name="connsiteY5" fmla="*/ 220980 h 1051560"/>
                                      <a:gd name="connsiteX6" fmla="*/ 434340 w 762000"/>
                                      <a:gd name="connsiteY6" fmla="*/ 220980 h 1051560"/>
                                      <a:gd name="connsiteX0" fmla="*/ 312420 w 762000"/>
                                      <a:gd name="connsiteY0" fmla="*/ 0 h 1051560"/>
                                      <a:gd name="connsiteX1" fmla="*/ 320040 w 762000"/>
                                      <a:gd name="connsiteY1" fmla="*/ 220980 h 1051560"/>
                                      <a:gd name="connsiteX2" fmla="*/ 0 w 762000"/>
                                      <a:gd name="connsiteY2" fmla="*/ 220980 h 1051560"/>
                                      <a:gd name="connsiteX3" fmla="*/ 0 w 762000"/>
                                      <a:gd name="connsiteY3" fmla="*/ 1036320 h 1051560"/>
                                      <a:gd name="connsiteX4" fmla="*/ 762000 w 762000"/>
                                      <a:gd name="connsiteY4" fmla="*/ 1051560 h 1051560"/>
                                      <a:gd name="connsiteX5" fmla="*/ 762000 w 762000"/>
                                      <a:gd name="connsiteY5" fmla="*/ 220980 h 1051560"/>
                                      <a:gd name="connsiteX6" fmla="*/ 434340 w 762000"/>
                                      <a:gd name="connsiteY6" fmla="*/ 220980 h 1051560"/>
                                      <a:gd name="connsiteX7" fmla="*/ 426720 w 762000"/>
                                      <a:gd name="connsiteY7" fmla="*/ 213360 h 1051560"/>
                                      <a:gd name="connsiteX0" fmla="*/ 312420 w 762000"/>
                                      <a:gd name="connsiteY0" fmla="*/ 0 h 1051560"/>
                                      <a:gd name="connsiteX1" fmla="*/ 320040 w 762000"/>
                                      <a:gd name="connsiteY1" fmla="*/ 220980 h 1051560"/>
                                      <a:gd name="connsiteX2" fmla="*/ 0 w 762000"/>
                                      <a:gd name="connsiteY2" fmla="*/ 220980 h 1051560"/>
                                      <a:gd name="connsiteX3" fmla="*/ 0 w 762000"/>
                                      <a:gd name="connsiteY3" fmla="*/ 1036320 h 1051560"/>
                                      <a:gd name="connsiteX4" fmla="*/ 762000 w 762000"/>
                                      <a:gd name="connsiteY4" fmla="*/ 1051560 h 1051560"/>
                                      <a:gd name="connsiteX5" fmla="*/ 762000 w 762000"/>
                                      <a:gd name="connsiteY5" fmla="*/ 220980 h 1051560"/>
                                      <a:gd name="connsiteX6" fmla="*/ 434340 w 762000"/>
                                      <a:gd name="connsiteY6" fmla="*/ 220980 h 1051560"/>
                                      <a:gd name="connsiteX7" fmla="*/ 403860 w 762000"/>
                                      <a:gd name="connsiteY7" fmla="*/ 7620 h 1051560"/>
                                      <a:gd name="connsiteX0" fmla="*/ 312420 w 762000"/>
                                      <a:gd name="connsiteY0" fmla="*/ 7620 h 1059180"/>
                                      <a:gd name="connsiteX1" fmla="*/ 320040 w 762000"/>
                                      <a:gd name="connsiteY1" fmla="*/ 228600 h 1059180"/>
                                      <a:gd name="connsiteX2" fmla="*/ 0 w 762000"/>
                                      <a:gd name="connsiteY2" fmla="*/ 228600 h 1059180"/>
                                      <a:gd name="connsiteX3" fmla="*/ 0 w 762000"/>
                                      <a:gd name="connsiteY3" fmla="*/ 1043940 h 1059180"/>
                                      <a:gd name="connsiteX4" fmla="*/ 762000 w 762000"/>
                                      <a:gd name="connsiteY4" fmla="*/ 1059180 h 1059180"/>
                                      <a:gd name="connsiteX5" fmla="*/ 762000 w 762000"/>
                                      <a:gd name="connsiteY5" fmla="*/ 228600 h 1059180"/>
                                      <a:gd name="connsiteX6" fmla="*/ 434340 w 762000"/>
                                      <a:gd name="connsiteY6" fmla="*/ 228600 h 1059180"/>
                                      <a:gd name="connsiteX7" fmla="*/ 419100 w 762000"/>
                                      <a:gd name="connsiteY7" fmla="*/ 0 h 1059180"/>
                                      <a:gd name="connsiteX0" fmla="*/ 312420 w 762000"/>
                                      <a:gd name="connsiteY0" fmla="*/ 7620 h 1059180"/>
                                      <a:gd name="connsiteX1" fmla="*/ 320040 w 762000"/>
                                      <a:gd name="connsiteY1" fmla="*/ 228600 h 1059180"/>
                                      <a:gd name="connsiteX2" fmla="*/ 0 w 762000"/>
                                      <a:gd name="connsiteY2" fmla="*/ 228600 h 1059180"/>
                                      <a:gd name="connsiteX3" fmla="*/ 0 w 762000"/>
                                      <a:gd name="connsiteY3" fmla="*/ 1043940 h 1059180"/>
                                      <a:gd name="connsiteX4" fmla="*/ 762000 w 762000"/>
                                      <a:gd name="connsiteY4" fmla="*/ 1059180 h 1059180"/>
                                      <a:gd name="connsiteX5" fmla="*/ 762000 w 762000"/>
                                      <a:gd name="connsiteY5" fmla="*/ 228600 h 1059180"/>
                                      <a:gd name="connsiteX6" fmla="*/ 441960 w 762000"/>
                                      <a:gd name="connsiteY6" fmla="*/ 228600 h 1059180"/>
                                      <a:gd name="connsiteX7" fmla="*/ 419100 w 762000"/>
                                      <a:gd name="connsiteY7" fmla="*/ 0 h 1059180"/>
                                      <a:gd name="connsiteX0" fmla="*/ 335280 w 762000"/>
                                      <a:gd name="connsiteY0" fmla="*/ 0 h 1066800"/>
                                      <a:gd name="connsiteX1" fmla="*/ 320040 w 762000"/>
                                      <a:gd name="connsiteY1" fmla="*/ 236220 h 1066800"/>
                                      <a:gd name="connsiteX2" fmla="*/ 0 w 762000"/>
                                      <a:gd name="connsiteY2" fmla="*/ 236220 h 1066800"/>
                                      <a:gd name="connsiteX3" fmla="*/ 0 w 762000"/>
                                      <a:gd name="connsiteY3" fmla="*/ 1051560 h 1066800"/>
                                      <a:gd name="connsiteX4" fmla="*/ 762000 w 762000"/>
                                      <a:gd name="connsiteY4" fmla="*/ 1066800 h 1066800"/>
                                      <a:gd name="connsiteX5" fmla="*/ 762000 w 762000"/>
                                      <a:gd name="connsiteY5" fmla="*/ 236220 h 1066800"/>
                                      <a:gd name="connsiteX6" fmla="*/ 441960 w 762000"/>
                                      <a:gd name="connsiteY6" fmla="*/ 236220 h 1066800"/>
                                      <a:gd name="connsiteX7" fmla="*/ 419100 w 762000"/>
                                      <a:gd name="connsiteY7" fmla="*/ 7620 h 1066800"/>
                                      <a:gd name="connsiteX0" fmla="*/ 335280 w 762000"/>
                                      <a:gd name="connsiteY0" fmla="*/ 0 h 1066800"/>
                                      <a:gd name="connsiteX1" fmla="*/ 342900 w 762000"/>
                                      <a:gd name="connsiteY1" fmla="*/ 228600 h 1066800"/>
                                      <a:gd name="connsiteX2" fmla="*/ 0 w 762000"/>
                                      <a:gd name="connsiteY2" fmla="*/ 236220 h 1066800"/>
                                      <a:gd name="connsiteX3" fmla="*/ 0 w 762000"/>
                                      <a:gd name="connsiteY3" fmla="*/ 1051560 h 1066800"/>
                                      <a:gd name="connsiteX4" fmla="*/ 762000 w 762000"/>
                                      <a:gd name="connsiteY4" fmla="*/ 1066800 h 1066800"/>
                                      <a:gd name="connsiteX5" fmla="*/ 762000 w 762000"/>
                                      <a:gd name="connsiteY5" fmla="*/ 236220 h 1066800"/>
                                      <a:gd name="connsiteX6" fmla="*/ 441960 w 762000"/>
                                      <a:gd name="connsiteY6" fmla="*/ 236220 h 1066800"/>
                                      <a:gd name="connsiteX7" fmla="*/ 419100 w 762000"/>
                                      <a:gd name="connsiteY7" fmla="*/ 7620 h 1066800"/>
                                      <a:gd name="connsiteX0" fmla="*/ 335280 w 769620"/>
                                      <a:gd name="connsiteY0" fmla="*/ 0 h 1051560"/>
                                      <a:gd name="connsiteX1" fmla="*/ 342900 w 769620"/>
                                      <a:gd name="connsiteY1" fmla="*/ 228600 h 1051560"/>
                                      <a:gd name="connsiteX2" fmla="*/ 0 w 769620"/>
                                      <a:gd name="connsiteY2" fmla="*/ 236220 h 1051560"/>
                                      <a:gd name="connsiteX3" fmla="*/ 0 w 769620"/>
                                      <a:gd name="connsiteY3" fmla="*/ 1051560 h 1051560"/>
                                      <a:gd name="connsiteX4" fmla="*/ 769620 w 769620"/>
                                      <a:gd name="connsiteY4" fmla="*/ 1036320 h 1051560"/>
                                      <a:gd name="connsiteX5" fmla="*/ 762000 w 769620"/>
                                      <a:gd name="connsiteY5" fmla="*/ 236220 h 1051560"/>
                                      <a:gd name="connsiteX6" fmla="*/ 441960 w 769620"/>
                                      <a:gd name="connsiteY6" fmla="*/ 236220 h 1051560"/>
                                      <a:gd name="connsiteX7" fmla="*/ 419100 w 769620"/>
                                      <a:gd name="connsiteY7" fmla="*/ 7620 h 1051560"/>
                                      <a:gd name="connsiteX0" fmla="*/ 335280 w 777240"/>
                                      <a:gd name="connsiteY0" fmla="*/ 0 h 1051560"/>
                                      <a:gd name="connsiteX1" fmla="*/ 342900 w 777240"/>
                                      <a:gd name="connsiteY1" fmla="*/ 228600 h 1051560"/>
                                      <a:gd name="connsiteX2" fmla="*/ 0 w 777240"/>
                                      <a:gd name="connsiteY2" fmla="*/ 236220 h 1051560"/>
                                      <a:gd name="connsiteX3" fmla="*/ 0 w 777240"/>
                                      <a:gd name="connsiteY3" fmla="*/ 1051560 h 1051560"/>
                                      <a:gd name="connsiteX4" fmla="*/ 777240 w 777240"/>
                                      <a:gd name="connsiteY4" fmla="*/ 1043940 h 1051560"/>
                                      <a:gd name="connsiteX5" fmla="*/ 762000 w 777240"/>
                                      <a:gd name="connsiteY5" fmla="*/ 236220 h 1051560"/>
                                      <a:gd name="connsiteX6" fmla="*/ 441960 w 777240"/>
                                      <a:gd name="connsiteY6" fmla="*/ 236220 h 1051560"/>
                                      <a:gd name="connsiteX7" fmla="*/ 419100 w 777240"/>
                                      <a:gd name="connsiteY7" fmla="*/ 7620 h 1051560"/>
                                      <a:gd name="connsiteX0" fmla="*/ 335280 w 769620"/>
                                      <a:gd name="connsiteY0" fmla="*/ 0 h 1051560"/>
                                      <a:gd name="connsiteX1" fmla="*/ 342900 w 769620"/>
                                      <a:gd name="connsiteY1" fmla="*/ 228600 h 1051560"/>
                                      <a:gd name="connsiteX2" fmla="*/ 0 w 769620"/>
                                      <a:gd name="connsiteY2" fmla="*/ 236220 h 1051560"/>
                                      <a:gd name="connsiteX3" fmla="*/ 0 w 769620"/>
                                      <a:gd name="connsiteY3" fmla="*/ 1051560 h 1051560"/>
                                      <a:gd name="connsiteX4" fmla="*/ 769620 w 769620"/>
                                      <a:gd name="connsiteY4" fmla="*/ 1043940 h 1051560"/>
                                      <a:gd name="connsiteX5" fmla="*/ 762000 w 769620"/>
                                      <a:gd name="connsiteY5" fmla="*/ 236220 h 1051560"/>
                                      <a:gd name="connsiteX6" fmla="*/ 441960 w 769620"/>
                                      <a:gd name="connsiteY6" fmla="*/ 236220 h 1051560"/>
                                      <a:gd name="connsiteX7" fmla="*/ 419100 w 769620"/>
                                      <a:gd name="connsiteY7" fmla="*/ 7620 h 105156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</a:cxnLst>
                                    <a:rect l="l" t="t" r="r" b="b"/>
                                    <a:pathLst>
                                      <a:path w="769620" h="1051560">
                                        <a:moveTo>
                                          <a:pt x="335280" y="0"/>
                                        </a:moveTo>
                                        <a:lnTo>
                                          <a:pt x="342900" y="228600"/>
                                        </a:lnTo>
                                        <a:lnTo>
                                          <a:pt x="0" y="236220"/>
                                        </a:lnTo>
                                        <a:lnTo>
                                          <a:pt x="0" y="1051560"/>
                                        </a:lnTo>
                                        <a:lnTo>
                                          <a:pt x="769620" y="1043940"/>
                                        </a:lnTo>
                                        <a:lnTo>
                                          <a:pt x="762000" y="236220"/>
                                        </a:lnTo>
                                        <a:lnTo>
                                          <a:pt x="441960" y="236220"/>
                                        </a:lnTo>
                                        <a:cubicBezTo>
                                          <a:pt x="386080" y="234950"/>
                                          <a:pt x="420687" y="9207"/>
                                          <a:pt x="419100" y="762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2225">
                                    <a:solidFill>
                                      <a:schemeClr val="tx1"/>
                                    </a:solidFill>
                                  </a:ln>
                                  <a:scene3d>
                                    <a:camera prst="orthographicFront">
                                      <a:rot lat="0" lon="16500000" rev="0"/>
                                    </a:camera>
                                    <a:lightRig rig="threePt" dir="t"/>
                                  </a:scene3d>
                                  <a:sp3d extrusionH="63500" contourW="12700">
                                    <a:extrusionClr>
                                      <a:schemeClr val="bg1">
                                        <a:lumMod val="95000"/>
                                      </a:schemeClr>
                                    </a:extrusionClr>
                                    <a:contourClr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contourClr>
                                  </a:sp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1" name="Zone de texte 301"/>
                                <wps:cNvSpPr txBox="1"/>
                                <wps:spPr>
                                  <a:xfrm>
                                    <a:off x="266700" y="830580"/>
                                    <a:ext cx="266700" cy="312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49930B8" w14:textId="77777777" w:rsidR="00FF7AFC" w:rsidRDefault="00670B75" w:rsidP="00FF7AFC">
                                      <m:oMathPara>
                                        <m:oMath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B</m:t>
                                              </m:r>
                                            </m:e>
                                          </m:acc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05" name="Connecteur droit avec flèche 305"/>
                              <wps:cNvCnPr/>
                              <wps:spPr>
                                <a:xfrm>
                                  <a:off x="137160" y="754380"/>
                                  <a:ext cx="431800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95A54A" id="Groupe 287" o:spid="_x0000_s1108" style="width:60.6pt;height:96.6pt;mso-position-horizontal-relative:char;mso-position-vertical-relative:line" coordorigin=",-381" coordsize="7696,1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">
                      <v:group id="Groupe 292" o:spid="_x0000_s1109" style="position:absolute;top:-381;width:7696;height:12268" coordorigin=",-381" coordsize="7696,1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      <v:shape id="Zone de texte 294" o:spid="_x0000_s1110" type="#_x0000_t202" style="position:absolute;left:3505;top:-381;width:2667;height:3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" filled="f" stroked="f" strokeweight=".5pt">
                          <v:textbox>
                            <w:txbxContent>
                              <w:p w14:paraId="67C27F42" w14:textId="3A6D977E" w:rsidR="00FF7AFC" w:rsidRDefault="001579AF" w:rsidP="00FF7AFC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Zone de texte 297" o:spid="_x0000_s1111" type="#_x0000_t202" style="position:absolute;left:457;top:76;width:266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" filled="f" stroked="f" strokeweight=".5pt">
                          <v:textbox>
                            <w:txbxContent>
                              <w:p w14:paraId="2B98EBC2" w14:textId="18F24CED" w:rsidR="00FF7AFC" w:rsidRDefault="001579AF" w:rsidP="00FF7AFC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Forme libre : forme 302" o:spid="_x0000_s1112" style="position:absolute;top:1371;width:7696;height:10516;visibility:visible;mso-wrap-style:square;v-text-anchor:middle" coordsize="76962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" path="m335280,r7620,228600l,236220r,815340l769620,1043940,762000,236220r-320040,c386080,234950,420687,9207,419100,7620e" filled="f" strokecolor="black [3213]" strokeweight="1.75pt">
                          <v:path arrowok="t" o:connecttype="custom" o:connectlocs="335280,0;342900,228600;0,236220;0,1051560;769620,1043940;762000,236220;441960,236220;419100,7620" o:connectangles="0,0,0,0,0,0,0,0"/>
                        </v:shape>
                        <v:shape id="Zone de texte 301" o:spid="_x0000_s1113" type="#_x0000_t202" style="position:absolute;left:2667;top:8305;width:2667;height:3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MF5xgAAANw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iuFxJhwBufkFAAD//wMAUEsBAi0AFAAGAAgAAAAhANvh9svuAAAAhQEAABMAAAAAAAAA&#10;AAAAAAAAAAAAAFtDb250ZW50X1R5cGVzXS54bWxQSwECLQAUAAYACAAAACEAWvQsW78AAAAVAQAA&#10;CwAAAAAAAAAAAAAAAAAfAQAAX3JlbHMvLnJlbHNQSwECLQAUAAYACAAAACEAqxzBecYAAADcAAAA&#10;DwAAAAAAAAAAAAAAAAAHAgAAZHJzL2Rvd25yZXYueG1sUEsFBgAAAAADAAMAtwAAAPoCAAAAAA==&#10;" filled="f" stroked="f" strokeweight=".5pt">
                          <v:textbox>
                            <w:txbxContent>
                              <w:p w14:paraId="249930B8" w14:textId="77777777" w:rsidR="00FF7AFC" w:rsidRDefault="00670B75" w:rsidP="00FF7AFC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v:shape id="Connecteur droit avec flèche 305" o:spid="_x0000_s1114" type="#_x0000_t32" style="position:absolute;left:1371;top:7543;width:43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" strokecolor="#4579b8 [3044]" strokeweight="1.5pt">
                        <v:stroke endarrow="block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5411E" w14:paraId="51913856" w14:textId="77777777" w:rsidTr="00A2602E">
        <w:tc>
          <w:tcPr>
            <w:tcW w:w="3696" w:type="dxa"/>
            <w:vAlign w:val="center"/>
          </w:tcPr>
          <w:p w14:paraId="3AE7A42F" w14:textId="55B2C23F" w:rsidR="0045411E" w:rsidRDefault="00A06322" w:rsidP="00A2602E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5D2D091" wp14:editId="1B5B5B39">
                      <wp:extent cx="1737360" cy="1046152"/>
                      <wp:effectExtent l="0" t="152400" r="472440" b="0"/>
                      <wp:docPr id="44" name="Groupe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7360" cy="1046152"/>
                                <a:chOff x="0" y="76200"/>
                                <a:chExt cx="1737360" cy="1046152"/>
                              </a:xfrm>
                            </wpg:grpSpPr>
                            <wps:wsp>
                              <wps:cNvPr id="45" name="Zone de texte 45"/>
                              <wps:cNvSpPr txBox="1"/>
                              <wps:spPr>
                                <a:xfrm>
                                  <a:off x="1325880" y="236220"/>
                                  <a:ext cx="411480" cy="302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07522B0" w14:textId="77777777" w:rsidR="00A06322" w:rsidRDefault="00A06322" w:rsidP="00A06322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+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Zone de texte 46"/>
                              <wps:cNvSpPr txBox="1"/>
                              <wps:spPr>
                                <a:xfrm>
                                  <a:off x="1418932" y="76200"/>
                                  <a:ext cx="266700" cy="312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8C09820" w14:textId="77777777" w:rsidR="00A06322" w:rsidRDefault="00A06322" w:rsidP="00A06322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Organigramme : Données stockées 436"/>
                              <wps:cNvSpPr/>
                              <wps:spPr>
                                <a:xfrm>
                                  <a:off x="0" y="114300"/>
                                  <a:ext cx="674077" cy="592762"/>
                                </a:xfrm>
                                <a:custGeom>
                                  <a:avLst/>
                                  <a:gdLst>
                                    <a:gd name="connsiteX0" fmla="*/ 1667 w 10000"/>
                                    <a:gd name="connsiteY0" fmla="*/ 0 h 10000"/>
                                    <a:gd name="connsiteX1" fmla="*/ 10000 w 10000"/>
                                    <a:gd name="connsiteY1" fmla="*/ 0 h 10000"/>
                                    <a:gd name="connsiteX2" fmla="*/ 8333 w 10000"/>
                                    <a:gd name="connsiteY2" fmla="*/ 5000 h 10000"/>
                                    <a:gd name="connsiteX3" fmla="*/ 10000 w 10000"/>
                                    <a:gd name="connsiteY3" fmla="*/ 10000 h 10000"/>
                                    <a:gd name="connsiteX4" fmla="*/ 1667 w 10000"/>
                                    <a:gd name="connsiteY4" fmla="*/ 10000 h 10000"/>
                                    <a:gd name="connsiteX5" fmla="*/ 0 w 10000"/>
                                    <a:gd name="connsiteY5" fmla="*/ 5000 h 10000"/>
                                    <a:gd name="connsiteX6" fmla="*/ 1667 w 10000"/>
                                    <a:gd name="connsiteY6" fmla="*/ 0 h 10000"/>
                                    <a:gd name="connsiteX0" fmla="*/ 1179 w 10012"/>
                                    <a:gd name="connsiteY0" fmla="*/ 2088 h 10000"/>
                                    <a:gd name="connsiteX1" fmla="*/ 10012 w 10012"/>
                                    <a:gd name="connsiteY1" fmla="*/ 0 h 10000"/>
                                    <a:gd name="connsiteX2" fmla="*/ 8345 w 10012"/>
                                    <a:gd name="connsiteY2" fmla="*/ 5000 h 10000"/>
                                    <a:gd name="connsiteX3" fmla="*/ 10012 w 10012"/>
                                    <a:gd name="connsiteY3" fmla="*/ 10000 h 10000"/>
                                    <a:gd name="connsiteX4" fmla="*/ 1679 w 10012"/>
                                    <a:gd name="connsiteY4" fmla="*/ 10000 h 10000"/>
                                    <a:gd name="connsiteX5" fmla="*/ 12 w 10012"/>
                                    <a:gd name="connsiteY5" fmla="*/ 5000 h 10000"/>
                                    <a:gd name="connsiteX6" fmla="*/ 1179 w 10012"/>
                                    <a:gd name="connsiteY6" fmla="*/ 2088 h 10000"/>
                                    <a:gd name="connsiteX0" fmla="*/ 1179 w 10012"/>
                                    <a:gd name="connsiteY0" fmla="*/ 2088 h 10000"/>
                                    <a:gd name="connsiteX1" fmla="*/ 10012 w 10012"/>
                                    <a:gd name="connsiteY1" fmla="*/ 0 h 10000"/>
                                    <a:gd name="connsiteX2" fmla="*/ 8345 w 10012"/>
                                    <a:gd name="connsiteY2" fmla="*/ 5000 h 10000"/>
                                    <a:gd name="connsiteX3" fmla="*/ 10012 w 10012"/>
                                    <a:gd name="connsiteY3" fmla="*/ 10000 h 10000"/>
                                    <a:gd name="connsiteX4" fmla="*/ 1679 w 10012"/>
                                    <a:gd name="connsiteY4" fmla="*/ 10000 h 10000"/>
                                    <a:gd name="connsiteX5" fmla="*/ 12 w 10012"/>
                                    <a:gd name="connsiteY5" fmla="*/ 5000 h 10000"/>
                                    <a:gd name="connsiteX6" fmla="*/ 1179 w 10012"/>
                                    <a:gd name="connsiteY6" fmla="*/ 2088 h 10000"/>
                                    <a:gd name="connsiteX0" fmla="*/ 1170 w 10003"/>
                                    <a:gd name="connsiteY0" fmla="*/ 2088 h 10000"/>
                                    <a:gd name="connsiteX1" fmla="*/ 10003 w 10003"/>
                                    <a:gd name="connsiteY1" fmla="*/ 0 h 10000"/>
                                    <a:gd name="connsiteX2" fmla="*/ 8336 w 10003"/>
                                    <a:gd name="connsiteY2" fmla="*/ 5000 h 10000"/>
                                    <a:gd name="connsiteX3" fmla="*/ 10003 w 10003"/>
                                    <a:gd name="connsiteY3" fmla="*/ 10000 h 10000"/>
                                    <a:gd name="connsiteX4" fmla="*/ 1370 w 10003"/>
                                    <a:gd name="connsiteY4" fmla="*/ 7692 h 10000"/>
                                    <a:gd name="connsiteX5" fmla="*/ 3 w 10003"/>
                                    <a:gd name="connsiteY5" fmla="*/ 5000 h 10000"/>
                                    <a:gd name="connsiteX6" fmla="*/ 1170 w 10003"/>
                                    <a:gd name="connsiteY6" fmla="*/ 2088 h 10000"/>
                                    <a:gd name="connsiteX0" fmla="*/ 1170 w 10003"/>
                                    <a:gd name="connsiteY0" fmla="*/ 2088 h 10000"/>
                                    <a:gd name="connsiteX1" fmla="*/ 10003 w 10003"/>
                                    <a:gd name="connsiteY1" fmla="*/ 0 h 10000"/>
                                    <a:gd name="connsiteX2" fmla="*/ 8336 w 10003"/>
                                    <a:gd name="connsiteY2" fmla="*/ 5000 h 10000"/>
                                    <a:gd name="connsiteX3" fmla="*/ 10003 w 10003"/>
                                    <a:gd name="connsiteY3" fmla="*/ 10000 h 10000"/>
                                    <a:gd name="connsiteX4" fmla="*/ 1370 w 10003"/>
                                    <a:gd name="connsiteY4" fmla="*/ 7692 h 10000"/>
                                    <a:gd name="connsiteX5" fmla="*/ 3 w 10003"/>
                                    <a:gd name="connsiteY5" fmla="*/ 5000 h 10000"/>
                                    <a:gd name="connsiteX6" fmla="*/ 1170 w 10003"/>
                                    <a:gd name="connsiteY6" fmla="*/ 2088 h 10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0003" h="10000">
                                      <a:moveTo>
                                        <a:pt x="1170" y="2088"/>
                                      </a:moveTo>
                                      <a:cubicBezTo>
                                        <a:pt x="7849" y="2418"/>
                                        <a:pt x="7225" y="0"/>
                                        <a:pt x="10003" y="0"/>
                                      </a:cubicBezTo>
                                      <a:cubicBezTo>
                                        <a:pt x="9082" y="0"/>
                                        <a:pt x="8336" y="2239"/>
                                        <a:pt x="8336" y="5000"/>
                                      </a:cubicBezTo>
                                      <a:cubicBezTo>
                                        <a:pt x="8336" y="7761"/>
                                        <a:pt x="9082" y="10000"/>
                                        <a:pt x="10003" y="10000"/>
                                      </a:cubicBezTo>
                                      <a:cubicBezTo>
                                        <a:pt x="7125" y="9231"/>
                                        <a:pt x="6049" y="7692"/>
                                        <a:pt x="1370" y="7692"/>
                                      </a:cubicBezTo>
                                      <a:cubicBezTo>
                                        <a:pt x="449" y="7692"/>
                                        <a:pt x="36" y="5934"/>
                                        <a:pt x="3" y="5000"/>
                                      </a:cubicBezTo>
                                      <a:cubicBezTo>
                                        <a:pt x="-30" y="4066"/>
                                        <a:pt x="249" y="2088"/>
                                        <a:pt x="1170" y="20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scene3d>
                                  <a:camera prst="orthographicFront">
                                    <a:rot lat="1106366" lon="3388076" rev="178042"/>
                                  </a:camera>
                                  <a:lightRig rig="flat" dir="t"/>
                                </a:scene3d>
                                <a:sp3d extrusionH="889000" prstMaterial="softEdge">
                                  <a:extrusionClr>
                                    <a:schemeClr val="bg1">
                                      <a:lumMod val="65000"/>
                                    </a:schemeClr>
                                  </a:extrusionClr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F98C376" w14:textId="77777777" w:rsidR="00A06322" w:rsidRPr="001F31EB" w:rsidRDefault="00A06322" w:rsidP="00A06322">
                                    <w:pPr>
                                      <w:jc w:val="center"/>
                                      <w:rPr>
                                        <w:b/>
                                        <w:color w:val="E5B8B7" w:themeColor="accent2" w:themeTint="66"/>
                                        <w:sz w:val="40"/>
                                        <w:szCs w:val="40"/>
                                        <w14:textOutline w14:w="11112" w14:cap="flat" w14:cmpd="sng" w14:algn="ctr">
                                          <w14:solidFill>
                                            <w14:schemeClr w14:val="accent2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props3d w14:extrusionH="38100" w14:contourW="0" w14:prstMaterial="none"/>
                                      </w:rPr>
                                    </w:pPr>
                                    <w:r w:rsidRPr="001F31EB">
                                      <w:rPr>
                                        <w:b/>
                                        <w:color w:val="E5B8B7" w:themeColor="accent2" w:themeTint="66"/>
                                        <w:sz w:val="40"/>
                                        <w:szCs w:val="40"/>
                                        <w14:textOutline w14:w="11112" w14:cap="flat" w14:cmpd="sng" w14:algn="ctr">
                                          <w14:solidFill>
                                            <w14:schemeClr w14:val="accent2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props3d w14:extrusionH="38100" w14:contourW="0" w14:prstMaterial="none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  <a:sp3d extrusionH="38100" contourW="12700" prstMaterial="flat">
                                  <a:contourClr>
                                    <a:schemeClr val="bg1"/>
                                  </a:contourClr>
                                </a:sp3d>
                              </wps:bodyPr>
                            </wps:wsp>
                            <wps:wsp>
                              <wps:cNvPr id="49" name="Forme libre : forme 49"/>
                              <wps:cNvSpPr/>
                              <wps:spPr>
                                <a:xfrm flipH="1">
                                  <a:off x="628650" y="114300"/>
                                  <a:ext cx="980440" cy="683895"/>
                                </a:xfrm>
                                <a:custGeom>
                                  <a:avLst/>
                                  <a:gdLst>
                                    <a:gd name="connsiteX0" fmla="*/ 0 w 1562100"/>
                                    <a:gd name="connsiteY0" fmla="*/ 274320 h 944880"/>
                                    <a:gd name="connsiteX1" fmla="*/ 350520 w 1562100"/>
                                    <a:gd name="connsiteY1" fmla="*/ 274320 h 944880"/>
                                    <a:gd name="connsiteX2" fmla="*/ 350520 w 1562100"/>
                                    <a:gd name="connsiteY2" fmla="*/ 0 h 944880"/>
                                    <a:gd name="connsiteX3" fmla="*/ 1554480 w 1562100"/>
                                    <a:gd name="connsiteY3" fmla="*/ 7620 h 944880"/>
                                    <a:gd name="connsiteX4" fmla="*/ 1562100 w 1562100"/>
                                    <a:gd name="connsiteY4" fmla="*/ 937260 h 944880"/>
                                    <a:gd name="connsiteX5" fmla="*/ 403860 w 1562100"/>
                                    <a:gd name="connsiteY5" fmla="*/ 944880 h 944880"/>
                                    <a:gd name="connsiteX6" fmla="*/ 381000 w 1562100"/>
                                    <a:gd name="connsiteY6" fmla="*/ 464820 h 944880"/>
                                    <a:gd name="connsiteX7" fmla="*/ 22860 w 1562100"/>
                                    <a:gd name="connsiteY7" fmla="*/ 457200 h 944880"/>
                                    <a:gd name="connsiteX8" fmla="*/ 38100 w 1562100"/>
                                    <a:gd name="connsiteY8" fmla="*/ 457200 h 944880"/>
                                    <a:gd name="connsiteX0" fmla="*/ 0 w 1562100"/>
                                    <a:gd name="connsiteY0" fmla="*/ 274320 h 937260"/>
                                    <a:gd name="connsiteX1" fmla="*/ 350520 w 1562100"/>
                                    <a:gd name="connsiteY1" fmla="*/ 274320 h 937260"/>
                                    <a:gd name="connsiteX2" fmla="*/ 350520 w 1562100"/>
                                    <a:gd name="connsiteY2" fmla="*/ 0 h 937260"/>
                                    <a:gd name="connsiteX3" fmla="*/ 1554480 w 1562100"/>
                                    <a:gd name="connsiteY3" fmla="*/ 7620 h 937260"/>
                                    <a:gd name="connsiteX4" fmla="*/ 1562100 w 1562100"/>
                                    <a:gd name="connsiteY4" fmla="*/ 937260 h 937260"/>
                                    <a:gd name="connsiteX5" fmla="*/ 365760 w 1562100"/>
                                    <a:gd name="connsiteY5" fmla="*/ 830580 h 937260"/>
                                    <a:gd name="connsiteX6" fmla="*/ 381000 w 1562100"/>
                                    <a:gd name="connsiteY6" fmla="*/ 464820 h 937260"/>
                                    <a:gd name="connsiteX7" fmla="*/ 22860 w 1562100"/>
                                    <a:gd name="connsiteY7" fmla="*/ 457200 h 937260"/>
                                    <a:gd name="connsiteX8" fmla="*/ 38100 w 1562100"/>
                                    <a:gd name="connsiteY8" fmla="*/ 457200 h 937260"/>
                                    <a:gd name="connsiteX0" fmla="*/ 0 w 1562100"/>
                                    <a:gd name="connsiteY0" fmla="*/ 274320 h 937260"/>
                                    <a:gd name="connsiteX1" fmla="*/ 350520 w 1562100"/>
                                    <a:gd name="connsiteY1" fmla="*/ 274320 h 937260"/>
                                    <a:gd name="connsiteX2" fmla="*/ 350520 w 1562100"/>
                                    <a:gd name="connsiteY2" fmla="*/ 0 h 937260"/>
                                    <a:gd name="connsiteX3" fmla="*/ 1554480 w 1562100"/>
                                    <a:gd name="connsiteY3" fmla="*/ 7620 h 937260"/>
                                    <a:gd name="connsiteX4" fmla="*/ 1562100 w 1562100"/>
                                    <a:gd name="connsiteY4" fmla="*/ 937260 h 937260"/>
                                    <a:gd name="connsiteX5" fmla="*/ 365760 w 1562100"/>
                                    <a:gd name="connsiteY5" fmla="*/ 830580 h 937260"/>
                                    <a:gd name="connsiteX6" fmla="*/ 350520 w 1562100"/>
                                    <a:gd name="connsiteY6" fmla="*/ 480060 h 937260"/>
                                    <a:gd name="connsiteX7" fmla="*/ 22860 w 1562100"/>
                                    <a:gd name="connsiteY7" fmla="*/ 457200 h 937260"/>
                                    <a:gd name="connsiteX8" fmla="*/ 38100 w 1562100"/>
                                    <a:gd name="connsiteY8" fmla="*/ 457200 h 937260"/>
                                    <a:gd name="connsiteX0" fmla="*/ 0 w 1562100"/>
                                    <a:gd name="connsiteY0" fmla="*/ 274320 h 845820"/>
                                    <a:gd name="connsiteX1" fmla="*/ 350520 w 1562100"/>
                                    <a:gd name="connsiteY1" fmla="*/ 274320 h 845820"/>
                                    <a:gd name="connsiteX2" fmla="*/ 350520 w 1562100"/>
                                    <a:gd name="connsiteY2" fmla="*/ 0 h 845820"/>
                                    <a:gd name="connsiteX3" fmla="*/ 1554480 w 1562100"/>
                                    <a:gd name="connsiteY3" fmla="*/ 7620 h 845820"/>
                                    <a:gd name="connsiteX4" fmla="*/ 1562100 w 1562100"/>
                                    <a:gd name="connsiteY4" fmla="*/ 845820 h 845820"/>
                                    <a:gd name="connsiteX5" fmla="*/ 365760 w 1562100"/>
                                    <a:gd name="connsiteY5" fmla="*/ 830580 h 845820"/>
                                    <a:gd name="connsiteX6" fmla="*/ 350520 w 1562100"/>
                                    <a:gd name="connsiteY6" fmla="*/ 480060 h 845820"/>
                                    <a:gd name="connsiteX7" fmla="*/ 22860 w 1562100"/>
                                    <a:gd name="connsiteY7" fmla="*/ 457200 h 845820"/>
                                    <a:gd name="connsiteX8" fmla="*/ 38100 w 1562100"/>
                                    <a:gd name="connsiteY8" fmla="*/ 457200 h 845820"/>
                                    <a:gd name="connsiteX0" fmla="*/ 0 w 1562100"/>
                                    <a:gd name="connsiteY0" fmla="*/ 274320 h 845820"/>
                                    <a:gd name="connsiteX1" fmla="*/ 350520 w 1562100"/>
                                    <a:gd name="connsiteY1" fmla="*/ 274320 h 845820"/>
                                    <a:gd name="connsiteX2" fmla="*/ 350520 w 1562100"/>
                                    <a:gd name="connsiteY2" fmla="*/ 0 h 845820"/>
                                    <a:gd name="connsiteX3" fmla="*/ 1554480 w 1562100"/>
                                    <a:gd name="connsiteY3" fmla="*/ 7620 h 845820"/>
                                    <a:gd name="connsiteX4" fmla="*/ 1562100 w 1562100"/>
                                    <a:gd name="connsiteY4" fmla="*/ 845820 h 845820"/>
                                    <a:gd name="connsiteX5" fmla="*/ 350520 w 1562100"/>
                                    <a:gd name="connsiteY5" fmla="*/ 845820 h 845820"/>
                                    <a:gd name="connsiteX6" fmla="*/ 350520 w 1562100"/>
                                    <a:gd name="connsiteY6" fmla="*/ 480060 h 845820"/>
                                    <a:gd name="connsiteX7" fmla="*/ 22860 w 1562100"/>
                                    <a:gd name="connsiteY7" fmla="*/ 457200 h 845820"/>
                                    <a:gd name="connsiteX8" fmla="*/ 38100 w 1562100"/>
                                    <a:gd name="connsiteY8" fmla="*/ 457200 h 845820"/>
                                    <a:gd name="connsiteX0" fmla="*/ 0 w 1562100"/>
                                    <a:gd name="connsiteY0" fmla="*/ 274320 h 845820"/>
                                    <a:gd name="connsiteX1" fmla="*/ 350520 w 1562100"/>
                                    <a:gd name="connsiteY1" fmla="*/ 274320 h 845820"/>
                                    <a:gd name="connsiteX2" fmla="*/ 350520 w 1562100"/>
                                    <a:gd name="connsiteY2" fmla="*/ 0 h 845820"/>
                                    <a:gd name="connsiteX3" fmla="*/ 1554480 w 1562100"/>
                                    <a:gd name="connsiteY3" fmla="*/ 7620 h 845820"/>
                                    <a:gd name="connsiteX4" fmla="*/ 1562100 w 1562100"/>
                                    <a:gd name="connsiteY4" fmla="*/ 845820 h 845820"/>
                                    <a:gd name="connsiteX5" fmla="*/ 350520 w 1562100"/>
                                    <a:gd name="connsiteY5" fmla="*/ 845820 h 845820"/>
                                    <a:gd name="connsiteX6" fmla="*/ 358140 w 1562100"/>
                                    <a:gd name="connsiteY6" fmla="*/ 434340 h 845820"/>
                                    <a:gd name="connsiteX7" fmla="*/ 22860 w 1562100"/>
                                    <a:gd name="connsiteY7" fmla="*/ 457200 h 845820"/>
                                    <a:gd name="connsiteX8" fmla="*/ 38100 w 1562100"/>
                                    <a:gd name="connsiteY8" fmla="*/ 457200 h 845820"/>
                                    <a:gd name="connsiteX0" fmla="*/ 0 w 1562100"/>
                                    <a:gd name="connsiteY0" fmla="*/ 274320 h 845820"/>
                                    <a:gd name="connsiteX1" fmla="*/ 350520 w 1562100"/>
                                    <a:gd name="connsiteY1" fmla="*/ 274320 h 845820"/>
                                    <a:gd name="connsiteX2" fmla="*/ 350520 w 1562100"/>
                                    <a:gd name="connsiteY2" fmla="*/ 0 h 845820"/>
                                    <a:gd name="connsiteX3" fmla="*/ 1554480 w 1562100"/>
                                    <a:gd name="connsiteY3" fmla="*/ 7620 h 845820"/>
                                    <a:gd name="connsiteX4" fmla="*/ 1562100 w 1562100"/>
                                    <a:gd name="connsiteY4" fmla="*/ 845820 h 845820"/>
                                    <a:gd name="connsiteX5" fmla="*/ 350520 w 1562100"/>
                                    <a:gd name="connsiteY5" fmla="*/ 845820 h 845820"/>
                                    <a:gd name="connsiteX6" fmla="*/ 358140 w 1562100"/>
                                    <a:gd name="connsiteY6" fmla="*/ 457200 h 845820"/>
                                    <a:gd name="connsiteX7" fmla="*/ 22860 w 1562100"/>
                                    <a:gd name="connsiteY7" fmla="*/ 457200 h 845820"/>
                                    <a:gd name="connsiteX8" fmla="*/ 38100 w 1562100"/>
                                    <a:gd name="connsiteY8" fmla="*/ 457200 h 84582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1562100" h="845820">
                                      <a:moveTo>
                                        <a:pt x="0" y="274320"/>
                                      </a:moveTo>
                                      <a:lnTo>
                                        <a:pt x="350520" y="27432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554480" y="7620"/>
                                      </a:lnTo>
                                      <a:lnTo>
                                        <a:pt x="1562100" y="845820"/>
                                      </a:lnTo>
                                      <a:lnTo>
                                        <a:pt x="350520" y="845820"/>
                                      </a:lnTo>
                                      <a:lnTo>
                                        <a:pt x="358140" y="457200"/>
                                      </a:lnTo>
                                      <a:lnTo>
                                        <a:pt x="22860" y="457200"/>
                                      </a:lnTo>
                                      <a:lnTo>
                                        <a:pt x="38100" y="457200"/>
                                      </a:lnTo>
                                    </a:path>
                                  </a:pathLst>
                                </a:cu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  <a:scene3d>
                                  <a:camera prst="orthographicFront">
                                    <a:rot lat="2536611" lon="17349286" rev="18807428"/>
                                  </a:camera>
                                  <a:lightRig rig="threePt" dir="t"/>
                                </a:scene3d>
                                <a:sp3d extrusionH="25400" contourW="12700" prstMaterial="clear">
                                  <a:extrusionClr>
                                    <a:schemeClr val="bg1">
                                      <a:lumMod val="65000"/>
                                    </a:schemeClr>
                                  </a:extrusionClr>
                                  <a:contourClr>
                                    <a:schemeClr val="tx1"/>
                                  </a:contourClr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Organigramme : Données stockées 436"/>
                              <wps:cNvSpPr/>
                              <wps:spPr>
                                <a:xfrm flipH="1">
                                  <a:off x="899160" y="529590"/>
                                  <a:ext cx="674077" cy="592762"/>
                                </a:xfrm>
                                <a:custGeom>
                                  <a:avLst/>
                                  <a:gdLst>
                                    <a:gd name="connsiteX0" fmla="*/ 1667 w 10000"/>
                                    <a:gd name="connsiteY0" fmla="*/ 0 h 10000"/>
                                    <a:gd name="connsiteX1" fmla="*/ 10000 w 10000"/>
                                    <a:gd name="connsiteY1" fmla="*/ 0 h 10000"/>
                                    <a:gd name="connsiteX2" fmla="*/ 8333 w 10000"/>
                                    <a:gd name="connsiteY2" fmla="*/ 5000 h 10000"/>
                                    <a:gd name="connsiteX3" fmla="*/ 10000 w 10000"/>
                                    <a:gd name="connsiteY3" fmla="*/ 10000 h 10000"/>
                                    <a:gd name="connsiteX4" fmla="*/ 1667 w 10000"/>
                                    <a:gd name="connsiteY4" fmla="*/ 10000 h 10000"/>
                                    <a:gd name="connsiteX5" fmla="*/ 0 w 10000"/>
                                    <a:gd name="connsiteY5" fmla="*/ 5000 h 10000"/>
                                    <a:gd name="connsiteX6" fmla="*/ 1667 w 10000"/>
                                    <a:gd name="connsiteY6" fmla="*/ 0 h 10000"/>
                                    <a:gd name="connsiteX0" fmla="*/ 1179 w 10012"/>
                                    <a:gd name="connsiteY0" fmla="*/ 2088 h 10000"/>
                                    <a:gd name="connsiteX1" fmla="*/ 10012 w 10012"/>
                                    <a:gd name="connsiteY1" fmla="*/ 0 h 10000"/>
                                    <a:gd name="connsiteX2" fmla="*/ 8345 w 10012"/>
                                    <a:gd name="connsiteY2" fmla="*/ 5000 h 10000"/>
                                    <a:gd name="connsiteX3" fmla="*/ 10012 w 10012"/>
                                    <a:gd name="connsiteY3" fmla="*/ 10000 h 10000"/>
                                    <a:gd name="connsiteX4" fmla="*/ 1679 w 10012"/>
                                    <a:gd name="connsiteY4" fmla="*/ 10000 h 10000"/>
                                    <a:gd name="connsiteX5" fmla="*/ 12 w 10012"/>
                                    <a:gd name="connsiteY5" fmla="*/ 5000 h 10000"/>
                                    <a:gd name="connsiteX6" fmla="*/ 1179 w 10012"/>
                                    <a:gd name="connsiteY6" fmla="*/ 2088 h 10000"/>
                                    <a:gd name="connsiteX0" fmla="*/ 1179 w 10012"/>
                                    <a:gd name="connsiteY0" fmla="*/ 2088 h 10000"/>
                                    <a:gd name="connsiteX1" fmla="*/ 10012 w 10012"/>
                                    <a:gd name="connsiteY1" fmla="*/ 0 h 10000"/>
                                    <a:gd name="connsiteX2" fmla="*/ 8345 w 10012"/>
                                    <a:gd name="connsiteY2" fmla="*/ 5000 h 10000"/>
                                    <a:gd name="connsiteX3" fmla="*/ 10012 w 10012"/>
                                    <a:gd name="connsiteY3" fmla="*/ 10000 h 10000"/>
                                    <a:gd name="connsiteX4" fmla="*/ 1679 w 10012"/>
                                    <a:gd name="connsiteY4" fmla="*/ 10000 h 10000"/>
                                    <a:gd name="connsiteX5" fmla="*/ 12 w 10012"/>
                                    <a:gd name="connsiteY5" fmla="*/ 5000 h 10000"/>
                                    <a:gd name="connsiteX6" fmla="*/ 1179 w 10012"/>
                                    <a:gd name="connsiteY6" fmla="*/ 2088 h 10000"/>
                                    <a:gd name="connsiteX0" fmla="*/ 1170 w 10003"/>
                                    <a:gd name="connsiteY0" fmla="*/ 2088 h 10000"/>
                                    <a:gd name="connsiteX1" fmla="*/ 10003 w 10003"/>
                                    <a:gd name="connsiteY1" fmla="*/ 0 h 10000"/>
                                    <a:gd name="connsiteX2" fmla="*/ 8336 w 10003"/>
                                    <a:gd name="connsiteY2" fmla="*/ 5000 h 10000"/>
                                    <a:gd name="connsiteX3" fmla="*/ 10003 w 10003"/>
                                    <a:gd name="connsiteY3" fmla="*/ 10000 h 10000"/>
                                    <a:gd name="connsiteX4" fmla="*/ 1370 w 10003"/>
                                    <a:gd name="connsiteY4" fmla="*/ 7692 h 10000"/>
                                    <a:gd name="connsiteX5" fmla="*/ 3 w 10003"/>
                                    <a:gd name="connsiteY5" fmla="*/ 5000 h 10000"/>
                                    <a:gd name="connsiteX6" fmla="*/ 1170 w 10003"/>
                                    <a:gd name="connsiteY6" fmla="*/ 2088 h 10000"/>
                                    <a:gd name="connsiteX0" fmla="*/ 1170 w 10003"/>
                                    <a:gd name="connsiteY0" fmla="*/ 2088 h 10000"/>
                                    <a:gd name="connsiteX1" fmla="*/ 10003 w 10003"/>
                                    <a:gd name="connsiteY1" fmla="*/ 0 h 10000"/>
                                    <a:gd name="connsiteX2" fmla="*/ 8336 w 10003"/>
                                    <a:gd name="connsiteY2" fmla="*/ 5000 h 10000"/>
                                    <a:gd name="connsiteX3" fmla="*/ 10003 w 10003"/>
                                    <a:gd name="connsiteY3" fmla="*/ 10000 h 10000"/>
                                    <a:gd name="connsiteX4" fmla="*/ 1370 w 10003"/>
                                    <a:gd name="connsiteY4" fmla="*/ 7692 h 10000"/>
                                    <a:gd name="connsiteX5" fmla="*/ 3 w 10003"/>
                                    <a:gd name="connsiteY5" fmla="*/ 5000 h 10000"/>
                                    <a:gd name="connsiteX6" fmla="*/ 1170 w 10003"/>
                                    <a:gd name="connsiteY6" fmla="*/ 2088 h 10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0003" h="10000">
                                      <a:moveTo>
                                        <a:pt x="1170" y="2088"/>
                                      </a:moveTo>
                                      <a:cubicBezTo>
                                        <a:pt x="7849" y="2418"/>
                                        <a:pt x="7225" y="0"/>
                                        <a:pt x="10003" y="0"/>
                                      </a:cubicBezTo>
                                      <a:cubicBezTo>
                                        <a:pt x="9082" y="0"/>
                                        <a:pt x="8336" y="2239"/>
                                        <a:pt x="8336" y="5000"/>
                                      </a:cubicBezTo>
                                      <a:cubicBezTo>
                                        <a:pt x="8336" y="7761"/>
                                        <a:pt x="9082" y="10000"/>
                                        <a:pt x="10003" y="10000"/>
                                      </a:cubicBezTo>
                                      <a:cubicBezTo>
                                        <a:pt x="7125" y="9231"/>
                                        <a:pt x="6049" y="7692"/>
                                        <a:pt x="1370" y="7692"/>
                                      </a:cubicBezTo>
                                      <a:cubicBezTo>
                                        <a:pt x="449" y="7692"/>
                                        <a:pt x="36" y="5934"/>
                                        <a:pt x="3" y="5000"/>
                                      </a:cubicBezTo>
                                      <a:cubicBezTo>
                                        <a:pt x="-30" y="4066"/>
                                        <a:pt x="249" y="2088"/>
                                        <a:pt x="1170" y="20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scene3d>
                                  <a:camera prst="orthographicFront">
                                    <a:rot lat="1106366" lon="3388076" rev="178042"/>
                                  </a:camera>
                                  <a:lightRig rig="threePt" dir="t"/>
                                </a:scene3d>
                                <a:sp3d extrusionH="889000" prstMaterial="translucentPowder">
                                  <a:extrusionClr>
                                    <a:schemeClr val="bg1">
                                      <a:lumMod val="95000"/>
                                    </a:schemeClr>
                                  </a:extrusionClr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28F7CC8" w14:textId="77777777" w:rsidR="00A06322" w:rsidRPr="001F31EB" w:rsidRDefault="00A06322" w:rsidP="00A06322">
                                    <w:pPr>
                                      <w:jc w:val="center"/>
                                      <w:rPr>
                                        <w:color w:val="4F81BD" w:themeColor="accent1"/>
                                        <w:sz w:val="40"/>
                                        <w:szCs w:val="4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25400" w14:contourW="0" w14:prstMaterial="none"/>
                                      </w:rPr>
                                    </w:pPr>
                                    <w:r w:rsidRPr="001F31EB">
                                      <w:rPr>
                                        <w:color w:val="4F81BD" w:themeColor="accent1"/>
                                        <w:sz w:val="40"/>
                                        <w:szCs w:val="4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25400" w14:contourW="0" w14:prstMaterial="none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  <a:sp3d extrusionH="25400" contourW="12700" prstMaterial="flat">
                                  <a:contourClr>
                                    <a:schemeClr val="bg1"/>
                                  </a:contourClr>
                                </a:sp3d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D2D091" id="Groupe 44" o:spid="_x0000_s1115" style="width:136.8pt;height:82.35pt;mso-position-horizontal-relative:char;mso-position-vertical-relative:line" coordorigin=",762" coordsize="17373,10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">
                      <v:shape id="Zone de texte 45" o:spid="_x0000_s1116" type="#_x0000_t202" style="position:absolute;left:13258;top:2362;width:4115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      <v:textbox>
                          <w:txbxContent>
                            <w:p w14:paraId="607522B0" w14:textId="77777777" w:rsidR="00A06322" w:rsidRDefault="00A06322" w:rsidP="00A06322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Zone de texte 46" o:spid="_x0000_s1117" type="#_x0000_t202" style="position:absolute;left:14189;top:762;width:266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    <v:textbox>
                          <w:txbxContent>
                            <w:p w14:paraId="08C09820" w14:textId="77777777" w:rsidR="00A06322" w:rsidRDefault="00A06322" w:rsidP="00A06322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Organigramme : Données stockées 436" o:spid="_x0000_s1118" style="position:absolute;top:1143;width:6740;height:5927;visibility:visible;mso-wrap-style:square;v-text-anchor:middle" coordsize="10003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" adj="-11796480,,5400" path="m1170,2088c7849,2418,7225,,10003,,9082,,8336,2239,8336,5000v,2761,746,5000,1667,5000c7125,9231,6049,7692,1370,7692,449,7692,36,5934,3,5000,-30,4066,249,2088,1170,2088xe" fillcolor="#f2f2f2 [3052]" strokecolor="#a5a5a5 [2092]" strokeweight=".25pt">
                        <v:stroke joinstyle="miter"/>
                        <v:formulas/>
                        <v:path arrowok="t" o:connecttype="custom" o:connectlocs="78843,123769;674077,0;561742,296381;674077,592762;92321,455953;202,296381;78843,123769" o:connectangles="0,0,0,0,0,0,0" textboxrect="0,0,10003,10000"/>
                        <v:textbox>
                          <w:txbxContent>
                            <w:p w14:paraId="5F98C376" w14:textId="77777777" w:rsidR="00A06322" w:rsidRPr="001F31EB" w:rsidRDefault="00A06322" w:rsidP="00A06322">
                              <w:pPr>
                                <w:jc w:val="center"/>
                                <w:rPr>
                                  <w:b/>
                                  <w:color w:val="E5B8B7" w:themeColor="accent2" w:themeTint="66"/>
                                  <w:sz w:val="40"/>
                                  <w:szCs w:val="4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38100" w14:contourW="0" w14:prstMaterial="none"/>
                                </w:rPr>
                              </w:pPr>
                              <w:r w:rsidRPr="001F31EB">
                                <w:rPr>
                                  <w:b/>
                                  <w:color w:val="E5B8B7" w:themeColor="accent2" w:themeTint="66"/>
                                  <w:sz w:val="40"/>
                                  <w:szCs w:val="4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38100" w14:contourW="0" w14:prstMaterial="none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Forme libre : forme 49" o:spid="_x0000_s1119" style="position:absolute;left:6286;top:1143;width:9804;height:6838;flip:x;visibility:visible;mso-wrap-style:square;v-text-anchor:middle" coordsize="1562100,845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" path="m,274320r350520,l350520,,1554480,7620r7620,838200l350520,845820r7620,-388620l22860,457200r15240,e" filled="f" strokecolor="black [3213]" strokeweight="1.25pt">
                        <v:path arrowok="t" o:connecttype="custom" o:connectlocs="0,221804;220001,221804;220001,0;975657,6161;980440,683895;220001,683895;224784,369673;14348,369673;23913,369673" o:connectangles="0,0,0,0,0,0,0,0,0"/>
                      </v:shape>
                      <v:shape id="Organigramme : Données stockées 436" o:spid="_x0000_s1120" style="position:absolute;left:8991;top:5295;width:6741;height:5928;flip:x;visibility:visible;mso-wrap-style:square;v-text-anchor:middle" coordsize="10003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" adj="-11796480,,5400" path="m1170,2088c7849,2418,7225,,10003,,9082,,8336,2239,8336,5000v,2761,746,5000,1667,5000c7125,9231,6049,7692,1370,7692,449,7692,36,5934,3,5000,-30,4066,249,2088,1170,2088xe" fillcolor="#f2f2f2 [3052]" strokecolor="#a5a5a5 [2092]" strokeweight=".25pt">
                        <v:stroke joinstyle="miter"/>
                        <v:formulas/>
                        <v:path arrowok="t" o:connecttype="custom" o:connectlocs="78843,123769;674077,0;561742,296381;674077,592762;92321,455953;202,296381;78843,123769" o:connectangles="0,0,0,0,0,0,0" textboxrect="0,0,10003,10000"/>
                        <v:textbox>
                          <w:txbxContent>
                            <w:p w14:paraId="028F7CC8" w14:textId="77777777" w:rsidR="00A06322" w:rsidRPr="001F31EB" w:rsidRDefault="00A06322" w:rsidP="00A06322">
                              <w:pPr>
                                <w:jc w:val="center"/>
                                <w:rPr>
                                  <w:color w:val="4F81BD" w:themeColor="accent1"/>
                                  <w:sz w:val="40"/>
                                  <w:szCs w:val="4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25400" w14:contourW="0" w14:prstMaterial="none"/>
                                </w:rPr>
                              </w:pPr>
                              <w:r w:rsidRPr="001F31EB">
                                <w:rPr>
                                  <w:color w:val="4F81BD" w:themeColor="accent1"/>
                                  <w:sz w:val="40"/>
                                  <w:szCs w:val="4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25400" w14:contourW="0" w14:prstMaterial="none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6" w:type="dxa"/>
            <w:vAlign w:val="center"/>
          </w:tcPr>
          <w:p w14:paraId="63926D26" w14:textId="215A4EEB" w:rsidR="0045411E" w:rsidRDefault="00042677" w:rsidP="00A2602E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092500F" wp14:editId="30FD56D7">
                      <wp:extent cx="1897380" cy="624840"/>
                      <wp:effectExtent l="0" t="0" r="26670" b="22860"/>
                      <wp:docPr id="372" name="Groupe 3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7380" cy="624840"/>
                                <a:chOff x="0" y="0"/>
                                <a:chExt cx="2240280" cy="708660"/>
                              </a:xfrm>
                            </wpg:grpSpPr>
                            <wps:wsp>
                              <wps:cNvPr id="373" name="Connecteur droit 373"/>
                              <wps:cNvCnPr/>
                              <wps:spPr>
                                <a:xfrm>
                                  <a:off x="746760" y="327660"/>
                                  <a:ext cx="756000" cy="0"/>
                                </a:xfrm>
                                <a:prstGeom prst="line">
                                  <a:avLst/>
                                </a:prstGeom>
                                <a:ln w="22225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scene3d>
                                  <a:camera prst="orthographicFront">
                                    <a:rot lat="0" lon="300000" rev="1200000"/>
                                  </a:camera>
                                  <a:lightRig rig="threePt" dir="t"/>
                                </a:scene3d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374" name="Groupe 374"/>
                              <wpg:cNvGrpSpPr/>
                              <wpg:grpSpPr>
                                <a:xfrm>
                                  <a:off x="0" y="0"/>
                                  <a:ext cx="2240280" cy="708660"/>
                                  <a:chOff x="0" y="0"/>
                                  <a:chExt cx="2240280" cy="708660"/>
                                </a:xfrm>
                              </wpg:grpSpPr>
                              <wps:wsp>
                                <wps:cNvPr id="375" name="Organigramme : Données stockées 436"/>
                                <wps:cNvSpPr/>
                                <wps:spPr>
                                  <a:xfrm>
                                    <a:off x="0" y="0"/>
                                    <a:ext cx="762000" cy="693420"/>
                                  </a:xfrm>
                                  <a:custGeom>
                                    <a:avLst/>
                                    <a:gdLst>
                                      <a:gd name="connsiteX0" fmla="*/ 1667 w 10000"/>
                                      <a:gd name="connsiteY0" fmla="*/ 0 h 10000"/>
                                      <a:gd name="connsiteX1" fmla="*/ 10000 w 10000"/>
                                      <a:gd name="connsiteY1" fmla="*/ 0 h 10000"/>
                                      <a:gd name="connsiteX2" fmla="*/ 8333 w 10000"/>
                                      <a:gd name="connsiteY2" fmla="*/ 5000 h 10000"/>
                                      <a:gd name="connsiteX3" fmla="*/ 10000 w 10000"/>
                                      <a:gd name="connsiteY3" fmla="*/ 10000 h 10000"/>
                                      <a:gd name="connsiteX4" fmla="*/ 1667 w 10000"/>
                                      <a:gd name="connsiteY4" fmla="*/ 10000 h 10000"/>
                                      <a:gd name="connsiteX5" fmla="*/ 0 w 10000"/>
                                      <a:gd name="connsiteY5" fmla="*/ 5000 h 10000"/>
                                      <a:gd name="connsiteX6" fmla="*/ 1667 w 10000"/>
                                      <a:gd name="connsiteY6" fmla="*/ 0 h 10000"/>
                                      <a:gd name="connsiteX0" fmla="*/ 1179 w 10012"/>
                                      <a:gd name="connsiteY0" fmla="*/ 2088 h 10000"/>
                                      <a:gd name="connsiteX1" fmla="*/ 10012 w 10012"/>
                                      <a:gd name="connsiteY1" fmla="*/ 0 h 10000"/>
                                      <a:gd name="connsiteX2" fmla="*/ 8345 w 10012"/>
                                      <a:gd name="connsiteY2" fmla="*/ 5000 h 10000"/>
                                      <a:gd name="connsiteX3" fmla="*/ 10012 w 10012"/>
                                      <a:gd name="connsiteY3" fmla="*/ 10000 h 10000"/>
                                      <a:gd name="connsiteX4" fmla="*/ 1679 w 10012"/>
                                      <a:gd name="connsiteY4" fmla="*/ 10000 h 10000"/>
                                      <a:gd name="connsiteX5" fmla="*/ 12 w 10012"/>
                                      <a:gd name="connsiteY5" fmla="*/ 5000 h 10000"/>
                                      <a:gd name="connsiteX6" fmla="*/ 1179 w 10012"/>
                                      <a:gd name="connsiteY6" fmla="*/ 2088 h 10000"/>
                                      <a:gd name="connsiteX0" fmla="*/ 1179 w 10012"/>
                                      <a:gd name="connsiteY0" fmla="*/ 2088 h 10000"/>
                                      <a:gd name="connsiteX1" fmla="*/ 10012 w 10012"/>
                                      <a:gd name="connsiteY1" fmla="*/ 0 h 10000"/>
                                      <a:gd name="connsiteX2" fmla="*/ 8345 w 10012"/>
                                      <a:gd name="connsiteY2" fmla="*/ 5000 h 10000"/>
                                      <a:gd name="connsiteX3" fmla="*/ 10012 w 10012"/>
                                      <a:gd name="connsiteY3" fmla="*/ 10000 h 10000"/>
                                      <a:gd name="connsiteX4" fmla="*/ 1679 w 10012"/>
                                      <a:gd name="connsiteY4" fmla="*/ 10000 h 10000"/>
                                      <a:gd name="connsiteX5" fmla="*/ 12 w 10012"/>
                                      <a:gd name="connsiteY5" fmla="*/ 5000 h 10000"/>
                                      <a:gd name="connsiteX6" fmla="*/ 1179 w 10012"/>
                                      <a:gd name="connsiteY6" fmla="*/ 2088 h 10000"/>
                                      <a:gd name="connsiteX0" fmla="*/ 1170 w 10003"/>
                                      <a:gd name="connsiteY0" fmla="*/ 2088 h 10000"/>
                                      <a:gd name="connsiteX1" fmla="*/ 10003 w 10003"/>
                                      <a:gd name="connsiteY1" fmla="*/ 0 h 10000"/>
                                      <a:gd name="connsiteX2" fmla="*/ 8336 w 10003"/>
                                      <a:gd name="connsiteY2" fmla="*/ 5000 h 10000"/>
                                      <a:gd name="connsiteX3" fmla="*/ 10003 w 10003"/>
                                      <a:gd name="connsiteY3" fmla="*/ 10000 h 10000"/>
                                      <a:gd name="connsiteX4" fmla="*/ 1370 w 10003"/>
                                      <a:gd name="connsiteY4" fmla="*/ 7692 h 10000"/>
                                      <a:gd name="connsiteX5" fmla="*/ 3 w 10003"/>
                                      <a:gd name="connsiteY5" fmla="*/ 5000 h 10000"/>
                                      <a:gd name="connsiteX6" fmla="*/ 1170 w 10003"/>
                                      <a:gd name="connsiteY6" fmla="*/ 2088 h 10000"/>
                                      <a:gd name="connsiteX0" fmla="*/ 1170 w 10003"/>
                                      <a:gd name="connsiteY0" fmla="*/ 2088 h 10000"/>
                                      <a:gd name="connsiteX1" fmla="*/ 10003 w 10003"/>
                                      <a:gd name="connsiteY1" fmla="*/ 0 h 10000"/>
                                      <a:gd name="connsiteX2" fmla="*/ 8336 w 10003"/>
                                      <a:gd name="connsiteY2" fmla="*/ 5000 h 10000"/>
                                      <a:gd name="connsiteX3" fmla="*/ 10003 w 10003"/>
                                      <a:gd name="connsiteY3" fmla="*/ 10000 h 10000"/>
                                      <a:gd name="connsiteX4" fmla="*/ 1370 w 10003"/>
                                      <a:gd name="connsiteY4" fmla="*/ 7692 h 10000"/>
                                      <a:gd name="connsiteX5" fmla="*/ 3 w 10003"/>
                                      <a:gd name="connsiteY5" fmla="*/ 5000 h 10000"/>
                                      <a:gd name="connsiteX6" fmla="*/ 1170 w 10003"/>
                                      <a:gd name="connsiteY6" fmla="*/ 2088 h 1000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10003" h="10000">
                                        <a:moveTo>
                                          <a:pt x="1170" y="2088"/>
                                        </a:moveTo>
                                        <a:cubicBezTo>
                                          <a:pt x="7849" y="2418"/>
                                          <a:pt x="7225" y="0"/>
                                          <a:pt x="10003" y="0"/>
                                        </a:cubicBezTo>
                                        <a:cubicBezTo>
                                          <a:pt x="9082" y="0"/>
                                          <a:pt x="8336" y="2239"/>
                                          <a:pt x="8336" y="5000"/>
                                        </a:cubicBezTo>
                                        <a:cubicBezTo>
                                          <a:pt x="8336" y="7761"/>
                                          <a:pt x="9082" y="10000"/>
                                          <a:pt x="10003" y="10000"/>
                                        </a:cubicBezTo>
                                        <a:cubicBezTo>
                                          <a:pt x="7125" y="9231"/>
                                          <a:pt x="6049" y="7692"/>
                                          <a:pt x="1370" y="7692"/>
                                        </a:cubicBezTo>
                                        <a:cubicBezTo>
                                          <a:pt x="449" y="7692"/>
                                          <a:pt x="36" y="5934"/>
                                          <a:pt x="3" y="5000"/>
                                        </a:cubicBezTo>
                                        <a:cubicBezTo>
                                          <a:pt x="-30" y="4066"/>
                                          <a:pt x="249" y="2088"/>
                                          <a:pt x="1170" y="208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 w="3175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0FF1E652" w14:textId="77777777" w:rsidR="0045411E" w:rsidRPr="001F31EB" w:rsidRDefault="0045411E" w:rsidP="0045411E">
                                      <w:pPr>
                                        <w:jc w:val="center"/>
                                        <w:rPr>
                                          <w:b/>
                                          <w:color w:val="E5B8B7" w:themeColor="accent2" w:themeTint="66"/>
                                          <w:sz w:val="40"/>
                                          <w:szCs w:val="40"/>
                                          <w14:textOutline w14:w="11112" w14:cap="flat" w14:cmpd="sng" w14:algn="ctr">
                                            <w14:solidFill>
                                              <w14:schemeClr w14:val="accent2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  <w14:props3d w14:extrusionH="38100" w14:contourW="0" w14:prstMaterial="none"/>
                                        </w:rPr>
                                      </w:pPr>
                                      <w:r w:rsidRPr="001F31EB">
                                        <w:rPr>
                                          <w:b/>
                                          <w:color w:val="E5B8B7" w:themeColor="accent2" w:themeTint="66"/>
                                          <w:sz w:val="40"/>
                                          <w:szCs w:val="40"/>
                                          <w14:textOutline w14:w="11112" w14:cap="flat" w14:cmpd="sng" w14:algn="ctr">
                                            <w14:solidFill>
                                              <w14:schemeClr w14:val="accent2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  <w14:props3d w14:extrusionH="38100" w14:contourW="0" w14:prstMaterial="none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  <a:sp3d extrusionH="38100" contourW="12700" prstMaterial="flat">
                                    <a:contourClr>
                                      <a:schemeClr val="bg1"/>
                                    </a:contourClr>
                                  </a:sp3d>
                                </wps:bodyPr>
                              </wps:wsp>
                              <wps:wsp>
                                <wps:cNvPr id="376" name="Organigramme : Données stockées 436"/>
                                <wps:cNvSpPr/>
                                <wps:spPr>
                                  <a:xfrm flipH="1">
                                    <a:off x="1478280" y="15240"/>
                                    <a:ext cx="762000" cy="693420"/>
                                  </a:xfrm>
                                  <a:custGeom>
                                    <a:avLst/>
                                    <a:gdLst>
                                      <a:gd name="connsiteX0" fmla="*/ 1667 w 10000"/>
                                      <a:gd name="connsiteY0" fmla="*/ 0 h 10000"/>
                                      <a:gd name="connsiteX1" fmla="*/ 10000 w 10000"/>
                                      <a:gd name="connsiteY1" fmla="*/ 0 h 10000"/>
                                      <a:gd name="connsiteX2" fmla="*/ 8333 w 10000"/>
                                      <a:gd name="connsiteY2" fmla="*/ 5000 h 10000"/>
                                      <a:gd name="connsiteX3" fmla="*/ 10000 w 10000"/>
                                      <a:gd name="connsiteY3" fmla="*/ 10000 h 10000"/>
                                      <a:gd name="connsiteX4" fmla="*/ 1667 w 10000"/>
                                      <a:gd name="connsiteY4" fmla="*/ 10000 h 10000"/>
                                      <a:gd name="connsiteX5" fmla="*/ 0 w 10000"/>
                                      <a:gd name="connsiteY5" fmla="*/ 5000 h 10000"/>
                                      <a:gd name="connsiteX6" fmla="*/ 1667 w 10000"/>
                                      <a:gd name="connsiteY6" fmla="*/ 0 h 10000"/>
                                      <a:gd name="connsiteX0" fmla="*/ 1179 w 10012"/>
                                      <a:gd name="connsiteY0" fmla="*/ 2088 h 10000"/>
                                      <a:gd name="connsiteX1" fmla="*/ 10012 w 10012"/>
                                      <a:gd name="connsiteY1" fmla="*/ 0 h 10000"/>
                                      <a:gd name="connsiteX2" fmla="*/ 8345 w 10012"/>
                                      <a:gd name="connsiteY2" fmla="*/ 5000 h 10000"/>
                                      <a:gd name="connsiteX3" fmla="*/ 10012 w 10012"/>
                                      <a:gd name="connsiteY3" fmla="*/ 10000 h 10000"/>
                                      <a:gd name="connsiteX4" fmla="*/ 1679 w 10012"/>
                                      <a:gd name="connsiteY4" fmla="*/ 10000 h 10000"/>
                                      <a:gd name="connsiteX5" fmla="*/ 12 w 10012"/>
                                      <a:gd name="connsiteY5" fmla="*/ 5000 h 10000"/>
                                      <a:gd name="connsiteX6" fmla="*/ 1179 w 10012"/>
                                      <a:gd name="connsiteY6" fmla="*/ 2088 h 10000"/>
                                      <a:gd name="connsiteX0" fmla="*/ 1179 w 10012"/>
                                      <a:gd name="connsiteY0" fmla="*/ 2088 h 10000"/>
                                      <a:gd name="connsiteX1" fmla="*/ 10012 w 10012"/>
                                      <a:gd name="connsiteY1" fmla="*/ 0 h 10000"/>
                                      <a:gd name="connsiteX2" fmla="*/ 8345 w 10012"/>
                                      <a:gd name="connsiteY2" fmla="*/ 5000 h 10000"/>
                                      <a:gd name="connsiteX3" fmla="*/ 10012 w 10012"/>
                                      <a:gd name="connsiteY3" fmla="*/ 10000 h 10000"/>
                                      <a:gd name="connsiteX4" fmla="*/ 1679 w 10012"/>
                                      <a:gd name="connsiteY4" fmla="*/ 10000 h 10000"/>
                                      <a:gd name="connsiteX5" fmla="*/ 12 w 10012"/>
                                      <a:gd name="connsiteY5" fmla="*/ 5000 h 10000"/>
                                      <a:gd name="connsiteX6" fmla="*/ 1179 w 10012"/>
                                      <a:gd name="connsiteY6" fmla="*/ 2088 h 10000"/>
                                      <a:gd name="connsiteX0" fmla="*/ 1170 w 10003"/>
                                      <a:gd name="connsiteY0" fmla="*/ 2088 h 10000"/>
                                      <a:gd name="connsiteX1" fmla="*/ 10003 w 10003"/>
                                      <a:gd name="connsiteY1" fmla="*/ 0 h 10000"/>
                                      <a:gd name="connsiteX2" fmla="*/ 8336 w 10003"/>
                                      <a:gd name="connsiteY2" fmla="*/ 5000 h 10000"/>
                                      <a:gd name="connsiteX3" fmla="*/ 10003 w 10003"/>
                                      <a:gd name="connsiteY3" fmla="*/ 10000 h 10000"/>
                                      <a:gd name="connsiteX4" fmla="*/ 1370 w 10003"/>
                                      <a:gd name="connsiteY4" fmla="*/ 7692 h 10000"/>
                                      <a:gd name="connsiteX5" fmla="*/ 3 w 10003"/>
                                      <a:gd name="connsiteY5" fmla="*/ 5000 h 10000"/>
                                      <a:gd name="connsiteX6" fmla="*/ 1170 w 10003"/>
                                      <a:gd name="connsiteY6" fmla="*/ 2088 h 10000"/>
                                      <a:gd name="connsiteX0" fmla="*/ 1170 w 10003"/>
                                      <a:gd name="connsiteY0" fmla="*/ 2088 h 10000"/>
                                      <a:gd name="connsiteX1" fmla="*/ 10003 w 10003"/>
                                      <a:gd name="connsiteY1" fmla="*/ 0 h 10000"/>
                                      <a:gd name="connsiteX2" fmla="*/ 8336 w 10003"/>
                                      <a:gd name="connsiteY2" fmla="*/ 5000 h 10000"/>
                                      <a:gd name="connsiteX3" fmla="*/ 10003 w 10003"/>
                                      <a:gd name="connsiteY3" fmla="*/ 10000 h 10000"/>
                                      <a:gd name="connsiteX4" fmla="*/ 1370 w 10003"/>
                                      <a:gd name="connsiteY4" fmla="*/ 7692 h 10000"/>
                                      <a:gd name="connsiteX5" fmla="*/ 3 w 10003"/>
                                      <a:gd name="connsiteY5" fmla="*/ 5000 h 10000"/>
                                      <a:gd name="connsiteX6" fmla="*/ 1170 w 10003"/>
                                      <a:gd name="connsiteY6" fmla="*/ 2088 h 1000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10003" h="10000">
                                        <a:moveTo>
                                          <a:pt x="1170" y="2088"/>
                                        </a:moveTo>
                                        <a:cubicBezTo>
                                          <a:pt x="7849" y="2418"/>
                                          <a:pt x="7225" y="0"/>
                                          <a:pt x="10003" y="0"/>
                                        </a:cubicBezTo>
                                        <a:cubicBezTo>
                                          <a:pt x="9082" y="0"/>
                                          <a:pt x="8336" y="2239"/>
                                          <a:pt x="8336" y="5000"/>
                                        </a:cubicBezTo>
                                        <a:cubicBezTo>
                                          <a:pt x="8336" y="7761"/>
                                          <a:pt x="9082" y="10000"/>
                                          <a:pt x="10003" y="10000"/>
                                        </a:cubicBezTo>
                                        <a:cubicBezTo>
                                          <a:pt x="7125" y="9231"/>
                                          <a:pt x="6049" y="7692"/>
                                          <a:pt x="1370" y="7692"/>
                                        </a:cubicBezTo>
                                        <a:cubicBezTo>
                                          <a:pt x="449" y="7692"/>
                                          <a:pt x="36" y="5934"/>
                                          <a:pt x="3" y="5000"/>
                                        </a:cubicBezTo>
                                        <a:cubicBezTo>
                                          <a:pt x="-30" y="4066"/>
                                          <a:pt x="249" y="2088"/>
                                          <a:pt x="1170" y="208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 w="3175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5F65F683" w14:textId="77777777" w:rsidR="0045411E" w:rsidRPr="001F31EB" w:rsidRDefault="0045411E" w:rsidP="0045411E">
                                      <w:pPr>
                                        <w:jc w:val="center"/>
                                        <w:rPr>
                                          <w:color w:val="4F81BD" w:themeColor="accent1"/>
                                          <w:sz w:val="40"/>
                                          <w:szCs w:val="40"/>
                                          <w14:shadow w14:blurRad="38100" w14:dist="25400" w14:dir="5400000" w14:sx="100000" w14:sy="100000" w14:kx="0" w14:ky="0" w14:algn="ctr">
                                            <w14:srgbClr w14:val="6E747A">
                                              <w14:alpha w14:val="57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25400" w14:contourW="0" w14:prstMaterial="none"/>
                                        </w:rPr>
                                      </w:pPr>
                                      <w:r w:rsidRPr="001F31EB">
                                        <w:rPr>
                                          <w:color w:val="4F81BD" w:themeColor="accent1"/>
                                          <w:sz w:val="40"/>
                                          <w:szCs w:val="40"/>
                                          <w14:shadow w14:blurRad="38100" w14:dist="25400" w14:dir="5400000" w14:sx="100000" w14:sy="100000" w14:kx="0" w14:ky="0" w14:algn="ctr">
                                            <w14:srgbClr w14:val="6E747A">
                                              <w14:alpha w14:val="57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25400" w14:contourW="0" w14:prstMaterial="none"/>
                                        </w:rPr>
                                        <w:t>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  <a:sp3d extrusionH="25400" contourW="12700" prstMaterial="flat">
                                    <a:contourClr>
                                      <a:schemeClr val="bg1"/>
                                    </a:contourClr>
                                  </a:sp3d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92500F" id="Groupe 372" o:spid="_x0000_s1121" style="width:149.4pt;height:49.2pt;mso-position-horizontal-relative:char;mso-position-vertical-relative:line" coordsize="22402,7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">
                      <v:line id="Connecteur droit 373" o:spid="_x0000_s1122" style="position:absolute;visibility:visible;mso-wrap-style:square" from="7467,3276" to="15027,3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" strokecolor="#a5a5a5 [2092]" strokeweight="1.75pt"/>
                      <v:group id="Groupe 374" o:spid="_x0000_s1123" style="position:absolute;width:22402;height:7086" coordsize="22402,7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      <v:shape id="Organigramme : Données stockées 436" o:spid="_x0000_s1124" style="position:absolute;width:7620;height:6934;visibility:visible;mso-wrap-style:square;v-text-anchor:middle" coordsize="10003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" adj="-11796480,,5400" path="m1170,2088c7849,2418,7225,,10003,,9082,,8336,2239,8336,5000v,2761,746,5000,1667,5000c7125,9231,6049,7692,1370,7692,449,7692,36,5934,3,5000,-30,4066,249,2088,1170,2088xe" fillcolor="#f2f2f2 [3052]" strokecolor="#a5a5a5 [2092]" strokeweight=".25pt">
                          <v:stroke joinstyle="miter"/>
                          <v:formulas/>
                          <v:path arrowok="t" o:connecttype="custom" o:connectlocs="89127,144786;762000,0;635013,346710;762000,693420;104363,533379;229,346710;89127,144786" o:connectangles="0,0,0,0,0,0,0" textboxrect="0,0,10003,10000"/>
                          <v:textbox>
                            <w:txbxContent>
                              <w:p w14:paraId="0FF1E652" w14:textId="77777777" w:rsidR="0045411E" w:rsidRPr="001F31EB" w:rsidRDefault="0045411E" w:rsidP="0045411E">
                                <w:pPr>
                                  <w:jc w:val="center"/>
                                  <w:rPr>
                                    <w:b/>
                                    <w:color w:val="E5B8B7" w:themeColor="accent2" w:themeTint="66"/>
                                    <w:sz w:val="40"/>
                                    <w:szCs w:val="40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  <w14:props3d w14:extrusionH="38100" w14:contourW="0" w14:prstMaterial="none"/>
                                  </w:rPr>
                                </w:pPr>
                                <w:r w:rsidRPr="001F31EB">
                                  <w:rPr>
                                    <w:b/>
                                    <w:color w:val="E5B8B7" w:themeColor="accent2" w:themeTint="66"/>
                                    <w:sz w:val="40"/>
                                    <w:szCs w:val="40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  <w14:props3d w14:extrusionH="38100" w14:contourW="0" w14:prstMaterial="none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  <v:shape id="Organigramme : Données stockées 436" o:spid="_x0000_s1125" style="position:absolute;left:14782;top:152;width:7620;height:6934;flip:x;visibility:visible;mso-wrap-style:square;v-text-anchor:middle" coordsize="10003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" adj="-11796480,,5400" path="m1170,2088c7849,2418,7225,,10003,,9082,,8336,2239,8336,5000v,2761,746,5000,1667,5000c7125,9231,6049,7692,1370,7692,449,7692,36,5934,3,5000,-30,4066,249,2088,1170,2088xe" fillcolor="#f2f2f2 [3052]" strokecolor="#a5a5a5 [2092]" strokeweight=".25pt">
                          <v:stroke joinstyle="miter"/>
                          <v:formulas/>
                          <v:path arrowok="t" o:connecttype="custom" o:connectlocs="89127,144786;762000,0;635013,346710;762000,693420;104363,533379;229,346710;89127,144786" o:connectangles="0,0,0,0,0,0,0" textboxrect="0,0,10003,10000"/>
                          <v:textbox>
                            <w:txbxContent>
                              <w:p w14:paraId="5F65F683" w14:textId="77777777" w:rsidR="0045411E" w:rsidRPr="001F31EB" w:rsidRDefault="0045411E" w:rsidP="0045411E">
                                <w:pPr>
                                  <w:jc w:val="center"/>
                                  <w:rPr>
                                    <w:color w:val="4F81BD" w:themeColor="accent1"/>
                                    <w:sz w:val="40"/>
                                    <w:szCs w:val="4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25400" w14:contourW="0" w14:prstMaterial="none"/>
                                  </w:rPr>
                                </w:pPr>
                                <w:r w:rsidRPr="001F31EB">
                                  <w:rPr>
                                    <w:color w:val="4F81BD" w:themeColor="accent1"/>
                                    <w:sz w:val="40"/>
                                    <w:szCs w:val="4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25400" w14:contourW="0" w14:prstMaterial="none"/>
                                  </w:rPr>
                                  <w:t>S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54" w:type="dxa"/>
            <w:vAlign w:val="center"/>
          </w:tcPr>
          <w:p w14:paraId="03722EFD" w14:textId="77777777" w:rsidR="0045411E" w:rsidRDefault="0045411E" w:rsidP="00A2602E">
            <w:pPr>
              <w:jc w:val="center"/>
            </w:pPr>
          </w:p>
          <w:p w14:paraId="4E814DC4" w14:textId="2D9F843B" w:rsidR="0045411E" w:rsidRDefault="001579AF" w:rsidP="00A2602E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BA08700" wp14:editId="7F11A2B1">
                      <wp:extent cx="769620" cy="1226890"/>
                      <wp:effectExtent l="0" t="0" r="0" b="68580"/>
                      <wp:docPr id="306" name="Groupe 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9620" cy="1226890"/>
                                <a:chOff x="0" y="-38170"/>
                                <a:chExt cx="769620" cy="1226890"/>
                              </a:xfrm>
                            </wpg:grpSpPr>
                            <wpg:grpSp>
                              <wpg:cNvPr id="307" name="Groupe 307"/>
                              <wpg:cNvGrpSpPr/>
                              <wpg:grpSpPr>
                                <a:xfrm>
                                  <a:off x="0" y="-38170"/>
                                  <a:ext cx="769620" cy="1226890"/>
                                  <a:chOff x="0" y="-38170"/>
                                  <a:chExt cx="769620" cy="1226890"/>
                                </a:xfrm>
                              </wpg:grpSpPr>
                              <wps:wsp>
                                <wps:cNvPr id="308" name="Zone de texte 308"/>
                                <wps:cNvSpPr txBox="1"/>
                                <wps:spPr>
                                  <a:xfrm>
                                    <a:off x="350520" y="-38170"/>
                                    <a:ext cx="266700" cy="312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EEABCF7" w14:textId="5FD7AEA2" w:rsidR="001579AF" w:rsidRDefault="001579AF" w:rsidP="001579AF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-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9" name="Zone de texte 309"/>
                                <wps:cNvSpPr txBox="1"/>
                                <wps:spPr>
                                  <a:xfrm>
                                    <a:off x="45720" y="7620"/>
                                    <a:ext cx="266700" cy="312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603602" w14:textId="5FA8D291" w:rsidR="001579AF" w:rsidRDefault="001579AF" w:rsidP="001579AF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+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0" name="Zone de texte 310"/>
                                <wps:cNvSpPr txBox="1"/>
                                <wps:spPr>
                                  <a:xfrm>
                                    <a:off x="266700" y="830580"/>
                                    <a:ext cx="266700" cy="312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04C252" w14:textId="77777777" w:rsidR="001579AF" w:rsidRDefault="00670B75" w:rsidP="001579AF">
                                      <m:oMathPara>
                                        <m:oMath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B</m:t>
                                              </m:r>
                                            </m:e>
                                          </m:acc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1" name="Forme libre : forme 311"/>
                                <wps:cNvSpPr/>
                                <wps:spPr>
                                  <a:xfrm>
                                    <a:off x="0" y="137160"/>
                                    <a:ext cx="769620" cy="1051560"/>
                                  </a:xfrm>
                                  <a:custGeom>
                                    <a:avLst/>
                                    <a:gdLst>
                                      <a:gd name="connsiteX0" fmla="*/ 259080 w 822960"/>
                                      <a:gd name="connsiteY0" fmla="*/ 0 h 982980"/>
                                      <a:gd name="connsiteX1" fmla="*/ 259080 w 822960"/>
                                      <a:gd name="connsiteY1" fmla="*/ 160020 h 982980"/>
                                      <a:gd name="connsiteX2" fmla="*/ 0 w 822960"/>
                                      <a:gd name="connsiteY2" fmla="*/ 160020 h 982980"/>
                                      <a:gd name="connsiteX3" fmla="*/ 0 w 822960"/>
                                      <a:gd name="connsiteY3" fmla="*/ 975360 h 982980"/>
                                      <a:gd name="connsiteX4" fmla="*/ 822960 w 822960"/>
                                      <a:gd name="connsiteY4" fmla="*/ 982980 h 982980"/>
                                      <a:gd name="connsiteX5" fmla="*/ 815340 w 822960"/>
                                      <a:gd name="connsiteY5" fmla="*/ 144780 h 982980"/>
                                      <a:gd name="connsiteX6" fmla="*/ 403860 w 822960"/>
                                      <a:gd name="connsiteY6" fmla="*/ 129540 h 982980"/>
                                      <a:gd name="connsiteX0" fmla="*/ 259080 w 822960"/>
                                      <a:gd name="connsiteY0" fmla="*/ 0 h 982980"/>
                                      <a:gd name="connsiteX1" fmla="*/ 259080 w 822960"/>
                                      <a:gd name="connsiteY1" fmla="*/ 160020 h 982980"/>
                                      <a:gd name="connsiteX2" fmla="*/ 0 w 822960"/>
                                      <a:gd name="connsiteY2" fmla="*/ 160020 h 982980"/>
                                      <a:gd name="connsiteX3" fmla="*/ 0 w 822960"/>
                                      <a:gd name="connsiteY3" fmla="*/ 975360 h 982980"/>
                                      <a:gd name="connsiteX4" fmla="*/ 822960 w 822960"/>
                                      <a:gd name="connsiteY4" fmla="*/ 982980 h 982980"/>
                                      <a:gd name="connsiteX5" fmla="*/ 815340 w 822960"/>
                                      <a:gd name="connsiteY5" fmla="*/ 144780 h 982980"/>
                                      <a:gd name="connsiteX6" fmla="*/ 403860 w 822960"/>
                                      <a:gd name="connsiteY6" fmla="*/ 167640 h 982980"/>
                                      <a:gd name="connsiteX0" fmla="*/ 259080 w 822960"/>
                                      <a:gd name="connsiteY0" fmla="*/ 0 h 982980"/>
                                      <a:gd name="connsiteX1" fmla="*/ 259080 w 822960"/>
                                      <a:gd name="connsiteY1" fmla="*/ 160020 h 982980"/>
                                      <a:gd name="connsiteX2" fmla="*/ 0 w 822960"/>
                                      <a:gd name="connsiteY2" fmla="*/ 160020 h 982980"/>
                                      <a:gd name="connsiteX3" fmla="*/ 0 w 822960"/>
                                      <a:gd name="connsiteY3" fmla="*/ 975360 h 982980"/>
                                      <a:gd name="connsiteX4" fmla="*/ 822960 w 822960"/>
                                      <a:gd name="connsiteY4" fmla="*/ 982980 h 982980"/>
                                      <a:gd name="connsiteX5" fmla="*/ 769620 w 822960"/>
                                      <a:gd name="connsiteY5" fmla="*/ 167640 h 982980"/>
                                      <a:gd name="connsiteX6" fmla="*/ 403860 w 822960"/>
                                      <a:gd name="connsiteY6" fmla="*/ 167640 h 982980"/>
                                      <a:gd name="connsiteX0" fmla="*/ 259080 w 777240"/>
                                      <a:gd name="connsiteY0" fmla="*/ 0 h 975360"/>
                                      <a:gd name="connsiteX1" fmla="*/ 259080 w 777240"/>
                                      <a:gd name="connsiteY1" fmla="*/ 160020 h 975360"/>
                                      <a:gd name="connsiteX2" fmla="*/ 0 w 777240"/>
                                      <a:gd name="connsiteY2" fmla="*/ 160020 h 975360"/>
                                      <a:gd name="connsiteX3" fmla="*/ 0 w 777240"/>
                                      <a:gd name="connsiteY3" fmla="*/ 975360 h 975360"/>
                                      <a:gd name="connsiteX4" fmla="*/ 777240 w 777240"/>
                                      <a:gd name="connsiteY4" fmla="*/ 975360 h 975360"/>
                                      <a:gd name="connsiteX5" fmla="*/ 769620 w 777240"/>
                                      <a:gd name="connsiteY5" fmla="*/ 167640 h 975360"/>
                                      <a:gd name="connsiteX6" fmla="*/ 403860 w 777240"/>
                                      <a:gd name="connsiteY6" fmla="*/ 167640 h 975360"/>
                                      <a:gd name="connsiteX0" fmla="*/ 259080 w 777240"/>
                                      <a:gd name="connsiteY0" fmla="*/ 0 h 975360"/>
                                      <a:gd name="connsiteX1" fmla="*/ 320040 w 777240"/>
                                      <a:gd name="connsiteY1" fmla="*/ 160020 h 975360"/>
                                      <a:gd name="connsiteX2" fmla="*/ 0 w 777240"/>
                                      <a:gd name="connsiteY2" fmla="*/ 160020 h 975360"/>
                                      <a:gd name="connsiteX3" fmla="*/ 0 w 777240"/>
                                      <a:gd name="connsiteY3" fmla="*/ 975360 h 975360"/>
                                      <a:gd name="connsiteX4" fmla="*/ 777240 w 777240"/>
                                      <a:gd name="connsiteY4" fmla="*/ 975360 h 975360"/>
                                      <a:gd name="connsiteX5" fmla="*/ 769620 w 777240"/>
                                      <a:gd name="connsiteY5" fmla="*/ 167640 h 975360"/>
                                      <a:gd name="connsiteX6" fmla="*/ 403860 w 777240"/>
                                      <a:gd name="connsiteY6" fmla="*/ 167640 h 975360"/>
                                      <a:gd name="connsiteX0" fmla="*/ 259080 w 777240"/>
                                      <a:gd name="connsiteY0" fmla="*/ 0 h 975360"/>
                                      <a:gd name="connsiteX1" fmla="*/ 320040 w 777240"/>
                                      <a:gd name="connsiteY1" fmla="*/ 160020 h 975360"/>
                                      <a:gd name="connsiteX2" fmla="*/ 0 w 777240"/>
                                      <a:gd name="connsiteY2" fmla="*/ 160020 h 975360"/>
                                      <a:gd name="connsiteX3" fmla="*/ 0 w 777240"/>
                                      <a:gd name="connsiteY3" fmla="*/ 975360 h 975360"/>
                                      <a:gd name="connsiteX4" fmla="*/ 777240 w 777240"/>
                                      <a:gd name="connsiteY4" fmla="*/ 975360 h 975360"/>
                                      <a:gd name="connsiteX5" fmla="*/ 769620 w 777240"/>
                                      <a:gd name="connsiteY5" fmla="*/ 167640 h 975360"/>
                                      <a:gd name="connsiteX6" fmla="*/ 434340 w 777240"/>
                                      <a:gd name="connsiteY6" fmla="*/ 160020 h 975360"/>
                                      <a:gd name="connsiteX0" fmla="*/ 259080 w 777240"/>
                                      <a:gd name="connsiteY0" fmla="*/ 0 h 975360"/>
                                      <a:gd name="connsiteX1" fmla="*/ 320040 w 777240"/>
                                      <a:gd name="connsiteY1" fmla="*/ 160020 h 975360"/>
                                      <a:gd name="connsiteX2" fmla="*/ 0 w 777240"/>
                                      <a:gd name="connsiteY2" fmla="*/ 160020 h 975360"/>
                                      <a:gd name="connsiteX3" fmla="*/ 0 w 777240"/>
                                      <a:gd name="connsiteY3" fmla="*/ 975360 h 975360"/>
                                      <a:gd name="connsiteX4" fmla="*/ 777240 w 777240"/>
                                      <a:gd name="connsiteY4" fmla="*/ 975360 h 975360"/>
                                      <a:gd name="connsiteX5" fmla="*/ 762000 w 777240"/>
                                      <a:gd name="connsiteY5" fmla="*/ 160020 h 975360"/>
                                      <a:gd name="connsiteX6" fmla="*/ 434340 w 777240"/>
                                      <a:gd name="connsiteY6" fmla="*/ 160020 h 975360"/>
                                      <a:gd name="connsiteX0" fmla="*/ 259080 w 784860"/>
                                      <a:gd name="connsiteY0" fmla="*/ 0 h 990600"/>
                                      <a:gd name="connsiteX1" fmla="*/ 320040 w 784860"/>
                                      <a:gd name="connsiteY1" fmla="*/ 160020 h 990600"/>
                                      <a:gd name="connsiteX2" fmla="*/ 0 w 784860"/>
                                      <a:gd name="connsiteY2" fmla="*/ 160020 h 990600"/>
                                      <a:gd name="connsiteX3" fmla="*/ 0 w 784860"/>
                                      <a:gd name="connsiteY3" fmla="*/ 975360 h 990600"/>
                                      <a:gd name="connsiteX4" fmla="*/ 784860 w 784860"/>
                                      <a:gd name="connsiteY4" fmla="*/ 990600 h 990600"/>
                                      <a:gd name="connsiteX5" fmla="*/ 762000 w 784860"/>
                                      <a:gd name="connsiteY5" fmla="*/ 160020 h 990600"/>
                                      <a:gd name="connsiteX6" fmla="*/ 434340 w 784860"/>
                                      <a:gd name="connsiteY6" fmla="*/ 160020 h 990600"/>
                                      <a:gd name="connsiteX0" fmla="*/ 259080 w 762000"/>
                                      <a:gd name="connsiteY0" fmla="*/ 0 h 990600"/>
                                      <a:gd name="connsiteX1" fmla="*/ 320040 w 762000"/>
                                      <a:gd name="connsiteY1" fmla="*/ 160020 h 990600"/>
                                      <a:gd name="connsiteX2" fmla="*/ 0 w 762000"/>
                                      <a:gd name="connsiteY2" fmla="*/ 160020 h 990600"/>
                                      <a:gd name="connsiteX3" fmla="*/ 0 w 762000"/>
                                      <a:gd name="connsiteY3" fmla="*/ 975360 h 990600"/>
                                      <a:gd name="connsiteX4" fmla="*/ 762000 w 762000"/>
                                      <a:gd name="connsiteY4" fmla="*/ 990600 h 990600"/>
                                      <a:gd name="connsiteX5" fmla="*/ 762000 w 762000"/>
                                      <a:gd name="connsiteY5" fmla="*/ 160020 h 990600"/>
                                      <a:gd name="connsiteX6" fmla="*/ 434340 w 762000"/>
                                      <a:gd name="connsiteY6" fmla="*/ 160020 h 990600"/>
                                      <a:gd name="connsiteX0" fmla="*/ 312420 w 762000"/>
                                      <a:gd name="connsiteY0" fmla="*/ 0 h 1043940"/>
                                      <a:gd name="connsiteX1" fmla="*/ 320040 w 762000"/>
                                      <a:gd name="connsiteY1" fmla="*/ 213360 h 1043940"/>
                                      <a:gd name="connsiteX2" fmla="*/ 0 w 762000"/>
                                      <a:gd name="connsiteY2" fmla="*/ 213360 h 1043940"/>
                                      <a:gd name="connsiteX3" fmla="*/ 0 w 762000"/>
                                      <a:gd name="connsiteY3" fmla="*/ 1028700 h 1043940"/>
                                      <a:gd name="connsiteX4" fmla="*/ 762000 w 762000"/>
                                      <a:gd name="connsiteY4" fmla="*/ 1043940 h 1043940"/>
                                      <a:gd name="connsiteX5" fmla="*/ 762000 w 762000"/>
                                      <a:gd name="connsiteY5" fmla="*/ 213360 h 1043940"/>
                                      <a:gd name="connsiteX6" fmla="*/ 434340 w 762000"/>
                                      <a:gd name="connsiteY6" fmla="*/ 213360 h 1043940"/>
                                      <a:gd name="connsiteX0" fmla="*/ 335280 w 762000"/>
                                      <a:gd name="connsiteY0" fmla="*/ 0 h 1051560"/>
                                      <a:gd name="connsiteX1" fmla="*/ 320040 w 762000"/>
                                      <a:gd name="connsiteY1" fmla="*/ 220980 h 1051560"/>
                                      <a:gd name="connsiteX2" fmla="*/ 0 w 762000"/>
                                      <a:gd name="connsiteY2" fmla="*/ 220980 h 1051560"/>
                                      <a:gd name="connsiteX3" fmla="*/ 0 w 762000"/>
                                      <a:gd name="connsiteY3" fmla="*/ 1036320 h 1051560"/>
                                      <a:gd name="connsiteX4" fmla="*/ 762000 w 762000"/>
                                      <a:gd name="connsiteY4" fmla="*/ 1051560 h 1051560"/>
                                      <a:gd name="connsiteX5" fmla="*/ 762000 w 762000"/>
                                      <a:gd name="connsiteY5" fmla="*/ 220980 h 1051560"/>
                                      <a:gd name="connsiteX6" fmla="*/ 434340 w 762000"/>
                                      <a:gd name="connsiteY6" fmla="*/ 220980 h 1051560"/>
                                      <a:gd name="connsiteX0" fmla="*/ 312420 w 762000"/>
                                      <a:gd name="connsiteY0" fmla="*/ 0 h 1051560"/>
                                      <a:gd name="connsiteX1" fmla="*/ 320040 w 762000"/>
                                      <a:gd name="connsiteY1" fmla="*/ 220980 h 1051560"/>
                                      <a:gd name="connsiteX2" fmla="*/ 0 w 762000"/>
                                      <a:gd name="connsiteY2" fmla="*/ 220980 h 1051560"/>
                                      <a:gd name="connsiteX3" fmla="*/ 0 w 762000"/>
                                      <a:gd name="connsiteY3" fmla="*/ 1036320 h 1051560"/>
                                      <a:gd name="connsiteX4" fmla="*/ 762000 w 762000"/>
                                      <a:gd name="connsiteY4" fmla="*/ 1051560 h 1051560"/>
                                      <a:gd name="connsiteX5" fmla="*/ 762000 w 762000"/>
                                      <a:gd name="connsiteY5" fmla="*/ 220980 h 1051560"/>
                                      <a:gd name="connsiteX6" fmla="*/ 434340 w 762000"/>
                                      <a:gd name="connsiteY6" fmla="*/ 220980 h 1051560"/>
                                      <a:gd name="connsiteX0" fmla="*/ 312420 w 762000"/>
                                      <a:gd name="connsiteY0" fmla="*/ 0 h 1051560"/>
                                      <a:gd name="connsiteX1" fmla="*/ 320040 w 762000"/>
                                      <a:gd name="connsiteY1" fmla="*/ 220980 h 1051560"/>
                                      <a:gd name="connsiteX2" fmla="*/ 0 w 762000"/>
                                      <a:gd name="connsiteY2" fmla="*/ 220980 h 1051560"/>
                                      <a:gd name="connsiteX3" fmla="*/ 0 w 762000"/>
                                      <a:gd name="connsiteY3" fmla="*/ 1036320 h 1051560"/>
                                      <a:gd name="connsiteX4" fmla="*/ 762000 w 762000"/>
                                      <a:gd name="connsiteY4" fmla="*/ 1051560 h 1051560"/>
                                      <a:gd name="connsiteX5" fmla="*/ 762000 w 762000"/>
                                      <a:gd name="connsiteY5" fmla="*/ 220980 h 1051560"/>
                                      <a:gd name="connsiteX6" fmla="*/ 434340 w 762000"/>
                                      <a:gd name="connsiteY6" fmla="*/ 220980 h 1051560"/>
                                      <a:gd name="connsiteX7" fmla="*/ 426720 w 762000"/>
                                      <a:gd name="connsiteY7" fmla="*/ 213360 h 1051560"/>
                                      <a:gd name="connsiteX0" fmla="*/ 312420 w 762000"/>
                                      <a:gd name="connsiteY0" fmla="*/ 0 h 1051560"/>
                                      <a:gd name="connsiteX1" fmla="*/ 320040 w 762000"/>
                                      <a:gd name="connsiteY1" fmla="*/ 220980 h 1051560"/>
                                      <a:gd name="connsiteX2" fmla="*/ 0 w 762000"/>
                                      <a:gd name="connsiteY2" fmla="*/ 220980 h 1051560"/>
                                      <a:gd name="connsiteX3" fmla="*/ 0 w 762000"/>
                                      <a:gd name="connsiteY3" fmla="*/ 1036320 h 1051560"/>
                                      <a:gd name="connsiteX4" fmla="*/ 762000 w 762000"/>
                                      <a:gd name="connsiteY4" fmla="*/ 1051560 h 1051560"/>
                                      <a:gd name="connsiteX5" fmla="*/ 762000 w 762000"/>
                                      <a:gd name="connsiteY5" fmla="*/ 220980 h 1051560"/>
                                      <a:gd name="connsiteX6" fmla="*/ 434340 w 762000"/>
                                      <a:gd name="connsiteY6" fmla="*/ 220980 h 1051560"/>
                                      <a:gd name="connsiteX7" fmla="*/ 403860 w 762000"/>
                                      <a:gd name="connsiteY7" fmla="*/ 7620 h 1051560"/>
                                      <a:gd name="connsiteX0" fmla="*/ 312420 w 762000"/>
                                      <a:gd name="connsiteY0" fmla="*/ 7620 h 1059180"/>
                                      <a:gd name="connsiteX1" fmla="*/ 320040 w 762000"/>
                                      <a:gd name="connsiteY1" fmla="*/ 228600 h 1059180"/>
                                      <a:gd name="connsiteX2" fmla="*/ 0 w 762000"/>
                                      <a:gd name="connsiteY2" fmla="*/ 228600 h 1059180"/>
                                      <a:gd name="connsiteX3" fmla="*/ 0 w 762000"/>
                                      <a:gd name="connsiteY3" fmla="*/ 1043940 h 1059180"/>
                                      <a:gd name="connsiteX4" fmla="*/ 762000 w 762000"/>
                                      <a:gd name="connsiteY4" fmla="*/ 1059180 h 1059180"/>
                                      <a:gd name="connsiteX5" fmla="*/ 762000 w 762000"/>
                                      <a:gd name="connsiteY5" fmla="*/ 228600 h 1059180"/>
                                      <a:gd name="connsiteX6" fmla="*/ 434340 w 762000"/>
                                      <a:gd name="connsiteY6" fmla="*/ 228600 h 1059180"/>
                                      <a:gd name="connsiteX7" fmla="*/ 419100 w 762000"/>
                                      <a:gd name="connsiteY7" fmla="*/ 0 h 1059180"/>
                                      <a:gd name="connsiteX0" fmla="*/ 312420 w 762000"/>
                                      <a:gd name="connsiteY0" fmla="*/ 7620 h 1059180"/>
                                      <a:gd name="connsiteX1" fmla="*/ 320040 w 762000"/>
                                      <a:gd name="connsiteY1" fmla="*/ 228600 h 1059180"/>
                                      <a:gd name="connsiteX2" fmla="*/ 0 w 762000"/>
                                      <a:gd name="connsiteY2" fmla="*/ 228600 h 1059180"/>
                                      <a:gd name="connsiteX3" fmla="*/ 0 w 762000"/>
                                      <a:gd name="connsiteY3" fmla="*/ 1043940 h 1059180"/>
                                      <a:gd name="connsiteX4" fmla="*/ 762000 w 762000"/>
                                      <a:gd name="connsiteY4" fmla="*/ 1059180 h 1059180"/>
                                      <a:gd name="connsiteX5" fmla="*/ 762000 w 762000"/>
                                      <a:gd name="connsiteY5" fmla="*/ 228600 h 1059180"/>
                                      <a:gd name="connsiteX6" fmla="*/ 441960 w 762000"/>
                                      <a:gd name="connsiteY6" fmla="*/ 228600 h 1059180"/>
                                      <a:gd name="connsiteX7" fmla="*/ 419100 w 762000"/>
                                      <a:gd name="connsiteY7" fmla="*/ 0 h 1059180"/>
                                      <a:gd name="connsiteX0" fmla="*/ 335280 w 762000"/>
                                      <a:gd name="connsiteY0" fmla="*/ 0 h 1066800"/>
                                      <a:gd name="connsiteX1" fmla="*/ 320040 w 762000"/>
                                      <a:gd name="connsiteY1" fmla="*/ 236220 h 1066800"/>
                                      <a:gd name="connsiteX2" fmla="*/ 0 w 762000"/>
                                      <a:gd name="connsiteY2" fmla="*/ 236220 h 1066800"/>
                                      <a:gd name="connsiteX3" fmla="*/ 0 w 762000"/>
                                      <a:gd name="connsiteY3" fmla="*/ 1051560 h 1066800"/>
                                      <a:gd name="connsiteX4" fmla="*/ 762000 w 762000"/>
                                      <a:gd name="connsiteY4" fmla="*/ 1066800 h 1066800"/>
                                      <a:gd name="connsiteX5" fmla="*/ 762000 w 762000"/>
                                      <a:gd name="connsiteY5" fmla="*/ 236220 h 1066800"/>
                                      <a:gd name="connsiteX6" fmla="*/ 441960 w 762000"/>
                                      <a:gd name="connsiteY6" fmla="*/ 236220 h 1066800"/>
                                      <a:gd name="connsiteX7" fmla="*/ 419100 w 762000"/>
                                      <a:gd name="connsiteY7" fmla="*/ 7620 h 1066800"/>
                                      <a:gd name="connsiteX0" fmla="*/ 335280 w 762000"/>
                                      <a:gd name="connsiteY0" fmla="*/ 0 h 1066800"/>
                                      <a:gd name="connsiteX1" fmla="*/ 342900 w 762000"/>
                                      <a:gd name="connsiteY1" fmla="*/ 228600 h 1066800"/>
                                      <a:gd name="connsiteX2" fmla="*/ 0 w 762000"/>
                                      <a:gd name="connsiteY2" fmla="*/ 236220 h 1066800"/>
                                      <a:gd name="connsiteX3" fmla="*/ 0 w 762000"/>
                                      <a:gd name="connsiteY3" fmla="*/ 1051560 h 1066800"/>
                                      <a:gd name="connsiteX4" fmla="*/ 762000 w 762000"/>
                                      <a:gd name="connsiteY4" fmla="*/ 1066800 h 1066800"/>
                                      <a:gd name="connsiteX5" fmla="*/ 762000 w 762000"/>
                                      <a:gd name="connsiteY5" fmla="*/ 236220 h 1066800"/>
                                      <a:gd name="connsiteX6" fmla="*/ 441960 w 762000"/>
                                      <a:gd name="connsiteY6" fmla="*/ 236220 h 1066800"/>
                                      <a:gd name="connsiteX7" fmla="*/ 419100 w 762000"/>
                                      <a:gd name="connsiteY7" fmla="*/ 7620 h 1066800"/>
                                      <a:gd name="connsiteX0" fmla="*/ 335280 w 769620"/>
                                      <a:gd name="connsiteY0" fmla="*/ 0 h 1051560"/>
                                      <a:gd name="connsiteX1" fmla="*/ 342900 w 769620"/>
                                      <a:gd name="connsiteY1" fmla="*/ 228600 h 1051560"/>
                                      <a:gd name="connsiteX2" fmla="*/ 0 w 769620"/>
                                      <a:gd name="connsiteY2" fmla="*/ 236220 h 1051560"/>
                                      <a:gd name="connsiteX3" fmla="*/ 0 w 769620"/>
                                      <a:gd name="connsiteY3" fmla="*/ 1051560 h 1051560"/>
                                      <a:gd name="connsiteX4" fmla="*/ 769620 w 769620"/>
                                      <a:gd name="connsiteY4" fmla="*/ 1036320 h 1051560"/>
                                      <a:gd name="connsiteX5" fmla="*/ 762000 w 769620"/>
                                      <a:gd name="connsiteY5" fmla="*/ 236220 h 1051560"/>
                                      <a:gd name="connsiteX6" fmla="*/ 441960 w 769620"/>
                                      <a:gd name="connsiteY6" fmla="*/ 236220 h 1051560"/>
                                      <a:gd name="connsiteX7" fmla="*/ 419100 w 769620"/>
                                      <a:gd name="connsiteY7" fmla="*/ 7620 h 1051560"/>
                                      <a:gd name="connsiteX0" fmla="*/ 335280 w 777240"/>
                                      <a:gd name="connsiteY0" fmla="*/ 0 h 1051560"/>
                                      <a:gd name="connsiteX1" fmla="*/ 342900 w 777240"/>
                                      <a:gd name="connsiteY1" fmla="*/ 228600 h 1051560"/>
                                      <a:gd name="connsiteX2" fmla="*/ 0 w 777240"/>
                                      <a:gd name="connsiteY2" fmla="*/ 236220 h 1051560"/>
                                      <a:gd name="connsiteX3" fmla="*/ 0 w 777240"/>
                                      <a:gd name="connsiteY3" fmla="*/ 1051560 h 1051560"/>
                                      <a:gd name="connsiteX4" fmla="*/ 777240 w 777240"/>
                                      <a:gd name="connsiteY4" fmla="*/ 1043940 h 1051560"/>
                                      <a:gd name="connsiteX5" fmla="*/ 762000 w 777240"/>
                                      <a:gd name="connsiteY5" fmla="*/ 236220 h 1051560"/>
                                      <a:gd name="connsiteX6" fmla="*/ 441960 w 777240"/>
                                      <a:gd name="connsiteY6" fmla="*/ 236220 h 1051560"/>
                                      <a:gd name="connsiteX7" fmla="*/ 419100 w 777240"/>
                                      <a:gd name="connsiteY7" fmla="*/ 7620 h 1051560"/>
                                      <a:gd name="connsiteX0" fmla="*/ 335280 w 769620"/>
                                      <a:gd name="connsiteY0" fmla="*/ 0 h 1051560"/>
                                      <a:gd name="connsiteX1" fmla="*/ 342900 w 769620"/>
                                      <a:gd name="connsiteY1" fmla="*/ 228600 h 1051560"/>
                                      <a:gd name="connsiteX2" fmla="*/ 0 w 769620"/>
                                      <a:gd name="connsiteY2" fmla="*/ 236220 h 1051560"/>
                                      <a:gd name="connsiteX3" fmla="*/ 0 w 769620"/>
                                      <a:gd name="connsiteY3" fmla="*/ 1051560 h 1051560"/>
                                      <a:gd name="connsiteX4" fmla="*/ 769620 w 769620"/>
                                      <a:gd name="connsiteY4" fmla="*/ 1043940 h 1051560"/>
                                      <a:gd name="connsiteX5" fmla="*/ 762000 w 769620"/>
                                      <a:gd name="connsiteY5" fmla="*/ 236220 h 1051560"/>
                                      <a:gd name="connsiteX6" fmla="*/ 441960 w 769620"/>
                                      <a:gd name="connsiteY6" fmla="*/ 236220 h 1051560"/>
                                      <a:gd name="connsiteX7" fmla="*/ 419100 w 769620"/>
                                      <a:gd name="connsiteY7" fmla="*/ 7620 h 105156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</a:cxnLst>
                                    <a:rect l="l" t="t" r="r" b="b"/>
                                    <a:pathLst>
                                      <a:path w="769620" h="1051560">
                                        <a:moveTo>
                                          <a:pt x="335280" y="0"/>
                                        </a:moveTo>
                                        <a:lnTo>
                                          <a:pt x="342900" y="228600"/>
                                        </a:lnTo>
                                        <a:lnTo>
                                          <a:pt x="0" y="236220"/>
                                        </a:lnTo>
                                        <a:lnTo>
                                          <a:pt x="0" y="1051560"/>
                                        </a:lnTo>
                                        <a:lnTo>
                                          <a:pt x="769620" y="1043940"/>
                                        </a:lnTo>
                                        <a:lnTo>
                                          <a:pt x="762000" y="236220"/>
                                        </a:lnTo>
                                        <a:lnTo>
                                          <a:pt x="441960" y="236220"/>
                                        </a:lnTo>
                                        <a:cubicBezTo>
                                          <a:pt x="386080" y="234950"/>
                                          <a:pt x="420687" y="9207"/>
                                          <a:pt x="419100" y="762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2225">
                                    <a:solidFill>
                                      <a:schemeClr val="tx1"/>
                                    </a:solidFill>
                                  </a:ln>
                                  <a:scene3d>
                                    <a:camera prst="orthographicFront">
                                      <a:rot lat="0" lon="14100000" rev="0"/>
                                    </a:camera>
                                    <a:lightRig rig="threePt" dir="t"/>
                                  </a:scene3d>
                                  <a:sp3d extrusionH="63500" contourW="12700">
                                    <a:extrusionClr>
                                      <a:schemeClr val="bg1">
                                        <a:lumMod val="95000"/>
                                      </a:schemeClr>
                                    </a:extrusionClr>
                                    <a:contourClr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contourClr>
                                  </a:sp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12" name="Connecteur droit avec flèche 312"/>
                              <wps:cNvCnPr/>
                              <wps:spPr>
                                <a:xfrm>
                                  <a:off x="137160" y="754380"/>
                                  <a:ext cx="431800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A08700" id="Groupe 306" o:spid="_x0000_s1126" style="width:60.6pt;height:96.6pt;mso-position-horizontal-relative:char;mso-position-vertical-relative:line" coordorigin=",-381" coordsize="7696,1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">
                      <v:group id="Groupe 307" o:spid="_x0000_s1127" style="position:absolute;top:-381;width:7696;height:12268" coordorigin=",-381" coordsize="7696,1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      <v:shape id="Zone de texte 308" o:spid="_x0000_s1128" type="#_x0000_t202" style="position:absolute;left:3505;top:-381;width:2667;height:3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mjkxAAAANw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o7A2nAlHQCZ/AAAA//8DAFBLAQItABQABgAIAAAAIQDb4fbL7gAAAIUBAAATAAAAAAAAAAAA&#10;AAAAAAAAAABbQ29udGVudF9UeXBlc10ueG1sUEsBAi0AFAAGAAgAAAAhAFr0LFu/AAAAFQEAAAsA&#10;AAAAAAAAAAAAAAAAHwEAAF9yZWxzLy5yZWxzUEsBAi0AFAAGAAgAAAAhADomaOTEAAAA3AAAAA8A&#10;AAAAAAAAAAAAAAAABwIAAGRycy9kb3ducmV2LnhtbFBLBQYAAAAAAwADALcAAAD4AgAAAAA=&#10;" filled="f" stroked="f" strokeweight=".5pt">
                          <v:textbox>
                            <w:txbxContent>
                              <w:p w14:paraId="6EEABCF7" w14:textId="5FD7AEA2" w:rsidR="001579AF" w:rsidRDefault="001579AF" w:rsidP="001579AF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Zone de texte 309" o:spid="_x0000_s1129" type="#_x0000_t202" style="position:absolute;left:457;top:76;width:266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s1/xwAAANw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0Qvcz4QjIFc3AAAA//8DAFBLAQItABQABgAIAAAAIQDb4fbL7gAAAIUBAAATAAAAAAAA&#10;AAAAAAAAAAAAAABbQ29udGVudF9UeXBlc10ueG1sUEsBAi0AFAAGAAgAAAAhAFr0LFu/AAAAFQEA&#10;AAsAAAAAAAAAAAAAAAAAHwEAAF9yZWxzLy5yZWxzUEsBAi0AFAAGAAgAAAAhAFVqzX/HAAAA3AAA&#10;AA8AAAAAAAAAAAAAAAAABwIAAGRycy9kb3ducmV2LnhtbFBLBQYAAAAAAwADALcAAAD7AgAAAAA=&#10;" filled="f" stroked="f" strokeweight=".5pt">
                          <v:textbox>
                            <w:txbxContent>
                              <w:p w14:paraId="3E603602" w14:textId="5FA8D291" w:rsidR="001579AF" w:rsidRDefault="001579AF" w:rsidP="001579AF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Zone de texte 310" o:spid="_x0000_s1130" type="#_x0000_t202" style="position:absolute;left:2667;top:8305;width:2667;height:3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" filled="f" stroked="f" strokeweight=".5pt">
                          <v:textbox>
                            <w:txbxContent>
                              <w:p w14:paraId="0C04C252" w14:textId="77777777" w:rsidR="001579AF" w:rsidRDefault="00670B75" w:rsidP="001579AF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Forme libre : forme 311" o:spid="_x0000_s1131" style="position:absolute;top:1371;width:7696;height:10516;visibility:visible;mso-wrap-style:square;v-text-anchor:middle" coordsize="76962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" path="m335280,r7620,228600l,236220r,815340l769620,1043940,762000,236220r-320040,c386080,234950,420687,9207,419100,7620e" filled="f" strokecolor="black [3213]" strokeweight="1.75pt">
                          <v:path arrowok="t" o:connecttype="custom" o:connectlocs="335280,0;342900,228600;0,236220;0,1051560;769620,1043940;762000,236220;441960,236220;419100,7620" o:connectangles="0,0,0,0,0,0,0,0"/>
                        </v:shape>
                      </v:group>
                      <v:shape id="Connecteur droit avec flèche 312" o:spid="_x0000_s1132" type="#_x0000_t32" style="position:absolute;left:1371;top:7543;width:43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" strokecolor="#4579b8 [3044]" strokeweight="1.5pt">
                        <v:stroke endarrow="block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D5414" w14:paraId="1ED112AF" w14:textId="77777777" w:rsidTr="00C97B2F">
        <w:tc>
          <w:tcPr>
            <w:tcW w:w="3696" w:type="dxa"/>
            <w:vAlign w:val="center"/>
          </w:tcPr>
          <w:p w14:paraId="3CE8EEDC" w14:textId="55A770FD" w:rsidR="002D5414" w:rsidRDefault="003F10E5" w:rsidP="002D5414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3A68C54" wp14:editId="66261532">
                      <wp:extent cx="1874520" cy="1080425"/>
                      <wp:effectExtent l="0" t="114300" r="335280" b="0"/>
                      <wp:docPr id="51" name="Groupe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4520" cy="1080425"/>
                                <a:chOff x="0" y="41927"/>
                                <a:chExt cx="1874520" cy="1080425"/>
                              </a:xfrm>
                            </wpg:grpSpPr>
                            <wps:wsp>
                              <wps:cNvPr id="52" name="Zone de texte 52"/>
                              <wps:cNvSpPr txBox="1"/>
                              <wps:spPr>
                                <a:xfrm>
                                  <a:off x="1463040" y="152400"/>
                                  <a:ext cx="411480" cy="302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823C9B2" w14:textId="3B9D1FF6" w:rsidR="003F10E5" w:rsidRDefault="001821BE" w:rsidP="003F10E5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Zone de texte 53"/>
                              <wps:cNvSpPr txBox="1"/>
                              <wps:spPr>
                                <a:xfrm>
                                  <a:off x="1287780" y="41927"/>
                                  <a:ext cx="266700" cy="312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FFD92D9" w14:textId="3CF23CDE" w:rsidR="003F10E5" w:rsidRDefault="001821BE" w:rsidP="003F10E5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+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Organigramme : Données stockées 436"/>
                              <wps:cNvSpPr/>
                              <wps:spPr>
                                <a:xfrm>
                                  <a:off x="0" y="114300"/>
                                  <a:ext cx="674077" cy="592762"/>
                                </a:xfrm>
                                <a:custGeom>
                                  <a:avLst/>
                                  <a:gdLst>
                                    <a:gd name="connsiteX0" fmla="*/ 1667 w 10000"/>
                                    <a:gd name="connsiteY0" fmla="*/ 0 h 10000"/>
                                    <a:gd name="connsiteX1" fmla="*/ 10000 w 10000"/>
                                    <a:gd name="connsiteY1" fmla="*/ 0 h 10000"/>
                                    <a:gd name="connsiteX2" fmla="*/ 8333 w 10000"/>
                                    <a:gd name="connsiteY2" fmla="*/ 5000 h 10000"/>
                                    <a:gd name="connsiteX3" fmla="*/ 10000 w 10000"/>
                                    <a:gd name="connsiteY3" fmla="*/ 10000 h 10000"/>
                                    <a:gd name="connsiteX4" fmla="*/ 1667 w 10000"/>
                                    <a:gd name="connsiteY4" fmla="*/ 10000 h 10000"/>
                                    <a:gd name="connsiteX5" fmla="*/ 0 w 10000"/>
                                    <a:gd name="connsiteY5" fmla="*/ 5000 h 10000"/>
                                    <a:gd name="connsiteX6" fmla="*/ 1667 w 10000"/>
                                    <a:gd name="connsiteY6" fmla="*/ 0 h 10000"/>
                                    <a:gd name="connsiteX0" fmla="*/ 1179 w 10012"/>
                                    <a:gd name="connsiteY0" fmla="*/ 2088 h 10000"/>
                                    <a:gd name="connsiteX1" fmla="*/ 10012 w 10012"/>
                                    <a:gd name="connsiteY1" fmla="*/ 0 h 10000"/>
                                    <a:gd name="connsiteX2" fmla="*/ 8345 w 10012"/>
                                    <a:gd name="connsiteY2" fmla="*/ 5000 h 10000"/>
                                    <a:gd name="connsiteX3" fmla="*/ 10012 w 10012"/>
                                    <a:gd name="connsiteY3" fmla="*/ 10000 h 10000"/>
                                    <a:gd name="connsiteX4" fmla="*/ 1679 w 10012"/>
                                    <a:gd name="connsiteY4" fmla="*/ 10000 h 10000"/>
                                    <a:gd name="connsiteX5" fmla="*/ 12 w 10012"/>
                                    <a:gd name="connsiteY5" fmla="*/ 5000 h 10000"/>
                                    <a:gd name="connsiteX6" fmla="*/ 1179 w 10012"/>
                                    <a:gd name="connsiteY6" fmla="*/ 2088 h 10000"/>
                                    <a:gd name="connsiteX0" fmla="*/ 1179 w 10012"/>
                                    <a:gd name="connsiteY0" fmla="*/ 2088 h 10000"/>
                                    <a:gd name="connsiteX1" fmla="*/ 10012 w 10012"/>
                                    <a:gd name="connsiteY1" fmla="*/ 0 h 10000"/>
                                    <a:gd name="connsiteX2" fmla="*/ 8345 w 10012"/>
                                    <a:gd name="connsiteY2" fmla="*/ 5000 h 10000"/>
                                    <a:gd name="connsiteX3" fmla="*/ 10012 w 10012"/>
                                    <a:gd name="connsiteY3" fmla="*/ 10000 h 10000"/>
                                    <a:gd name="connsiteX4" fmla="*/ 1679 w 10012"/>
                                    <a:gd name="connsiteY4" fmla="*/ 10000 h 10000"/>
                                    <a:gd name="connsiteX5" fmla="*/ 12 w 10012"/>
                                    <a:gd name="connsiteY5" fmla="*/ 5000 h 10000"/>
                                    <a:gd name="connsiteX6" fmla="*/ 1179 w 10012"/>
                                    <a:gd name="connsiteY6" fmla="*/ 2088 h 10000"/>
                                    <a:gd name="connsiteX0" fmla="*/ 1170 w 10003"/>
                                    <a:gd name="connsiteY0" fmla="*/ 2088 h 10000"/>
                                    <a:gd name="connsiteX1" fmla="*/ 10003 w 10003"/>
                                    <a:gd name="connsiteY1" fmla="*/ 0 h 10000"/>
                                    <a:gd name="connsiteX2" fmla="*/ 8336 w 10003"/>
                                    <a:gd name="connsiteY2" fmla="*/ 5000 h 10000"/>
                                    <a:gd name="connsiteX3" fmla="*/ 10003 w 10003"/>
                                    <a:gd name="connsiteY3" fmla="*/ 10000 h 10000"/>
                                    <a:gd name="connsiteX4" fmla="*/ 1370 w 10003"/>
                                    <a:gd name="connsiteY4" fmla="*/ 7692 h 10000"/>
                                    <a:gd name="connsiteX5" fmla="*/ 3 w 10003"/>
                                    <a:gd name="connsiteY5" fmla="*/ 5000 h 10000"/>
                                    <a:gd name="connsiteX6" fmla="*/ 1170 w 10003"/>
                                    <a:gd name="connsiteY6" fmla="*/ 2088 h 10000"/>
                                    <a:gd name="connsiteX0" fmla="*/ 1170 w 10003"/>
                                    <a:gd name="connsiteY0" fmla="*/ 2088 h 10000"/>
                                    <a:gd name="connsiteX1" fmla="*/ 10003 w 10003"/>
                                    <a:gd name="connsiteY1" fmla="*/ 0 h 10000"/>
                                    <a:gd name="connsiteX2" fmla="*/ 8336 w 10003"/>
                                    <a:gd name="connsiteY2" fmla="*/ 5000 h 10000"/>
                                    <a:gd name="connsiteX3" fmla="*/ 10003 w 10003"/>
                                    <a:gd name="connsiteY3" fmla="*/ 10000 h 10000"/>
                                    <a:gd name="connsiteX4" fmla="*/ 1370 w 10003"/>
                                    <a:gd name="connsiteY4" fmla="*/ 7692 h 10000"/>
                                    <a:gd name="connsiteX5" fmla="*/ 3 w 10003"/>
                                    <a:gd name="connsiteY5" fmla="*/ 5000 h 10000"/>
                                    <a:gd name="connsiteX6" fmla="*/ 1170 w 10003"/>
                                    <a:gd name="connsiteY6" fmla="*/ 2088 h 10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0003" h="10000">
                                      <a:moveTo>
                                        <a:pt x="1170" y="2088"/>
                                      </a:moveTo>
                                      <a:cubicBezTo>
                                        <a:pt x="7849" y="2418"/>
                                        <a:pt x="7225" y="0"/>
                                        <a:pt x="10003" y="0"/>
                                      </a:cubicBezTo>
                                      <a:cubicBezTo>
                                        <a:pt x="9082" y="0"/>
                                        <a:pt x="8336" y="2239"/>
                                        <a:pt x="8336" y="5000"/>
                                      </a:cubicBezTo>
                                      <a:cubicBezTo>
                                        <a:pt x="8336" y="7761"/>
                                        <a:pt x="9082" y="10000"/>
                                        <a:pt x="10003" y="10000"/>
                                      </a:cubicBezTo>
                                      <a:cubicBezTo>
                                        <a:pt x="7125" y="9231"/>
                                        <a:pt x="6049" y="7692"/>
                                        <a:pt x="1370" y="7692"/>
                                      </a:cubicBezTo>
                                      <a:cubicBezTo>
                                        <a:pt x="449" y="7692"/>
                                        <a:pt x="36" y="5934"/>
                                        <a:pt x="3" y="5000"/>
                                      </a:cubicBezTo>
                                      <a:cubicBezTo>
                                        <a:pt x="-30" y="4066"/>
                                        <a:pt x="249" y="2088"/>
                                        <a:pt x="1170" y="20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scene3d>
                                  <a:camera prst="orthographicFront">
                                    <a:rot lat="1106366" lon="3388076" rev="178042"/>
                                  </a:camera>
                                  <a:lightRig rig="flat" dir="t"/>
                                </a:scene3d>
                                <a:sp3d extrusionH="889000" prstMaterial="softEdge">
                                  <a:extrusionClr>
                                    <a:schemeClr val="bg1">
                                      <a:lumMod val="65000"/>
                                    </a:schemeClr>
                                  </a:extrusionClr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DF758DC" w14:textId="77777777" w:rsidR="003F10E5" w:rsidRPr="001F31EB" w:rsidRDefault="003F10E5" w:rsidP="003F10E5">
                                    <w:pPr>
                                      <w:jc w:val="center"/>
                                      <w:rPr>
                                        <w:b/>
                                        <w:color w:val="E5B8B7" w:themeColor="accent2" w:themeTint="66"/>
                                        <w:sz w:val="40"/>
                                        <w:szCs w:val="40"/>
                                        <w14:textOutline w14:w="11112" w14:cap="flat" w14:cmpd="sng" w14:algn="ctr">
                                          <w14:solidFill>
                                            <w14:schemeClr w14:val="accent2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props3d w14:extrusionH="38100" w14:contourW="0" w14:prstMaterial="none"/>
                                      </w:rPr>
                                    </w:pPr>
                                    <w:r w:rsidRPr="001F31EB">
                                      <w:rPr>
                                        <w:b/>
                                        <w:color w:val="E5B8B7" w:themeColor="accent2" w:themeTint="66"/>
                                        <w:sz w:val="40"/>
                                        <w:szCs w:val="40"/>
                                        <w14:textOutline w14:w="11112" w14:cap="flat" w14:cmpd="sng" w14:algn="ctr">
                                          <w14:solidFill>
                                            <w14:schemeClr w14:val="accent2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props3d w14:extrusionH="38100" w14:contourW="0" w14:prstMaterial="none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  <a:sp3d extrusionH="38100" contourW="12700" prstMaterial="flat">
                                  <a:contourClr>
                                    <a:schemeClr val="bg1"/>
                                  </a:contourClr>
                                </a:sp3d>
                              </wps:bodyPr>
                            </wps:wsp>
                            <wps:wsp>
                              <wps:cNvPr id="55" name="Forme libre : forme 55"/>
                              <wps:cNvSpPr/>
                              <wps:spPr>
                                <a:xfrm flipH="1">
                                  <a:off x="628650" y="114300"/>
                                  <a:ext cx="980440" cy="683895"/>
                                </a:xfrm>
                                <a:custGeom>
                                  <a:avLst/>
                                  <a:gdLst>
                                    <a:gd name="connsiteX0" fmla="*/ 0 w 1562100"/>
                                    <a:gd name="connsiteY0" fmla="*/ 274320 h 944880"/>
                                    <a:gd name="connsiteX1" fmla="*/ 350520 w 1562100"/>
                                    <a:gd name="connsiteY1" fmla="*/ 274320 h 944880"/>
                                    <a:gd name="connsiteX2" fmla="*/ 350520 w 1562100"/>
                                    <a:gd name="connsiteY2" fmla="*/ 0 h 944880"/>
                                    <a:gd name="connsiteX3" fmla="*/ 1554480 w 1562100"/>
                                    <a:gd name="connsiteY3" fmla="*/ 7620 h 944880"/>
                                    <a:gd name="connsiteX4" fmla="*/ 1562100 w 1562100"/>
                                    <a:gd name="connsiteY4" fmla="*/ 937260 h 944880"/>
                                    <a:gd name="connsiteX5" fmla="*/ 403860 w 1562100"/>
                                    <a:gd name="connsiteY5" fmla="*/ 944880 h 944880"/>
                                    <a:gd name="connsiteX6" fmla="*/ 381000 w 1562100"/>
                                    <a:gd name="connsiteY6" fmla="*/ 464820 h 944880"/>
                                    <a:gd name="connsiteX7" fmla="*/ 22860 w 1562100"/>
                                    <a:gd name="connsiteY7" fmla="*/ 457200 h 944880"/>
                                    <a:gd name="connsiteX8" fmla="*/ 38100 w 1562100"/>
                                    <a:gd name="connsiteY8" fmla="*/ 457200 h 944880"/>
                                    <a:gd name="connsiteX0" fmla="*/ 0 w 1562100"/>
                                    <a:gd name="connsiteY0" fmla="*/ 274320 h 937260"/>
                                    <a:gd name="connsiteX1" fmla="*/ 350520 w 1562100"/>
                                    <a:gd name="connsiteY1" fmla="*/ 274320 h 937260"/>
                                    <a:gd name="connsiteX2" fmla="*/ 350520 w 1562100"/>
                                    <a:gd name="connsiteY2" fmla="*/ 0 h 937260"/>
                                    <a:gd name="connsiteX3" fmla="*/ 1554480 w 1562100"/>
                                    <a:gd name="connsiteY3" fmla="*/ 7620 h 937260"/>
                                    <a:gd name="connsiteX4" fmla="*/ 1562100 w 1562100"/>
                                    <a:gd name="connsiteY4" fmla="*/ 937260 h 937260"/>
                                    <a:gd name="connsiteX5" fmla="*/ 365760 w 1562100"/>
                                    <a:gd name="connsiteY5" fmla="*/ 830580 h 937260"/>
                                    <a:gd name="connsiteX6" fmla="*/ 381000 w 1562100"/>
                                    <a:gd name="connsiteY6" fmla="*/ 464820 h 937260"/>
                                    <a:gd name="connsiteX7" fmla="*/ 22860 w 1562100"/>
                                    <a:gd name="connsiteY7" fmla="*/ 457200 h 937260"/>
                                    <a:gd name="connsiteX8" fmla="*/ 38100 w 1562100"/>
                                    <a:gd name="connsiteY8" fmla="*/ 457200 h 937260"/>
                                    <a:gd name="connsiteX0" fmla="*/ 0 w 1562100"/>
                                    <a:gd name="connsiteY0" fmla="*/ 274320 h 937260"/>
                                    <a:gd name="connsiteX1" fmla="*/ 350520 w 1562100"/>
                                    <a:gd name="connsiteY1" fmla="*/ 274320 h 937260"/>
                                    <a:gd name="connsiteX2" fmla="*/ 350520 w 1562100"/>
                                    <a:gd name="connsiteY2" fmla="*/ 0 h 937260"/>
                                    <a:gd name="connsiteX3" fmla="*/ 1554480 w 1562100"/>
                                    <a:gd name="connsiteY3" fmla="*/ 7620 h 937260"/>
                                    <a:gd name="connsiteX4" fmla="*/ 1562100 w 1562100"/>
                                    <a:gd name="connsiteY4" fmla="*/ 937260 h 937260"/>
                                    <a:gd name="connsiteX5" fmla="*/ 365760 w 1562100"/>
                                    <a:gd name="connsiteY5" fmla="*/ 830580 h 937260"/>
                                    <a:gd name="connsiteX6" fmla="*/ 350520 w 1562100"/>
                                    <a:gd name="connsiteY6" fmla="*/ 480060 h 937260"/>
                                    <a:gd name="connsiteX7" fmla="*/ 22860 w 1562100"/>
                                    <a:gd name="connsiteY7" fmla="*/ 457200 h 937260"/>
                                    <a:gd name="connsiteX8" fmla="*/ 38100 w 1562100"/>
                                    <a:gd name="connsiteY8" fmla="*/ 457200 h 937260"/>
                                    <a:gd name="connsiteX0" fmla="*/ 0 w 1562100"/>
                                    <a:gd name="connsiteY0" fmla="*/ 274320 h 845820"/>
                                    <a:gd name="connsiteX1" fmla="*/ 350520 w 1562100"/>
                                    <a:gd name="connsiteY1" fmla="*/ 274320 h 845820"/>
                                    <a:gd name="connsiteX2" fmla="*/ 350520 w 1562100"/>
                                    <a:gd name="connsiteY2" fmla="*/ 0 h 845820"/>
                                    <a:gd name="connsiteX3" fmla="*/ 1554480 w 1562100"/>
                                    <a:gd name="connsiteY3" fmla="*/ 7620 h 845820"/>
                                    <a:gd name="connsiteX4" fmla="*/ 1562100 w 1562100"/>
                                    <a:gd name="connsiteY4" fmla="*/ 845820 h 845820"/>
                                    <a:gd name="connsiteX5" fmla="*/ 365760 w 1562100"/>
                                    <a:gd name="connsiteY5" fmla="*/ 830580 h 845820"/>
                                    <a:gd name="connsiteX6" fmla="*/ 350520 w 1562100"/>
                                    <a:gd name="connsiteY6" fmla="*/ 480060 h 845820"/>
                                    <a:gd name="connsiteX7" fmla="*/ 22860 w 1562100"/>
                                    <a:gd name="connsiteY7" fmla="*/ 457200 h 845820"/>
                                    <a:gd name="connsiteX8" fmla="*/ 38100 w 1562100"/>
                                    <a:gd name="connsiteY8" fmla="*/ 457200 h 845820"/>
                                    <a:gd name="connsiteX0" fmla="*/ 0 w 1562100"/>
                                    <a:gd name="connsiteY0" fmla="*/ 274320 h 845820"/>
                                    <a:gd name="connsiteX1" fmla="*/ 350520 w 1562100"/>
                                    <a:gd name="connsiteY1" fmla="*/ 274320 h 845820"/>
                                    <a:gd name="connsiteX2" fmla="*/ 350520 w 1562100"/>
                                    <a:gd name="connsiteY2" fmla="*/ 0 h 845820"/>
                                    <a:gd name="connsiteX3" fmla="*/ 1554480 w 1562100"/>
                                    <a:gd name="connsiteY3" fmla="*/ 7620 h 845820"/>
                                    <a:gd name="connsiteX4" fmla="*/ 1562100 w 1562100"/>
                                    <a:gd name="connsiteY4" fmla="*/ 845820 h 845820"/>
                                    <a:gd name="connsiteX5" fmla="*/ 350520 w 1562100"/>
                                    <a:gd name="connsiteY5" fmla="*/ 845820 h 845820"/>
                                    <a:gd name="connsiteX6" fmla="*/ 350520 w 1562100"/>
                                    <a:gd name="connsiteY6" fmla="*/ 480060 h 845820"/>
                                    <a:gd name="connsiteX7" fmla="*/ 22860 w 1562100"/>
                                    <a:gd name="connsiteY7" fmla="*/ 457200 h 845820"/>
                                    <a:gd name="connsiteX8" fmla="*/ 38100 w 1562100"/>
                                    <a:gd name="connsiteY8" fmla="*/ 457200 h 845820"/>
                                    <a:gd name="connsiteX0" fmla="*/ 0 w 1562100"/>
                                    <a:gd name="connsiteY0" fmla="*/ 274320 h 845820"/>
                                    <a:gd name="connsiteX1" fmla="*/ 350520 w 1562100"/>
                                    <a:gd name="connsiteY1" fmla="*/ 274320 h 845820"/>
                                    <a:gd name="connsiteX2" fmla="*/ 350520 w 1562100"/>
                                    <a:gd name="connsiteY2" fmla="*/ 0 h 845820"/>
                                    <a:gd name="connsiteX3" fmla="*/ 1554480 w 1562100"/>
                                    <a:gd name="connsiteY3" fmla="*/ 7620 h 845820"/>
                                    <a:gd name="connsiteX4" fmla="*/ 1562100 w 1562100"/>
                                    <a:gd name="connsiteY4" fmla="*/ 845820 h 845820"/>
                                    <a:gd name="connsiteX5" fmla="*/ 350520 w 1562100"/>
                                    <a:gd name="connsiteY5" fmla="*/ 845820 h 845820"/>
                                    <a:gd name="connsiteX6" fmla="*/ 358140 w 1562100"/>
                                    <a:gd name="connsiteY6" fmla="*/ 434340 h 845820"/>
                                    <a:gd name="connsiteX7" fmla="*/ 22860 w 1562100"/>
                                    <a:gd name="connsiteY7" fmla="*/ 457200 h 845820"/>
                                    <a:gd name="connsiteX8" fmla="*/ 38100 w 1562100"/>
                                    <a:gd name="connsiteY8" fmla="*/ 457200 h 845820"/>
                                    <a:gd name="connsiteX0" fmla="*/ 0 w 1562100"/>
                                    <a:gd name="connsiteY0" fmla="*/ 274320 h 845820"/>
                                    <a:gd name="connsiteX1" fmla="*/ 350520 w 1562100"/>
                                    <a:gd name="connsiteY1" fmla="*/ 274320 h 845820"/>
                                    <a:gd name="connsiteX2" fmla="*/ 350520 w 1562100"/>
                                    <a:gd name="connsiteY2" fmla="*/ 0 h 845820"/>
                                    <a:gd name="connsiteX3" fmla="*/ 1554480 w 1562100"/>
                                    <a:gd name="connsiteY3" fmla="*/ 7620 h 845820"/>
                                    <a:gd name="connsiteX4" fmla="*/ 1562100 w 1562100"/>
                                    <a:gd name="connsiteY4" fmla="*/ 845820 h 845820"/>
                                    <a:gd name="connsiteX5" fmla="*/ 350520 w 1562100"/>
                                    <a:gd name="connsiteY5" fmla="*/ 845820 h 845820"/>
                                    <a:gd name="connsiteX6" fmla="*/ 358140 w 1562100"/>
                                    <a:gd name="connsiteY6" fmla="*/ 457200 h 845820"/>
                                    <a:gd name="connsiteX7" fmla="*/ 22860 w 1562100"/>
                                    <a:gd name="connsiteY7" fmla="*/ 457200 h 845820"/>
                                    <a:gd name="connsiteX8" fmla="*/ 38100 w 1562100"/>
                                    <a:gd name="connsiteY8" fmla="*/ 457200 h 84582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1562100" h="845820">
                                      <a:moveTo>
                                        <a:pt x="0" y="274320"/>
                                      </a:moveTo>
                                      <a:lnTo>
                                        <a:pt x="350520" y="274320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554480" y="7620"/>
                                      </a:lnTo>
                                      <a:lnTo>
                                        <a:pt x="1562100" y="845820"/>
                                      </a:lnTo>
                                      <a:lnTo>
                                        <a:pt x="350520" y="845820"/>
                                      </a:lnTo>
                                      <a:lnTo>
                                        <a:pt x="358140" y="457200"/>
                                      </a:lnTo>
                                      <a:lnTo>
                                        <a:pt x="22860" y="457200"/>
                                      </a:lnTo>
                                      <a:lnTo>
                                        <a:pt x="38100" y="457200"/>
                                      </a:lnTo>
                                    </a:path>
                                  </a:pathLst>
                                </a:custGeom>
                                <a:noFill/>
                                <a:ln w="15875">
                                  <a:solidFill>
                                    <a:schemeClr val="tx1"/>
                                  </a:solidFill>
                                </a:ln>
                                <a:scene3d>
                                  <a:camera prst="orthographicFront">
                                    <a:rot lat="3279834" lon="3422742" rev="4059561"/>
                                  </a:camera>
                                  <a:lightRig rig="threePt" dir="t"/>
                                </a:scene3d>
                                <a:sp3d extrusionH="25400" contourW="12700" prstMaterial="clear">
                                  <a:extrusionClr>
                                    <a:schemeClr val="bg1">
                                      <a:lumMod val="65000"/>
                                    </a:schemeClr>
                                  </a:extrusionClr>
                                  <a:contourClr>
                                    <a:schemeClr val="tx1"/>
                                  </a:contourClr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Organigramme : Données stockées 436"/>
                              <wps:cNvSpPr/>
                              <wps:spPr>
                                <a:xfrm flipH="1">
                                  <a:off x="899160" y="529590"/>
                                  <a:ext cx="674077" cy="592762"/>
                                </a:xfrm>
                                <a:custGeom>
                                  <a:avLst/>
                                  <a:gdLst>
                                    <a:gd name="connsiteX0" fmla="*/ 1667 w 10000"/>
                                    <a:gd name="connsiteY0" fmla="*/ 0 h 10000"/>
                                    <a:gd name="connsiteX1" fmla="*/ 10000 w 10000"/>
                                    <a:gd name="connsiteY1" fmla="*/ 0 h 10000"/>
                                    <a:gd name="connsiteX2" fmla="*/ 8333 w 10000"/>
                                    <a:gd name="connsiteY2" fmla="*/ 5000 h 10000"/>
                                    <a:gd name="connsiteX3" fmla="*/ 10000 w 10000"/>
                                    <a:gd name="connsiteY3" fmla="*/ 10000 h 10000"/>
                                    <a:gd name="connsiteX4" fmla="*/ 1667 w 10000"/>
                                    <a:gd name="connsiteY4" fmla="*/ 10000 h 10000"/>
                                    <a:gd name="connsiteX5" fmla="*/ 0 w 10000"/>
                                    <a:gd name="connsiteY5" fmla="*/ 5000 h 10000"/>
                                    <a:gd name="connsiteX6" fmla="*/ 1667 w 10000"/>
                                    <a:gd name="connsiteY6" fmla="*/ 0 h 10000"/>
                                    <a:gd name="connsiteX0" fmla="*/ 1179 w 10012"/>
                                    <a:gd name="connsiteY0" fmla="*/ 2088 h 10000"/>
                                    <a:gd name="connsiteX1" fmla="*/ 10012 w 10012"/>
                                    <a:gd name="connsiteY1" fmla="*/ 0 h 10000"/>
                                    <a:gd name="connsiteX2" fmla="*/ 8345 w 10012"/>
                                    <a:gd name="connsiteY2" fmla="*/ 5000 h 10000"/>
                                    <a:gd name="connsiteX3" fmla="*/ 10012 w 10012"/>
                                    <a:gd name="connsiteY3" fmla="*/ 10000 h 10000"/>
                                    <a:gd name="connsiteX4" fmla="*/ 1679 w 10012"/>
                                    <a:gd name="connsiteY4" fmla="*/ 10000 h 10000"/>
                                    <a:gd name="connsiteX5" fmla="*/ 12 w 10012"/>
                                    <a:gd name="connsiteY5" fmla="*/ 5000 h 10000"/>
                                    <a:gd name="connsiteX6" fmla="*/ 1179 w 10012"/>
                                    <a:gd name="connsiteY6" fmla="*/ 2088 h 10000"/>
                                    <a:gd name="connsiteX0" fmla="*/ 1179 w 10012"/>
                                    <a:gd name="connsiteY0" fmla="*/ 2088 h 10000"/>
                                    <a:gd name="connsiteX1" fmla="*/ 10012 w 10012"/>
                                    <a:gd name="connsiteY1" fmla="*/ 0 h 10000"/>
                                    <a:gd name="connsiteX2" fmla="*/ 8345 w 10012"/>
                                    <a:gd name="connsiteY2" fmla="*/ 5000 h 10000"/>
                                    <a:gd name="connsiteX3" fmla="*/ 10012 w 10012"/>
                                    <a:gd name="connsiteY3" fmla="*/ 10000 h 10000"/>
                                    <a:gd name="connsiteX4" fmla="*/ 1679 w 10012"/>
                                    <a:gd name="connsiteY4" fmla="*/ 10000 h 10000"/>
                                    <a:gd name="connsiteX5" fmla="*/ 12 w 10012"/>
                                    <a:gd name="connsiteY5" fmla="*/ 5000 h 10000"/>
                                    <a:gd name="connsiteX6" fmla="*/ 1179 w 10012"/>
                                    <a:gd name="connsiteY6" fmla="*/ 2088 h 10000"/>
                                    <a:gd name="connsiteX0" fmla="*/ 1170 w 10003"/>
                                    <a:gd name="connsiteY0" fmla="*/ 2088 h 10000"/>
                                    <a:gd name="connsiteX1" fmla="*/ 10003 w 10003"/>
                                    <a:gd name="connsiteY1" fmla="*/ 0 h 10000"/>
                                    <a:gd name="connsiteX2" fmla="*/ 8336 w 10003"/>
                                    <a:gd name="connsiteY2" fmla="*/ 5000 h 10000"/>
                                    <a:gd name="connsiteX3" fmla="*/ 10003 w 10003"/>
                                    <a:gd name="connsiteY3" fmla="*/ 10000 h 10000"/>
                                    <a:gd name="connsiteX4" fmla="*/ 1370 w 10003"/>
                                    <a:gd name="connsiteY4" fmla="*/ 7692 h 10000"/>
                                    <a:gd name="connsiteX5" fmla="*/ 3 w 10003"/>
                                    <a:gd name="connsiteY5" fmla="*/ 5000 h 10000"/>
                                    <a:gd name="connsiteX6" fmla="*/ 1170 w 10003"/>
                                    <a:gd name="connsiteY6" fmla="*/ 2088 h 10000"/>
                                    <a:gd name="connsiteX0" fmla="*/ 1170 w 10003"/>
                                    <a:gd name="connsiteY0" fmla="*/ 2088 h 10000"/>
                                    <a:gd name="connsiteX1" fmla="*/ 10003 w 10003"/>
                                    <a:gd name="connsiteY1" fmla="*/ 0 h 10000"/>
                                    <a:gd name="connsiteX2" fmla="*/ 8336 w 10003"/>
                                    <a:gd name="connsiteY2" fmla="*/ 5000 h 10000"/>
                                    <a:gd name="connsiteX3" fmla="*/ 10003 w 10003"/>
                                    <a:gd name="connsiteY3" fmla="*/ 10000 h 10000"/>
                                    <a:gd name="connsiteX4" fmla="*/ 1370 w 10003"/>
                                    <a:gd name="connsiteY4" fmla="*/ 7692 h 10000"/>
                                    <a:gd name="connsiteX5" fmla="*/ 3 w 10003"/>
                                    <a:gd name="connsiteY5" fmla="*/ 5000 h 10000"/>
                                    <a:gd name="connsiteX6" fmla="*/ 1170 w 10003"/>
                                    <a:gd name="connsiteY6" fmla="*/ 2088 h 10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0003" h="10000">
                                      <a:moveTo>
                                        <a:pt x="1170" y="2088"/>
                                      </a:moveTo>
                                      <a:cubicBezTo>
                                        <a:pt x="7849" y="2418"/>
                                        <a:pt x="7225" y="0"/>
                                        <a:pt x="10003" y="0"/>
                                      </a:cubicBezTo>
                                      <a:cubicBezTo>
                                        <a:pt x="9082" y="0"/>
                                        <a:pt x="8336" y="2239"/>
                                        <a:pt x="8336" y="5000"/>
                                      </a:cubicBezTo>
                                      <a:cubicBezTo>
                                        <a:pt x="8336" y="7761"/>
                                        <a:pt x="9082" y="10000"/>
                                        <a:pt x="10003" y="10000"/>
                                      </a:cubicBezTo>
                                      <a:cubicBezTo>
                                        <a:pt x="7125" y="9231"/>
                                        <a:pt x="6049" y="7692"/>
                                        <a:pt x="1370" y="7692"/>
                                      </a:cubicBezTo>
                                      <a:cubicBezTo>
                                        <a:pt x="449" y="7692"/>
                                        <a:pt x="36" y="5934"/>
                                        <a:pt x="3" y="5000"/>
                                      </a:cubicBezTo>
                                      <a:cubicBezTo>
                                        <a:pt x="-30" y="4066"/>
                                        <a:pt x="249" y="2088"/>
                                        <a:pt x="1170" y="20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3175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scene3d>
                                  <a:camera prst="orthographicFront">
                                    <a:rot lat="1106366" lon="3388076" rev="178042"/>
                                  </a:camera>
                                  <a:lightRig rig="threePt" dir="t"/>
                                </a:scene3d>
                                <a:sp3d extrusionH="889000" prstMaterial="translucentPowder">
                                  <a:extrusionClr>
                                    <a:schemeClr val="bg1">
                                      <a:lumMod val="95000"/>
                                    </a:schemeClr>
                                  </a:extrusionClr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518DB71" w14:textId="77777777" w:rsidR="003F10E5" w:rsidRPr="001F31EB" w:rsidRDefault="003F10E5" w:rsidP="003F10E5">
                                    <w:pPr>
                                      <w:jc w:val="center"/>
                                      <w:rPr>
                                        <w:color w:val="4F81BD" w:themeColor="accent1"/>
                                        <w:sz w:val="40"/>
                                        <w:szCs w:val="4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25400" w14:contourW="0" w14:prstMaterial="none"/>
                                      </w:rPr>
                                    </w:pPr>
                                    <w:r w:rsidRPr="001F31EB">
                                      <w:rPr>
                                        <w:color w:val="4F81BD" w:themeColor="accent1"/>
                                        <w:sz w:val="40"/>
                                        <w:szCs w:val="4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25400" w14:contourW="0" w14:prstMaterial="none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  <a:sp3d extrusionH="25400" contourW="12700" prstMaterial="flat">
                                  <a:contourClr>
                                    <a:schemeClr val="bg1"/>
                                  </a:contourClr>
                                </a:sp3d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A68C54" id="Groupe 51" o:spid="_x0000_s1133" style="width:147.6pt;height:85.05pt;mso-position-horizontal-relative:char;mso-position-vertical-relative:line" coordorigin=",419" coordsize="18745,10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">
                      <v:shape id="Zone de texte 52" o:spid="_x0000_s1134" type="#_x0000_t202" style="position:absolute;left:14630;top:1524;width:4115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      <v:textbox>
                          <w:txbxContent>
                            <w:p w14:paraId="4823C9B2" w14:textId="3B9D1FF6" w:rsidR="003F10E5" w:rsidRDefault="001821BE" w:rsidP="003F10E5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-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Zone de texte 53" o:spid="_x0000_s1135" type="#_x0000_t202" style="position:absolute;left:12877;top:419;width:266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      <v:textbox>
                          <w:txbxContent>
                            <w:p w14:paraId="1FFD92D9" w14:textId="3CF23CDE" w:rsidR="003F10E5" w:rsidRDefault="001821BE" w:rsidP="003F10E5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Organigramme : Données stockées 436" o:spid="_x0000_s1136" style="position:absolute;top:1143;width:6740;height:5927;visibility:visible;mso-wrap-style:square;v-text-anchor:middle" coordsize="10003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" adj="-11796480,,5400" path="m1170,2088c7849,2418,7225,,10003,,9082,,8336,2239,8336,5000v,2761,746,5000,1667,5000c7125,9231,6049,7692,1370,7692,449,7692,36,5934,3,5000,-30,4066,249,2088,1170,2088xe" fillcolor="#f2f2f2 [3052]" strokecolor="#a5a5a5 [2092]" strokeweight=".25pt">
                        <v:stroke joinstyle="miter"/>
                        <v:formulas/>
                        <v:path arrowok="t" o:connecttype="custom" o:connectlocs="78843,123769;674077,0;561742,296381;674077,592762;92321,455953;202,296381;78843,123769" o:connectangles="0,0,0,0,0,0,0" textboxrect="0,0,10003,10000"/>
                        <v:textbox>
                          <w:txbxContent>
                            <w:p w14:paraId="5DF758DC" w14:textId="77777777" w:rsidR="003F10E5" w:rsidRPr="001F31EB" w:rsidRDefault="003F10E5" w:rsidP="003F10E5">
                              <w:pPr>
                                <w:jc w:val="center"/>
                                <w:rPr>
                                  <w:b/>
                                  <w:color w:val="E5B8B7" w:themeColor="accent2" w:themeTint="66"/>
                                  <w:sz w:val="40"/>
                                  <w:szCs w:val="4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38100" w14:contourW="0" w14:prstMaterial="none"/>
                                </w:rPr>
                              </w:pPr>
                              <w:r w:rsidRPr="001F31EB">
                                <w:rPr>
                                  <w:b/>
                                  <w:color w:val="E5B8B7" w:themeColor="accent2" w:themeTint="66"/>
                                  <w:sz w:val="40"/>
                                  <w:szCs w:val="4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props3d w14:extrusionH="38100" w14:contourW="0" w14:prstMaterial="none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Forme libre : forme 55" o:spid="_x0000_s1137" style="position:absolute;left:6286;top:1143;width:9804;height:6838;flip:x;visibility:visible;mso-wrap-style:square;v-text-anchor:middle" coordsize="1562100,845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" path="m,274320r350520,l350520,,1554480,7620r7620,838200l350520,845820r7620,-388620l22860,457200r15240,e" filled="f" strokecolor="black [3213]" strokeweight="1.25pt">
                        <v:path arrowok="t" o:connecttype="custom" o:connectlocs="0,221804;220001,221804;220001,0;975657,6161;980440,683895;220001,683895;224784,369673;14348,369673;23913,369673" o:connectangles="0,0,0,0,0,0,0,0,0"/>
                      </v:shape>
                      <v:shape id="Organigramme : Données stockées 436" o:spid="_x0000_s1138" style="position:absolute;left:8991;top:5295;width:6741;height:5928;flip:x;visibility:visible;mso-wrap-style:square;v-text-anchor:middle" coordsize="10003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" adj="-11796480,,5400" path="m1170,2088c7849,2418,7225,,10003,,9082,,8336,2239,8336,5000v,2761,746,5000,1667,5000c7125,9231,6049,7692,1370,7692,449,7692,36,5934,3,5000,-30,4066,249,2088,1170,2088xe" fillcolor="#f2f2f2 [3052]" strokecolor="#a5a5a5 [2092]" strokeweight=".25pt">
                        <v:stroke joinstyle="miter"/>
                        <v:formulas/>
                        <v:path arrowok="t" o:connecttype="custom" o:connectlocs="78843,123769;674077,0;561742,296381;674077,592762;92321,455953;202,296381;78843,123769" o:connectangles="0,0,0,0,0,0,0" textboxrect="0,0,10003,10000"/>
                        <v:textbox>
                          <w:txbxContent>
                            <w:p w14:paraId="7518DB71" w14:textId="77777777" w:rsidR="003F10E5" w:rsidRPr="001F31EB" w:rsidRDefault="003F10E5" w:rsidP="003F10E5">
                              <w:pPr>
                                <w:jc w:val="center"/>
                                <w:rPr>
                                  <w:color w:val="4F81BD" w:themeColor="accent1"/>
                                  <w:sz w:val="40"/>
                                  <w:szCs w:val="4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25400" w14:contourW="0" w14:prstMaterial="none"/>
                                </w:rPr>
                              </w:pPr>
                              <w:r w:rsidRPr="001F31EB">
                                <w:rPr>
                                  <w:color w:val="4F81BD" w:themeColor="accent1"/>
                                  <w:sz w:val="40"/>
                                  <w:szCs w:val="4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25400" w14:contourW="0" w14:prstMaterial="none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46" w:type="dxa"/>
            <w:vAlign w:val="center"/>
          </w:tcPr>
          <w:p w14:paraId="4F20448A" w14:textId="0DB0A947" w:rsidR="002D5414" w:rsidRDefault="003B15DD" w:rsidP="002D5414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D5AC4CF" wp14:editId="58B6DEC8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114300</wp:posOffset>
                      </wp:positionV>
                      <wp:extent cx="1897380" cy="624840"/>
                      <wp:effectExtent l="0" t="0" r="26670" b="22860"/>
                      <wp:wrapNone/>
                      <wp:docPr id="264" name="Groupe 2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97380" cy="624840"/>
                                <a:chOff x="0" y="0"/>
                                <a:chExt cx="2240280" cy="708660"/>
                              </a:xfrm>
                            </wpg:grpSpPr>
                            <wps:wsp>
                              <wps:cNvPr id="265" name="Connecteur droit 265"/>
                              <wps:cNvCnPr/>
                              <wps:spPr>
                                <a:xfrm>
                                  <a:off x="726011" y="336303"/>
                                  <a:ext cx="756000" cy="0"/>
                                </a:xfrm>
                                <a:prstGeom prst="line">
                                  <a:avLst/>
                                </a:prstGeom>
                                <a:ln w="22225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266" name="Groupe 266"/>
                              <wpg:cNvGrpSpPr/>
                              <wpg:grpSpPr>
                                <a:xfrm>
                                  <a:off x="0" y="0"/>
                                  <a:ext cx="2240280" cy="708660"/>
                                  <a:chOff x="0" y="0"/>
                                  <a:chExt cx="2240280" cy="708660"/>
                                </a:xfrm>
                              </wpg:grpSpPr>
                              <wps:wsp>
                                <wps:cNvPr id="267" name="Organigramme : Données stockées 436"/>
                                <wps:cNvSpPr/>
                                <wps:spPr>
                                  <a:xfrm>
                                    <a:off x="0" y="0"/>
                                    <a:ext cx="762000" cy="693420"/>
                                  </a:xfrm>
                                  <a:custGeom>
                                    <a:avLst/>
                                    <a:gdLst>
                                      <a:gd name="connsiteX0" fmla="*/ 1667 w 10000"/>
                                      <a:gd name="connsiteY0" fmla="*/ 0 h 10000"/>
                                      <a:gd name="connsiteX1" fmla="*/ 10000 w 10000"/>
                                      <a:gd name="connsiteY1" fmla="*/ 0 h 10000"/>
                                      <a:gd name="connsiteX2" fmla="*/ 8333 w 10000"/>
                                      <a:gd name="connsiteY2" fmla="*/ 5000 h 10000"/>
                                      <a:gd name="connsiteX3" fmla="*/ 10000 w 10000"/>
                                      <a:gd name="connsiteY3" fmla="*/ 10000 h 10000"/>
                                      <a:gd name="connsiteX4" fmla="*/ 1667 w 10000"/>
                                      <a:gd name="connsiteY4" fmla="*/ 10000 h 10000"/>
                                      <a:gd name="connsiteX5" fmla="*/ 0 w 10000"/>
                                      <a:gd name="connsiteY5" fmla="*/ 5000 h 10000"/>
                                      <a:gd name="connsiteX6" fmla="*/ 1667 w 10000"/>
                                      <a:gd name="connsiteY6" fmla="*/ 0 h 10000"/>
                                      <a:gd name="connsiteX0" fmla="*/ 1179 w 10012"/>
                                      <a:gd name="connsiteY0" fmla="*/ 2088 h 10000"/>
                                      <a:gd name="connsiteX1" fmla="*/ 10012 w 10012"/>
                                      <a:gd name="connsiteY1" fmla="*/ 0 h 10000"/>
                                      <a:gd name="connsiteX2" fmla="*/ 8345 w 10012"/>
                                      <a:gd name="connsiteY2" fmla="*/ 5000 h 10000"/>
                                      <a:gd name="connsiteX3" fmla="*/ 10012 w 10012"/>
                                      <a:gd name="connsiteY3" fmla="*/ 10000 h 10000"/>
                                      <a:gd name="connsiteX4" fmla="*/ 1679 w 10012"/>
                                      <a:gd name="connsiteY4" fmla="*/ 10000 h 10000"/>
                                      <a:gd name="connsiteX5" fmla="*/ 12 w 10012"/>
                                      <a:gd name="connsiteY5" fmla="*/ 5000 h 10000"/>
                                      <a:gd name="connsiteX6" fmla="*/ 1179 w 10012"/>
                                      <a:gd name="connsiteY6" fmla="*/ 2088 h 10000"/>
                                      <a:gd name="connsiteX0" fmla="*/ 1179 w 10012"/>
                                      <a:gd name="connsiteY0" fmla="*/ 2088 h 10000"/>
                                      <a:gd name="connsiteX1" fmla="*/ 10012 w 10012"/>
                                      <a:gd name="connsiteY1" fmla="*/ 0 h 10000"/>
                                      <a:gd name="connsiteX2" fmla="*/ 8345 w 10012"/>
                                      <a:gd name="connsiteY2" fmla="*/ 5000 h 10000"/>
                                      <a:gd name="connsiteX3" fmla="*/ 10012 w 10012"/>
                                      <a:gd name="connsiteY3" fmla="*/ 10000 h 10000"/>
                                      <a:gd name="connsiteX4" fmla="*/ 1679 w 10012"/>
                                      <a:gd name="connsiteY4" fmla="*/ 10000 h 10000"/>
                                      <a:gd name="connsiteX5" fmla="*/ 12 w 10012"/>
                                      <a:gd name="connsiteY5" fmla="*/ 5000 h 10000"/>
                                      <a:gd name="connsiteX6" fmla="*/ 1179 w 10012"/>
                                      <a:gd name="connsiteY6" fmla="*/ 2088 h 10000"/>
                                      <a:gd name="connsiteX0" fmla="*/ 1170 w 10003"/>
                                      <a:gd name="connsiteY0" fmla="*/ 2088 h 10000"/>
                                      <a:gd name="connsiteX1" fmla="*/ 10003 w 10003"/>
                                      <a:gd name="connsiteY1" fmla="*/ 0 h 10000"/>
                                      <a:gd name="connsiteX2" fmla="*/ 8336 w 10003"/>
                                      <a:gd name="connsiteY2" fmla="*/ 5000 h 10000"/>
                                      <a:gd name="connsiteX3" fmla="*/ 10003 w 10003"/>
                                      <a:gd name="connsiteY3" fmla="*/ 10000 h 10000"/>
                                      <a:gd name="connsiteX4" fmla="*/ 1370 w 10003"/>
                                      <a:gd name="connsiteY4" fmla="*/ 7692 h 10000"/>
                                      <a:gd name="connsiteX5" fmla="*/ 3 w 10003"/>
                                      <a:gd name="connsiteY5" fmla="*/ 5000 h 10000"/>
                                      <a:gd name="connsiteX6" fmla="*/ 1170 w 10003"/>
                                      <a:gd name="connsiteY6" fmla="*/ 2088 h 10000"/>
                                      <a:gd name="connsiteX0" fmla="*/ 1170 w 10003"/>
                                      <a:gd name="connsiteY0" fmla="*/ 2088 h 10000"/>
                                      <a:gd name="connsiteX1" fmla="*/ 10003 w 10003"/>
                                      <a:gd name="connsiteY1" fmla="*/ 0 h 10000"/>
                                      <a:gd name="connsiteX2" fmla="*/ 8336 w 10003"/>
                                      <a:gd name="connsiteY2" fmla="*/ 5000 h 10000"/>
                                      <a:gd name="connsiteX3" fmla="*/ 10003 w 10003"/>
                                      <a:gd name="connsiteY3" fmla="*/ 10000 h 10000"/>
                                      <a:gd name="connsiteX4" fmla="*/ 1370 w 10003"/>
                                      <a:gd name="connsiteY4" fmla="*/ 7692 h 10000"/>
                                      <a:gd name="connsiteX5" fmla="*/ 3 w 10003"/>
                                      <a:gd name="connsiteY5" fmla="*/ 5000 h 10000"/>
                                      <a:gd name="connsiteX6" fmla="*/ 1170 w 10003"/>
                                      <a:gd name="connsiteY6" fmla="*/ 2088 h 1000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10003" h="10000">
                                        <a:moveTo>
                                          <a:pt x="1170" y="2088"/>
                                        </a:moveTo>
                                        <a:cubicBezTo>
                                          <a:pt x="7849" y="2418"/>
                                          <a:pt x="7225" y="0"/>
                                          <a:pt x="10003" y="0"/>
                                        </a:cubicBezTo>
                                        <a:cubicBezTo>
                                          <a:pt x="9082" y="0"/>
                                          <a:pt x="8336" y="2239"/>
                                          <a:pt x="8336" y="5000"/>
                                        </a:cubicBezTo>
                                        <a:cubicBezTo>
                                          <a:pt x="8336" y="7761"/>
                                          <a:pt x="9082" y="10000"/>
                                          <a:pt x="10003" y="10000"/>
                                        </a:cubicBezTo>
                                        <a:cubicBezTo>
                                          <a:pt x="7125" y="9231"/>
                                          <a:pt x="6049" y="7692"/>
                                          <a:pt x="1370" y="7692"/>
                                        </a:cubicBezTo>
                                        <a:cubicBezTo>
                                          <a:pt x="449" y="7692"/>
                                          <a:pt x="36" y="5934"/>
                                          <a:pt x="3" y="5000"/>
                                        </a:cubicBezTo>
                                        <a:cubicBezTo>
                                          <a:pt x="-30" y="4066"/>
                                          <a:pt x="249" y="2088"/>
                                          <a:pt x="1170" y="208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 w="3175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50CEDF3C" w14:textId="77777777" w:rsidR="002D5414" w:rsidRPr="001F31EB" w:rsidRDefault="002D5414" w:rsidP="00D515CB">
                                      <w:pPr>
                                        <w:jc w:val="center"/>
                                        <w:rPr>
                                          <w:b/>
                                          <w:color w:val="E5B8B7" w:themeColor="accent2" w:themeTint="66"/>
                                          <w:sz w:val="40"/>
                                          <w:szCs w:val="40"/>
                                          <w14:textOutline w14:w="11112" w14:cap="flat" w14:cmpd="sng" w14:algn="ctr">
                                            <w14:solidFill>
                                              <w14:schemeClr w14:val="accent2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  <w14:props3d w14:extrusionH="38100" w14:contourW="0" w14:prstMaterial="none"/>
                                        </w:rPr>
                                      </w:pPr>
                                      <w:r w:rsidRPr="001F31EB">
                                        <w:rPr>
                                          <w:b/>
                                          <w:color w:val="E5B8B7" w:themeColor="accent2" w:themeTint="66"/>
                                          <w:sz w:val="40"/>
                                          <w:szCs w:val="40"/>
                                          <w14:textOutline w14:w="11112" w14:cap="flat" w14:cmpd="sng" w14:algn="ctr">
                                            <w14:solidFill>
                                              <w14:schemeClr w14:val="accent2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  <w14:props3d w14:extrusionH="38100" w14:contourW="0" w14:prstMaterial="none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  <a:sp3d extrusionH="38100" contourW="12700" prstMaterial="flat">
                                    <a:contourClr>
                                      <a:schemeClr val="bg1"/>
                                    </a:contourClr>
                                  </a:sp3d>
                                </wps:bodyPr>
                              </wps:wsp>
                              <wps:wsp>
                                <wps:cNvPr id="268" name="Organigramme : Données stockées 436"/>
                                <wps:cNvSpPr/>
                                <wps:spPr>
                                  <a:xfrm flipH="1">
                                    <a:off x="1478280" y="15240"/>
                                    <a:ext cx="762000" cy="693420"/>
                                  </a:xfrm>
                                  <a:custGeom>
                                    <a:avLst/>
                                    <a:gdLst>
                                      <a:gd name="connsiteX0" fmla="*/ 1667 w 10000"/>
                                      <a:gd name="connsiteY0" fmla="*/ 0 h 10000"/>
                                      <a:gd name="connsiteX1" fmla="*/ 10000 w 10000"/>
                                      <a:gd name="connsiteY1" fmla="*/ 0 h 10000"/>
                                      <a:gd name="connsiteX2" fmla="*/ 8333 w 10000"/>
                                      <a:gd name="connsiteY2" fmla="*/ 5000 h 10000"/>
                                      <a:gd name="connsiteX3" fmla="*/ 10000 w 10000"/>
                                      <a:gd name="connsiteY3" fmla="*/ 10000 h 10000"/>
                                      <a:gd name="connsiteX4" fmla="*/ 1667 w 10000"/>
                                      <a:gd name="connsiteY4" fmla="*/ 10000 h 10000"/>
                                      <a:gd name="connsiteX5" fmla="*/ 0 w 10000"/>
                                      <a:gd name="connsiteY5" fmla="*/ 5000 h 10000"/>
                                      <a:gd name="connsiteX6" fmla="*/ 1667 w 10000"/>
                                      <a:gd name="connsiteY6" fmla="*/ 0 h 10000"/>
                                      <a:gd name="connsiteX0" fmla="*/ 1179 w 10012"/>
                                      <a:gd name="connsiteY0" fmla="*/ 2088 h 10000"/>
                                      <a:gd name="connsiteX1" fmla="*/ 10012 w 10012"/>
                                      <a:gd name="connsiteY1" fmla="*/ 0 h 10000"/>
                                      <a:gd name="connsiteX2" fmla="*/ 8345 w 10012"/>
                                      <a:gd name="connsiteY2" fmla="*/ 5000 h 10000"/>
                                      <a:gd name="connsiteX3" fmla="*/ 10012 w 10012"/>
                                      <a:gd name="connsiteY3" fmla="*/ 10000 h 10000"/>
                                      <a:gd name="connsiteX4" fmla="*/ 1679 w 10012"/>
                                      <a:gd name="connsiteY4" fmla="*/ 10000 h 10000"/>
                                      <a:gd name="connsiteX5" fmla="*/ 12 w 10012"/>
                                      <a:gd name="connsiteY5" fmla="*/ 5000 h 10000"/>
                                      <a:gd name="connsiteX6" fmla="*/ 1179 w 10012"/>
                                      <a:gd name="connsiteY6" fmla="*/ 2088 h 10000"/>
                                      <a:gd name="connsiteX0" fmla="*/ 1179 w 10012"/>
                                      <a:gd name="connsiteY0" fmla="*/ 2088 h 10000"/>
                                      <a:gd name="connsiteX1" fmla="*/ 10012 w 10012"/>
                                      <a:gd name="connsiteY1" fmla="*/ 0 h 10000"/>
                                      <a:gd name="connsiteX2" fmla="*/ 8345 w 10012"/>
                                      <a:gd name="connsiteY2" fmla="*/ 5000 h 10000"/>
                                      <a:gd name="connsiteX3" fmla="*/ 10012 w 10012"/>
                                      <a:gd name="connsiteY3" fmla="*/ 10000 h 10000"/>
                                      <a:gd name="connsiteX4" fmla="*/ 1679 w 10012"/>
                                      <a:gd name="connsiteY4" fmla="*/ 10000 h 10000"/>
                                      <a:gd name="connsiteX5" fmla="*/ 12 w 10012"/>
                                      <a:gd name="connsiteY5" fmla="*/ 5000 h 10000"/>
                                      <a:gd name="connsiteX6" fmla="*/ 1179 w 10012"/>
                                      <a:gd name="connsiteY6" fmla="*/ 2088 h 10000"/>
                                      <a:gd name="connsiteX0" fmla="*/ 1170 w 10003"/>
                                      <a:gd name="connsiteY0" fmla="*/ 2088 h 10000"/>
                                      <a:gd name="connsiteX1" fmla="*/ 10003 w 10003"/>
                                      <a:gd name="connsiteY1" fmla="*/ 0 h 10000"/>
                                      <a:gd name="connsiteX2" fmla="*/ 8336 w 10003"/>
                                      <a:gd name="connsiteY2" fmla="*/ 5000 h 10000"/>
                                      <a:gd name="connsiteX3" fmla="*/ 10003 w 10003"/>
                                      <a:gd name="connsiteY3" fmla="*/ 10000 h 10000"/>
                                      <a:gd name="connsiteX4" fmla="*/ 1370 w 10003"/>
                                      <a:gd name="connsiteY4" fmla="*/ 7692 h 10000"/>
                                      <a:gd name="connsiteX5" fmla="*/ 3 w 10003"/>
                                      <a:gd name="connsiteY5" fmla="*/ 5000 h 10000"/>
                                      <a:gd name="connsiteX6" fmla="*/ 1170 w 10003"/>
                                      <a:gd name="connsiteY6" fmla="*/ 2088 h 10000"/>
                                      <a:gd name="connsiteX0" fmla="*/ 1170 w 10003"/>
                                      <a:gd name="connsiteY0" fmla="*/ 2088 h 10000"/>
                                      <a:gd name="connsiteX1" fmla="*/ 10003 w 10003"/>
                                      <a:gd name="connsiteY1" fmla="*/ 0 h 10000"/>
                                      <a:gd name="connsiteX2" fmla="*/ 8336 w 10003"/>
                                      <a:gd name="connsiteY2" fmla="*/ 5000 h 10000"/>
                                      <a:gd name="connsiteX3" fmla="*/ 10003 w 10003"/>
                                      <a:gd name="connsiteY3" fmla="*/ 10000 h 10000"/>
                                      <a:gd name="connsiteX4" fmla="*/ 1370 w 10003"/>
                                      <a:gd name="connsiteY4" fmla="*/ 7692 h 10000"/>
                                      <a:gd name="connsiteX5" fmla="*/ 3 w 10003"/>
                                      <a:gd name="connsiteY5" fmla="*/ 5000 h 10000"/>
                                      <a:gd name="connsiteX6" fmla="*/ 1170 w 10003"/>
                                      <a:gd name="connsiteY6" fmla="*/ 2088 h 1000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10003" h="10000">
                                        <a:moveTo>
                                          <a:pt x="1170" y="2088"/>
                                        </a:moveTo>
                                        <a:cubicBezTo>
                                          <a:pt x="7849" y="2418"/>
                                          <a:pt x="7225" y="0"/>
                                          <a:pt x="10003" y="0"/>
                                        </a:cubicBezTo>
                                        <a:cubicBezTo>
                                          <a:pt x="9082" y="0"/>
                                          <a:pt x="8336" y="2239"/>
                                          <a:pt x="8336" y="5000"/>
                                        </a:cubicBezTo>
                                        <a:cubicBezTo>
                                          <a:pt x="8336" y="7761"/>
                                          <a:pt x="9082" y="10000"/>
                                          <a:pt x="10003" y="10000"/>
                                        </a:cubicBezTo>
                                        <a:cubicBezTo>
                                          <a:pt x="7125" y="9231"/>
                                          <a:pt x="6049" y="7692"/>
                                          <a:pt x="1370" y="7692"/>
                                        </a:cubicBezTo>
                                        <a:cubicBezTo>
                                          <a:pt x="449" y="7692"/>
                                          <a:pt x="36" y="5934"/>
                                          <a:pt x="3" y="5000"/>
                                        </a:cubicBezTo>
                                        <a:cubicBezTo>
                                          <a:pt x="-30" y="4066"/>
                                          <a:pt x="249" y="2088"/>
                                          <a:pt x="1170" y="208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  <a:ln w="3175"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3E5EED44" w14:textId="77777777" w:rsidR="002D5414" w:rsidRPr="001F31EB" w:rsidRDefault="002D5414" w:rsidP="00D515CB">
                                      <w:pPr>
                                        <w:jc w:val="center"/>
                                        <w:rPr>
                                          <w:color w:val="4F81BD" w:themeColor="accent1"/>
                                          <w:sz w:val="40"/>
                                          <w:szCs w:val="40"/>
                                          <w14:shadow w14:blurRad="38100" w14:dist="25400" w14:dir="5400000" w14:sx="100000" w14:sy="100000" w14:kx="0" w14:ky="0" w14:algn="ctr">
                                            <w14:srgbClr w14:val="6E747A">
                                              <w14:alpha w14:val="57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25400" w14:contourW="0" w14:prstMaterial="none"/>
                                        </w:rPr>
                                      </w:pPr>
                                      <w:r w:rsidRPr="001F31EB">
                                        <w:rPr>
                                          <w:color w:val="4F81BD" w:themeColor="accent1"/>
                                          <w:sz w:val="40"/>
                                          <w:szCs w:val="40"/>
                                          <w14:shadow w14:blurRad="38100" w14:dist="25400" w14:dir="5400000" w14:sx="100000" w14:sy="100000" w14:kx="0" w14:ky="0" w14:algn="ctr">
                                            <w14:srgbClr w14:val="6E747A">
                                              <w14:alpha w14:val="57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25400" w14:contourW="0" w14:prstMaterial="none"/>
                                        </w:rPr>
                                        <w:t>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  <a:sp3d extrusionH="25400" contourW="12700" prstMaterial="flat">
                                    <a:contourClr>
                                      <a:schemeClr val="bg1"/>
                                    </a:contourClr>
                                  </a:sp3d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5AC4CF" id="Groupe 264" o:spid="_x0000_s1139" style="position:absolute;margin-left:.9pt;margin-top:9pt;width:149.4pt;height:49.2pt;z-index:251666432;mso-position-horizontal-relative:text;mso-position-vertical-relative:text;mso-width-relative:margin;mso-height-relative:margin" coordsize="22402,7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">
                      <v:line id="Connecteur droit 265" o:spid="_x0000_s1140" style="position:absolute;visibility:visible;mso-wrap-style:square" from="7260,3363" to="14820,3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" strokecolor="#a5a5a5 [2092]" strokeweight="1.75pt"/>
                      <v:group id="Groupe 266" o:spid="_x0000_s1141" style="position:absolute;width:22402;height:7086" coordsize="22402,7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    <v:shape id="Organigramme : Données stockées 436" o:spid="_x0000_s1142" style="position:absolute;width:7620;height:6934;visibility:visible;mso-wrap-style:square;v-text-anchor:middle" coordsize="10003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" adj="-11796480,,5400" path="m1170,2088c7849,2418,7225,,10003,,9082,,8336,2239,8336,5000v,2761,746,5000,1667,5000c7125,9231,6049,7692,1370,7692,449,7692,36,5934,3,5000,-30,4066,249,2088,1170,2088xe" fillcolor="#f2f2f2 [3052]" strokecolor="#a5a5a5 [2092]" strokeweight=".25pt">
                          <v:stroke joinstyle="miter"/>
                          <v:formulas/>
                          <v:path arrowok="t" o:connecttype="custom" o:connectlocs="89127,144786;762000,0;635013,346710;762000,693420;104363,533379;229,346710;89127,144786" o:connectangles="0,0,0,0,0,0,0" textboxrect="0,0,10003,10000"/>
                          <v:textbox>
                            <w:txbxContent>
                              <w:p w14:paraId="50CEDF3C" w14:textId="77777777" w:rsidR="002D5414" w:rsidRPr="001F31EB" w:rsidRDefault="002D5414" w:rsidP="00D515CB">
                                <w:pPr>
                                  <w:jc w:val="center"/>
                                  <w:rPr>
                                    <w:b/>
                                    <w:color w:val="E5B8B7" w:themeColor="accent2" w:themeTint="66"/>
                                    <w:sz w:val="40"/>
                                    <w:szCs w:val="40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  <w14:props3d w14:extrusionH="38100" w14:contourW="0" w14:prstMaterial="none"/>
                                  </w:rPr>
                                </w:pPr>
                                <w:r w:rsidRPr="001F31EB">
                                  <w:rPr>
                                    <w:b/>
                                    <w:color w:val="E5B8B7" w:themeColor="accent2" w:themeTint="66"/>
                                    <w:sz w:val="40"/>
                                    <w:szCs w:val="40"/>
                                    <w14:textOutline w14:w="11112" w14:cap="flat" w14:cmpd="sng" w14:algn="ctr">
                                      <w14:solidFill>
                                        <w14:schemeClr w14:val="accent2"/>
                                      </w14:solidFill>
                                      <w14:prstDash w14:val="solid"/>
                                      <w14:round/>
                                    </w14:textOutline>
                                    <w14:props3d w14:extrusionH="38100" w14:contourW="0" w14:prstMaterial="none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  <v:shape id="Organigramme : Données stockées 436" o:spid="_x0000_s1143" style="position:absolute;left:14782;top:152;width:7620;height:6934;flip:x;visibility:visible;mso-wrap-style:square;v-text-anchor:middle" coordsize="10003,1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" adj="-11796480,,5400" path="m1170,2088c7849,2418,7225,,10003,,9082,,8336,2239,8336,5000v,2761,746,5000,1667,5000c7125,9231,6049,7692,1370,7692,449,7692,36,5934,3,5000,-30,4066,249,2088,1170,2088xe" fillcolor="#f2f2f2 [3052]" strokecolor="#a5a5a5 [2092]" strokeweight=".25pt">
                          <v:stroke joinstyle="miter"/>
                          <v:formulas/>
                          <v:path arrowok="t" o:connecttype="custom" o:connectlocs="89127,144786;762000,0;635013,346710;762000,693420;104363,533379;229,346710;89127,144786" o:connectangles="0,0,0,0,0,0,0" textboxrect="0,0,10003,10000"/>
                          <v:textbox>
                            <w:txbxContent>
                              <w:p w14:paraId="3E5EED44" w14:textId="77777777" w:rsidR="002D5414" w:rsidRPr="001F31EB" w:rsidRDefault="002D5414" w:rsidP="00D515CB">
                                <w:pPr>
                                  <w:jc w:val="center"/>
                                  <w:rPr>
                                    <w:color w:val="4F81BD" w:themeColor="accent1"/>
                                    <w:sz w:val="40"/>
                                    <w:szCs w:val="4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25400" w14:contourW="0" w14:prstMaterial="none"/>
                                  </w:rPr>
                                </w:pPr>
                                <w:r w:rsidRPr="001F31EB">
                                  <w:rPr>
                                    <w:color w:val="4F81BD" w:themeColor="accent1"/>
                                    <w:sz w:val="40"/>
                                    <w:szCs w:val="4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25400" w14:contourW="0" w14:prstMaterial="none"/>
                                  </w:rPr>
                                  <w:t>S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3254" w:type="dxa"/>
            <w:vAlign w:val="center"/>
          </w:tcPr>
          <w:p w14:paraId="5A2135A8" w14:textId="77777777" w:rsidR="002D5414" w:rsidRDefault="002D5414" w:rsidP="002D5414">
            <w:pPr>
              <w:jc w:val="center"/>
            </w:pPr>
          </w:p>
          <w:p w14:paraId="23F23B13" w14:textId="23D7B474" w:rsidR="002D5414" w:rsidRDefault="001579AF" w:rsidP="002D5414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5328755" wp14:editId="798892C6">
                      <wp:extent cx="769620" cy="1204030"/>
                      <wp:effectExtent l="57150" t="0" r="68580" b="72390"/>
                      <wp:docPr id="315" name="Groupe 3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9620" cy="1204030"/>
                                <a:chOff x="0" y="-15310"/>
                                <a:chExt cx="769620" cy="1204030"/>
                              </a:xfrm>
                            </wpg:grpSpPr>
                            <wpg:grpSp>
                              <wpg:cNvPr id="316" name="Groupe 316"/>
                              <wpg:cNvGrpSpPr/>
                              <wpg:grpSpPr>
                                <a:xfrm>
                                  <a:off x="0" y="-15310"/>
                                  <a:ext cx="769620" cy="1204030"/>
                                  <a:chOff x="0" y="-15310"/>
                                  <a:chExt cx="769620" cy="1204030"/>
                                </a:xfrm>
                              </wpg:grpSpPr>
                              <wps:wsp>
                                <wps:cNvPr id="317" name="Zone de texte 317"/>
                                <wps:cNvSpPr txBox="1"/>
                                <wps:spPr>
                                  <a:xfrm>
                                    <a:off x="411480" y="-15310"/>
                                    <a:ext cx="266700" cy="312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13B91DF" w14:textId="445DC3D5" w:rsidR="001579AF" w:rsidRDefault="001821BE" w:rsidP="001579AF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+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8" name="Zone de texte 318"/>
                                <wps:cNvSpPr txBox="1"/>
                                <wps:spPr>
                                  <a:xfrm>
                                    <a:off x="45720" y="7620"/>
                                    <a:ext cx="266700" cy="312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57FE97" w14:textId="6E1CE63A" w:rsidR="001579AF" w:rsidRDefault="001821BE" w:rsidP="001579AF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-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9" name="Zone de texte 319"/>
                                <wps:cNvSpPr txBox="1"/>
                                <wps:spPr>
                                  <a:xfrm>
                                    <a:off x="266700" y="830580"/>
                                    <a:ext cx="266700" cy="312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BCEB3E1" w14:textId="77777777" w:rsidR="001579AF" w:rsidRDefault="00670B75" w:rsidP="001579AF">
                                      <m:oMathPara>
                                        <m:oMath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B</m:t>
                                              </m:r>
                                            </m:e>
                                          </m:acc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0" name="Forme libre : forme 320"/>
                                <wps:cNvSpPr/>
                                <wps:spPr>
                                  <a:xfrm>
                                    <a:off x="0" y="137160"/>
                                    <a:ext cx="769620" cy="1051560"/>
                                  </a:xfrm>
                                  <a:custGeom>
                                    <a:avLst/>
                                    <a:gdLst>
                                      <a:gd name="connsiteX0" fmla="*/ 259080 w 822960"/>
                                      <a:gd name="connsiteY0" fmla="*/ 0 h 982980"/>
                                      <a:gd name="connsiteX1" fmla="*/ 259080 w 822960"/>
                                      <a:gd name="connsiteY1" fmla="*/ 160020 h 982980"/>
                                      <a:gd name="connsiteX2" fmla="*/ 0 w 822960"/>
                                      <a:gd name="connsiteY2" fmla="*/ 160020 h 982980"/>
                                      <a:gd name="connsiteX3" fmla="*/ 0 w 822960"/>
                                      <a:gd name="connsiteY3" fmla="*/ 975360 h 982980"/>
                                      <a:gd name="connsiteX4" fmla="*/ 822960 w 822960"/>
                                      <a:gd name="connsiteY4" fmla="*/ 982980 h 982980"/>
                                      <a:gd name="connsiteX5" fmla="*/ 815340 w 822960"/>
                                      <a:gd name="connsiteY5" fmla="*/ 144780 h 982980"/>
                                      <a:gd name="connsiteX6" fmla="*/ 403860 w 822960"/>
                                      <a:gd name="connsiteY6" fmla="*/ 129540 h 982980"/>
                                      <a:gd name="connsiteX0" fmla="*/ 259080 w 822960"/>
                                      <a:gd name="connsiteY0" fmla="*/ 0 h 982980"/>
                                      <a:gd name="connsiteX1" fmla="*/ 259080 w 822960"/>
                                      <a:gd name="connsiteY1" fmla="*/ 160020 h 982980"/>
                                      <a:gd name="connsiteX2" fmla="*/ 0 w 822960"/>
                                      <a:gd name="connsiteY2" fmla="*/ 160020 h 982980"/>
                                      <a:gd name="connsiteX3" fmla="*/ 0 w 822960"/>
                                      <a:gd name="connsiteY3" fmla="*/ 975360 h 982980"/>
                                      <a:gd name="connsiteX4" fmla="*/ 822960 w 822960"/>
                                      <a:gd name="connsiteY4" fmla="*/ 982980 h 982980"/>
                                      <a:gd name="connsiteX5" fmla="*/ 815340 w 822960"/>
                                      <a:gd name="connsiteY5" fmla="*/ 144780 h 982980"/>
                                      <a:gd name="connsiteX6" fmla="*/ 403860 w 822960"/>
                                      <a:gd name="connsiteY6" fmla="*/ 167640 h 982980"/>
                                      <a:gd name="connsiteX0" fmla="*/ 259080 w 822960"/>
                                      <a:gd name="connsiteY0" fmla="*/ 0 h 982980"/>
                                      <a:gd name="connsiteX1" fmla="*/ 259080 w 822960"/>
                                      <a:gd name="connsiteY1" fmla="*/ 160020 h 982980"/>
                                      <a:gd name="connsiteX2" fmla="*/ 0 w 822960"/>
                                      <a:gd name="connsiteY2" fmla="*/ 160020 h 982980"/>
                                      <a:gd name="connsiteX3" fmla="*/ 0 w 822960"/>
                                      <a:gd name="connsiteY3" fmla="*/ 975360 h 982980"/>
                                      <a:gd name="connsiteX4" fmla="*/ 822960 w 822960"/>
                                      <a:gd name="connsiteY4" fmla="*/ 982980 h 982980"/>
                                      <a:gd name="connsiteX5" fmla="*/ 769620 w 822960"/>
                                      <a:gd name="connsiteY5" fmla="*/ 167640 h 982980"/>
                                      <a:gd name="connsiteX6" fmla="*/ 403860 w 822960"/>
                                      <a:gd name="connsiteY6" fmla="*/ 167640 h 982980"/>
                                      <a:gd name="connsiteX0" fmla="*/ 259080 w 777240"/>
                                      <a:gd name="connsiteY0" fmla="*/ 0 h 975360"/>
                                      <a:gd name="connsiteX1" fmla="*/ 259080 w 777240"/>
                                      <a:gd name="connsiteY1" fmla="*/ 160020 h 975360"/>
                                      <a:gd name="connsiteX2" fmla="*/ 0 w 777240"/>
                                      <a:gd name="connsiteY2" fmla="*/ 160020 h 975360"/>
                                      <a:gd name="connsiteX3" fmla="*/ 0 w 777240"/>
                                      <a:gd name="connsiteY3" fmla="*/ 975360 h 975360"/>
                                      <a:gd name="connsiteX4" fmla="*/ 777240 w 777240"/>
                                      <a:gd name="connsiteY4" fmla="*/ 975360 h 975360"/>
                                      <a:gd name="connsiteX5" fmla="*/ 769620 w 777240"/>
                                      <a:gd name="connsiteY5" fmla="*/ 167640 h 975360"/>
                                      <a:gd name="connsiteX6" fmla="*/ 403860 w 777240"/>
                                      <a:gd name="connsiteY6" fmla="*/ 167640 h 975360"/>
                                      <a:gd name="connsiteX0" fmla="*/ 259080 w 777240"/>
                                      <a:gd name="connsiteY0" fmla="*/ 0 h 975360"/>
                                      <a:gd name="connsiteX1" fmla="*/ 320040 w 777240"/>
                                      <a:gd name="connsiteY1" fmla="*/ 160020 h 975360"/>
                                      <a:gd name="connsiteX2" fmla="*/ 0 w 777240"/>
                                      <a:gd name="connsiteY2" fmla="*/ 160020 h 975360"/>
                                      <a:gd name="connsiteX3" fmla="*/ 0 w 777240"/>
                                      <a:gd name="connsiteY3" fmla="*/ 975360 h 975360"/>
                                      <a:gd name="connsiteX4" fmla="*/ 777240 w 777240"/>
                                      <a:gd name="connsiteY4" fmla="*/ 975360 h 975360"/>
                                      <a:gd name="connsiteX5" fmla="*/ 769620 w 777240"/>
                                      <a:gd name="connsiteY5" fmla="*/ 167640 h 975360"/>
                                      <a:gd name="connsiteX6" fmla="*/ 403860 w 777240"/>
                                      <a:gd name="connsiteY6" fmla="*/ 167640 h 975360"/>
                                      <a:gd name="connsiteX0" fmla="*/ 259080 w 777240"/>
                                      <a:gd name="connsiteY0" fmla="*/ 0 h 975360"/>
                                      <a:gd name="connsiteX1" fmla="*/ 320040 w 777240"/>
                                      <a:gd name="connsiteY1" fmla="*/ 160020 h 975360"/>
                                      <a:gd name="connsiteX2" fmla="*/ 0 w 777240"/>
                                      <a:gd name="connsiteY2" fmla="*/ 160020 h 975360"/>
                                      <a:gd name="connsiteX3" fmla="*/ 0 w 777240"/>
                                      <a:gd name="connsiteY3" fmla="*/ 975360 h 975360"/>
                                      <a:gd name="connsiteX4" fmla="*/ 777240 w 777240"/>
                                      <a:gd name="connsiteY4" fmla="*/ 975360 h 975360"/>
                                      <a:gd name="connsiteX5" fmla="*/ 769620 w 777240"/>
                                      <a:gd name="connsiteY5" fmla="*/ 167640 h 975360"/>
                                      <a:gd name="connsiteX6" fmla="*/ 434340 w 777240"/>
                                      <a:gd name="connsiteY6" fmla="*/ 160020 h 975360"/>
                                      <a:gd name="connsiteX0" fmla="*/ 259080 w 777240"/>
                                      <a:gd name="connsiteY0" fmla="*/ 0 h 975360"/>
                                      <a:gd name="connsiteX1" fmla="*/ 320040 w 777240"/>
                                      <a:gd name="connsiteY1" fmla="*/ 160020 h 975360"/>
                                      <a:gd name="connsiteX2" fmla="*/ 0 w 777240"/>
                                      <a:gd name="connsiteY2" fmla="*/ 160020 h 975360"/>
                                      <a:gd name="connsiteX3" fmla="*/ 0 w 777240"/>
                                      <a:gd name="connsiteY3" fmla="*/ 975360 h 975360"/>
                                      <a:gd name="connsiteX4" fmla="*/ 777240 w 777240"/>
                                      <a:gd name="connsiteY4" fmla="*/ 975360 h 975360"/>
                                      <a:gd name="connsiteX5" fmla="*/ 762000 w 777240"/>
                                      <a:gd name="connsiteY5" fmla="*/ 160020 h 975360"/>
                                      <a:gd name="connsiteX6" fmla="*/ 434340 w 777240"/>
                                      <a:gd name="connsiteY6" fmla="*/ 160020 h 975360"/>
                                      <a:gd name="connsiteX0" fmla="*/ 259080 w 784860"/>
                                      <a:gd name="connsiteY0" fmla="*/ 0 h 990600"/>
                                      <a:gd name="connsiteX1" fmla="*/ 320040 w 784860"/>
                                      <a:gd name="connsiteY1" fmla="*/ 160020 h 990600"/>
                                      <a:gd name="connsiteX2" fmla="*/ 0 w 784860"/>
                                      <a:gd name="connsiteY2" fmla="*/ 160020 h 990600"/>
                                      <a:gd name="connsiteX3" fmla="*/ 0 w 784860"/>
                                      <a:gd name="connsiteY3" fmla="*/ 975360 h 990600"/>
                                      <a:gd name="connsiteX4" fmla="*/ 784860 w 784860"/>
                                      <a:gd name="connsiteY4" fmla="*/ 990600 h 990600"/>
                                      <a:gd name="connsiteX5" fmla="*/ 762000 w 784860"/>
                                      <a:gd name="connsiteY5" fmla="*/ 160020 h 990600"/>
                                      <a:gd name="connsiteX6" fmla="*/ 434340 w 784860"/>
                                      <a:gd name="connsiteY6" fmla="*/ 160020 h 990600"/>
                                      <a:gd name="connsiteX0" fmla="*/ 259080 w 762000"/>
                                      <a:gd name="connsiteY0" fmla="*/ 0 h 990600"/>
                                      <a:gd name="connsiteX1" fmla="*/ 320040 w 762000"/>
                                      <a:gd name="connsiteY1" fmla="*/ 160020 h 990600"/>
                                      <a:gd name="connsiteX2" fmla="*/ 0 w 762000"/>
                                      <a:gd name="connsiteY2" fmla="*/ 160020 h 990600"/>
                                      <a:gd name="connsiteX3" fmla="*/ 0 w 762000"/>
                                      <a:gd name="connsiteY3" fmla="*/ 975360 h 990600"/>
                                      <a:gd name="connsiteX4" fmla="*/ 762000 w 762000"/>
                                      <a:gd name="connsiteY4" fmla="*/ 990600 h 990600"/>
                                      <a:gd name="connsiteX5" fmla="*/ 762000 w 762000"/>
                                      <a:gd name="connsiteY5" fmla="*/ 160020 h 990600"/>
                                      <a:gd name="connsiteX6" fmla="*/ 434340 w 762000"/>
                                      <a:gd name="connsiteY6" fmla="*/ 160020 h 990600"/>
                                      <a:gd name="connsiteX0" fmla="*/ 312420 w 762000"/>
                                      <a:gd name="connsiteY0" fmla="*/ 0 h 1043940"/>
                                      <a:gd name="connsiteX1" fmla="*/ 320040 w 762000"/>
                                      <a:gd name="connsiteY1" fmla="*/ 213360 h 1043940"/>
                                      <a:gd name="connsiteX2" fmla="*/ 0 w 762000"/>
                                      <a:gd name="connsiteY2" fmla="*/ 213360 h 1043940"/>
                                      <a:gd name="connsiteX3" fmla="*/ 0 w 762000"/>
                                      <a:gd name="connsiteY3" fmla="*/ 1028700 h 1043940"/>
                                      <a:gd name="connsiteX4" fmla="*/ 762000 w 762000"/>
                                      <a:gd name="connsiteY4" fmla="*/ 1043940 h 1043940"/>
                                      <a:gd name="connsiteX5" fmla="*/ 762000 w 762000"/>
                                      <a:gd name="connsiteY5" fmla="*/ 213360 h 1043940"/>
                                      <a:gd name="connsiteX6" fmla="*/ 434340 w 762000"/>
                                      <a:gd name="connsiteY6" fmla="*/ 213360 h 1043940"/>
                                      <a:gd name="connsiteX0" fmla="*/ 335280 w 762000"/>
                                      <a:gd name="connsiteY0" fmla="*/ 0 h 1051560"/>
                                      <a:gd name="connsiteX1" fmla="*/ 320040 w 762000"/>
                                      <a:gd name="connsiteY1" fmla="*/ 220980 h 1051560"/>
                                      <a:gd name="connsiteX2" fmla="*/ 0 w 762000"/>
                                      <a:gd name="connsiteY2" fmla="*/ 220980 h 1051560"/>
                                      <a:gd name="connsiteX3" fmla="*/ 0 w 762000"/>
                                      <a:gd name="connsiteY3" fmla="*/ 1036320 h 1051560"/>
                                      <a:gd name="connsiteX4" fmla="*/ 762000 w 762000"/>
                                      <a:gd name="connsiteY4" fmla="*/ 1051560 h 1051560"/>
                                      <a:gd name="connsiteX5" fmla="*/ 762000 w 762000"/>
                                      <a:gd name="connsiteY5" fmla="*/ 220980 h 1051560"/>
                                      <a:gd name="connsiteX6" fmla="*/ 434340 w 762000"/>
                                      <a:gd name="connsiteY6" fmla="*/ 220980 h 1051560"/>
                                      <a:gd name="connsiteX0" fmla="*/ 312420 w 762000"/>
                                      <a:gd name="connsiteY0" fmla="*/ 0 h 1051560"/>
                                      <a:gd name="connsiteX1" fmla="*/ 320040 w 762000"/>
                                      <a:gd name="connsiteY1" fmla="*/ 220980 h 1051560"/>
                                      <a:gd name="connsiteX2" fmla="*/ 0 w 762000"/>
                                      <a:gd name="connsiteY2" fmla="*/ 220980 h 1051560"/>
                                      <a:gd name="connsiteX3" fmla="*/ 0 w 762000"/>
                                      <a:gd name="connsiteY3" fmla="*/ 1036320 h 1051560"/>
                                      <a:gd name="connsiteX4" fmla="*/ 762000 w 762000"/>
                                      <a:gd name="connsiteY4" fmla="*/ 1051560 h 1051560"/>
                                      <a:gd name="connsiteX5" fmla="*/ 762000 w 762000"/>
                                      <a:gd name="connsiteY5" fmla="*/ 220980 h 1051560"/>
                                      <a:gd name="connsiteX6" fmla="*/ 434340 w 762000"/>
                                      <a:gd name="connsiteY6" fmla="*/ 220980 h 1051560"/>
                                      <a:gd name="connsiteX0" fmla="*/ 312420 w 762000"/>
                                      <a:gd name="connsiteY0" fmla="*/ 0 h 1051560"/>
                                      <a:gd name="connsiteX1" fmla="*/ 320040 w 762000"/>
                                      <a:gd name="connsiteY1" fmla="*/ 220980 h 1051560"/>
                                      <a:gd name="connsiteX2" fmla="*/ 0 w 762000"/>
                                      <a:gd name="connsiteY2" fmla="*/ 220980 h 1051560"/>
                                      <a:gd name="connsiteX3" fmla="*/ 0 w 762000"/>
                                      <a:gd name="connsiteY3" fmla="*/ 1036320 h 1051560"/>
                                      <a:gd name="connsiteX4" fmla="*/ 762000 w 762000"/>
                                      <a:gd name="connsiteY4" fmla="*/ 1051560 h 1051560"/>
                                      <a:gd name="connsiteX5" fmla="*/ 762000 w 762000"/>
                                      <a:gd name="connsiteY5" fmla="*/ 220980 h 1051560"/>
                                      <a:gd name="connsiteX6" fmla="*/ 434340 w 762000"/>
                                      <a:gd name="connsiteY6" fmla="*/ 220980 h 1051560"/>
                                      <a:gd name="connsiteX7" fmla="*/ 426720 w 762000"/>
                                      <a:gd name="connsiteY7" fmla="*/ 213360 h 1051560"/>
                                      <a:gd name="connsiteX0" fmla="*/ 312420 w 762000"/>
                                      <a:gd name="connsiteY0" fmla="*/ 0 h 1051560"/>
                                      <a:gd name="connsiteX1" fmla="*/ 320040 w 762000"/>
                                      <a:gd name="connsiteY1" fmla="*/ 220980 h 1051560"/>
                                      <a:gd name="connsiteX2" fmla="*/ 0 w 762000"/>
                                      <a:gd name="connsiteY2" fmla="*/ 220980 h 1051560"/>
                                      <a:gd name="connsiteX3" fmla="*/ 0 w 762000"/>
                                      <a:gd name="connsiteY3" fmla="*/ 1036320 h 1051560"/>
                                      <a:gd name="connsiteX4" fmla="*/ 762000 w 762000"/>
                                      <a:gd name="connsiteY4" fmla="*/ 1051560 h 1051560"/>
                                      <a:gd name="connsiteX5" fmla="*/ 762000 w 762000"/>
                                      <a:gd name="connsiteY5" fmla="*/ 220980 h 1051560"/>
                                      <a:gd name="connsiteX6" fmla="*/ 434340 w 762000"/>
                                      <a:gd name="connsiteY6" fmla="*/ 220980 h 1051560"/>
                                      <a:gd name="connsiteX7" fmla="*/ 403860 w 762000"/>
                                      <a:gd name="connsiteY7" fmla="*/ 7620 h 1051560"/>
                                      <a:gd name="connsiteX0" fmla="*/ 312420 w 762000"/>
                                      <a:gd name="connsiteY0" fmla="*/ 7620 h 1059180"/>
                                      <a:gd name="connsiteX1" fmla="*/ 320040 w 762000"/>
                                      <a:gd name="connsiteY1" fmla="*/ 228600 h 1059180"/>
                                      <a:gd name="connsiteX2" fmla="*/ 0 w 762000"/>
                                      <a:gd name="connsiteY2" fmla="*/ 228600 h 1059180"/>
                                      <a:gd name="connsiteX3" fmla="*/ 0 w 762000"/>
                                      <a:gd name="connsiteY3" fmla="*/ 1043940 h 1059180"/>
                                      <a:gd name="connsiteX4" fmla="*/ 762000 w 762000"/>
                                      <a:gd name="connsiteY4" fmla="*/ 1059180 h 1059180"/>
                                      <a:gd name="connsiteX5" fmla="*/ 762000 w 762000"/>
                                      <a:gd name="connsiteY5" fmla="*/ 228600 h 1059180"/>
                                      <a:gd name="connsiteX6" fmla="*/ 434340 w 762000"/>
                                      <a:gd name="connsiteY6" fmla="*/ 228600 h 1059180"/>
                                      <a:gd name="connsiteX7" fmla="*/ 419100 w 762000"/>
                                      <a:gd name="connsiteY7" fmla="*/ 0 h 1059180"/>
                                      <a:gd name="connsiteX0" fmla="*/ 312420 w 762000"/>
                                      <a:gd name="connsiteY0" fmla="*/ 7620 h 1059180"/>
                                      <a:gd name="connsiteX1" fmla="*/ 320040 w 762000"/>
                                      <a:gd name="connsiteY1" fmla="*/ 228600 h 1059180"/>
                                      <a:gd name="connsiteX2" fmla="*/ 0 w 762000"/>
                                      <a:gd name="connsiteY2" fmla="*/ 228600 h 1059180"/>
                                      <a:gd name="connsiteX3" fmla="*/ 0 w 762000"/>
                                      <a:gd name="connsiteY3" fmla="*/ 1043940 h 1059180"/>
                                      <a:gd name="connsiteX4" fmla="*/ 762000 w 762000"/>
                                      <a:gd name="connsiteY4" fmla="*/ 1059180 h 1059180"/>
                                      <a:gd name="connsiteX5" fmla="*/ 762000 w 762000"/>
                                      <a:gd name="connsiteY5" fmla="*/ 228600 h 1059180"/>
                                      <a:gd name="connsiteX6" fmla="*/ 441960 w 762000"/>
                                      <a:gd name="connsiteY6" fmla="*/ 228600 h 1059180"/>
                                      <a:gd name="connsiteX7" fmla="*/ 419100 w 762000"/>
                                      <a:gd name="connsiteY7" fmla="*/ 0 h 1059180"/>
                                      <a:gd name="connsiteX0" fmla="*/ 335280 w 762000"/>
                                      <a:gd name="connsiteY0" fmla="*/ 0 h 1066800"/>
                                      <a:gd name="connsiteX1" fmla="*/ 320040 w 762000"/>
                                      <a:gd name="connsiteY1" fmla="*/ 236220 h 1066800"/>
                                      <a:gd name="connsiteX2" fmla="*/ 0 w 762000"/>
                                      <a:gd name="connsiteY2" fmla="*/ 236220 h 1066800"/>
                                      <a:gd name="connsiteX3" fmla="*/ 0 w 762000"/>
                                      <a:gd name="connsiteY3" fmla="*/ 1051560 h 1066800"/>
                                      <a:gd name="connsiteX4" fmla="*/ 762000 w 762000"/>
                                      <a:gd name="connsiteY4" fmla="*/ 1066800 h 1066800"/>
                                      <a:gd name="connsiteX5" fmla="*/ 762000 w 762000"/>
                                      <a:gd name="connsiteY5" fmla="*/ 236220 h 1066800"/>
                                      <a:gd name="connsiteX6" fmla="*/ 441960 w 762000"/>
                                      <a:gd name="connsiteY6" fmla="*/ 236220 h 1066800"/>
                                      <a:gd name="connsiteX7" fmla="*/ 419100 w 762000"/>
                                      <a:gd name="connsiteY7" fmla="*/ 7620 h 1066800"/>
                                      <a:gd name="connsiteX0" fmla="*/ 335280 w 762000"/>
                                      <a:gd name="connsiteY0" fmla="*/ 0 h 1066800"/>
                                      <a:gd name="connsiteX1" fmla="*/ 342900 w 762000"/>
                                      <a:gd name="connsiteY1" fmla="*/ 228600 h 1066800"/>
                                      <a:gd name="connsiteX2" fmla="*/ 0 w 762000"/>
                                      <a:gd name="connsiteY2" fmla="*/ 236220 h 1066800"/>
                                      <a:gd name="connsiteX3" fmla="*/ 0 w 762000"/>
                                      <a:gd name="connsiteY3" fmla="*/ 1051560 h 1066800"/>
                                      <a:gd name="connsiteX4" fmla="*/ 762000 w 762000"/>
                                      <a:gd name="connsiteY4" fmla="*/ 1066800 h 1066800"/>
                                      <a:gd name="connsiteX5" fmla="*/ 762000 w 762000"/>
                                      <a:gd name="connsiteY5" fmla="*/ 236220 h 1066800"/>
                                      <a:gd name="connsiteX6" fmla="*/ 441960 w 762000"/>
                                      <a:gd name="connsiteY6" fmla="*/ 236220 h 1066800"/>
                                      <a:gd name="connsiteX7" fmla="*/ 419100 w 762000"/>
                                      <a:gd name="connsiteY7" fmla="*/ 7620 h 1066800"/>
                                      <a:gd name="connsiteX0" fmla="*/ 335280 w 769620"/>
                                      <a:gd name="connsiteY0" fmla="*/ 0 h 1051560"/>
                                      <a:gd name="connsiteX1" fmla="*/ 342900 w 769620"/>
                                      <a:gd name="connsiteY1" fmla="*/ 228600 h 1051560"/>
                                      <a:gd name="connsiteX2" fmla="*/ 0 w 769620"/>
                                      <a:gd name="connsiteY2" fmla="*/ 236220 h 1051560"/>
                                      <a:gd name="connsiteX3" fmla="*/ 0 w 769620"/>
                                      <a:gd name="connsiteY3" fmla="*/ 1051560 h 1051560"/>
                                      <a:gd name="connsiteX4" fmla="*/ 769620 w 769620"/>
                                      <a:gd name="connsiteY4" fmla="*/ 1036320 h 1051560"/>
                                      <a:gd name="connsiteX5" fmla="*/ 762000 w 769620"/>
                                      <a:gd name="connsiteY5" fmla="*/ 236220 h 1051560"/>
                                      <a:gd name="connsiteX6" fmla="*/ 441960 w 769620"/>
                                      <a:gd name="connsiteY6" fmla="*/ 236220 h 1051560"/>
                                      <a:gd name="connsiteX7" fmla="*/ 419100 w 769620"/>
                                      <a:gd name="connsiteY7" fmla="*/ 7620 h 1051560"/>
                                      <a:gd name="connsiteX0" fmla="*/ 335280 w 777240"/>
                                      <a:gd name="connsiteY0" fmla="*/ 0 h 1051560"/>
                                      <a:gd name="connsiteX1" fmla="*/ 342900 w 777240"/>
                                      <a:gd name="connsiteY1" fmla="*/ 228600 h 1051560"/>
                                      <a:gd name="connsiteX2" fmla="*/ 0 w 777240"/>
                                      <a:gd name="connsiteY2" fmla="*/ 236220 h 1051560"/>
                                      <a:gd name="connsiteX3" fmla="*/ 0 w 777240"/>
                                      <a:gd name="connsiteY3" fmla="*/ 1051560 h 1051560"/>
                                      <a:gd name="connsiteX4" fmla="*/ 777240 w 777240"/>
                                      <a:gd name="connsiteY4" fmla="*/ 1043940 h 1051560"/>
                                      <a:gd name="connsiteX5" fmla="*/ 762000 w 777240"/>
                                      <a:gd name="connsiteY5" fmla="*/ 236220 h 1051560"/>
                                      <a:gd name="connsiteX6" fmla="*/ 441960 w 777240"/>
                                      <a:gd name="connsiteY6" fmla="*/ 236220 h 1051560"/>
                                      <a:gd name="connsiteX7" fmla="*/ 419100 w 777240"/>
                                      <a:gd name="connsiteY7" fmla="*/ 7620 h 1051560"/>
                                      <a:gd name="connsiteX0" fmla="*/ 335280 w 769620"/>
                                      <a:gd name="connsiteY0" fmla="*/ 0 h 1051560"/>
                                      <a:gd name="connsiteX1" fmla="*/ 342900 w 769620"/>
                                      <a:gd name="connsiteY1" fmla="*/ 228600 h 1051560"/>
                                      <a:gd name="connsiteX2" fmla="*/ 0 w 769620"/>
                                      <a:gd name="connsiteY2" fmla="*/ 236220 h 1051560"/>
                                      <a:gd name="connsiteX3" fmla="*/ 0 w 769620"/>
                                      <a:gd name="connsiteY3" fmla="*/ 1051560 h 1051560"/>
                                      <a:gd name="connsiteX4" fmla="*/ 769620 w 769620"/>
                                      <a:gd name="connsiteY4" fmla="*/ 1043940 h 1051560"/>
                                      <a:gd name="connsiteX5" fmla="*/ 762000 w 769620"/>
                                      <a:gd name="connsiteY5" fmla="*/ 236220 h 1051560"/>
                                      <a:gd name="connsiteX6" fmla="*/ 441960 w 769620"/>
                                      <a:gd name="connsiteY6" fmla="*/ 236220 h 1051560"/>
                                      <a:gd name="connsiteX7" fmla="*/ 419100 w 769620"/>
                                      <a:gd name="connsiteY7" fmla="*/ 7620 h 105156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</a:cxnLst>
                                    <a:rect l="l" t="t" r="r" b="b"/>
                                    <a:pathLst>
                                      <a:path w="769620" h="1051560">
                                        <a:moveTo>
                                          <a:pt x="335280" y="0"/>
                                        </a:moveTo>
                                        <a:lnTo>
                                          <a:pt x="342900" y="228600"/>
                                        </a:lnTo>
                                        <a:lnTo>
                                          <a:pt x="0" y="236220"/>
                                        </a:lnTo>
                                        <a:lnTo>
                                          <a:pt x="0" y="1051560"/>
                                        </a:lnTo>
                                        <a:lnTo>
                                          <a:pt x="769620" y="1043940"/>
                                        </a:lnTo>
                                        <a:lnTo>
                                          <a:pt x="762000" y="236220"/>
                                        </a:lnTo>
                                        <a:lnTo>
                                          <a:pt x="441960" y="236220"/>
                                        </a:lnTo>
                                        <a:cubicBezTo>
                                          <a:pt x="386080" y="234950"/>
                                          <a:pt x="420687" y="9207"/>
                                          <a:pt x="419100" y="762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22225">
                                    <a:solidFill>
                                      <a:schemeClr val="tx1"/>
                                    </a:solidFill>
                                  </a:ln>
                                  <a:scene3d>
                                    <a:camera prst="orthographicFront">
                                      <a:rot lat="0" lon="10800000" rev="0"/>
                                    </a:camera>
                                    <a:lightRig rig="threePt" dir="t"/>
                                  </a:scene3d>
                                  <a:sp3d extrusionH="63500" contourW="12700">
                                    <a:extrusionClr>
                                      <a:schemeClr val="bg1">
                                        <a:lumMod val="95000"/>
                                      </a:schemeClr>
                                    </a:extrusionClr>
                                    <a:contourClr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contourClr>
                                  </a:sp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21" name="Connecteur droit avec flèche 321"/>
                              <wps:cNvCnPr/>
                              <wps:spPr>
                                <a:xfrm>
                                  <a:off x="137160" y="754380"/>
                                  <a:ext cx="431800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328755" id="Groupe 315" o:spid="_x0000_s1144" style="width:60.6pt;height:94.8pt;mso-position-horizontal-relative:char;mso-position-vertical-relative:line" coordorigin=",-153" coordsize="7696,1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">
                      <v:group id="Groupe 316" o:spid="_x0000_s1145" style="position:absolute;top:-153;width:7696;height:12040" coordorigin=",-153" coordsize="7696,1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      <v:shape id="Zone de texte 317" o:spid="_x0000_s1146" type="#_x0000_t202" style="position:absolute;left:4114;top:-153;width:266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GpLxgAAANw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VdvCP9nwhGQ0z8AAAD//wMAUEsBAi0AFAAGAAgAAAAhANvh9svuAAAAhQEAABMAAAAAAAAA&#10;AAAAAAAAAAAAAFtDb250ZW50X1R5cGVzXS54bWxQSwECLQAUAAYACAAAACEAWvQsW78AAAAVAQAA&#10;CwAAAAAAAAAAAAAAAAAfAQAAX3JlbHMvLnJlbHNQSwECLQAUAAYACAAAACEAzmBqS8YAAADcAAAA&#10;DwAAAAAAAAAAAAAAAAAHAgAAZHJzL2Rvd25yZXYueG1sUEsFBgAAAAADAAMAtwAAAPoCAAAAAA==&#10;" filled="f" stroked="f" strokeweight=".5pt">
                          <v:textbox>
                            <w:txbxContent>
                              <w:p w14:paraId="613B91DF" w14:textId="445DC3D5" w:rsidR="001579AF" w:rsidRDefault="001821BE" w:rsidP="001579AF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Zone de texte 318" o:spid="_x0000_s1147" type="#_x0000_t202" style="position:absolute;left:457;top:76;width:266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" filled="f" stroked="f" strokeweight=".5pt">
                          <v:textbox>
                            <w:txbxContent>
                              <w:p w14:paraId="4557FE97" w14:textId="6E1CE63A" w:rsidR="001579AF" w:rsidRDefault="001821BE" w:rsidP="001579AF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Zone de texte 319" o:spid="_x0000_s1148" type="#_x0000_t202" style="position:absolute;left:2667;top:8305;width:2667;height:3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" filled="f" stroked="f" strokeweight=".5pt">
                          <v:textbox>
                            <w:txbxContent>
                              <w:p w14:paraId="5BCEB3E1" w14:textId="77777777" w:rsidR="001579AF" w:rsidRDefault="00670B75" w:rsidP="001579AF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Forme libre : forme 320" o:spid="_x0000_s1149" style="position:absolute;top:1371;width:7696;height:10516;visibility:visible;mso-wrap-style:square;v-text-anchor:middle" coordsize="76962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" path="m335280,r7620,228600l,236220r,815340l769620,1043940,762000,236220r-320040,c386080,234950,420687,9207,419100,7620e" filled="f" strokecolor="black [3213]" strokeweight="1.75pt">
                          <v:path arrowok="t" o:connecttype="custom" o:connectlocs="335280,0;342900,228600;0,236220;0,1051560;769620,1043940;762000,236220;441960,236220;419100,7620" o:connectangles="0,0,0,0,0,0,0,0"/>
                        </v:shape>
                      </v:group>
                      <v:shape id="Connecteur droit avec flèche 321" o:spid="_x0000_s1150" type="#_x0000_t32" style="position:absolute;left:1371;top:7543;width:43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" strokecolor="#4579b8 [3044]" strokeweight="1.5pt">
                        <v:stroke endarrow="block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110B104" w14:textId="77777777" w:rsidR="003C7FDF" w:rsidRDefault="003C7FDF" w:rsidP="003C7FDF">
      <w:pPr>
        <w:jc w:val="center"/>
      </w:pPr>
    </w:p>
    <w:p w14:paraId="088F6798" w14:textId="76852CA5" w:rsidR="00750E5D" w:rsidRDefault="00670B75" w:rsidP="0089016B">
      <w:hyperlink r:id="rId20" w:history="1">
        <w:r w:rsidR="0089016B" w:rsidRPr="00364239">
          <w:rPr>
            <w:rStyle w:val="Lienhypertexte"/>
          </w:rPr>
          <w:t>https://www.youtube.com/watch?v=A3b3Km5KVXs&amp;ab_channel=Lesicsfran%C3%A7ais</w:t>
        </w:r>
      </w:hyperlink>
    </w:p>
    <w:p w14:paraId="23AA5BF6" w14:textId="77777777" w:rsidR="002A07DD" w:rsidRDefault="002A07DD"/>
    <w:p w14:paraId="5B16B78F" w14:textId="77777777" w:rsidR="006B1E81" w:rsidRDefault="006B1E81">
      <w:r>
        <w:br w:type="page"/>
      </w:r>
    </w:p>
    <w:p w14:paraId="6F6179FD" w14:textId="1733B15D" w:rsidR="004A65BE" w:rsidRPr="001A2B73" w:rsidRDefault="004A65BE" w:rsidP="004A65BE">
      <w:pPr>
        <w:pStyle w:val="Sous-titre"/>
        <w:rPr>
          <w:u w:val="single"/>
        </w:rPr>
      </w:pPr>
      <w:r w:rsidRPr="001A2B73">
        <w:rPr>
          <w:u w:val="single"/>
        </w:rPr>
        <w:t>Applications :</w:t>
      </w:r>
    </w:p>
    <w:p w14:paraId="3B20C791" w14:textId="77777777" w:rsidR="004A65BE" w:rsidRDefault="004A65BE" w:rsidP="00666FCB">
      <w:pPr>
        <w:pStyle w:val="Titre2"/>
        <w:numPr>
          <w:ilvl w:val="0"/>
          <w:numId w:val="0"/>
        </w:numPr>
      </w:pPr>
    </w:p>
    <w:p w14:paraId="6DE63502" w14:textId="7877D717" w:rsidR="00666FCB" w:rsidRDefault="00781105" w:rsidP="004A65BE">
      <w:pPr>
        <w:pStyle w:val="Titre2"/>
      </w:pPr>
      <w:r>
        <w:t>Soit</w:t>
      </w:r>
      <w:r w:rsidR="00666FCB">
        <w:t xml:space="preserve"> un moteur </w:t>
      </w:r>
      <w:r w:rsidR="007C6C5C">
        <w:t xml:space="preserve">dans lequel le </w:t>
      </w:r>
      <w:r w:rsidR="00666FCB">
        <w:t xml:space="preserve">rotor </w:t>
      </w:r>
      <w:r w:rsidR="006E4F05">
        <w:t xml:space="preserve">de forme rectangulaire </w:t>
      </w:r>
      <w:r w:rsidR="007C6C5C">
        <w:t>a les</w:t>
      </w:r>
      <w:r w:rsidR="005451E2">
        <w:t xml:space="preserve"> dimension</w:t>
      </w:r>
      <w:r w:rsidR="007C6C5C">
        <w:t>s</w:t>
      </w:r>
      <w:r w:rsidR="005451E2">
        <w:t xml:space="preserve"> </w:t>
      </w:r>
      <w:r w:rsidR="007F49EB">
        <w:t>12</w:t>
      </w:r>
      <w:r w:rsidR="007C6C5C">
        <w:t>cm x</w:t>
      </w:r>
      <w:r w:rsidR="007F49EB">
        <w:t>20</w:t>
      </w:r>
      <w:r w:rsidR="007C6C5C">
        <w:t>cm. Ce rotor est constitué de</w:t>
      </w:r>
      <w:r w:rsidR="00372659">
        <w:t xml:space="preserve"> 700 spires</w:t>
      </w:r>
      <w:r w:rsidR="002E2E6F">
        <w:t xml:space="preserve"> parcourues par un courant d’intensité</w:t>
      </w:r>
      <w:r w:rsidR="00666FCB">
        <w:t xml:space="preserve"> </w:t>
      </w:r>
      <m:oMath>
        <m:r>
          <w:rPr>
            <w:rFonts w:ascii="Cambria Math" w:hAnsi="Cambria Math"/>
          </w:rPr>
          <m:t>I=5,0 A</m:t>
        </m:r>
      </m:oMath>
      <w:r w:rsidR="00682AF2">
        <w:t xml:space="preserve">. Le champ magnétique dans lequel est placé ce rotor est créé par un aimant </w:t>
      </w:r>
      <w:proofErr w:type="spellStart"/>
      <w:r w:rsidR="00D658C0" w:rsidRPr="00D658C0">
        <w:t>NdFeB</w:t>
      </w:r>
      <w:proofErr w:type="spellEnd"/>
      <w:r w:rsidR="00D658C0" w:rsidRPr="00D658C0">
        <w:t xml:space="preserve"> (néodyme-fer-bore) </w:t>
      </w:r>
      <w:r w:rsidR="00D658C0">
        <w:t>dont l’intensité est de l’ordre de</w:t>
      </w:r>
      <w:r w:rsidR="00D658C0" w:rsidRPr="00D658C0">
        <w:t xml:space="preserve"> 1</w:t>
      </w:r>
      <w:r w:rsidR="00D658C0">
        <w:t>,2 T</w:t>
      </w:r>
      <w:r w:rsidR="00D658C0" w:rsidRPr="00D658C0">
        <w:t>)</w:t>
      </w:r>
    </w:p>
    <w:p w14:paraId="2194A018" w14:textId="1F4E52F1" w:rsidR="005B32CF" w:rsidRDefault="00570199" w:rsidP="005B32CF">
      <w:pPr>
        <w:pStyle w:val="Paragraphedeliste"/>
        <w:numPr>
          <w:ilvl w:val="0"/>
          <w:numId w:val="46"/>
        </w:numPr>
        <w:ind w:left="720"/>
      </w:pPr>
      <w:r>
        <w:t>Parmi les situations détaillées dans le tableau, préciser celle</w:t>
      </w:r>
      <w:r w:rsidR="00E75C60">
        <w:t>(s)</w:t>
      </w:r>
      <w:r>
        <w:t xml:space="preserve"> qui</w:t>
      </w:r>
      <w:r w:rsidR="00A32CC6">
        <w:t xml:space="preserve"> permet</w:t>
      </w:r>
      <w:r w:rsidR="00E75C60">
        <w:t>(</w:t>
      </w:r>
      <w:proofErr w:type="spellStart"/>
      <w:r w:rsidR="00E75C60">
        <w:t>tent</w:t>
      </w:r>
      <w:proofErr w:type="spellEnd"/>
      <w:r w:rsidR="00E75C60">
        <w:t>)</w:t>
      </w:r>
      <w:r w:rsidR="00A32CC6">
        <w:t xml:space="preserve"> d’obtenir une force </w:t>
      </w:r>
      <w:r w:rsidR="005E66EE">
        <w:t xml:space="preserve">d’intensité </w:t>
      </w:r>
      <w:r w:rsidR="00A32CC6">
        <w:t>maximale</w:t>
      </w:r>
      <w:r w:rsidR="006503FB">
        <w:t xml:space="preserve"> cours de sa rotation.</w:t>
      </w:r>
    </w:p>
    <w:p w14:paraId="77F90AA8" w14:textId="3C72759D" w:rsidR="005B32CF" w:rsidRPr="005B32CF" w:rsidRDefault="00666FCB" w:rsidP="005B32CF">
      <w:pPr>
        <w:pStyle w:val="Paragraphedeliste"/>
        <w:numPr>
          <w:ilvl w:val="0"/>
          <w:numId w:val="46"/>
        </w:numPr>
        <w:ind w:left="720"/>
      </w:pPr>
      <w:r>
        <w:t xml:space="preserve">Calculer </w:t>
      </w:r>
      <w:r w:rsidR="002845A6">
        <w:t xml:space="preserve">alors </w:t>
      </w:r>
      <w:r>
        <w:t>l</w:t>
      </w:r>
      <w:r w:rsidR="00883747">
        <w:t xml:space="preserve">’intensité de </w:t>
      </w:r>
      <w:r w:rsidR="002845A6">
        <w:t>la</w:t>
      </w:r>
      <w:r>
        <w:t xml:space="preserve"> force</w:t>
      </w:r>
      <w:r w:rsidR="002845A6">
        <w:t xml:space="preserve"> qui agit sur chaque côté de la spire.</w:t>
      </w:r>
    </w:p>
    <w:p w14:paraId="130CCAB0" w14:textId="24274D83" w:rsidR="005B32CF" w:rsidRDefault="008F5DEB" w:rsidP="005B32CF">
      <w:pPr>
        <w:pStyle w:val="Paragraphedeliste"/>
        <w:numPr>
          <w:ilvl w:val="0"/>
          <w:numId w:val="46"/>
        </w:numPr>
        <w:ind w:left="720"/>
      </w:pPr>
      <w:r>
        <w:t>On rappelle que le moment d’un couple de force est donné par la relation</w:t>
      </w:r>
      <w:r w:rsidR="00AB3773">
        <w:t xml:space="preserve"> </w:t>
      </w:r>
      <w:r>
        <w:t>:</w:t>
      </w:r>
      <m:oMath>
        <m:r>
          <w:rPr>
            <w:rFonts w:ascii="Cambria Math" w:hAnsi="Cambria Math"/>
            <w:vanish/>
          </w:rPr>
          <m:t xml:space="preserve"> </m:t>
        </m:r>
      </m:oMath>
      <w:r w:rsidR="00AB3773">
        <w:t xml:space="preserve"> </w:t>
      </w:r>
      <m:oMath>
        <m:r>
          <w:rPr>
            <w:rFonts w:ascii="Cambria Math" w:hAnsi="Cambria Math"/>
          </w:rPr>
          <m:t xml:space="preserve"> Γ=F⋅D</m:t>
        </m:r>
      </m:oMath>
      <w:r w:rsidR="00AB3773">
        <w:br/>
        <w:t xml:space="preserve">où </w:t>
      </w:r>
      <m:oMath>
        <m:r>
          <w:rPr>
            <w:rFonts w:ascii="Cambria Math" w:hAnsi="Cambria Math"/>
          </w:rPr>
          <m:t>D</m:t>
        </m:r>
      </m:oMath>
      <w:r w:rsidR="00AB3773">
        <w:t xml:space="preserve"> est la distance entre les droites d’action </w:t>
      </w:r>
      <w:r w:rsidR="00163AA7">
        <w:t>des deux forces.</w:t>
      </w:r>
      <w:r w:rsidR="00163AA7">
        <w:br/>
        <w:t>Calculer le moment maximal du couple de force qui agit sur le cadre.</w:t>
      </w:r>
    </w:p>
    <w:p w14:paraId="2937BF3C" w14:textId="77777777" w:rsidR="00C100AF" w:rsidRPr="00C100AF" w:rsidRDefault="00F84EE2" w:rsidP="00C100AF">
      <w:pPr>
        <w:pStyle w:val="Paragraphedeliste"/>
        <w:numPr>
          <w:ilvl w:val="0"/>
          <w:numId w:val="46"/>
        </w:numPr>
        <w:ind w:left="720"/>
      </w:pPr>
      <w:r>
        <w:t xml:space="preserve">La puissance générée par le couple de force </w:t>
      </w:r>
      <w:r w:rsidR="005C7B92">
        <w:t xml:space="preserve">est donnée par la relation : </w:t>
      </w:r>
      <m:oMath>
        <m:r>
          <w:rPr>
            <w:rFonts w:ascii="Cambria Math" w:hAnsi="Cambria Math"/>
          </w:rPr>
          <m:t>P=Γ⋅⍵</m:t>
        </m:r>
      </m:oMath>
      <w:r w:rsidR="005C7B92">
        <w:br/>
        <w:t xml:space="preserve">où </w:t>
      </w:r>
      <m:oMath>
        <m:r>
          <w:rPr>
            <w:rFonts w:ascii="Cambria Math" w:hAnsi="Cambria Math"/>
          </w:rPr>
          <m:t>⍵</m:t>
        </m:r>
      </m:oMath>
      <w:r w:rsidR="00704D83">
        <w:t xml:space="preserve"> est la vitesse angulaire du cadre exprimée en </w:t>
      </w:r>
      <m:oMath>
        <m:r>
          <w:rPr>
            <w:rFonts w:ascii="Cambria Math" w:hAnsi="Cambria Math"/>
          </w:rPr>
          <m:t>rad⋅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 w:rsidR="00F83E51">
        <w:t>.</w:t>
      </w:r>
      <w:r w:rsidR="00F83E51">
        <w:br/>
        <w:t xml:space="preserve">Calculer la puissance développée par ce moteur lorsqu’il tourne à la vitesse de </w:t>
      </w:r>
      <m:oMath>
        <m:r>
          <w:rPr>
            <w:rFonts w:ascii="Cambria Math" w:hAnsi="Cambria Math"/>
          </w:rPr>
          <m:t>1800 tr⋅mi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</w:p>
    <w:p w14:paraId="013CE735" w14:textId="19E960EA" w:rsidR="00D029EC" w:rsidRPr="00C100AF" w:rsidRDefault="00BC2DD3" w:rsidP="00C100AF">
      <w:pPr>
        <w:pStyle w:val="Paragraphedeliste"/>
        <w:numPr>
          <w:ilvl w:val="0"/>
          <w:numId w:val="46"/>
        </w:numPr>
        <w:ind w:left="720"/>
      </w:pPr>
      <w:r w:rsidRPr="00C100AF">
        <w:rPr>
          <w:shd w:val="clear" w:color="auto" w:fill="FFFFFF"/>
        </w:rPr>
        <w:t>A</w:t>
      </w:r>
      <w:r w:rsidR="009C7912" w:rsidRPr="00C100AF">
        <w:rPr>
          <w:shd w:val="clear" w:color="auto" w:fill="FFFFFF"/>
        </w:rPr>
        <w:t xml:space="preserve"> titre de comparaison, l</w:t>
      </w:r>
      <w:r w:rsidR="002E21BB" w:rsidRPr="00C100AF">
        <w:rPr>
          <w:shd w:val="clear" w:color="auto" w:fill="FFFFFF"/>
        </w:rPr>
        <w:t>a voiture BMW i3 possède un moteur électrique de 125 kW développant 170 chevaux, avec un couple de 250 Nm.</w:t>
      </w:r>
      <w:r w:rsidR="00386060" w:rsidRPr="00C100AF">
        <w:rPr>
          <w:shd w:val="clear" w:color="auto" w:fill="FFFFFF"/>
        </w:rPr>
        <w:br/>
      </w:r>
      <w:r w:rsidR="003372C6" w:rsidRPr="00C100AF">
        <w:rPr>
          <w:shd w:val="clear" w:color="auto" w:fill="FFFFFF"/>
        </w:rPr>
        <w:t xml:space="preserve">Calculer la valeur de l’intensité du </w:t>
      </w:r>
      <w:r w:rsidRPr="00C100AF">
        <w:rPr>
          <w:shd w:val="clear" w:color="auto" w:fill="FFFFFF"/>
        </w:rPr>
        <w:t>champ magnétique qu’il faudrait générer pour obtenir le couple moteur de cette voiture</w:t>
      </w:r>
      <w:r w:rsidR="00464ED8" w:rsidRPr="00C100AF">
        <w:rPr>
          <w:shd w:val="clear" w:color="auto" w:fill="FFFFFF"/>
        </w:rPr>
        <w:t>.</w:t>
      </w:r>
    </w:p>
    <w:p w14:paraId="0FC6464C" w14:textId="4E303D23" w:rsidR="0005254F" w:rsidRDefault="0005254F" w:rsidP="002E21BB"/>
    <w:p w14:paraId="3E262016" w14:textId="42C90A32" w:rsidR="008877D5" w:rsidRDefault="002E476E" w:rsidP="004A65BE">
      <w:pPr>
        <w:pStyle w:val="Titre2"/>
      </w:pPr>
      <w:r>
        <w:rPr>
          <w:noProof/>
        </w:rPr>
        <w:drawing>
          <wp:anchor distT="0" distB="0" distL="114300" distR="114300" simplePos="0" relativeHeight="251618816" behindDoc="0" locked="0" layoutInCell="1" allowOverlap="1" wp14:anchorId="7B1C5F56" wp14:editId="5BD41248">
            <wp:simplePos x="0" y="0"/>
            <wp:positionH relativeFrom="margin">
              <wp:posOffset>3420745</wp:posOffset>
            </wp:positionH>
            <wp:positionV relativeFrom="paragraph">
              <wp:posOffset>6350</wp:posOffset>
            </wp:positionV>
            <wp:extent cx="3058160" cy="2766060"/>
            <wp:effectExtent l="0" t="0" r="889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6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6AD">
        <w:t>La figure ci-</w:t>
      </w:r>
      <w:r w:rsidR="00706757">
        <w:t>contre</w:t>
      </w:r>
      <w:r w:rsidR="004636AD">
        <w:t xml:space="preserve"> montre le p</w:t>
      </w:r>
      <w:r w:rsidR="0005254F">
        <w:t>rincipe d’un moteur série</w:t>
      </w:r>
      <w:r w:rsidR="00706757">
        <w:t>.</w:t>
      </w:r>
    </w:p>
    <w:p w14:paraId="573F12EC" w14:textId="73009B29" w:rsidR="008877D5" w:rsidRDefault="002C5646" w:rsidP="005B32CF">
      <w:pPr>
        <w:pStyle w:val="Titre3"/>
      </w:pPr>
      <w:r>
        <w:t>Identifier les parties du système qui constituent le rotor et le stator.</w:t>
      </w:r>
    </w:p>
    <w:p w14:paraId="3E2DBAE3" w14:textId="77777777" w:rsidR="004906E1" w:rsidRDefault="00B04CDD" w:rsidP="005B32CF">
      <w:pPr>
        <w:pStyle w:val="Titre3"/>
      </w:pPr>
      <w:r>
        <w:t>Indiquer sur chaque bobine le sens du champ magnétique créé par le courant.</w:t>
      </w:r>
      <w:r w:rsidR="004906E1">
        <w:br/>
        <w:t>En déduire les faces Nord et Sud de chaque bobine.</w:t>
      </w:r>
    </w:p>
    <w:p w14:paraId="062E474D" w14:textId="4275D9B5" w:rsidR="00B04CDD" w:rsidRDefault="00B04CDD" w:rsidP="005B32CF">
      <w:pPr>
        <w:pStyle w:val="Titre3"/>
      </w:pPr>
      <w:r>
        <w:t>Indiquer</w:t>
      </w:r>
      <w:r w:rsidR="00F44889">
        <w:t xml:space="preserve"> dans quel sens tourne la bobine constituant le rotor.</w:t>
      </w:r>
    </w:p>
    <w:p w14:paraId="61982800" w14:textId="4C28BE03" w:rsidR="00EE7D17" w:rsidRDefault="00375EB6" w:rsidP="005B32CF">
      <w:pPr>
        <w:pStyle w:val="Titre3"/>
      </w:pPr>
      <w:r>
        <w:t xml:space="preserve">Au bout d’un demi-tour, les balais </w:t>
      </w:r>
      <w:r w:rsidR="00352015">
        <w:t>reli</w:t>
      </w:r>
      <w:r w:rsidR="005B1E9D">
        <w:t>és</w:t>
      </w:r>
      <w:r w:rsidR="00352015">
        <w:t xml:space="preserve"> </w:t>
      </w:r>
      <w:r w:rsidR="00542AFF">
        <w:t>aux</w:t>
      </w:r>
      <w:r w:rsidR="00352015">
        <w:t xml:space="preserve"> pôles de la batterie </w:t>
      </w:r>
      <w:r w:rsidR="0017661A">
        <w:t xml:space="preserve">sont en contact avec </w:t>
      </w:r>
      <w:r w:rsidR="00A6184B">
        <w:t>l</w:t>
      </w:r>
      <w:r w:rsidR="0017661A">
        <w:t>a</w:t>
      </w:r>
      <w:r w:rsidR="00A6184B">
        <w:t xml:space="preserve"> plaque opposée du collecteur.</w:t>
      </w:r>
      <w:r w:rsidR="00542AFF">
        <w:t xml:space="preserve"> </w:t>
      </w:r>
      <w:r>
        <w:br/>
      </w:r>
      <w:r w:rsidR="0099598A">
        <w:t>Préciser quel(s) courant</w:t>
      </w:r>
      <w:r w:rsidR="00865981">
        <w:t xml:space="preserve"> alors</w:t>
      </w:r>
      <w:r w:rsidR="0099598A">
        <w:t xml:space="preserve"> change(nt) de sens</w:t>
      </w:r>
      <w:r w:rsidR="004258DE">
        <w:t xml:space="preserve"> ainsi que la conséquence de cette inversion.</w:t>
      </w:r>
    </w:p>
    <w:p w14:paraId="0CD4EC03" w14:textId="1AAC265F" w:rsidR="004258DE" w:rsidRDefault="004258DE" w:rsidP="004258DE"/>
    <w:p w14:paraId="41A796D2" w14:textId="05213F89" w:rsidR="0017511D" w:rsidRDefault="004B208D" w:rsidP="00C65A4D">
      <w:pPr>
        <w:pStyle w:val="Titre2"/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65197408" wp14:editId="678F2F8D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729865" cy="1800860"/>
            <wp:effectExtent l="0" t="0" r="0" b="8890"/>
            <wp:wrapSquare wrapText="bothSides"/>
            <wp:docPr id="325" name="Imag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86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3BEA" w:rsidRPr="00C100AF">
        <w:rPr>
          <w:rStyle w:val="Titre2Car"/>
        </w:rPr>
        <w:t>Mesure de la force de Laplace : balance de Cotton</w:t>
      </w:r>
      <w:r w:rsidRPr="004B208D">
        <w:rPr>
          <w:noProof/>
        </w:rPr>
        <w:t xml:space="preserve"> </w:t>
      </w:r>
      <w:r w:rsidR="00F612A1" w:rsidRPr="00C100AF">
        <w:rPr>
          <w:rStyle w:val="Titre2Car"/>
        </w:rPr>
        <w:br/>
      </w:r>
      <w:r w:rsidR="00CA309C">
        <w:t>La balance de Cotton permet d’équilibrer le poids d’un</w:t>
      </w:r>
      <w:r w:rsidR="00A064CE">
        <w:t xml:space="preserve">e masse </w:t>
      </w:r>
      <m:oMath>
        <m:r>
          <w:rPr>
            <w:rFonts w:ascii="Cambria Math" w:hAnsi="Cambria Math"/>
          </w:rPr>
          <m:t>m</m:t>
        </m:r>
      </m:oMath>
      <w:r w:rsidR="00A064CE">
        <w:t xml:space="preserve"> par la force de Lap</w:t>
      </w:r>
      <w:r w:rsidR="00DA2D01">
        <w:t>l</w:t>
      </w:r>
      <w:r w:rsidR="00A064CE">
        <w:t>ace exercée sur une portion de conducteur rec</w:t>
      </w:r>
      <w:r w:rsidR="00DA2D01">
        <w:t>tiligne</w:t>
      </w:r>
      <w:r w:rsidR="007C6958">
        <w:t xml:space="preserve"> de longueur </w:t>
      </w:r>
      <m:oMath>
        <m:r>
          <w:rPr>
            <w:rFonts w:ascii="Cambria Math" w:hAnsi="Cambria Math"/>
          </w:rPr>
          <m:t>L</m:t>
        </m:r>
      </m:oMath>
      <w:r w:rsidR="00DA2D01">
        <w:t>.</w:t>
      </w:r>
    </w:p>
    <w:p w14:paraId="7C1DA76F" w14:textId="2EEBA770" w:rsidR="00DA2D01" w:rsidRDefault="005E2D8A" w:rsidP="0004392F">
      <w:pPr>
        <w:ind w:left="360"/>
      </w:pPr>
      <w:r>
        <w:t xml:space="preserve">On obtient l’équilibre lorsque la force de Laplace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="00CF31DA">
        <w:t xml:space="preserve"> est égale au poids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</m:oMath>
      <w:r w:rsidR="00CF31DA">
        <w:t xml:space="preserve"> de la masse.</w:t>
      </w:r>
    </w:p>
    <w:p w14:paraId="21B4249A" w14:textId="4916E453" w:rsidR="00CF31DA" w:rsidRDefault="00B4531B" w:rsidP="009752A8">
      <w:pPr>
        <w:pStyle w:val="Titre3"/>
        <w:numPr>
          <w:ilvl w:val="0"/>
          <w:numId w:val="47"/>
        </w:numPr>
      </w:pPr>
      <w:r>
        <w:t>Indiquer sur le schéma les bornes d</w:t>
      </w:r>
      <w:r w:rsidR="00A917A3">
        <w:t xml:space="preserve">u générateur </w:t>
      </w:r>
      <w:r w:rsidR="003A7E0D">
        <w:t>à</w:t>
      </w:r>
      <w:r w:rsidR="00DF3195">
        <w:t xml:space="preserve"> l’équilibre </w:t>
      </w:r>
      <w:r w:rsidR="003A7E0D">
        <w:t>de la balance.</w:t>
      </w:r>
    </w:p>
    <w:p w14:paraId="6A342F89" w14:textId="77777777" w:rsidR="00481F8E" w:rsidRDefault="00264DE3" w:rsidP="009752A8">
      <w:pPr>
        <w:pStyle w:val="Titre3"/>
      </w:pPr>
      <w:r>
        <w:t>Expliquer pourquoi les portions arquées du conducteur qui</w:t>
      </w:r>
      <w:r w:rsidR="00144794">
        <w:t xml:space="preserve"> baignent dans le champ magnétique n’ont pas d’influence sur l’équilibre.</w:t>
      </w:r>
    </w:p>
    <w:p w14:paraId="2EDBBA4D" w14:textId="2475F439" w:rsidR="000B3B9D" w:rsidRDefault="007810E3" w:rsidP="001A2B73">
      <w:pPr>
        <w:pStyle w:val="Titre3"/>
        <w:spacing w:after="240"/>
      </w:pPr>
      <w:r>
        <w:t>A partir des mesures réalisées</w:t>
      </w:r>
      <w:r w:rsidR="00165F99">
        <w:t xml:space="preserve"> et données dans le tableau ci-dessous</w:t>
      </w:r>
      <w:r w:rsidR="0004392F">
        <w:t>,</w:t>
      </w:r>
      <w:r w:rsidR="004026D2">
        <w:t xml:space="preserve"> sachant que </w:t>
      </w:r>
      <m:oMath>
        <m:r>
          <w:rPr>
            <w:rFonts w:ascii="Cambria Math" w:hAnsi="Cambria Math"/>
          </w:rPr>
          <m:t>L=2,0 cm</m:t>
        </m:r>
      </m:oMath>
      <w:r w:rsidR="004026D2">
        <w:t>, déterminer la valeur du champ</w:t>
      </w:r>
      <w:r w:rsidR="00165F99">
        <w:t xml:space="preserve"> magnétique </w:t>
      </w:r>
      <m:oMath>
        <m:r>
          <w:rPr>
            <w:rFonts w:ascii="Cambria Math" w:hAnsi="Cambria Math"/>
          </w:rPr>
          <m:t>B</m:t>
        </m:r>
      </m:oMath>
      <w:r w:rsidR="0004392F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</w:tblGrid>
      <w:tr w:rsidR="000B3B9D" w:rsidRPr="000B3B9D" w14:paraId="33A16FC4" w14:textId="77777777" w:rsidTr="000B3B9D">
        <w:trPr>
          <w:trHeight w:val="288"/>
        </w:trPr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8E3E8FE" w14:textId="77777777" w:rsidR="000B3B9D" w:rsidRPr="000B3B9D" w:rsidRDefault="000B3B9D" w:rsidP="000B3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B9D">
              <w:rPr>
                <w:rFonts w:ascii="Calibri" w:hAnsi="Calibri" w:cs="Calibri"/>
                <w:color w:val="000000"/>
                <w:sz w:val="22"/>
                <w:szCs w:val="22"/>
              </w:rPr>
              <w:t>m (g)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A6E2A51" w14:textId="77777777" w:rsidR="000B3B9D" w:rsidRPr="000B3B9D" w:rsidRDefault="000B3B9D" w:rsidP="000B3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B9D">
              <w:rPr>
                <w:rFonts w:ascii="Calibri" w:hAnsi="Calibri" w:cs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6F5A61A8" w14:textId="77777777" w:rsidR="000B3B9D" w:rsidRPr="000B3B9D" w:rsidRDefault="000B3B9D" w:rsidP="000B3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B9D"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9614A29" w14:textId="77777777" w:rsidR="000B3B9D" w:rsidRPr="000B3B9D" w:rsidRDefault="000B3B9D" w:rsidP="000B3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B9D">
              <w:rPr>
                <w:rFonts w:ascii="Calibri" w:hAnsi="Calibri" w:cs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46708E6" w14:textId="77777777" w:rsidR="000B3B9D" w:rsidRPr="000B3B9D" w:rsidRDefault="000B3B9D" w:rsidP="000B3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B9D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1FCD18BA" w14:textId="77777777" w:rsidR="000B3B9D" w:rsidRPr="000B3B9D" w:rsidRDefault="000B3B9D" w:rsidP="000B3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B9D"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1A3A61C1" w14:textId="77777777" w:rsidR="000B3B9D" w:rsidRPr="000B3B9D" w:rsidRDefault="000B3B9D" w:rsidP="000B3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B9D"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CC4D5D8" w14:textId="77777777" w:rsidR="000B3B9D" w:rsidRPr="000B3B9D" w:rsidRDefault="000B3B9D" w:rsidP="000B3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B9D">
              <w:rPr>
                <w:rFonts w:ascii="Calibri" w:hAnsi="Calibri" w:cs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64CAA2B" w14:textId="77777777" w:rsidR="000B3B9D" w:rsidRPr="000B3B9D" w:rsidRDefault="000B3B9D" w:rsidP="000B3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B9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6290046" w14:textId="77777777" w:rsidR="000B3B9D" w:rsidRPr="000B3B9D" w:rsidRDefault="000B3B9D" w:rsidP="000B3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B9D">
              <w:rPr>
                <w:rFonts w:ascii="Calibri" w:hAnsi="Calibri" w:cs="Calibri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DFC504D" w14:textId="77777777" w:rsidR="000B3B9D" w:rsidRPr="000B3B9D" w:rsidRDefault="000B3B9D" w:rsidP="000B3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B9D">
              <w:rPr>
                <w:rFonts w:ascii="Calibri" w:hAnsi="Calibri" w:cs="Calibri"/>
                <w:color w:val="000000"/>
                <w:sz w:val="22"/>
                <w:szCs w:val="22"/>
              </w:rPr>
              <w:t>2,4</w:t>
            </w:r>
          </w:p>
        </w:tc>
      </w:tr>
      <w:tr w:rsidR="000B3B9D" w:rsidRPr="000B3B9D" w14:paraId="63370A43" w14:textId="77777777" w:rsidTr="000B3B9D">
        <w:trPr>
          <w:trHeight w:val="288"/>
        </w:trPr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53498B38" w14:textId="77777777" w:rsidR="000B3B9D" w:rsidRPr="000B3B9D" w:rsidRDefault="000B3B9D" w:rsidP="000B3B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B9D">
              <w:rPr>
                <w:rFonts w:ascii="Calibri" w:hAnsi="Calibri" w:cs="Calibri"/>
                <w:color w:val="000000"/>
                <w:sz w:val="22"/>
                <w:szCs w:val="22"/>
              </w:rPr>
              <w:t>I (A)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76EB517" w14:textId="77777777" w:rsidR="000B3B9D" w:rsidRPr="000B3B9D" w:rsidRDefault="000B3B9D" w:rsidP="000B3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B9D">
              <w:rPr>
                <w:rFonts w:ascii="Calibri" w:hAnsi="Calibri" w:cs="Calibri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D2613B6" w14:textId="77777777" w:rsidR="000B3B9D" w:rsidRPr="000B3B9D" w:rsidRDefault="000B3B9D" w:rsidP="000B3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B9D">
              <w:rPr>
                <w:rFonts w:ascii="Calibri" w:hAnsi="Calibri" w:cs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8CF1D96" w14:textId="77777777" w:rsidR="000B3B9D" w:rsidRPr="000B3B9D" w:rsidRDefault="000B3B9D" w:rsidP="000B3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B9D">
              <w:rPr>
                <w:rFonts w:ascii="Calibri" w:hAnsi="Calibri" w:cs="Calibri"/>
                <w:color w:val="000000"/>
                <w:sz w:val="22"/>
                <w:szCs w:val="22"/>
              </w:rPr>
              <w:t>1,25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CAECFB1" w14:textId="77777777" w:rsidR="000B3B9D" w:rsidRPr="000B3B9D" w:rsidRDefault="000B3B9D" w:rsidP="000B3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B9D">
              <w:rPr>
                <w:rFonts w:ascii="Calibri" w:hAnsi="Calibri" w:cs="Calibri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962AF16" w14:textId="77777777" w:rsidR="000B3B9D" w:rsidRPr="000B3B9D" w:rsidRDefault="000B3B9D" w:rsidP="000B3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B9D">
              <w:rPr>
                <w:rFonts w:ascii="Calibri" w:hAnsi="Calibri" w:cs="Calibri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9E3CD83" w14:textId="77777777" w:rsidR="000B3B9D" w:rsidRPr="000B3B9D" w:rsidRDefault="000B3B9D" w:rsidP="000B3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B9D">
              <w:rPr>
                <w:rFonts w:ascii="Calibri" w:hAnsi="Calibri" w:cs="Calibri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734FF15B" w14:textId="77777777" w:rsidR="000B3B9D" w:rsidRPr="000B3B9D" w:rsidRDefault="000B3B9D" w:rsidP="000B3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B9D">
              <w:rPr>
                <w:rFonts w:ascii="Calibri" w:hAnsi="Calibri" w:cs="Calibri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5CEB16EF" w14:textId="77777777" w:rsidR="000B3B9D" w:rsidRPr="000B3B9D" w:rsidRDefault="000B3B9D" w:rsidP="000B3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B9D">
              <w:rPr>
                <w:rFonts w:ascii="Calibri" w:hAnsi="Calibri" w:cs="Calibri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41DBB7CD" w14:textId="77777777" w:rsidR="000B3B9D" w:rsidRPr="000B3B9D" w:rsidRDefault="000B3B9D" w:rsidP="000B3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B9D">
              <w:rPr>
                <w:rFonts w:ascii="Calibri" w:hAnsi="Calibri" w:cs="Calibri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2526F94F" w14:textId="77777777" w:rsidR="000B3B9D" w:rsidRPr="000B3B9D" w:rsidRDefault="000B3B9D" w:rsidP="000B3B9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3B9D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</w:tbl>
    <w:p w14:paraId="4A0273E9" w14:textId="77777777" w:rsidR="00D92E07" w:rsidRDefault="00D92E07" w:rsidP="004B208D">
      <w:pPr>
        <w:pStyle w:val="Sous-titre"/>
        <w:numPr>
          <w:ilvl w:val="0"/>
          <w:numId w:val="0"/>
        </w:numPr>
      </w:pPr>
    </w:p>
    <w:sectPr w:rsidR="00D92E07" w:rsidSect="00B84C00"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D2549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A47AC0"/>
    <w:multiLevelType w:val="hybridMultilevel"/>
    <w:tmpl w:val="B2247BF2"/>
    <w:lvl w:ilvl="0" w:tplc="334421C0">
      <w:start w:val="1"/>
      <w:numFmt w:val="bullet"/>
      <w:pStyle w:val="Style6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8DA4AA4"/>
    <w:multiLevelType w:val="hybridMultilevel"/>
    <w:tmpl w:val="9D0E9BEE"/>
    <w:lvl w:ilvl="0" w:tplc="A928ED5E">
      <w:numFmt w:val="bullet"/>
      <w:lvlText w:val="□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67DC7"/>
    <w:multiLevelType w:val="hybridMultilevel"/>
    <w:tmpl w:val="E69A5676"/>
    <w:lvl w:ilvl="0" w:tplc="78EA29E4">
      <w:start w:val="1"/>
      <w:numFmt w:val="upperRoman"/>
      <w:pStyle w:val="Sous-titre"/>
      <w:lvlText w:val="%1."/>
      <w:lvlJc w:val="right"/>
      <w:pPr>
        <w:ind w:left="36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8065FC"/>
    <w:multiLevelType w:val="hybridMultilevel"/>
    <w:tmpl w:val="9C9A3E88"/>
    <w:lvl w:ilvl="0" w:tplc="A928ED5E">
      <w:numFmt w:val="bullet"/>
      <w:lvlText w:val="□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2308"/>
    <w:multiLevelType w:val="hybridMultilevel"/>
    <w:tmpl w:val="4B5204B2"/>
    <w:lvl w:ilvl="0" w:tplc="A928ED5E">
      <w:numFmt w:val="bullet"/>
      <w:lvlText w:val="□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A1650F"/>
    <w:multiLevelType w:val="hybridMultilevel"/>
    <w:tmpl w:val="D7AA36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42EBA"/>
    <w:multiLevelType w:val="hybridMultilevel"/>
    <w:tmpl w:val="C182179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FB118B"/>
    <w:multiLevelType w:val="hybridMultilevel"/>
    <w:tmpl w:val="DCE280B6"/>
    <w:lvl w:ilvl="0" w:tplc="833899D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A950F2"/>
    <w:multiLevelType w:val="hybridMultilevel"/>
    <w:tmpl w:val="8DA20218"/>
    <w:lvl w:ilvl="0" w:tplc="A928ED5E">
      <w:numFmt w:val="bullet"/>
      <w:lvlText w:val="□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98597C"/>
    <w:multiLevelType w:val="hybridMultilevel"/>
    <w:tmpl w:val="E988C4EC"/>
    <w:lvl w:ilvl="0" w:tplc="475C2B9A">
      <w:start w:val="1"/>
      <w:numFmt w:val="decimal"/>
      <w:pStyle w:val="Titre2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462D3B"/>
    <w:multiLevelType w:val="hybridMultilevel"/>
    <w:tmpl w:val="09A2FD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B1A66"/>
    <w:multiLevelType w:val="hybridMultilevel"/>
    <w:tmpl w:val="95929E34"/>
    <w:lvl w:ilvl="0" w:tplc="A928ED5E">
      <w:numFmt w:val="bullet"/>
      <w:lvlText w:val="□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880E79"/>
    <w:multiLevelType w:val="hybridMultilevel"/>
    <w:tmpl w:val="D2FA3746"/>
    <w:lvl w:ilvl="0" w:tplc="A928ED5E">
      <w:numFmt w:val="bullet"/>
      <w:lvlText w:val="□"/>
      <w:lvlJc w:val="left"/>
      <w:pPr>
        <w:ind w:left="360" w:hanging="360"/>
      </w:pPr>
      <w:rPr>
        <w:rFonts w:ascii="Times New Roman" w:eastAsia="Arial Unicode MS" w:hAnsi="Times New Roman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213B16"/>
    <w:multiLevelType w:val="hybridMultilevel"/>
    <w:tmpl w:val="08EECFA6"/>
    <w:lvl w:ilvl="0" w:tplc="A928ED5E">
      <w:numFmt w:val="bullet"/>
      <w:lvlText w:val="□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E23F79"/>
    <w:multiLevelType w:val="hybridMultilevel"/>
    <w:tmpl w:val="36F6DCC8"/>
    <w:lvl w:ilvl="0" w:tplc="3FB21B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1A30"/>
    <w:multiLevelType w:val="hybridMultilevel"/>
    <w:tmpl w:val="992A7BFC"/>
    <w:lvl w:ilvl="0" w:tplc="A928ED5E">
      <w:numFmt w:val="bullet"/>
      <w:lvlText w:val="□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BB2DCE"/>
    <w:multiLevelType w:val="hybridMultilevel"/>
    <w:tmpl w:val="A37677DC"/>
    <w:lvl w:ilvl="0" w:tplc="A928ED5E">
      <w:numFmt w:val="bullet"/>
      <w:lvlText w:val="□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774ABD"/>
    <w:multiLevelType w:val="hybridMultilevel"/>
    <w:tmpl w:val="0FA4898C"/>
    <w:lvl w:ilvl="0" w:tplc="58E0F4C6">
      <w:start w:val="1"/>
      <w:numFmt w:val="lowerLetter"/>
      <w:pStyle w:val="Titre3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67E66"/>
    <w:multiLevelType w:val="hybridMultilevel"/>
    <w:tmpl w:val="28384274"/>
    <w:lvl w:ilvl="0" w:tplc="5192CE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3715A"/>
    <w:multiLevelType w:val="hybridMultilevel"/>
    <w:tmpl w:val="F3024DE4"/>
    <w:lvl w:ilvl="0" w:tplc="5D68ED9A">
      <w:start w:val="17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4BB1B1D"/>
    <w:multiLevelType w:val="hybridMultilevel"/>
    <w:tmpl w:val="BF1E723E"/>
    <w:lvl w:ilvl="0" w:tplc="3B8E2D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5943A20"/>
    <w:multiLevelType w:val="hybridMultilevel"/>
    <w:tmpl w:val="D4462BF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64493"/>
    <w:multiLevelType w:val="hybridMultilevel"/>
    <w:tmpl w:val="E9DA0D00"/>
    <w:lvl w:ilvl="0" w:tplc="A928ED5E">
      <w:numFmt w:val="bullet"/>
      <w:lvlText w:val="□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BA459F"/>
    <w:multiLevelType w:val="hybridMultilevel"/>
    <w:tmpl w:val="4C688FD0"/>
    <w:lvl w:ilvl="0" w:tplc="A928ED5E">
      <w:numFmt w:val="bullet"/>
      <w:lvlText w:val="□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C2650D"/>
    <w:multiLevelType w:val="hybridMultilevel"/>
    <w:tmpl w:val="E186589E"/>
    <w:lvl w:ilvl="0" w:tplc="A928ED5E">
      <w:numFmt w:val="bullet"/>
      <w:lvlText w:val="□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640BE2"/>
    <w:multiLevelType w:val="hybridMultilevel"/>
    <w:tmpl w:val="237244FA"/>
    <w:lvl w:ilvl="0" w:tplc="A928ED5E">
      <w:numFmt w:val="bullet"/>
      <w:lvlText w:val="□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8718B7"/>
    <w:multiLevelType w:val="hybridMultilevel"/>
    <w:tmpl w:val="460A783E"/>
    <w:lvl w:ilvl="0" w:tplc="7E5270B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8F370D"/>
    <w:multiLevelType w:val="hybridMultilevel"/>
    <w:tmpl w:val="4A0E5C0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350D63"/>
    <w:multiLevelType w:val="hybridMultilevel"/>
    <w:tmpl w:val="67E41840"/>
    <w:lvl w:ilvl="0" w:tplc="A928ED5E">
      <w:numFmt w:val="bullet"/>
      <w:lvlText w:val="□"/>
      <w:lvlJc w:val="left"/>
      <w:pPr>
        <w:ind w:left="502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7D125CCE"/>
    <w:multiLevelType w:val="hybridMultilevel"/>
    <w:tmpl w:val="54FA83E2"/>
    <w:lvl w:ilvl="0" w:tplc="C3400DD8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9099C"/>
    <w:multiLevelType w:val="hybridMultilevel"/>
    <w:tmpl w:val="50986B56"/>
    <w:lvl w:ilvl="0" w:tplc="040C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2102448">
    <w:abstractNumId w:val="3"/>
  </w:num>
  <w:num w:numId="2" w16cid:durableId="1243101475">
    <w:abstractNumId w:val="10"/>
  </w:num>
  <w:num w:numId="3" w16cid:durableId="1287396733">
    <w:abstractNumId w:val="28"/>
  </w:num>
  <w:num w:numId="4" w16cid:durableId="1311591499">
    <w:abstractNumId w:val="10"/>
    <w:lvlOverride w:ilvl="0">
      <w:startOverride w:val="1"/>
    </w:lvlOverride>
  </w:num>
  <w:num w:numId="5" w16cid:durableId="1688676904">
    <w:abstractNumId w:val="1"/>
  </w:num>
  <w:num w:numId="6" w16cid:durableId="1624846396">
    <w:abstractNumId w:val="10"/>
    <w:lvlOverride w:ilvl="0">
      <w:startOverride w:val="1"/>
    </w:lvlOverride>
  </w:num>
  <w:num w:numId="7" w16cid:durableId="1221745814">
    <w:abstractNumId w:val="10"/>
    <w:lvlOverride w:ilvl="0">
      <w:startOverride w:val="1"/>
    </w:lvlOverride>
  </w:num>
  <w:num w:numId="8" w16cid:durableId="1367756759">
    <w:abstractNumId w:val="0"/>
  </w:num>
  <w:num w:numId="9" w16cid:durableId="349337719">
    <w:abstractNumId w:val="7"/>
  </w:num>
  <w:num w:numId="10" w16cid:durableId="1328241341">
    <w:abstractNumId w:val="10"/>
    <w:lvlOverride w:ilvl="0">
      <w:startOverride w:val="1"/>
    </w:lvlOverride>
  </w:num>
  <w:num w:numId="11" w16cid:durableId="1351566458">
    <w:abstractNumId w:val="10"/>
    <w:lvlOverride w:ilvl="0">
      <w:startOverride w:val="1"/>
    </w:lvlOverride>
  </w:num>
  <w:num w:numId="12" w16cid:durableId="363796659">
    <w:abstractNumId w:val="10"/>
    <w:lvlOverride w:ilvl="0">
      <w:startOverride w:val="1"/>
    </w:lvlOverride>
  </w:num>
  <w:num w:numId="13" w16cid:durableId="1177234085">
    <w:abstractNumId w:val="10"/>
    <w:lvlOverride w:ilvl="0">
      <w:startOverride w:val="1"/>
    </w:lvlOverride>
  </w:num>
  <w:num w:numId="14" w16cid:durableId="397173119">
    <w:abstractNumId w:val="10"/>
    <w:lvlOverride w:ilvl="0">
      <w:startOverride w:val="1"/>
    </w:lvlOverride>
  </w:num>
  <w:num w:numId="15" w16cid:durableId="18050511">
    <w:abstractNumId w:val="10"/>
    <w:lvlOverride w:ilvl="0">
      <w:startOverride w:val="1"/>
    </w:lvlOverride>
  </w:num>
  <w:num w:numId="16" w16cid:durableId="1562666998">
    <w:abstractNumId w:val="22"/>
  </w:num>
  <w:num w:numId="17" w16cid:durableId="1619068183">
    <w:abstractNumId w:val="18"/>
  </w:num>
  <w:num w:numId="18" w16cid:durableId="1398700934">
    <w:abstractNumId w:val="15"/>
  </w:num>
  <w:num w:numId="19" w16cid:durableId="551188651">
    <w:abstractNumId w:val="6"/>
  </w:num>
  <w:num w:numId="20" w16cid:durableId="1939944247">
    <w:abstractNumId w:val="18"/>
    <w:lvlOverride w:ilvl="0">
      <w:startOverride w:val="1"/>
    </w:lvlOverride>
  </w:num>
  <w:num w:numId="21" w16cid:durableId="145517620">
    <w:abstractNumId w:val="18"/>
    <w:lvlOverride w:ilvl="0">
      <w:startOverride w:val="1"/>
    </w:lvlOverride>
  </w:num>
  <w:num w:numId="22" w16cid:durableId="1118910843">
    <w:abstractNumId w:val="10"/>
    <w:lvlOverride w:ilvl="0">
      <w:startOverride w:val="1"/>
    </w:lvlOverride>
  </w:num>
  <w:num w:numId="23" w16cid:durableId="1892767539">
    <w:abstractNumId w:val="21"/>
  </w:num>
  <w:num w:numId="24" w16cid:durableId="1661231402">
    <w:abstractNumId w:val="2"/>
  </w:num>
  <w:num w:numId="25" w16cid:durableId="314839914">
    <w:abstractNumId w:val="30"/>
  </w:num>
  <w:num w:numId="26" w16cid:durableId="1605183419">
    <w:abstractNumId w:val="20"/>
  </w:num>
  <w:num w:numId="27" w16cid:durableId="1589583967">
    <w:abstractNumId w:val="10"/>
    <w:lvlOverride w:ilvl="0">
      <w:startOverride w:val="1"/>
    </w:lvlOverride>
  </w:num>
  <w:num w:numId="28" w16cid:durableId="1055543656">
    <w:abstractNumId w:val="11"/>
  </w:num>
  <w:num w:numId="29" w16cid:durableId="1277981394">
    <w:abstractNumId w:val="10"/>
    <w:lvlOverride w:ilvl="0">
      <w:startOverride w:val="1"/>
    </w:lvlOverride>
  </w:num>
  <w:num w:numId="30" w16cid:durableId="1886408965">
    <w:abstractNumId w:val="5"/>
  </w:num>
  <w:num w:numId="31" w16cid:durableId="1985962971">
    <w:abstractNumId w:val="4"/>
  </w:num>
  <w:num w:numId="32" w16cid:durableId="366688286">
    <w:abstractNumId w:val="26"/>
  </w:num>
  <w:num w:numId="33" w16cid:durableId="340592490">
    <w:abstractNumId w:val="17"/>
  </w:num>
  <w:num w:numId="34" w16cid:durableId="167520470">
    <w:abstractNumId w:val="9"/>
  </w:num>
  <w:num w:numId="35" w16cid:durableId="1191528917">
    <w:abstractNumId w:val="16"/>
  </w:num>
  <w:num w:numId="36" w16cid:durableId="1948197739">
    <w:abstractNumId w:val="24"/>
  </w:num>
  <w:num w:numId="37" w16cid:durableId="1770616467">
    <w:abstractNumId w:val="13"/>
  </w:num>
  <w:num w:numId="38" w16cid:durableId="13574681">
    <w:abstractNumId w:val="8"/>
  </w:num>
  <w:num w:numId="39" w16cid:durableId="266696996">
    <w:abstractNumId w:val="27"/>
  </w:num>
  <w:num w:numId="40" w16cid:durableId="372771050">
    <w:abstractNumId w:val="19"/>
  </w:num>
  <w:num w:numId="41" w16cid:durableId="1008676232">
    <w:abstractNumId w:val="23"/>
  </w:num>
  <w:num w:numId="42" w16cid:durableId="1910384700">
    <w:abstractNumId w:val="12"/>
  </w:num>
  <w:num w:numId="43" w16cid:durableId="345401176">
    <w:abstractNumId w:val="25"/>
  </w:num>
  <w:num w:numId="44" w16cid:durableId="1550919625">
    <w:abstractNumId w:val="29"/>
  </w:num>
  <w:num w:numId="45" w16cid:durableId="126708180">
    <w:abstractNumId w:val="14"/>
  </w:num>
  <w:num w:numId="46" w16cid:durableId="863598070">
    <w:abstractNumId w:val="31"/>
  </w:num>
  <w:num w:numId="47" w16cid:durableId="737246609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32"/>
    <w:rsid w:val="00000388"/>
    <w:rsid w:val="00000D7F"/>
    <w:rsid w:val="000014A7"/>
    <w:rsid w:val="00003F97"/>
    <w:rsid w:val="00004240"/>
    <w:rsid w:val="000043C3"/>
    <w:rsid w:val="00005EE8"/>
    <w:rsid w:val="00013011"/>
    <w:rsid w:val="00013BCD"/>
    <w:rsid w:val="00014569"/>
    <w:rsid w:val="00015928"/>
    <w:rsid w:val="000206E3"/>
    <w:rsid w:val="000211EA"/>
    <w:rsid w:val="00021698"/>
    <w:rsid w:val="00024833"/>
    <w:rsid w:val="00025705"/>
    <w:rsid w:val="00025C8A"/>
    <w:rsid w:val="00026686"/>
    <w:rsid w:val="00027927"/>
    <w:rsid w:val="00034009"/>
    <w:rsid w:val="00034457"/>
    <w:rsid w:val="0003563B"/>
    <w:rsid w:val="000364C6"/>
    <w:rsid w:val="000370DF"/>
    <w:rsid w:val="000414D5"/>
    <w:rsid w:val="00042677"/>
    <w:rsid w:val="0004392F"/>
    <w:rsid w:val="00044C6D"/>
    <w:rsid w:val="0005254F"/>
    <w:rsid w:val="00056E94"/>
    <w:rsid w:val="00062B8A"/>
    <w:rsid w:val="00063C86"/>
    <w:rsid w:val="00064AE6"/>
    <w:rsid w:val="00066E6D"/>
    <w:rsid w:val="00067132"/>
    <w:rsid w:val="00067DD5"/>
    <w:rsid w:val="00071228"/>
    <w:rsid w:val="000716DF"/>
    <w:rsid w:val="00081D48"/>
    <w:rsid w:val="00082BBC"/>
    <w:rsid w:val="000833DF"/>
    <w:rsid w:val="00086930"/>
    <w:rsid w:val="000906AA"/>
    <w:rsid w:val="00091322"/>
    <w:rsid w:val="000A16F9"/>
    <w:rsid w:val="000A614F"/>
    <w:rsid w:val="000A7D05"/>
    <w:rsid w:val="000B1E49"/>
    <w:rsid w:val="000B3B9D"/>
    <w:rsid w:val="000B63C8"/>
    <w:rsid w:val="000B670B"/>
    <w:rsid w:val="000C0986"/>
    <w:rsid w:val="000C24E0"/>
    <w:rsid w:val="000C485D"/>
    <w:rsid w:val="000D24B8"/>
    <w:rsid w:val="000D6C63"/>
    <w:rsid w:val="000E6A74"/>
    <w:rsid w:val="000E6C3C"/>
    <w:rsid w:val="000F1C90"/>
    <w:rsid w:val="000F5AF2"/>
    <w:rsid w:val="000F6546"/>
    <w:rsid w:val="00101EEC"/>
    <w:rsid w:val="00105730"/>
    <w:rsid w:val="001066D3"/>
    <w:rsid w:val="001107BB"/>
    <w:rsid w:val="0011413D"/>
    <w:rsid w:val="001143CC"/>
    <w:rsid w:val="00116B29"/>
    <w:rsid w:val="001177E2"/>
    <w:rsid w:val="00120845"/>
    <w:rsid w:val="00121281"/>
    <w:rsid w:val="001225D5"/>
    <w:rsid w:val="0012534E"/>
    <w:rsid w:val="00126BC7"/>
    <w:rsid w:val="00126F7F"/>
    <w:rsid w:val="00131283"/>
    <w:rsid w:val="0013411A"/>
    <w:rsid w:val="00144794"/>
    <w:rsid w:val="001522F9"/>
    <w:rsid w:val="00152950"/>
    <w:rsid w:val="001529E7"/>
    <w:rsid w:val="00153396"/>
    <w:rsid w:val="00154086"/>
    <w:rsid w:val="001579AF"/>
    <w:rsid w:val="00160151"/>
    <w:rsid w:val="00160D2F"/>
    <w:rsid w:val="001625B5"/>
    <w:rsid w:val="0016384C"/>
    <w:rsid w:val="00163AA7"/>
    <w:rsid w:val="0016452F"/>
    <w:rsid w:val="00165F99"/>
    <w:rsid w:val="001722A3"/>
    <w:rsid w:val="00174A86"/>
    <w:rsid w:val="0017511D"/>
    <w:rsid w:val="0017661A"/>
    <w:rsid w:val="001821BE"/>
    <w:rsid w:val="00190520"/>
    <w:rsid w:val="001936A0"/>
    <w:rsid w:val="00195956"/>
    <w:rsid w:val="00196007"/>
    <w:rsid w:val="001965C2"/>
    <w:rsid w:val="001A2B73"/>
    <w:rsid w:val="001A56A8"/>
    <w:rsid w:val="001A656E"/>
    <w:rsid w:val="001C2C88"/>
    <w:rsid w:val="001C3F0B"/>
    <w:rsid w:val="001C7623"/>
    <w:rsid w:val="001E1A4E"/>
    <w:rsid w:val="001E3417"/>
    <w:rsid w:val="001E52DB"/>
    <w:rsid w:val="001E6C33"/>
    <w:rsid w:val="001F26C2"/>
    <w:rsid w:val="001F31EB"/>
    <w:rsid w:val="001F610C"/>
    <w:rsid w:val="001F7EBA"/>
    <w:rsid w:val="002004B1"/>
    <w:rsid w:val="00203510"/>
    <w:rsid w:val="0020556D"/>
    <w:rsid w:val="00213570"/>
    <w:rsid w:val="00217592"/>
    <w:rsid w:val="0022098C"/>
    <w:rsid w:val="002216BA"/>
    <w:rsid w:val="002221F3"/>
    <w:rsid w:val="00230611"/>
    <w:rsid w:val="00230FF2"/>
    <w:rsid w:val="00236520"/>
    <w:rsid w:val="002400C1"/>
    <w:rsid w:val="00247F35"/>
    <w:rsid w:val="00250CE1"/>
    <w:rsid w:val="00255279"/>
    <w:rsid w:val="00262C54"/>
    <w:rsid w:val="00263085"/>
    <w:rsid w:val="0026351A"/>
    <w:rsid w:val="00264DE3"/>
    <w:rsid w:val="002671B7"/>
    <w:rsid w:val="00276918"/>
    <w:rsid w:val="0028106C"/>
    <w:rsid w:val="00281CF1"/>
    <w:rsid w:val="00281DE8"/>
    <w:rsid w:val="00282EA1"/>
    <w:rsid w:val="002845A6"/>
    <w:rsid w:val="00285268"/>
    <w:rsid w:val="00285F53"/>
    <w:rsid w:val="00294AD8"/>
    <w:rsid w:val="002968B5"/>
    <w:rsid w:val="002A07DD"/>
    <w:rsid w:val="002A3D98"/>
    <w:rsid w:val="002B0445"/>
    <w:rsid w:val="002B1324"/>
    <w:rsid w:val="002B3789"/>
    <w:rsid w:val="002B3D2D"/>
    <w:rsid w:val="002B4A19"/>
    <w:rsid w:val="002B6AEC"/>
    <w:rsid w:val="002C293E"/>
    <w:rsid w:val="002C5646"/>
    <w:rsid w:val="002C63AE"/>
    <w:rsid w:val="002D5351"/>
    <w:rsid w:val="002D540C"/>
    <w:rsid w:val="002D5414"/>
    <w:rsid w:val="002D71AC"/>
    <w:rsid w:val="002E15C6"/>
    <w:rsid w:val="002E21BB"/>
    <w:rsid w:val="002E2E6F"/>
    <w:rsid w:val="002E476E"/>
    <w:rsid w:val="002F1649"/>
    <w:rsid w:val="002F47C7"/>
    <w:rsid w:val="002F6795"/>
    <w:rsid w:val="0030307B"/>
    <w:rsid w:val="00303CB9"/>
    <w:rsid w:val="00305234"/>
    <w:rsid w:val="00305E15"/>
    <w:rsid w:val="00334042"/>
    <w:rsid w:val="003372C6"/>
    <w:rsid w:val="00337681"/>
    <w:rsid w:val="00342BDF"/>
    <w:rsid w:val="00346FB3"/>
    <w:rsid w:val="00347C46"/>
    <w:rsid w:val="00347C4E"/>
    <w:rsid w:val="003509CF"/>
    <w:rsid w:val="00352015"/>
    <w:rsid w:val="003603B4"/>
    <w:rsid w:val="00370A11"/>
    <w:rsid w:val="003714FB"/>
    <w:rsid w:val="00372659"/>
    <w:rsid w:val="00375EB6"/>
    <w:rsid w:val="00376662"/>
    <w:rsid w:val="00381855"/>
    <w:rsid w:val="0038386E"/>
    <w:rsid w:val="00385520"/>
    <w:rsid w:val="0038560D"/>
    <w:rsid w:val="00386060"/>
    <w:rsid w:val="0039003C"/>
    <w:rsid w:val="003949F9"/>
    <w:rsid w:val="00395A2F"/>
    <w:rsid w:val="00397770"/>
    <w:rsid w:val="00397B28"/>
    <w:rsid w:val="003A126C"/>
    <w:rsid w:val="003A17E1"/>
    <w:rsid w:val="003A44FF"/>
    <w:rsid w:val="003A53D5"/>
    <w:rsid w:val="003A5D46"/>
    <w:rsid w:val="003A7E0D"/>
    <w:rsid w:val="003B15DD"/>
    <w:rsid w:val="003B1702"/>
    <w:rsid w:val="003B459B"/>
    <w:rsid w:val="003B59CA"/>
    <w:rsid w:val="003C7FDF"/>
    <w:rsid w:val="003D21D2"/>
    <w:rsid w:val="003D28CB"/>
    <w:rsid w:val="003D2C50"/>
    <w:rsid w:val="003D4B54"/>
    <w:rsid w:val="003D67C8"/>
    <w:rsid w:val="003D774F"/>
    <w:rsid w:val="003E24D8"/>
    <w:rsid w:val="003E28DE"/>
    <w:rsid w:val="003E37F0"/>
    <w:rsid w:val="003E3994"/>
    <w:rsid w:val="003E4D6A"/>
    <w:rsid w:val="003E5444"/>
    <w:rsid w:val="003E65DC"/>
    <w:rsid w:val="003F10E5"/>
    <w:rsid w:val="003F13A8"/>
    <w:rsid w:val="003F624A"/>
    <w:rsid w:val="003F6EFD"/>
    <w:rsid w:val="003F72F1"/>
    <w:rsid w:val="004026D2"/>
    <w:rsid w:val="0040580E"/>
    <w:rsid w:val="00406F09"/>
    <w:rsid w:val="00410E54"/>
    <w:rsid w:val="004139F6"/>
    <w:rsid w:val="00420D01"/>
    <w:rsid w:val="00420DF5"/>
    <w:rsid w:val="00422742"/>
    <w:rsid w:val="00423DA7"/>
    <w:rsid w:val="004258DE"/>
    <w:rsid w:val="00426682"/>
    <w:rsid w:val="00433422"/>
    <w:rsid w:val="0043560A"/>
    <w:rsid w:val="0043664F"/>
    <w:rsid w:val="00444005"/>
    <w:rsid w:val="00445BDC"/>
    <w:rsid w:val="0045052F"/>
    <w:rsid w:val="0045149D"/>
    <w:rsid w:val="00451C9F"/>
    <w:rsid w:val="00451D06"/>
    <w:rsid w:val="0045411E"/>
    <w:rsid w:val="004636AD"/>
    <w:rsid w:val="00464ED8"/>
    <w:rsid w:val="00474A75"/>
    <w:rsid w:val="00474DC9"/>
    <w:rsid w:val="00481F8E"/>
    <w:rsid w:val="00483502"/>
    <w:rsid w:val="004840A3"/>
    <w:rsid w:val="00485403"/>
    <w:rsid w:val="00487581"/>
    <w:rsid w:val="00487E45"/>
    <w:rsid w:val="004906E1"/>
    <w:rsid w:val="004952A4"/>
    <w:rsid w:val="00497E46"/>
    <w:rsid w:val="004A1CBC"/>
    <w:rsid w:val="004A65BE"/>
    <w:rsid w:val="004B1D0A"/>
    <w:rsid w:val="004B208D"/>
    <w:rsid w:val="004C2282"/>
    <w:rsid w:val="004C343D"/>
    <w:rsid w:val="004D0C8E"/>
    <w:rsid w:val="004D3685"/>
    <w:rsid w:val="004D6627"/>
    <w:rsid w:val="004D78D0"/>
    <w:rsid w:val="004F22EF"/>
    <w:rsid w:val="004F25A4"/>
    <w:rsid w:val="00503CCB"/>
    <w:rsid w:val="00505903"/>
    <w:rsid w:val="00510B73"/>
    <w:rsid w:val="005144BC"/>
    <w:rsid w:val="00516200"/>
    <w:rsid w:val="00517344"/>
    <w:rsid w:val="00522AC2"/>
    <w:rsid w:val="00527844"/>
    <w:rsid w:val="0053030B"/>
    <w:rsid w:val="00530486"/>
    <w:rsid w:val="00531AB4"/>
    <w:rsid w:val="00536140"/>
    <w:rsid w:val="00540605"/>
    <w:rsid w:val="00541514"/>
    <w:rsid w:val="00542AFF"/>
    <w:rsid w:val="005451E2"/>
    <w:rsid w:val="00547C9E"/>
    <w:rsid w:val="00551A68"/>
    <w:rsid w:val="005531B4"/>
    <w:rsid w:val="0055508F"/>
    <w:rsid w:val="0056111F"/>
    <w:rsid w:val="00564862"/>
    <w:rsid w:val="00566C86"/>
    <w:rsid w:val="00570199"/>
    <w:rsid w:val="00572A06"/>
    <w:rsid w:val="00572C59"/>
    <w:rsid w:val="00574070"/>
    <w:rsid w:val="00574232"/>
    <w:rsid w:val="00575F14"/>
    <w:rsid w:val="005818C1"/>
    <w:rsid w:val="005830B7"/>
    <w:rsid w:val="0058317F"/>
    <w:rsid w:val="0058453A"/>
    <w:rsid w:val="00587106"/>
    <w:rsid w:val="005879B5"/>
    <w:rsid w:val="0059591C"/>
    <w:rsid w:val="005961B4"/>
    <w:rsid w:val="00597A33"/>
    <w:rsid w:val="005A1079"/>
    <w:rsid w:val="005A4C03"/>
    <w:rsid w:val="005A6FB3"/>
    <w:rsid w:val="005A71D9"/>
    <w:rsid w:val="005B13CE"/>
    <w:rsid w:val="005B1E9D"/>
    <w:rsid w:val="005B32CF"/>
    <w:rsid w:val="005B5FD8"/>
    <w:rsid w:val="005C0DBB"/>
    <w:rsid w:val="005C0EAE"/>
    <w:rsid w:val="005C5E1E"/>
    <w:rsid w:val="005C766C"/>
    <w:rsid w:val="005C7B92"/>
    <w:rsid w:val="005D093B"/>
    <w:rsid w:val="005D1EB7"/>
    <w:rsid w:val="005D742A"/>
    <w:rsid w:val="005E2D8A"/>
    <w:rsid w:val="005E634D"/>
    <w:rsid w:val="005E66EE"/>
    <w:rsid w:val="005F18D8"/>
    <w:rsid w:val="005F627C"/>
    <w:rsid w:val="005F66E7"/>
    <w:rsid w:val="005F74A2"/>
    <w:rsid w:val="00600215"/>
    <w:rsid w:val="00600E6F"/>
    <w:rsid w:val="006033D2"/>
    <w:rsid w:val="006042D6"/>
    <w:rsid w:val="00605F07"/>
    <w:rsid w:val="00610661"/>
    <w:rsid w:val="006243E2"/>
    <w:rsid w:val="0062527F"/>
    <w:rsid w:val="0063472E"/>
    <w:rsid w:val="00646B3E"/>
    <w:rsid w:val="0064763C"/>
    <w:rsid w:val="006503FB"/>
    <w:rsid w:val="00650CF3"/>
    <w:rsid w:val="006545AB"/>
    <w:rsid w:val="006558C9"/>
    <w:rsid w:val="006561FC"/>
    <w:rsid w:val="0065798F"/>
    <w:rsid w:val="0066046C"/>
    <w:rsid w:val="00660EF2"/>
    <w:rsid w:val="006619D3"/>
    <w:rsid w:val="00665BD3"/>
    <w:rsid w:val="006663D8"/>
    <w:rsid w:val="0066682B"/>
    <w:rsid w:val="00666FCB"/>
    <w:rsid w:val="0067000F"/>
    <w:rsid w:val="006707CB"/>
    <w:rsid w:val="00670B75"/>
    <w:rsid w:val="00675EBB"/>
    <w:rsid w:val="00682AF2"/>
    <w:rsid w:val="006835EF"/>
    <w:rsid w:val="006858C3"/>
    <w:rsid w:val="00685B3B"/>
    <w:rsid w:val="00687D50"/>
    <w:rsid w:val="00690FB0"/>
    <w:rsid w:val="006977A3"/>
    <w:rsid w:val="006B1E81"/>
    <w:rsid w:val="006B39C8"/>
    <w:rsid w:val="006B443B"/>
    <w:rsid w:val="006C1AF0"/>
    <w:rsid w:val="006C2355"/>
    <w:rsid w:val="006C75DF"/>
    <w:rsid w:val="006D022B"/>
    <w:rsid w:val="006D0E19"/>
    <w:rsid w:val="006D55D1"/>
    <w:rsid w:val="006D59DA"/>
    <w:rsid w:val="006E0AC6"/>
    <w:rsid w:val="006E0AE0"/>
    <w:rsid w:val="006E4F05"/>
    <w:rsid w:val="006E71A8"/>
    <w:rsid w:val="006E723D"/>
    <w:rsid w:val="006F0972"/>
    <w:rsid w:val="006F0FCF"/>
    <w:rsid w:val="006F412E"/>
    <w:rsid w:val="006F5702"/>
    <w:rsid w:val="006F69F1"/>
    <w:rsid w:val="006F7E39"/>
    <w:rsid w:val="00704C84"/>
    <w:rsid w:val="00704D83"/>
    <w:rsid w:val="0070647C"/>
    <w:rsid w:val="00706757"/>
    <w:rsid w:val="00713508"/>
    <w:rsid w:val="007203F7"/>
    <w:rsid w:val="00721C97"/>
    <w:rsid w:val="0072225C"/>
    <w:rsid w:val="007338C5"/>
    <w:rsid w:val="00733D52"/>
    <w:rsid w:val="007346B5"/>
    <w:rsid w:val="00737193"/>
    <w:rsid w:val="00737345"/>
    <w:rsid w:val="00743AF4"/>
    <w:rsid w:val="00743B65"/>
    <w:rsid w:val="007464FC"/>
    <w:rsid w:val="0075099A"/>
    <w:rsid w:val="00750E5D"/>
    <w:rsid w:val="00752C78"/>
    <w:rsid w:val="007579A2"/>
    <w:rsid w:val="007630AA"/>
    <w:rsid w:val="00765256"/>
    <w:rsid w:val="00773C3D"/>
    <w:rsid w:val="007810E3"/>
    <w:rsid w:val="00781105"/>
    <w:rsid w:val="007A4B4B"/>
    <w:rsid w:val="007B1540"/>
    <w:rsid w:val="007B1BE9"/>
    <w:rsid w:val="007B5C0D"/>
    <w:rsid w:val="007C48F3"/>
    <w:rsid w:val="007C6070"/>
    <w:rsid w:val="007C6958"/>
    <w:rsid w:val="007C6C5C"/>
    <w:rsid w:val="007D0A0E"/>
    <w:rsid w:val="007D0E00"/>
    <w:rsid w:val="007D1373"/>
    <w:rsid w:val="007E0EEF"/>
    <w:rsid w:val="007E1451"/>
    <w:rsid w:val="007E3A6D"/>
    <w:rsid w:val="007E3C7E"/>
    <w:rsid w:val="007E67BD"/>
    <w:rsid w:val="007E7368"/>
    <w:rsid w:val="007F0AB9"/>
    <w:rsid w:val="007F49EB"/>
    <w:rsid w:val="00802A0C"/>
    <w:rsid w:val="00802AB6"/>
    <w:rsid w:val="00805049"/>
    <w:rsid w:val="008051A1"/>
    <w:rsid w:val="00810C7B"/>
    <w:rsid w:val="008123D5"/>
    <w:rsid w:val="008157FC"/>
    <w:rsid w:val="00815C04"/>
    <w:rsid w:val="00824C92"/>
    <w:rsid w:val="008272EF"/>
    <w:rsid w:val="008314FD"/>
    <w:rsid w:val="0083468F"/>
    <w:rsid w:val="00835F3B"/>
    <w:rsid w:val="00836D65"/>
    <w:rsid w:val="0084350E"/>
    <w:rsid w:val="00852CF4"/>
    <w:rsid w:val="00854338"/>
    <w:rsid w:val="00862485"/>
    <w:rsid w:val="00865981"/>
    <w:rsid w:val="00865AAE"/>
    <w:rsid w:val="008715B0"/>
    <w:rsid w:val="008727CC"/>
    <w:rsid w:val="00880984"/>
    <w:rsid w:val="00881234"/>
    <w:rsid w:val="00883747"/>
    <w:rsid w:val="00883F5B"/>
    <w:rsid w:val="00887549"/>
    <w:rsid w:val="008877D5"/>
    <w:rsid w:val="00887C7A"/>
    <w:rsid w:val="0089016B"/>
    <w:rsid w:val="00890371"/>
    <w:rsid w:val="008957BE"/>
    <w:rsid w:val="008975B0"/>
    <w:rsid w:val="008A30D5"/>
    <w:rsid w:val="008A31D2"/>
    <w:rsid w:val="008A3646"/>
    <w:rsid w:val="008A3DD8"/>
    <w:rsid w:val="008A76D0"/>
    <w:rsid w:val="008C062B"/>
    <w:rsid w:val="008C0E4E"/>
    <w:rsid w:val="008C6DC8"/>
    <w:rsid w:val="008D190B"/>
    <w:rsid w:val="008D1A7D"/>
    <w:rsid w:val="008D1E63"/>
    <w:rsid w:val="008D244D"/>
    <w:rsid w:val="008E3E42"/>
    <w:rsid w:val="008E684C"/>
    <w:rsid w:val="008F5DEB"/>
    <w:rsid w:val="009010EB"/>
    <w:rsid w:val="00904675"/>
    <w:rsid w:val="009110F3"/>
    <w:rsid w:val="00915BD5"/>
    <w:rsid w:val="00917F04"/>
    <w:rsid w:val="00921FFD"/>
    <w:rsid w:val="0092528A"/>
    <w:rsid w:val="00925410"/>
    <w:rsid w:val="009310B1"/>
    <w:rsid w:val="009344B6"/>
    <w:rsid w:val="00934877"/>
    <w:rsid w:val="00935FED"/>
    <w:rsid w:val="00936ADA"/>
    <w:rsid w:val="00937AA4"/>
    <w:rsid w:val="00940C24"/>
    <w:rsid w:val="00955BD8"/>
    <w:rsid w:val="00957E9F"/>
    <w:rsid w:val="0096359F"/>
    <w:rsid w:val="00964C8D"/>
    <w:rsid w:val="00967891"/>
    <w:rsid w:val="009752A8"/>
    <w:rsid w:val="00975F05"/>
    <w:rsid w:val="0098313F"/>
    <w:rsid w:val="00987959"/>
    <w:rsid w:val="00991970"/>
    <w:rsid w:val="0099598A"/>
    <w:rsid w:val="00996CC4"/>
    <w:rsid w:val="00997FFA"/>
    <w:rsid w:val="009A556F"/>
    <w:rsid w:val="009B2160"/>
    <w:rsid w:val="009B3392"/>
    <w:rsid w:val="009B3747"/>
    <w:rsid w:val="009B3EB5"/>
    <w:rsid w:val="009B5070"/>
    <w:rsid w:val="009C6E9A"/>
    <w:rsid w:val="009C7912"/>
    <w:rsid w:val="009D492D"/>
    <w:rsid w:val="009D5545"/>
    <w:rsid w:val="009E6158"/>
    <w:rsid w:val="009F19F0"/>
    <w:rsid w:val="009F28B7"/>
    <w:rsid w:val="009F4C6E"/>
    <w:rsid w:val="009F7B05"/>
    <w:rsid w:val="00A0055E"/>
    <w:rsid w:val="00A01D57"/>
    <w:rsid w:val="00A02076"/>
    <w:rsid w:val="00A0296A"/>
    <w:rsid w:val="00A06322"/>
    <w:rsid w:val="00A064CE"/>
    <w:rsid w:val="00A0695C"/>
    <w:rsid w:val="00A1001A"/>
    <w:rsid w:val="00A10A67"/>
    <w:rsid w:val="00A10C4E"/>
    <w:rsid w:val="00A10E97"/>
    <w:rsid w:val="00A137C0"/>
    <w:rsid w:val="00A13EC8"/>
    <w:rsid w:val="00A15464"/>
    <w:rsid w:val="00A154C5"/>
    <w:rsid w:val="00A240C4"/>
    <w:rsid w:val="00A26BBA"/>
    <w:rsid w:val="00A27438"/>
    <w:rsid w:val="00A277AA"/>
    <w:rsid w:val="00A27F76"/>
    <w:rsid w:val="00A32CC6"/>
    <w:rsid w:val="00A33E23"/>
    <w:rsid w:val="00A43EBC"/>
    <w:rsid w:val="00A52A31"/>
    <w:rsid w:val="00A54787"/>
    <w:rsid w:val="00A57D2B"/>
    <w:rsid w:val="00A6141A"/>
    <w:rsid w:val="00A6184B"/>
    <w:rsid w:val="00A62EA9"/>
    <w:rsid w:val="00A64FA5"/>
    <w:rsid w:val="00A66760"/>
    <w:rsid w:val="00A705E9"/>
    <w:rsid w:val="00A75049"/>
    <w:rsid w:val="00A7550C"/>
    <w:rsid w:val="00A75D36"/>
    <w:rsid w:val="00A8151A"/>
    <w:rsid w:val="00A84DA0"/>
    <w:rsid w:val="00A90380"/>
    <w:rsid w:val="00A917A3"/>
    <w:rsid w:val="00A927D5"/>
    <w:rsid w:val="00A93FC4"/>
    <w:rsid w:val="00A94C2E"/>
    <w:rsid w:val="00A97626"/>
    <w:rsid w:val="00AA1C2A"/>
    <w:rsid w:val="00AA410F"/>
    <w:rsid w:val="00AA57C8"/>
    <w:rsid w:val="00AB3773"/>
    <w:rsid w:val="00AB4895"/>
    <w:rsid w:val="00AC3933"/>
    <w:rsid w:val="00AC6575"/>
    <w:rsid w:val="00AD0958"/>
    <w:rsid w:val="00AD4F86"/>
    <w:rsid w:val="00AD7037"/>
    <w:rsid w:val="00AD79CB"/>
    <w:rsid w:val="00AE1CF6"/>
    <w:rsid w:val="00AE3297"/>
    <w:rsid w:val="00AE5CEF"/>
    <w:rsid w:val="00AF56CC"/>
    <w:rsid w:val="00AF745A"/>
    <w:rsid w:val="00AF7CF6"/>
    <w:rsid w:val="00B04CDD"/>
    <w:rsid w:val="00B06CD8"/>
    <w:rsid w:val="00B11237"/>
    <w:rsid w:val="00B13255"/>
    <w:rsid w:val="00B16D20"/>
    <w:rsid w:val="00B233C6"/>
    <w:rsid w:val="00B2538C"/>
    <w:rsid w:val="00B25CAA"/>
    <w:rsid w:val="00B25F15"/>
    <w:rsid w:val="00B334B3"/>
    <w:rsid w:val="00B345C3"/>
    <w:rsid w:val="00B40189"/>
    <w:rsid w:val="00B414CB"/>
    <w:rsid w:val="00B44515"/>
    <w:rsid w:val="00B4531B"/>
    <w:rsid w:val="00B45925"/>
    <w:rsid w:val="00B46953"/>
    <w:rsid w:val="00B506F1"/>
    <w:rsid w:val="00B5097C"/>
    <w:rsid w:val="00B53FF6"/>
    <w:rsid w:val="00B623AE"/>
    <w:rsid w:val="00B637CA"/>
    <w:rsid w:val="00B64AE4"/>
    <w:rsid w:val="00B65910"/>
    <w:rsid w:val="00B679FC"/>
    <w:rsid w:val="00B7059D"/>
    <w:rsid w:val="00B75821"/>
    <w:rsid w:val="00B77C16"/>
    <w:rsid w:val="00B84C00"/>
    <w:rsid w:val="00B85570"/>
    <w:rsid w:val="00B9024A"/>
    <w:rsid w:val="00B90FD8"/>
    <w:rsid w:val="00B93F8C"/>
    <w:rsid w:val="00B94CF4"/>
    <w:rsid w:val="00B95A04"/>
    <w:rsid w:val="00BA08E2"/>
    <w:rsid w:val="00BA134D"/>
    <w:rsid w:val="00BA1E65"/>
    <w:rsid w:val="00BB08FF"/>
    <w:rsid w:val="00BB1A0C"/>
    <w:rsid w:val="00BB2B29"/>
    <w:rsid w:val="00BB407A"/>
    <w:rsid w:val="00BB48F4"/>
    <w:rsid w:val="00BC0F9D"/>
    <w:rsid w:val="00BC1B92"/>
    <w:rsid w:val="00BC2DD3"/>
    <w:rsid w:val="00BC44F0"/>
    <w:rsid w:val="00BC5F25"/>
    <w:rsid w:val="00BC66B6"/>
    <w:rsid w:val="00BC7FB9"/>
    <w:rsid w:val="00BD4665"/>
    <w:rsid w:val="00BD71FB"/>
    <w:rsid w:val="00BD77EF"/>
    <w:rsid w:val="00BE16FD"/>
    <w:rsid w:val="00BE2475"/>
    <w:rsid w:val="00BE30B8"/>
    <w:rsid w:val="00BE3ED0"/>
    <w:rsid w:val="00BE60C3"/>
    <w:rsid w:val="00BE7E0B"/>
    <w:rsid w:val="00BE7F9F"/>
    <w:rsid w:val="00BF1C39"/>
    <w:rsid w:val="00BF2B39"/>
    <w:rsid w:val="00BF5E17"/>
    <w:rsid w:val="00BF7734"/>
    <w:rsid w:val="00C042DA"/>
    <w:rsid w:val="00C1001F"/>
    <w:rsid w:val="00C100AF"/>
    <w:rsid w:val="00C12F4E"/>
    <w:rsid w:val="00C21CB0"/>
    <w:rsid w:val="00C2267B"/>
    <w:rsid w:val="00C24A21"/>
    <w:rsid w:val="00C4491B"/>
    <w:rsid w:val="00C474EB"/>
    <w:rsid w:val="00C520CB"/>
    <w:rsid w:val="00C5398F"/>
    <w:rsid w:val="00C6179F"/>
    <w:rsid w:val="00C621E8"/>
    <w:rsid w:val="00C62BF2"/>
    <w:rsid w:val="00C63EA3"/>
    <w:rsid w:val="00C64652"/>
    <w:rsid w:val="00C72BD4"/>
    <w:rsid w:val="00C736A1"/>
    <w:rsid w:val="00C81062"/>
    <w:rsid w:val="00C839B1"/>
    <w:rsid w:val="00C85F7F"/>
    <w:rsid w:val="00C86EFB"/>
    <w:rsid w:val="00C92289"/>
    <w:rsid w:val="00C9485F"/>
    <w:rsid w:val="00C97610"/>
    <w:rsid w:val="00C97B2F"/>
    <w:rsid w:val="00CA027B"/>
    <w:rsid w:val="00CA1380"/>
    <w:rsid w:val="00CA16A3"/>
    <w:rsid w:val="00CA2B18"/>
    <w:rsid w:val="00CA309C"/>
    <w:rsid w:val="00CA4F06"/>
    <w:rsid w:val="00CA615F"/>
    <w:rsid w:val="00CB3D8D"/>
    <w:rsid w:val="00CB7BE8"/>
    <w:rsid w:val="00CB7ED6"/>
    <w:rsid w:val="00CC2E88"/>
    <w:rsid w:val="00CD1078"/>
    <w:rsid w:val="00CD39C7"/>
    <w:rsid w:val="00CD3EB9"/>
    <w:rsid w:val="00CE2761"/>
    <w:rsid w:val="00CF31DA"/>
    <w:rsid w:val="00D00606"/>
    <w:rsid w:val="00D010AD"/>
    <w:rsid w:val="00D029EC"/>
    <w:rsid w:val="00D04F5A"/>
    <w:rsid w:val="00D0765C"/>
    <w:rsid w:val="00D17472"/>
    <w:rsid w:val="00D205AB"/>
    <w:rsid w:val="00D24B7B"/>
    <w:rsid w:val="00D24EBD"/>
    <w:rsid w:val="00D300C3"/>
    <w:rsid w:val="00D378EC"/>
    <w:rsid w:val="00D37CE7"/>
    <w:rsid w:val="00D45D7E"/>
    <w:rsid w:val="00D463C9"/>
    <w:rsid w:val="00D468D6"/>
    <w:rsid w:val="00D51271"/>
    <w:rsid w:val="00D515CB"/>
    <w:rsid w:val="00D54486"/>
    <w:rsid w:val="00D60050"/>
    <w:rsid w:val="00D658C0"/>
    <w:rsid w:val="00D71830"/>
    <w:rsid w:val="00D71ED1"/>
    <w:rsid w:val="00D74432"/>
    <w:rsid w:val="00D825BF"/>
    <w:rsid w:val="00D84E15"/>
    <w:rsid w:val="00D9059F"/>
    <w:rsid w:val="00D925BE"/>
    <w:rsid w:val="00D92E07"/>
    <w:rsid w:val="00DA1D7E"/>
    <w:rsid w:val="00DA2D01"/>
    <w:rsid w:val="00DA347D"/>
    <w:rsid w:val="00DA5B19"/>
    <w:rsid w:val="00DB4CD1"/>
    <w:rsid w:val="00DB74BC"/>
    <w:rsid w:val="00DC17D7"/>
    <w:rsid w:val="00DD079A"/>
    <w:rsid w:val="00DD354A"/>
    <w:rsid w:val="00DD768B"/>
    <w:rsid w:val="00DE21CD"/>
    <w:rsid w:val="00DE6014"/>
    <w:rsid w:val="00DE6C45"/>
    <w:rsid w:val="00DE7509"/>
    <w:rsid w:val="00DF05E7"/>
    <w:rsid w:val="00DF29EA"/>
    <w:rsid w:val="00DF3195"/>
    <w:rsid w:val="00DF5B8D"/>
    <w:rsid w:val="00DF670E"/>
    <w:rsid w:val="00DF6A58"/>
    <w:rsid w:val="00E07046"/>
    <w:rsid w:val="00E13300"/>
    <w:rsid w:val="00E13BDA"/>
    <w:rsid w:val="00E230CC"/>
    <w:rsid w:val="00E24227"/>
    <w:rsid w:val="00E30700"/>
    <w:rsid w:val="00E31B2A"/>
    <w:rsid w:val="00E33682"/>
    <w:rsid w:val="00E34F5C"/>
    <w:rsid w:val="00E3537B"/>
    <w:rsid w:val="00E4233A"/>
    <w:rsid w:val="00E42D8B"/>
    <w:rsid w:val="00E447A4"/>
    <w:rsid w:val="00E45042"/>
    <w:rsid w:val="00E53D22"/>
    <w:rsid w:val="00E560DD"/>
    <w:rsid w:val="00E576CE"/>
    <w:rsid w:val="00E57E49"/>
    <w:rsid w:val="00E65630"/>
    <w:rsid w:val="00E66527"/>
    <w:rsid w:val="00E67531"/>
    <w:rsid w:val="00E70B93"/>
    <w:rsid w:val="00E73A58"/>
    <w:rsid w:val="00E75C60"/>
    <w:rsid w:val="00E76EC0"/>
    <w:rsid w:val="00E77EA0"/>
    <w:rsid w:val="00E81FED"/>
    <w:rsid w:val="00E845C0"/>
    <w:rsid w:val="00E85EDE"/>
    <w:rsid w:val="00E90217"/>
    <w:rsid w:val="00E962D5"/>
    <w:rsid w:val="00EA4ED9"/>
    <w:rsid w:val="00EB4080"/>
    <w:rsid w:val="00EB53E1"/>
    <w:rsid w:val="00EB6D9D"/>
    <w:rsid w:val="00EC625C"/>
    <w:rsid w:val="00EC6B61"/>
    <w:rsid w:val="00EC6D02"/>
    <w:rsid w:val="00ED05E6"/>
    <w:rsid w:val="00ED0CE7"/>
    <w:rsid w:val="00ED2B05"/>
    <w:rsid w:val="00ED3DF8"/>
    <w:rsid w:val="00EE047D"/>
    <w:rsid w:val="00EE06C8"/>
    <w:rsid w:val="00EE1AF6"/>
    <w:rsid w:val="00EE3D11"/>
    <w:rsid w:val="00EE5E6D"/>
    <w:rsid w:val="00EE7D17"/>
    <w:rsid w:val="00EF1A1E"/>
    <w:rsid w:val="00EF4C14"/>
    <w:rsid w:val="00EF5086"/>
    <w:rsid w:val="00EF5682"/>
    <w:rsid w:val="00EF75B1"/>
    <w:rsid w:val="00F111A5"/>
    <w:rsid w:val="00F11636"/>
    <w:rsid w:val="00F202C5"/>
    <w:rsid w:val="00F20F08"/>
    <w:rsid w:val="00F211C2"/>
    <w:rsid w:val="00F23B14"/>
    <w:rsid w:val="00F2464C"/>
    <w:rsid w:val="00F25600"/>
    <w:rsid w:val="00F2792A"/>
    <w:rsid w:val="00F31813"/>
    <w:rsid w:val="00F33098"/>
    <w:rsid w:val="00F33CD9"/>
    <w:rsid w:val="00F374B7"/>
    <w:rsid w:val="00F44889"/>
    <w:rsid w:val="00F5792A"/>
    <w:rsid w:val="00F612A1"/>
    <w:rsid w:val="00F62C10"/>
    <w:rsid w:val="00F63132"/>
    <w:rsid w:val="00F64C5C"/>
    <w:rsid w:val="00F70389"/>
    <w:rsid w:val="00F7334A"/>
    <w:rsid w:val="00F73357"/>
    <w:rsid w:val="00F76AFF"/>
    <w:rsid w:val="00F76F8A"/>
    <w:rsid w:val="00F83E51"/>
    <w:rsid w:val="00F84CEB"/>
    <w:rsid w:val="00F84EE2"/>
    <w:rsid w:val="00F85571"/>
    <w:rsid w:val="00F8712C"/>
    <w:rsid w:val="00F919BA"/>
    <w:rsid w:val="00F92169"/>
    <w:rsid w:val="00FA221D"/>
    <w:rsid w:val="00FA2B5C"/>
    <w:rsid w:val="00FA2F82"/>
    <w:rsid w:val="00FA5553"/>
    <w:rsid w:val="00FA5855"/>
    <w:rsid w:val="00FA6678"/>
    <w:rsid w:val="00FA66E2"/>
    <w:rsid w:val="00FB174C"/>
    <w:rsid w:val="00FB3BEA"/>
    <w:rsid w:val="00FB4E3F"/>
    <w:rsid w:val="00FB5FD2"/>
    <w:rsid w:val="00FB63DE"/>
    <w:rsid w:val="00FC2FBF"/>
    <w:rsid w:val="00FC330D"/>
    <w:rsid w:val="00FC46CF"/>
    <w:rsid w:val="00FC5F03"/>
    <w:rsid w:val="00FC6284"/>
    <w:rsid w:val="00FD1BB8"/>
    <w:rsid w:val="00FD217B"/>
    <w:rsid w:val="00FD21E5"/>
    <w:rsid w:val="00FD2BA8"/>
    <w:rsid w:val="00FD4B67"/>
    <w:rsid w:val="00FD5392"/>
    <w:rsid w:val="00FE24A7"/>
    <w:rsid w:val="00FE2748"/>
    <w:rsid w:val="00FE7D54"/>
    <w:rsid w:val="00FE7F24"/>
    <w:rsid w:val="00FF1752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E341"/>
  <w15:docId w15:val="{12B4D272-D18D-4905-B382-A6105E56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3CE"/>
    <w:rPr>
      <w:rFonts w:eastAsia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033D2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921FFD"/>
    <w:pPr>
      <w:numPr>
        <w:numId w:val="2"/>
      </w:numPr>
      <w:outlineLvl w:val="1"/>
    </w:p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BB1A0C"/>
    <w:pPr>
      <w:numPr>
        <w:numId w:val="17"/>
      </w:num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033D2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21FFD"/>
    <w:rPr>
      <w:sz w:val="24"/>
    </w:rPr>
  </w:style>
  <w:style w:type="paragraph" w:styleId="Sous-titre">
    <w:name w:val="Subtitle"/>
    <w:basedOn w:val="Normal"/>
    <w:link w:val="Sous-titreCar"/>
    <w:qFormat/>
    <w:rsid w:val="00921FFD"/>
    <w:pPr>
      <w:numPr>
        <w:numId w:val="1"/>
      </w:numPr>
      <w:spacing w:after="60"/>
      <w:ind w:hanging="218"/>
      <w:outlineLvl w:val="1"/>
    </w:pPr>
    <w:rPr>
      <w:rFonts w:ascii="Arial" w:hAnsi="Arial" w:cs="Arial"/>
    </w:rPr>
  </w:style>
  <w:style w:type="character" w:customStyle="1" w:styleId="Sous-titreCar">
    <w:name w:val="Sous-titre Car"/>
    <w:basedOn w:val="Policepardfaut"/>
    <w:link w:val="Sous-titre"/>
    <w:rsid w:val="00921FFD"/>
    <w:rPr>
      <w:rFonts w:ascii="Arial" w:eastAsia="Times New Roman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21FFD"/>
    <w:pPr>
      <w:ind w:left="720"/>
      <w:contextualSpacing/>
    </w:pPr>
  </w:style>
  <w:style w:type="paragraph" w:customStyle="1" w:styleId="Style6">
    <w:name w:val="Style6"/>
    <w:basedOn w:val="Normal"/>
    <w:rsid w:val="00154086"/>
    <w:pPr>
      <w:numPr>
        <w:numId w:val="5"/>
      </w:numPr>
    </w:pPr>
    <w:rPr>
      <w:rFonts w:ascii="Times New Roman" w:hAnsi="Times New Roman"/>
      <w:sz w:val="20"/>
      <w:szCs w:val="20"/>
    </w:rPr>
  </w:style>
  <w:style w:type="table" w:styleId="Grilledutableau">
    <w:name w:val="Table Grid"/>
    <w:basedOn w:val="TableauNormal"/>
    <w:rsid w:val="00154086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umros">
    <w:name w:val="List Number"/>
    <w:basedOn w:val="Normal"/>
    <w:rsid w:val="00000388"/>
    <w:pPr>
      <w:numPr>
        <w:numId w:val="8"/>
      </w:numPr>
    </w:pPr>
    <w:rPr>
      <w:rFonts w:ascii="Times New Roman" w:hAnsi="Times New Roman"/>
    </w:rPr>
  </w:style>
  <w:style w:type="character" w:customStyle="1" w:styleId="Titre3Car">
    <w:name w:val="Titre 3 Car"/>
    <w:basedOn w:val="Policepardfaut"/>
    <w:link w:val="Titre3"/>
    <w:uiPriority w:val="9"/>
    <w:rsid w:val="00BB1A0C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31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132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FE7F24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C81062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45149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F25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6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UN9EP1grfZA&amp;ab_channel=sillagesvideos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microsoft.com/office/2007/relationships/hdphoto" Target="media/hdphoto1.wdp"/><Relationship Id="rId12" Type="http://schemas.microsoft.com/office/2007/relationships/hdphoto" Target="media/hdphoto3.wdp"/><Relationship Id="rId17" Type="http://schemas.openxmlformats.org/officeDocument/2006/relationships/hyperlink" Target="https://www.google.com/search?q=exp%C3%A9rience+de+la+roue+de+Barlow&amp;rlz=1C1GCEA_enFR834FR834&amp;oq=exp%C3%A9rience+de+la+roue+de+Barlow&amp;aqs=chrome..69i57j33i160l2j33i22i29i30.6401j0j15&amp;sourceid=chrome&amp;ie=UTF-8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www.youtube.com/watch?v=A3b3Km5KVXs&amp;ab_channel=Lesicsfran%C3%A7ai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hyperlink" Target="https://www.youtube.com/watch?v=JqaeAMnGelM&amp;ab_channel=Yaphysicsanimations" TargetMode="External"/><Relationship Id="rId22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nold\Desktop\Page%20Wor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B02D-E8BB-45B4-BD6C-04C3AFCE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Page Word</Template>
  <TotalTime>7</TotalTime>
  <Pages>6</Pages>
  <Words>955</Words>
  <Characters>5257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19</vt:i4>
      </vt:variant>
    </vt:vector>
  </HeadingPairs>
  <TitlesOfParts>
    <vt:vector size="20" baseType="lpstr">
      <vt:lpstr/>
      <vt:lpstr>Particule dans un champ magnétique</vt:lpstr>
      <vt:lpstr>    </vt:lpstr>
      <vt:lpstr>    /Force de Lorentz</vt:lpstr>
      <vt:lpstr>    Expression de la force de Lorentz :  ,𝐹.=𝑞⋅,𝑣.∧,𝐵. Le signe ∧ correspond au </vt:lpstr>
      <vt:lpstr>    </vt:lpstr>
      <vt:lpstr>    Lorsque ,𝒗. et ,𝑩. sont perpendiculaires </vt:lpstr>
      <vt:lpstr>    </vt:lpstr>
      <vt:lpstr>    Si 𝑞&gt;0, ,𝐹. est orienté dans le même sens que ,𝑣.∧,𝐵. Si 𝑞&lt;0, ,𝐹. est orie</vt:lpstr>
      <vt:lpstr>    //</vt:lpstr>
      <vt:lpstr>    Indiquer le sens du champ qui provoque la déviation des électrons représentés su</vt:lpstr>
      <vt:lpstr>    /		/</vt:lpstr>
      <vt:lpstr>    Force de Laplace : action d’un champ magnétique sur un conducteur rectiligne par</vt:lpstr>
      <vt:lpstr>    </vt:lpstr>
      <vt:lpstr>    </vt:lpstr>
      <vt:lpstr>    Lorsque ,𝑣. et ,𝐵. sont perpendiculaires :</vt:lpstr>
      <vt:lpstr>    Indiquer sur le schéma les bornes du générateur à l’équilibre de la balance.</vt:lpstr>
      <vt:lpstr>    Expliquer pourquoi les portions arquées du conducteur qui baignent dans le champ</vt:lpstr>
      <vt:lpstr>    A partir des mesures réalisées et données dans le tableau ci-dessous, sachant qu</vt:lpstr>
      <vt:lpstr>    Pour que la balance soit à l’équilibre, il faut que ,𝐹. soit orientée vers le b</vt:lpstr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Christian ARNOLD</cp:lastModifiedBy>
  <cp:revision>7</cp:revision>
  <dcterms:created xsi:type="dcterms:W3CDTF">2022-12-05T16:09:00Z</dcterms:created>
  <dcterms:modified xsi:type="dcterms:W3CDTF">2022-12-05T16:22:00Z</dcterms:modified>
</cp:coreProperties>
</file>