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9C3DE" w14:textId="21C71A78" w:rsidR="0072086C" w:rsidRDefault="0072086C" w:rsidP="0072086C">
      <w:pPr>
        <w:pStyle w:val="Titre"/>
      </w:pPr>
      <w:r>
        <w:t>Exercices champ magnétique et champ électrique</w:t>
      </w:r>
    </w:p>
    <w:p w14:paraId="6A49CC62" w14:textId="77777777" w:rsidR="0072086C" w:rsidRDefault="0072086C" w:rsidP="0072086C"/>
    <w:p w14:paraId="10E34423" w14:textId="6E19FCF6" w:rsidR="0072086C" w:rsidRDefault="0072086C" w:rsidP="0072086C">
      <w:pPr>
        <w:pStyle w:val="Sous-titre"/>
      </w:pPr>
      <w:r>
        <w:t>Sélecteur de vitesse :</w:t>
      </w:r>
    </w:p>
    <w:p w14:paraId="07980257" w14:textId="77777777" w:rsidR="0072086C" w:rsidRDefault="0072086C" w:rsidP="0072086C">
      <w:pPr>
        <w:pStyle w:val="dcal"/>
      </w:pPr>
    </w:p>
    <w:p w14:paraId="655818AF" w14:textId="3E612479" w:rsidR="008E2E5E" w:rsidRDefault="00000000" w:rsidP="008E2E5E">
      <w:pPr>
        <w:pStyle w:val="dcal"/>
        <w:numPr>
          <w:ilvl w:val="0"/>
          <w:numId w:val="47"/>
        </w:numPr>
        <w:spacing w:line="240" w:lineRule="auto"/>
        <w:rPr>
          <w:rFonts w:asciiTheme="minorHAnsi" w:hAnsiTheme="minorHAnsi" w:cstheme="minorHAnsi"/>
        </w:rPr>
      </w:pPr>
      <m:oMath>
        <m:acc>
          <m:accPr>
            <m:chr m:val="⃗"/>
            <m:ctrlPr>
              <w:rPr>
                <w:rFonts w:ascii="Cambria Math" w:hAnsi="Cambria Math" w:cstheme="minorHAnsi"/>
                <w:i/>
              </w:rPr>
            </m:ctrlPr>
          </m:accPr>
          <m:e>
            <m:r>
              <w:rPr>
                <w:rFonts w:ascii="Cambria Math" w:hAnsi="Cambria Math" w:cstheme="minorHAnsi"/>
              </w:rPr>
              <m:t>E</m:t>
            </m:r>
          </m:e>
        </m:acc>
      </m:oMath>
      <w:r w:rsidR="0064770D" w:rsidRPr="0064770D">
        <w:rPr>
          <w:rFonts w:asciiTheme="minorHAnsi" w:hAnsiTheme="minorHAnsi" w:cstheme="minorHAnsi"/>
        </w:rPr>
        <w:t xml:space="preserve"> dirigé vers le bas </w:t>
      </w:r>
      <w:r w:rsidR="0064770D">
        <w:rPr>
          <w:rFonts w:asciiTheme="minorHAnsi" w:hAnsiTheme="minorHAnsi" w:cstheme="minorHAnsi"/>
        </w:rPr>
        <w:t>dans le sens des potentiels décroissants</w:t>
      </w:r>
      <w:r w:rsidR="0054042F">
        <w:rPr>
          <w:rFonts w:asciiTheme="minorHAnsi" w:hAnsiTheme="minorHAnsi" w:cstheme="minorHAnsi"/>
        </w:rPr>
        <w:t xml:space="preserve">, donc </w:t>
      </w:r>
      <m:oMath>
        <m:acc>
          <m:accPr>
            <m:chr m:val="⃗"/>
            <m:ctrlPr>
              <w:rPr>
                <w:rFonts w:ascii="Cambria Math" w:hAnsi="Cambria Math" w:cstheme="minorHAnsi"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 w:cstheme="minorHAnsi"/>
                    <w:i/>
                  </w:rPr>
                </m:ctrlPr>
              </m:sSubPr>
              <m:e>
                <m:r>
                  <w:rPr>
                    <w:rFonts w:ascii="Cambria Math" w:hAnsi="Cambria Math" w:cstheme="minorHAnsi"/>
                  </w:rPr>
                  <m:t>F</m:t>
                </m:r>
              </m:e>
              <m:sub>
                <m:r>
                  <w:rPr>
                    <w:rFonts w:ascii="Cambria Math" w:hAnsi="Cambria Math" w:cstheme="minorHAnsi"/>
                  </w:rPr>
                  <m:t>e</m:t>
                </m:r>
              </m:sub>
            </m:sSub>
          </m:e>
        </m:acc>
        <m:r>
          <w:rPr>
            <w:rFonts w:ascii="Cambria Math" w:hAnsi="Cambria Math" w:cstheme="minorHAnsi"/>
          </w:rPr>
          <m:t xml:space="preserve"> </m:t>
        </m:r>
      </m:oMath>
      <w:r w:rsidR="0054042F">
        <w:rPr>
          <w:rFonts w:asciiTheme="minorHAnsi" w:hAnsiTheme="minorHAnsi" w:cstheme="minorHAnsi"/>
        </w:rPr>
        <w:t>également dirigée vers le bas.</w:t>
      </w:r>
      <w:r w:rsidR="0054042F">
        <w:rPr>
          <w:rFonts w:asciiTheme="minorHAnsi" w:hAnsiTheme="minorHAnsi" w:cstheme="minorHAnsi"/>
        </w:rPr>
        <w:br/>
        <w:t xml:space="preserve">Pour que le mouvement soit rectiligne et uniforme, il faut que </w:t>
      </w:r>
      <m:oMath>
        <m:acc>
          <m:accPr>
            <m:chr m:val="⃗"/>
            <m:ctrlPr>
              <w:rPr>
                <w:rFonts w:ascii="Cambria Math" w:hAnsi="Cambria Math" w:cstheme="minorHAnsi"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 w:cstheme="minorHAnsi"/>
                    <w:i/>
                  </w:rPr>
                </m:ctrlPr>
              </m:sSubPr>
              <m:e>
                <m:r>
                  <w:rPr>
                    <w:rFonts w:ascii="Cambria Math" w:hAnsi="Cambria Math" w:cstheme="minorHAnsi"/>
                  </w:rPr>
                  <m:t>F</m:t>
                </m:r>
              </m:e>
              <m:sub>
                <m:r>
                  <w:rPr>
                    <w:rFonts w:ascii="Cambria Math" w:hAnsi="Cambria Math" w:cstheme="minorHAnsi"/>
                  </w:rPr>
                  <m:t>m</m:t>
                </m:r>
              </m:sub>
            </m:sSub>
          </m:e>
        </m:acc>
      </m:oMath>
      <w:r w:rsidR="008E2E5E">
        <w:rPr>
          <w:rFonts w:asciiTheme="minorHAnsi" w:hAnsiTheme="minorHAnsi" w:cstheme="minorHAnsi"/>
        </w:rPr>
        <w:t xml:space="preserve"> soit dirigé vers le haut.</w:t>
      </w:r>
      <w:r w:rsidR="008E2E5E">
        <w:rPr>
          <w:rFonts w:asciiTheme="minorHAnsi" w:hAnsiTheme="minorHAnsi" w:cstheme="minorHAnsi"/>
        </w:rPr>
        <w:br/>
        <w:t xml:space="preserve">D’après la règle de la main droite, </w:t>
      </w:r>
      <m:oMath>
        <m:acc>
          <m:accPr>
            <m:chr m:val="⃗"/>
            <m:ctrlPr>
              <w:rPr>
                <w:rFonts w:ascii="Cambria Math" w:hAnsi="Cambria Math" w:cstheme="minorHAnsi"/>
                <w:i/>
              </w:rPr>
            </m:ctrlPr>
          </m:accPr>
          <m:e>
            <m:r>
              <w:rPr>
                <w:rFonts w:ascii="Cambria Math" w:hAnsi="Cambria Math" w:cstheme="minorHAnsi"/>
              </w:rPr>
              <m:t>B</m:t>
            </m:r>
          </m:e>
        </m:acc>
      </m:oMath>
      <w:r w:rsidR="008E2E5E">
        <w:rPr>
          <w:rFonts w:asciiTheme="minorHAnsi" w:hAnsiTheme="minorHAnsi" w:cstheme="minorHAnsi"/>
        </w:rPr>
        <w:t xml:space="preserve"> </w:t>
      </w:r>
      <w:r w:rsidR="00854FB3">
        <w:rPr>
          <w:rFonts w:asciiTheme="minorHAnsi" w:hAnsiTheme="minorHAnsi" w:cstheme="minorHAnsi"/>
        </w:rPr>
        <w:t>sort de la feuille !</w:t>
      </w:r>
    </w:p>
    <w:p w14:paraId="66773D19" w14:textId="53807F4E" w:rsidR="00762478" w:rsidRDefault="00854FB3" w:rsidP="00762478">
      <w:pPr>
        <w:pStyle w:val="dcal"/>
        <w:numPr>
          <w:ilvl w:val="0"/>
          <w:numId w:val="47"/>
        </w:num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D’après la 1</w:t>
      </w:r>
      <w:r w:rsidRPr="00854FB3">
        <w:rPr>
          <w:rFonts w:asciiTheme="minorHAnsi" w:hAnsiTheme="minorHAnsi" w:cstheme="minorHAnsi"/>
          <w:vertAlign w:val="superscript"/>
        </w:rPr>
        <w:t>ère</w:t>
      </w:r>
      <w:r>
        <w:rPr>
          <w:rFonts w:asciiTheme="minorHAnsi" w:hAnsiTheme="minorHAnsi" w:cstheme="minorHAnsi"/>
        </w:rPr>
        <w:t xml:space="preserve"> loi de Newton </w:t>
      </w:r>
      <m:oMath>
        <m:acc>
          <m:accPr>
            <m:chr m:val="⃗"/>
            <m:ctrlPr>
              <w:rPr>
                <w:rFonts w:ascii="Cambria Math" w:hAnsi="Cambria Math" w:cstheme="minorHAnsi"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 w:cstheme="minorHAnsi"/>
                    <w:i/>
                  </w:rPr>
                </m:ctrlPr>
              </m:sSubPr>
              <m:e>
                <m:r>
                  <w:rPr>
                    <w:rFonts w:ascii="Cambria Math" w:hAnsi="Cambria Math" w:cstheme="minorHAnsi"/>
                  </w:rPr>
                  <m:t>F</m:t>
                </m:r>
              </m:e>
              <m:sub>
                <m:r>
                  <w:rPr>
                    <w:rFonts w:ascii="Cambria Math" w:hAnsi="Cambria Math" w:cstheme="minorHAnsi"/>
                  </w:rPr>
                  <m:t>e</m:t>
                </m:r>
              </m:sub>
            </m:sSub>
          </m:e>
        </m:acc>
        <m:r>
          <w:rPr>
            <w:rFonts w:ascii="Cambria Math" w:hAnsi="Cambria Math" w:cstheme="minorHAnsi"/>
          </w:rPr>
          <m:t>+</m:t>
        </m:r>
        <m:acc>
          <m:accPr>
            <m:chr m:val="⃗"/>
            <m:ctrlPr>
              <w:rPr>
                <w:rFonts w:ascii="Cambria Math" w:hAnsi="Cambria Math" w:cstheme="minorHAnsi"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 w:cstheme="minorHAnsi"/>
                    <w:i/>
                  </w:rPr>
                </m:ctrlPr>
              </m:sSubPr>
              <m:e>
                <m:r>
                  <w:rPr>
                    <w:rFonts w:ascii="Cambria Math" w:hAnsi="Cambria Math" w:cstheme="minorHAnsi"/>
                  </w:rPr>
                  <m:t>F</m:t>
                </m:r>
              </m:e>
              <m:sub>
                <m:r>
                  <w:rPr>
                    <w:rFonts w:ascii="Cambria Math" w:hAnsi="Cambria Math" w:cstheme="minorHAnsi"/>
                  </w:rPr>
                  <m:t>m</m:t>
                </m:r>
              </m:sub>
            </m:sSub>
          </m:e>
        </m:acc>
        <m:r>
          <w:rPr>
            <w:rFonts w:ascii="Cambria Math" w:hAnsi="Cambria Math" w:cstheme="minorHAnsi"/>
          </w:rPr>
          <m:t>=</m:t>
        </m:r>
        <m:acc>
          <m:accPr>
            <m:chr m:val="⃗"/>
            <m:ctrlPr>
              <w:rPr>
                <w:rFonts w:ascii="Cambria Math" w:hAnsi="Cambria Math" w:cstheme="minorHAnsi"/>
                <w:i/>
              </w:rPr>
            </m:ctrlPr>
          </m:accPr>
          <m:e>
            <m:r>
              <w:rPr>
                <w:rFonts w:ascii="Cambria Math" w:hAnsi="Cambria Math" w:cstheme="minorHAnsi"/>
              </w:rPr>
              <m:t>0</m:t>
            </m:r>
          </m:e>
        </m:acc>
      </m:oMath>
      <w:r>
        <w:rPr>
          <w:rFonts w:asciiTheme="minorHAnsi" w:hAnsiTheme="minorHAnsi" w:cstheme="minorHAnsi"/>
        </w:rPr>
        <w:t xml:space="preserve"> soit</w:t>
      </w:r>
      <w:r>
        <w:rPr>
          <w:rFonts w:asciiTheme="minorHAnsi" w:hAnsiTheme="minorHAnsi" w:cstheme="minorHAnsi"/>
        </w:rPr>
        <w:tab/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F</m:t>
            </m:r>
          </m:e>
          <m:sub>
            <m:r>
              <w:rPr>
                <w:rFonts w:ascii="Cambria Math" w:hAnsi="Cambria Math" w:cstheme="minorHAnsi"/>
              </w:rPr>
              <m:t>e</m:t>
            </m:r>
          </m:sub>
        </m:sSub>
        <m:r>
          <w:rPr>
            <w:rFonts w:ascii="Cambria Math" w:hAnsi="Cambria Math" w:cstheme="minorHAnsi"/>
          </w:rPr>
          <m:t>=</m:t>
        </m:r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F</m:t>
            </m:r>
          </m:e>
          <m:sub>
            <m:r>
              <w:rPr>
                <w:rFonts w:ascii="Cambria Math" w:hAnsi="Cambria Math" w:cstheme="minorHAnsi"/>
              </w:rPr>
              <m:t>m</m:t>
            </m:r>
          </m:sub>
        </m:sSub>
      </m:oMath>
      <w:r>
        <w:rPr>
          <w:rFonts w:asciiTheme="minorHAnsi" w:hAnsiTheme="minorHAnsi" w:cstheme="minorHAnsi"/>
        </w:rPr>
        <w:br/>
      </w:r>
      <w:r w:rsidR="003424AD">
        <w:rPr>
          <w:rFonts w:asciiTheme="minorHAnsi" w:hAnsiTheme="minorHAnsi" w:cstheme="minorHAnsi"/>
        </w:rPr>
        <w:t>D’où</w:t>
      </w:r>
      <w:r w:rsidR="003424AD">
        <w:rPr>
          <w:rFonts w:asciiTheme="minorHAnsi" w:hAnsiTheme="minorHAnsi" w:cstheme="minorHAnsi"/>
        </w:rPr>
        <w:tab/>
      </w:r>
      <m:oMath>
        <m:r>
          <w:rPr>
            <w:rFonts w:ascii="Cambria Math" w:hAnsi="Cambria Math" w:cstheme="minorHAnsi"/>
          </w:rPr>
          <m:t>eE=evB</m:t>
        </m:r>
      </m:oMath>
      <w:r w:rsidR="003424AD">
        <w:rPr>
          <w:rFonts w:asciiTheme="minorHAnsi" w:hAnsiTheme="minorHAnsi" w:cstheme="minorHAnsi"/>
        </w:rPr>
        <w:tab/>
        <w:t>d’où</w:t>
      </w:r>
      <w:r w:rsidR="003424AD">
        <w:rPr>
          <w:rFonts w:asciiTheme="minorHAnsi" w:hAnsiTheme="minorHAnsi" w:cstheme="minorHAnsi"/>
        </w:rPr>
        <w:tab/>
      </w:r>
      <m:oMath>
        <m:r>
          <w:rPr>
            <w:rFonts w:ascii="Cambria Math" w:hAnsi="Cambria Math" w:cstheme="minorHAnsi"/>
          </w:rPr>
          <m:t>v=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E</m:t>
            </m:r>
          </m:num>
          <m:den>
            <m:r>
              <w:rPr>
                <w:rFonts w:ascii="Cambria Math" w:hAnsi="Cambria Math" w:cstheme="minorHAnsi"/>
              </w:rPr>
              <m:t>B</m:t>
            </m:r>
          </m:den>
        </m:f>
      </m:oMath>
      <w:r w:rsidR="004372A1">
        <w:rPr>
          <w:rFonts w:asciiTheme="minorHAnsi" w:hAnsiTheme="minorHAnsi" w:cstheme="minorHAnsi"/>
        </w:rPr>
        <w:br/>
      </w:r>
      <m:oMath>
        <m:r>
          <w:rPr>
            <w:rFonts w:ascii="Cambria Math" w:hAnsi="Cambria Math" w:cstheme="minorHAnsi"/>
          </w:rPr>
          <m:t>E=B⋅v</m:t>
        </m:r>
      </m:oMath>
      <w:r w:rsidR="00FD01AF">
        <w:rPr>
          <w:rFonts w:asciiTheme="minorHAnsi" w:hAnsiTheme="minorHAnsi" w:cstheme="minorHAnsi"/>
        </w:rPr>
        <w:tab/>
      </w:r>
      <w:r w:rsidR="00FD01AF">
        <w:rPr>
          <w:rFonts w:asciiTheme="minorHAnsi" w:hAnsiTheme="minorHAnsi" w:cstheme="minorHAnsi"/>
        </w:rPr>
        <w:tab/>
      </w:r>
      <m:oMath>
        <m:r>
          <w:rPr>
            <w:rFonts w:ascii="Cambria Math" w:hAnsi="Cambria Math" w:cstheme="minorHAnsi"/>
          </w:rPr>
          <m:t>U=E⋅d</m:t>
        </m:r>
      </m:oMath>
      <w:r w:rsidR="00FD01AF">
        <w:rPr>
          <w:rFonts w:asciiTheme="minorHAnsi" w:hAnsiTheme="minorHAnsi" w:cstheme="minorHAnsi"/>
        </w:rPr>
        <w:tab/>
      </w:r>
      <m:oMath>
        <m:r>
          <w:rPr>
            <w:rFonts w:ascii="Cambria Math" w:hAnsi="Cambria Math" w:cstheme="minorHAnsi"/>
          </w:rPr>
          <m:t>U=Bvd</m:t>
        </m:r>
      </m:oMath>
      <w:r w:rsidR="00FD01AF">
        <w:rPr>
          <w:rFonts w:asciiTheme="minorHAnsi" w:hAnsiTheme="minorHAnsi" w:cstheme="minorHAnsi"/>
        </w:rPr>
        <w:tab/>
        <w:t>A.N.</w:t>
      </w:r>
      <w:r w:rsidR="00FD01AF">
        <w:rPr>
          <w:rFonts w:asciiTheme="minorHAnsi" w:hAnsiTheme="minorHAnsi" w:cstheme="minorHAnsi"/>
        </w:rPr>
        <w:tab/>
      </w:r>
      <m:oMath>
        <m:r>
          <w:rPr>
            <w:rFonts w:ascii="Cambria Math" w:hAnsi="Cambria Math" w:cstheme="minorHAnsi"/>
          </w:rPr>
          <m:t>U=1340 V</m:t>
        </m:r>
      </m:oMath>
    </w:p>
    <w:p w14:paraId="2C65FB45" w14:textId="084671DD" w:rsidR="000A0D03" w:rsidRDefault="00C233F6" w:rsidP="00762478">
      <w:pPr>
        <w:pStyle w:val="dcal"/>
        <w:numPr>
          <w:ilvl w:val="0"/>
          <w:numId w:val="47"/>
        </w:numPr>
        <w:spacing w:line="240" w:lineRule="auto"/>
        <w:rPr>
          <w:rFonts w:asciiTheme="minorHAnsi" w:hAnsiTheme="minorHAnsi" w:cstheme="minorHAnsi"/>
        </w:rPr>
      </w:pPr>
      <w:r w:rsidRPr="00762478">
        <w:rPr>
          <w:rFonts w:asciiTheme="minorHAnsi" w:hAnsiTheme="minorHAnsi" w:cstheme="minorHAnsi"/>
        </w:rPr>
        <w:t xml:space="preserve">Pour </w:t>
      </w:r>
      <m:oMath>
        <m:r>
          <w:rPr>
            <w:rFonts w:ascii="Cambria Math" w:hAnsi="Cambria Math" w:cstheme="minorHAnsi"/>
          </w:rPr>
          <m:t>L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i</m:t>
            </m:r>
          </m:e>
          <m:sup>
            <m:r>
              <w:rPr>
                <w:rFonts w:ascii="Cambria Math" w:hAnsi="Cambria Math" w:cstheme="minorHAnsi"/>
              </w:rPr>
              <m:t>+</m:t>
            </m:r>
          </m:sup>
        </m:sSup>
      </m:oMath>
      <w:r w:rsidRPr="00762478">
        <w:rPr>
          <w:rFonts w:asciiTheme="minorHAnsi" w:hAnsiTheme="minorHAnsi" w:cstheme="minorHAnsi"/>
        </w:rPr>
        <w:tab/>
      </w:r>
      <m:oMath>
        <m:sSubSup>
          <m:sSubSupPr>
            <m:ctrlPr>
              <w:rPr>
                <w:rFonts w:ascii="Cambria Math" w:hAnsi="Cambria Math" w:cstheme="minorHAnsi"/>
                <w:i/>
              </w:rPr>
            </m:ctrlPr>
          </m:sSubSupPr>
          <m:e>
            <m:r>
              <w:rPr>
                <w:rFonts w:ascii="Cambria Math" w:hAnsi="Cambria Math" w:cstheme="minorHAnsi"/>
              </w:rPr>
              <m:t>F</m:t>
            </m:r>
          </m:e>
          <m:sub>
            <m:r>
              <w:rPr>
                <w:rFonts w:ascii="Cambria Math" w:hAnsi="Cambria Math" w:cstheme="minorHAnsi"/>
              </w:rPr>
              <m:t>e</m:t>
            </m:r>
          </m:sub>
          <m:sup>
            <m:r>
              <w:rPr>
                <w:rFonts w:ascii="Cambria Math" w:hAnsi="Cambria Math" w:cstheme="minorHAnsi"/>
              </w:rPr>
              <m:t>'</m:t>
            </m:r>
          </m:sup>
        </m:sSubSup>
        <m:r>
          <w:rPr>
            <w:rFonts w:ascii="Cambria Math" w:hAnsi="Cambria Math" w:cstheme="minorHAnsi"/>
          </w:rPr>
          <m:t>=</m:t>
        </m:r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F</m:t>
            </m:r>
          </m:e>
          <m:sub>
            <m:r>
              <w:rPr>
                <w:rFonts w:ascii="Cambria Math" w:hAnsi="Cambria Math" w:cstheme="minorHAnsi"/>
              </w:rPr>
              <m:t>e</m:t>
            </m:r>
          </m:sub>
        </m:sSub>
      </m:oMath>
      <w:r w:rsidR="00B738B3" w:rsidRPr="00762478">
        <w:rPr>
          <w:rFonts w:asciiTheme="minorHAnsi" w:hAnsiTheme="minorHAnsi" w:cstheme="minorHAnsi"/>
        </w:rPr>
        <w:t xml:space="preserve"> </w:t>
      </w:r>
      <w:r w:rsidR="00B738B3" w:rsidRPr="00762478">
        <w:rPr>
          <w:rFonts w:asciiTheme="minorHAnsi" w:hAnsiTheme="minorHAnsi" w:cstheme="minorHAnsi"/>
        </w:rPr>
        <w:tab/>
        <w:t xml:space="preserve">mais </w:t>
      </w:r>
      <w:r w:rsidR="00B738B3" w:rsidRPr="00762478">
        <w:rPr>
          <w:rFonts w:asciiTheme="minorHAnsi" w:hAnsiTheme="minorHAnsi" w:cstheme="minorHAnsi"/>
        </w:rPr>
        <w:tab/>
      </w:r>
      <m:oMath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v</m:t>
            </m:r>
          </m:e>
          <m:sup>
            <m:r>
              <w:rPr>
                <w:rFonts w:ascii="Cambria Math" w:hAnsi="Cambria Math" w:cstheme="minorHAnsi"/>
              </w:rPr>
              <m:t>'</m:t>
            </m:r>
          </m:sup>
        </m:sSup>
        <m:r>
          <w:rPr>
            <w:rFonts w:ascii="Cambria Math" w:hAnsi="Cambria Math" w:cstheme="minorHAnsi"/>
          </w:rPr>
          <m:t>&lt;v</m:t>
        </m:r>
      </m:oMath>
      <w:r w:rsidR="00037699" w:rsidRPr="00762478">
        <w:rPr>
          <w:rFonts w:asciiTheme="minorHAnsi" w:hAnsiTheme="minorHAnsi" w:cstheme="minorHAnsi"/>
        </w:rPr>
        <w:tab/>
      </w:r>
      <w:r w:rsidR="00037699" w:rsidRPr="00762478">
        <w:rPr>
          <w:rFonts w:asciiTheme="minorHAnsi" w:hAnsiTheme="minorHAnsi" w:cstheme="minorHAnsi"/>
        </w:rPr>
        <w:tab/>
        <w:t xml:space="preserve">donc </w:t>
      </w:r>
      <w:r w:rsidR="00037699" w:rsidRPr="00762478">
        <w:rPr>
          <w:rFonts w:asciiTheme="minorHAnsi" w:hAnsiTheme="minorHAnsi" w:cstheme="minorHAnsi"/>
        </w:rPr>
        <w:tab/>
      </w:r>
      <m:oMath>
        <m:sSubSup>
          <m:sSubSupPr>
            <m:ctrlPr>
              <w:rPr>
                <w:rFonts w:ascii="Cambria Math" w:hAnsi="Cambria Math" w:cstheme="minorHAnsi"/>
                <w:i/>
              </w:rPr>
            </m:ctrlPr>
          </m:sSubSupPr>
          <m:e>
            <m:r>
              <w:rPr>
                <w:rFonts w:ascii="Cambria Math" w:hAnsi="Cambria Math" w:cstheme="minorHAnsi"/>
              </w:rPr>
              <m:t>F</m:t>
            </m:r>
          </m:e>
          <m:sub>
            <m:r>
              <w:rPr>
                <w:rFonts w:ascii="Cambria Math" w:hAnsi="Cambria Math" w:cstheme="minorHAnsi"/>
              </w:rPr>
              <m:t>m</m:t>
            </m:r>
          </m:sub>
          <m:sup>
            <m:r>
              <w:rPr>
                <w:rFonts w:ascii="Cambria Math" w:hAnsi="Cambria Math" w:cstheme="minorHAnsi"/>
              </w:rPr>
              <m:t>'</m:t>
            </m:r>
          </m:sup>
        </m:sSubSup>
        <m:r>
          <w:rPr>
            <w:rFonts w:ascii="Cambria Math" w:hAnsi="Cambria Math" w:cstheme="minorHAnsi"/>
          </w:rPr>
          <m:t>&lt;</m:t>
        </m:r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F</m:t>
            </m:r>
          </m:e>
          <m:sub>
            <m:r>
              <w:rPr>
                <w:rFonts w:ascii="Cambria Math" w:hAnsi="Cambria Math" w:cstheme="minorHAnsi"/>
              </w:rPr>
              <m:t>m</m:t>
            </m:r>
          </m:sub>
        </m:sSub>
      </m:oMath>
      <w:r w:rsidR="00806041" w:rsidRPr="00762478">
        <w:rPr>
          <w:rFonts w:asciiTheme="minorHAnsi" w:hAnsiTheme="minorHAnsi" w:cstheme="minorHAnsi"/>
        </w:rPr>
        <w:br/>
      </w:r>
      <w:r w:rsidR="00AA127C">
        <w:rPr>
          <w:rFonts w:asciiTheme="minorHAnsi" w:hAnsiTheme="minorHAnsi" w:cstheme="minorHAnsi"/>
        </w:rPr>
        <w:t xml:space="preserve">On a donc </w:t>
      </w:r>
      <m:oMath>
        <m:sSubSup>
          <m:sSubSupPr>
            <m:ctrlPr>
              <w:rPr>
                <w:rFonts w:ascii="Cambria Math" w:hAnsi="Cambria Math" w:cstheme="minorHAnsi"/>
                <w:i/>
              </w:rPr>
            </m:ctrlPr>
          </m:sSubSupPr>
          <m:e>
            <m:r>
              <w:rPr>
                <w:rFonts w:ascii="Cambria Math" w:hAnsi="Cambria Math" w:cstheme="minorHAnsi"/>
              </w:rPr>
              <m:t>F</m:t>
            </m:r>
          </m:e>
          <m:sub>
            <m:r>
              <w:rPr>
                <w:rFonts w:ascii="Cambria Math" w:hAnsi="Cambria Math" w:cstheme="minorHAnsi"/>
              </w:rPr>
              <m:t>m</m:t>
            </m:r>
          </m:sub>
          <m:sup>
            <m:r>
              <w:rPr>
                <w:rFonts w:ascii="Cambria Math" w:hAnsi="Cambria Math" w:cstheme="minorHAnsi"/>
              </w:rPr>
              <m:t>'</m:t>
            </m:r>
          </m:sup>
        </m:sSubSup>
        <m:r>
          <w:rPr>
            <w:rFonts w:ascii="Cambria Math" w:hAnsi="Cambria Math" w:cstheme="minorHAnsi"/>
          </w:rPr>
          <m:t>&lt;</m:t>
        </m:r>
        <m:sSubSup>
          <m:sSubSupPr>
            <m:ctrlPr>
              <w:rPr>
                <w:rFonts w:ascii="Cambria Math" w:hAnsi="Cambria Math" w:cstheme="minorHAnsi"/>
                <w:i/>
              </w:rPr>
            </m:ctrlPr>
          </m:sSubSupPr>
          <m:e>
            <m:r>
              <w:rPr>
                <w:rFonts w:ascii="Cambria Math" w:hAnsi="Cambria Math" w:cstheme="minorHAnsi"/>
              </w:rPr>
              <m:t>F</m:t>
            </m:r>
          </m:e>
          <m:sub>
            <m:r>
              <w:rPr>
                <w:rFonts w:ascii="Cambria Math" w:hAnsi="Cambria Math" w:cstheme="minorHAnsi"/>
              </w:rPr>
              <m:t>e</m:t>
            </m:r>
          </m:sub>
          <m:sup>
            <m:r>
              <w:rPr>
                <w:rFonts w:ascii="Cambria Math" w:hAnsi="Cambria Math" w:cstheme="minorHAnsi"/>
              </w:rPr>
              <m:t>'</m:t>
            </m:r>
          </m:sup>
        </m:sSubSup>
      </m:oMath>
      <w:r w:rsidR="00AA127C">
        <w:rPr>
          <w:rFonts w:asciiTheme="minorHAnsi" w:hAnsiTheme="minorHAnsi" w:cstheme="minorHAnsi"/>
        </w:rPr>
        <w:t> : l</w:t>
      </w:r>
      <w:r w:rsidR="00806041" w:rsidRPr="00762478">
        <w:rPr>
          <w:rFonts w:asciiTheme="minorHAnsi" w:hAnsiTheme="minorHAnsi" w:cstheme="minorHAnsi"/>
        </w:rPr>
        <w:t>a particule sera déviée vers le haut.</w:t>
      </w:r>
    </w:p>
    <w:p w14:paraId="0BDEFD91" w14:textId="30D6B905" w:rsidR="00751884" w:rsidRDefault="00254309" w:rsidP="00762478">
      <w:pPr>
        <w:pStyle w:val="dcal"/>
        <w:numPr>
          <w:ilvl w:val="0"/>
          <w:numId w:val="47"/>
        </w:num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</w:t>
      </w:r>
      <w:r w:rsidRPr="00254309">
        <w:rPr>
          <w:rFonts w:asciiTheme="minorHAnsi" w:hAnsiTheme="minorHAnsi" w:cstheme="minorHAnsi"/>
          <w:vertAlign w:val="superscript"/>
        </w:rPr>
        <w:t>ème</w:t>
      </w:r>
      <w:r>
        <w:rPr>
          <w:rFonts w:asciiTheme="minorHAnsi" w:hAnsiTheme="minorHAnsi" w:cstheme="minorHAnsi"/>
        </w:rPr>
        <w:t xml:space="preserve"> loi de Newton :</w:t>
      </w:r>
      <w:r>
        <w:rPr>
          <w:rFonts w:asciiTheme="minorHAnsi" w:hAnsiTheme="minorHAnsi" w:cstheme="minorHAnsi"/>
        </w:rPr>
        <w:tab/>
      </w:r>
      <m:oMath>
        <m:acc>
          <m:accPr>
            <m:chr m:val="⃗"/>
            <m:ctrlPr>
              <w:rPr>
                <w:rFonts w:ascii="Cambria Math" w:hAnsi="Cambria Math" w:cstheme="minorHAnsi"/>
                <w:i/>
              </w:rPr>
            </m:ctrlPr>
          </m:accPr>
          <m:e>
            <m:sSubSup>
              <m:sSubSupPr>
                <m:ctrlPr>
                  <w:rPr>
                    <w:rFonts w:ascii="Cambria Math" w:hAnsi="Cambria Math" w:cstheme="minorHAnsi"/>
                    <w:i/>
                  </w:rPr>
                </m:ctrlPr>
              </m:sSubSupPr>
              <m:e>
                <m:r>
                  <w:rPr>
                    <w:rFonts w:ascii="Cambria Math" w:hAnsi="Cambria Math" w:cstheme="minorHAnsi"/>
                  </w:rPr>
                  <m:t>F</m:t>
                </m:r>
              </m:e>
              <m:sub>
                <m:r>
                  <w:rPr>
                    <w:rFonts w:ascii="Cambria Math" w:hAnsi="Cambria Math" w:cstheme="minorHAnsi"/>
                  </w:rPr>
                  <m:t>m</m:t>
                </m:r>
              </m:sub>
              <m:sup>
                <m:r>
                  <w:rPr>
                    <w:rFonts w:ascii="Cambria Math" w:hAnsi="Cambria Math" w:cstheme="minorHAnsi"/>
                  </w:rPr>
                  <m:t>'</m:t>
                </m:r>
              </m:sup>
            </m:sSubSup>
          </m:e>
        </m:acc>
        <m:r>
          <w:rPr>
            <w:rFonts w:ascii="Cambria Math" w:hAnsi="Cambria Math" w:cstheme="minorHAnsi"/>
          </w:rPr>
          <m:t>+</m:t>
        </m:r>
        <m:acc>
          <m:accPr>
            <m:chr m:val="⃗"/>
            <m:ctrlPr>
              <w:rPr>
                <w:rFonts w:ascii="Cambria Math" w:hAnsi="Cambria Math" w:cstheme="minorHAnsi"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 w:cstheme="minorHAnsi"/>
                    <w:i/>
                  </w:rPr>
                </m:ctrlPr>
              </m:sSubPr>
              <m:e>
                <m:r>
                  <w:rPr>
                    <w:rFonts w:ascii="Cambria Math" w:hAnsi="Cambria Math" w:cstheme="minorHAnsi"/>
                  </w:rPr>
                  <m:t>F</m:t>
                </m:r>
              </m:e>
              <m:sub>
                <m:r>
                  <w:rPr>
                    <w:rFonts w:ascii="Cambria Math" w:hAnsi="Cambria Math" w:cstheme="minorHAnsi"/>
                  </w:rPr>
                  <m:t>e</m:t>
                </m:r>
              </m:sub>
            </m:sSub>
            <m:r>
              <w:rPr>
                <w:rFonts w:ascii="Cambria Math" w:hAnsi="Cambria Math" w:cstheme="minorHAnsi"/>
              </w:rPr>
              <m:t>'</m:t>
            </m:r>
          </m:e>
        </m:acc>
        <m:r>
          <w:rPr>
            <w:rFonts w:ascii="Cambria Math" w:hAnsi="Cambria Math" w:cstheme="minorHAnsi"/>
          </w:rPr>
          <m:t>=m</m:t>
        </m:r>
        <m:acc>
          <m:accPr>
            <m:chr m:val="⃗"/>
            <m:ctrlPr>
              <w:rPr>
                <w:rFonts w:ascii="Cambria Math" w:hAnsi="Cambria Math" w:cstheme="minorHAnsi"/>
                <w:i/>
              </w:rPr>
            </m:ctrlPr>
          </m:accPr>
          <m:e>
            <m:r>
              <w:rPr>
                <w:rFonts w:ascii="Cambria Math" w:hAnsi="Cambria Math" w:cstheme="minorHAnsi"/>
              </w:rPr>
              <m:t>a</m:t>
            </m:r>
          </m:e>
        </m:acc>
      </m:oMath>
      <w:r>
        <w:rPr>
          <w:rFonts w:asciiTheme="minorHAnsi" w:hAnsiTheme="minorHAnsi" w:cstheme="minorHAnsi"/>
        </w:rPr>
        <w:tab/>
      </w:r>
      <w:r w:rsidR="00751884">
        <w:rPr>
          <w:rFonts w:asciiTheme="minorHAnsi" w:hAnsiTheme="minorHAnsi" w:cstheme="minorHAnsi"/>
        </w:rPr>
        <w:br/>
        <w:t xml:space="preserve">Comme </w:t>
      </w:r>
      <m:oMath>
        <m:sSubSup>
          <m:sSubSupPr>
            <m:ctrlPr>
              <w:rPr>
                <w:rFonts w:ascii="Cambria Math" w:hAnsi="Cambria Math" w:cstheme="minorHAnsi"/>
                <w:i/>
              </w:rPr>
            </m:ctrlPr>
          </m:sSubSupPr>
          <m:e>
            <m:r>
              <w:rPr>
                <w:rFonts w:ascii="Cambria Math" w:hAnsi="Cambria Math" w:cstheme="minorHAnsi"/>
              </w:rPr>
              <m:t>F</m:t>
            </m:r>
          </m:e>
          <m:sub>
            <m:r>
              <w:rPr>
                <w:rFonts w:ascii="Cambria Math" w:hAnsi="Cambria Math" w:cstheme="minorHAnsi"/>
              </w:rPr>
              <m:t>m</m:t>
            </m:r>
          </m:sub>
          <m:sup>
            <m:r>
              <w:rPr>
                <w:rFonts w:ascii="Cambria Math" w:hAnsi="Cambria Math" w:cstheme="minorHAnsi"/>
              </w:rPr>
              <m:t>'</m:t>
            </m:r>
          </m:sup>
        </m:sSubSup>
        <m:r>
          <w:rPr>
            <w:rFonts w:ascii="Cambria Math" w:hAnsi="Cambria Math" w:cstheme="minorHAnsi"/>
          </w:rPr>
          <m:t>&lt;</m:t>
        </m:r>
        <m:sSubSup>
          <m:sSubSupPr>
            <m:ctrlPr>
              <w:rPr>
                <w:rFonts w:ascii="Cambria Math" w:hAnsi="Cambria Math" w:cstheme="minorHAnsi"/>
                <w:i/>
              </w:rPr>
            </m:ctrlPr>
          </m:sSubSupPr>
          <m:e>
            <m:r>
              <w:rPr>
                <w:rFonts w:ascii="Cambria Math" w:hAnsi="Cambria Math" w:cstheme="minorHAnsi"/>
              </w:rPr>
              <m:t>F</m:t>
            </m:r>
          </m:e>
          <m:sub>
            <m:r>
              <w:rPr>
                <w:rFonts w:ascii="Cambria Math" w:hAnsi="Cambria Math" w:cstheme="minorHAnsi"/>
              </w:rPr>
              <m:t>e</m:t>
            </m:r>
          </m:sub>
          <m:sup>
            <m:r>
              <w:rPr>
                <w:rFonts w:ascii="Cambria Math" w:hAnsi="Cambria Math" w:cstheme="minorHAnsi"/>
              </w:rPr>
              <m:t>'</m:t>
            </m:r>
          </m:sup>
        </m:sSubSup>
      </m:oMath>
      <w:r w:rsidR="00751884">
        <w:rPr>
          <w:rFonts w:asciiTheme="minorHAnsi" w:hAnsiTheme="minorHAnsi" w:cstheme="minorHAnsi"/>
        </w:rPr>
        <w:t> : l’accélération est orientée vers le haut</w:t>
      </w:r>
    </w:p>
    <w:p w14:paraId="6C41B549" w14:textId="1A0EE8C0" w:rsidR="001F40D0" w:rsidRDefault="00254309" w:rsidP="001F40D0">
      <w:pPr>
        <w:pStyle w:val="dcal"/>
        <w:spacing w:line="240" w:lineRule="auto"/>
        <w:jc w:val="left"/>
        <w:rPr>
          <w:rFonts w:asciiTheme="minorHAnsi" w:hAnsiTheme="minorHAnsi" w:cstheme="minorHAnsi"/>
        </w:rPr>
      </w:pPr>
      <m:oMath>
        <m:r>
          <w:rPr>
            <w:rFonts w:ascii="Cambria Math" w:hAnsi="Cambria Math" w:cstheme="minorHAnsi"/>
          </w:rPr>
          <m:t>a=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eE-ev'B</m:t>
            </m:r>
          </m:num>
          <m:den>
            <m:r>
              <w:rPr>
                <w:rFonts w:ascii="Cambria Math" w:hAnsi="Cambria Math" w:cstheme="minorHAnsi"/>
              </w:rPr>
              <m:t>m</m:t>
            </m:r>
          </m:den>
        </m:f>
        <m: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e⋅</m:t>
            </m:r>
            <m:d>
              <m:dPr>
                <m:ctrlPr>
                  <w:rPr>
                    <w:rFonts w:ascii="Cambria Math" w:hAnsi="Cambria Math" w:cstheme="minorHAnsi"/>
                    <w:i/>
                  </w:rPr>
                </m:ctrlPr>
              </m:dPr>
              <m:e>
                <m:r>
                  <w:rPr>
                    <w:rFonts w:ascii="Cambria Math" w:hAnsi="Cambria Math" w:cstheme="minorHAnsi"/>
                  </w:rPr>
                  <m:t>E-v'B</m:t>
                </m:r>
              </m:e>
            </m:d>
          </m:num>
          <m:den>
            <m:r>
              <w:rPr>
                <w:rFonts w:ascii="Cambria Math" w:hAnsi="Cambria Math" w:cstheme="minorHAnsi"/>
              </w:rPr>
              <m:t>m</m:t>
            </m:r>
          </m:den>
        </m:f>
      </m:oMath>
      <w:r w:rsidR="00751884" w:rsidRPr="001F40D0">
        <w:rPr>
          <w:rFonts w:asciiTheme="minorHAnsi" w:hAnsiTheme="minorHAnsi" w:cstheme="minorHAnsi"/>
        </w:rPr>
        <w:t xml:space="preserve"> </w:t>
      </w:r>
      <w:r w:rsidR="001C3F68" w:rsidRPr="001F40D0">
        <w:rPr>
          <w:rFonts w:asciiTheme="minorHAnsi" w:hAnsiTheme="minorHAnsi" w:cstheme="minorHAnsi"/>
        </w:rPr>
        <w:br/>
        <w:t xml:space="preserve">Si </w:t>
      </w:r>
      <m:oMath>
        <m:sSup>
          <m:sSupPr>
            <m:ctrlPr>
              <w:rPr>
                <w:rFonts w:ascii="Cambria Math" w:hAnsi="Cambria Math" w:cstheme="minorHAnsi"/>
                <w:i/>
                <w:lang w:val="it-IT"/>
              </w:rPr>
            </m:ctrlPr>
          </m:sSupPr>
          <m:e>
            <m:r>
              <w:rPr>
                <w:rFonts w:ascii="Cambria Math" w:hAnsi="Cambria Math" w:cstheme="minorHAnsi"/>
                <w:lang w:val="it-IT"/>
              </w:rPr>
              <m:t>v</m:t>
            </m:r>
          </m:e>
          <m:sup>
            <m:r>
              <w:rPr>
                <w:rFonts w:ascii="Cambria Math" w:hAnsi="Cambria Math" w:cstheme="minorHAnsi"/>
              </w:rPr>
              <m:t>'</m:t>
            </m:r>
          </m:sup>
        </m:sSup>
        <m:r>
          <w:rPr>
            <w:rFonts w:ascii="Cambria Math" w:hAnsi="Cambria Math" w:cstheme="minorHAnsi"/>
          </w:rPr>
          <m:t>&lt;</m:t>
        </m:r>
        <m:r>
          <w:rPr>
            <w:rFonts w:ascii="Cambria Math" w:hAnsi="Cambria Math" w:cstheme="minorHAnsi"/>
            <w:lang w:val="it-IT"/>
          </w:rPr>
          <m:t>v</m:t>
        </m:r>
      </m:oMath>
      <w:r w:rsidR="001F40D0" w:rsidRPr="001F40D0">
        <w:rPr>
          <w:rFonts w:asciiTheme="minorHAnsi" w:hAnsiTheme="minorHAnsi" w:cstheme="minorHAnsi"/>
        </w:rPr>
        <w:t xml:space="preserve"> alors </w:t>
      </w:r>
      <m:oMath>
        <m:r>
          <w:rPr>
            <w:rFonts w:ascii="Cambria Math" w:hAnsi="Cambria Math" w:cstheme="minorHAnsi"/>
          </w:rPr>
          <m:t>a&gt;0</m:t>
        </m:r>
      </m:oMath>
      <w:r w:rsidR="001F40D0" w:rsidRPr="001F40D0">
        <w:rPr>
          <w:rFonts w:asciiTheme="minorHAnsi" w:hAnsiTheme="minorHAnsi" w:cstheme="minorHAnsi"/>
        </w:rPr>
        <w:t xml:space="preserve"> : </w:t>
      </w:r>
      <m:oMath>
        <m:acc>
          <m:accPr>
            <m:chr m:val="⃗"/>
            <m:ctrlPr>
              <w:rPr>
                <w:rFonts w:ascii="Cambria Math" w:hAnsi="Cambria Math" w:cstheme="minorHAnsi"/>
                <w:i/>
              </w:rPr>
            </m:ctrlPr>
          </m:accPr>
          <m:e>
            <m:r>
              <w:rPr>
                <w:rFonts w:ascii="Cambria Math" w:hAnsi="Cambria Math" w:cstheme="minorHAnsi"/>
              </w:rPr>
              <m:t>a</m:t>
            </m:r>
          </m:e>
        </m:acc>
      </m:oMath>
      <w:r w:rsidR="001F40D0" w:rsidRPr="001F40D0">
        <w:rPr>
          <w:rFonts w:asciiTheme="minorHAnsi" w:hAnsiTheme="minorHAnsi" w:cstheme="minorHAnsi"/>
        </w:rPr>
        <w:t xml:space="preserve"> es</w:t>
      </w:r>
      <w:r w:rsidR="001F40D0">
        <w:rPr>
          <w:rFonts w:asciiTheme="minorHAnsi" w:hAnsiTheme="minorHAnsi" w:cstheme="minorHAnsi"/>
        </w:rPr>
        <w:t>t dirigé vers le haut et la particule est déviée vers le haut.</w:t>
      </w:r>
    </w:p>
    <w:p w14:paraId="6BB265C6" w14:textId="1124A49E" w:rsidR="001F40D0" w:rsidRDefault="001F40D0" w:rsidP="001F40D0">
      <w:pPr>
        <w:pStyle w:val="dcal"/>
        <w:spacing w:line="240" w:lineRule="auto"/>
        <w:jc w:val="left"/>
        <w:rPr>
          <w:rFonts w:asciiTheme="minorHAnsi" w:hAnsiTheme="minorHAnsi" w:cstheme="minorHAnsi"/>
        </w:rPr>
      </w:pPr>
      <w:r w:rsidRPr="001F40D0">
        <w:rPr>
          <w:rFonts w:asciiTheme="minorHAnsi" w:hAnsiTheme="minorHAnsi" w:cstheme="minorHAnsi"/>
        </w:rPr>
        <w:t xml:space="preserve">Si </w:t>
      </w:r>
      <m:oMath>
        <m:sSup>
          <m:sSupPr>
            <m:ctrlPr>
              <w:rPr>
                <w:rFonts w:ascii="Cambria Math" w:hAnsi="Cambria Math" w:cstheme="minorHAnsi"/>
                <w:i/>
                <w:lang w:val="it-IT"/>
              </w:rPr>
            </m:ctrlPr>
          </m:sSupPr>
          <m:e>
            <m:r>
              <w:rPr>
                <w:rFonts w:ascii="Cambria Math" w:hAnsi="Cambria Math" w:cstheme="minorHAnsi"/>
                <w:lang w:val="it-IT"/>
              </w:rPr>
              <m:t>v</m:t>
            </m:r>
          </m:e>
          <m:sup>
            <m:r>
              <w:rPr>
                <w:rFonts w:ascii="Cambria Math" w:hAnsi="Cambria Math" w:cstheme="minorHAnsi"/>
              </w:rPr>
              <m:t>'</m:t>
            </m:r>
          </m:sup>
        </m:sSup>
        <m:r>
          <w:rPr>
            <w:rFonts w:ascii="Cambria Math" w:hAnsi="Cambria Math" w:cstheme="minorHAnsi"/>
          </w:rPr>
          <m:t>&gt;</m:t>
        </m:r>
        <m:r>
          <w:rPr>
            <w:rFonts w:ascii="Cambria Math" w:hAnsi="Cambria Math" w:cstheme="minorHAnsi"/>
            <w:lang w:val="it-IT"/>
          </w:rPr>
          <m:t>v</m:t>
        </m:r>
      </m:oMath>
      <w:r w:rsidRPr="001F40D0">
        <w:rPr>
          <w:rFonts w:asciiTheme="minorHAnsi" w:hAnsiTheme="minorHAnsi" w:cstheme="minorHAnsi"/>
        </w:rPr>
        <w:t xml:space="preserve"> alors </w:t>
      </w:r>
      <m:oMath>
        <m:r>
          <w:rPr>
            <w:rFonts w:ascii="Cambria Math" w:hAnsi="Cambria Math" w:cstheme="minorHAnsi"/>
          </w:rPr>
          <m:t>a&lt;0</m:t>
        </m:r>
      </m:oMath>
      <w:r w:rsidRPr="001F40D0">
        <w:rPr>
          <w:rFonts w:asciiTheme="minorHAnsi" w:hAnsiTheme="minorHAnsi" w:cstheme="minorHAnsi"/>
        </w:rPr>
        <w:t xml:space="preserve"> : </w:t>
      </w:r>
      <m:oMath>
        <m:acc>
          <m:accPr>
            <m:chr m:val="⃗"/>
            <m:ctrlPr>
              <w:rPr>
                <w:rFonts w:ascii="Cambria Math" w:hAnsi="Cambria Math" w:cstheme="minorHAnsi"/>
                <w:i/>
              </w:rPr>
            </m:ctrlPr>
          </m:accPr>
          <m:e>
            <m:r>
              <w:rPr>
                <w:rFonts w:ascii="Cambria Math" w:hAnsi="Cambria Math" w:cstheme="minorHAnsi"/>
              </w:rPr>
              <m:t>a</m:t>
            </m:r>
          </m:e>
        </m:acc>
      </m:oMath>
      <w:r w:rsidRPr="001F40D0">
        <w:rPr>
          <w:rFonts w:asciiTheme="minorHAnsi" w:hAnsiTheme="minorHAnsi" w:cstheme="minorHAnsi"/>
        </w:rPr>
        <w:t xml:space="preserve"> es</w:t>
      </w:r>
      <w:r>
        <w:rPr>
          <w:rFonts w:asciiTheme="minorHAnsi" w:hAnsiTheme="minorHAnsi" w:cstheme="minorHAnsi"/>
        </w:rPr>
        <w:t>t dirigé vers le bas et la particule est déviée vers le bas.</w:t>
      </w:r>
    </w:p>
    <w:p w14:paraId="5D63E799" w14:textId="2F2ED841" w:rsidR="00762478" w:rsidRPr="001F40D0" w:rsidRDefault="00B3545D" w:rsidP="001F40D0">
      <w:pPr>
        <w:pStyle w:val="dcal"/>
        <w:spacing w:line="240" w:lineRule="auto"/>
        <w:jc w:val="left"/>
        <w:rPr>
          <w:rFonts w:asciiTheme="minorHAnsi" w:hAnsiTheme="minorHAnsi" w:cstheme="minorHAnsi"/>
        </w:rPr>
      </w:pPr>
      <w:r w:rsidRPr="001F40D0">
        <w:rPr>
          <w:rFonts w:asciiTheme="minorHAnsi" w:hAnsiTheme="minorHAnsi" w:cstheme="minorHAnsi"/>
        </w:rPr>
        <w:br/>
      </w:r>
    </w:p>
    <w:p w14:paraId="7F3D2DF7" w14:textId="77777777" w:rsidR="0072086C" w:rsidRPr="001F40D0" w:rsidRDefault="0072086C" w:rsidP="0072086C">
      <w:pPr>
        <w:pStyle w:val="dcal"/>
      </w:pPr>
    </w:p>
    <w:p w14:paraId="59D63869" w14:textId="69FC58B0" w:rsidR="001E7647" w:rsidRDefault="005E6EDA" w:rsidP="0072086C">
      <w:pPr>
        <w:pStyle w:val="Sous-titre"/>
      </w:pPr>
      <w:r>
        <w:t>F</w:t>
      </w:r>
      <w:r w:rsidR="001E7647" w:rsidRPr="004C380F">
        <w:t xml:space="preserve">onctionnement </w:t>
      </w:r>
      <w:r w:rsidR="00E93881">
        <w:t>d’une sonde</w:t>
      </w:r>
      <w:r w:rsidR="001E7647" w:rsidRPr="004C380F">
        <w:t xml:space="preserve"> à effet Hall</w:t>
      </w:r>
      <w:r w:rsidR="00E93881">
        <w:t xml:space="preserve"> pour </w:t>
      </w:r>
      <w:r>
        <w:t xml:space="preserve">la </w:t>
      </w:r>
      <w:r w:rsidR="00E93881">
        <w:t xml:space="preserve">mesure </w:t>
      </w:r>
      <w:r>
        <w:t>du</w:t>
      </w:r>
      <w:r w:rsidR="00E93881">
        <w:t xml:space="preserve"> champ magnétique</w:t>
      </w:r>
    </w:p>
    <w:tbl>
      <w:tblPr>
        <w:tblStyle w:val="Grilledutableau"/>
        <w:tblW w:w="10208" w:type="dxa"/>
        <w:tblLook w:val="04A0" w:firstRow="1" w:lastRow="0" w:firstColumn="1" w:lastColumn="0" w:noHBand="0" w:noVBand="1"/>
      </w:tblPr>
      <w:tblGrid>
        <w:gridCol w:w="10208"/>
      </w:tblGrid>
      <w:tr w:rsidR="001E7647" w:rsidRPr="00DC7061" w14:paraId="5821776E" w14:textId="77777777" w:rsidTr="0019189A">
        <w:tc>
          <w:tcPr>
            <w:tcW w:w="10208" w:type="dxa"/>
          </w:tcPr>
          <w:p w14:paraId="4172AB28" w14:textId="77777777" w:rsidR="001E7647" w:rsidRDefault="001E7647" w:rsidP="0019189A">
            <w:pPr>
              <w:pStyle w:val="Default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663CD">
              <w:rPr>
                <w:rFonts w:asciiTheme="minorHAnsi" w:hAnsiTheme="minorHAnsi" w:cstheme="minorHAnsi"/>
                <w:sz w:val="24"/>
                <w:szCs w:val="24"/>
              </w:rPr>
              <w:t>La force s’exerçant sur un électron est la force de Lorentz </w:t>
            </w:r>
          </w:p>
          <w:p w14:paraId="671CF605" w14:textId="77777777" w:rsidR="001E7647" w:rsidRPr="00B73998" w:rsidRDefault="001E7647" w:rsidP="0019189A">
            <w:pPr>
              <w:pStyle w:val="Default"/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Expression : </w:t>
            </w:r>
            <m:oMath>
              <m:acc>
                <m:accPr>
                  <m:chr m:val="⃗"/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F</m:t>
                  </m:r>
                </m:e>
              </m:acc>
              <m:r>
                <w:rPr>
                  <w:rFonts w:ascii="Cambria Math" w:hAnsi="Cambria Math" w:cstheme="minorHAnsi"/>
                  <w:sz w:val="24"/>
                  <w:szCs w:val="24"/>
                </w:rPr>
                <m:t xml:space="preserve"> =- e</m:t>
              </m:r>
              <m:acc>
                <m:accPr>
                  <m:chr m:val="⃗"/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 xml:space="preserve"> v</m:t>
                  </m:r>
                </m:e>
              </m:acc>
              <m:r>
                <w:rPr>
                  <w:rFonts w:ascii="Cambria Math" w:hAnsi="Cambria Math" w:cstheme="minorHAnsi"/>
                  <w:sz w:val="24"/>
                  <w:szCs w:val="24"/>
                </w:rPr>
                <m:t>∧</m:t>
              </m:r>
              <m:acc>
                <m:accPr>
                  <m:chr m:val="⃗"/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B</m:t>
                  </m:r>
                </m:e>
              </m:acc>
            </m:oMath>
          </w:p>
          <w:p w14:paraId="5D170B83" w14:textId="77777777" w:rsidR="001E7647" w:rsidRPr="00DC7061" w:rsidRDefault="001E7647" w:rsidP="0019189A">
            <w:pPr>
              <w:pStyle w:val="Default"/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DC7061">
              <w:rPr>
                <w:rFonts w:ascii="Calibri" w:hAnsi="Calibri" w:cs="Calibri"/>
                <w:sz w:val="24"/>
                <w:szCs w:val="24"/>
              </w:rPr>
              <w:t xml:space="preserve">Représentation de la force : </w:t>
            </w:r>
            <w:r>
              <w:rPr>
                <w:rFonts w:ascii="Calibri" w:hAnsi="Calibri" w:cs="Calibri"/>
                <w:sz w:val="24"/>
                <w:szCs w:val="24"/>
              </w:rPr>
              <w:t>vers le bas</w:t>
            </w:r>
          </w:p>
        </w:tc>
      </w:tr>
      <w:tr w:rsidR="001E7647" w:rsidRPr="00F663CD" w14:paraId="433807A3" w14:textId="77777777" w:rsidTr="0019189A">
        <w:tc>
          <w:tcPr>
            <w:tcW w:w="10208" w:type="dxa"/>
          </w:tcPr>
          <w:p w14:paraId="16EFA4CF" w14:textId="77777777" w:rsidR="001E7647" w:rsidRDefault="001E7647" w:rsidP="0019189A">
            <w:pPr>
              <w:pStyle w:val="Default"/>
              <w:spacing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vertAlign w:val="subscript"/>
              </w:rPr>
            </w:pPr>
            <w:r w:rsidRPr="00F663CD">
              <w:rPr>
                <w:rFonts w:asciiTheme="minorHAnsi" w:hAnsiTheme="minorHAnsi" w:cstheme="minorHAnsi"/>
                <w:noProof/>
                <w:sz w:val="24"/>
                <w:szCs w:val="24"/>
              </w:rPr>
              <w:drawing>
                <wp:anchor distT="0" distB="0" distL="114300" distR="114300" simplePos="0" relativeHeight="251662336" behindDoc="0" locked="0" layoutInCell="1" allowOverlap="1" wp14:anchorId="35E1D0FD" wp14:editId="2D4FFF06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-1270</wp:posOffset>
                  </wp:positionV>
                  <wp:extent cx="3141390" cy="1528445"/>
                  <wp:effectExtent l="0" t="0" r="1905" b="0"/>
                  <wp:wrapSquare wrapText="bothSides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1390" cy="15284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F663CD">
              <w:rPr>
                <w:rFonts w:asciiTheme="minorHAnsi" w:hAnsiTheme="minorHAnsi" w:cstheme="minorHAnsi"/>
                <w:sz w:val="24"/>
                <w:szCs w:val="24"/>
              </w:rPr>
              <w:t>Les électrons se dirigent vers la plaque P</w:t>
            </w:r>
            <w:r w:rsidRPr="00F663CD">
              <w:rPr>
                <w:rFonts w:asciiTheme="minorHAnsi" w:hAnsiTheme="minorHAnsi" w:cstheme="minorHAnsi"/>
                <w:sz w:val="24"/>
                <w:szCs w:val="24"/>
                <w:vertAlign w:val="subscript"/>
              </w:rPr>
              <w:t>1</w:t>
            </w:r>
            <w:r w:rsidRPr="00F663CD">
              <w:rPr>
                <w:rFonts w:asciiTheme="minorHAnsi" w:hAnsiTheme="minorHAnsi" w:cstheme="minorHAnsi"/>
                <w:sz w:val="24"/>
                <w:szCs w:val="24"/>
              </w:rPr>
              <w:t xml:space="preserve"> et il y a défaut de charge sur P</w:t>
            </w:r>
            <w:r w:rsidRPr="00F663CD">
              <w:rPr>
                <w:rFonts w:asciiTheme="minorHAnsi" w:hAnsiTheme="minorHAnsi" w:cstheme="minorHAnsi"/>
                <w:sz w:val="24"/>
                <w:szCs w:val="24"/>
                <w:vertAlign w:val="subscript"/>
              </w:rPr>
              <w:t>2.</w:t>
            </w:r>
          </w:p>
          <w:p w14:paraId="0292579E" w14:textId="77777777" w:rsidR="001E7647" w:rsidRPr="00F663CD" w:rsidRDefault="001E7647" w:rsidP="0019189A">
            <w:pPr>
              <w:pStyle w:val="Default"/>
              <w:spacing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F663CD">
              <w:rPr>
                <w:rFonts w:asciiTheme="minorHAnsi" w:hAnsiTheme="minorHAnsi" w:cstheme="minorHAnsi"/>
                <w:sz w:val="24"/>
                <w:szCs w:val="24"/>
              </w:rPr>
              <w:t xml:space="preserve">Le déséquilibre des charges fait apparaître une tension </w:t>
            </w:r>
            <m:oMath>
              <m:sSub>
                <m:sSub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U</m:t>
                  </m:r>
                </m:e>
                <m:sub>
                  <m:r>
                    <w:rPr>
                      <w:rFonts w:ascii="Cambria Math" w:hAnsi="Cambria Math" w:cstheme="minorHAnsi"/>
                      <w:sz w:val="24"/>
                      <w:szCs w:val="24"/>
                      <w:vertAlign w:val="subscript"/>
                    </w:rPr>
                    <m:t>H</m:t>
                  </m:r>
                </m:sub>
              </m:sSub>
            </m:oMath>
          </w:p>
        </w:tc>
      </w:tr>
      <w:tr w:rsidR="001E7647" w:rsidRPr="006C5349" w14:paraId="5F0CB796" w14:textId="77777777" w:rsidTr="0019189A">
        <w:tc>
          <w:tcPr>
            <w:tcW w:w="10208" w:type="dxa"/>
          </w:tcPr>
          <w:p w14:paraId="5789DDBE" w14:textId="77777777" w:rsidR="001E7647" w:rsidRPr="006C5349" w:rsidRDefault="001E7647" w:rsidP="0019189A">
            <w:pPr>
              <w:pStyle w:val="Default"/>
              <w:spacing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6C5349">
              <w:rPr>
                <w:rFonts w:asciiTheme="minorHAnsi" w:hAnsiTheme="minorHAnsi" w:cstheme="minorHAnsi"/>
                <w:sz w:val="24"/>
                <w:szCs w:val="24"/>
              </w:rPr>
              <w:t xml:space="preserve">Le champ </w:t>
            </w:r>
            <m:oMath>
              <m:acc>
                <m:accPr>
                  <m:chr m:val="⃗"/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E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H</m:t>
                      </m:r>
                    </m:sub>
                  </m:sSub>
                </m:e>
              </m:acc>
            </m:oMath>
            <w:r w:rsidRPr="006C5349">
              <w:rPr>
                <w:rFonts w:asciiTheme="minorHAnsi" w:hAnsiTheme="minorHAnsi" w:cstheme="minorHAnsi"/>
                <w:sz w:val="24"/>
                <w:szCs w:val="24"/>
              </w:rPr>
              <w:t xml:space="preserve"> est perpendiculaire aux plaques et s’oriente dans le sens des potentiels décroissants. </w:t>
            </w:r>
          </w:p>
        </w:tc>
      </w:tr>
      <w:tr w:rsidR="001E7647" w:rsidRPr="006C5349" w14:paraId="22A3D9F1" w14:textId="77777777" w:rsidTr="0019189A">
        <w:tc>
          <w:tcPr>
            <w:tcW w:w="10208" w:type="dxa"/>
          </w:tcPr>
          <w:p w14:paraId="05EBCF1C" w14:textId="77777777" w:rsidR="001E7647" w:rsidRPr="00E517EB" w:rsidRDefault="001E7647" w:rsidP="0019189A">
            <w:pPr>
              <w:pStyle w:val="Default"/>
              <w:spacing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6C5349">
              <w:rPr>
                <w:rFonts w:asciiTheme="minorHAnsi" w:hAnsiTheme="minorHAnsi" w:cstheme="minorHAnsi"/>
                <w:sz w:val="24"/>
                <w:szCs w:val="24"/>
              </w:rPr>
              <w:t xml:space="preserve">Un électron est alors soumis à une force électrique </w:t>
            </w:r>
            <m:oMath>
              <m:acc>
                <m:accPr>
                  <m:chr m:val="⃗"/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e</m:t>
                      </m:r>
                    </m:sub>
                  </m:sSub>
                </m:e>
              </m:acc>
            </m:oMath>
            <w:r w:rsidRPr="006C534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427521F0" w14:textId="77777777" w:rsidR="001E7647" w:rsidRPr="006C5349" w:rsidRDefault="001E7647" w:rsidP="0019189A">
            <w:pPr>
              <w:pStyle w:val="Default"/>
              <w:spacing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246062">
              <w:rPr>
                <w:rFonts w:asciiTheme="minorHAnsi" w:hAnsiTheme="minorHAnsi" w:cstheme="minorHAnsi"/>
                <w:sz w:val="24"/>
                <w:szCs w:val="24"/>
              </w:rPr>
              <w:t xml:space="preserve">Représentation : </w:t>
            </w:r>
            <w:r w:rsidRPr="006C5349">
              <w:rPr>
                <w:rFonts w:asciiTheme="minorHAnsi" w:hAnsiTheme="minorHAnsi" w:cstheme="minorHAnsi"/>
                <w:sz w:val="24"/>
                <w:szCs w:val="24"/>
              </w:rPr>
              <w:t xml:space="preserve">de sens opposé à </w:t>
            </w:r>
            <m:oMath>
              <m:acc>
                <m:accPr>
                  <m:chr m:val="⃗"/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E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H</m:t>
                      </m:r>
                    </m:sub>
                  </m:sSub>
                </m:e>
              </m:acc>
            </m:oMath>
          </w:p>
        </w:tc>
      </w:tr>
      <w:tr w:rsidR="001E7647" w:rsidRPr="00281F80" w14:paraId="5A3A2E16" w14:textId="77777777" w:rsidTr="0019189A">
        <w:tc>
          <w:tcPr>
            <w:tcW w:w="10208" w:type="dxa"/>
          </w:tcPr>
          <w:p w14:paraId="2C8089FB" w14:textId="1E438747" w:rsidR="001E7647" w:rsidRPr="00281F80" w:rsidRDefault="00BD783D" w:rsidP="0019189A">
            <w:pPr>
              <w:pStyle w:val="Default"/>
              <w:spacing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Au bout d’un certain temps </w:t>
            </w:r>
            <m:oMath>
              <m:acc>
                <m:accPr>
                  <m:chr m:val="⃗"/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e</m:t>
                      </m:r>
                    </m:sub>
                  </m:sSub>
                </m:e>
              </m:acc>
            </m:oMath>
            <w:r w:rsidR="001E7647" w:rsidRPr="00EF5D76">
              <w:rPr>
                <w:rFonts w:asciiTheme="minorHAnsi" w:hAnsiTheme="minorHAnsi" w:cstheme="minorHAnsi"/>
                <w:sz w:val="24"/>
                <w:szCs w:val="24"/>
              </w:rPr>
              <w:t xml:space="preserve"> + </w:t>
            </w:r>
            <m:oMath>
              <m:acc>
                <m:accPr>
                  <m:chr m:val="⃗"/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F</m:t>
                  </m:r>
                </m:e>
              </m:acc>
            </m:oMath>
            <w:r w:rsidR="001E7647" w:rsidRPr="00EF5D76">
              <w:rPr>
                <w:rFonts w:asciiTheme="minorHAnsi" w:hAnsiTheme="minorHAnsi" w:cstheme="minorHAnsi"/>
                <w:sz w:val="24"/>
                <w:szCs w:val="24"/>
              </w:rPr>
              <w:t xml:space="preserve"> = </w:t>
            </w:r>
            <m:oMath>
              <m:acc>
                <m:accPr>
                  <m:chr m:val="⃗"/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0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 w:cstheme="minorHAnsi"/>
                  <w:sz w:val="24"/>
                  <w:szCs w:val="24"/>
                </w:rPr>
                <w:br/>
              </m:r>
            </m:oMath>
            <w:r w:rsidR="00281F80">
              <w:rPr>
                <w:rFonts w:asciiTheme="minorHAnsi" w:hAnsiTheme="minorHAnsi" w:cstheme="minorHAnsi"/>
                <w:sz w:val="24"/>
                <w:szCs w:val="24"/>
              </w:rPr>
              <w:t>D’après la 1</w:t>
            </w:r>
            <w:r w:rsidR="00281F80" w:rsidRPr="00281F80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ère</w:t>
            </w:r>
            <w:r w:rsidR="00281F80">
              <w:rPr>
                <w:rFonts w:asciiTheme="minorHAnsi" w:hAnsiTheme="minorHAnsi" w:cstheme="minorHAnsi"/>
                <w:sz w:val="24"/>
                <w:szCs w:val="24"/>
              </w:rPr>
              <w:t xml:space="preserve"> loi de Newton, les électrons ont un mouvement uniforme.</w:t>
            </w:r>
            <w:r w:rsidR="001E7647" w:rsidRPr="00EF5D7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3F6F77" w:rsidRPr="00281F80">
              <w:rPr>
                <w:rFonts w:asciiTheme="minorHAnsi" w:hAnsiTheme="minorHAnsi" w:cstheme="minorHAnsi"/>
                <w:sz w:val="24"/>
                <w:szCs w:val="24"/>
              </w:rPr>
              <w:tab/>
            </w:r>
          </w:p>
        </w:tc>
      </w:tr>
      <w:tr w:rsidR="00281F80" w:rsidRPr="00281F80" w14:paraId="4640A5F6" w14:textId="77777777" w:rsidTr="0019189A">
        <w:tc>
          <w:tcPr>
            <w:tcW w:w="10208" w:type="dxa"/>
          </w:tcPr>
          <w:p w14:paraId="22DAFDA0" w14:textId="44F41D07" w:rsidR="00281F80" w:rsidRPr="00281F80" w:rsidRDefault="00000000" w:rsidP="0019189A">
            <w:pPr>
              <w:pStyle w:val="Default"/>
              <w:spacing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F</m:t>
                  </m:r>
                </m:e>
                <m:sub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e</m:t>
                  </m:r>
                </m:sub>
              </m:sSub>
              <m:r>
                <w:rPr>
                  <w:rFonts w:ascii="Cambria Math" w:hAnsi="Cambria Math" w:cstheme="minorHAnsi"/>
                  <w:sz w:val="24"/>
                  <w:szCs w:val="24"/>
                </w:rPr>
                <m:t xml:space="preserve">=F  </m:t>
              </m:r>
            </m:oMath>
            <w:r w:rsidR="00281F80" w:rsidRPr="00281F80">
              <w:rPr>
                <w:rFonts w:asciiTheme="minorHAnsi" w:hAnsiTheme="minorHAnsi" w:cstheme="minorHAnsi"/>
                <w:sz w:val="24"/>
                <w:szCs w:val="24"/>
              </w:rPr>
              <w:t xml:space="preserve"> d’où  </w:t>
            </w:r>
            <m:oMath>
              <m:r>
                <w:rPr>
                  <w:rFonts w:ascii="Cambria Math" w:hAnsi="Cambria Math" w:cstheme="minorHAnsi"/>
                  <w:sz w:val="24"/>
                  <w:szCs w:val="24"/>
                </w:rPr>
                <m:t xml:space="preserve">  e</m:t>
              </m:r>
              <m:sSub>
                <m:sSub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E</m:t>
                  </m:r>
                </m:e>
                <m:sub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H</m:t>
                  </m:r>
                </m:sub>
              </m:sSub>
              <m:r>
                <w:rPr>
                  <w:rFonts w:ascii="Cambria Math" w:hAnsi="Cambria Math" w:cstheme="minorHAnsi"/>
                  <w:sz w:val="24"/>
                  <w:szCs w:val="24"/>
                </w:rPr>
                <m:t>=evB</m:t>
              </m:r>
            </m:oMath>
            <w:r w:rsidR="00281F80" w:rsidRPr="00281F80">
              <w:rPr>
                <w:rFonts w:asciiTheme="minorHAnsi" w:hAnsiTheme="minorHAnsi" w:cstheme="minorHAnsi"/>
                <w:sz w:val="24"/>
                <w:szCs w:val="24"/>
              </w:rPr>
              <w:tab/>
              <w:t>soit</w:t>
            </w:r>
            <w:r w:rsidR="00281F80">
              <w:rPr>
                <w:rFonts w:asciiTheme="minorHAnsi" w:hAnsiTheme="minorHAnsi" w:cstheme="minorHAnsi"/>
                <w:sz w:val="24"/>
                <w:szCs w:val="24"/>
              </w:rPr>
              <w:tab/>
            </w:r>
            <m:oMath>
              <m:r>
                <w:rPr>
                  <w:rFonts w:ascii="Cambria Math" w:hAnsi="Cambria Math" w:cstheme="minorHAnsi"/>
                  <w:sz w:val="24"/>
                  <w:szCs w:val="24"/>
                </w:rPr>
                <m:t>B=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E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H</m:t>
                      </m:r>
                    </m:sub>
                  </m:sSub>
                </m:num>
                <m:den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v</m:t>
                  </m:r>
                </m:den>
              </m:f>
              <m:r>
                <w:rPr>
                  <w:rFonts w:ascii="Cambria Math" w:hAnsi="Cambria Math" w:cstheme="minorHAnsi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H</m:t>
                      </m:r>
                    </m:sub>
                  </m:sSub>
                </m:num>
                <m:den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lv</m:t>
                  </m:r>
                </m:den>
              </m:f>
            </m:oMath>
            <w:r w:rsidR="00DE456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605525" w:rsidRPr="00281F80" w14:paraId="72C73567" w14:textId="77777777" w:rsidTr="0019189A">
        <w:tc>
          <w:tcPr>
            <w:tcW w:w="10208" w:type="dxa"/>
          </w:tcPr>
          <w:p w14:paraId="4F9719D7" w14:textId="13F671B7" w:rsidR="00605525" w:rsidRDefault="001F6336" w:rsidP="0019189A">
            <w:pPr>
              <w:pStyle w:val="Default"/>
              <w:spacing w:line="240" w:lineRule="auto"/>
              <w:jc w:val="left"/>
              <w:rPr>
                <w:rFonts w:ascii="Calibri" w:eastAsia="Calibri" w:hAnsi="Calibri" w:cs="Times New Roman"/>
                <w:sz w:val="24"/>
                <w:szCs w:val="24"/>
              </w:rPr>
            </w:pPr>
            <m:oMath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B=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sz w:val="24"/>
                          <w:szCs w:val="24"/>
                        </w:rPr>
                        <m:t>U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sz w:val="24"/>
                          <w:szCs w:val="24"/>
                        </w:rPr>
                        <m:t>H</m:t>
                      </m:r>
                    </m:sub>
                  </m:sSub>
                </m:num>
                <m:den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kI</m:t>
                  </m:r>
                </m:den>
              </m:f>
            </m:oMath>
            <w:r w:rsidR="00DE5AFC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</w:p>
        </w:tc>
      </w:tr>
      <w:tr w:rsidR="008A5B58" w:rsidRPr="00281F80" w14:paraId="031AF598" w14:textId="77777777" w:rsidTr="0019189A">
        <w:tc>
          <w:tcPr>
            <w:tcW w:w="10208" w:type="dxa"/>
          </w:tcPr>
          <w:p w14:paraId="5D724055" w14:textId="2165BD0C" w:rsidR="008A5B58" w:rsidRDefault="008A5B58" w:rsidP="0019189A">
            <w:pPr>
              <w:pStyle w:val="Default"/>
              <w:spacing w:line="240" w:lineRule="auto"/>
              <w:jc w:val="left"/>
              <w:rPr>
                <w:rFonts w:ascii="Calibri" w:eastAsia="Calibri" w:hAnsi="Calibri" w:cs="Times New Roman"/>
                <w:sz w:val="24"/>
                <w:szCs w:val="24"/>
              </w:rPr>
            </w:pPr>
            <m:oMath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B=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0,088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1,25×0,100</m:t>
                  </m:r>
                </m:den>
              </m:f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=0,704 T=704 mT</m:t>
              </m:r>
            </m:oMath>
            <w:r w:rsidR="00B5302C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</w:p>
        </w:tc>
      </w:tr>
    </w:tbl>
    <w:p w14:paraId="61FC7BC1" w14:textId="77777777" w:rsidR="0072086C" w:rsidRDefault="0072086C" w:rsidP="005267CD">
      <w:pPr>
        <w:spacing w:line="240" w:lineRule="auto"/>
        <w:ind w:right="3668"/>
        <w:jc w:val="both"/>
      </w:pPr>
    </w:p>
    <w:p w14:paraId="487F1C9D" w14:textId="77777777" w:rsidR="0072086C" w:rsidRDefault="0072086C" w:rsidP="005267CD">
      <w:pPr>
        <w:spacing w:line="240" w:lineRule="auto"/>
        <w:ind w:right="3668"/>
        <w:jc w:val="both"/>
      </w:pPr>
    </w:p>
    <w:p w14:paraId="31F09989" w14:textId="77777777" w:rsidR="003F2A4B" w:rsidRDefault="003F2A4B">
      <w:pPr>
        <w:spacing w:line="240" w:lineRule="auto"/>
        <w:ind w:left="425" w:right="3668" w:hanging="357"/>
        <w:jc w:val="both"/>
      </w:pPr>
      <w:r>
        <w:br w:type="page"/>
      </w:r>
    </w:p>
    <w:p w14:paraId="34B57161" w14:textId="55156C82" w:rsidR="00541BC0" w:rsidRDefault="00541BC0" w:rsidP="00541BC0">
      <w:r>
        <w:lastRenderedPageBreak/>
        <w:t xml:space="preserve">Correction </w:t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82" w:type="dxa"/>
          <w:right w:w="82" w:type="dxa"/>
        </w:tblCellMar>
        <w:tblLook w:val="00A0" w:firstRow="1" w:lastRow="0" w:firstColumn="1" w:lastColumn="0" w:noHBand="0" w:noVBand="0"/>
      </w:tblPr>
      <w:tblGrid>
        <w:gridCol w:w="654"/>
        <w:gridCol w:w="9540"/>
      </w:tblGrid>
      <w:tr w:rsidR="00541BC0" w:rsidRPr="003551AB" w14:paraId="76202374" w14:textId="77777777" w:rsidTr="002B5B02">
        <w:trPr>
          <w:trHeight w:val="2438"/>
        </w:trPr>
        <w:tc>
          <w:tcPr>
            <w:tcW w:w="5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CB6703" w14:textId="77777777" w:rsidR="00541BC0" w:rsidRDefault="00541BC0" w:rsidP="002B5B02">
            <w:pPr>
              <w:pStyle w:val="Points"/>
              <w:rPr>
                <w:rFonts w:ascii="Times New Roman" w:hAnsi="Times New Roman" w:cs="Times New Roman"/>
                <w:color w:val="auto"/>
                <w:lang w:val="fr-BE"/>
              </w:rPr>
            </w:pPr>
            <w:r>
              <w:rPr>
                <w:rFonts w:ascii="Times New Roman" w:hAnsi="Times New Roman" w:cs="Times New Roman"/>
                <w:color w:val="auto"/>
                <w:lang w:val="fr-BE"/>
              </w:rPr>
              <w:t>a)</w:t>
            </w:r>
          </w:p>
        </w:tc>
        <w:tc>
          <w:tcPr>
            <w:tcW w:w="83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3BB096" w14:textId="77777777" w:rsidR="00541BC0" w:rsidRDefault="00541BC0" w:rsidP="002B5B02">
            <w:pPr>
              <w:ind w:left="425" w:hanging="425"/>
              <w:rPr>
                <w:b/>
              </w:rPr>
            </w:pPr>
            <w:r>
              <w:rPr>
                <w:b/>
              </w:rPr>
              <w:t>i.</w:t>
            </w:r>
            <w:r>
              <w:rPr>
                <w:b/>
              </w:rPr>
              <w:tab/>
            </w:r>
            <w:r w:rsidRPr="00083D5C">
              <w:t>1.</w:t>
            </w:r>
          </w:p>
          <w:p w14:paraId="71F243CE" w14:textId="77777777" w:rsidR="00541BC0" w:rsidRPr="003551AB" w:rsidRDefault="00541BC0" w:rsidP="002B5B02">
            <w:pPr>
              <w:spacing w:before="120"/>
              <w:ind w:left="425" w:hanging="1"/>
              <w:jc w:val="center"/>
            </w:pPr>
            <w:r>
              <w:rPr>
                <w:noProof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D0C0EBA" wp14:editId="729DC00C">
                      <wp:simplePos x="0" y="0"/>
                      <wp:positionH relativeFrom="column">
                        <wp:posOffset>1624330</wp:posOffset>
                      </wp:positionH>
                      <wp:positionV relativeFrom="paragraph">
                        <wp:posOffset>886460</wp:posOffset>
                      </wp:positionV>
                      <wp:extent cx="462915" cy="434975"/>
                      <wp:effectExtent l="0" t="4445" r="3810" b="0"/>
                      <wp:wrapNone/>
                      <wp:docPr id="31" name="Text Box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2915" cy="434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FEF9278" w14:textId="77777777" w:rsidR="00541BC0" w:rsidRDefault="00541BC0" w:rsidP="00541BC0">
                                  <w:r w:rsidRPr="00024623">
                                    <w:rPr>
                                      <w:position w:val="-4"/>
                                    </w:rPr>
                                    <w:object w:dxaOrig="180" w:dyaOrig="276" w14:anchorId="47B128E6">
                                      <v:shapetype id="_x0000_t75" coordsize="21600,21600" o:spt="75" o:preferrelative="t" path="m@4@5l@4@11@9@11@9@5xe" filled="f" stroked="f">
                                        <v:stroke joinstyle="miter"/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  <v:path o:extrusionok="f" gradientshapeok="t" o:connecttype="rect"/>
                                        <o:lock v:ext="edit" aspectratio="t"/>
                                      </v:shapetype>
                                      <v:shape id="_x0000_i1026" type="#_x0000_t75" style="width:9pt;height:13.8pt">
                                        <v:imagedata r:id="rId8" o:title=""/>
                                      </v:shape>
                                      <o:OLEObject Type="Embed" ProgID="Equation.DSMT4" ShapeID="_x0000_i1026" DrawAspect="Content" ObjectID="_1768653527" r:id="rId9"/>
                                    </w:object>
                                  </w:r>
                                  <w:r w:rsidRPr="00024623">
                                    <w:rPr>
                                      <w:position w:val="-12"/>
                                    </w:rPr>
                                    <w:object w:dxaOrig="264" w:dyaOrig="360" w14:anchorId="727AE6A7">
                                      <v:shape id="_x0000_i1028" type="#_x0000_t75" style="width:13.2pt;height:18pt">
                                        <v:imagedata r:id="rId10" o:title=""/>
                                      </v:shape>
                                      <o:OLEObject Type="Embed" ProgID="Equation.DSMT4" ShapeID="_x0000_i1028" DrawAspect="Content" ObjectID="_1768653528" r:id="rId11"/>
                                    </w:object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D0C0EB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8" o:spid="_x0000_s1026" type="#_x0000_t202" style="position:absolute;left:0;text-align:left;margin-left:127.9pt;margin-top:69.8pt;width:36.45pt;height:34.2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" filled="f" stroked="f">
                      <v:textbox style="mso-fit-shape-to-text:t">
                        <w:txbxContent>
                          <w:p w14:paraId="6FEF9278" w14:textId="77777777" w:rsidR="00541BC0" w:rsidRDefault="00541BC0" w:rsidP="00541BC0">
                            <w:r w:rsidRPr="00024623">
                              <w:rPr>
                                <w:position w:val="-4"/>
                              </w:rPr>
                              <w:object w:dxaOrig="180" w:dyaOrig="276" w14:anchorId="47B128E6">
                                <v:shape id="_x0000_i1026" type="#_x0000_t75" style="width:9pt;height:13.8pt">
                                  <v:imagedata r:id="rId8" o:title=""/>
                                </v:shape>
                                <o:OLEObject Type="Embed" ProgID="Equation.DSMT4" ShapeID="_x0000_i1026" DrawAspect="Content" ObjectID="_1768653527" r:id="rId12"/>
                              </w:object>
                            </w:r>
                            <w:r w:rsidRPr="00024623">
                              <w:rPr>
                                <w:position w:val="-12"/>
                              </w:rPr>
                              <w:object w:dxaOrig="264" w:dyaOrig="360" w14:anchorId="727AE6A7">
                                <v:shape id="_x0000_i1028" type="#_x0000_t75" style="width:13.2pt;height:18pt">
                                  <v:imagedata r:id="rId10" o:title=""/>
                                </v:shape>
                                <o:OLEObject Type="Embed" ProgID="Equation.DSMT4" ShapeID="_x0000_i1028" DrawAspect="Content" ObjectID="_1768653528" r:id="rId13"/>
                              </w:objec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F141B">
              <w:rPr>
                <w:noProof/>
                <w:lang w:eastAsia="fr-BE"/>
              </w:rPr>
              <mc:AlternateContent>
                <mc:Choice Requires="wpc">
                  <w:drawing>
                    <wp:anchor distT="0" distB="0" distL="114300" distR="114300" simplePos="0" relativeHeight="251664384" behindDoc="0" locked="0" layoutInCell="1" allowOverlap="1" wp14:anchorId="28DD7B54" wp14:editId="53D11FCE">
                      <wp:simplePos x="0" y="0"/>
                      <wp:positionH relativeFrom="margin">
                        <wp:align>center</wp:align>
                      </wp:positionH>
                      <wp:positionV relativeFrom="margin">
                        <wp:align>bottom</wp:align>
                      </wp:positionV>
                      <wp:extent cx="2167890" cy="1496060"/>
                      <wp:effectExtent l="0" t="635" r="0" b="0"/>
                      <wp:wrapSquare wrapText="bothSides"/>
                      <wp:docPr id="30" name="Zone de dessin 1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19" name="AutoShap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47980" y="307340"/>
                                  <a:ext cx="1691640" cy="63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47980" y="1145540"/>
                                  <a:ext cx="1691640" cy="63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AutoShape 19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972820" y="368935"/>
                                  <a:ext cx="635" cy="36004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Text Box 2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17600" y="40640"/>
                                  <a:ext cx="388620" cy="2895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4D304E5" w14:textId="77777777" w:rsidR="00541BC0" w:rsidRDefault="00541BC0" w:rsidP="00541BC0">
                                    <w:r>
                                      <w:t>_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" name="Text Box 2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25220" y="1099820"/>
                                  <a:ext cx="381000" cy="266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E6FB669" w14:textId="77777777" w:rsidR="00541BC0" w:rsidRDefault="00541BC0" w:rsidP="00541BC0">
                                    <w:r>
                                      <w:t>+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" name="Text Box 2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81965" y="353695"/>
                                  <a:ext cx="564515" cy="3606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8AA600A" w14:textId="77777777" w:rsidR="00541BC0" w:rsidRDefault="00541BC0" w:rsidP="00541BC0">
                                    <w:r w:rsidRPr="003C0962">
                                      <w:rPr>
                                        <w:position w:val="-10"/>
                                      </w:rPr>
                                      <w:object w:dxaOrig="600" w:dyaOrig="384" w14:anchorId="5EB59F3A">
                                        <v:shape id="_x0000_i1030" type="#_x0000_t75" style="width:30pt;height:19.2pt">
                                          <v:imagedata r:id="rId14" o:title=""/>
                                        </v:shape>
                                        <o:OLEObject Type="Embed" ProgID="Equation.DSMT4" ShapeID="_x0000_i1030" DrawAspect="Content" ObjectID="_1768653529" r:id="rId15"/>
                                      </w:object>
                                    </w:r>
                                  </w:p>
                                </w:txbxContent>
                              </wps:txbx>
                              <wps:bodyPr rot="0" vert="horz" wrap="none" lIns="91440" tIns="45720" rIns="91440" bIns="45720" anchor="t" anchorCtr="0" upright="1">
                                <a:spAutoFit/>
                              </wps:bodyPr>
                            </wps:wsp>
                            <wps:wsp>
                              <wps:cNvPr id="25" name="Text Box 2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02945" y="482600"/>
                                  <a:ext cx="272415" cy="3054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B335605" w14:textId="77777777" w:rsidR="00541BC0" w:rsidRDefault="00541BC0" w:rsidP="00541BC0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none" lIns="91440" tIns="45720" rIns="91440" bIns="45720" anchor="t" anchorCtr="0" upright="1">
                                <a:spAutoFit/>
                              </wps:bodyPr>
                            </wps:wsp>
                            <wps:wsp>
                              <wps:cNvPr id="26" name="Text Box 2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54635" y="86360"/>
                                  <a:ext cx="388620" cy="3898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B77D75B" w14:textId="77777777" w:rsidR="00541BC0" w:rsidRPr="00DD0880" w:rsidRDefault="00541BC0" w:rsidP="00541BC0">
                                    <w:pPr>
                                      <w:rPr>
                                        <w:vertAlign w:val="subscript"/>
                                      </w:rPr>
                                    </w:pPr>
                                    <w:r w:rsidRPr="00DD0880">
                                      <w:t>P</w:t>
                                    </w:r>
                                    <w:r w:rsidRPr="00DD0880">
                                      <w:rPr>
                                        <w:vertAlign w:val="subscript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" name="AutoShape 2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0280" y="734695"/>
                                  <a:ext cx="635" cy="36004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AutoShape 2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3455" y="732790"/>
                                  <a:ext cx="855345" cy="63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" name="Text Box 2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14985" y="755650"/>
                                  <a:ext cx="437515" cy="3352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6624037" w14:textId="77777777" w:rsidR="00541BC0" w:rsidRDefault="00541BC0" w:rsidP="00541BC0">
                                    <w:r w:rsidRPr="0010073E">
                                      <w:rPr>
                                        <w:position w:val="-6"/>
                                      </w:rPr>
                                      <w:object w:dxaOrig="396" w:dyaOrig="336" w14:anchorId="7F8D9A38">
                                        <v:shape id="_x0000_i1032" type="#_x0000_t75" style="width:19.8pt;height:16.8pt">
                                          <v:imagedata r:id="rId16" o:title=""/>
                                        </v:shape>
                                        <o:OLEObject Type="Embed" ProgID="Equation.DSMT4" ShapeID="_x0000_i1032" DrawAspect="Content" ObjectID="_1768653530" r:id="rId17"/>
                                      </w:object>
                                    </w:r>
                                  </w:p>
                                </w:txbxContent>
                              </wps:txbx>
                              <wps:bodyPr rot="0" vert="horz" wrap="none" lIns="91440" tIns="45720" rIns="91440" bIns="45720" anchor="t" anchorCtr="0" upright="1">
                                <a:spAutoFit/>
                              </wps:bodyPr>
                            </wps:wsp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8DD7B54" id="Zone de dessin 15" o:spid="_x0000_s1027" editas="canvas" style="position:absolute;left:0;text-align:left;margin-left:0;margin-top:0;width:170.7pt;height:117.8pt;z-index:251664384;mso-position-horizontal:center;mso-position-horizontal-relative:margin;mso-position-vertical:bottom;mso-position-vertical-relative:margin" coordsize="21678,14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">
                      <v:shape id="_x0000_s1028" type="#_x0000_t75" style="position:absolute;width:21678;height:14960;visibility:visible;mso-wrap-style:square">
                        <v:fill o:detectmouseclick="t"/>
                        <v:path o:connecttype="none"/>
                      </v:shape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17" o:spid="_x0000_s1029" type="#_x0000_t32" style="position:absolute;left:3479;top:3073;width:16917;height: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"/>
                      <v:shape id="AutoShape 18" o:spid="_x0000_s1030" type="#_x0000_t32" style="position:absolute;left:3479;top:11455;width:16917;height: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"/>
                      <v:shape id="AutoShape 19" o:spid="_x0000_s1031" type="#_x0000_t32" style="position:absolute;left:9728;top:3689;width:6;height:360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">
                        <v:stroke endarrow="block"/>
                      </v:shape>
                      <v:shape id="Text Box 20" o:spid="_x0000_s1032" type="#_x0000_t202" style="position:absolute;left:11176;top:406;width:3886;height:28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" filled="f" stroked="f">
                        <v:textbox>
                          <w:txbxContent>
                            <w:p w14:paraId="54D304E5" w14:textId="77777777" w:rsidR="00541BC0" w:rsidRDefault="00541BC0" w:rsidP="00541BC0">
                              <w:r>
                                <w:t>_</w:t>
                              </w:r>
                            </w:p>
                          </w:txbxContent>
                        </v:textbox>
                      </v:shape>
                      <v:shape id="Text Box 21" o:spid="_x0000_s1033" type="#_x0000_t202" style="position:absolute;left:11252;top:10998;width:3810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oEz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Ygl/X+IPkNkvAAAA//8DAFBLAQItABQABgAIAAAAIQDb4fbL7gAAAIUBAAATAAAAAAAAAAAA&#10;AAAAAAAAAABbQ29udGVudF9UeXBlc10ueG1sUEsBAi0AFAAGAAgAAAAhAFr0LFu/AAAAFQEAAAsA&#10;AAAAAAAAAAAAAAAAHwEAAF9yZWxzLy5yZWxzUEsBAi0AFAAGAAgAAAAhAGI+gTPEAAAA2wAAAA8A&#10;AAAAAAAAAAAAAAAABwIAAGRycy9kb3ducmV2LnhtbFBLBQYAAAAAAwADALcAAAD4AgAAAAA=&#10;" filled="f" stroked="f">
                        <v:textbox>
                          <w:txbxContent>
                            <w:p w14:paraId="3E6FB669" w14:textId="77777777" w:rsidR="00541BC0" w:rsidRDefault="00541BC0" w:rsidP="00541BC0">
                              <w:r>
                                <w:t>+</w:t>
                              </w:r>
                            </w:p>
                          </w:txbxContent>
                        </v:textbox>
                      </v:shape>
                      <v:shape id="Text Box 22" o:spid="_x0000_s1034" type="#_x0000_t202" style="position:absolute;left:4819;top:3536;width:5645;height:360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" filled="f" stroked="f">
                        <v:textbox style="mso-fit-shape-to-text:t">
                          <w:txbxContent>
                            <w:p w14:paraId="78AA600A" w14:textId="77777777" w:rsidR="00541BC0" w:rsidRDefault="00541BC0" w:rsidP="00541BC0">
                              <w:r w:rsidRPr="003C0962">
                                <w:rPr>
                                  <w:position w:val="-10"/>
                                </w:rPr>
                                <w:object w:dxaOrig="600" w:dyaOrig="384" w14:anchorId="5EB59F3A">
                                  <v:shape id="_x0000_i1030" type="#_x0000_t75" style="width:30pt;height:19.2pt">
                                    <v:imagedata r:id="rId14" o:title=""/>
                                  </v:shape>
                                  <o:OLEObject Type="Embed" ProgID="Equation.DSMT4" ShapeID="_x0000_i1030" DrawAspect="Content" ObjectID="_1768653529" r:id="rId18"/>
                                </w:object>
                              </w:r>
                            </w:p>
                          </w:txbxContent>
                        </v:textbox>
                      </v:shape>
                      <v:shape id="Text Box 23" o:spid="_x0000_s1035" type="#_x0000_t202" style="position:absolute;left:7029;top:4826;width:2724;height:305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" filled="f" stroked="f">
                        <v:textbox style="mso-fit-shape-to-text:t">
                          <w:txbxContent>
                            <w:p w14:paraId="3B335605" w14:textId="77777777" w:rsidR="00541BC0" w:rsidRDefault="00541BC0" w:rsidP="00541BC0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v:shape id="Text Box 24" o:spid="_x0000_s1036" type="#_x0000_t202" style="position:absolute;left:2546;top:863;width:3886;height:3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SKr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NhnsLfl/gD5PoXAAD//wMAUEsBAi0AFAAGAAgAAAAhANvh9svuAAAAhQEAABMAAAAAAAAAAAAA&#10;AAAAAAAAAFtDb250ZW50X1R5cGVzXS54bWxQSwECLQAUAAYACAAAACEAWvQsW78AAAAVAQAACwAA&#10;AAAAAAAAAAAAAAAfAQAAX3JlbHMvLnJlbHNQSwECLQAUAAYACAAAACEAckkiq8MAAADbAAAADwAA&#10;AAAAAAAAAAAAAAAHAgAAZHJzL2Rvd25yZXYueG1sUEsFBgAAAAADAAMAtwAAAPcCAAAAAA==&#10;" filled="f" stroked="f">
                        <v:textbox>
                          <w:txbxContent>
                            <w:p w14:paraId="3B77D75B" w14:textId="77777777" w:rsidR="00541BC0" w:rsidRPr="00DD0880" w:rsidRDefault="00541BC0" w:rsidP="00541BC0">
                              <w:pPr>
                                <w:rPr>
                                  <w:vertAlign w:val="subscript"/>
                                </w:rPr>
                              </w:pPr>
                              <w:r w:rsidRPr="00DD0880">
                                <w:t>P</w:t>
                              </w:r>
                              <w:r w:rsidRPr="00DD0880">
                                <w:rPr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AutoShape 25" o:spid="_x0000_s1037" type="#_x0000_t32" style="position:absolute;left:9702;top:7346;width:7;height:360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">
                        <v:stroke endarrow="block"/>
                      </v:shape>
                      <v:shape id="AutoShape 26" o:spid="_x0000_s1038" type="#_x0000_t32" style="position:absolute;left:9734;top:7327;width:8554;height: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">
                        <v:stroke endarrow="block"/>
                      </v:shape>
                      <v:shape id="Text Box 27" o:spid="_x0000_s1039" type="#_x0000_t202" style="position:absolute;left:5149;top:7556;width:4376;height:33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" filled="f" stroked="f">
                        <v:textbox style="mso-fit-shape-to-text:t">
                          <w:txbxContent>
                            <w:p w14:paraId="76624037" w14:textId="77777777" w:rsidR="00541BC0" w:rsidRDefault="00541BC0" w:rsidP="00541BC0">
                              <w:r w:rsidRPr="0010073E">
                                <w:rPr>
                                  <w:position w:val="-6"/>
                                </w:rPr>
                                <w:object w:dxaOrig="396" w:dyaOrig="336" w14:anchorId="7F8D9A38">
                                  <v:shape id="_x0000_i1032" type="#_x0000_t75" style="width:19.8pt;height:16.8pt">
                                    <v:imagedata r:id="rId16" o:title=""/>
                                  </v:shape>
                                  <o:OLEObject Type="Embed" ProgID="Equation.DSMT4" ShapeID="_x0000_i1032" DrawAspect="Content" ObjectID="_1768653530" r:id="rId19"/>
                                </w:object>
                              </w:r>
                            </w:p>
                          </w:txbxContent>
                        </v:textbox>
                      </v:shape>
                      <w10:wrap type="square" anchorx="margin" anchory="margin"/>
                    </v:group>
                  </w:pict>
                </mc:Fallback>
              </mc:AlternateContent>
            </w:r>
          </w:p>
        </w:tc>
      </w:tr>
      <w:tr w:rsidR="00541BC0" w:rsidRPr="005F141B" w14:paraId="42608972" w14:textId="77777777" w:rsidTr="002B5B02">
        <w:trPr>
          <w:trHeight w:val="4195"/>
        </w:trPr>
        <w:tc>
          <w:tcPr>
            <w:tcW w:w="5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FD0F74" w14:textId="77777777" w:rsidR="00541BC0" w:rsidRPr="005F141B" w:rsidRDefault="00541BC0" w:rsidP="002B5B02">
            <w:pPr>
              <w:pStyle w:val="Points"/>
              <w:rPr>
                <w:rFonts w:ascii="Times New Roman" w:hAnsi="Times New Roman" w:cs="Times New Roman"/>
                <w:color w:val="auto"/>
                <w:lang w:val="fr-BE"/>
              </w:rPr>
            </w:pPr>
          </w:p>
        </w:tc>
        <w:tc>
          <w:tcPr>
            <w:tcW w:w="83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46A7CA" w14:textId="5876AA5A" w:rsidR="00541BC0" w:rsidRPr="005F141B" w:rsidRDefault="00541BC0" w:rsidP="00541BC0">
            <w:pPr>
              <w:spacing w:before="240"/>
              <w:ind w:left="850" w:hanging="425"/>
            </w:pPr>
            <w:r w:rsidRPr="00083D5C">
              <w:t>2.</w:t>
            </w:r>
            <w:r>
              <w:rPr>
                <w:b/>
              </w:rPr>
              <w:tab/>
            </w:r>
            <w:r w:rsidRPr="005F141B">
              <w:t>La force électrique s’exerce vers la plaque positive P</w:t>
            </w:r>
            <w:r w:rsidRPr="005F141B">
              <w:rPr>
                <w:vertAlign w:val="subscript"/>
              </w:rPr>
              <w:t>2</w:t>
            </w:r>
            <w:r w:rsidRPr="005F141B">
              <w:t>, la force magnétique doit, pour la compenser s’exercer vers la plaque négative P</w:t>
            </w:r>
            <w:r w:rsidRPr="005F141B">
              <w:rPr>
                <w:vertAlign w:val="subscript"/>
              </w:rPr>
              <w:t>1</w:t>
            </w:r>
            <w:r w:rsidRPr="005F141B">
              <w:t xml:space="preserve">. En utilisant, par exemple, la règle des trois doigts de la main gauche (règle de Fleming) ; </w:t>
            </w:r>
            <w:r w:rsidRPr="005F141B">
              <w:rPr>
                <w:szCs w:val="24"/>
              </w:rPr>
              <w:t>pouce : sens opposé au</w:t>
            </w:r>
            <w:r w:rsidRPr="005F141B">
              <w:rPr>
                <w:b/>
              </w:rPr>
              <w:t xml:space="preserve"> </w:t>
            </w:r>
            <w:r w:rsidRPr="005F141B">
              <w:t>mouvement des ions négatifs</w:t>
            </w:r>
            <w:r w:rsidRPr="005F141B">
              <w:rPr>
                <w:szCs w:val="24"/>
              </w:rPr>
              <w:t xml:space="preserve"> ; index : sens de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  <w:szCs w:val="24"/>
                        </w:rPr>
                      </m:ctrlPr>
                    </m:accPr>
                    <m:e>
                      <m:r>
                        <w:rPr>
                          <w:rFonts w:ascii="Cambria Math"/>
                          <w:szCs w:val="24"/>
                        </w:rPr>
                        <m:t>F</m:t>
                      </m:r>
                    </m:e>
                  </m:acc>
                  <m:ctrlPr>
                    <w:rPr>
                      <w:rFonts w:ascii="Cambria Math" w:hAnsi="Cambria Math"/>
                      <w:szCs w:val="24"/>
                    </w:rPr>
                  </m:ctrlPr>
                </m:e>
                <m:sub>
                  <m:r>
                    <m:rPr>
                      <m:nor/>
                    </m:rPr>
                    <w:rPr>
                      <w:rFonts w:ascii="Cambria Math"/>
                      <w:szCs w:val="24"/>
                    </w:rPr>
                    <m:t>magn.</m:t>
                  </m:r>
                  <m:ctrlPr>
                    <w:rPr>
                      <w:rFonts w:ascii="Cambria Math" w:hAnsi="Cambria Math"/>
                      <w:szCs w:val="24"/>
                    </w:rPr>
                  </m:ctrlPr>
                </m:sub>
              </m:sSub>
            </m:oMath>
            <w:r w:rsidRPr="005F141B">
              <w:rPr>
                <w:szCs w:val="24"/>
              </w:rPr>
              <w:t xml:space="preserve"> ; majeur : sens de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accPr>
                <m:e>
                  <m:r>
                    <w:rPr>
                      <w:rFonts w:ascii="Cambria Math"/>
                      <w:szCs w:val="24"/>
                    </w:rPr>
                    <m:t>B</m:t>
                  </m:r>
                </m:e>
              </m:acc>
            </m:oMath>
            <w:r w:rsidRPr="005F141B">
              <w:rPr>
                <w:szCs w:val="24"/>
              </w:rPr>
              <w:t xml:space="preserve"> </w:t>
            </w:r>
            <m:oMath>
              <m:r>
                <w:rPr>
                  <w:rFonts w:ascii="Cambria Math" w:hAnsi="Cambria Math" w:cs="Cambria Math"/>
                  <w:szCs w:val="24"/>
                </w:rPr>
                <m:t>⇒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accPr>
                <m:e>
                  <m:r>
                    <w:rPr>
                      <w:rFonts w:ascii="Cambria Math"/>
                      <w:szCs w:val="24"/>
                    </w:rPr>
                    <m:t>B</m:t>
                  </m:r>
                </m:e>
              </m:acc>
              <m:r>
                <m:rPr>
                  <m:nor/>
                </m:rPr>
                <w:rPr>
                  <w:rFonts w:ascii="Cambria Math"/>
                  <w:szCs w:val="24"/>
                </w:rPr>
                <m:t xml:space="preserve"> sort du plan du sch</m:t>
              </m:r>
              <m:r>
                <m:rPr>
                  <m:nor/>
                </m:rPr>
                <w:rPr>
                  <w:rFonts w:ascii="Cambria Math"/>
                  <w:szCs w:val="24"/>
                </w:rPr>
                <m:t>é</m:t>
              </m:r>
              <m:r>
                <m:rPr>
                  <m:nor/>
                </m:rPr>
                <w:rPr>
                  <w:rFonts w:ascii="Cambria Math"/>
                  <w:szCs w:val="24"/>
                </w:rPr>
                <m:t xml:space="preserve">ma : </m:t>
              </m:r>
              <m:r>
                <m:rPr>
                  <m:sty m:val="p"/>
                </m:rPr>
                <w:rPr>
                  <w:rFonts w:ascii="Cambria Math" w:hAnsi="Cambria Math" w:cs="Cambria Math"/>
                  <w:szCs w:val="24"/>
                </w:rPr>
                <m:t>⊙</m:t>
              </m:r>
            </m:oMath>
          </w:p>
          <w:p w14:paraId="0D9FB146" w14:textId="77777777" w:rsidR="00541BC0" w:rsidRPr="005F141B" w:rsidRDefault="00541BC0" w:rsidP="002B5B02">
            <w:pPr>
              <w:pStyle w:val="Points"/>
              <w:spacing w:before="120" w:after="120" w:line="240" w:lineRule="atLeast"/>
              <w:rPr>
                <w:rFonts w:ascii="Times New Roman" w:hAnsi="Times New Roman" w:cs="Times New Roman"/>
                <w:color w:val="auto"/>
                <w:lang w:val="fr-BE"/>
              </w:rPr>
            </w:pPr>
            <w:r w:rsidRPr="005F141B">
              <w:rPr>
                <w:rFonts w:ascii="Times New Roman" w:hAnsi="Times New Roman" w:cs="Times New Roman"/>
                <w:noProof/>
                <w:lang w:val="fr-BE" w:eastAsia="fr-BE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8BDF6F5" wp14:editId="4AB7D5AB">
                      <wp:simplePos x="0" y="0"/>
                      <wp:positionH relativeFrom="column">
                        <wp:posOffset>1791335</wp:posOffset>
                      </wp:positionH>
                      <wp:positionV relativeFrom="paragraph">
                        <wp:posOffset>1144270</wp:posOffset>
                      </wp:positionV>
                      <wp:extent cx="464820" cy="362585"/>
                      <wp:effectExtent l="0" t="4445" r="0" b="4445"/>
                      <wp:wrapNone/>
                      <wp:docPr id="18" name="Text Box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4820" cy="3625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2467125" w14:textId="77777777" w:rsidR="00541BC0" w:rsidRDefault="00541BC0" w:rsidP="00541BC0">
                                  <w:r>
                                    <w:t>P</w:t>
                                  </w:r>
                                  <w:r w:rsidRPr="00DD0880">
                                    <w:rPr>
                                      <w:vertAlign w:val="subscript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BDF6F5" id="Text Box 29" o:spid="_x0000_s1040" type="#_x0000_t202" style="position:absolute;left:0;text-align:left;margin-left:141.05pt;margin-top:90.1pt;width:36.6pt;height:28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" filled="f" stroked="f">
                      <v:textbox>
                        <w:txbxContent>
                          <w:p w14:paraId="32467125" w14:textId="77777777" w:rsidR="00541BC0" w:rsidRDefault="00541BC0" w:rsidP="00541BC0">
                            <w:r>
                              <w:t>P</w:t>
                            </w:r>
                            <w:r w:rsidRPr="00DD0880">
                              <w:rPr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F141B">
              <w:rPr>
                <w:rFonts w:ascii="Times New Roman" w:hAnsi="Times New Roman" w:cs="Times New Roman"/>
                <w:noProof/>
              </w:rPr>
              <mc:AlternateContent>
                <mc:Choice Requires="wpc">
                  <w:drawing>
                    <wp:inline distT="0" distB="0" distL="0" distR="0" wp14:anchorId="098CD199" wp14:editId="7A519134">
                      <wp:extent cx="2237740" cy="1325880"/>
                      <wp:effectExtent l="1905" t="3175" r="0" b="4445"/>
                      <wp:docPr id="63" name="Zone de dessin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11" name="AutoShape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17830" y="266700"/>
                                  <a:ext cx="1691640" cy="63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" name="AutoShap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17830" y="1104900"/>
                                  <a:ext cx="1691640" cy="63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" name="AutoShape 6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042670" y="328295"/>
                                  <a:ext cx="635" cy="33528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42670" y="663575"/>
                                  <a:ext cx="44958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1" name="Text Box 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87450" y="0"/>
                                  <a:ext cx="388620" cy="2895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36F7953" w14:textId="77777777" w:rsidR="00541BC0" w:rsidRDefault="00541BC0" w:rsidP="00541BC0">
                                    <w:r>
                                      <w:t>_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" name="Text Box 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95070" y="1059180"/>
                                  <a:ext cx="381000" cy="266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68E39AB" w14:textId="77777777" w:rsidR="00541BC0" w:rsidRDefault="00541BC0" w:rsidP="00541BC0">
                                    <w:r>
                                      <w:t>+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4" name="Text Box 1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57555" y="229235"/>
                                  <a:ext cx="335915" cy="3200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0002A24" w14:textId="77777777" w:rsidR="00541BC0" w:rsidRDefault="00541BC0" w:rsidP="00541BC0">
                                    <w:r w:rsidRPr="000F4700">
                                      <w:rPr>
                                        <w:position w:val="-4"/>
                                        <w:sz w:val="22"/>
                                      </w:rPr>
                                      <w:object w:dxaOrig="240" w:dyaOrig="324" w14:anchorId="49475121">
                                        <v:shape id="_x0000_i1034" type="#_x0000_t75" style="width:12pt;height:16.2pt">
                                          <v:imagedata r:id="rId20" o:title=""/>
                                        </v:shape>
                                        <o:OLEObject Type="Embed" ProgID="Equation.DSMT4" ShapeID="_x0000_i1034" DrawAspect="Content" ObjectID="_1768653531" r:id="rId21"/>
                                      </w:object>
                                    </w:r>
                                  </w:p>
                                </w:txbxContent>
                              </wps:txbx>
                              <wps:bodyPr rot="0" vert="horz" wrap="none" lIns="91440" tIns="45720" rIns="91440" bIns="45720" anchor="t" anchorCtr="0" upright="1">
                                <a:spAutoFit/>
                              </wps:bodyPr>
                            </wps:wsp>
                            <wps:wsp>
                              <wps:cNvPr id="59" name="Text Box 1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72795" y="441960"/>
                                  <a:ext cx="551815" cy="497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C389CC1" w14:textId="77777777" w:rsidR="00541BC0" w:rsidRDefault="00541BC0" w:rsidP="00541BC0">
                                    <w:r w:rsidRPr="000F4700">
                                      <w:rPr>
                                        <w:position w:val="-12"/>
                                        <w:sz w:val="22"/>
                                      </w:rPr>
                                      <w:object w:dxaOrig="576" w:dyaOrig="600" w14:anchorId="315D8809">
                                        <v:shape id="_x0000_i1036" type="#_x0000_t75" style="width:28.8pt;height:30pt">
                                          <v:imagedata r:id="rId22" o:title=""/>
                                        </v:shape>
                                        <o:OLEObject Type="Embed" ProgID="Equation.DSMT4" ShapeID="_x0000_i1036" DrawAspect="Content" ObjectID="_1768653532" r:id="rId23"/>
                                      </w:object>
                                    </w:r>
                                  </w:p>
                                </w:txbxContent>
                              </wps:txbx>
                              <wps:bodyPr rot="0" vert="horz" wrap="none" lIns="91440" tIns="45720" rIns="91440" bIns="45720" anchor="t" anchorCtr="0" upright="1">
                                <a:spAutoFit/>
                              </wps:bodyPr>
                            </wps:wsp>
                            <wps:wsp>
                              <wps:cNvPr id="60" name="Text Box 1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435735" y="518160"/>
                                  <a:ext cx="323215" cy="332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8BB1B74" w14:textId="77777777" w:rsidR="00541BC0" w:rsidRDefault="00541BC0" w:rsidP="00541BC0">
                                    <w:r w:rsidRPr="000F4700">
                                      <w:rPr>
                                        <w:position w:val="-6"/>
                                        <w:sz w:val="22"/>
                                      </w:rPr>
                                      <w:object w:dxaOrig="216" w:dyaOrig="336" w14:anchorId="52E28FFF">
                                        <v:shape id="_x0000_i1038" type="#_x0000_t75" style="width:10.8pt;height:16.8pt">
                                          <v:imagedata r:id="rId24" o:title=""/>
                                        </v:shape>
                                        <o:OLEObject Type="Embed" ProgID="Equation.DSMT4" ShapeID="_x0000_i1038" DrawAspect="Content" ObjectID="_1768653533" r:id="rId25"/>
                                      </w:object>
                                    </w:r>
                                  </w:p>
                                </w:txbxContent>
                              </wps:txbx>
                              <wps:bodyPr rot="0" vert="horz" wrap="none" lIns="91440" tIns="45720" rIns="91440" bIns="45720" anchor="t" anchorCtr="0" upright="1">
                                <a:spAutoFit/>
                              </wps:bodyPr>
                            </wps:wsp>
                            <wps:wsp>
                              <wps:cNvPr id="61" name="Text Box 1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84530" y="685800"/>
                                  <a:ext cx="335915" cy="3200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445B6AC" w14:textId="77777777" w:rsidR="00541BC0" w:rsidRDefault="00541BC0" w:rsidP="00541BC0">
                                    <w:r w:rsidRPr="000F4700">
                                      <w:rPr>
                                        <w:position w:val="-4"/>
                                        <w:sz w:val="22"/>
                                      </w:rPr>
                                      <w:object w:dxaOrig="240" w:dyaOrig="324" w14:anchorId="1D19079C">
                                        <v:shape id="_x0000_i1040" type="#_x0000_t75" style="width:12pt;height:16.2pt">
                                          <v:imagedata r:id="rId26" o:title=""/>
                                        </v:shape>
                                        <o:OLEObject Type="Embed" ProgID="Equation.DSMT4" ShapeID="_x0000_i1040" DrawAspect="Content" ObjectID="_1768653534" r:id="rId27"/>
                                      </w:object>
                                    </w:r>
                                  </w:p>
                                </w:txbxContent>
                              </wps:txbx>
                              <wps:bodyPr rot="0" vert="horz" wrap="none" lIns="91440" tIns="45720" rIns="91440" bIns="45720" anchor="t" anchorCtr="0" upright="1">
                                <a:spAutoFit/>
                              </wps:bodyPr>
                            </wps:wsp>
                            <wps:wsp>
                              <wps:cNvPr id="62" name="Text Box 1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24485" y="45720"/>
                                  <a:ext cx="388620" cy="3898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17DDDDE" w14:textId="77777777" w:rsidR="00541BC0" w:rsidRPr="00DD0880" w:rsidRDefault="00541BC0" w:rsidP="00541BC0">
                                    <w:pPr>
                                      <w:rPr>
                                        <w:vertAlign w:val="subscript"/>
                                      </w:rPr>
                                    </w:pPr>
                                    <w:r w:rsidRPr="00DD0880">
                                      <w:t>P</w:t>
                                    </w:r>
                                    <w:r w:rsidRPr="00DD0880">
                                      <w:rPr>
                                        <w:vertAlign w:val="subscript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098CD199" id="Zone de dessin 2" o:spid="_x0000_s1041" editas="canvas" style="width:176.2pt;height:104.4pt;mso-position-horizontal-relative:char;mso-position-vertical-relative:line" coordsize="22377,132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">
                      <v:shape id="_x0000_s1042" type="#_x0000_t75" style="position:absolute;width:22377;height:13258;visibility:visible;mso-wrap-style:square">
                        <v:fill o:detectmouseclick="t"/>
                        <v:path o:connecttype="none"/>
                      </v:shape>
                      <v:shape id="AutoShape 4" o:spid="_x0000_s1043" type="#_x0000_t32" style="position:absolute;left:4178;top:2667;width:16916;height: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"/>
                      <v:shape id="AutoShape 5" o:spid="_x0000_s1044" type="#_x0000_t32" style="position:absolute;left:4178;top:11049;width:16916;height: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"/>
                      <v:shape id="AutoShape 6" o:spid="_x0000_s1045" type="#_x0000_t32" style="position:absolute;left:10426;top:3282;width:7;height:335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">
                        <v:stroke endarrow="block"/>
                      </v:shape>
                      <v:shape id="AutoShape 7" o:spid="_x0000_s1046" type="#_x0000_t32" style="position:absolute;left:10426;top:6635;width:449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">
                        <v:stroke endarrow="block"/>
                      </v:shape>
                      <v:shape id="Text Box 8" o:spid="_x0000_s1047" type="#_x0000_t202" style="position:absolute;left:11874;width:3886;height:28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" filled="f" stroked="f">
                        <v:textbox>
                          <w:txbxContent>
                            <w:p w14:paraId="536F7953" w14:textId="77777777" w:rsidR="00541BC0" w:rsidRDefault="00541BC0" w:rsidP="00541BC0">
                              <w:r>
                                <w:t>_</w:t>
                              </w:r>
                            </w:p>
                          </w:txbxContent>
                        </v:textbox>
                      </v:shape>
                      <v:shape id="Text Box 9" o:spid="_x0000_s1048" type="#_x0000_t202" style="position:absolute;left:11950;top:10591;width:3810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" filled="f" stroked="f">
                        <v:textbox>
                          <w:txbxContent>
                            <w:p w14:paraId="768E39AB" w14:textId="77777777" w:rsidR="00541BC0" w:rsidRDefault="00541BC0" w:rsidP="00541BC0">
                              <w:r>
                                <w:t>+</w:t>
                              </w:r>
                            </w:p>
                          </w:txbxContent>
                        </v:textbox>
                      </v:shape>
                      <v:shape id="Text Box 10" o:spid="_x0000_s1049" type="#_x0000_t202" style="position:absolute;left:7575;top:2292;width:3359;height:320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" filled="f" stroked="f">
                        <v:textbox style="mso-fit-shape-to-text:t">
                          <w:txbxContent>
                            <w:p w14:paraId="50002A24" w14:textId="77777777" w:rsidR="00541BC0" w:rsidRDefault="00541BC0" w:rsidP="00541BC0">
                              <w:r w:rsidRPr="000F4700">
                                <w:rPr>
                                  <w:position w:val="-4"/>
                                  <w:sz w:val="22"/>
                                </w:rPr>
                                <w:object w:dxaOrig="240" w:dyaOrig="324" w14:anchorId="49475121">
                                  <v:shape id="_x0000_i1034" type="#_x0000_t75" style="width:12pt;height:16.2pt">
                                    <v:imagedata r:id="rId20" o:title=""/>
                                  </v:shape>
                                  <o:OLEObject Type="Embed" ProgID="Equation.DSMT4" ShapeID="_x0000_i1034" DrawAspect="Content" ObjectID="_1768653531" r:id="rId28"/>
                                </w:object>
                              </w:r>
                            </w:p>
                          </w:txbxContent>
                        </v:textbox>
                      </v:shape>
                      <v:shape id="Text Box 11" o:spid="_x0000_s1050" type="#_x0000_t202" style="position:absolute;left:7727;top:4419;width:5519;height:497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" filled="f" stroked="f">
                        <v:textbox style="mso-fit-shape-to-text:t">
                          <w:txbxContent>
                            <w:p w14:paraId="6C389CC1" w14:textId="77777777" w:rsidR="00541BC0" w:rsidRDefault="00541BC0" w:rsidP="00541BC0">
                              <w:r w:rsidRPr="000F4700">
                                <w:rPr>
                                  <w:position w:val="-12"/>
                                  <w:sz w:val="22"/>
                                </w:rPr>
                                <w:object w:dxaOrig="576" w:dyaOrig="600" w14:anchorId="315D8809">
                                  <v:shape id="_x0000_i1036" type="#_x0000_t75" style="width:28.8pt;height:30pt">
                                    <v:imagedata r:id="rId22" o:title=""/>
                                  </v:shape>
                                  <o:OLEObject Type="Embed" ProgID="Equation.DSMT4" ShapeID="_x0000_i1036" DrawAspect="Content" ObjectID="_1768653532" r:id="rId29"/>
                                </w:object>
                              </w:r>
                            </w:p>
                          </w:txbxContent>
                        </v:textbox>
                      </v:shape>
                      <v:shape id="Text Box 12" o:spid="_x0000_s1051" type="#_x0000_t202" style="position:absolute;left:14357;top:5181;width:3232;height:332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" filled="f" stroked="f">
                        <v:textbox style="mso-fit-shape-to-text:t">
                          <w:txbxContent>
                            <w:p w14:paraId="58BB1B74" w14:textId="77777777" w:rsidR="00541BC0" w:rsidRDefault="00541BC0" w:rsidP="00541BC0">
                              <w:r w:rsidRPr="000F4700">
                                <w:rPr>
                                  <w:position w:val="-6"/>
                                  <w:sz w:val="22"/>
                                </w:rPr>
                                <w:object w:dxaOrig="216" w:dyaOrig="336" w14:anchorId="52E28FFF">
                                  <v:shape id="_x0000_i1038" type="#_x0000_t75" style="width:10.8pt;height:16.8pt">
                                    <v:imagedata r:id="rId24" o:title=""/>
                                  </v:shape>
                                  <o:OLEObject Type="Embed" ProgID="Equation.DSMT4" ShapeID="_x0000_i1038" DrawAspect="Content" ObjectID="_1768653533" r:id="rId30"/>
                                </w:object>
                              </w:r>
                            </w:p>
                          </w:txbxContent>
                        </v:textbox>
                      </v:shape>
                      <v:shape id="Text Box 13" o:spid="_x0000_s1052" type="#_x0000_t202" style="position:absolute;left:6845;top:6858;width:3359;height:320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" filled="f" stroked="f">
                        <v:textbox style="mso-fit-shape-to-text:t">
                          <w:txbxContent>
                            <w:p w14:paraId="6445B6AC" w14:textId="77777777" w:rsidR="00541BC0" w:rsidRDefault="00541BC0" w:rsidP="00541BC0">
                              <w:r w:rsidRPr="000F4700">
                                <w:rPr>
                                  <w:position w:val="-4"/>
                                  <w:sz w:val="22"/>
                                </w:rPr>
                                <w:object w:dxaOrig="240" w:dyaOrig="324" w14:anchorId="1D19079C">
                                  <v:shape id="_x0000_i1040" type="#_x0000_t75" style="width:12pt;height:16.2pt">
                                    <v:imagedata r:id="rId26" o:title=""/>
                                  </v:shape>
                                  <o:OLEObject Type="Embed" ProgID="Equation.DSMT4" ShapeID="_x0000_i1040" DrawAspect="Content" ObjectID="_1768653534" r:id="rId31"/>
                                </w:object>
                              </w:r>
                            </w:p>
                          </w:txbxContent>
                        </v:textbox>
                      </v:shape>
                      <v:shape id="Text Box 14" o:spid="_x0000_s1053" type="#_x0000_t202" style="position:absolute;left:3244;top:457;width:3887;height:3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J1o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MhncPfl/gD5PoXAAD//wMAUEsBAi0AFAAGAAgAAAAhANvh9svuAAAAhQEAABMAAAAAAAAAAAAA&#10;AAAAAAAAAFtDb250ZW50X1R5cGVzXS54bWxQSwECLQAUAAYACAAAACEAWvQsW78AAAAVAQAACwAA&#10;AAAAAAAAAAAAAAAfAQAAX3JlbHMvLnJlbHNQSwECLQAUAAYACAAAACEAmxidaMMAAADbAAAADwAA&#10;AAAAAAAAAAAAAAAHAgAAZHJzL2Rvd25yZXYueG1sUEsFBgAAAAADAAMAtwAAAPcCAAAAAA==&#10;" filled="f" stroked="f">
                        <v:textbox>
                          <w:txbxContent>
                            <w:p w14:paraId="617DDDDE" w14:textId="77777777" w:rsidR="00541BC0" w:rsidRPr="00DD0880" w:rsidRDefault="00541BC0" w:rsidP="00541BC0">
                              <w:pPr>
                                <w:rPr>
                                  <w:vertAlign w:val="subscript"/>
                                </w:rPr>
                              </w:pPr>
                              <w:r w:rsidRPr="00DD0880">
                                <w:t>P</w:t>
                              </w:r>
                              <w:r w:rsidRPr="00DD0880">
                                <w:rPr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541BC0" w:rsidRPr="008A21AE" w14:paraId="268D305C" w14:textId="77777777" w:rsidTr="002B5B02">
        <w:trPr>
          <w:trHeight w:val="1191"/>
        </w:trPr>
        <w:tc>
          <w:tcPr>
            <w:tcW w:w="5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85AB0A" w14:textId="77777777" w:rsidR="00541BC0" w:rsidRPr="005F141B" w:rsidRDefault="00541BC0" w:rsidP="002B5B02">
            <w:pPr>
              <w:pStyle w:val="Points"/>
              <w:rPr>
                <w:rFonts w:ascii="Times New Roman" w:hAnsi="Times New Roman" w:cs="Times New Roman"/>
                <w:color w:val="auto"/>
                <w:lang w:val="fr-BE"/>
              </w:rPr>
            </w:pPr>
          </w:p>
        </w:tc>
        <w:tc>
          <w:tcPr>
            <w:tcW w:w="830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EFF6330" w14:textId="3B3E203E" w:rsidR="00541BC0" w:rsidRPr="008A21AE" w:rsidRDefault="00541BC0" w:rsidP="00541BC0">
            <w:pPr>
              <w:ind w:left="425" w:hanging="425"/>
            </w:pPr>
            <w:r w:rsidRPr="005F141B">
              <w:rPr>
                <w:b/>
              </w:rPr>
              <w:t>ii.</w:t>
            </w:r>
            <w:r w:rsidRPr="005F141B">
              <w:rPr>
                <w:b/>
              </w:rPr>
              <w:tab/>
            </w:r>
            <w:r w:rsidRPr="005F141B">
              <w:rPr>
                <w:szCs w:val="24"/>
              </w:rPr>
              <w:t xml:space="preserve">Pour que le mouvement des ions soit rectiligne uniforme, il faut que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Cs w:val="24"/>
                      <w:lang w:val="de-DE"/>
                    </w:rPr>
                  </m:ctrlPr>
                </m:sSubPr>
                <m:e>
                  <m:r>
                    <w:rPr>
                      <w:rFonts w:ascii="Cambria Math"/>
                      <w:szCs w:val="24"/>
                      <w:lang w:val="de-DE"/>
                    </w:rPr>
                    <m:t>F</m:t>
                  </m:r>
                </m:e>
                <m:sub>
                  <m:r>
                    <m:rPr>
                      <m:nor/>
                    </m:rPr>
                    <w:rPr>
                      <w:rFonts w:ascii="Cambria Math"/>
                      <w:szCs w:val="24"/>
                    </w:rPr>
                    <m:t>é</m:t>
                  </m:r>
                  <m:r>
                    <m:rPr>
                      <m:nor/>
                    </m:rPr>
                    <w:rPr>
                      <w:rFonts w:ascii="Cambria Math"/>
                      <w:szCs w:val="24"/>
                    </w:rPr>
                    <m:t>lectrostatique</m:t>
                  </m:r>
                  <m:ctrlPr>
                    <w:rPr>
                      <w:rFonts w:ascii="Cambria Math" w:hAnsi="Cambria Math"/>
                      <w:szCs w:val="24"/>
                      <w:lang w:val="de-DE"/>
                    </w:rPr>
                  </m:ctrlPr>
                </m:sub>
              </m:sSub>
              <m:r>
                <w:rPr>
                  <w:rFonts w:ascii="Cambria Math"/>
                  <w:szCs w:val="24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i/>
                      <w:szCs w:val="24"/>
                      <w:lang w:val="de-DE"/>
                    </w:rPr>
                  </m:ctrlPr>
                </m:sSubPr>
                <m:e>
                  <m:r>
                    <w:rPr>
                      <w:rFonts w:ascii="Cambria Math"/>
                      <w:szCs w:val="24"/>
                      <w:lang w:val="de-DE"/>
                    </w:rPr>
                    <m:t>F</m:t>
                  </m:r>
                </m:e>
                <m:sub>
                  <m:r>
                    <m:rPr>
                      <m:nor/>
                    </m:rPr>
                    <w:rPr>
                      <w:rFonts w:ascii="Cambria Math"/>
                      <w:szCs w:val="24"/>
                    </w:rPr>
                    <m:t>Lorentz</m:t>
                  </m:r>
                  <m:ctrlPr>
                    <w:rPr>
                      <w:rFonts w:ascii="Cambria Math" w:hAnsi="Cambria Math"/>
                      <w:szCs w:val="24"/>
                      <w:lang w:val="de-DE"/>
                    </w:rPr>
                  </m:ctrlPr>
                </m:sub>
              </m:sSub>
              <m:r>
                <w:rPr>
                  <w:rFonts w:ascii="Cambria Math" w:hAnsi="Cambria Math" w:cs="Cambria Math"/>
                  <w:szCs w:val="24"/>
                </w:rPr>
                <m:t>⇒</m:t>
              </m:r>
              <m:borderBox>
                <m:borderBoxPr>
                  <m:ctrlPr>
                    <w:rPr>
                      <w:rFonts w:ascii="Cambria Math" w:hAnsi="Cambria Math"/>
                      <w:i/>
                      <w:szCs w:val="24"/>
                      <w:lang w:val="de-DE"/>
                    </w:rPr>
                  </m:ctrlPr>
                </m:borderBoxPr>
                <m:e>
                  <m:r>
                    <w:rPr>
                      <w:rFonts w:ascii="Cambria Math"/>
                      <w:szCs w:val="24"/>
                      <w:lang w:val="de-DE"/>
                    </w:rPr>
                    <m:t>e</m:t>
                  </m:r>
                </m:e>
              </m:borderBox>
              <m:r>
                <w:rPr>
                  <w:rFonts w:ascii="Cambria Math"/>
                  <w:szCs w:val="24"/>
                  <w:lang w:val="de-DE"/>
                </w:rPr>
                <m:t>E</m:t>
              </m:r>
              <m:r>
                <w:rPr>
                  <w:rFonts w:ascii="Cambria Math"/>
                  <w:szCs w:val="24"/>
                </w:rPr>
                <m:t>=</m:t>
              </m:r>
              <m:borderBox>
                <m:borderBoxPr>
                  <m:ctrlPr>
                    <w:rPr>
                      <w:rFonts w:ascii="Cambria Math" w:hAnsi="Cambria Math"/>
                      <w:i/>
                      <w:szCs w:val="24"/>
                      <w:lang w:val="de-DE"/>
                    </w:rPr>
                  </m:ctrlPr>
                </m:borderBoxPr>
                <m:e>
                  <m:r>
                    <w:rPr>
                      <w:rFonts w:ascii="Cambria Math"/>
                      <w:szCs w:val="24"/>
                      <w:lang w:val="de-DE"/>
                    </w:rPr>
                    <m:t>e</m:t>
                  </m:r>
                </m:e>
              </m:borderBox>
              <m:r>
                <w:rPr>
                  <w:rFonts w:ascii="Cambria Math"/>
                  <w:szCs w:val="24"/>
                  <w:lang w:val="de-DE"/>
                </w:rPr>
                <m:t>vB</m:t>
              </m:r>
              <m:r>
                <w:rPr>
                  <w:rFonts w:ascii="Cambria Math" w:hAnsi="Cambria Math" w:cs="Cambria Math"/>
                  <w:szCs w:val="24"/>
                </w:rPr>
                <m:t>⇒</m:t>
              </m:r>
              <m:r>
                <w:rPr>
                  <w:rFonts w:ascii="Cambria Math"/>
                  <w:szCs w:val="24"/>
                  <w:lang w:val="de-DE"/>
                </w:rPr>
                <m:t>v</m:t>
              </m:r>
              <m:r>
                <w:rPr>
                  <w:rFonts w:ascii="Cambria Math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Cs w:val="24"/>
                      <w:lang w:val="de-DE"/>
                    </w:rPr>
                  </m:ctrlPr>
                </m:fPr>
                <m:num>
                  <m:r>
                    <w:rPr>
                      <w:rFonts w:ascii="Cambria Math"/>
                      <w:szCs w:val="24"/>
                      <w:lang w:val="de-DE"/>
                    </w:rPr>
                    <m:t>E</m:t>
                  </m:r>
                </m:num>
                <m:den>
                  <m:r>
                    <w:rPr>
                      <w:rFonts w:ascii="Cambria Math"/>
                      <w:szCs w:val="24"/>
                      <w:lang w:val="de-DE"/>
                    </w:rPr>
                    <m:t>B</m:t>
                  </m:r>
                </m:den>
              </m:f>
            </m:oMath>
          </w:p>
        </w:tc>
      </w:tr>
      <w:tr w:rsidR="00541BC0" w:rsidRPr="005F141B" w14:paraId="3E1C3F78" w14:textId="77777777" w:rsidTr="002B5B02">
        <w:trPr>
          <w:trHeight w:val="680"/>
        </w:trPr>
        <w:tc>
          <w:tcPr>
            <w:tcW w:w="569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11850015" w14:textId="77777777" w:rsidR="00541BC0" w:rsidRPr="005F141B" w:rsidRDefault="00541BC0" w:rsidP="002B5B02">
            <w:pPr>
              <w:pStyle w:val="Points"/>
              <w:rPr>
                <w:rFonts w:ascii="Times New Roman" w:hAnsi="Times New Roman" w:cs="Times New Roman"/>
                <w:color w:val="auto"/>
                <w:lang w:val="fr-BE"/>
              </w:rPr>
            </w:pPr>
          </w:p>
        </w:tc>
        <w:tc>
          <w:tcPr>
            <w:tcW w:w="830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660E41F" w14:textId="77777777" w:rsidR="00541BC0" w:rsidRPr="005F141B" w:rsidRDefault="00541BC0" w:rsidP="002B5B02">
            <w:pPr>
              <w:widowControl w:val="0"/>
              <w:rPr>
                <w:spacing w:val="-4"/>
              </w:rPr>
            </w:pPr>
            <w:r w:rsidRPr="005F141B">
              <w:rPr>
                <w:b/>
              </w:rPr>
              <w:t>iii.</w:t>
            </w:r>
            <w:r w:rsidRPr="005F141B">
              <w:rPr>
                <w:b/>
              </w:rPr>
              <w:tab/>
            </w:r>
            <w:r>
              <w:rPr>
                <w:spacing w:val="-4"/>
              </w:rPr>
              <w:t xml:space="preserve">On remarque en </w:t>
            </w:r>
            <w:r w:rsidRPr="001F6ECF">
              <w:rPr>
                <w:b/>
                <w:spacing w:val="-4"/>
              </w:rPr>
              <w:t>a) ii.</w:t>
            </w:r>
            <w:r>
              <w:rPr>
                <w:spacing w:val="-4"/>
              </w:rPr>
              <w:t xml:space="preserve"> que la vitesse est indépendante de la masse des ions.</w:t>
            </w:r>
          </w:p>
        </w:tc>
      </w:tr>
      <w:tr w:rsidR="00541BC0" w:rsidRPr="005F141B" w14:paraId="03FB15FD" w14:textId="77777777" w:rsidTr="002B5B02">
        <w:trPr>
          <w:trHeight w:val="964"/>
        </w:trPr>
        <w:tc>
          <w:tcPr>
            <w:tcW w:w="569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5CBBC000" w14:textId="77777777" w:rsidR="00541BC0" w:rsidRPr="005F141B" w:rsidRDefault="00541BC0" w:rsidP="002B5B02">
            <w:pPr>
              <w:pStyle w:val="Points"/>
              <w:spacing w:before="120"/>
              <w:rPr>
                <w:rFonts w:ascii="Times New Roman" w:hAnsi="Times New Roman" w:cs="Times New Roman"/>
                <w:color w:val="auto"/>
                <w:lang w:val="fr-BE"/>
              </w:rPr>
            </w:pPr>
          </w:p>
        </w:tc>
        <w:tc>
          <w:tcPr>
            <w:tcW w:w="830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9C19EF0" w14:textId="63564102" w:rsidR="00541BC0" w:rsidRPr="005F141B" w:rsidRDefault="00541BC0" w:rsidP="00541BC0">
            <w:pPr>
              <w:ind w:left="425" w:hanging="425"/>
              <w:rPr>
                <w:b/>
              </w:rPr>
            </w:pPr>
            <w:r w:rsidRPr="005F141B">
              <w:rPr>
                <w:b/>
              </w:rPr>
              <w:t>iv.</w:t>
            </w:r>
            <w:r w:rsidRPr="005F141B">
              <w:rPr>
                <w:b/>
              </w:rPr>
              <w:tab/>
            </w:r>
            <m:oMath>
              <m:r>
                <w:rPr>
                  <w:rFonts w:ascii="Cambria Math"/>
                  <w:szCs w:val="24"/>
                  <w:lang w:val="de-DE"/>
                </w:rPr>
                <m:t>v=</m:t>
              </m:r>
              <m:f>
                <m:fPr>
                  <m:ctrlPr>
                    <w:rPr>
                      <w:rFonts w:ascii="Cambria Math" w:hAnsi="Cambria Math"/>
                      <w:i/>
                      <w:szCs w:val="24"/>
                      <w:lang w:val="de-DE"/>
                    </w:rPr>
                  </m:ctrlPr>
                </m:fPr>
                <m:num>
                  <m:r>
                    <w:rPr>
                      <w:rFonts w:ascii="Cambria Math"/>
                      <w:szCs w:val="24"/>
                      <w:lang w:val="de-DE"/>
                    </w:rPr>
                    <m:t>E</m:t>
                  </m:r>
                </m:num>
                <m:den>
                  <m:r>
                    <w:rPr>
                      <w:rFonts w:ascii="Cambria Math"/>
                      <w:szCs w:val="24"/>
                      <w:lang w:val="de-DE"/>
                    </w:rPr>
                    <m:t>B</m:t>
                  </m:r>
                </m:den>
              </m:f>
              <m:r>
                <w:rPr>
                  <w:rFonts w:ascii="Cambria Math"/>
                  <w:szCs w:val="24"/>
                  <w:lang w:val="de-DE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Cs w:val="24"/>
                      <w:lang w:val="de-DE"/>
                    </w:rPr>
                  </m:ctrlPr>
                </m:fPr>
                <m:num>
                  <m:r>
                    <w:rPr>
                      <w:rFonts w:ascii="Cambria Math"/>
                      <w:szCs w:val="24"/>
                      <w:lang w:val="de-DE"/>
                    </w:rPr>
                    <m:t>2,00</m:t>
                  </m:r>
                  <m:r>
                    <w:rPr>
                      <w:rFonts w:ascii="Cambria Math" w:hAnsi="Cambria Math" w:cs="Cambria Math"/>
                      <w:szCs w:val="24"/>
                      <w:lang w:val="de-DE"/>
                    </w:rPr>
                    <m:t>⋅</m:t>
                  </m:r>
                  <m:r>
                    <w:rPr>
                      <w:rFonts w:ascii="Cambria Math"/>
                      <w:szCs w:val="24"/>
                      <w:lang w:val="de-DE"/>
                    </w:rPr>
                    <m:t>1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Cs w:val="24"/>
                          <w:lang w:val="de-DE"/>
                        </w:rPr>
                      </m:ctrlPr>
                    </m:sSupPr>
                    <m:e>
                      <m:r>
                        <w:rPr>
                          <w:rFonts w:ascii="Cambria Math"/>
                          <w:szCs w:val="24"/>
                          <w:lang w:val="de-DE"/>
                        </w:rPr>
                        <m:t>0</m:t>
                      </m:r>
                    </m:e>
                    <m:sup>
                      <m:r>
                        <w:rPr>
                          <w:rFonts w:ascii="Cambria Math"/>
                          <w:szCs w:val="24"/>
                          <w:lang w:val="de-DE"/>
                        </w:rPr>
                        <m:t>4</m:t>
                      </m:r>
                    </m:sup>
                  </m:sSup>
                </m:num>
                <m:den>
                  <m:r>
                    <w:rPr>
                      <w:rFonts w:ascii="Cambria Math"/>
                      <w:szCs w:val="24"/>
                      <w:lang w:val="de-DE"/>
                    </w:rPr>
                    <m:t>0,200</m:t>
                  </m:r>
                </m:den>
              </m:f>
              <m:r>
                <w:rPr>
                  <w:rFonts w:ascii="Cambria Math"/>
                  <w:szCs w:val="24"/>
                  <w:lang w:val="de-DE"/>
                </w:rPr>
                <m:t>=1,00</m:t>
              </m:r>
              <m:r>
                <w:rPr>
                  <w:rFonts w:ascii="Cambria Math" w:hAnsi="Cambria Math" w:cs="Cambria Math"/>
                  <w:szCs w:val="24"/>
                  <w:lang w:val="de-DE"/>
                </w:rPr>
                <m:t>⋅</m:t>
              </m:r>
              <m:r>
                <w:rPr>
                  <w:rFonts w:ascii="Cambria Math"/>
                  <w:szCs w:val="24"/>
                  <w:lang w:val="de-DE"/>
                </w:rPr>
                <m:t>1</m:t>
              </m:r>
              <m:sSup>
                <m:sSupPr>
                  <m:ctrlPr>
                    <w:rPr>
                      <w:rFonts w:ascii="Cambria Math" w:hAnsi="Cambria Math"/>
                      <w:i/>
                      <w:szCs w:val="24"/>
                      <w:lang w:val="de-DE"/>
                    </w:rPr>
                  </m:ctrlPr>
                </m:sSupPr>
                <m:e>
                  <m:r>
                    <w:rPr>
                      <w:rFonts w:ascii="Cambria Math"/>
                      <w:szCs w:val="24"/>
                      <w:lang w:val="de-DE"/>
                    </w:rPr>
                    <m:t>0</m:t>
                  </m:r>
                </m:e>
                <m:sup>
                  <m:r>
                    <w:rPr>
                      <w:rFonts w:ascii="Cambria Math"/>
                      <w:szCs w:val="24"/>
                      <w:lang w:val="de-DE"/>
                    </w:rPr>
                    <m:t>5</m:t>
                  </m:r>
                </m:sup>
              </m:sSup>
              <m:r>
                <w:rPr>
                  <w:rFonts w:ascii="Cambria Math"/>
                  <w:szCs w:val="24"/>
                  <w:lang w:val="de-DE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szCs w:val="24"/>
                      <w:lang w:val="de-DE"/>
                    </w:rPr>
                  </m:ctrlPr>
                </m:fPr>
                <m:num>
                  <m:r>
                    <w:rPr>
                      <w:rFonts w:ascii="Cambria Math"/>
                      <w:szCs w:val="24"/>
                      <w:lang w:val="de-DE"/>
                    </w:rPr>
                    <m:t>m</m:t>
                  </m:r>
                </m:num>
                <m:den>
                  <m:r>
                    <w:rPr>
                      <w:rFonts w:ascii="Cambria Math"/>
                      <w:szCs w:val="24"/>
                      <w:lang w:val="de-DE"/>
                    </w:rPr>
                    <m:t>s</m:t>
                  </m:r>
                </m:den>
              </m:f>
            </m:oMath>
          </w:p>
        </w:tc>
      </w:tr>
      <w:tr w:rsidR="00541BC0" w:rsidRPr="00DD5272" w14:paraId="0805F6E5" w14:textId="77777777" w:rsidTr="002B5B02">
        <w:trPr>
          <w:trHeight w:val="2041"/>
        </w:trPr>
        <w:tc>
          <w:tcPr>
            <w:tcW w:w="5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14:paraId="5287323F" w14:textId="77777777" w:rsidR="00541BC0" w:rsidRPr="005F141B" w:rsidRDefault="00541BC0" w:rsidP="002B5B02">
            <w:pPr>
              <w:pStyle w:val="Points"/>
              <w:rPr>
                <w:rFonts w:ascii="Times New Roman" w:hAnsi="Times New Roman" w:cs="Times New Roman"/>
                <w:color w:val="auto"/>
                <w:lang w:val="fr-BE"/>
              </w:rPr>
            </w:pPr>
            <w:r>
              <w:rPr>
                <w:rFonts w:ascii="Times New Roman" w:hAnsi="Times New Roman" w:cs="Times New Roman"/>
                <w:color w:val="auto"/>
                <w:lang w:val="fr-BE"/>
              </w:rPr>
              <w:t>b)</w:t>
            </w:r>
          </w:p>
        </w:tc>
        <w:tc>
          <w:tcPr>
            <w:tcW w:w="8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9F8297" w14:textId="7DC84611" w:rsidR="00541BC0" w:rsidRDefault="00541BC0" w:rsidP="00541BC0">
            <w:pPr>
              <w:autoSpaceDE w:val="0"/>
              <w:autoSpaceDN w:val="0"/>
              <w:adjustRightInd w:val="0"/>
              <w:spacing w:before="120"/>
              <w:ind w:left="424" w:hanging="426"/>
            </w:pPr>
            <w:r>
              <w:rPr>
                <w:b/>
              </w:rPr>
              <w:t>i.</w:t>
            </w:r>
            <w:r>
              <w:rPr>
                <w:b/>
              </w:rPr>
              <w:tab/>
            </w:r>
            <w:r>
              <w:t xml:space="preserve">Si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/>
                    </w:rPr>
                    <m:t>v</m:t>
                  </m:r>
                </m:e>
                <m:sup>
                  <m:r>
                    <w:rPr>
                      <w:rFonts w:ascii="Cambria Math"/>
                    </w:rPr>
                    <m:t>'</m:t>
                  </m:r>
                </m:sup>
              </m:sSup>
              <m:r>
                <w:rPr>
                  <w:rFonts w:ascii="Cambria Math"/>
                </w:rPr>
                <m:t>&lt;v</m:t>
              </m:r>
            </m:oMath>
            <w:r>
              <w:t>, la force magnétique est plus faible que la force électrostatique et les ions sont déviés vers la plaque positive P</w:t>
            </w:r>
            <w:r>
              <w:rPr>
                <w:vertAlign w:val="subscript"/>
              </w:rPr>
              <w:t>2</w:t>
            </w:r>
            <w:r>
              <w:t>.</w:t>
            </w:r>
          </w:p>
          <w:p w14:paraId="2D619D51" w14:textId="77777777" w:rsidR="00541BC0" w:rsidRDefault="00541BC0" w:rsidP="002B5B02">
            <w:pPr>
              <w:autoSpaceDE w:val="0"/>
              <w:autoSpaceDN w:val="0"/>
              <w:adjustRightInd w:val="0"/>
              <w:rPr>
                <w:lang w:eastAsia="fr-BE"/>
              </w:rPr>
            </w:pPr>
            <w:r>
              <w:rPr>
                <w:b/>
                <w:noProof/>
                <w:lang w:eastAsia="fr-BE"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allowOverlap="1" wp14:anchorId="263C61B1" wp14:editId="757C890E">
                      <wp:simplePos x="0" y="0"/>
                      <wp:positionH relativeFrom="column">
                        <wp:posOffset>965200</wp:posOffset>
                      </wp:positionH>
                      <wp:positionV relativeFrom="paragraph">
                        <wp:posOffset>137160</wp:posOffset>
                      </wp:positionV>
                      <wp:extent cx="2640965" cy="422910"/>
                      <wp:effectExtent l="17145" t="16510" r="18415" b="8255"/>
                      <wp:wrapNone/>
                      <wp:docPr id="3" name="Group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40965" cy="422910"/>
                                <a:chOff x="2503" y="9924"/>
                                <a:chExt cx="4159" cy="666"/>
                              </a:xfrm>
                            </wpg:grpSpPr>
                            <wps:wsp>
                              <wps:cNvPr id="4" name="Line 3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03" y="9924"/>
                                  <a:ext cx="415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Freeform 32"/>
                              <wps:cNvSpPr>
                                <a:spLocks/>
                              </wps:cNvSpPr>
                              <wps:spPr bwMode="auto">
                                <a:xfrm>
                                  <a:off x="2511" y="9924"/>
                                  <a:ext cx="4101" cy="666"/>
                                </a:xfrm>
                                <a:custGeom>
                                  <a:avLst/>
                                  <a:gdLst>
                                    <a:gd name="T0" fmla="*/ 0 w 4101"/>
                                    <a:gd name="T1" fmla="*/ 0 h 666"/>
                                    <a:gd name="T2" fmla="*/ 441 w 4101"/>
                                    <a:gd name="T3" fmla="*/ 6 h 666"/>
                                    <a:gd name="T4" fmla="*/ 834 w 4101"/>
                                    <a:gd name="T5" fmla="*/ 24 h 666"/>
                                    <a:gd name="T6" fmla="*/ 1056 w 4101"/>
                                    <a:gd name="T7" fmla="*/ 33 h 666"/>
                                    <a:gd name="T8" fmla="*/ 1239 w 4101"/>
                                    <a:gd name="T9" fmla="*/ 48 h 666"/>
                                    <a:gd name="T10" fmla="*/ 1422 w 4101"/>
                                    <a:gd name="T11" fmla="*/ 60 h 666"/>
                                    <a:gd name="T12" fmla="*/ 1596 w 4101"/>
                                    <a:gd name="T13" fmla="*/ 78 h 666"/>
                                    <a:gd name="T14" fmla="*/ 1737 w 4101"/>
                                    <a:gd name="T15" fmla="*/ 93 h 666"/>
                                    <a:gd name="T16" fmla="*/ 1875 w 4101"/>
                                    <a:gd name="T17" fmla="*/ 108 h 666"/>
                                    <a:gd name="T18" fmla="*/ 2034 w 4101"/>
                                    <a:gd name="T19" fmla="*/ 129 h 666"/>
                                    <a:gd name="T20" fmla="*/ 2172 w 4101"/>
                                    <a:gd name="T21" fmla="*/ 147 h 666"/>
                                    <a:gd name="T22" fmla="*/ 2307 w 4101"/>
                                    <a:gd name="T23" fmla="*/ 165 h 666"/>
                                    <a:gd name="T24" fmla="*/ 2454 w 4101"/>
                                    <a:gd name="T25" fmla="*/ 192 h 666"/>
                                    <a:gd name="T26" fmla="*/ 2571 w 4101"/>
                                    <a:gd name="T27" fmla="*/ 213 h 666"/>
                                    <a:gd name="T28" fmla="*/ 2730 w 4101"/>
                                    <a:gd name="T29" fmla="*/ 243 h 666"/>
                                    <a:gd name="T30" fmla="*/ 2832 w 4101"/>
                                    <a:gd name="T31" fmla="*/ 261 h 666"/>
                                    <a:gd name="T32" fmla="*/ 2988 w 4101"/>
                                    <a:gd name="T33" fmla="*/ 297 h 666"/>
                                    <a:gd name="T34" fmla="*/ 3177 w 4101"/>
                                    <a:gd name="T35" fmla="*/ 339 h 666"/>
                                    <a:gd name="T36" fmla="*/ 3342 w 4101"/>
                                    <a:gd name="T37" fmla="*/ 384 h 666"/>
                                    <a:gd name="T38" fmla="*/ 3486 w 4101"/>
                                    <a:gd name="T39" fmla="*/ 429 h 666"/>
                                    <a:gd name="T40" fmla="*/ 3618 w 4101"/>
                                    <a:gd name="T41" fmla="*/ 471 h 666"/>
                                    <a:gd name="T42" fmla="*/ 3735 w 4101"/>
                                    <a:gd name="T43" fmla="*/ 513 h 666"/>
                                    <a:gd name="T44" fmla="*/ 3837 w 4101"/>
                                    <a:gd name="T45" fmla="*/ 552 h 666"/>
                                    <a:gd name="T46" fmla="*/ 3939 w 4101"/>
                                    <a:gd name="T47" fmla="*/ 594 h 666"/>
                                    <a:gd name="T48" fmla="*/ 4044 w 4101"/>
                                    <a:gd name="T49" fmla="*/ 639 h 666"/>
                                    <a:gd name="T50" fmla="*/ 4101 w 4101"/>
                                    <a:gd name="T51" fmla="*/ 666 h 66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</a:cxnLst>
                                  <a:rect l="0" t="0" r="r" b="b"/>
                                  <a:pathLst>
                                    <a:path w="4101" h="666">
                                      <a:moveTo>
                                        <a:pt x="0" y="0"/>
                                      </a:moveTo>
                                      <a:lnTo>
                                        <a:pt x="441" y="6"/>
                                      </a:lnTo>
                                      <a:lnTo>
                                        <a:pt x="834" y="24"/>
                                      </a:lnTo>
                                      <a:lnTo>
                                        <a:pt x="1056" y="33"/>
                                      </a:lnTo>
                                      <a:lnTo>
                                        <a:pt x="1239" y="48"/>
                                      </a:lnTo>
                                      <a:lnTo>
                                        <a:pt x="1422" y="60"/>
                                      </a:lnTo>
                                      <a:lnTo>
                                        <a:pt x="1596" y="78"/>
                                      </a:lnTo>
                                      <a:lnTo>
                                        <a:pt x="1737" y="93"/>
                                      </a:lnTo>
                                      <a:lnTo>
                                        <a:pt x="1875" y="108"/>
                                      </a:lnTo>
                                      <a:lnTo>
                                        <a:pt x="2034" y="129"/>
                                      </a:lnTo>
                                      <a:lnTo>
                                        <a:pt x="2172" y="147"/>
                                      </a:lnTo>
                                      <a:lnTo>
                                        <a:pt x="2307" y="165"/>
                                      </a:lnTo>
                                      <a:lnTo>
                                        <a:pt x="2454" y="192"/>
                                      </a:lnTo>
                                      <a:lnTo>
                                        <a:pt x="2571" y="213"/>
                                      </a:lnTo>
                                      <a:lnTo>
                                        <a:pt x="2730" y="243"/>
                                      </a:lnTo>
                                      <a:lnTo>
                                        <a:pt x="2832" y="261"/>
                                      </a:lnTo>
                                      <a:lnTo>
                                        <a:pt x="2988" y="297"/>
                                      </a:lnTo>
                                      <a:lnTo>
                                        <a:pt x="3177" y="339"/>
                                      </a:lnTo>
                                      <a:lnTo>
                                        <a:pt x="3342" y="384"/>
                                      </a:lnTo>
                                      <a:lnTo>
                                        <a:pt x="3486" y="429"/>
                                      </a:lnTo>
                                      <a:lnTo>
                                        <a:pt x="3618" y="471"/>
                                      </a:lnTo>
                                      <a:lnTo>
                                        <a:pt x="3735" y="513"/>
                                      </a:lnTo>
                                      <a:lnTo>
                                        <a:pt x="3837" y="552"/>
                                      </a:lnTo>
                                      <a:lnTo>
                                        <a:pt x="3939" y="594"/>
                                      </a:lnTo>
                                      <a:lnTo>
                                        <a:pt x="4044" y="639"/>
                                      </a:lnTo>
                                      <a:lnTo>
                                        <a:pt x="4101" y="666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BE24CC5" id="Group 30" o:spid="_x0000_s1026" style="position:absolute;margin-left:76pt;margin-top:10.8pt;width:207.95pt;height:33.3pt;z-index:251667456" coordorigin="2503,9924" coordsize="4159,6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">
                      <v:line id="Line 31" o:spid="_x0000_s1027" style="position:absolute;visibility:visible;mso-wrap-style:square" from="2503,9924" to="6662,99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" strokeweight="1.5pt">
                        <v:stroke dashstyle="dash"/>
                      </v:line>
                      <v:shape id="Freeform 32" o:spid="_x0000_s1028" style="position:absolute;left:2511;top:9924;width:4101;height:666;visibility:visible;mso-wrap-style:square;v-text-anchor:top" coordsize="4101,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" path="m,l441,6,834,24r222,9l1239,48r183,12l1596,78r141,15l1875,108r159,21l2172,147r135,18l2454,192r117,21l2730,243r102,18l2988,297r189,42l3342,384r144,45l3618,471r117,42l3837,552r102,42l4044,639r57,27e" filled="f">
                        <v:path arrowok="t" o:connecttype="custom" o:connectlocs="0,0;441,6;834,24;1056,33;1239,48;1422,60;1596,78;1737,93;1875,108;2034,129;2172,147;2307,165;2454,192;2571,213;2730,243;2832,261;2988,297;3177,339;3342,384;3486,429;3618,471;3735,513;3837,552;3939,594;4044,639;4101,666" o:connectangles="0,0,0,0,0,0,0,0,0,0,0,0,0,0,0,0,0,0,0,0,0,0,0,0,0,0"/>
                      </v:shape>
                    </v:group>
                  </w:pict>
                </mc:Fallback>
              </mc:AlternateContent>
            </w:r>
          </w:p>
          <w:p w14:paraId="14DD0AB0" w14:textId="77777777" w:rsidR="00541BC0" w:rsidRDefault="00541BC0" w:rsidP="002B5B02">
            <w:pPr>
              <w:autoSpaceDE w:val="0"/>
              <w:autoSpaceDN w:val="0"/>
              <w:adjustRightInd w:val="0"/>
              <w:rPr>
                <w:lang w:eastAsia="fr-BE"/>
              </w:rPr>
            </w:pPr>
          </w:p>
          <w:p w14:paraId="7EEFC8BE" w14:textId="77777777" w:rsidR="00541BC0" w:rsidRDefault="00541BC0" w:rsidP="002B5B02">
            <w:pPr>
              <w:autoSpaceDE w:val="0"/>
              <w:autoSpaceDN w:val="0"/>
              <w:adjustRightInd w:val="0"/>
              <w:rPr>
                <w:lang w:eastAsia="fr-BE"/>
              </w:rPr>
            </w:pPr>
          </w:p>
          <w:p w14:paraId="4FF513D0" w14:textId="77777777" w:rsidR="00541BC0" w:rsidRPr="00DD5272" w:rsidRDefault="00541BC0" w:rsidP="002B5B02">
            <w:pPr>
              <w:autoSpaceDE w:val="0"/>
              <w:autoSpaceDN w:val="0"/>
              <w:adjustRightInd w:val="0"/>
              <w:rPr>
                <w:lang w:eastAsia="fr-BE"/>
              </w:rPr>
            </w:pPr>
          </w:p>
        </w:tc>
      </w:tr>
    </w:tbl>
    <w:tbl>
      <w:tblPr>
        <w:tblpPr w:leftFromText="141" w:rightFromText="141" w:vertAnchor="page" w:horzAnchor="margin" w:tblpY="1541"/>
        <w:tblW w:w="1071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82" w:type="dxa"/>
          <w:right w:w="82" w:type="dxa"/>
        </w:tblCellMar>
        <w:tblLook w:val="00A0" w:firstRow="1" w:lastRow="0" w:firstColumn="1" w:lastColumn="0" w:noHBand="0" w:noVBand="0"/>
      </w:tblPr>
      <w:tblGrid>
        <w:gridCol w:w="572"/>
        <w:gridCol w:w="10142"/>
      </w:tblGrid>
      <w:tr w:rsidR="00541BC0" w:rsidRPr="00DD5E66" w14:paraId="179D8773" w14:textId="77777777" w:rsidTr="002B5B02">
        <w:trPr>
          <w:trHeight w:val="1531"/>
        </w:trPr>
        <w:tc>
          <w:tcPr>
            <w:tcW w:w="5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67DD6AFB" w14:textId="77777777" w:rsidR="00541BC0" w:rsidRDefault="00541BC0" w:rsidP="002B5B02">
            <w:pPr>
              <w:pStyle w:val="Points"/>
              <w:rPr>
                <w:rFonts w:ascii="Times New Roman" w:hAnsi="Times New Roman"/>
                <w:color w:val="auto"/>
                <w:lang w:val="fr-BE"/>
              </w:rPr>
            </w:pPr>
          </w:p>
        </w:tc>
        <w:tc>
          <w:tcPr>
            <w:tcW w:w="1014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45E1D70" w14:textId="45E3A378" w:rsidR="00541BC0" w:rsidRPr="00CF67BC" w:rsidRDefault="00541BC0" w:rsidP="00541BC0">
            <w:pPr>
              <w:autoSpaceDE w:val="0"/>
              <w:autoSpaceDN w:val="0"/>
              <w:adjustRightInd w:val="0"/>
              <w:ind w:left="425" w:hanging="425"/>
              <w:rPr>
                <w:b/>
              </w:rPr>
            </w:pPr>
            <w:r w:rsidRPr="00AC1BD7">
              <w:rPr>
                <w:b/>
              </w:rPr>
              <w:t>ii.</w:t>
            </w:r>
            <w:r w:rsidRPr="00AC1BD7">
              <w:rPr>
                <w:b/>
              </w:rPr>
              <w:tab/>
            </w:r>
            <m:oMath>
              <m:r>
                <m:rPr>
                  <m:sty m:val="bi"/>
                </m:rPr>
                <w:rPr>
                  <w:rFonts w:ascii="Cambria Math"/>
                  <w:lang w:val="de-DE"/>
                </w:rPr>
                <m:t>F</m:t>
              </m:r>
              <m:r>
                <m:rPr>
                  <m:sty m:val="bi"/>
                </m:rPr>
                <w:rPr>
                  <w:rFonts w:ascii="Cambria Math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b/>
                      <w:i/>
                      <w:lang w:val="de-DE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/>
                      <w:lang w:val="de-DE"/>
                    </w:rPr>
                    <m:t>F</m:t>
                  </m:r>
                </m:e>
                <m:sub>
                  <m:r>
                    <m:rPr>
                      <m:nor/>
                    </m:rPr>
                    <w:rPr>
                      <w:rFonts w:ascii="Cambria Math"/>
                      <w:b/>
                    </w:rPr>
                    <m:t>é</m:t>
                  </m:r>
                  <m:r>
                    <m:rPr>
                      <m:nor/>
                    </m:rPr>
                    <w:rPr>
                      <w:rFonts w:ascii="Cambria Math"/>
                      <w:b/>
                    </w:rPr>
                    <m:t>lec.</m:t>
                  </m:r>
                  <m:ctrlPr>
                    <w:rPr>
                      <w:rFonts w:ascii="Cambria Math" w:hAnsi="Cambria Math"/>
                      <w:b/>
                      <w:lang w:val="de-DE"/>
                    </w:rPr>
                  </m:ctrlPr>
                </m:sub>
              </m:sSub>
              <m:r>
                <m:rPr>
                  <m:sty m:val="bi"/>
                </m:rPr>
                <w:rPr>
                  <w:rFonts w:ascii="Cambria Math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b/>
                      <w:i/>
                      <w:lang w:val="de-DE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/>
                      <w:lang w:val="de-DE"/>
                    </w:rPr>
                    <m:t>F</m:t>
                  </m:r>
                </m:e>
                <m:sub>
                  <m:r>
                    <m:rPr>
                      <m:nor/>
                    </m:rPr>
                    <w:rPr>
                      <w:rFonts w:ascii="Cambria Math"/>
                      <w:b/>
                    </w:rPr>
                    <m:t>magn.</m:t>
                  </m:r>
                  <m:ctrlPr>
                    <w:rPr>
                      <w:rFonts w:ascii="Cambria Math" w:hAnsi="Cambria Math"/>
                      <w:b/>
                      <w:lang w:val="de-DE"/>
                    </w:rPr>
                  </m:ctrlPr>
                </m:sub>
              </m:sSub>
              <m:r>
                <m:rPr>
                  <m:sty m:val="bi"/>
                </m:rPr>
                <w:rPr>
                  <w:rFonts w:ascii="Cambria Math" w:hAnsi="Cambria Math" w:cs="Cambria Math"/>
                </w:rPr>
                <m:t>⇒</m:t>
              </m:r>
              <m:r>
                <m:rPr>
                  <m:sty m:val="bi"/>
                </m:rPr>
                <w:rPr>
                  <w:rFonts w:ascii="Cambria Math"/>
                  <w:lang w:val="de-DE"/>
                </w:rPr>
                <m:t>F</m:t>
              </m:r>
              <m:r>
                <m:rPr>
                  <m:sty m:val="bi"/>
                </m:rPr>
                <w:rPr>
                  <w:rFonts w:ascii="Cambria Math"/>
                </w:rPr>
                <m:t>=</m:t>
              </m:r>
              <m:r>
                <m:rPr>
                  <m:sty m:val="bi"/>
                </m:rPr>
                <w:rPr>
                  <w:rFonts w:ascii="Cambria Math"/>
                  <w:lang w:val="de-DE"/>
                </w:rPr>
                <m:t>e</m:t>
              </m:r>
              <m:r>
                <m:rPr>
                  <m:sty m:val="bi"/>
                </m:rPr>
                <w:rPr>
                  <w:rFonts w:ascii="Cambria Math" w:hAnsi="Cambria Math" w:cs="Cambria Math"/>
                </w:rPr>
                <m:t>⋅</m:t>
              </m:r>
              <m:r>
                <m:rPr>
                  <m:sty m:val="bi"/>
                </m:rPr>
                <w:rPr>
                  <w:rFonts w:ascii="Cambria Math"/>
                  <w:lang w:val="de-DE"/>
                </w:rPr>
                <m:t>E</m:t>
              </m:r>
              <m:r>
                <m:rPr>
                  <m:sty m:val="bi"/>
                </m:rPr>
                <w:rPr>
                  <w:rFonts w:ascii="Cambria Math"/>
                </w:rPr>
                <m:t>-</m:t>
              </m:r>
              <m:r>
                <m:rPr>
                  <m:sty m:val="bi"/>
                </m:rPr>
                <w:rPr>
                  <w:rFonts w:ascii="Cambria Math"/>
                  <w:lang w:val="de-DE"/>
                </w:rPr>
                <m:t>e</m:t>
              </m:r>
              <m:r>
                <m:rPr>
                  <m:sty m:val="bi"/>
                </m:rPr>
                <w:rPr>
                  <w:rFonts w:ascii="Cambria Math" w:hAnsi="Cambria Math" w:cs="Cambria Math"/>
                </w:rPr>
                <m:t>⋅</m:t>
              </m:r>
              <m:r>
                <m:rPr>
                  <m:sty m:val="bi"/>
                </m:rPr>
                <w:rPr>
                  <w:rFonts w:ascii="Cambria Math"/>
                  <w:lang w:val="de-DE"/>
                </w:rPr>
                <m:t>v</m:t>
              </m:r>
              <m:r>
                <m:rPr>
                  <m:sty m:val="bi"/>
                </m:rPr>
                <w:rPr>
                  <w:rFonts w:ascii="Cambria Math"/>
                </w:rPr>
                <m:t>'</m:t>
              </m:r>
              <m:r>
                <m:rPr>
                  <m:sty m:val="bi"/>
                </m:rPr>
                <w:rPr>
                  <w:rFonts w:ascii="Cambria Math" w:hAnsi="Cambria Math" w:cs="Cambria Math"/>
                </w:rPr>
                <m:t>⋅</m:t>
              </m:r>
              <m:r>
                <m:rPr>
                  <m:sty m:val="bi"/>
                </m:rPr>
                <w:rPr>
                  <w:rFonts w:ascii="Cambria Math"/>
                  <w:lang w:val="de-DE"/>
                </w:rPr>
                <m:t>B</m:t>
              </m:r>
              <m:r>
                <m:rPr>
                  <m:sty m:val="bi"/>
                </m:rPr>
                <w:rPr>
                  <w:rFonts w:ascii="Cambria Math"/>
                </w:rPr>
                <m:t>=</m:t>
              </m:r>
              <m:r>
                <m:rPr>
                  <m:sty m:val="bi"/>
                </m:rPr>
                <w:rPr>
                  <w:rFonts w:ascii="Cambria Math"/>
                  <w:lang w:val="de-DE"/>
                </w:rPr>
                <m:t>e</m:t>
              </m:r>
              <m:r>
                <m:rPr>
                  <m:sty m:val="bi"/>
                </m:rPr>
                <w:rPr>
                  <w:rFonts w:ascii="Cambria Math" w:hAnsi="Cambria Math" w:cs="Cambria Math"/>
                </w:rPr>
                <m:t>⋅</m:t>
              </m:r>
              <m:d>
                <m:dPr>
                  <m:ctrlPr>
                    <w:rPr>
                      <w:rFonts w:ascii="Cambria Math" w:hAnsi="Cambria Math"/>
                      <w:b/>
                      <w:i/>
                      <w:lang w:val="de-DE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/>
                      <w:lang w:val="de-DE"/>
                    </w:rPr>
                    <m:t>E</m:t>
                  </m:r>
                  <m:r>
                    <m:rPr>
                      <m:sty m:val="bi"/>
                    </m:rPr>
                    <w:rPr>
                      <w:rFonts w:ascii="Cambria Math"/>
                    </w:rPr>
                    <m:t>-</m:t>
                  </m:r>
                  <m:r>
                    <m:rPr>
                      <m:sty m:val="bi"/>
                    </m:rPr>
                    <w:rPr>
                      <w:rFonts w:ascii="Cambria Math"/>
                      <w:lang w:val="de-DE"/>
                    </w:rPr>
                    <m:t>v</m:t>
                  </m:r>
                  <m:r>
                    <m:rPr>
                      <m:sty m:val="bi"/>
                    </m:rPr>
                    <w:rPr>
                      <w:rFonts w:ascii="Cambria Math"/>
                    </w:rPr>
                    <m:t>'</m:t>
                  </m:r>
                  <m:r>
                    <m:rPr>
                      <m:sty m:val="bi"/>
                    </m:rPr>
                    <w:rPr>
                      <w:rFonts w:ascii="Cambria Math" w:hAnsi="Cambria Math" w:cs="Cambria Math"/>
                    </w:rPr>
                    <m:t>⋅</m:t>
                  </m:r>
                  <m:r>
                    <m:rPr>
                      <m:sty m:val="bi"/>
                    </m:rPr>
                    <w:rPr>
                      <w:rFonts w:ascii="Cambria Math"/>
                      <w:lang w:val="de-DE"/>
                    </w:rPr>
                    <m:t>B</m:t>
                  </m:r>
                </m:e>
              </m:d>
            </m:oMath>
          </w:p>
          <w:p w14:paraId="199C2E00" w14:textId="66A12FA3" w:rsidR="00541BC0" w:rsidRPr="00DD5E66" w:rsidRDefault="00541BC0" w:rsidP="00541BC0">
            <w:pPr>
              <w:autoSpaceDE w:val="0"/>
              <w:autoSpaceDN w:val="0"/>
              <w:adjustRightInd w:val="0"/>
              <w:ind w:left="420" w:hanging="420"/>
              <w:rPr>
                <w:b/>
              </w:rPr>
            </w:pPr>
            <w:r w:rsidRPr="00CF67BC">
              <w:rPr>
                <w:b/>
              </w:rPr>
              <w:tab/>
            </w:r>
            <m:oMath>
              <m:r>
                <m:rPr>
                  <m:sty m:val="bi"/>
                </m:rPr>
                <w:rPr>
                  <w:rFonts w:ascii="Cambria Math"/>
                  <w:lang w:val="de-DE"/>
                </w:rPr>
                <m:t>F=m</m:t>
              </m:r>
              <m:r>
                <m:rPr>
                  <m:sty m:val="bi"/>
                </m:rPr>
                <w:rPr>
                  <w:rFonts w:ascii="Cambria Math" w:hAnsi="Cambria Math" w:cs="Cambria Math"/>
                  <w:lang w:val="de-DE"/>
                </w:rPr>
                <m:t>⋅</m:t>
              </m:r>
              <m:r>
                <m:rPr>
                  <m:sty m:val="bi"/>
                </m:rPr>
                <w:rPr>
                  <w:rFonts w:ascii="Cambria Math"/>
                  <w:lang w:val="de-DE"/>
                </w:rPr>
                <m:t>a</m:t>
              </m:r>
              <m:r>
                <m:rPr>
                  <m:sty m:val="bi"/>
                </m:rPr>
                <w:rPr>
                  <w:rFonts w:ascii="Cambria Math" w:hAnsi="Cambria Math" w:cs="Cambria Math"/>
                  <w:lang w:val="de-DE"/>
                </w:rPr>
                <m:t>⇒</m:t>
              </m:r>
              <m:r>
                <m:rPr>
                  <m:sty m:val="bi"/>
                </m:rPr>
                <w:rPr>
                  <w:rFonts w:ascii="Cambria Math"/>
                  <w:lang w:val="de-DE"/>
                </w:rPr>
                <m:t>a=</m:t>
              </m:r>
              <m:f>
                <m:fPr>
                  <m:ctrlPr>
                    <w:rPr>
                      <w:rFonts w:ascii="Cambria Math" w:hAnsi="Cambria Math"/>
                      <w:b/>
                      <w:i/>
                      <w:lang w:val="de-DE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/>
                      <w:lang w:val="de-DE"/>
                    </w:rPr>
                    <m:t>F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/>
                      <w:lang w:val="de-DE"/>
                    </w:rPr>
                    <m:t>m</m:t>
                  </m:r>
                </m:den>
              </m:f>
              <m:r>
                <m:rPr>
                  <m:sty m:val="bi"/>
                </m:rPr>
                <w:rPr>
                  <w:rFonts w:ascii="Cambria Math"/>
                  <w:lang w:val="de-DE"/>
                </w:rPr>
                <m:t>=</m:t>
              </m:r>
              <m:d>
                <m:dPr>
                  <m:ctrlPr>
                    <w:rPr>
                      <w:rFonts w:ascii="Cambria Math" w:hAnsi="Cambria Math"/>
                      <w:b/>
                      <w:i/>
                      <w:lang w:val="de-DE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/>
                      <w:lang w:val="de-DE"/>
                    </w:rPr>
                    <m:t>E</m:t>
                  </m:r>
                  <m:r>
                    <m:rPr>
                      <m:sty m:val="bi"/>
                    </m:rPr>
                    <w:rPr>
                      <w:rFonts w:ascii="Cambria Math"/>
                      <w:lang w:val="de-DE"/>
                    </w:rPr>
                    <m:t>-</m:t>
                  </m:r>
                  <m:r>
                    <m:rPr>
                      <m:sty m:val="bi"/>
                    </m:rPr>
                    <w:rPr>
                      <w:rFonts w:ascii="Cambria Math"/>
                      <w:lang w:val="de-DE"/>
                    </w:rPr>
                    <m:t>v</m:t>
                  </m:r>
                  <m:r>
                    <m:rPr>
                      <m:sty m:val="bi"/>
                    </m:rPr>
                    <w:rPr>
                      <w:rFonts w:ascii="Cambria Math"/>
                      <w:lang w:val="de-DE"/>
                    </w:rPr>
                    <m:t>'</m:t>
                  </m:r>
                  <m:r>
                    <m:rPr>
                      <m:sty m:val="bi"/>
                    </m:rPr>
                    <w:rPr>
                      <w:rFonts w:ascii="Cambria Math" w:hAnsi="Cambria Math" w:cs="Cambria Math"/>
                      <w:lang w:val="de-DE"/>
                    </w:rPr>
                    <m:t>⋅</m:t>
                  </m:r>
                  <m:r>
                    <m:rPr>
                      <m:sty m:val="bi"/>
                    </m:rPr>
                    <w:rPr>
                      <w:rFonts w:ascii="Cambria Math"/>
                      <w:lang w:val="de-DE"/>
                    </w:rPr>
                    <m:t>B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 w:cs="Cambria Math"/>
                  <w:lang w:val="de-DE"/>
                </w:rPr>
                <m:t>⋅</m:t>
              </m:r>
              <m:f>
                <m:fPr>
                  <m:ctrlPr>
                    <w:rPr>
                      <w:rFonts w:ascii="Cambria Math" w:hAnsi="Cambria Math"/>
                      <w:b/>
                      <w:i/>
                      <w:lang w:val="de-DE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/>
                      <w:lang w:val="de-DE"/>
                    </w:rPr>
                    <m:t>e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/>
                      <w:lang w:val="de-DE"/>
                    </w:rPr>
                    <m:t>m</m:t>
                  </m:r>
                </m:den>
              </m:f>
            </m:oMath>
          </w:p>
        </w:tc>
      </w:tr>
      <w:tr w:rsidR="00541BC0" w:rsidRPr="00F3152D" w14:paraId="1E40BD87" w14:textId="77777777" w:rsidTr="002B5B02">
        <w:trPr>
          <w:trHeight w:val="2891"/>
        </w:trPr>
        <w:tc>
          <w:tcPr>
            <w:tcW w:w="57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11620B44" w14:textId="77777777" w:rsidR="00541BC0" w:rsidRPr="00465E56" w:rsidRDefault="00541BC0" w:rsidP="002B5B02">
            <w:pPr>
              <w:pStyle w:val="Points"/>
              <w:rPr>
                <w:rFonts w:ascii="Times New Roman" w:hAnsi="Times New Roman" w:cs="Times New Roman"/>
                <w:color w:val="auto"/>
                <w:lang w:val="fr-BE"/>
              </w:rPr>
            </w:pPr>
            <w:r>
              <w:rPr>
                <w:rFonts w:ascii="Times New Roman" w:hAnsi="Times New Roman"/>
                <w:color w:val="auto"/>
                <w:lang w:val="fr-BE"/>
              </w:rPr>
              <w:t>c)</w:t>
            </w:r>
          </w:p>
        </w:tc>
        <w:tc>
          <w:tcPr>
            <w:tcW w:w="10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956E3ED" w14:textId="668AE08C" w:rsidR="00541BC0" w:rsidRDefault="00541BC0" w:rsidP="00541BC0">
            <w:pPr>
              <w:autoSpaceDE w:val="0"/>
              <w:autoSpaceDN w:val="0"/>
              <w:adjustRightInd w:val="0"/>
              <w:ind w:left="420" w:hanging="420"/>
            </w:pPr>
            <w:r w:rsidRPr="00DD5E66">
              <w:rPr>
                <w:b/>
              </w:rPr>
              <w:t>i.</w:t>
            </w:r>
            <w:r w:rsidRPr="00DD5E66">
              <w:rPr>
                <w:b/>
              </w:rPr>
              <w:tab/>
            </w:r>
            <w:r>
              <w:rPr>
                <w:bCs/>
              </w:rPr>
              <w:t>Il n’y a plus que la f</w:t>
            </w:r>
            <w:r w:rsidRPr="00BB7D63">
              <w:rPr>
                <w:bCs/>
              </w:rPr>
              <w:t>orce de Lorentz</w:t>
            </w:r>
            <w:r>
              <w:rPr>
                <w:bCs/>
              </w:rPr>
              <w:t xml:space="preserve"> qui agit</w:t>
            </w:r>
            <w:r w:rsidRPr="00BB7D63">
              <w:rPr>
                <w:bCs/>
              </w:rPr>
              <w:t xml:space="preserve"> : </w:t>
            </w:r>
            <m:oMath>
              <m:r>
                <w:rPr>
                  <w:rFonts w:ascii="Cambria Math"/>
                </w:rPr>
                <m:t>F=q</m:t>
              </m:r>
              <m:r>
                <w:rPr>
                  <w:rFonts w:ascii="Cambria Math" w:hAnsi="Cambria Math" w:cs="Cambria Math"/>
                </w:rPr>
                <m:t>⋅</m:t>
              </m:r>
              <m:r>
                <w:rPr>
                  <w:rFonts w:ascii="Cambria Math"/>
                </w:rPr>
                <m:t>v</m:t>
              </m:r>
              <m:r>
                <w:rPr>
                  <w:rFonts w:ascii="Cambria Math" w:hAnsi="Cambria Math" w:cs="Cambria Math"/>
                </w:rPr>
                <m:t>⋅</m:t>
              </m:r>
              <m:r>
                <w:rPr>
                  <w:rFonts w:ascii="Cambria Math"/>
                </w:rPr>
                <m:t>B</m:t>
              </m:r>
            </m:oMath>
            <w:r>
              <w:rPr>
                <w:bCs/>
              </w:rPr>
              <w:t xml:space="preserve"> toujours perpendiculaire à </w:t>
            </w:r>
            <m:oMath>
              <m:r>
                <w:rPr>
                  <w:rFonts w:ascii="Cambria Math"/>
                </w:rPr>
                <m:t>v</m:t>
              </m:r>
              <m:r>
                <w:rPr>
                  <w:rFonts w:ascii="Cambria Math" w:hAnsi="Cambria Math" w:cs="Cambria Math"/>
                </w:rPr>
                <m:t>⇒</m:t>
              </m:r>
              <m:sSub>
                <m:sSubPr>
                  <m:ctrlPr>
                    <w:rPr>
                      <w:rFonts w:ascii="Cambria Math" w:hAnsi="Cambria Math"/>
                      <w:bCs/>
                      <w:i/>
                    </w:rPr>
                  </m:ctrlPr>
                </m:sSubPr>
                <m:e>
                  <m:r>
                    <w:rPr>
                      <w:rFonts w:ascii="Cambria Math"/>
                    </w:rPr>
                    <m:t>F</m:t>
                  </m:r>
                </m:e>
                <m:sub>
                  <m:r>
                    <w:rPr>
                      <w:rFonts w:ascii="Cambria Math"/>
                    </w:rPr>
                    <m:t>t</m:t>
                  </m:r>
                </m:sub>
              </m:sSub>
              <m:r>
                <w:rPr>
                  <w:rFonts w:ascii="Cambria Math"/>
                </w:rPr>
                <m:t>=m</m:t>
              </m:r>
              <m:r>
                <w:rPr>
                  <w:rFonts w:ascii="Cambria Math" w:hAnsi="Cambria Math" w:cs="Cambria Math"/>
                </w:rPr>
                <m:t>⋅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</w:rPr>
                  </m:ctrlPr>
                </m:fPr>
                <m:num>
                  <m:r>
                    <w:rPr>
                      <w:rFonts w:ascii="Cambria Math"/>
                    </w:rPr>
                    <m:t>dv</m:t>
                  </m:r>
                </m:num>
                <m:den>
                  <m:r>
                    <w:rPr>
                      <w:rFonts w:ascii="Cambria Math"/>
                    </w:rPr>
                    <m:t>dt</m:t>
                  </m:r>
                </m:den>
              </m:f>
              <m:r>
                <w:rPr>
                  <w:rFonts w:ascii="Cambria Math"/>
                </w:rPr>
                <m:t>=0</m:t>
              </m:r>
              <m:r>
                <w:rPr>
                  <w:rFonts w:ascii="Cambria Math" w:hAnsi="Cambria Math" w:cs="Cambria Math"/>
                </w:rPr>
                <m:t>⇒</m:t>
              </m:r>
              <m:r>
                <w:rPr>
                  <w:rFonts w:ascii="Cambria Math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</w:rPr>
                  </m:ctrlPr>
                </m:fPr>
                <m:num>
                  <m:r>
                    <w:rPr>
                      <w:rFonts w:ascii="Cambria Math"/>
                    </w:rPr>
                    <m:t>dv</m:t>
                  </m:r>
                </m:num>
                <m:den>
                  <m:r>
                    <w:rPr>
                      <w:rFonts w:ascii="Cambria Math"/>
                    </w:rPr>
                    <m:t>dt</m:t>
                  </m:r>
                </m:den>
              </m:f>
              <m:r>
                <w:rPr>
                  <w:rFonts w:ascii="Cambria Math"/>
                </w:rPr>
                <m:t>=0</m:t>
              </m:r>
              <m:r>
                <w:rPr>
                  <w:rFonts w:ascii="Cambria Math" w:hAnsi="Cambria Math" w:cs="Cambria Math"/>
                </w:rPr>
                <m:t>⇒</m:t>
              </m:r>
            </m:oMath>
            <w:r>
              <w:rPr>
                <w:bCs/>
              </w:rPr>
              <w:t xml:space="preserve"> </w:t>
            </w:r>
            <w:r w:rsidRPr="00046960">
              <w:t xml:space="preserve">la vitesse </w:t>
            </w:r>
            <w:r>
              <w:t>est constante en mesure.</w:t>
            </w:r>
          </w:p>
          <w:p w14:paraId="1572EC18" w14:textId="7A96440E" w:rsidR="00541BC0" w:rsidRPr="00CD273E" w:rsidRDefault="00000000" w:rsidP="00541BC0">
            <w:pPr>
              <w:autoSpaceDE w:val="0"/>
              <w:autoSpaceDN w:val="0"/>
              <w:adjustRightInd w:val="0"/>
              <w:spacing w:after="120"/>
              <w:ind w:left="421"/>
            </w:pPr>
            <m:oMath>
              <m:sSub>
                <m:sSubPr>
                  <m:ctrlPr>
                    <w:rPr>
                      <w:rFonts w:ascii="Cambria Math" w:hAnsi="Cambria Math"/>
                      <w:bCs/>
                      <w:i/>
                    </w:rPr>
                  </m:ctrlPr>
                </m:sSubPr>
                <m:e>
                  <m:r>
                    <w:rPr>
                      <w:rFonts w:ascii="Cambria Math"/>
                    </w:rPr>
                    <m:t>F</m:t>
                  </m:r>
                </m:e>
                <m:sub>
                  <m:r>
                    <w:rPr>
                      <w:rFonts w:ascii="Cambria Math"/>
                    </w:rPr>
                    <m:t>n</m:t>
                  </m:r>
                </m:sub>
              </m:sSub>
              <m:r>
                <w:rPr>
                  <w:rFonts w:ascii="Cambria Math"/>
                </w:rPr>
                <m:t>=F=m</m:t>
              </m:r>
              <m:r>
                <w:rPr>
                  <w:rFonts w:ascii="Cambria Math" w:hAnsi="Cambria Math" w:cs="Cambria Math"/>
                </w:rPr>
                <m:t>⋅</m:t>
              </m:r>
              <m:sSup>
                <m:sSupPr>
                  <m:ctrlPr>
                    <w:rPr>
                      <w:rFonts w:ascii="Cambria Math" w:hAnsi="Cambria Math"/>
                      <w:bCs/>
                      <w:i/>
                    </w:rPr>
                  </m:ctrlPr>
                </m:sSupPr>
                <m:e>
                  <m:r>
                    <w:rPr>
                      <w:rFonts w:ascii="Cambria Math"/>
                    </w:rPr>
                    <m:t>v</m:t>
                  </m:r>
                </m:e>
                <m:sup>
                  <m:r>
                    <w:rPr>
                      <w:rFonts w:ascii="Cambria Math"/>
                    </w:rPr>
                    <m:t>2</m:t>
                  </m:r>
                </m:sup>
              </m:sSup>
              <m:r>
                <w:rPr>
                  <w:rFonts w:ascii="Cambria Math"/>
                </w:rPr>
                <m:t>/r</m:t>
              </m:r>
              <m:r>
                <w:rPr>
                  <w:rFonts w:ascii="Cambria Math" w:hAnsi="Cambria Math" w:cs="Cambria Math"/>
                </w:rPr>
                <m:t>⇒</m:t>
              </m:r>
              <m:r>
                <w:rPr>
                  <w:rFonts w:ascii="Cambria Math"/>
                </w:rPr>
                <m:t>m</m:t>
              </m:r>
              <m:r>
                <w:rPr>
                  <w:rFonts w:ascii="Cambria Math" w:hAnsi="Cambria Math" w:cs="Cambria Math"/>
                </w:rPr>
                <m:t>⋅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/>
                    </w:rPr>
                    <m:t>v</m:t>
                  </m:r>
                </m:e>
                <m:sup>
                  <m:r>
                    <w:rPr>
                      <w:rFonts w:ascii="Cambria Math"/>
                    </w:rPr>
                    <m:t>2</m:t>
                  </m:r>
                </m:sup>
              </m:sSup>
              <m:r>
                <w:rPr>
                  <w:rFonts w:ascii="Cambria Math"/>
                </w:rPr>
                <m:t>/r=q</m:t>
              </m:r>
              <m:r>
                <w:rPr>
                  <w:rFonts w:ascii="Cambria Math" w:hAnsi="Cambria Math" w:cs="Cambria Math"/>
                </w:rPr>
                <m:t>⋅</m:t>
              </m:r>
              <m:r>
                <w:rPr>
                  <w:rFonts w:ascii="Cambria Math"/>
                </w:rPr>
                <m:t>v</m:t>
              </m:r>
              <m:r>
                <w:rPr>
                  <w:rFonts w:ascii="Cambria Math" w:hAnsi="Cambria Math" w:cs="Cambria Math"/>
                </w:rPr>
                <m:t>⋅</m:t>
              </m:r>
              <m:r>
                <w:rPr>
                  <w:rFonts w:ascii="Cambria Math"/>
                </w:rPr>
                <m:t>B</m:t>
              </m:r>
              <m:r>
                <w:rPr>
                  <w:rFonts w:ascii="Cambria Math" w:hAnsi="Cambria Math" w:cs="Cambria Math"/>
                </w:rPr>
                <m:t>⇒</m:t>
              </m:r>
              <m:r>
                <w:rPr>
                  <w:rFonts w:ascii="Cambria Math"/>
                </w:rPr>
                <m:t xml:space="preserve"> r=m</m:t>
              </m:r>
              <m:r>
                <w:rPr>
                  <w:rFonts w:ascii="Cambria Math" w:hAnsi="Cambria Math" w:cs="Cambria Math"/>
                </w:rPr>
                <m:t>⋅</m:t>
              </m:r>
              <m:r>
                <w:rPr>
                  <w:rFonts w:ascii="Cambria Math"/>
                </w:rPr>
                <m:t>v/q</m:t>
              </m:r>
              <m:r>
                <w:rPr>
                  <w:rFonts w:ascii="Cambria Math" w:hAnsi="Cambria Math" w:cs="Cambria Math"/>
                </w:rPr>
                <m:t>⋅</m:t>
              </m:r>
              <m:r>
                <w:rPr>
                  <w:rFonts w:ascii="Cambria Math"/>
                </w:rPr>
                <m:t>B=</m:t>
              </m:r>
              <m:r>
                <m:rPr>
                  <m:sty m:val="bi"/>
                </m:rPr>
                <w:rPr>
                  <w:rFonts w:ascii="Cambria Math"/>
                </w:rPr>
                <m:t>constante</m:t>
              </m:r>
            </m:oMath>
            <w:r w:rsidR="00541BC0" w:rsidRPr="00CD273E">
              <w:t>.</w:t>
            </w:r>
          </w:p>
          <w:p w14:paraId="74D804E5" w14:textId="77777777" w:rsidR="00541BC0" w:rsidRPr="00F3152D" w:rsidRDefault="00541BC0" w:rsidP="002B5B02">
            <w:pPr>
              <w:autoSpaceDE w:val="0"/>
              <w:autoSpaceDN w:val="0"/>
              <w:adjustRightInd w:val="0"/>
              <w:ind w:left="420"/>
              <w:rPr>
                <w:lang w:eastAsia="fr-BE"/>
              </w:rPr>
            </w:pPr>
            <w:r w:rsidRPr="00046960">
              <w:t>Le rayon est constant et la vitesse est uniforme, le mouvement est bien circulaire uniforme.</w:t>
            </w:r>
          </w:p>
        </w:tc>
      </w:tr>
      <w:tr w:rsidR="00541BC0" w:rsidRPr="005A14FC" w14:paraId="7826ED10" w14:textId="77777777" w:rsidTr="002B5B02">
        <w:trPr>
          <w:trHeight w:val="964"/>
        </w:trPr>
        <w:tc>
          <w:tcPr>
            <w:tcW w:w="57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34B3B318" w14:textId="77777777" w:rsidR="00541BC0" w:rsidRPr="00465E56" w:rsidRDefault="00541BC0" w:rsidP="002B5B02">
            <w:pPr>
              <w:pStyle w:val="Points"/>
              <w:rPr>
                <w:rFonts w:ascii="Times New Roman" w:hAnsi="Times New Roman" w:cs="Times New Roman"/>
                <w:color w:val="auto"/>
                <w:lang w:val="fr-BE"/>
              </w:rPr>
            </w:pPr>
          </w:p>
        </w:tc>
        <w:tc>
          <w:tcPr>
            <w:tcW w:w="10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CEA6B65" w14:textId="523D922D" w:rsidR="00541BC0" w:rsidRPr="005A14FC" w:rsidRDefault="00541BC0" w:rsidP="00541BC0">
            <w:pPr>
              <w:autoSpaceDE w:val="0"/>
              <w:autoSpaceDN w:val="0"/>
              <w:adjustRightInd w:val="0"/>
              <w:ind w:left="419" w:hanging="425"/>
              <w:rPr>
                <w:lang w:eastAsia="fr-BE"/>
              </w:rPr>
            </w:pPr>
            <w:r w:rsidRPr="00FD327A">
              <w:rPr>
                <w:b/>
              </w:rPr>
              <w:t>ii.</w:t>
            </w:r>
            <w:r w:rsidRPr="00FD327A">
              <w:rPr>
                <w:b/>
              </w:rPr>
              <w:tab/>
            </w:r>
            <m:oMath>
              <m:sSub>
                <m:sSubPr>
                  <m:ctrlPr>
                    <w:rPr>
                      <w:rFonts w:ascii="Cambria Math" w:hAnsi="Cambria Math"/>
                      <w:b/>
                      <w:i/>
                      <w:lang w:val="de-DE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/>
                      <w:lang w:val="de-DE"/>
                    </w:rPr>
                    <m:t>F</m:t>
                  </m:r>
                </m:e>
                <m:sub>
                  <m:r>
                    <m:rPr>
                      <m:nor/>
                    </m:rPr>
                    <w:rPr>
                      <w:rFonts w:ascii="Cambria Math"/>
                      <w:b/>
                      <w:lang w:val="de-DE"/>
                    </w:rPr>
                    <m:t>cp</m:t>
                  </m:r>
                  <m:ctrlPr>
                    <w:rPr>
                      <w:rFonts w:ascii="Cambria Math" w:hAnsi="Cambria Math"/>
                      <w:b/>
                      <w:lang w:val="de-DE"/>
                    </w:rPr>
                  </m:ctrlPr>
                </m:sub>
              </m:sSub>
              <m:r>
                <m:rPr>
                  <m:sty m:val="bi"/>
                </m:rPr>
                <w:rPr>
                  <w:rFonts w:ascii="Cambria Math"/>
                  <w:lang w:val="de-DE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b/>
                      <w:i/>
                      <w:lang w:val="de-DE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/>
                      <w:lang w:val="de-DE"/>
                    </w:rPr>
                    <m:t>F</m:t>
                  </m:r>
                </m:e>
                <m:sub>
                  <m:r>
                    <m:rPr>
                      <m:nor/>
                    </m:rPr>
                    <w:rPr>
                      <w:rFonts w:ascii="Cambria Math"/>
                      <w:b/>
                      <w:lang w:val="de-DE"/>
                    </w:rPr>
                    <m:t>magn.</m:t>
                  </m:r>
                  <m:ctrlPr>
                    <w:rPr>
                      <w:rFonts w:ascii="Cambria Math" w:hAnsi="Cambria Math"/>
                      <w:b/>
                      <w:lang w:val="de-DE"/>
                    </w:rPr>
                  </m:ctrlPr>
                </m:sub>
              </m:sSub>
              <m:r>
                <m:rPr>
                  <m:sty m:val="bi"/>
                </m:rPr>
                <w:rPr>
                  <w:rFonts w:ascii="Cambria Math" w:hAnsi="Cambria Math" w:cs="Cambria Math"/>
                  <w:lang w:val="de-DE"/>
                </w:rPr>
                <m:t>⇒</m:t>
              </m:r>
              <m:f>
                <m:fPr>
                  <m:ctrlPr>
                    <w:rPr>
                      <w:rFonts w:ascii="Cambria Math" w:hAnsi="Cambria Math"/>
                      <w:b/>
                      <w:i/>
                      <w:lang w:val="de-DE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/>
                      <w:lang w:val="de-DE"/>
                    </w:rPr>
                    <m:t>m</m:t>
                  </m:r>
                  <m:r>
                    <m:rPr>
                      <m:sty m:val="bi"/>
                    </m:rPr>
                    <w:rPr>
                      <w:rFonts w:ascii="Cambria Math" w:hAnsi="Cambria Math" w:cs="Cambria Math"/>
                      <w:lang w:val="de-DE"/>
                    </w:rPr>
                    <m:t>⋅</m:t>
                  </m:r>
                  <m:sSup>
                    <m:sSupPr>
                      <m:ctrlPr>
                        <w:rPr>
                          <w:rFonts w:ascii="Cambria Math" w:hAnsi="Cambria Math"/>
                          <w:b/>
                          <w:i/>
                          <w:lang w:val="de-DE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/>
                          <w:lang w:val="de-DE"/>
                        </w:rPr>
                        <m:t>v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/>
                          <w:lang w:val="de-DE"/>
                        </w:rPr>
                        <m:t>2</m:t>
                      </m:r>
                    </m:sup>
                  </m:sSup>
                </m:num>
                <m:den>
                  <m:r>
                    <m:rPr>
                      <m:sty m:val="bi"/>
                    </m:rPr>
                    <w:rPr>
                      <w:rFonts w:ascii="Cambria Math"/>
                      <w:lang w:val="de-DE"/>
                    </w:rPr>
                    <m:t>r</m:t>
                  </m:r>
                </m:den>
              </m:f>
              <m:r>
                <m:rPr>
                  <m:sty m:val="bi"/>
                </m:rPr>
                <w:rPr>
                  <w:rFonts w:ascii="Cambria Math"/>
                  <w:lang w:val="de-DE"/>
                </w:rPr>
                <m:t>=e</m:t>
              </m:r>
              <m:r>
                <m:rPr>
                  <m:sty m:val="bi"/>
                </m:rPr>
                <w:rPr>
                  <w:rFonts w:ascii="Cambria Math" w:hAnsi="Cambria Math" w:cs="Cambria Math"/>
                  <w:lang w:val="de-DE"/>
                </w:rPr>
                <m:t>⋅</m:t>
              </m:r>
              <m:r>
                <m:rPr>
                  <m:sty m:val="bi"/>
                </m:rPr>
                <w:rPr>
                  <w:rFonts w:ascii="Cambria Math"/>
                  <w:lang w:val="de-DE"/>
                </w:rPr>
                <m:t>v</m:t>
              </m:r>
              <m:r>
                <m:rPr>
                  <m:sty m:val="bi"/>
                </m:rPr>
                <w:rPr>
                  <w:rFonts w:ascii="Cambria Math" w:hAnsi="Cambria Math" w:cs="Cambria Math"/>
                  <w:lang w:val="de-DE"/>
                </w:rPr>
                <m:t>⋅</m:t>
              </m:r>
              <m:r>
                <m:rPr>
                  <m:sty m:val="bi"/>
                </m:rPr>
                <w:rPr>
                  <w:rFonts w:ascii="Cambria Math"/>
                  <w:lang w:val="de-DE"/>
                </w:rPr>
                <m:t>B</m:t>
              </m:r>
              <m:r>
                <m:rPr>
                  <m:sty m:val="bi"/>
                </m:rPr>
                <w:rPr>
                  <w:rFonts w:ascii="Cambria Math" w:hAnsi="Cambria Math" w:cs="Cambria Math"/>
                  <w:lang w:val="de-DE"/>
                </w:rPr>
                <m:t>⇒</m:t>
              </m:r>
              <m:r>
                <m:rPr>
                  <m:sty m:val="bi"/>
                </m:rPr>
                <w:rPr>
                  <w:rFonts w:ascii="Cambria Math"/>
                  <w:lang w:val="de-DE"/>
                </w:rPr>
                <m:t>r=</m:t>
              </m:r>
              <m:f>
                <m:fPr>
                  <m:ctrlPr>
                    <w:rPr>
                      <w:rFonts w:ascii="Cambria Math" w:hAnsi="Cambria Math"/>
                      <w:b/>
                      <w:i/>
                      <w:lang w:val="de-DE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/>
                      <w:lang w:val="de-DE"/>
                    </w:rPr>
                    <m:t>m</m:t>
                  </m:r>
                  <m:r>
                    <m:rPr>
                      <m:sty m:val="bi"/>
                    </m:rPr>
                    <w:rPr>
                      <w:rFonts w:ascii="Cambria Math" w:hAnsi="Cambria Math" w:cs="Cambria Math"/>
                      <w:lang w:val="de-DE"/>
                    </w:rPr>
                    <m:t>⋅</m:t>
                  </m:r>
                  <m:r>
                    <m:rPr>
                      <m:sty m:val="bi"/>
                    </m:rPr>
                    <w:rPr>
                      <w:rFonts w:ascii="Cambria Math"/>
                      <w:lang w:val="de-DE"/>
                    </w:rPr>
                    <m:t>v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/>
                      <w:lang w:val="de-DE"/>
                    </w:rPr>
                    <m:t>e</m:t>
                  </m:r>
                  <m:r>
                    <m:rPr>
                      <m:sty m:val="bi"/>
                    </m:rPr>
                    <w:rPr>
                      <w:rFonts w:ascii="Cambria Math" w:hAnsi="Cambria Math" w:cs="Cambria Math"/>
                      <w:lang w:val="de-DE"/>
                    </w:rPr>
                    <m:t>⋅</m:t>
                  </m:r>
                  <m:r>
                    <m:rPr>
                      <m:sty m:val="bi"/>
                    </m:rPr>
                    <w:rPr>
                      <w:rFonts w:ascii="Cambria Math"/>
                      <w:lang w:val="de-DE"/>
                    </w:rPr>
                    <m:t>B</m:t>
                  </m:r>
                </m:den>
              </m:f>
            </m:oMath>
          </w:p>
        </w:tc>
      </w:tr>
      <w:tr w:rsidR="00541BC0" w:rsidRPr="00C052D6" w14:paraId="4D945E77" w14:textId="77777777" w:rsidTr="002B5B02">
        <w:trPr>
          <w:trHeight w:val="1020"/>
        </w:trPr>
        <w:tc>
          <w:tcPr>
            <w:tcW w:w="57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086163E5" w14:textId="77777777" w:rsidR="00541BC0" w:rsidRPr="00465E56" w:rsidRDefault="00541BC0" w:rsidP="002B5B02">
            <w:pPr>
              <w:pStyle w:val="Points"/>
              <w:rPr>
                <w:rFonts w:ascii="Times New Roman" w:hAnsi="Times New Roman" w:cs="Times New Roman"/>
                <w:color w:val="auto"/>
                <w:lang w:val="fr-BE"/>
              </w:rPr>
            </w:pPr>
          </w:p>
        </w:tc>
        <w:tc>
          <w:tcPr>
            <w:tcW w:w="10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B41FD05" w14:textId="6D79AA4C" w:rsidR="00541BC0" w:rsidRPr="00CF67BC" w:rsidRDefault="00541BC0" w:rsidP="00541BC0">
            <w:pPr>
              <w:ind w:left="420" w:hanging="420"/>
              <w:rPr>
                <w:lang w:val="it-IT"/>
              </w:rPr>
            </w:pPr>
            <w:r w:rsidRPr="00CF67BC">
              <w:rPr>
                <w:b/>
                <w:lang w:val="it-IT"/>
              </w:rPr>
              <w:t>iii.</w:t>
            </w:r>
            <w:r w:rsidRPr="00CF67BC">
              <w:rPr>
                <w:b/>
                <w:lang w:val="it-IT"/>
              </w:rPr>
              <w:tab/>
            </w:r>
            <m:oMath>
              <m:sSub>
                <m:sSubPr>
                  <m:ctrlPr>
                    <w:rPr>
                      <w:rFonts w:ascii="Cambria Math" w:hAnsi="Cambria Math"/>
                      <w:b/>
                      <w:i/>
                      <w:lang w:val="de-DE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/>
                      <w:lang w:val="de-DE"/>
                    </w:rPr>
                    <m:t>r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/>
                      <w:lang w:val="de-DE"/>
                    </w:rPr>
                    <m:t>1</m:t>
                  </m:r>
                </m:sub>
              </m:sSub>
              <m:r>
                <m:rPr>
                  <m:sty m:val="bi"/>
                </m:rPr>
                <w:rPr>
                  <w:rFonts w:ascii="Cambria Math"/>
                  <w:lang w:val="it-IT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b/>
                      <w:i/>
                      <w:lang w:val="de-DE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b/>
                          <w:i/>
                          <w:lang w:val="de-DE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/>
                          <w:lang w:val="de-DE"/>
                        </w:rPr>
                        <m:t>m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/>
                          <w:lang w:val="de-DE"/>
                        </w:rPr>
                        <m:t>1</m:t>
                      </m:r>
                    </m:sub>
                  </m:sSub>
                  <m:r>
                    <m:rPr>
                      <m:sty m:val="bi"/>
                    </m:rPr>
                    <w:rPr>
                      <w:rFonts w:ascii="Cambria Math" w:hAnsi="Cambria Math" w:cs="Cambria Math"/>
                      <w:lang w:val="it-IT"/>
                    </w:rPr>
                    <m:t>⋅</m:t>
                  </m:r>
                  <m:r>
                    <m:rPr>
                      <m:sty m:val="bi"/>
                    </m:rPr>
                    <w:rPr>
                      <w:rFonts w:ascii="Cambria Math"/>
                      <w:lang w:val="de-DE"/>
                    </w:rPr>
                    <m:t>v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/>
                      <w:lang w:val="de-DE"/>
                    </w:rPr>
                    <m:t>e</m:t>
                  </m:r>
                  <m:r>
                    <m:rPr>
                      <m:sty m:val="bi"/>
                    </m:rPr>
                    <w:rPr>
                      <w:rFonts w:ascii="Cambria Math" w:hAnsi="Cambria Math" w:cs="Cambria Math"/>
                      <w:lang w:val="it-IT"/>
                    </w:rPr>
                    <m:t>⋅</m:t>
                  </m:r>
                  <m:r>
                    <m:rPr>
                      <m:sty m:val="bi"/>
                    </m:rPr>
                    <w:rPr>
                      <w:rFonts w:ascii="Cambria Math"/>
                      <w:lang w:val="de-DE"/>
                    </w:rPr>
                    <m:t>B</m:t>
                  </m:r>
                </m:den>
              </m:f>
              <m:r>
                <m:rPr>
                  <m:sty m:val="bi"/>
                </m:rPr>
                <w:rPr>
                  <w:rFonts w:ascii="Cambria Math"/>
                  <w:lang w:val="it-IT"/>
                </w:rPr>
                <m:t>,</m:t>
              </m:r>
              <m:r>
                <m:rPr>
                  <m:nor/>
                </m:rPr>
                <w:rPr>
                  <w:rFonts w:ascii="Cambria Math"/>
                  <w:b/>
                  <w:lang w:val="it-IT"/>
                </w:rPr>
                <m:t xml:space="preserve">   </m:t>
              </m:r>
              <m:sSub>
                <m:sSubPr>
                  <m:ctrlPr>
                    <w:rPr>
                      <w:rFonts w:ascii="Cambria Math" w:hAnsi="Cambria Math"/>
                      <w:b/>
                      <w:lang w:val="de-DE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/>
                      <w:lang w:val="de-DE"/>
                    </w:rPr>
                    <m:t>r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/>
                      <w:lang w:val="de-DE"/>
                    </w:rPr>
                    <m:t>2</m:t>
                  </m:r>
                  <m:ctrlPr>
                    <w:rPr>
                      <w:rFonts w:ascii="Cambria Math" w:hAnsi="Cambria Math"/>
                      <w:b/>
                      <w:i/>
                      <w:lang w:val="de-DE"/>
                    </w:rPr>
                  </m:ctrlPr>
                </m:sub>
              </m:sSub>
              <m:r>
                <m:rPr>
                  <m:sty m:val="bi"/>
                </m:rPr>
                <w:rPr>
                  <w:rFonts w:ascii="Cambria Math"/>
                  <w:lang w:val="it-IT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b/>
                      <w:i/>
                      <w:lang w:val="de-DE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b/>
                          <w:i/>
                          <w:lang w:val="de-DE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/>
                          <w:lang w:val="de-DE"/>
                        </w:rPr>
                        <m:t>m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/>
                          <w:lang w:val="de-DE"/>
                        </w:rPr>
                        <m:t>2</m:t>
                      </m:r>
                    </m:sub>
                  </m:sSub>
                  <m:r>
                    <m:rPr>
                      <m:sty m:val="bi"/>
                    </m:rPr>
                    <w:rPr>
                      <w:rFonts w:ascii="Cambria Math" w:hAnsi="Cambria Math" w:cs="Cambria Math"/>
                      <w:lang w:val="it-IT"/>
                    </w:rPr>
                    <m:t>⋅</m:t>
                  </m:r>
                  <m:r>
                    <m:rPr>
                      <m:sty m:val="bi"/>
                    </m:rPr>
                    <w:rPr>
                      <w:rFonts w:ascii="Cambria Math"/>
                      <w:lang w:val="de-DE"/>
                    </w:rPr>
                    <m:t>v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/>
                      <w:lang w:val="de-DE"/>
                    </w:rPr>
                    <m:t>e</m:t>
                  </m:r>
                  <m:r>
                    <m:rPr>
                      <m:sty m:val="bi"/>
                    </m:rPr>
                    <w:rPr>
                      <w:rFonts w:ascii="Cambria Math" w:hAnsi="Cambria Math" w:cs="Cambria Math"/>
                      <w:lang w:val="it-IT"/>
                    </w:rPr>
                    <m:t>⋅</m:t>
                  </m:r>
                  <m:r>
                    <m:rPr>
                      <m:sty m:val="bi"/>
                    </m:rPr>
                    <w:rPr>
                      <w:rFonts w:ascii="Cambria Math"/>
                      <w:lang w:val="de-DE"/>
                    </w:rPr>
                    <m:t>B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 w:cs="Cambria Math"/>
                  <w:lang w:val="it-IT"/>
                </w:rPr>
                <m:t>⇒</m:t>
              </m:r>
              <m:f>
                <m:fPr>
                  <m:ctrlPr>
                    <w:rPr>
                      <w:rFonts w:ascii="Cambria Math" w:hAnsi="Cambria Math"/>
                      <w:b/>
                      <w:i/>
                      <w:lang w:val="de-DE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b/>
                          <w:i/>
                          <w:lang w:val="de-DE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/>
                          <w:lang w:val="de-DE"/>
                        </w:rPr>
                        <m:t>r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/>
                          <w:lang w:val="de-DE"/>
                        </w:rPr>
                        <m:t>2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b/>
                          <w:i/>
                          <w:lang w:val="de-DE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/>
                          <w:lang w:val="de-DE"/>
                        </w:rPr>
                        <m:t>r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/>
                          <w:lang w:val="de-DE"/>
                        </w:rPr>
                        <m:t>1</m:t>
                      </m:r>
                    </m:sub>
                  </m:sSub>
                </m:den>
              </m:f>
              <m:r>
                <m:rPr>
                  <m:sty m:val="bi"/>
                </m:rPr>
                <w:rPr>
                  <w:rFonts w:ascii="Cambria Math"/>
                  <w:lang w:val="it-IT"/>
                </w:rPr>
                <m:t>=</m:t>
              </m:r>
              <m:f>
                <m:fPr>
                  <m:type m:val="lin"/>
                  <m:ctrlPr>
                    <w:rPr>
                      <w:rFonts w:ascii="Cambria Math" w:hAnsi="Cambria Math"/>
                      <w:b/>
                      <w:i/>
                      <w:lang w:val="de-DE"/>
                    </w:rPr>
                  </m:ctrlPr>
                </m:fPr>
                <m:num>
                  <m:f>
                    <m:fPr>
                      <m:ctrlPr>
                        <w:rPr>
                          <w:rFonts w:ascii="Cambria Math" w:hAnsi="Cambria Math"/>
                          <w:b/>
                          <w:i/>
                          <w:lang w:val="de-DE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/>
                              <w:b/>
                              <w:i/>
                              <w:lang w:val="de-DE"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/>
                              <w:lang w:val="de-DE"/>
                            </w:rPr>
                            <m:t>m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/>
                              <w:lang w:val="de-DE"/>
                            </w:rPr>
                            <m:t>2</m:t>
                          </m:r>
                        </m:sub>
                      </m:sSub>
                      <m:r>
                        <m:rPr>
                          <m:sty m:val="bi"/>
                        </m:rPr>
                        <w:rPr>
                          <w:rFonts w:ascii="Cambria Math" w:hAnsi="Cambria Math" w:cs="Cambria Math"/>
                          <w:lang w:val="it-IT"/>
                        </w:rPr>
                        <m:t>⋅</m:t>
                      </m:r>
                      <m:r>
                        <m:rPr>
                          <m:sty m:val="bi"/>
                        </m:rPr>
                        <w:rPr>
                          <w:rFonts w:ascii="Cambria Math"/>
                          <w:lang w:val="de-DE"/>
                        </w:rPr>
                        <m:t>v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/>
                          <w:lang w:val="de-DE"/>
                        </w:rPr>
                        <m:t>e</m:t>
                      </m:r>
                      <m:r>
                        <m:rPr>
                          <m:sty m:val="bi"/>
                        </m:rPr>
                        <w:rPr>
                          <w:rFonts w:ascii="Cambria Math" w:hAnsi="Cambria Math" w:cs="Cambria Math"/>
                          <w:lang w:val="it-IT"/>
                        </w:rPr>
                        <m:t>⋅</m:t>
                      </m:r>
                      <m:r>
                        <m:rPr>
                          <m:sty m:val="bi"/>
                        </m:rPr>
                        <w:rPr>
                          <w:rFonts w:ascii="Cambria Math"/>
                          <w:lang w:val="de-DE"/>
                        </w:rPr>
                        <m:t>B</m:t>
                      </m:r>
                    </m:den>
                  </m:f>
                </m:num>
                <m:den>
                  <m:f>
                    <m:fPr>
                      <m:ctrlPr>
                        <w:rPr>
                          <w:rFonts w:ascii="Cambria Math" w:hAnsi="Cambria Math"/>
                          <w:b/>
                          <w:i/>
                          <w:lang w:val="de-DE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/>
                              <w:b/>
                              <w:i/>
                              <w:lang w:val="de-DE"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/>
                              <w:lang w:val="de-DE"/>
                            </w:rPr>
                            <m:t>m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/>
                              <w:lang w:val="de-DE"/>
                            </w:rPr>
                            <m:t>1</m:t>
                          </m:r>
                        </m:sub>
                      </m:sSub>
                      <m:r>
                        <m:rPr>
                          <m:sty m:val="bi"/>
                        </m:rPr>
                        <w:rPr>
                          <w:rFonts w:ascii="Cambria Math" w:hAnsi="Cambria Math" w:cs="Cambria Math"/>
                          <w:lang w:val="it-IT"/>
                        </w:rPr>
                        <m:t>⋅</m:t>
                      </m:r>
                      <m:r>
                        <m:rPr>
                          <m:sty m:val="bi"/>
                        </m:rPr>
                        <w:rPr>
                          <w:rFonts w:ascii="Cambria Math"/>
                          <w:lang w:val="de-DE"/>
                        </w:rPr>
                        <m:t>v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/>
                          <w:lang w:val="de-DE"/>
                        </w:rPr>
                        <m:t>e</m:t>
                      </m:r>
                      <m:r>
                        <m:rPr>
                          <m:sty m:val="bi"/>
                        </m:rPr>
                        <w:rPr>
                          <w:rFonts w:ascii="Cambria Math" w:hAnsi="Cambria Math" w:cs="Cambria Math"/>
                          <w:lang w:val="it-IT"/>
                        </w:rPr>
                        <m:t>⋅</m:t>
                      </m:r>
                      <m:r>
                        <m:rPr>
                          <m:sty m:val="bi"/>
                        </m:rPr>
                        <w:rPr>
                          <w:rFonts w:ascii="Cambria Math"/>
                          <w:lang w:val="de-DE"/>
                        </w:rPr>
                        <m:t>B</m:t>
                      </m:r>
                    </m:den>
                  </m:f>
                </m:den>
              </m:f>
              <m:r>
                <m:rPr>
                  <m:sty m:val="bi"/>
                </m:rPr>
                <w:rPr>
                  <w:rFonts w:ascii="Cambria Math"/>
                  <w:lang w:val="it-IT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b/>
                      <w:i/>
                      <w:lang w:val="de-DE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b/>
                          <w:i/>
                          <w:lang w:val="de-DE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/>
                          <w:lang w:val="de-DE"/>
                        </w:rPr>
                        <m:t>m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/>
                          <w:lang w:val="de-DE"/>
                        </w:rPr>
                        <m:t>2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b/>
                          <w:i/>
                          <w:lang w:val="de-DE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/>
                          <w:lang w:val="de-DE"/>
                        </w:rPr>
                        <m:t>m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/>
                          <w:lang w:val="de-DE"/>
                        </w:rPr>
                        <m:t>1</m:t>
                      </m:r>
                    </m:sub>
                  </m:sSub>
                </m:den>
              </m:f>
            </m:oMath>
          </w:p>
        </w:tc>
      </w:tr>
      <w:tr w:rsidR="00541BC0" w:rsidRPr="00A9569E" w14:paraId="37A3B6F2" w14:textId="77777777" w:rsidTr="002B5B02">
        <w:trPr>
          <w:trHeight w:val="1020"/>
        </w:trPr>
        <w:tc>
          <w:tcPr>
            <w:tcW w:w="57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14:paraId="4FF8D72B" w14:textId="77777777" w:rsidR="00541BC0" w:rsidRPr="00CF67BC" w:rsidRDefault="00541BC0" w:rsidP="002B5B02">
            <w:pPr>
              <w:pStyle w:val="Points"/>
              <w:rPr>
                <w:rFonts w:ascii="Times New Roman" w:hAnsi="Times New Roman"/>
                <w:color w:val="auto"/>
                <w:lang w:val="it-IT"/>
              </w:rPr>
            </w:pPr>
          </w:p>
        </w:tc>
        <w:tc>
          <w:tcPr>
            <w:tcW w:w="101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18636198" w14:textId="6D0899FF" w:rsidR="00541BC0" w:rsidRPr="00A9569E" w:rsidRDefault="00541BC0" w:rsidP="00541BC0">
            <w:pPr>
              <w:ind w:left="-6"/>
            </w:pPr>
            <w:r>
              <w:rPr>
                <w:b/>
              </w:rPr>
              <w:t>iv</w:t>
            </w:r>
            <w:r w:rsidRPr="00F3152D">
              <w:rPr>
                <w:b/>
              </w:rPr>
              <w:t>.</w:t>
            </w:r>
            <w:r w:rsidRPr="00F3152D">
              <w:rPr>
                <w:b/>
              </w:rPr>
              <w:tab/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lang w:val="de-DE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b/>
                          <w:i/>
                          <w:lang w:val="de-DE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/>
                          <w:lang w:val="de-DE"/>
                        </w:rPr>
                        <m:t>r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/>
                          <w:lang w:val="de-DE"/>
                        </w:rPr>
                        <m:t>2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b/>
                          <w:i/>
                          <w:lang w:val="de-DE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/>
                          <w:lang w:val="de-DE"/>
                        </w:rPr>
                        <m:t>r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/>
                          <w:lang w:val="de-DE"/>
                        </w:rPr>
                        <m:t>1</m:t>
                      </m:r>
                    </m:sub>
                  </m:sSub>
                </m:den>
              </m:f>
              <m:r>
                <m:rPr>
                  <m:sty m:val="bi"/>
                </m:rPr>
                <w:rPr>
                  <w:rFonts w:ascii="Cambria Math"/>
                  <w:lang w:val="de-DE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b/>
                      <w:i/>
                      <w:lang w:val="de-DE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b/>
                          <w:i/>
                          <w:lang w:val="de-DE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/>
                          <w:lang w:val="de-DE"/>
                        </w:rPr>
                        <m:t>m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/>
                          <w:lang w:val="de-DE"/>
                        </w:rPr>
                        <m:t>2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b/>
                          <w:i/>
                          <w:lang w:val="de-DE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/>
                          <w:lang w:val="de-DE"/>
                        </w:rPr>
                        <m:t>m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/>
                          <w:lang w:val="de-DE"/>
                        </w:rPr>
                        <m:t>1</m:t>
                      </m:r>
                    </m:sub>
                  </m:sSub>
                </m:den>
              </m:f>
              <m:r>
                <m:rPr>
                  <m:sty m:val="bi"/>
                </m:rPr>
                <w:rPr>
                  <w:rFonts w:ascii="Cambria Math"/>
                  <w:lang w:val="de-DE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b/>
                      <w:i/>
                      <w:lang w:val="de-DE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/>
                      <w:lang w:val="de-DE"/>
                    </w:rPr>
                    <m:t>37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/>
                      <w:lang w:val="de-DE"/>
                    </w:rPr>
                    <m:t>35</m:t>
                  </m:r>
                </m:den>
              </m:f>
              <m:r>
                <m:rPr>
                  <m:sty m:val="bi"/>
                </m:rPr>
                <w:rPr>
                  <w:rFonts w:ascii="Cambria Math"/>
                  <w:lang w:val="de-DE"/>
                </w:rPr>
                <m:t>=1,06</m:t>
              </m:r>
            </m:oMath>
          </w:p>
        </w:tc>
      </w:tr>
    </w:tbl>
    <w:p w14:paraId="1EAE3AA2" w14:textId="77777777" w:rsidR="00541BC0" w:rsidRDefault="00541BC0" w:rsidP="00541BC0"/>
    <w:p w14:paraId="7260CEC7" w14:textId="77777777" w:rsidR="00541BC0" w:rsidRPr="00281F80" w:rsidRDefault="00541BC0" w:rsidP="005267CD">
      <w:pPr>
        <w:spacing w:line="240" w:lineRule="auto"/>
        <w:ind w:right="3668"/>
        <w:jc w:val="both"/>
      </w:pPr>
    </w:p>
    <w:sectPr w:rsidR="00541BC0" w:rsidRPr="00281F80" w:rsidSect="00611661">
      <w:headerReference w:type="default" r:id="rId32"/>
      <w:pgSz w:w="11906" w:h="16838"/>
      <w:pgMar w:top="93" w:right="851" w:bottom="425" w:left="851" w:header="142" w:footer="1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2A11D3" w14:textId="77777777" w:rsidR="00611661" w:rsidRDefault="00611661" w:rsidP="00576B49">
      <w:pPr>
        <w:spacing w:line="240" w:lineRule="auto"/>
      </w:pPr>
      <w:r>
        <w:separator/>
      </w:r>
    </w:p>
  </w:endnote>
  <w:endnote w:type="continuationSeparator" w:id="0">
    <w:p w14:paraId="7A9F4B69" w14:textId="77777777" w:rsidR="00611661" w:rsidRDefault="00611661" w:rsidP="00576B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48765" w14:textId="77777777" w:rsidR="00611661" w:rsidRDefault="00611661" w:rsidP="00576B49">
      <w:pPr>
        <w:spacing w:line="240" w:lineRule="auto"/>
      </w:pPr>
      <w:r>
        <w:separator/>
      </w:r>
    </w:p>
  </w:footnote>
  <w:footnote w:type="continuationSeparator" w:id="0">
    <w:p w14:paraId="196F3220" w14:textId="77777777" w:rsidR="00611661" w:rsidRDefault="00611661" w:rsidP="00576B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2BCB1" w14:textId="77777777" w:rsidR="006267DF" w:rsidRDefault="006267DF">
    <w:pPr>
      <w:pStyle w:val="En-tte"/>
      <w:jc w:val="right"/>
    </w:pPr>
  </w:p>
  <w:p w14:paraId="78CDDC3E" w14:textId="77777777" w:rsidR="006267DF" w:rsidRDefault="006267D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43D2549A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2A47AC0"/>
    <w:multiLevelType w:val="hybridMultilevel"/>
    <w:tmpl w:val="B2247BF2"/>
    <w:lvl w:ilvl="0" w:tplc="334421C0">
      <w:start w:val="1"/>
      <w:numFmt w:val="bullet"/>
      <w:pStyle w:val="Style6"/>
      <w:lvlText w:val="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sz w:val="16"/>
      </w:rPr>
    </w:lvl>
    <w:lvl w:ilvl="1" w:tplc="040C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3516633"/>
    <w:multiLevelType w:val="multilevel"/>
    <w:tmpl w:val="A26A6E34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  <w:i w:val="0"/>
      </w:rPr>
    </w:lvl>
  </w:abstractNum>
  <w:abstractNum w:abstractNumId="3" w15:restartNumberingAfterBreak="0">
    <w:nsid w:val="04F30188"/>
    <w:multiLevelType w:val="hybridMultilevel"/>
    <w:tmpl w:val="821E222E"/>
    <w:lvl w:ilvl="0" w:tplc="092EA810">
      <w:start w:val="1"/>
      <w:numFmt w:val="bullet"/>
      <w:lvlText w:val="□"/>
      <w:lvlJc w:val="left"/>
      <w:pPr>
        <w:ind w:left="360" w:hanging="360"/>
      </w:pPr>
      <w:rPr>
        <w:rFonts w:ascii="TimesNewRomanPSMT" w:hAnsi="TimesNewRomanPSMT" w:hint="default"/>
        <w:sz w:val="28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80A0B06"/>
    <w:multiLevelType w:val="hybridMultilevel"/>
    <w:tmpl w:val="26062530"/>
    <w:lvl w:ilvl="0" w:tplc="092EA810">
      <w:start w:val="1"/>
      <w:numFmt w:val="bullet"/>
      <w:lvlText w:val="□"/>
      <w:lvlJc w:val="left"/>
      <w:pPr>
        <w:ind w:left="720" w:hanging="360"/>
      </w:pPr>
      <w:rPr>
        <w:rFonts w:ascii="TimesNewRomanPSMT" w:hAnsi="TimesNewRomanPSMT" w:hint="default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267DC7"/>
    <w:multiLevelType w:val="hybridMultilevel"/>
    <w:tmpl w:val="1678632A"/>
    <w:lvl w:ilvl="0" w:tplc="99608546">
      <w:start w:val="1"/>
      <w:numFmt w:val="upperRoman"/>
      <w:pStyle w:val="Sous-titre"/>
      <w:lvlText w:val="%1."/>
      <w:lvlJc w:val="righ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1AF0A0A"/>
    <w:multiLevelType w:val="hybridMultilevel"/>
    <w:tmpl w:val="8F4E0CFC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0A21B6"/>
    <w:multiLevelType w:val="hybridMultilevel"/>
    <w:tmpl w:val="DD2A2844"/>
    <w:lvl w:ilvl="0" w:tplc="040C0019">
      <w:start w:val="1"/>
      <w:numFmt w:val="lowerLetter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7B945BB"/>
    <w:multiLevelType w:val="hybridMultilevel"/>
    <w:tmpl w:val="9892C46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A42EBA"/>
    <w:multiLevelType w:val="hybridMultilevel"/>
    <w:tmpl w:val="C182179A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E155274"/>
    <w:multiLevelType w:val="hybridMultilevel"/>
    <w:tmpl w:val="F7A4026A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1A2740A"/>
    <w:multiLevelType w:val="hybridMultilevel"/>
    <w:tmpl w:val="7868C944"/>
    <w:lvl w:ilvl="0" w:tplc="092EA810">
      <w:start w:val="1"/>
      <w:numFmt w:val="bullet"/>
      <w:lvlText w:val="□"/>
      <w:lvlJc w:val="left"/>
      <w:pPr>
        <w:ind w:left="360" w:hanging="360"/>
      </w:pPr>
      <w:rPr>
        <w:rFonts w:ascii="TimesNewRomanPSMT" w:hAnsi="TimesNewRomanPSMT" w:hint="default"/>
        <w:sz w:val="28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298597C"/>
    <w:multiLevelType w:val="hybridMultilevel"/>
    <w:tmpl w:val="E0BC4534"/>
    <w:lvl w:ilvl="0" w:tplc="44E691DC">
      <w:start w:val="1"/>
      <w:numFmt w:val="decimal"/>
      <w:pStyle w:val="Titre2"/>
      <w:lvlText w:val="%1."/>
      <w:lvlJc w:val="left"/>
      <w:pPr>
        <w:ind w:left="36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A5653A7"/>
    <w:multiLevelType w:val="hybridMultilevel"/>
    <w:tmpl w:val="0CD48514"/>
    <w:lvl w:ilvl="0" w:tplc="B8481CF4">
      <w:start w:val="1"/>
      <w:numFmt w:val="bullet"/>
      <w:lvlText w:val="-"/>
      <w:lvlJc w:val="left"/>
      <w:pPr>
        <w:ind w:left="786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3C425E8D"/>
    <w:multiLevelType w:val="hybridMultilevel"/>
    <w:tmpl w:val="45F6752C"/>
    <w:lvl w:ilvl="0" w:tplc="092EA810">
      <w:start w:val="1"/>
      <w:numFmt w:val="bullet"/>
      <w:lvlText w:val="□"/>
      <w:lvlJc w:val="left"/>
      <w:pPr>
        <w:ind w:left="360" w:hanging="360"/>
      </w:pPr>
      <w:rPr>
        <w:rFonts w:ascii="TimesNewRomanPSMT" w:hAnsi="TimesNewRomanPSMT" w:hint="default"/>
        <w:sz w:val="28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D995238"/>
    <w:multiLevelType w:val="hybridMultilevel"/>
    <w:tmpl w:val="66AE845A"/>
    <w:lvl w:ilvl="0" w:tplc="092EA810">
      <w:start w:val="1"/>
      <w:numFmt w:val="bullet"/>
      <w:lvlText w:val="□"/>
      <w:lvlJc w:val="left"/>
      <w:pPr>
        <w:ind w:left="720" w:hanging="360"/>
      </w:pPr>
      <w:rPr>
        <w:rFonts w:ascii="TimesNewRomanPSMT" w:hAnsi="TimesNewRomanPSMT" w:hint="default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DD64EE"/>
    <w:multiLevelType w:val="hybridMultilevel"/>
    <w:tmpl w:val="9AF6551C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3852A3"/>
    <w:multiLevelType w:val="hybridMultilevel"/>
    <w:tmpl w:val="14963DFA"/>
    <w:lvl w:ilvl="0" w:tplc="040C001B">
      <w:start w:val="1"/>
      <w:numFmt w:val="lowerRoman"/>
      <w:lvlText w:val="%1."/>
      <w:lvlJc w:val="righ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C2A22BE"/>
    <w:multiLevelType w:val="hybridMultilevel"/>
    <w:tmpl w:val="D6E6E38E"/>
    <w:lvl w:ilvl="0" w:tplc="092EA810">
      <w:start w:val="1"/>
      <w:numFmt w:val="bullet"/>
      <w:lvlText w:val="□"/>
      <w:lvlJc w:val="left"/>
      <w:pPr>
        <w:ind w:left="720" w:hanging="360"/>
      </w:pPr>
      <w:rPr>
        <w:rFonts w:ascii="TimesNewRomanPSMT" w:hAnsi="TimesNewRomanPSMT" w:hint="default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28179C"/>
    <w:multiLevelType w:val="hybridMultilevel"/>
    <w:tmpl w:val="8AA440F0"/>
    <w:lvl w:ilvl="0" w:tplc="B372914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774ABD"/>
    <w:multiLevelType w:val="hybridMultilevel"/>
    <w:tmpl w:val="0FA4898C"/>
    <w:lvl w:ilvl="0" w:tplc="58E0F4C6">
      <w:start w:val="1"/>
      <w:numFmt w:val="lowerLetter"/>
      <w:pStyle w:val="Titre3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6361568"/>
    <w:multiLevelType w:val="hybridMultilevel"/>
    <w:tmpl w:val="808E4056"/>
    <w:lvl w:ilvl="0" w:tplc="9EE8D026">
      <w:start w:val="1"/>
      <w:numFmt w:val="upperRoman"/>
      <w:pStyle w:val="Style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B2B46CF"/>
    <w:multiLevelType w:val="hybridMultilevel"/>
    <w:tmpl w:val="D3D6609C"/>
    <w:lvl w:ilvl="0" w:tplc="040C0019">
      <w:start w:val="1"/>
      <w:numFmt w:val="lowerLetter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0BF530D"/>
    <w:multiLevelType w:val="hybridMultilevel"/>
    <w:tmpl w:val="43488C04"/>
    <w:lvl w:ilvl="0" w:tplc="167ACB22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0EA2A25"/>
    <w:multiLevelType w:val="hybridMultilevel"/>
    <w:tmpl w:val="09EE2C8A"/>
    <w:lvl w:ilvl="0" w:tplc="B8481CF4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7C1921"/>
    <w:multiLevelType w:val="hybridMultilevel"/>
    <w:tmpl w:val="71E0075E"/>
    <w:lvl w:ilvl="0" w:tplc="040C0019">
      <w:start w:val="1"/>
      <w:numFmt w:val="lowerLetter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5943A20"/>
    <w:multiLevelType w:val="hybridMultilevel"/>
    <w:tmpl w:val="D4462BF8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BE4AC0"/>
    <w:multiLevelType w:val="hybridMultilevel"/>
    <w:tmpl w:val="CD58623A"/>
    <w:lvl w:ilvl="0" w:tplc="5984872C">
      <w:start w:val="1"/>
      <w:numFmt w:val="bullet"/>
      <w:lvlText w:val="-"/>
      <w:lvlJc w:val="left"/>
      <w:pPr>
        <w:ind w:left="720" w:hanging="360"/>
      </w:pPr>
      <w:rPr>
        <w:rFonts w:ascii="Arial Narrow" w:hAnsi="Arial Narrow" w:cs="Times New Roman" w:hint="default"/>
        <w:strike/>
        <w:dstrike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8F370D"/>
    <w:multiLevelType w:val="hybridMultilevel"/>
    <w:tmpl w:val="4A0E5C0C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B4F5358"/>
    <w:multiLevelType w:val="hybridMultilevel"/>
    <w:tmpl w:val="B0D44612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55851006">
    <w:abstractNumId w:val="5"/>
  </w:num>
  <w:num w:numId="2" w16cid:durableId="1165437908">
    <w:abstractNumId w:val="12"/>
  </w:num>
  <w:num w:numId="3" w16cid:durableId="913733781">
    <w:abstractNumId w:val="28"/>
  </w:num>
  <w:num w:numId="4" w16cid:durableId="1799494771">
    <w:abstractNumId w:val="12"/>
    <w:lvlOverride w:ilvl="0">
      <w:startOverride w:val="1"/>
    </w:lvlOverride>
  </w:num>
  <w:num w:numId="5" w16cid:durableId="356276328">
    <w:abstractNumId w:val="1"/>
  </w:num>
  <w:num w:numId="6" w16cid:durableId="1244684304">
    <w:abstractNumId w:val="12"/>
    <w:lvlOverride w:ilvl="0">
      <w:startOverride w:val="1"/>
    </w:lvlOverride>
  </w:num>
  <w:num w:numId="7" w16cid:durableId="1208832614">
    <w:abstractNumId w:val="12"/>
    <w:lvlOverride w:ilvl="0">
      <w:startOverride w:val="1"/>
    </w:lvlOverride>
  </w:num>
  <w:num w:numId="8" w16cid:durableId="867568516">
    <w:abstractNumId w:val="0"/>
  </w:num>
  <w:num w:numId="9" w16cid:durableId="612202448">
    <w:abstractNumId w:val="9"/>
  </w:num>
  <w:num w:numId="10" w16cid:durableId="993336661">
    <w:abstractNumId w:val="12"/>
    <w:lvlOverride w:ilvl="0">
      <w:startOverride w:val="1"/>
    </w:lvlOverride>
  </w:num>
  <w:num w:numId="11" w16cid:durableId="1132865981">
    <w:abstractNumId w:val="12"/>
    <w:lvlOverride w:ilvl="0">
      <w:startOverride w:val="1"/>
    </w:lvlOverride>
  </w:num>
  <w:num w:numId="12" w16cid:durableId="1284069016">
    <w:abstractNumId w:val="12"/>
    <w:lvlOverride w:ilvl="0">
      <w:startOverride w:val="1"/>
    </w:lvlOverride>
  </w:num>
  <w:num w:numId="13" w16cid:durableId="1614046248">
    <w:abstractNumId w:val="12"/>
    <w:lvlOverride w:ilvl="0">
      <w:startOverride w:val="1"/>
    </w:lvlOverride>
  </w:num>
  <w:num w:numId="14" w16cid:durableId="900478469">
    <w:abstractNumId w:val="12"/>
    <w:lvlOverride w:ilvl="0">
      <w:startOverride w:val="1"/>
    </w:lvlOverride>
  </w:num>
  <w:num w:numId="15" w16cid:durableId="1211261134">
    <w:abstractNumId w:val="12"/>
    <w:lvlOverride w:ilvl="0">
      <w:startOverride w:val="1"/>
    </w:lvlOverride>
  </w:num>
  <w:num w:numId="16" w16cid:durableId="943147356">
    <w:abstractNumId w:val="26"/>
  </w:num>
  <w:num w:numId="17" w16cid:durableId="815876743">
    <w:abstractNumId w:val="20"/>
  </w:num>
  <w:num w:numId="18" w16cid:durableId="1167282157">
    <w:abstractNumId w:val="12"/>
  </w:num>
  <w:num w:numId="19" w16cid:durableId="1585453975">
    <w:abstractNumId w:val="20"/>
  </w:num>
  <w:num w:numId="20" w16cid:durableId="1178928885">
    <w:abstractNumId w:val="5"/>
  </w:num>
  <w:num w:numId="21" w16cid:durableId="1181969610">
    <w:abstractNumId w:val="21"/>
  </w:num>
  <w:num w:numId="22" w16cid:durableId="1107656466">
    <w:abstractNumId w:val="10"/>
  </w:num>
  <w:num w:numId="23" w16cid:durableId="1240216150">
    <w:abstractNumId w:val="11"/>
  </w:num>
  <w:num w:numId="24" w16cid:durableId="187571895">
    <w:abstractNumId w:val="3"/>
  </w:num>
  <w:num w:numId="25" w16cid:durableId="1524782266">
    <w:abstractNumId w:val="18"/>
  </w:num>
  <w:num w:numId="26" w16cid:durableId="1553151225">
    <w:abstractNumId w:val="15"/>
  </w:num>
  <w:num w:numId="27" w16cid:durableId="1457986499">
    <w:abstractNumId w:val="6"/>
  </w:num>
  <w:num w:numId="28" w16cid:durableId="2065907883">
    <w:abstractNumId w:val="27"/>
  </w:num>
  <w:num w:numId="29" w16cid:durableId="1288510045">
    <w:abstractNumId w:val="20"/>
    <w:lvlOverride w:ilvl="0">
      <w:startOverride w:val="1"/>
    </w:lvlOverride>
  </w:num>
  <w:num w:numId="30" w16cid:durableId="236667880">
    <w:abstractNumId w:val="4"/>
  </w:num>
  <w:num w:numId="31" w16cid:durableId="169637679">
    <w:abstractNumId w:val="14"/>
  </w:num>
  <w:num w:numId="32" w16cid:durableId="599484727">
    <w:abstractNumId w:val="2"/>
  </w:num>
  <w:num w:numId="33" w16cid:durableId="1179932608">
    <w:abstractNumId w:val="13"/>
  </w:num>
  <w:num w:numId="34" w16cid:durableId="5054685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487017173">
    <w:abstractNumId w:val="29"/>
  </w:num>
  <w:num w:numId="36" w16cid:durableId="297343699">
    <w:abstractNumId w:val="22"/>
  </w:num>
  <w:num w:numId="37" w16cid:durableId="1672679938">
    <w:abstractNumId w:val="25"/>
  </w:num>
  <w:num w:numId="38" w16cid:durableId="1003824697">
    <w:abstractNumId w:val="16"/>
  </w:num>
  <w:num w:numId="39" w16cid:durableId="1725136620">
    <w:abstractNumId w:val="7"/>
  </w:num>
  <w:num w:numId="40" w16cid:durableId="475803371">
    <w:abstractNumId w:val="24"/>
  </w:num>
  <w:num w:numId="41" w16cid:durableId="283195545">
    <w:abstractNumId w:val="12"/>
    <w:lvlOverride w:ilvl="0">
      <w:startOverride w:val="1"/>
    </w:lvlOverride>
  </w:num>
  <w:num w:numId="42" w16cid:durableId="1686469678">
    <w:abstractNumId w:val="23"/>
  </w:num>
  <w:num w:numId="43" w16cid:durableId="1043402343">
    <w:abstractNumId w:val="8"/>
  </w:num>
  <w:num w:numId="44" w16cid:durableId="270091081">
    <w:abstractNumId w:val="19"/>
  </w:num>
  <w:num w:numId="45" w16cid:durableId="650521686">
    <w:abstractNumId w:val="12"/>
    <w:lvlOverride w:ilvl="0">
      <w:startOverride w:val="1"/>
    </w:lvlOverride>
  </w:num>
  <w:num w:numId="46" w16cid:durableId="105513967">
    <w:abstractNumId w:val="12"/>
    <w:lvlOverride w:ilvl="0">
      <w:startOverride w:val="1"/>
    </w:lvlOverride>
  </w:num>
  <w:num w:numId="47" w16cid:durableId="141204399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0A6"/>
    <w:rsid w:val="00000388"/>
    <w:rsid w:val="00002EDC"/>
    <w:rsid w:val="00006B0B"/>
    <w:rsid w:val="00015035"/>
    <w:rsid w:val="00017ADC"/>
    <w:rsid w:val="000211EA"/>
    <w:rsid w:val="0002650B"/>
    <w:rsid w:val="0002742D"/>
    <w:rsid w:val="000316D3"/>
    <w:rsid w:val="00033280"/>
    <w:rsid w:val="00035DBE"/>
    <w:rsid w:val="00037699"/>
    <w:rsid w:val="00040C22"/>
    <w:rsid w:val="00052268"/>
    <w:rsid w:val="000566C0"/>
    <w:rsid w:val="00056E94"/>
    <w:rsid w:val="000607A1"/>
    <w:rsid w:val="00064AE6"/>
    <w:rsid w:val="000652F3"/>
    <w:rsid w:val="000666A2"/>
    <w:rsid w:val="00072575"/>
    <w:rsid w:val="000772BD"/>
    <w:rsid w:val="000839CE"/>
    <w:rsid w:val="00086CF1"/>
    <w:rsid w:val="00094F40"/>
    <w:rsid w:val="00095395"/>
    <w:rsid w:val="000A0D03"/>
    <w:rsid w:val="000B1C0A"/>
    <w:rsid w:val="000B2FB0"/>
    <w:rsid w:val="000B6021"/>
    <w:rsid w:val="000B6917"/>
    <w:rsid w:val="000C3EE3"/>
    <w:rsid w:val="000D4EC8"/>
    <w:rsid w:val="000E2407"/>
    <w:rsid w:val="000E772D"/>
    <w:rsid w:val="000F0FD8"/>
    <w:rsid w:val="000F39D1"/>
    <w:rsid w:val="000F5072"/>
    <w:rsid w:val="000F7A27"/>
    <w:rsid w:val="00111657"/>
    <w:rsid w:val="00112CAC"/>
    <w:rsid w:val="0011413D"/>
    <w:rsid w:val="001143CC"/>
    <w:rsid w:val="00115AEB"/>
    <w:rsid w:val="0011732B"/>
    <w:rsid w:val="00117AA8"/>
    <w:rsid w:val="001216F8"/>
    <w:rsid w:val="00136C94"/>
    <w:rsid w:val="00144451"/>
    <w:rsid w:val="00154086"/>
    <w:rsid w:val="00157368"/>
    <w:rsid w:val="00157C31"/>
    <w:rsid w:val="00160D2F"/>
    <w:rsid w:val="00172839"/>
    <w:rsid w:val="00174A86"/>
    <w:rsid w:val="00182743"/>
    <w:rsid w:val="00185500"/>
    <w:rsid w:val="001914AD"/>
    <w:rsid w:val="001A6F69"/>
    <w:rsid w:val="001B03BC"/>
    <w:rsid w:val="001B0A71"/>
    <w:rsid w:val="001B1421"/>
    <w:rsid w:val="001B5AED"/>
    <w:rsid w:val="001B6963"/>
    <w:rsid w:val="001C0134"/>
    <w:rsid w:val="001C3F68"/>
    <w:rsid w:val="001C4DDF"/>
    <w:rsid w:val="001C656A"/>
    <w:rsid w:val="001D1B03"/>
    <w:rsid w:val="001E5475"/>
    <w:rsid w:val="001E7647"/>
    <w:rsid w:val="001F40D0"/>
    <w:rsid w:val="001F53BD"/>
    <w:rsid w:val="001F6336"/>
    <w:rsid w:val="00201A98"/>
    <w:rsid w:val="00202C31"/>
    <w:rsid w:val="00204029"/>
    <w:rsid w:val="00206CB1"/>
    <w:rsid w:val="0021108F"/>
    <w:rsid w:val="00214252"/>
    <w:rsid w:val="00221C95"/>
    <w:rsid w:val="0022209A"/>
    <w:rsid w:val="00222BA1"/>
    <w:rsid w:val="0022528C"/>
    <w:rsid w:val="00231D71"/>
    <w:rsid w:val="002343CE"/>
    <w:rsid w:val="00247F35"/>
    <w:rsid w:val="0025105F"/>
    <w:rsid w:val="00254309"/>
    <w:rsid w:val="002609EF"/>
    <w:rsid w:val="00261001"/>
    <w:rsid w:val="00262C54"/>
    <w:rsid w:val="00270675"/>
    <w:rsid w:val="00270DD8"/>
    <w:rsid w:val="00272E6C"/>
    <w:rsid w:val="00280F90"/>
    <w:rsid w:val="00281F80"/>
    <w:rsid w:val="00283A33"/>
    <w:rsid w:val="002904FB"/>
    <w:rsid w:val="002A4FF8"/>
    <w:rsid w:val="002A5D8B"/>
    <w:rsid w:val="002A717C"/>
    <w:rsid w:val="002B10A7"/>
    <w:rsid w:val="002B55CC"/>
    <w:rsid w:val="002C0416"/>
    <w:rsid w:val="002C1842"/>
    <w:rsid w:val="002C36E9"/>
    <w:rsid w:val="002C586B"/>
    <w:rsid w:val="002D16E6"/>
    <w:rsid w:val="002D4287"/>
    <w:rsid w:val="002D4E21"/>
    <w:rsid w:val="002D7356"/>
    <w:rsid w:val="002E1092"/>
    <w:rsid w:val="003015FF"/>
    <w:rsid w:val="003205F7"/>
    <w:rsid w:val="00333D40"/>
    <w:rsid w:val="003424AD"/>
    <w:rsid w:val="00351C3D"/>
    <w:rsid w:val="00352866"/>
    <w:rsid w:val="003561F4"/>
    <w:rsid w:val="0036147C"/>
    <w:rsid w:val="003620CC"/>
    <w:rsid w:val="00372863"/>
    <w:rsid w:val="003729A6"/>
    <w:rsid w:val="00385414"/>
    <w:rsid w:val="0038715B"/>
    <w:rsid w:val="00394971"/>
    <w:rsid w:val="00395899"/>
    <w:rsid w:val="00396F14"/>
    <w:rsid w:val="003A018D"/>
    <w:rsid w:val="003B1800"/>
    <w:rsid w:val="003B22D2"/>
    <w:rsid w:val="003B459B"/>
    <w:rsid w:val="003C14AD"/>
    <w:rsid w:val="003C2E78"/>
    <w:rsid w:val="003D2188"/>
    <w:rsid w:val="003D2C50"/>
    <w:rsid w:val="003E28DE"/>
    <w:rsid w:val="003E33A9"/>
    <w:rsid w:val="003E3792"/>
    <w:rsid w:val="003E3994"/>
    <w:rsid w:val="003F2A4B"/>
    <w:rsid w:val="003F6F77"/>
    <w:rsid w:val="004014D4"/>
    <w:rsid w:val="004025FC"/>
    <w:rsid w:val="00405D80"/>
    <w:rsid w:val="00413F9A"/>
    <w:rsid w:val="00417B01"/>
    <w:rsid w:val="0042358F"/>
    <w:rsid w:val="004372A1"/>
    <w:rsid w:val="00440BE1"/>
    <w:rsid w:val="00442BB1"/>
    <w:rsid w:val="00464895"/>
    <w:rsid w:val="00465722"/>
    <w:rsid w:val="00477B0D"/>
    <w:rsid w:val="004804B2"/>
    <w:rsid w:val="00482CFB"/>
    <w:rsid w:val="00491302"/>
    <w:rsid w:val="004914C6"/>
    <w:rsid w:val="00491F35"/>
    <w:rsid w:val="004A1ABA"/>
    <w:rsid w:val="004A1CBC"/>
    <w:rsid w:val="004A42C8"/>
    <w:rsid w:val="004A42E6"/>
    <w:rsid w:val="004A44AC"/>
    <w:rsid w:val="004A7DBB"/>
    <w:rsid w:val="004B208D"/>
    <w:rsid w:val="004B737E"/>
    <w:rsid w:val="004C0E18"/>
    <w:rsid w:val="004D3F54"/>
    <w:rsid w:val="004D7205"/>
    <w:rsid w:val="004D7C2F"/>
    <w:rsid w:val="004E13F3"/>
    <w:rsid w:val="004E3509"/>
    <w:rsid w:val="004F22EF"/>
    <w:rsid w:val="004F23F6"/>
    <w:rsid w:val="004F6B76"/>
    <w:rsid w:val="004F7E8A"/>
    <w:rsid w:val="00504B9F"/>
    <w:rsid w:val="00512F2D"/>
    <w:rsid w:val="005216B4"/>
    <w:rsid w:val="00521E9F"/>
    <w:rsid w:val="005267CD"/>
    <w:rsid w:val="00527844"/>
    <w:rsid w:val="0054042F"/>
    <w:rsid w:val="00541343"/>
    <w:rsid w:val="00541BC0"/>
    <w:rsid w:val="00541F82"/>
    <w:rsid w:val="00556889"/>
    <w:rsid w:val="00564D91"/>
    <w:rsid w:val="00567083"/>
    <w:rsid w:val="005759D7"/>
    <w:rsid w:val="00576B49"/>
    <w:rsid w:val="005830B7"/>
    <w:rsid w:val="00584F9B"/>
    <w:rsid w:val="00587917"/>
    <w:rsid w:val="005919F8"/>
    <w:rsid w:val="00594B95"/>
    <w:rsid w:val="005A4D3E"/>
    <w:rsid w:val="005A71D9"/>
    <w:rsid w:val="005B0FD2"/>
    <w:rsid w:val="005B38AD"/>
    <w:rsid w:val="005C2A4A"/>
    <w:rsid w:val="005C455E"/>
    <w:rsid w:val="005C78F6"/>
    <w:rsid w:val="005D093B"/>
    <w:rsid w:val="005D6102"/>
    <w:rsid w:val="005E22B3"/>
    <w:rsid w:val="005E3B63"/>
    <w:rsid w:val="005E6EDA"/>
    <w:rsid w:val="005E75AB"/>
    <w:rsid w:val="006033D2"/>
    <w:rsid w:val="00605525"/>
    <w:rsid w:val="00610661"/>
    <w:rsid w:val="00611661"/>
    <w:rsid w:val="00612247"/>
    <w:rsid w:val="00624C65"/>
    <w:rsid w:val="006267DF"/>
    <w:rsid w:val="00633035"/>
    <w:rsid w:val="0064146F"/>
    <w:rsid w:val="0064763C"/>
    <w:rsid w:val="006476B7"/>
    <w:rsid w:val="0064770D"/>
    <w:rsid w:val="00650CF3"/>
    <w:rsid w:val="00651D69"/>
    <w:rsid w:val="00655E9E"/>
    <w:rsid w:val="00661577"/>
    <w:rsid w:val="00662023"/>
    <w:rsid w:val="00662AD1"/>
    <w:rsid w:val="00662E06"/>
    <w:rsid w:val="00665B96"/>
    <w:rsid w:val="00665BD3"/>
    <w:rsid w:val="00666528"/>
    <w:rsid w:val="0067076D"/>
    <w:rsid w:val="006715E7"/>
    <w:rsid w:val="00675964"/>
    <w:rsid w:val="00675EBB"/>
    <w:rsid w:val="006764E3"/>
    <w:rsid w:val="00677094"/>
    <w:rsid w:val="006775C5"/>
    <w:rsid w:val="00677C40"/>
    <w:rsid w:val="00681F7A"/>
    <w:rsid w:val="006835A3"/>
    <w:rsid w:val="006874EF"/>
    <w:rsid w:val="006950F5"/>
    <w:rsid w:val="006969CE"/>
    <w:rsid w:val="006A18B8"/>
    <w:rsid w:val="006A67C2"/>
    <w:rsid w:val="006A7775"/>
    <w:rsid w:val="006B1A35"/>
    <w:rsid w:val="006B43B1"/>
    <w:rsid w:val="006B60AC"/>
    <w:rsid w:val="006D586C"/>
    <w:rsid w:val="006D5C82"/>
    <w:rsid w:val="006D5FB6"/>
    <w:rsid w:val="006D7312"/>
    <w:rsid w:val="006E0AC6"/>
    <w:rsid w:val="006E0DD5"/>
    <w:rsid w:val="006E21EB"/>
    <w:rsid w:val="006E29C4"/>
    <w:rsid w:val="006E3864"/>
    <w:rsid w:val="006F2001"/>
    <w:rsid w:val="006F5828"/>
    <w:rsid w:val="006F62F9"/>
    <w:rsid w:val="0070317E"/>
    <w:rsid w:val="00707F0C"/>
    <w:rsid w:val="007145A0"/>
    <w:rsid w:val="0071537F"/>
    <w:rsid w:val="0072037A"/>
    <w:rsid w:val="0072086C"/>
    <w:rsid w:val="00725E63"/>
    <w:rsid w:val="00726C69"/>
    <w:rsid w:val="0072767F"/>
    <w:rsid w:val="0073463A"/>
    <w:rsid w:val="007413A7"/>
    <w:rsid w:val="007416B7"/>
    <w:rsid w:val="00751884"/>
    <w:rsid w:val="00756DCE"/>
    <w:rsid w:val="00762478"/>
    <w:rsid w:val="00762FBA"/>
    <w:rsid w:val="0076777B"/>
    <w:rsid w:val="00783659"/>
    <w:rsid w:val="007A02E3"/>
    <w:rsid w:val="007A5469"/>
    <w:rsid w:val="007A71EB"/>
    <w:rsid w:val="007B02C8"/>
    <w:rsid w:val="007B3665"/>
    <w:rsid w:val="007C4531"/>
    <w:rsid w:val="007C4A36"/>
    <w:rsid w:val="007D5BBF"/>
    <w:rsid w:val="007E0B04"/>
    <w:rsid w:val="007E1428"/>
    <w:rsid w:val="007E2C28"/>
    <w:rsid w:val="007E3C7E"/>
    <w:rsid w:val="007E458D"/>
    <w:rsid w:val="007E67BD"/>
    <w:rsid w:val="007E7F96"/>
    <w:rsid w:val="008017B7"/>
    <w:rsid w:val="00804D9C"/>
    <w:rsid w:val="00806041"/>
    <w:rsid w:val="00806271"/>
    <w:rsid w:val="00815490"/>
    <w:rsid w:val="00836773"/>
    <w:rsid w:val="00842231"/>
    <w:rsid w:val="008430C2"/>
    <w:rsid w:val="008435D3"/>
    <w:rsid w:val="008454AA"/>
    <w:rsid w:val="00852080"/>
    <w:rsid w:val="00854FB3"/>
    <w:rsid w:val="00856007"/>
    <w:rsid w:val="00856C54"/>
    <w:rsid w:val="008612C2"/>
    <w:rsid w:val="008616BC"/>
    <w:rsid w:val="00862DF8"/>
    <w:rsid w:val="00863A2C"/>
    <w:rsid w:val="00863F79"/>
    <w:rsid w:val="00866C56"/>
    <w:rsid w:val="00867DB9"/>
    <w:rsid w:val="00870469"/>
    <w:rsid w:val="0089088A"/>
    <w:rsid w:val="00893FD2"/>
    <w:rsid w:val="008A5B58"/>
    <w:rsid w:val="008B1BC1"/>
    <w:rsid w:val="008B29C3"/>
    <w:rsid w:val="008C297F"/>
    <w:rsid w:val="008C41C2"/>
    <w:rsid w:val="008C5833"/>
    <w:rsid w:val="008C5A89"/>
    <w:rsid w:val="008D288B"/>
    <w:rsid w:val="008D5878"/>
    <w:rsid w:val="008D5DDF"/>
    <w:rsid w:val="008E2E5E"/>
    <w:rsid w:val="008E3E42"/>
    <w:rsid w:val="008F2DBC"/>
    <w:rsid w:val="008F7308"/>
    <w:rsid w:val="00904675"/>
    <w:rsid w:val="00910412"/>
    <w:rsid w:val="00910434"/>
    <w:rsid w:val="009128E7"/>
    <w:rsid w:val="0091331E"/>
    <w:rsid w:val="0091707D"/>
    <w:rsid w:val="00921FFD"/>
    <w:rsid w:val="00924569"/>
    <w:rsid w:val="009264E0"/>
    <w:rsid w:val="00927FA8"/>
    <w:rsid w:val="009372AC"/>
    <w:rsid w:val="00940BC3"/>
    <w:rsid w:val="0096156A"/>
    <w:rsid w:val="009815A9"/>
    <w:rsid w:val="00987936"/>
    <w:rsid w:val="00992456"/>
    <w:rsid w:val="009A5DC9"/>
    <w:rsid w:val="009B7C63"/>
    <w:rsid w:val="009C2033"/>
    <w:rsid w:val="009D0DD7"/>
    <w:rsid w:val="009D492D"/>
    <w:rsid w:val="009D69BD"/>
    <w:rsid w:val="009E6C11"/>
    <w:rsid w:val="009E7906"/>
    <w:rsid w:val="009F1E00"/>
    <w:rsid w:val="00A0131C"/>
    <w:rsid w:val="00A04042"/>
    <w:rsid w:val="00A0430C"/>
    <w:rsid w:val="00A21C27"/>
    <w:rsid w:val="00A32A27"/>
    <w:rsid w:val="00A37DE7"/>
    <w:rsid w:val="00A40816"/>
    <w:rsid w:val="00A614F3"/>
    <w:rsid w:val="00A62A74"/>
    <w:rsid w:val="00A63C06"/>
    <w:rsid w:val="00A70E42"/>
    <w:rsid w:val="00A749A5"/>
    <w:rsid w:val="00A80338"/>
    <w:rsid w:val="00A87222"/>
    <w:rsid w:val="00A927D5"/>
    <w:rsid w:val="00A97006"/>
    <w:rsid w:val="00AA127C"/>
    <w:rsid w:val="00AA2CCC"/>
    <w:rsid w:val="00AB1AD8"/>
    <w:rsid w:val="00AB24DD"/>
    <w:rsid w:val="00AC3CDB"/>
    <w:rsid w:val="00AC4346"/>
    <w:rsid w:val="00AC5D07"/>
    <w:rsid w:val="00AD57C7"/>
    <w:rsid w:val="00AE09B7"/>
    <w:rsid w:val="00AE7D81"/>
    <w:rsid w:val="00AF119F"/>
    <w:rsid w:val="00AF30A6"/>
    <w:rsid w:val="00AF3A91"/>
    <w:rsid w:val="00AF4132"/>
    <w:rsid w:val="00AF6BBC"/>
    <w:rsid w:val="00AF7A12"/>
    <w:rsid w:val="00B02CE0"/>
    <w:rsid w:val="00B03362"/>
    <w:rsid w:val="00B04B48"/>
    <w:rsid w:val="00B05CBA"/>
    <w:rsid w:val="00B06F45"/>
    <w:rsid w:val="00B229B3"/>
    <w:rsid w:val="00B23B74"/>
    <w:rsid w:val="00B25E94"/>
    <w:rsid w:val="00B3545D"/>
    <w:rsid w:val="00B35ED6"/>
    <w:rsid w:val="00B375A4"/>
    <w:rsid w:val="00B40189"/>
    <w:rsid w:val="00B40221"/>
    <w:rsid w:val="00B42CD6"/>
    <w:rsid w:val="00B479E1"/>
    <w:rsid w:val="00B506F3"/>
    <w:rsid w:val="00B5302C"/>
    <w:rsid w:val="00B5361A"/>
    <w:rsid w:val="00B5630F"/>
    <w:rsid w:val="00B623AE"/>
    <w:rsid w:val="00B66B4E"/>
    <w:rsid w:val="00B7068D"/>
    <w:rsid w:val="00B71C43"/>
    <w:rsid w:val="00B738B3"/>
    <w:rsid w:val="00B75DEC"/>
    <w:rsid w:val="00B800EB"/>
    <w:rsid w:val="00B8455F"/>
    <w:rsid w:val="00B871A2"/>
    <w:rsid w:val="00B90219"/>
    <w:rsid w:val="00BA7207"/>
    <w:rsid w:val="00BB16CD"/>
    <w:rsid w:val="00BB1A0C"/>
    <w:rsid w:val="00BB22D3"/>
    <w:rsid w:val="00BC0F9D"/>
    <w:rsid w:val="00BC5F39"/>
    <w:rsid w:val="00BD783D"/>
    <w:rsid w:val="00BE6591"/>
    <w:rsid w:val="00BF38A6"/>
    <w:rsid w:val="00C027A2"/>
    <w:rsid w:val="00C0514A"/>
    <w:rsid w:val="00C052D6"/>
    <w:rsid w:val="00C05F75"/>
    <w:rsid w:val="00C165EF"/>
    <w:rsid w:val="00C16A47"/>
    <w:rsid w:val="00C233F6"/>
    <w:rsid w:val="00C2469C"/>
    <w:rsid w:val="00C27947"/>
    <w:rsid w:val="00C34686"/>
    <w:rsid w:val="00C35C34"/>
    <w:rsid w:val="00C402A8"/>
    <w:rsid w:val="00C42FE3"/>
    <w:rsid w:val="00C45793"/>
    <w:rsid w:val="00C4711C"/>
    <w:rsid w:val="00C53663"/>
    <w:rsid w:val="00C5388D"/>
    <w:rsid w:val="00C65C33"/>
    <w:rsid w:val="00C81257"/>
    <w:rsid w:val="00CA289A"/>
    <w:rsid w:val="00CA601B"/>
    <w:rsid w:val="00CB7900"/>
    <w:rsid w:val="00CC2696"/>
    <w:rsid w:val="00CC328F"/>
    <w:rsid w:val="00CC443E"/>
    <w:rsid w:val="00CD09D9"/>
    <w:rsid w:val="00CD0F38"/>
    <w:rsid w:val="00CD5317"/>
    <w:rsid w:val="00CF58AC"/>
    <w:rsid w:val="00CF6511"/>
    <w:rsid w:val="00CF67BC"/>
    <w:rsid w:val="00D02DAB"/>
    <w:rsid w:val="00D452BB"/>
    <w:rsid w:val="00D45D34"/>
    <w:rsid w:val="00D4689F"/>
    <w:rsid w:val="00D54CAF"/>
    <w:rsid w:val="00D563D3"/>
    <w:rsid w:val="00D578C1"/>
    <w:rsid w:val="00D60073"/>
    <w:rsid w:val="00D64BAB"/>
    <w:rsid w:val="00D64D24"/>
    <w:rsid w:val="00D67C25"/>
    <w:rsid w:val="00D74432"/>
    <w:rsid w:val="00D829F2"/>
    <w:rsid w:val="00D86F46"/>
    <w:rsid w:val="00D976BE"/>
    <w:rsid w:val="00DA126B"/>
    <w:rsid w:val="00DA4329"/>
    <w:rsid w:val="00DC11D6"/>
    <w:rsid w:val="00DD362A"/>
    <w:rsid w:val="00DD47D3"/>
    <w:rsid w:val="00DE456D"/>
    <w:rsid w:val="00DE4C91"/>
    <w:rsid w:val="00DE5AFC"/>
    <w:rsid w:val="00DE611D"/>
    <w:rsid w:val="00DF06B8"/>
    <w:rsid w:val="00DF0B4A"/>
    <w:rsid w:val="00DF2BA5"/>
    <w:rsid w:val="00DF4FEC"/>
    <w:rsid w:val="00DF5B8D"/>
    <w:rsid w:val="00E03F74"/>
    <w:rsid w:val="00E04E25"/>
    <w:rsid w:val="00E060B4"/>
    <w:rsid w:val="00E07342"/>
    <w:rsid w:val="00E07636"/>
    <w:rsid w:val="00E10A11"/>
    <w:rsid w:val="00E30B41"/>
    <w:rsid w:val="00E3140A"/>
    <w:rsid w:val="00E32772"/>
    <w:rsid w:val="00E42CD8"/>
    <w:rsid w:val="00E61ACD"/>
    <w:rsid w:val="00E63711"/>
    <w:rsid w:val="00E713F7"/>
    <w:rsid w:val="00E72ECA"/>
    <w:rsid w:val="00E730C9"/>
    <w:rsid w:val="00E75655"/>
    <w:rsid w:val="00E809FE"/>
    <w:rsid w:val="00E8348D"/>
    <w:rsid w:val="00E84BE0"/>
    <w:rsid w:val="00E8755A"/>
    <w:rsid w:val="00E91F40"/>
    <w:rsid w:val="00E93881"/>
    <w:rsid w:val="00E93EAE"/>
    <w:rsid w:val="00E977DC"/>
    <w:rsid w:val="00EA0439"/>
    <w:rsid w:val="00EC17AC"/>
    <w:rsid w:val="00ED783F"/>
    <w:rsid w:val="00EE2481"/>
    <w:rsid w:val="00EE615E"/>
    <w:rsid w:val="00EF6E86"/>
    <w:rsid w:val="00F01E0D"/>
    <w:rsid w:val="00F23B14"/>
    <w:rsid w:val="00F302A8"/>
    <w:rsid w:val="00F33CA9"/>
    <w:rsid w:val="00F34CC6"/>
    <w:rsid w:val="00F45518"/>
    <w:rsid w:val="00F47204"/>
    <w:rsid w:val="00F563AC"/>
    <w:rsid w:val="00F61113"/>
    <w:rsid w:val="00F67F54"/>
    <w:rsid w:val="00F709AF"/>
    <w:rsid w:val="00F74D97"/>
    <w:rsid w:val="00F755CE"/>
    <w:rsid w:val="00F76930"/>
    <w:rsid w:val="00F77401"/>
    <w:rsid w:val="00F86960"/>
    <w:rsid w:val="00F906CE"/>
    <w:rsid w:val="00F90E0E"/>
    <w:rsid w:val="00F919BA"/>
    <w:rsid w:val="00F92948"/>
    <w:rsid w:val="00FA0244"/>
    <w:rsid w:val="00FA597F"/>
    <w:rsid w:val="00FB1EEE"/>
    <w:rsid w:val="00FB252F"/>
    <w:rsid w:val="00FB67E1"/>
    <w:rsid w:val="00FC18E7"/>
    <w:rsid w:val="00FC6111"/>
    <w:rsid w:val="00FD01AF"/>
    <w:rsid w:val="00FE0053"/>
    <w:rsid w:val="00FE2ABD"/>
    <w:rsid w:val="00FF038F"/>
    <w:rsid w:val="00FF1C20"/>
    <w:rsid w:val="00FF3050"/>
    <w:rsid w:val="00FF6BAA"/>
    <w:rsid w:val="00FF6FB1"/>
    <w:rsid w:val="00FF7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F2915"/>
  <w15:docId w15:val="{96E9FDEE-A5CF-4E80-BF95-D54DAE5BC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ind w:left="425" w:right="3668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2EDC"/>
    <w:pPr>
      <w:spacing w:line="276" w:lineRule="auto"/>
      <w:ind w:left="0" w:right="0" w:firstLine="0"/>
      <w:jc w:val="left"/>
    </w:pPr>
    <w:rPr>
      <w:sz w:val="24"/>
    </w:rPr>
  </w:style>
  <w:style w:type="paragraph" w:styleId="Titre1">
    <w:name w:val="heading 1"/>
    <w:basedOn w:val="Normal"/>
    <w:next w:val="Normal"/>
    <w:link w:val="Titre1Car"/>
    <w:qFormat/>
    <w:rsid w:val="00D60073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480"/>
      <w:jc w:val="center"/>
      <w:outlineLvl w:val="0"/>
    </w:pPr>
    <w:rPr>
      <w:rFonts w:ascii="Arial" w:eastAsiaTheme="majorEastAsia" w:hAnsi="Arial" w:cstheme="majorBidi"/>
      <w:b/>
      <w:bCs/>
      <w:color w:val="000000" w:themeColor="text1"/>
      <w:sz w:val="28"/>
      <w:szCs w:val="28"/>
    </w:rPr>
  </w:style>
  <w:style w:type="paragraph" w:styleId="Titre2">
    <w:name w:val="heading 2"/>
    <w:basedOn w:val="Paragraphedeliste"/>
    <w:next w:val="Normal"/>
    <w:link w:val="Titre2Car"/>
    <w:uiPriority w:val="9"/>
    <w:unhideWhenUsed/>
    <w:qFormat/>
    <w:rsid w:val="00D60073"/>
    <w:pPr>
      <w:numPr>
        <w:numId w:val="18"/>
      </w:numPr>
      <w:outlineLvl w:val="1"/>
    </w:pPr>
  </w:style>
  <w:style w:type="paragraph" w:styleId="Titre3">
    <w:name w:val="heading 3"/>
    <w:basedOn w:val="Paragraphedeliste"/>
    <w:next w:val="Normal"/>
    <w:link w:val="Titre3Car"/>
    <w:uiPriority w:val="9"/>
    <w:unhideWhenUsed/>
    <w:qFormat/>
    <w:rsid w:val="00D60073"/>
    <w:pPr>
      <w:numPr>
        <w:numId w:val="19"/>
      </w:numPr>
      <w:outlineLvl w:val="2"/>
    </w:pPr>
  </w:style>
  <w:style w:type="paragraph" w:styleId="Titre5">
    <w:name w:val="heading 5"/>
    <w:basedOn w:val="Sansinterligne"/>
    <w:next w:val="Normal"/>
    <w:link w:val="Titre5Car"/>
    <w:uiPriority w:val="9"/>
    <w:unhideWhenUsed/>
    <w:qFormat/>
    <w:rsid w:val="00AF30A6"/>
    <w:pPr>
      <w:ind w:left="1418" w:hanging="698"/>
      <w:outlineLvl w:val="4"/>
    </w:p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128E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60073"/>
    <w:rPr>
      <w:rFonts w:ascii="Arial" w:eastAsiaTheme="majorEastAsia" w:hAnsi="Arial" w:cstheme="majorBidi"/>
      <w:b/>
      <w:bCs/>
      <w:color w:val="000000" w:themeColor="text1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D60073"/>
    <w:rPr>
      <w:sz w:val="24"/>
    </w:rPr>
  </w:style>
  <w:style w:type="paragraph" w:styleId="Sous-titre">
    <w:name w:val="Subtitle"/>
    <w:basedOn w:val="Normal"/>
    <w:link w:val="Sous-titreCar"/>
    <w:qFormat/>
    <w:rsid w:val="00D60073"/>
    <w:pPr>
      <w:numPr>
        <w:numId w:val="20"/>
      </w:numPr>
      <w:spacing w:after="60"/>
      <w:outlineLvl w:val="1"/>
    </w:pPr>
    <w:rPr>
      <w:rFonts w:ascii="Arial" w:hAnsi="Arial" w:cs="Arial"/>
    </w:rPr>
  </w:style>
  <w:style w:type="character" w:customStyle="1" w:styleId="Sous-titreCar">
    <w:name w:val="Sous-titre Car"/>
    <w:basedOn w:val="Policepardfaut"/>
    <w:link w:val="Sous-titre"/>
    <w:rsid w:val="00D60073"/>
    <w:rPr>
      <w:rFonts w:ascii="Arial" w:eastAsia="Times New Roman" w:hAnsi="Arial" w:cs="Arial"/>
      <w:sz w:val="24"/>
      <w:szCs w:val="24"/>
      <w:lang w:eastAsia="fr-FR"/>
    </w:rPr>
  </w:style>
  <w:style w:type="paragraph" w:styleId="Paragraphedeliste">
    <w:name w:val="List Paragraph"/>
    <w:basedOn w:val="Normal"/>
    <w:link w:val="ParagraphedelisteCar"/>
    <w:uiPriority w:val="34"/>
    <w:qFormat/>
    <w:rsid w:val="00D60073"/>
    <w:pPr>
      <w:ind w:left="720"/>
      <w:contextualSpacing/>
    </w:pPr>
  </w:style>
  <w:style w:type="paragraph" w:customStyle="1" w:styleId="Style6">
    <w:name w:val="Style6"/>
    <w:basedOn w:val="Normal"/>
    <w:rsid w:val="00154086"/>
    <w:pPr>
      <w:numPr>
        <w:numId w:val="5"/>
      </w:numPr>
    </w:pPr>
    <w:rPr>
      <w:rFonts w:ascii="Times New Roman" w:hAnsi="Times New Roman"/>
      <w:sz w:val="20"/>
      <w:szCs w:val="20"/>
    </w:rPr>
  </w:style>
  <w:style w:type="table" w:styleId="Grilledutableau">
    <w:name w:val="Table Grid"/>
    <w:basedOn w:val="TableauNormal"/>
    <w:rsid w:val="00154086"/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umros">
    <w:name w:val="List Number"/>
    <w:basedOn w:val="Normal"/>
    <w:rsid w:val="00000388"/>
    <w:pPr>
      <w:numPr>
        <w:numId w:val="8"/>
      </w:numPr>
    </w:pPr>
    <w:rPr>
      <w:rFonts w:ascii="Times New Roman" w:hAnsi="Times New Roman"/>
    </w:rPr>
  </w:style>
  <w:style w:type="character" w:customStyle="1" w:styleId="Titre3Car">
    <w:name w:val="Titre 3 Car"/>
    <w:basedOn w:val="Policepardfaut"/>
    <w:link w:val="Titre3"/>
    <w:uiPriority w:val="9"/>
    <w:rsid w:val="00D60073"/>
    <w:rPr>
      <w:sz w:val="24"/>
    </w:rPr>
  </w:style>
  <w:style w:type="paragraph" w:customStyle="1" w:styleId="Style2">
    <w:name w:val="Style2"/>
    <w:basedOn w:val="Normal"/>
    <w:rsid w:val="00002EDC"/>
    <w:pPr>
      <w:numPr>
        <w:numId w:val="21"/>
      </w:numPr>
      <w:spacing w:line="240" w:lineRule="auto"/>
    </w:pPr>
    <w:rPr>
      <w:rFonts w:ascii="Arial" w:eastAsia="Times New Roman" w:hAnsi="Arial" w:cs="Arial"/>
      <w:szCs w:val="24"/>
      <w:u w:val="single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002EDC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02EDC"/>
    <w:rPr>
      <w:sz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02ED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02EDC"/>
    <w:rPr>
      <w:rFonts w:ascii="Tahoma" w:hAnsi="Tahoma" w:cs="Tahoma"/>
      <w:sz w:val="16"/>
      <w:szCs w:val="16"/>
    </w:rPr>
  </w:style>
  <w:style w:type="character" w:customStyle="1" w:styleId="Titre5Car">
    <w:name w:val="Titre 5 Car"/>
    <w:basedOn w:val="Policepardfaut"/>
    <w:link w:val="Titre5"/>
    <w:uiPriority w:val="9"/>
    <w:rsid w:val="00AF30A6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NormalWeb">
    <w:name w:val="Normal (Web)"/>
    <w:basedOn w:val="Normal"/>
    <w:uiPriority w:val="99"/>
    <w:rsid w:val="00AF30A6"/>
    <w:pPr>
      <w:spacing w:before="100" w:beforeAutospacing="1" w:after="100" w:afterAutospacing="1" w:line="360" w:lineRule="auto"/>
      <w:jc w:val="both"/>
    </w:pPr>
    <w:rPr>
      <w:rFonts w:ascii="Times New Roman" w:eastAsia="Times New Roman" w:hAnsi="Times New Roman" w:cs="Times New Roman"/>
      <w:szCs w:val="24"/>
      <w:lang w:eastAsia="fr-FR"/>
    </w:rPr>
  </w:style>
  <w:style w:type="paragraph" w:styleId="Sansinterligne">
    <w:name w:val="No Spacing"/>
    <w:aliases w:val="Aufzählung_1"/>
    <w:basedOn w:val="Paragraphedeliste"/>
    <w:link w:val="SansinterligneCar"/>
    <w:uiPriority w:val="1"/>
    <w:qFormat/>
    <w:rsid w:val="00AF30A6"/>
    <w:pPr>
      <w:suppressAutoHyphens/>
      <w:spacing w:line="360" w:lineRule="auto"/>
      <w:ind w:left="792" w:hanging="432"/>
      <w:jc w:val="both"/>
    </w:pPr>
    <w:rPr>
      <w:rFonts w:ascii="Times New Roman" w:eastAsia="SimSun" w:hAnsi="Times New Roman" w:cs="Mangal"/>
      <w:kern w:val="1"/>
      <w:szCs w:val="21"/>
      <w:lang w:eastAsia="zh-CN" w:bidi="hi-IN"/>
    </w:rPr>
  </w:style>
  <w:style w:type="character" w:styleId="Textedelespacerserv">
    <w:name w:val="Placeholder Text"/>
    <w:basedOn w:val="Policepardfaut"/>
    <w:uiPriority w:val="99"/>
    <w:semiHidden/>
    <w:rsid w:val="00B66B4E"/>
    <w:rPr>
      <w:color w:val="808080"/>
    </w:rPr>
  </w:style>
  <w:style w:type="paragraph" w:styleId="Titre">
    <w:name w:val="Title"/>
    <w:basedOn w:val="Normal"/>
    <w:link w:val="TitreCar"/>
    <w:qFormat/>
    <w:rsid w:val="002343C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rFonts w:ascii="Arial" w:eastAsia="Times New Roman" w:hAnsi="Arial" w:cs="Arial"/>
      <w:b/>
      <w:iCs/>
      <w:sz w:val="28"/>
      <w:szCs w:val="28"/>
      <w:lang w:eastAsia="de-DE"/>
    </w:rPr>
  </w:style>
  <w:style w:type="character" w:customStyle="1" w:styleId="TitreCar">
    <w:name w:val="Titre Car"/>
    <w:basedOn w:val="Policepardfaut"/>
    <w:link w:val="Titre"/>
    <w:rsid w:val="002343CE"/>
    <w:rPr>
      <w:rFonts w:ascii="Arial" w:eastAsia="Times New Roman" w:hAnsi="Arial" w:cs="Arial"/>
      <w:b/>
      <w:iCs/>
      <w:sz w:val="28"/>
      <w:szCs w:val="28"/>
      <w:lang w:eastAsia="de-DE"/>
    </w:rPr>
  </w:style>
  <w:style w:type="paragraph" w:styleId="Lgende">
    <w:name w:val="caption"/>
    <w:basedOn w:val="Normal"/>
    <w:next w:val="Normal"/>
    <w:uiPriority w:val="35"/>
    <w:unhideWhenUsed/>
    <w:qFormat/>
    <w:rsid w:val="002343CE"/>
    <w:pPr>
      <w:spacing w:after="200" w:line="240" w:lineRule="auto"/>
    </w:pPr>
    <w:rPr>
      <w:rFonts w:ascii="Arial" w:eastAsia="Times New Roman" w:hAnsi="Arial" w:cs="Arial"/>
      <w:i/>
      <w:color w:val="1F497D" w:themeColor="text2"/>
      <w:sz w:val="18"/>
      <w:szCs w:val="18"/>
      <w:lang w:val="de-DE" w:eastAsia="de-DE"/>
    </w:rPr>
  </w:style>
  <w:style w:type="character" w:customStyle="1" w:styleId="SansinterligneCar">
    <w:name w:val="Sans interligne Car"/>
    <w:aliases w:val="Aufzählung_1 Car"/>
    <w:basedOn w:val="Policepardfaut"/>
    <w:link w:val="Sansinterligne"/>
    <w:uiPriority w:val="1"/>
    <w:rsid w:val="002343CE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2343CE"/>
    <w:rPr>
      <w:sz w:val="24"/>
    </w:rPr>
  </w:style>
  <w:style w:type="paragraph" w:customStyle="1" w:styleId="dcal">
    <w:name w:val="décalé"/>
    <w:basedOn w:val="Paragraphedeliste"/>
    <w:link w:val="dcalCar"/>
    <w:qFormat/>
    <w:rsid w:val="002343CE"/>
    <w:pPr>
      <w:suppressAutoHyphens/>
      <w:spacing w:line="360" w:lineRule="auto"/>
      <w:ind w:left="360"/>
      <w:contextualSpacing w:val="0"/>
      <w:jc w:val="both"/>
    </w:pPr>
    <w:rPr>
      <w:rFonts w:ascii="Arial" w:eastAsia="SimSun" w:hAnsi="Arial" w:cs="Arial"/>
      <w:iCs/>
      <w:kern w:val="1"/>
      <w:szCs w:val="24"/>
      <w:lang w:eastAsia="zh-CN" w:bidi="hi-IN"/>
    </w:rPr>
  </w:style>
  <w:style w:type="character" w:customStyle="1" w:styleId="dcalCar">
    <w:name w:val="décalé Car"/>
    <w:basedOn w:val="ParagraphedelisteCar"/>
    <w:link w:val="dcal"/>
    <w:rsid w:val="002343CE"/>
    <w:rPr>
      <w:rFonts w:ascii="Arial" w:eastAsia="SimSun" w:hAnsi="Arial" w:cs="Arial"/>
      <w:iCs/>
      <w:kern w:val="1"/>
      <w:sz w:val="24"/>
      <w:szCs w:val="24"/>
      <w:lang w:eastAsia="zh-CN" w:bidi="hi-IN"/>
    </w:rPr>
  </w:style>
  <w:style w:type="paragraph" w:customStyle="1" w:styleId="Default">
    <w:name w:val="Default"/>
    <w:basedOn w:val="Normal"/>
    <w:qFormat/>
    <w:rsid w:val="009E6C11"/>
    <w:pPr>
      <w:jc w:val="both"/>
    </w:pPr>
    <w:rPr>
      <w:rFonts w:ascii="Arial" w:eastAsia="Times New Roman" w:hAnsi="Arial" w:cs="Arial"/>
      <w:iCs/>
      <w:sz w:val="22"/>
      <w:lang w:eastAsia="fr-FR"/>
    </w:rPr>
  </w:style>
  <w:style w:type="character" w:styleId="Lienhypertexte">
    <w:name w:val="Hyperlink"/>
    <w:uiPriority w:val="99"/>
    <w:rsid w:val="00CC328F"/>
    <w:rPr>
      <w:color w:val="0000FF"/>
      <w:u w:val="single"/>
    </w:rPr>
  </w:style>
  <w:style w:type="character" w:customStyle="1" w:styleId="Titre6Car">
    <w:name w:val="Titre 6 Car"/>
    <w:basedOn w:val="Policepardfaut"/>
    <w:link w:val="Titre6"/>
    <w:uiPriority w:val="9"/>
    <w:semiHidden/>
    <w:rsid w:val="009128E7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customStyle="1" w:styleId="Points">
    <w:name w:val="Points"/>
    <w:basedOn w:val="Normal"/>
    <w:rsid w:val="00541BC0"/>
    <w:pPr>
      <w:spacing w:line="240" w:lineRule="auto"/>
      <w:jc w:val="center"/>
    </w:pPr>
    <w:rPr>
      <w:rFonts w:ascii="Arial" w:eastAsia="Times New Roman" w:hAnsi="Arial" w:cs="Arial"/>
      <w:b/>
      <w:bCs/>
      <w:color w:val="000000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018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7.bin"/><Relationship Id="rId26" Type="http://schemas.openxmlformats.org/officeDocument/2006/relationships/image" Target="media/image9.wmf"/><Relationship Id="rId3" Type="http://schemas.openxmlformats.org/officeDocument/2006/relationships/settings" Target="settings.xml"/><Relationship Id="rId21" Type="http://schemas.openxmlformats.org/officeDocument/2006/relationships/oleObject" Target="embeddings/oleObject9.bin"/><Relationship Id="rId34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1.bin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6.wmf"/><Relationship Id="rId29" Type="http://schemas.openxmlformats.org/officeDocument/2006/relationships/oleObject" Target="embeddings/oleObject14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8.wmf"/><Relationship Id="rId32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10.bin"/><Relationship Id="rId28" Type="http://schemas.openxmlformats.org/officeDocument/2006/relationships/oleObject" Target="embeddings/oleObject13.bin"/><Relationship Id="rId10" Type="http://schemas.openxmlformats.org/officeDocument/2006/relationships/image" Target="media/image3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6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7.wmf"/><Relationship Id="rId27" Type="http://schemas.openxmlformats.org/officeDocument/2006/relationships/oleObject" Target="embeddings/oleObject12.bin"/><Relationship Id="rId30" Type="http://schemas.openxmlformats.org/officeDocument/2006/relationships/oleObject" Target="embeddings/oleObject15.bin"/><Relationship Id="rId8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no\Desktop\WordPag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WordPage</Template>
  <TotalTime>60</TotalTime>
  <Pages>3</Pages>
  <Words>521</Words>
  <Characters>2866</Characters>
  <Application>Microsoft Office Word</Application>
  <DocSecurity>0</DocSecurity>
  <Lines>23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9</vt:i4>
      </vt:variant>
    </vt:vector>
  </HeadingPairs>
  <TitlesOfParts>
    <vt:vector size="10" baseType="lpstr">
      <vt:lpstr/>
      <vt:lpstr>Détection de particules</vt:lpstr>
      <vt:lpstr>    Montrer que, dans ce système, le mouvement des particules est circulaire et unif</vt:lpstr>
      <vt:lpstr>    Etablir soigneusement l’expression du rayon 𝑟 de la trajectoire en fonction de </vt:lpstr>
      <vt:lpstr>    Attribuer le signe de chaque particule 1,2 et 3. Identifier une des particules.</vt:lpstr>
      <vt:lpstr>    Montrer que dans un champ magnétique uniforme et à vitesse égale, les trajectoir</vt:lpstr>
      <vt:lpstr>    On mesure les rayons des trajectoires de deux particules : celui d’un électron ,</vt:lpstr>
      <vt:lpstr>    Le rapport des deux rayons vaut  ,,𝑟-𝑝𝑎𝑟𝑡𝑖𝑐𝑢𝑙𝑒.-,𝑟-é𝑙𝑒𝑐𝑡𝑟𝑜𝑛..=</vt:lpstr>
      <vt:lpstr>Le smartphone, un mini laboratoire ambulant 	</vt:lpstr>
      <vt:lpstr>Principe de fonctionnement d’un capteur à effet Hall</vt:lpstr>
    </vt:vector>
  </TitlesOfParts>
  <Company/>
  <LinksUpToDate>false</LinksUpToDate>
  <CharactersWithSpaces>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 ARNOLD</dc:creator>
  <cp:lastModifiedBy>Christian ARNOLD</cp:lastModifiedBy>
  <cp:revision>87</cp:revision>
  <dcterms:created xsi:type="dcterms:W3CDTF">2022-11-28T16:54:00Z</dcterms:created>
  <dcterms:modified xsi:type="dcterms:W3CDTF">2024-02-05T14:52:00Z</dcterms:modified>
</cp:coreProperties>
</file>