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D88E" w14:textId="5D9F3BEE" w:rsidR="00B623AE" w:rsidRDefault="00BB0466" w:rsidP="00BB0466">
      <w:pPr>
        <w:pStyle w:val="Titre1"/>
        <w:spacing w:before="0"/>
      </w:pPr>
      <w:r>
        <w:t>Champ électromagnétique exercices</w:t>
      </w:r>
    </w:p>
    <w:p w14:paraId="164950BA" w14:textId="77777777" w:rsidR="00BB0466" w:rsidRDefault="00BB0466" w:rsidP="00BB0466"/>
    <w:p w14:paraId="460937AF" w14:textId="77777777" w:rsidR="00BB0466" w:rsidRPr="00F63863" w:rsidRDefault="00BB0466" w:rsidP="00BB0466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center" w:tblpY="-120"/>
        <w:tblW w:w="10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113" w:type="dxa"/>
        </w:tblCellMar>
        <w:tblLook w:val="0020" w:firstRow="1" w:lastRow="0" w:firstColumn="0" w:lastColumn="0" w:noHBand="0" w:noVBand="0"/>
      </w:tblPr>
      <w:tblGrid>
        <w:gridCol w:w="567"/>
        <w:gridCol w:w="8800"/>
        <w:gridCol w:w="992"/>
      </w:tblGrid>
      <w:tr w:rsidR="00BB0466" w:rsidRPr="00F63863" w14:paraId="16CA2346" w14:textId="77777777" w:rsidTr="00077795">
        <w:trPr>
          <w:trHeight w:val="170"/>
        </w:trPr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6AA9FFE0" w14:textId="47AAC20E" w:rsidR="00BB0466" w:rsidRPr="00F63863" w:rsidRDefault="00BB0466" w:rsidP="00077795">
            <w:pPr>
              <w:pStyle w:val="Points"/>
              <w:rPr>
                <w:noProof/>
                <w:color w:val="auto"/>
                <w:lang w:val="en-GB"/>
              </w:rPr>
            </w:pPr>
            <w:r w:rsidRPr="00F63863">
              <w:rPr>
                <w:b w:val="0"/>
                <w:bCs w:val="0"/>
                <w:noProof/>
                <w:lang w:val="en-GB"/>
              </w:rPr>
              <w:br w:type="page"/>
            </w:r>
            <w:r w:rsidRPr="00F63863">
              <w:rPr>
                <w:noProof/>
                <w:lang w:val="en-GB"/>
              </w:rPr>
              <w:br w:type="page"/>
            </w:r>
            <w:r>
              <w:rPr>
                <w:noProof/>
                <w:lang w:val="en-GB"/>
              </w:rPr>
              <w:t xml:space="preserve">Prébac 2024 - </w:t>
            </w:r>
            <w:r w:rsidRPr="00F63863">
              <w:rPr>
                <w:bCs w:val="0"/>
                <w:noProof/>
                <w:lang w:val="en-GB"/>
              </w:rPr>
              <w:t>Question 2</w:t>
            </w:r>
            <w:r>
              <w:rPr>
                <w:bCs w:val="0"/>
                <w:noProof/>
                <w:lang w:val="en-GB"/>
              </w:rPr>
              <w:t xml:space="preserve"> </w:t>
            </w:r>
            <w:r w:rsidRPr="00F63863">
              <w:rPr>
                <w:bCs w:val="0"/>
                <w:noProof/>
                <w:lang w:val="en-GB"/>
              </w:rPr>
              <w:t xml:space="preserve">: </w:t>
            </w:r>
            <w:r>
              <w:rPr>
                <w:bCs w:val="0"/>
                <w:noProof/>
                <w:lang w:val="en-GB"/>
              </w:rPr>
              <w:t>Champ électromagnétique</w:t>
            </w:r>
          </w:p>
        </w:tc>
      </w:tr>
      <w:tr w:rsidR="0029172E" w:rsidRPr="00F63863" w14:paraId="57EE7149" w14:textId="77777777" w:rsidTr="00D53D6E">
        <w:trPr>
          <w:trHeight w:val="170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204B8C56" w14:textId="0086354F" w:rsidR="0029172E" w:rsidRPr="0029172E" w:rsidRDefault="0029172E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</w:rPr>
            </w:pPr>
            <w:r w:rsidRPr="0094734F">
              <w:rPr>
                <w:rFonts w:ascii="Arial" w:hAnsi="Arial" w:cs="Arial"/>
                <w:b/>
                <w:bCs/>
                <w:noProof/>
                <w:szCs w:val="24"/>
              </w:rPr>
              <w:t>Partie A – Filtre de v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itesse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85" w:type="dxa"/>
              <w:bottom w:w="60" w:type="dxa"/>
              <w:right w:w="85" w:type="dxa"/>
            </w:tcMar>
          </w:tcPr>
          <w:p w14:paraId="0D5383A8" w14:textId="77777777" w:rsidR="0029172E" w:rsidRPr="00F63863" w:rsidRDefault="0029172E" w:rsidP="00077795">
            <w:pPr>
              <w:pStyle w:val="Points"/>
              <w:rPr>
                <w:noProof/>
                <w:color w:val="auto"/>
                <w:lang w:val="en-GB"/>
              </w:rPr>
            </w:pPr>
            <w:r w:rsidRPr="00F63863">
              <w:rPr>
                <w:noProof/>
                <w:color w:val="auto"/>
                <w:lang w:val="en-GB"/>
              </w:rPr>
              <w:t>Points</w:t>
            </w:r>
          </w:p>
        </w:tc>
      </w:tr>
      <w:tr w:rsidR="00BB0466" w:rsidRPr="00391D38" w14:paraId="619B2075" w14:textId="77777777" w:rsidTr="00077795">
        <w:trPr>
          <w:trHeight w:val="495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CF2A1" w14:textId="77777777" w:rsidR="00BB0466" w:rsidRPr="008F4F0E" w:rsidRDefault="00BB0466" w:rsidP="00077795">
            <w:pPr>
              <w:pStyle w:val="EE"/>
              <w:rPr>
                <w:rFonts w:cs="Arial"/>
                <w:lang w:val="fr-FR"/>
              </w:rPr>
            </w:pPr>
            <w:r w:rsidRPr="008F4F0E">
              <w:rPr>
                <w:rFonts w:cs="Arial"/>
                <w:lang w:val="fr-FR"/>
              </w:rPr>
              <w:t>L'image ci-dessous schéma</w:t>
            </w:r>
            <w:r>
              <w:rPr>
                <w:rFonts w:cs="Arial"/>
                <w:lang w:val="fr-FR"/>
              </w:rPr>
              <w:t>tise</w:t>
            </w:r>
            <w:r w:rsidRPr="008F4F0E">
              <w:rPr>
                <w:rFonts w:cs="Arial"/>
                <w:lang w:val="fr-FR"/>
              </w:rPr>
              <w:t xml:space="preserve"> un filtre de vitesse. Ce dispositif est utilisé pour sélectionner les protons en fonction de leur vitesse.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61750704" w14:textId="77777777" w:rsidR="00BB0466" w:rsidRPr="008F4F0E" w:rsidRDefault="00BB0466" w:rsidP="00077795">
            <w:pPr>
              <w:pStyle w:val="EE"/>
              <w:spacing w:line="276" w:lineRule="auto"/>
              <w:rPr>
                <w:rFonts w:cs="Arial"/>
                <w:b/>
                <w:lang w:val="fr-FR"/>
              </w:rPr>
            </w:pPr>
          </w:p>
        </w:tc>
      </w:tr>
      <w:tr w:rsidR="00BB0466" w:rsidRPr="00F63863" w14:paraId="509EA787" w14:textId="77777777" w:rsidTr="00077795">
        <w:trPr>
          <w:trHeight w:val="495"/>
        </w:trPr>
        <w:tc>
          <w:tcPr>
            <w:tcW w:w="93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919F3" w14:textId="77777777" w:rsidR="00BB0466" w:rsidRPr="00F63863" w:rsidRDefault="00BB0466" w:rsidP="00077795">
            <w:pPr>
              <w:pStyle w:val="EE"/>
              <w:jc w:val="center"/>
              <w:rPr>
                <w:rFonts w:cs="Arial"/>
                <w:noProof/>
                <w:lang w:val="en-GB"/>
              </w:rPr>
            </w:pP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4416" behindDoc="0" locked="0" layoutInCell="1" allowOverlap="1" wp14:anchorId="19385A13" wp14:editId="21E4377D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2389505</wp:posOffset>
                      </wp:positionV>
                      <wp:extent cx="922020" cy="1404620"/>
                      <wp:effectExtent l="0" t="0" r="0" b="0"/>
                      <wp:wrapNone/>
                      <wp:docPr id="10013305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AAB06" w14:textId="77777777" w:rsidR="00BB0466" w:rsidRPr="00D60695" w:rsidRDefault="00BB0466" w:rsidP="00BB0466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P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 xml:space="preserve">que 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9385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30.5pt;margin-top:188.15pt;width:72.6pt;height:110.6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" stroked="f">
                      <v:textbox style="mso-fit-shape-to-text:t">
                        <w:txbxContent>
                          <w:p w14:paraId="177AAB06" w14:textId="77777777" w:rsidR="00BB0466" w:rsidRPr="00D60695" w:rsidRDefault="00BB0466" w:rsidP="00BB0466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P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 xml:space="preserve">que 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0" layoutInCell="1" allowOverlap="1" wp14:anchorId="4B316CCF" wp14:editId="42281618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2389505</wp:posOffset>
                      </wp:positionV>
                      <wp:extent cx="998220" cy="1404620"/>
                      <wp:effectExtent l="0" t="0" r="0" b="0"/>
                      <wp:wrapNone/>
                      <wp:docPr id="60794147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BAB32" w14:textId="77777777" w:rsidR="00BB0466" w:rsidRPr="00D60695" w:rsidRDefault="00BB0466" w:rsidP="00BB046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P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 xml:space="preserve">que 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316CCF" id="_x0000_s1027" type="#_x0000_t202" style="position:absolute;left:0;text-align:left;margin-left:74.5pt;margin-top:188.15pt;width:78.6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n/DAIAAP0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" stroked="f">
                      <v:textbox style="mso-fit-shape-to-text:t">
                        <w:txbxContent>
                          <w:p w14:paraId="095BAB32" w14:textId="77777777" w:rsidR="00BB0466" w:rsidRPr="00D60695" w:rsidRDefault="00BB0466" w:rsidP="00BB046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P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 xml:space="preserve">que 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16E468D8" wp14:editId="5396DCF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1406525</wp:posOffset>
                      </wp:positionV>
                      <wp:extent cx="1163320" cy="1404620"/>
                      <wp:effectExtent l="0" t="0" r="0" b="0"/>
                      <wp:wrapNone/>
                      <wp:docPr id="158899913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3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EF8EE" w14:textId="77777777" w:rsidR="00BB0466" w:rsidRPr="00745C74" w:rsidRDefault="00BB0466" w:rsidP="00BB046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Ouverture 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E468D8" id="_x0000_s1028" type="#_x0000_t202" style="position:absolute;left:0;text-align:left;margin-left:82.3pt;margin-top:110.75pt;width:91.6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" stroked="f">
                      <v:textbox style="mso-fit-shape-to-text:t">
                        <w:txbxContent>
                          <w:p w14:paraId="0E6EF8EE" w14:textId="77777777" w:rsidR="00BB0466" w:rsidRPr="00745C74" w:rsidRDefault="00BB0466" w:rsidP="00BB046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Ouverture 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5440" behindDoc="0" locked="0" layoutInCell="1" allowOverlap="1" wp14:anchorId="5DA6E569" wp14:editId="66BBE182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675005</wp:posOffset>
                      </wp:positionV>
                      <wp:extent cx="1102360" cy="1404620"/>
                      <wp:effectExtent l="0" t="0" r="2540" b="0"/>
                      <wp:wrapNone/>
                      <wp:docPr id="175771534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28B35" w14:textId="77777777" w:rsidR="00BB0466" w:rsidRPr="00745C74" w:rsidRDefault="00BB0466" w:rsidP="00BB046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Ouverture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A6E569" id="_x0000_s1029" type="#_x0000_t202" style="position:absolute;left:0;text-align:left;margin-left:88.9pt;margin-top:53.15pt;width:86.8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5eEg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" stroked="f">
                      <v:textbox style="mso-fit-shape-to-text:t">
                        <w:txbxContent>
                          <w:p w14:paraId="76728B35" w14:textId="77777777" w:rsidR="00BB0466" w:rsidRPr="00745C74" w:rsidRDefault="00BB0466" w:rsidP="00BB046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Ouverture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38272" behindDoc="0" locked="0" layoutInCell="1" allowOverlap="1" wp14:anchorId="50C71570" wp14:editId="008E4208">
                      <wp:simplePos x="0" y="0"/>
                      <wp:positionH relativeFrom="column">
                        <wp:posOffset>2990822</wp:posOffset>
                      </wp:positionH>
                      <wp:positionV relativeFrom="paragraph">
                        <wp:posOffset>165127</wp:posOffset>
                      </wp:positionV>
                      <wp:extent cx="1272540" cy="1404620"/>
                      <wp:effectExtent l="0" t="0" r="381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9497E" w14:textId="77777777" w:rsidR="00BB0466" w:rsidRPr="000068A6" w:rsidRDefault="00BB0466" w:rsidP="00BB0466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Source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 xml:space="preserve"> de proton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C71570" id="_x0000_s1030" type="#_x0000_t202" style="position:absolute;left:0;text-align:left;margin-left:235.5pt;margin-top:13pt;width:100.2pt;height:110.6pt;z-index:25163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t1EQIAAP4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" stroked="f">
                      <v:textbox style="mso-fit-shape-to-text:t">
                        <w:txbxContent>
                          <w:p w14:paraId="5059497E" w14:textId="77777777" w:rsidR="00BB0466" w:rsidRPr="000068A6" w:rsidRDefault="00BB0466" w:rsidP="00BB046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Source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de proton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0" layoutInCell="1" allowOverlap="1" wp14:anchorId="6C87E64D" wp14:editId="349AF70F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1791501</wp:posOffset>
                      </wp:positionV>
                      <wp:extent cx="1117600" cy="1404620"/>
                      <wp:effectExtent l="0" t="0" r="6350" b="0"/>
                      <wp:wrapNone/>
                      <wp:docPr id="67825018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E28CD" w14:textId="77777777" w:rsidR="00BB0466" w:rsidRPr="00D60695" w:rsidRDefault="00BB0466" w:rsidP="00BB046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P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qu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e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87E64D" id="_x0000_s1031" type="#_x0000_t202" style="position:absolute;left:0;text-align:left;margin-left:29.8pt;margin-top:141.05pt;width:88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XgEgIAAP4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" stroked="f">
                      <v:textbox style="mso-fit-shape-to-text:t">
                        <w:txbxContent>
                          <w:p w14:paraId="24CE28CD" w14:textId="77777777" w:rsidR="00BB0466" w:rsidRPr="00D60695" w:rsidRDefault="00BB0466" w:rsidP="00BB046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P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qu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e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1344" behindDoc="0" locked="0" layoutInCell="1" allowOverlap="1" wp14:anchorId="3804CCCC" wp14:editId="2B31797D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1011873</wp:posOffset>
                      </wp:positionV>
                      <wp:extent cx="1117600" cy="1404620"/>
                      <wp:effectExtent l="0" t="0" r="6350" b="0"/>
                      <wp:wrapNone/>
                      <wp:docPr id="83969471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3AF9B" w14:textId="77777777" w:rsidR="00BB0466" w:rsidRPr="00D60695" w:rsidRDefault="00BB0466" w:rsidP="00BB046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P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qu</w:t>
                                  </w:r>
                                  <w:r w:rsidRPr="00D6069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e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04CCCC" id="_x0000_s1032" type="#_x0000_t202" style="position:absolute;left:0;text-align:left;margin-left:30.65pt;margin-top:79.7pt;width:88pt;height:110.6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chEgIAAP4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" stroked="f">
                      <v:textbox style="mso-fit-shape-to-text:t">
                        <w:txbxContent>
                          <w:p w14:paraId="61B3AF9B" w14:textId="77777777" w:rsidR="00BB0466" w:rsidRPr="00D60695" w:rsidRDefault="00BB0466" w:rsidP="00BB046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P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qu</w:t>
                            </w:r>
                            <w:r w:rsidRPr="00D6069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e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240E7FE9" wp14:editId="5B4DDCC4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1407478</wp:posOffset>
                      </wp:positionV>
                      <wp:extent cx="1272540" cy="1404620"/>
                      <wp:effectExtent l="0" t="0" r="3810" b="0"/>
                      <wp:wrapNone/>
                      <wp:docPr id="179833910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437D8" w14:textId="77777777" w:rsidR="00BB0466" w:rsidRPr="000068A6" w:rsidRDefault="00BB0466" w:rsidP="00BB0466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d</w:t>
                                  </w:r>
                                  <w:proofErr w:type="gramEnd"/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vertAlign w:val="subscript"/>
                                      <w:lang w:val="nl-NL"/>
                                    </w:rPr>
                                    <w:t>1</w:t>
                                  </w:r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 xml:space="preserve"> = 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,</w:t>
                                  </w:r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00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0E7FE9" id="_x0000_s1033" type="#_x0000_t202" style="position:absolute;left:0;text-align:left;margin-left:263.05pt;margin-top:110.85pt;width:100.2pt;height:110.6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m0EQIAAP4DAAAOAAAAZHJzL2Uyb0RvYy54bWysk99u2yAUxu8n7R0Q94sdK2laK07Vpcs0&#10;qfsjdXsAjHGMhjnsQGJ3T78DTtOou5vmCwQ+8HHO73ysb8fesKNCr8FWfD7LOVNWQqPtvuI/vu/e&#10;XXP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" stroked="f">
                      <v:textbox style="mso-fit-shape-to-text:t">
                        <w:txbxContent>
                          <w:p w14:paraId="436437D8" w14:textId="77777777" w:rsidR="00BB0466" w:rsidRPr="000068A6" w:rsidRDefault="00BB0466" w:rsidP="00BB046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proofErr w:type="gramStart"/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d</w:t>
                            </w:r>
                            <w:proofErr w:type="gramEnd"/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vertAlign w:val="subscript"/>
                                <w:lang w:val="nl-NL"/>
                              </w:rPr>
                              <w:t>1</w:t>
                            </w:r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 xml:space="preserve"> = 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,</w:t>
                            </w:r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00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40320" behindDoc="0" locked="0" layoutInCell="1" allowOverlap="1" wp14:anchorId="551B4436" wp14:editId="1214B2DF">
                      <wp:simplePos x="0" y="0"/>
                      <wp:positionH relativeFrom="column">
                        <wp:posOffset>4016057</wp:posOffset>
                      </wp:positionH>
                      <wp:positionV relativeFrom="paragraph">
                        <wp:posOffset>2468563</wp:posOffset>
                      </wp:positionV>
                      <wp:extent cx="1272540" cy="1404620"/>
                      <wp:effectExtent l="0" t="0" r="3810" b="0"/>
                      <wp:wrapNone/>
                      <wp:docPr id="184167341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702D4" w14:textId="77777777" w:rsidR="00BB0466" w:rsidRPr="000068A6" w:rsidRDefault="00BB0466" w:rsidP="00BB0466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d</w:t>
                                  </w:r>
                                  <w:proofErr w:type="gramEnd"/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 xml:space="preserve"> = 12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,</w:t>
                                  </w:r>
                                  <w:r w:rsidRPr="000068A6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nl-NL"/>
                                    </w:rPr>
                                    <w:t>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1B4436" id="_x0000_s1034" type="#_x0000_t202" style="position:absolute;left:0;text-align:left;margin-left:316.2pt;margin-top:194.4pt;width:100.2pt;height:110.6pt;z-index: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6LEEAIAAP4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" stroked="f">
                      <v:textbox style="mso-fit-shape-to-text:t">
                        <w:txbxContent>
                          <w:p w14:paraId="213702D4" w14:textId="77777777" w:rsidR="00BB0466" w:rsidRPr="000068A6" w:rsidRDefault="00BB0466" w:rsidP="00BB046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</w:pPr>
                            <w:proofErr w:type="gramStart"/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d</w:t>
                            </w:r>
                            <w:proofErr w:type="gramEnd"/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 xml:space="preserve"> = 12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,</w:t>
                            </w:r>
                            <w:r w:rsidRPr="000068A6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nl-NL"/>
                              </w:rPr>
                              <w:t>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863">
              <w:rPr>
                <w:rFonts w:cs="Arial"/>
                <w:noProof/>
                <w:lang w:val="en-GB"/>
              </w:rPr>
              <w:drawing>
                <wp:inline distT="0" distB="0" distL="0" distR="0" wp14:anchorId="3F1ED407" wp14:editId="1CB8E12B">
                  <wp:extent cx="3398400" cy="3495600"/>
                  <wp:effectExtent l="0" t="0" r="0" b="0"/>
                  <wp:docPr id="1349888363" name="Afbeelding 1" descr="Ein Bild, das Diagramm, Reihe, Plan, technische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88363" name="Afbeelding 1" descr="Ein Bild, das Diagramm, Reihe, Plan, technische Zeichnung enthält.&#10;&#10;Automatisch generierte Beschreibu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400" cy="34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04A532E8" w14:textId="77777777" w:rsidR="00BB0466" w:rsidRPr="00F63863" w:rsidRDefault="00BB0466" w:rsidP="00077795">
            <w:pPr>
              <w:pStyle w:val="EE"/>
              <w:spacing w:line="276" w:lineRule="auto"/>
              <w:rPr>
                <w:rFonts w:cs="Arial"/>
                <w:b/>
                <w:lang w:val="en-US"/>
              </w:rPr>
            </w:pPr>
          </w:p>
        </w:tc>
      </w:tr>
      <w:tr w:rsidR="00BB0466" w:rsidRPr="003B5186" w14:paraId="0C91F33D" w14:textId="77777777" w:rsidTr="00077795">
        <w:trPr>
          <w:trHeight w:val="495"/>
        </w:trPr>
        <w:tc>
          <w:tcPr>
            <w:tcW w:w="9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730" w14:textId="77777777" w:rsidR="00BB0466" w:rsidRPr="00F63863" w:rsidRDefault="00BB0466" w:rsidP="00077795">
            <w:pPr>
              <w:pStyle w:val="EE"/>
              <w:rPr>
                <w:rFonts w:cs="Arial"/>
                <w:lang w:val="en-GB"/>
              </w:rPr>
            </w:pPr>
          </w:p>
          <w:p w14:paraId="64B9A1C6" w14:textId="77777777" w:rsidR="00BB0466" w:rsidRPr="003B5186" w:rsidRDefault="00BB0466" w:rsidP="00077795">
            <w:pPr>
              <w:pStyle w:val="EE"/>
              <w:rPr>
                <w:rFonts w:cs="Arial"/>
                <w:lang w:val="fr-FR"/>
              </w:rPr>
            </w:pPr>
            <w:r w:rsidRPr="00295D80">
              <w:rPr>
                <w:rFonts w:cs="Arial"/>
                <w:lang w:val="fr-FR"/>
              </w:rPr>
              <w:t xml:space="preserve">Les protons sont libérés de la source de protons (en haut de l'image) </w:t>
            </w:r>
            <w:r>
              <w:rPr>
                <w:rFonts w:cs="Arial"/>
                <w:lang w:val="fr-FR"/>
              </w:rPr>
              <w:t>avec</w:t>
            </w:r>
            <w:r w:rsidRPr="00295D80">
              <w:rPr>
                <w:rFonts w:cs="Arial"/>
                <w:lang w:val="fr-FR"/>
              </w:rPr>
              <w:t xml:space="preserve"> une vitesse négligeable. Ces protons traversent ensuite un champ électrique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lang w:val="fr-F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val="fr-FR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Arial"/>
                          <w:vertAlign w:val="subscript"/>
                          <w:lang w:val="fr-FR"/>
                        </w:rPr>
                        <m:t>AB</m:t>
                      </m:r>
                    </m:sub>
                  </m:sSub>
                </m:e>
              </m:acc>
            </m:oMath>
            <w:r w:rsidRPr="00295D80">
              <w:rPr>
                <w:rFonts w:cs="Arial"/>
                <w:lang w:val="fr-FR"/>
              </w:rPr>
              <w:t xml:space="preserve"> créé entre les plaques A et B. Les protons entrent dans le champ par une ouverture M dans la plaque A. Dans ce champ électrique, les protons sont accélérés et quittent ensuite le champ électrique par une ouverture N dans la plaque B à la vitesse </w:t>
            </w:r>
            <m:oMath>
              <m:r>
                <w:rPr>
                  <w:rFonts w:ascii="Cambria Math" w:hAnsi="Cambria Math" w:cs="Arial"/>
                  <w:sz w:val="26"/>
                  <w:szCs w:val="26"/>
                  <w:lang w:val="fr-FR"/>
                </w:rPr>
                <m:t xml:space="preserve">v = 2,80 ×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  <w:lang w:val="fr-FR"/>
                    </w:rPr>
                    <m:t>6</m:t>
                  </m:r>
                </m:sup>
              </m:sSup>
              <m:r>
                <w:rPr>
                  <w:rFonts w:ascii="Cambria Math" w:hAnsi="Cambria Math" w:cs="Arial"/>
                  <w:sz w:val="26"/>
                  <w:szCs w:val="26"/>
                  <w:lang w:val="fr-FR"/>
                </w:rPr>
                <m:t xml:space="preserve"> m⋅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  <w:lang w:val="fr-FR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  <w:lang w:val="fr-FR"/>
                    </w:rPr>
                    <m:t>-1</m:t>
                  </m:r>
                </m:sup>
              </m:sSup>
            </m:oMath>
            <w:r w:rsidRPr="00295D80">
              <w:rPr>
                <w:rFonts w:cs="Arial"/>
                <w:lang w:val="fr-FR"/>
              </w:rPr>
              <w:t xml:space="preserve">. La distance entre la plaque A et la plaque B est de 5,00 cm. </w:t>
            </w:r>
            <w:r w:rsidRPr="003B5186">
              <w:rPr>
                <w:rFonts w:cs="Arial"/>
                <w:lang w:val="fr-FR"/>
              </w:rPr>
              <w:t>La plaque A est reliée à la terre.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40801427" w14:textId="77777777" w:rsidR="00BB0466" w:rsidRPr="003B5186" w:rsidRDefault="00BB0466" w:rsidP="00077795">
            <w:pPr>
              <w:pStyle w:val="EE"/>
              <w:spacing w:line="276" w:lineRule="auto"/>
              <w:rPr>
                <w:rFonts w:cs="Arial"/>
                <w:b/>
                <w:lang w:val="fr-FR"/>
              </w:rPr>
            </w:pPr>
          </w:p>
        </w:tc>
      </w:tr>
      <w:tr w:rsidR="00BB0466" w:rsidRPr="00F63863" w14:paraId="1979D3AE" w14:textId="77777777" w:rsidTr="0007779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12F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a)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EE07E" w14:textId="77777777" w:rsidR="00BB0466" w:rsidRPr="00F63863" w:rsidRDefault="00BB0466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7ED70222" w14:textId="77777777" w:rsidR="00BB0466" w:rsidRPr="00F63863" w:rsidRDefault="00BB0466" w:rsidP="00077795">
            <w:pPr>
              <w:pStyle w:val="EEi"/>
              <w:spacing w:before="120" w:after="120"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BB0466" w:rsidRPr="00F63863" w14:paraId="434B554F" w14:textId="77777777" w:rsidTr="0007779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177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proofErr w:type="spellStart"/>
            <w:r w:rsidRPr="00F63863">
              <w:rPr>
                <w:color w:val="000000" w:themeColor="text1"/>
                <w:lang w:val="en-GB"/>
              </w:rPr>
              <w:t>i</w:t>
            </w:r>
            <w:proofErr w:type="spellEnd"/>
            <w:r w:rsidRPr="00F63863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5A878" w14:textId="77777777" w:rsidR="00BB0466" w:rsidRPr="00C05A9E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C05A9E">
              <w:rPr>
                <w:rFonts w:ascii="Arial" w:hAnsi="Arial" w:cs="Arial"/>
                <w:szCs w:val="24"/>
              </w:rPr>
              <w:t>Montre</w:t>
            </w:r>
            <w:r>
              <w:rPr>
                <w:rFonts w:ascii="Arial" w:hAnsi="Arial" w:cs="Arial"/>
                <w:szCs w:val="24"/>
              </w:rPr>
              <w:t>r</w:t>
            </w:r>
            <w:r w:rsidRPr="00C05A9E">
              <w:rPr>
                <w:rFonts w:ascii="Arial" w:hAnsi="Arial" w:cs="Arial"/>
                <w:szCs w:val="24"/>
              </w:rPr>
              <w:t xml:space="preserve"> que la différence de potentiel entre les plaques A et B est</w:t>
            </w:r>
            <w:r>
              <w:rPr>
                <w:rFonts w:ascii="Arial" w:hAnsi="Arial" w:cs="Arial"/>
                <w:szCs w:val="24"/>
              </w:rPr>
              <w:t> :</w:t>
            </w:r>
            <w:r>
              <w:rPr>
                <w:rFonts w:ascii="Arial" w:hAnsi="Arial" w:cs="Arial"/>
                <w:szCs w:val="24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AB</m:t>
                    </m:r>
                  </m:sub>
                </m:sSub>
                <m:r>
                  <w:rPr>
                    <w:rFonts w:ascii="Cambria Math" w:hAnsi="Cambria Math" w:cs="Arial"/>
                    <w:szCs w:val="24"/>
                  </w:rPr>
                  <m:t>=40,9 kV</m:t>
                </m:r>
              </m:oMath>
            </m:oMathPara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431CCF59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3</w:t>
            </w:r>
          </w:p>
        </w:tc>
      </w:tr>
      <w:tr w:rsidR="00BB0466" w:rsidRPr="00F63863" w14:paraId="77F8A755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895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ii.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E60A5" w14:textId="77777777" w:rsidR="00BB0466" w:rsidRPr="004555A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555AC">
              <w:rPr>
                <w:rFonts w:ascii="Arial" w:hAnsi="Arial" w:cs="Arial"/>
                <w:szCs w:val="24"/>
              </w:rPr>
              <w:t>Trace</w:t>
            </w:r>
            <w:r>
              <w:rPr>
                <w:rFonts w:ascii="Arial" w:hAnsi="Arial" w:cs="Arial"/>
                <w:szCs w:val="24"/>
              </w:rPr>
              <w:t>r</w:t>
            </w:r>
            <w:r w:rsidRPr="004555AC">
              <w:rPr>
                <w:rFonts w:ascii="Arial" w:hAnsi="Arial" w:cs="Arial"/>
                <w:szCs w:val="24"/>
              </w:rPr>
              <w:t xml:space="preserve"> un graphique </w:t>
            </w:r>
            <w:r>
              <w:rPr>
                <w:rFonts w:ascii="Arial" w:hAnsi="Arial" w:cs="Arial"/>
                <w:szCs w:val="24"/>
              </w:rPr>
              <w:t>représentant le</w:t>
            </w:r>
            <w:r w:rsidRPr="004555AC">
              <w:rPr>
                <w:rFonts w:ascii="Arial" w:hAnsi="Arial" w:cs="Arial"/>
                <w:szCs w:val="24"/>
              </w:rPr>
              <w:t xml:space="preserve"> potentiel de</w:t>
            </w:r>
            <w:r>
              <w:rPr>
                <w:rFonts w:ascii="Arial" w:hAnsi="Arial" w:cs="Arial"/>
                <w:szCs w:val="24"/>
              </w:rPr>
              <w:t>s</w:t>
            </w:r>
            <w:r w:rsidRPr="004555AC">
              <w:rPr>
                <w:rFonts w:ascii="Arial" w:hAnsi="Arial" w:cs="Arial"/>
                <w:szCs w:val="24"/>
              </w:rPr>
              <w:t xml:space="preserve"> point</w:t>
            </w:r>
            <w:r>
              <w:rPr>
                <w:rFonts w:ascii="Arial" w:hAnsi="Arial" w:cs="Arial"/>
                <w:szCs w:val="24"/>
              </w:rPr>
              <w:t>s</w:t>
            </w:r>
            <w:r w:rsidRPr="004555AC">
              <w:rPr>
                <w:rFonts w:ascii="Arial" w:hAnsi="Arial" w:cs="Arial"/>
                <w:szCs w:val="24"/>
              </w:rPr>
              <w:t xml:space="preserve"> entre les plaques A et B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555AC">
              <w:rPr>
                <w:rFonts w:ascii="Arial" w:hAnsi="Arial" w:cs="Arial"/>
                <w:szCs w:val="24"/>
              </w:rPr>
              <w:t>(sur l'axe vertical) en fonction de la distance (sur l'axe horizontal).</w:t>
            </w:r>
            <w:r>
              <w:rPr>
                <w:rFonts w:ascii="Arial" w:hAnsi="Arial" w:cs="Arial"/>
                <w:szCs w:val="24"/>
              </w:rPr>
              <w:br/>
              <w:t>On choisira pour les mesures de distance</w:t>
            </w:r>
            <w:r w:rsidRPr="004555AC">
              <w:rPr>
                <w:rFonts w:ascii="Arial" w:hAnsi="Arial" w:cs="Arial"/>
                <w:szCs w:val="24"/>
              </w:rPr>
              <w:t xml:space="preserve"> la plaque A comme </w:t>
            </w:r>
            <w:r>
              <w:rPr>
                <w:rFonts w:ascii="Arial" w:hAnsi="Arial" w:cs="Arial"/>
                <w:szCs w:val="24"/>
              </w:rPr>
              <w:t>origine</w:t>
            </w:r>
            <w:r w:rsidRPr="004555AC">
              <w:rPr>
                <w:rFonts w:ascii="Arial" w:hAnsi="Arial" w:cs="Arial"/>
                <w:szCs w:val="24"/>
              </w:rPr>
              <w:t>.</w:t>
            </w:r>
          </w:p>
          <w:p w14:paraId="773E95F2" w14:textId="77777777" w:rsidR="00BB0466" w:rsidRPr="004555A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555AC">
              <w:rPr>
                <w:rFonts w:ascii="Arial" w:hAnsi="Arial" w:cs="Arial"/>
                <w:szCs w:val="24"/>
              </w:rPr>
              <w:t>Utilisez les échelles suivantes :</w:t>
            </w:r>
          </w:p>
          <w:p w14:paraId="370B566E" w14:textId="77777777" w:rsidR="00BB0466" w:rsidRPr="004555A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555AC">
              <w:rPr>
                <w:rFonts w:ascii="Arial" w:hAnsi="Arial" w:cs="Arial"/>
                <w:szCs w:val="24"/>
              </w:rPr>
              <w:tab/>
              <w:t xml:space="preserve">horizontalement 1 cm = </w:t>
            </w:r>
            <w:r>
              <w:rPr>
                <w:rFonts w:ascii="Arial" w:hAnsi="Arial" w:cs="Arial"/>
                <w:szCs w:val="24"/>
              </w:rPr>
              <w:t xml:space="preserve">distance de </w:t>
            </w:r>
            <w:r w:rsidRPr="004555AC">
              <w:rPr>
                <w:rFonts w:ascii="Arial" w:hAnsi="Arial" w:cs="Arial"/>
                <w:szCs w:val="24"/>
              </w:rPr>
              <w:t>0,5 cm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48FF9AFE" w14:textId="77777777" w:rsidR="00BB0466" w:rsidRPr="004555A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555AC">
              <w:rPr>
                <w:rFonts w:ascii="Arial" w:hAnsi="Arial" w:cs="Arial"/>
                <w:szCs w:val="24"/>
              </w:rPr>
              <w:tab/>
              <w:t xml:space="preserve">verticalement 1 cm = différence de potentiel </w:t>
            </w:r>
            <w:r>
              <w:rPr>
                <w:rFonts w:ascii="Arial" w:hAnsi="Arial" w:cs="Arial"/>
                <w:szCs w:val="24"/>
              </w:rPr>
              <w:t>de</w:t>
            </w:r>
            <w:r w:rsidRPr="004555AC">
              <w:rPr>
                <w:rFonts w:ascii="Arial" w:hAnsi="Arial" w:cs="Arial"/>
                <w:szCs w:val="24"/>
              </w:rPr>
              <w:t xml:space="preserve"> 5 kV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10E9E4BB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4</w:t>
            </w:r>
          </w:p>
        </w:tc>
      </w:tr>
    </w:tbl>
    <w:p w14:paraId="1955F9D5" w14:textId="77777777" w:rsidR="00BB0466" w:rsidRDefault="00BB0466" w:rsidP="00BB0466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center" w:tblpY="-120"/>
        <w:tblW w:w="10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113" w:type="dxa"/>
        </w:tblCellMar>
        <w:tblLook w:val="0020" w:firstRow="1" w:lastRow="0" w:firstColumn="0" w:lastColumn="0" w:noHBand="0" w:noVBand="0"/>
      </w:tblPr>
      <w:tblGrid>
        <w:gridCol w:w="567"/>
        <w:gridCol w:w="8800"/>
        <w:gridCol w:w="992"/>
      </w:tblGrid>
      <w:tr w:rsidR="00BB0466" w:rsidRPr="00391D38" w14:paraId="06716397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CB4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BC90D" w14:textId="77777777" w:rsidR="00BB0466" w:rsidRPr="007E5B87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7E5B87">
              <w:rPr>
                <w:rFonts w:ascii="Arial" w:hAnsi="Arial" w:cs="Arial"/>
                <w:szCs w:val="24"/>
              </w:rPr>
              <w:t>Après avoir traversé l'ouverture N de la plaque B, les protons entrent dans un champ électrique ECD créé entre les plaques C et D. Dans l'espace entre les plaques C et D</w:t>
            </w:r>
            <w:r>
              <w:rPr>
                <w:rFonts w:ascii="Arial" w:hAnsi="Arial" w:cs="Arial"/>
                <w:szCs w:val="24"/>
              </w:rPr>
              <w:t xml:space="preserve"> règne</w:t>
            </w:r>
            <w:r w:rsidRPr="007E5B87">
              <w:rPr>
                <w:rFonts w:ascii="Arial" w:hAnsi="Arial" w:cs="Arial"/>
                <w:szCs w:val="24"/>
              </w:rPr>
              <w:t xml:space="preserve"> également un champ magnétique d'intensité B = 0,130 T. La direction de ce champ magnétique est indiquée sur l'image.</w:t>
            </w:r>
          </w:p>
          <w:p w14:paraId="110CA6A2" w14:textId="77777777" w:rsidR="00BB0466" w:rsidRPr="007E5B87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7E5B87">
              <w:rPr>
                <w:rFonts w:ascii="Arial" w:hAnsi="Arial" w:cs="Arial"/>
                <w:szCs w:val="24"/>
              </w:rPr>
              <w:t xml:space="preserve">L'intensité et la direction du champ magnétique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Cs w:val="24"/>
                    </w:rPr>
                    <m:t>B</m:t>
                  </m:r>
                </m:e>
              </m:acc>
            </m:oMath>
            <w:r w:rsidRPr="007E5B87">
              <w:rPr>
                <w:rFonts w:ascii="Arial" w:hAnsi="Arial" w:cs="Arial"/>
                <w:szCs w:val="24"/>
              </w:rPr>
              <w:t xml:space="preserve"> et du champ électrique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Cs w:val="24"/>
                    </w:rPr>
                    <m:t>E</m:t>
                  </m:r>
                </m:e>
              </m:acc>
            </m:oMath>
            <w:r w:rsidRPr="007E5B87">
              <w:rPr>
                <w:rFonts w:ascii="Arial" w:hAnsi="Arial" w:cs="Arial"/>
                <w:szCs w:val="24"/>
              </w:rPr>
              <w:t xml:space="preserve"> sont telles que certains protons ne sont pas déviés, mais se déplacent le long d'une ligne droite. Ces protons quittent l'espace entre les plaques C et D au point P. Le point P est situé exactement au milieu entre les plaques C et 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2D613D17" w14:textId="77777777" w:rsidR="00BB0466" w:rsidRPr="007E5B87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BB0466" w:rsidRPr="00F63863" w14:paraId="62B666CD" w14:textId="77777777" w:rsidTr="0007779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4F3A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b)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46D3" w14:textId="77777777" w:rsidR="00BB0466" w:rsidRPr="00F63863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031BF5EE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BB0466" w:rsidRPr="00F63863" w14:paraId="63D3B2D0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149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proofErr w:type="spellStart"/>
            <w:r w:rsidRPr="00F63863">
              <w:rPr>
                <w:color w:val="000000" w:themeColor="text1"/>
                <w:lang w:val="en-GB"/>
              </w:rPr>
              <w:t>i</w:t>
            </w:r>
            <w:proofErr w:type="spellEnd"/>
            <w:r w:rsidRPr="00F63863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DCCD6" w14:textId="77777777" w:rsidR="00BB0466" w:rsidRPr="00BA65DF" w:rsidRDefault="00BB0466" w:rsidP="00077795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BA65DF">
              <w:rPr>
                <w:rFonts w:ascii="Arial" w:hAnsi="Arial" w:cs="Arial"/>
                <w:szCs w:val="24"/>
              </w:rPr>
              <w:t>Explique</w:t>
            </w:r>
            <w:r>
              <w:rPr>
                <w:rFonts w:ascii="Arial" w:hAnsi="Arial" w:cs="Arial"/>
                <w:szCs w:val="24"/>
              </w:rPr>
              <w:t>r</w:t>
            </w:r>
            <w:r w:rsidRPr="00BA65D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la</w:t>
            </w:r>
            <w:r w:rsidRPr="00BA65DF">
              <w:rPr>
                <w:rFonts w:ascii="Arial" w:hAnsi="Arial" w:cs="Arial"/>
                <w:szCs w:val="24"/>
              </w:rPr>
              <w:t>quelle</w:t>
            </w:r>
            <w:r>
              <w:rPr>
                <w:rFonts w:ascii="Arial" w:hAnsi="Arial" w:cs="Arial"/>
                <w:szCs w:val="24"/>
              </w:rPr>
              <w:t xml:space="preserve"> des deux</w:t>
            </w:r>
            <w:r w:rsidRPr="00BA65DF">
              <w:rPr>
                <w:rFonts w:ascii="Arial" w:hAnsi="Arial" w:cs="Arial"/>
                <w:szCs w:val="24"/>
              </w:rPr>
              <w:t xml:space="preserve"> plaque</w:t>
            </w:r>
            <w:r>
              <w:rPr>
                <w:rFonts w:ascii="Arial" w:hAnsi="Arial" w:cs="Arial"/>
                <w:szCs w:val="24"/>
              </w:rPr>
              <w:t>s</w:t>
            </w:r>
            <w:r w:rsidRPr="00BA65DF">
              <w:rPr>
                <w:rFonts w:ascii="Arial" w:hAnsi="Arial" w:cs="Arial"/>
                <w:szCs w:val="24"/>
              </w:rPr>
              <w:t xml:space="preserve"> C ou D est chargée négativement.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1B77F3E1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3</w:t>
            </w:r>
          </w:p>
        </w:tc>
      </w:tr>
      <w:tr w:rsidR="00BB0466" w:rsidRPr="00F63863" w14:paraId="0C43A98E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89E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ii.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A642E" w14:textId="77777777" w:rsidR="00BB0466" w:rsidRPr="00DB112C" w:rsidRDefault="00BB0466" w:rsidP="00077795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B112C">
              <w:rPr>
                <w:rFonts w:ascii="Arial" w:hAnsi="Arial" w:cs="Arial"/>
                <w:szCs w:val="24"/>
              </w:rPr>
              <w:t>Calculer l'intensité du champ électrique entre les plaques C et 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3E42304C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3</w:t>
            </w:r>
          </w:p>
        </w:tc>
      </w:tr>
      <w:tr w:rsidR="00BB0466" w:rsidRPr="00391D38" w14:paraId="35926F66" w14:textId="77777777" w:rsidTr="0007779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D2D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20DB" w14:textId="77777777" w:rsidR="00BB0466" w:rsidRPr="00ED213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ED213C">
              <w:rPr>
                <w:rFonts w:ascii="Arial" w:hAnsi="Arial" w:cs="Arial"/>
                <w:szCs w:val="24"/>
              </w:rPr>
              <w:t>La distance entre le point N (où les protons entrent dans le champ électrique entre les plaques C et D) et le point P est de 12,0 cm.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214A2C4E" w14:textId="77777777" w:rsidR="00BB0466" w:rsidRPr="00ED213C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BB0466" w:rsidRPr="00F63863" w14:paraId="06103444" w14:textId="77777777" w:rsidTr="0007779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556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c)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6072" w14:textId="77777777" w:rsidR="00BB0466" w:rsidRPr="005B5D5E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5B5D5E">
              <w:rPr>
                <w:rFonts w:ascii="Arial" w:hAnsi="Arial" w:cs="Arial"/>
                <w:szCs w:val="24"/>
              </w:rPr>
              <w:t>Calcule</w:t>
            </w:r>
            <w:r>
              <w:rPr>
                <w:rFonts w:ascii="Arial" w:hAnsi="Arial" w:cs="Arial"/>
                <w:szCs w:val="24"/>
              </w:rPr>
              <w:t>r</w:t>
            </w:r>
            <w:r w:rsidRPr="005B5D5E">
              <w:rPr>
                <w:rFonts w:ascii="Arial" w:hAnsi="Arial" w:cs="Arial"/>
                <w:szCs w:val="24"/>
              </w:rPr>
              <w:t xml:space="preserve"> l</w:t>
            </w:r>
            <w:r>
              <w:rPr>
                <w:rFonts w:ascii="Arial" w:hAnsi="Arial" w:cs="Arial"/>
                <w:szCs w:val="24"/>
              </w:rPr>
              <w:t>a durée</w:t>
            </w:r>
            <w:r w:rsidRPr="005B5D5E">
              <w:rPr>
                <w:rFonts w:ascii="Arial" w:hAnsi="Arial" w:cs="Arial"/>
                <w:szCs w:val="24"/>
              </w:rPr>
              <w:t xml:space="preserve"> nécessaire aux protons pour parcourir </w:t>
            </w:r>
            <w:r>
              <w:rPr>
                <w:rFonts w:ascii="Arial" w:hAnsi="Arial" w:cs="Arial"/>
                <w:szCs w:val="24"/>
              </w:rPr>
              <w:t xml:space="preserve">rectilignement </w:t>
            </w:r>
            <w:r w:rsidRPr="005B5D5E">
              <w:rPr>
                <w:rFonts w:ascii="Arial" w:hAnsi="Arial" w:cs="Arial"/>
                <w:szCs w:val="24"/>
              </w:rPr>
              <w:t>la distance entre le point M et le point 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2354C4D7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6</w:t>
            </w:r>
          </w:p>
        </w:tc>
      </w:tr>
    </w:tbl>
    <w:p w14:paraId="29CDB7F5" w14:textId="77777777" w:rsidR="00BB0466" w:rsidRDefault="00BB0466" w:rsidP="00BB0466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center" w:tblpY="-120"/>
        <w:tblW w:w="10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113" w:type="dxa"/>
        </w:tblCellMar>
        <w:tblLook w:val="0020" w:firstRow="1" w:lastRow="0" w:firstColumn="0" w:lastColumn="0" w:noHBand="0" w:noVBand="0"/>
      </w:tblPr>
      <w:tblGrid>
        <w:gridCol w:w="567"/>
        <w:gridCol w:w="6105"/>
        <w:gridCol w:w="2695"/>
        <w:gridCol w:w="992"/>
      </w:tblGrid>
      <w:tr w:rsidR="00BB0466" w:rsidRPr="00F63863" w14:paraId="660BFBB3" w14:textId="77777777" w:rsidTr="00077795">
        <w:trPr>
          <w:trHeight w:val="170"/>
        </w:trPr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4F26D63B" w14:textId="77777777" w:rsidR="00BB0466" w:rsidRPr="00F63863" w:rsidRDefault="00BB0466" w:rsidP="00BB0466">
            <w:pPr>
              <w:spacing w:line="240" w:lineRule="auto"/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</w:pPr>
            <w:r w:rsidRPr="00F63863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Part</w:t>
            </w:r>
            <w:r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ie</w:t>
            </w:r>
            <w:r w:rsidRPr="00F63863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 xml:space="preserve"> B – </w:t>
            </w:r>
            <w:r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Lignes équipotentielles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1FF57C63" w14:textId="1422E24C" w:rsidR="00BB0466" w:rsidRPr="00F63863" w:rsidRDefault="00BB0466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85" w:type="dxa"/>
              <w:bottom w:w="60" w:type="dxa"/>
              <w:right w:w="85" w:type="dxa"/>
            </w:tcMar>
          </w:tcPr>
          <w:p w14:paraId="27B1AB79" w14:textId="195030B7" w:rsidR="00BB0466" w:rsidRPr="00F63863" w:rsidRDefault="00BB0466" w:rsidP="00077795">
            <w:pPr>
              <w:pStyle w:val="Points"/>
              <w:rPr>
                <w:noProof/>
                <w:color w:val="auto"/>
                <w:lang w:val="en-GB"/>
              </w:rPr>
            </w:pPr>
          </w:p>
        </w:tc>
      </w:tr>
      <w:tr w:rsidR="00BB0466" w:rsidRPr="00C87114" w14:paraId="3BACF179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B73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C8A6C" w14:textId="77777777" w:rsidR="00BB0466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F4586F">
              <w:rPr>
                <w:rFonts w:ascii="Arial" w:hAnsi="Arial" w:cs="Arial"/>
                <w:szCs w:val="24"/>
              </w:rPr>
              <w:t xml:space="preserve">Une petite sphère chargée négativement avec une charge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q=-1,25×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-17</m:t>
                  </m:r>
                </m:sup>
              </m:sSup>
              <m:r>
                <w:rPr>
                  <w:rFonts w:ascii="Cambria Math" w:hAnsi="Cambria Math" w:cs="Arial"/>
                  <w:sz w:val="26"/>
                  <w:szCs w:val="26"/>
                </w:rPr>
                <m:t xml:space="preserve"> C</m:t>
              </m:r>
            </m:oMath>
            <w:r w:rsidRPr="00F4586F">
              <w:rPr>
                <w:rFonts w:ascii="Arial" w:hAnsi="Arial" w:cs="Arial"/>
                <w:szCs w:val="24"/>
              </w:rPr>
              <w:t xml:space="preserve"> est placée au centre d'une plaque métallique initialement électriquement neutre. La plaque est reliée par conduction à la </w:t>
            </w:r>
            <w:r>
              <w:rPr>
                <w:rFonts w:ascii="Arial" w:hAnsi="Arial" w:cs="Arial"/>
                <w:szCs w:val="24"/>
              </w:rPr>
              <w:t>T</w:t>
            </w:r>
            <w:r w:rsidRPr="00F4586F">
              <w:rPr>
                <w:rFonts w:ascii="Arial" w:hAnsi="Arial" w:cs="Arial"/>
                <w:szCs w:val="24"/>
              </w:rPr>
              <w:t>erre.</w:t>
            </w:r>
          </w:p>
          <w:p w14:paraId="16C71D97" w14:textId="77777777" w:rsidR="00BB0466" w:rsidRPr="00AE5AB8" w:rsidRDefault="00BB0466" w:rsidP="00077795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en-GB"/>
              </w:rPr>
              <w:drawing>
                <wp:inline distT="0" distB="0" distL="0" distR="0" wp14:anchorId="45798763" wp14:editId="624BB9C1">
                  <wp:extent cx="3781403" cy="2289657"/>
                  <wp:effectExtent l="0" t="0" r="0" b="0"/>
                  <wp:docPr id="1025764766" name="Afbeelding 1" descr="Ein Bild, das Screenshot, Reihe,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64766" name="Afbeelding 1" descr="Ein Bild, das Screenshot, Reihe, Diagramm enthält.&#10;&#10;Automatisch generierte Beschreibu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86" cy="229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6FC6E0DA" w14:textId="77777777" w:rsidR="00BB0466" w:rsidRPr="00AE5AB8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BB0466" w:rsidRPr="00F63863" w14:paraId="35D9E181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68C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d)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8FA9" w14:textId="77777777" w:rsidR="00BB0466" w:rsidRPr="0097258A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97258A">
              <w:rPr>
                <w:rFonts w:ascii="Arial" w:hAnsi="Arial" w:cs="Arial"/>
                <w:szCs w:val="24"/>
              </w:rPr>
              <w:t>Explique</w:t>
            </w:r>
            <w:r>
              <w:rPr>
                <w:rFonts w:ascii="Arial" w:hAnsi="Arial" w:cs="Arial"/>
                <w:szCs w:val="24"/>
              </w:rPr>
              <w:t>r</w:t>
            </w:r>
            <w:r w:rsidRPr="0097258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pourquoi la plaque se charge positivement dans cette configuration.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57AA2853" w14:textId="77777777" w:rsidR="00BB0466" w:rsidRPr="00F63863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 w:rsidRPr="00F63863">
              <w:rPr>
                <w:rFonts w:cs="Arial"/>
                <w:b/>
                <w:szCs w:val="24"/>
                <w:lang w:val="en-GB"/>
              </w:rPr>
              <w:t>2</w:t>
            </w:r>
          </w:p>
        </w:tc>
      </w:tr>
      <w:tr w:rsidR="00BB0466" w:rsidRPr="00391D38" w14:paraId="25742D74" w14:textId="77777777" w:rsidTr="00077795">
        <w:trPr>
          <w:trHeight w:val="495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42E" w14:textId="77777777" w:rsidR="00BB0466" w:rsidRPr="002A7BE8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2A7BE8">
              <w:rPr>
                <w:rFonts w:ascii="Arial" w:hAnsi="Arial" w:cs="Arial"/>
                <w:szCs w:val="24"/>
              </w:rPr>
              <w:t>La plaque est maintenant déconnectée</w:t>
            </w:r>
            <w:r>
              <w:rPr>
                <w:rFonts w:ascii="Arial" w:hAnsi="Arial" w:cs="Arial"/>
                <w:szCs w:val="24"/>
              </w:rPr>
              <w:t xml:space="preserve"> de la Terre</w:t>
            </w:r>
            <w:r w:rsidRPr="002A7BE8">
              <w:rPr>
                <w:rFonts w:ascii="Arial" w:hAnsi="Arial" w:cs="Arial"/>
                <w:szCs w:val="24"/>
              </w:rPr>
              <w:t xml:space="preserve">. </w:t>
            </w:r>
          </w:p>
          <w:p w14:paraId="3B5492AC" w14:textId="77777777" w:rsidR="00BB0466" w:rsidRPr="0097258A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2A7BE8">
              <w:rPr>
                <w:rFonts w:ascii="Arial" w:hAnsi="Arial" w:cs="Arial"/>
                <w:szCs w:val="24"/>
              </w:rPr>
              <w:t>La différence de potentiel électrique entre la plaque et la sphère est de 20,0 V. La plaque est considérée comme ayant un potentiel nul (voir le dessin).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368B9F89" w14:textId="77777777" w:rsidR="00BB0466" w:rsidRPr="002A7BE8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BB0466" w:rsidRPr="00C87114" w14:paraId="7E871B77" w14:textId="77777777" w:rsidTr="0007779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07715" w14:textId="77777777" w:rsidR="00BB0466" w:rsidRPr="00F63863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 w:rsidRPr="00F63863">
              <w:rPr>
                <w:color w:val="000000" w:themeColor="text1"/>
                <w:lang w:val="en-GB"/>
              </w:rPr>
              <w:t>e)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54675" w14:textId="77777777" w:rsidR="00BB0466" w:rsidRPr="002B584C" w:rsidRDefault="00BB0466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A716AE">
              <w:rPr>
                <w:rFonts w:ascii="Arial" w:hAnsi="Arial" w:cs="Arial"/>
                <w:szCs w:val="24"/>
              </w:rPr>
              <w:t>Calcule</w:t>
            </w:r>
            <w:r>
              <w:rPr>
                <w:rFonts w:ascii="Arial" w:hAnsi="Arial" w:cs="Arial"/>
                <w:szCs w:val="24"/>
              </w:rPr>
              <w:t>r</w:t>
            </w:r>
            <w:r w:rsidRPr="00A716AE">
              <w:rPr>
                <w:rFonts w:ascii="Arial" w:hAnsi="Arial" w:cs="Arial"/>
                <w:szCs w:val="24"/>
              </w:rPr>
              <w:t xml:space="preserve"> l'énergie potentielle de la sphère</w:t>
            </w:r>
            <w:r>
              <w:rPr>
                <w:rFonts w:ascii="Arial" w:hAnsi="Arial" w:cs="Arial"/>
                <w:szCs w:val="24"/>
              </w:rPr>
              <w:t xml:space="preserve"> en keV</w:t>
            </w:r>
            <w:r w:rsidRPr="00A716AE">
              <w:rPr>
                <w:rFonts w:ascii="Arial" w:hAnsi="Arial" w:cs="Arial"/>
                <w:szCs w:val="24"/>
              </w:rPr>
              <w:t xml:space="preserve"> dans cet</w:t>
            </w:r>
            <w:r>
              <w:rPr>
                <w:rFonts w:ascii="Arial" w:hAnsi="Arial" w:cs="Arial"/>
                <w:szCs w:val="24"/>
              </w:rPr>
              <w:t>te configuration.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4FCCCAA6" w14:textId="77777777" w:rsidR="00BB0466" w:rsidRPr="002B584C" w:rsidRDefault="00BB0466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  <w:r>
              <w:rPr>
                <w:rFonts w:cs="Arial"/>
                <w:b/>
                <w:szCs w:val="24"/>
                <w:lang w:val="fr-FR"/>
              </w:rPr>
              <w:t>2</w:t>
            </w:r>
          </w:p>
        </w:tc>
      </w:tr>
      <w:tr w:rsidR="00BB0466" w:rsidRPr="005F65DA" w14:paraId="64705BAA" w14:textId="77777777" w:rsidTr="00077795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5AA48" w14:textId="77777777" w:rsidR="00BB0466" w:rsidRPr="002B584C" w:rsidRDefault="00BB0466" w:rsidP="00077795">
            <w:pPr>
              <w:pStyle w:val="Points"/>
              <w:spacing w:before="120" w:after="12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>f</w:t>
            </w:r>
            <w:r w:rsidRPr="00F63863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D23DFC" w14:textId="77777777" w:rsidR="00BB0466" w:rsidRPr="005F65DA" w:rsidRDefault="00BB0466" w:rsidP="0007779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65DA">
              <w:rPr>
                <w:rFonts w:ascii="Arial" w:hAnsi="Arial" w:cs="Arial"/>
                <w:szCs w:val="24"/>
              </w:rPr>
              <w:t>Copier le schéma et ajouter :</w:t>
            </w:r>
          </w:p>
          <w:p w14:paraId="2DA0BE5F" w14:textId="77777777" w:rsidR="00BB0466" w:rsidRDefault="00BB0466" w:rsidP="00BB0466">
            <w:pPr>
              <w:pStyle w:val="Paragraphedeliste"/>
              <w:numPr>
                <w:ilvl w:val="0"/>
                <w:numId w:val="32"/>
              </w:numPr>
              <w:spacing w:line="240" w:lineRule="auto"/>
              <w:ind w:left="714" w:hanging="357"/>
              <w:rPr>
                <w:rFonts w:ascii="Arial" w:hAnsi="Arial" w:cs="Arial"/>
                <w:szCs w:val="24"/>
              </w:rPr>
            </w:pPr>
            <w:r w:rsidRPr="002F4959">
              <w:rPr>
                <w:rFonts w:ascii="Arial" w:hAnsi="Arial" w:cs="Arial"/>
                <w:szCs w:val="24"/>
              </w:rPr>
              <w:t>5 lignes de champ électrique reliant la sphère</w:t>
            </w:r>
            <w:r>
              <w:rPr>
                <w:rFonts w:ascii="Arial" w:hAnsi="Arial" w:cs="Arial"/>
                <w:szCs w:val="24"/>
              </w:rPr>
              <w:t xml:space="preserve"> et la plaque</w:t>
            </w:r>
          </w:p>
          <w:p w14:paraId="0AB4037A" w14:textId="77777777" w:rsidR="00BB0466" w:rsidRPr="005F65DA" w:rsidRDefault="00BB0466" w:rsidP="00BB0466">
            <w:pPr>
              <w:pStyle w:val="Paragraphedeliste"/>
              <w:numPr>
                <w:ilvl w:val="0"/>
                <w:numId w:val="32"/>
              </w:numPr>
              <w:spacing w:line="240" w:lineRule="auto"/>
              <w:ind w:left="714" w:hanging="357"/>
              <w:rPr>
                <w:rFonts w:ascii="Arial" w:hAnsi="Arial" w:cs="Arial"/>
                <w:szCs w:val="24"/>
              </w:rPr>
            </w:pPr>
            <w:r w:rsidRPr="00B84107">
              <w:rPr>
                <w:rFonts w:ascii="Arial" w:hAnsi="Arial" w:cs="Arial"/>
                <w:szCs w:val="24"/>
              </w:rPr>
              <w:t>3 lignes équipotentielles dans la zone située entre la sphère et la plaque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36F6254E" w14:textId="77777777" w:rsidR="00BB0466" w:rsidRPr="00E62784" w:rsidRDefault="00BB0466" w:rsidP="00077795">
            <w:pPr>
              <w:pStyle w:val="EEi"/>
              <w:spacing w:after="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  <w:p w14:paraId="1C01EDD7" w14:textId="77777777" w:rsidR="00BB0466" w:rsidRPr="00E62784" w:rsidRDefault="00BB0466" w:rsidP="00077795">
            <w:pPr>
              <w:pStyle w:val="EEi"/>
              <w:spacing w:after="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  <w:p w14:paraId="110E160B" w14:textId="77777777" w:rsidR="00BB0466" w:rsidRPr="004274A4" w:rsidRDefault="00BB0466" w:rsidP="00077795">
            <w:pPr>
              <w:pStyle w:val="EEi"/>
              <w:spacing w:after="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2</w:t>
            </w:r>
          </w:p>
        </w:tc>
      </w:tr>
    </w:tbl>
    <w:tbl>
      <w:tblPr>
        <w:tblW w:w="10349" w:type="dxa"/>
        <w:tblInd w:w="-4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113" w:type="dxa"/>
        </w:tblCellMar>
        <w:tblLook w:val="0020" w:firstRow="1" w:lastRow="0" w:firstColumn="0" w:lastColumn="0" w:noHBand="0" w:noVBand="0"/>
      </w:tblPr>
      <w:tblGrid>
        <w:gridCol w:w="568"/>
        <w:gridCol w:w="5746"/>
        <w:gridCol w:w="3043"/>
        <w:gridCol w:w="992"/>
      </w:tblGrid>
      <w:tr w:rsidR="0029172E" w:rsidRPr="009E06FD" w14:paraId="1C1A0CB1" w14:textId="77777777" w:rsidTr="009F4417">
        <w:trPr>
          <w:trHeight w:val="170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2D76C6D0" w14:textId="373DD171" w:rsidR="0029172E" w:rsidRPr="0029172E" w:rsidRDefault="0029172E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</w:rPr>
              <w:lastRenderedPageBreak/>
              <w:t xml:space="preserve">Prebac 2023 - </w:t>
            </w:r>
            <w:r w:rsidRPr="00E5194E">
              <w:rPr>
                <w:rFonts w:ascii="Arial" w:hAnsi="Arial" w:cs="Arial"/>
                <w:b/>
                <w:bCs/>
                <w:noProof/>
                <w:szCs w:val="24"/>
              </w:rPr>
              <w:t>Partie A – Champ et potentiel électriques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85" w:type="dxa"/>
              <w:bottom w:w="60" w:type="dxa"/>
              <w:right w:w="85" w:type="dxa"/>
            </w:tcMar>
          </w:tcPr>
          <w:p w14:paraId="40B5DE32" w14:textId="77777777" w:rsidR="0029172E" w:rsidRPr="00CF10F4" w:rsidRDefault="0029172E" w:rsidP="00077795">
            <w:pPr>
              <w:pStyle w:val="Points"/>
              <w:rPr>
                <w:noProof/>
                <w:color w:val="auto"/>
                <w:lang w:val="en-GB"/>
              </w:rPr>
            </w:pPr>
            <w:r>
              <w:rPr>
                <w:noProof/>
                <w:color w:val="auto"/>
                <w:lang w:val="en-GB"/>
              </w:rPr>
              <w:t>Points</w:t>
            </w:r>
          </w:p>
        </w:tc>
      </w:tr>
      <w:tr w:rsidR="00EF5398" w:rsidRPr="00C168D5" w14:paraId="1E60615D" w14:textId="77777777" w:rsidTr="00077795">
        <w:trPr>
          <w:trHeight w:val="495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4B0" w14:textId="77777777" w:rsidR="00EF5398" w:rsidRPr="00C2008C" w:rsidRDefault="00EF5398" w:rsidP="000777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440220">
              <w:rPr>
                <w:rFonts w:ascii="Arial" w:hAnsi="Arial" w:cs="Arial"/>
                <w:color w:val="000000" w:themeColor="text1"/>
                <w:szCs w:val="24"/>
              </w:rPr>
              <w:t xml:space="preserve">Le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schéma</w:t>
            </w:r>
            <w:r w:rsidRPr="00440220">
              <w:rPr>
                <w:rFonts w:ascii="Arial" w:hAnsi="Arial" w:cs="Arial"/>
                <w:color w:val="000000" w:themeColor="text1"/>
                <w:szCs w:val="24"/>
              </w:rPr>
              <w:t xml:space="preserve"> ci-dessous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représente</w:t>
            </w:r>
            <w:r w:rsidRPr="00440220">
              <w:rPr>
                <w:rFonts w:ascii="Arial" w:hAnsi="Arial" w:cs="Arial"/>
                <w:color w:val="000000" w:themeColor="text1"/>
                <w:szCs w:val="24"/>
              </w:rPr>
              <w:t xml:space="preserve"> un système de coordonnées. 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Dans ce système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sont 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>représenté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es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>, en rouge, le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 ligne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 de champ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autour 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>d'une distribution de charges constituée d'une charge ponctuelle positive Q</w:t>
            </w:r>
            <w:r w:rsidRPr="007B6551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 et d'une charge ponctuelle négative Q</w:t>
            </w:r>
            <w:r w:rsidRPr="007B6551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. Sont également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représentées</w:t>
            </w:r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 la charge d'essai q et les vecteurs force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C2008C">
              <w:rPr>
                <w:rFonts w:ascii="Arial" w:hAnsi="Arial" w:cs="Arial"/>
                <w:color w:val="000000" w:themeColor="text1"/>
                <w:szCs w:val="24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</m:acc>
            </m:oMath>
            <w:r w:rsidRPr="00C2008C">
              <w:rPr>
                <w:rFonts w:ascii="Arial" w:hAnsi="Arial" w:cs="Arial"/>
                <w:color w:val="000000" w:themeColor="text1"/>
                <w:szCs w:val="24"/>
              </w:rPr>
              <w:t>, également en rouge.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0C6BCB3C" w14:textId="77777777" w:rsidR="00EF5398" w:rsidRPr="00C2008C" w:rsidRDefault="00EF5398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EF5398" w:rsidRPr="00501102" w14:paraId="4EFA7728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83F8D6" w14:textId="77777777" w:rsidR="00EF5398" w:rsidRPr="00C2008C" w:rsidRDefault="00EF5398" w:rsidP="00077795">
            <w:pPr>
              <w:pStyle w:val="Points"/>
              <w:spacing w:before="120" w:after="120"/>
              <w:jc w:val="left"/>
              <w:rPr>
                <w:color w:val="000000" w:themeColor="text1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1198" w14:textId="77777777" w:rsidR="00EF5398" w:rsidRPr="00501102" w:rsidRDefault="00EF5398" w:rsidP="0007779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en-GB"/>
              </w:rPr>
            </w:pPr>
            <w:r w:rsidRPr="001B61E4"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w:drawing>
                <wp:inline distT="0" distB="0" distL="0" distR="0" wp14:anchorId="2E7D6FC6" wp14:editId="7E6902F1">
                  <wp:extent cx="4333461" cy="4046857"/>
                  <wp:effectExtent l="0" t="0" r="0" b="4445"/>
                  <wp:docPr id="4" name="Grafik 4" descr="Une image contenant cercle, diagramme, ligne, visualis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Une image contenant cercle, diagramme, ligne, visualisation&#10;&#10;Description générée automatiquemen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106" cy="410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0725C4C5" w14:textId="77777777" w:rsidR="00EF5398" w:rsidRPr="002E268E" w:rsidRDefault="00EF5398" w:rsidP="00077795">
            <w:pPr>
              <w:pStyle w:val="EEi"/>
              <w:spacing w:before="120" w:after="120"/>
              <w:jc w:val="center"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EF5398" w:rsidRPr="00501102" w14:paraId="0A585492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F35" w14:textId="77777777" w:rsidR="00EF5398" w:rsidRPr="002E268E" w:rsidRDefault="00EF5398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C20BF" w14:textId="77777777" w:rsidR="00EF5398" w:rsidRPr="0068066F" w:rsidRDefault="00EF5398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68066F">
              <w:rPr>
                <w:rFonts w:ascii="Arial" w:hAnsi="Arial" w:cs="Arial"/>
                <w:color w:val="000000" w:themeColor="text1"/>
                <w:szCs w:val="24"/>
              </w:rPr>
              <w:t>Détermine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</w:t>
            </w:r>
            <w:r w:rsidRPr="0068066F">
              <w:rPr>
                <w:rFonts w:ascii="Arial" w:hAnsi="Arial" w:cs="Arial"/>
                <w:color w:val="000000" w:themeColor="text1"/>
                <w:szCs w:val="24"/>
              </w:rPr>
              <w:t xml:space="preserve"> le signe de la charge d'essai q, en justifiant votre réponse.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27914031" w14:textId="77777777" w:rsidR="00EF5398" w:rsidRPr="00645238" w:rsidRDefault="00EF5398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</w:tr>
      <w:tr w:rsidR="00EF5398" w:rsidRPr="00501102" w14:paraId="02FE864B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46D" w14:textId="77777777" w:rsidR="00EF5398" w:rsidRPr="002E268E" w:rsidRDefault="00EF5398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5D11" w14:textId="77777777" w:rsidR="00EF5398" w:rsidRPr="00CA4BB1" w:rsidRDefault="00EF5398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CA4BB1">
              <w:rPr>
                <w:rFonts w:ascii="Arial" w:hAnsi="Arial" w:cs="Arial"/>
                <w:color w:val="000000" w:themeColor="text1"/>
                <w:szCs w:val="24"/>
              </w:rPr>
              <w:t>Explique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</w:t>
            </w:r>
            <w:r w:rsidRPr="00CA4BB1">
              <w:rPr>
                <w:rFonts w:ascii="Arial" w:hAnsi="Arial" w:cs="Arial"/>
                <w:color w:val="000000" w:themeColor="text1"/>
                <w:szCs w:val="24"/>
              </w:rPr>
              <w:t xml:space="preserve"> pourquoi les lignes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(ou surfaces)</w:t>
            </w:r>
            <w:r w:rsidRPr="00CA4BB1">
              <w:rPr>
                <w:rFonts w:ascii="Arial" w:hAnsi="Arial" w:cs="Arial"/>
                <w:color w:val="000000" w:themeColor="text1"/>
                <w:szCs w:val="24"/>
              </w:rPr>
              <w:t xml:space="preserve"> équipotentielles sont toujours perpendiculaires aux lignes de champ.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7D320534" w14:textId="77777777" w:rsidR="00EF5398" w:rsidRPr="002E268E" w:rsidRDefault="00EF5398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2</w:t>
            </w:r>
          </w:p>
        </w:tc>
      </w:tr>
      <w:tr w:rsidR="00EF5398" w:rsidRPr="00557927" w14:paraId="4C9FEE15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C05" w14:textId="77777777" w:rsidR="00EF5398" w:rsidRPr="002E268E" w:rsidRDefault="00EF5398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758A" w14:textId="77777777" w:rsidR="00EF5398" w:rsidRPr="00E14E04" w:rsidRDefault="00EF5398" w:rsidP="00077795">
            <w:pPr>
              <w:pStyle w:val="TableParagraph"/>
              <w:tabs>
                <w:tab w:val="left" w:pos="679"/>
              </w:tabs>
              <w:spacing w:before="120" w:after="120"/>
              <w:ind w:right="454"/>
              <w:rPr>
                <w:rFonts w:ascii="Arial" w:eastAsia="SimSun" w:hAnsi="Arial" w:cs="Arial"/>
                <w:sz w:val="24"/>
                <w:lang w:val="fr-FR"/>
              </w:rPr>
            </w:pPr>
            <w:r w:rsidRPr="00E14E04">
              <w:rPr>
                <w:rFonts w:ascii="Arial" w:eastAsia="SimSun" w:hAnsi="Arial" w:cs="Arial"/>
                <w:sz w:val="24"/>
                <w:lang w:val="fr-FR"/>
              </w:rPr>
              <w:t>Détermine</w:t>
            </w:r>
            <w:r>
              <w:rPr>
                <w:rFonts w:ascii="Arial" w:eastAsia="SimSun" w:hAnsi="Arial" w:cs="Arial"/>
                <w:sz w:val="24"/>
                <w:lang w:val="fr-FR"/>
              </w:rPr>
              <w:t>r</w:t>
            </w:r>
            <w:r w:rsidRPr="00E14E04">
              <w:rPr>
                <w:rFonts w:ascii="Arial" w:eastAsia="SimSun" w:hAnsi="Arial" w:cs="Arial"/>
                <w:sz w:val="24"/>
                <w:lang w:val="fr-FR"/>
              </w:rPr>
              <w:t xml:space="preserve"> le travail qui doit être effectué pour déplacer une particule chargée de l'infini le long de l'axe des y jusqu'à l'origine du système de coordonnées. Explique</w:t>
            </w:r>
            <w:r>
              <w:rPr>
                <w:rFonts w:ascii="Arial" w:eastAsia="SimSun" w:hAnsi="Arial" w:cs="Arial"/>
                <w:sz w:val="24"/>
                <w:lang w:val="fr-FR"/>
              </w:rPr>
              <w:t>r</w:t>
            </w:r>
            <w:r w:rsidRPr="00E14E04">
              <w:rPr>
                <w:rFonts w:ascii="Arial" w:eastAsia="SimSun" w:hAnsi="Arial" w:cs="Arial"/>
                <w:sz w:val="24"/>
                <w:lang w:val="fr-FR"/>
              </w:rPr>
              <w:t xml:space="preserve"> votre réponse.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5721F424" w14:textId="77777777" w:rsidR="00EF5398" w:rsidRPr="002E268E" w:rsidRDefault="00EF5398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2</w:t>
            </w:r>
          </w:p>
        </w:tc>
      </w:tr>
      <w:tr w:rsidR="0029172E" w:rsidRPr="009E06FD" w14:paraId="0C67B303" w14:textId="77777777" w:rsidTr="00077795">
        <w:trPr>
          <w:trHeight w:val="170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0F2E6AD4" w14:textId="77777777" w:rsidR="0029172E" w:rsidRPr="00DB0B88" w:rsidRDefault="0029172E" w:rsidP="00073FA5">
            <w:pPr>
              <w:spacing w:line="240" w:lineRule="auto"/>
              <w:rPr>
                <w:rFonts w:ascii="Arial" w:hAnsi="Arial" w:cs="Arial"/>
                <w:b/>
                <w:bCs/>
                <w:noProof/>
                <w:szCs w:val="24"/>
              </w:rPr>
            </w:pPr>
            <w:r w:rsidRPr="00DB0B88">
              <w:rPr>
                <w:rFonts w:ascii="Arial" w:hAnsi="Arial" w:cs="Arial"/>
                <w:b/>
                <w:bCs/>
                <w:noProof/>
                <w:szCs w:val="24"/>
              </w:rPr>
              <w:t>Partie B – Spectromètre de m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asse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02C4F9AC" w14:textId="77777777" w:rsidR="0029172E" w:rsidRPr="009E06FD" w:rsidRDefault="0029172E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Page 1</w:t>
            </w:r>
            <w:r w:rsidRPr="009E06FD"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85" w:type="dxa"/>
              <w:bottom w:w="60" w:type="dxa"/>
              <w:right w:w="85" w:type="dxa"/>
            </w:tcMar>
          </w:tcPr>
          <w:p w14:paraId="59AAE6DE" w14:textId="77777777" w:rsidR="0029172E" w:rsidRPr="00CF10F4" w:rsidRDefault="0029172E" w:rsidP="00077795">
            <w:pPr>
              <w:pStyle w:val="Points"/>
              <w:rPr>
                <w:noProof/>
                <w:color w:val="auto"/>
                <w:lang w:val="en-GB"/>
              </w:rPr>
            </w:pPr>
            <w:r>
              <w:rPr>
                <w:noProof/>
                <w:color w:val="auto"/>
                <w:lang w:val="en-GB"/>
              </w:rPr>
              <w:t>Points</w:t>
            </w:r>
          </w:p>
        </w:tc>
      </w:tr>
      <w:tr w:rsidR="00073FA5" w:rsidRPr="00C168D5" w14:paraId="0553403C" w14:textId="77777777" w:rsidTr="00C17F64">
        <w:trPr>
          <w:trHeight w:val="495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6B8CE" w14:textId="77777777" w:rsidR="00073FA5" w:rsidRDefault="00073FA5" w:rsidP="00077795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Des ions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porteurs d’une seule charge positive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(charge = +e) de masse et de vitesse différentes entrent dans un spectromètre de masse par la fente S</w:t>
            </w:r>
            <w:r w:rsidRPr="005D31DB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dans le vide.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L'ensemble du dispositif se trouve dans un champ magnétique uniforme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d’intensité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B = 0,250 T.</w:t>
            </w:r>
          </w:p>
          <w:p w14:paraId="775C801D" w14:textId="77777777" w:rsidR="00073FA5" w:rsidRPr="006F2D6A" w:rsidRDefault="00073FA5" w:rsidP="00077795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88491F">
              <w:rPr>
                <w:rFonts w:ascii="Arial" w:hAnsi="Arial" w:cs="Arial"/>
                <w:color w:val="000000" w:themeColor="text1"/>
                <w:szCs w:val="24"/>
              </w:rPr>
              <w:t>Dans la zone située entre les fentes S</w:t>
            </w:r>
            <w:r w:rsidRPr="00984F08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et S</w:t>
            </w:r>
            <w:r w:rsidRPr="00984F08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, un condensateur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plan constitué des 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>plaques P</w:t>
            </w:r>
            <w:r w:rsidRPr="00984F08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et P</w:t>
            </w:r>
            <w:r w:rsidRPr="00984F08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génère en plus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du champ magnétique, 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>un champ électrique d'intensité E de sorte que seuls les ions ayant une vitesse v</w:t>
            </w:r>
            <w:r w:rsidRPr="006F2D6A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0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 xml:space="preserve"> passent par l'ouverture de la fente S</w:t>
            </w:r>
            <w:r w:rsidRPr="006F2D6A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88491F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32ABD691" w14:textId="77777777" w:rsidR="00073FA5" w:rsidRPr="00CB2B9C" w:rsidRDefault="00073FA5" w:rsidP="00077795">
            <w:pPr>
              <w:pStyle w:val="EEi"/>
              <w:spacing w:after="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29172E" w:rsidRPr="00501102" w14:paraId="20C0826E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D4032E" w14:textId="77777777" w:rsidR="0029172E" w:rsidRPr="00CB2B9C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ADD32" w14:textId="77777777" w:rsidR="0029172E" w:rsidRPr="00501102" w:rsidRDefault="0029172E" w:rsidP="00077795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29A74E4" wp14:editId="2A835088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574111</wp:posOffset>
                      </wp:positionV>
                      <wp:extent cx="403860" cy="358140"/>
                      <wp:effectExtent l="0" t="0" r="0" b="3810"/>
                      <wp:wrapNone/>
                      <wp:docPr id="31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6EB6F8" w14:textId="77777777" w:rsidR="0029172E" w:rsidRDefault="0029172E" w:rsidP="0029172E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A74E4" id="Zone de texte 8" o:spid="_x0000_s1035" type="#_x0000_t202" style="position:absolute;left:0;text-align:left;margin-left:96.3pt;margin-top:45.2pt;width:31.8pt;height:28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" filled="f" stroked="f" strokeweight=".5pt">
                      <v:textbox>
                        <w:txbxContent>
                          <w:p w14:paraId="7E6EB6F8" w14:textId="77777777" w:rsidR="0029172E" w:rsidRDefault="0029172E" w:rsidP="0029172E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B53512" wp14:editId="64C1A7D6">
                      <wp:simplePos x="0" y="0"/>
                      <wp:positionH relativeFrom="column">
                        <wp:posOffset>3733393</wp:posOffset>
                      </wp:positionH>
                      <wp:positionV relativeFrom="paragraph">
                        <wp:posOffset>1643757</wp:posOffset>
                      </wp:positionV>
                      <wp:extent cx="403860" cy="358140"/>
                      <wp:effectExtent l="0" t="0" r="0" b="3810"/>
                      <wp:wrapNone/>
                      <wp:docPr id="9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785B5" w14:textId="77777777" w:rsidR="0029172E" w:rsidRDefault="0029172E" w:rsidP="0029172E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53512" id="_x0000_s1036" type="#_x0000_t202" style="position:absolute;left:0;text-align:left;margin-left:293.95pt;margin-top:129.45pt;width:31.8pt;height:28.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" filled="f" stroked="f" strokeweight=".5pt">
                      <v:textbox>
                        <w:txbxContent>
                          <w:p w14:paraId="365785B5" w14:textId="77777777" w:rsidR="0029172E" w:rsidRDefault="0029172E" w:rsidP="0029172E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450B4B3" wp14:editId="57312FD0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1631379</wp:posOffset>
                      </wp:positionV>
                      <wp:extent cx="403860" cy="358140"/>
                      <wp:effectExtent l="0" t="0" r="0" b="381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BB8F95" w14:textId="77777777" w:rsidR="0029172E" w:rsidRDefault="0029172E" w:rsidP="0029172E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0B4B3" id="_x0000_s1037" type="#_x0000_t202" style="position:absolute;left:0;text-align:left;margin-left:158.65pt;margin-top:128.45pt;width:31.8pt;height:28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" filled="f" stroked="f" strokeweight=".5pt">
                      <v:textbox>
                        <w:txbxContent>
                          <w:p w14:paraId="68BB8F95" w14:textId="77777777" w:rsidR="0029172E" w:rsidRDefault="0029172E" w:rsidP="0029172E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g">
                  <w:drawing>
                    <wp:inline distT="0" distB="0" distL="0" distR="0" wp14:anchorId="150410E9" wp14:editId="58098605">
                      <wp:extent cx="3941445" cy="2417818"/>
                      <wp:effectExtent l="0" t="0" r="0" b="20955"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1445" cy="2417818"/>
                                <a:chOff x="-58219" y="-13255"/>
                                <a:chExt cx="4818199" cy="3237835"/>
                              </a:xfrm>
                            </wpg:grpSpPr>
                            <wpg:grpSp>
                              <wpg:cNvPr id="21" name="Groupe 21"/>
                              <wpg:cNvGrpSpPr/>
                              <wpg:grpSpPr>
                                <a:xfrm>
                                  <a:off x="-58219" y="-13255"/>
                                  <a:ext cx="4818199" cy="3082210"/>
                                  <a:chOff x="-58219" y="-13255"/>
                                  <a:chExt cx="4818199" cy="3082210"/>
                                </a:xfrm>
                              </wpg:grpSpPr>
                              <wpg:grpSp>
                                <wpg:cNvPr id="22" name="Groupe 22"/>
                                <wpg:cNvGrpSpPr/>
                                <wpg:grpSpPr>
                                  <a:xfrm>
                                    <a:off x="68580" y="-13255"/>
                                    <a:ext cx="3665220" cy="3082210"/>
                                    <a:chOff x="0" y="-13255"/>
                                    <a:chExt cx="3665220" cy="3082210"/>
                                  </a:xfrm>
                                </wpg:grpSpPr>
                                <wps:wsp>
                                  <wps:cNvPr id="24" name="Connecteur droit avec flèch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44880" y="0"/>
                                      <a:ext cx="0" cy="36004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stealth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Connecteur droit avec flèche 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45331" y="394309"/>
                                      <a:ext cx="0" cy="140398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36" name="Groupe 36"/>
                                  <wpg:cNvGrpSpPr/>
                                  <wpg:grpSpPr>
                                    <a:xfrm>
                                      <a:off x="0" y="-13255"/>
                                      <a:ext cx="3665220" cy="3082210"/>
                                      <a:chOff x="0" y="-127555"/>
                                      <a:chExt cx="3665220" cy="3082210"/>
                                    </a:xfrm>
                                  </wpg:grpSpPr>
                                  <wps:wsp>
                                    <wps:cNvPr id="37" name="Connecteur droit avec flèche 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0" y="929640"/>
                                        <a:ext cx="18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Connecteur droit avec flèche 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699260" y="960120"/>
                                        <a:ext cx="18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9" name="Groupe 39"/>
                                    <wpg:cNvGrpSpPr/>
                                    <wpg:grpSpPr>
                                      <a:xfrm>
                                        <a:off x="160020" y="-127555"/>
                                        <a:ext cx="3505200" cy="3082210"/>
                                        <a:chOff x="0" y="-127555"/>
                                        <a:chExt cx="3505200" cy="3082210"/>
                                      </a:xfrm>
                                    </wpg:grpSpPr>
                                    <wps:wsp>
                                      <wps:cNvPr id="40" name="Connecteur droit 40"/>
                                      <wps:cNvCnPr/>
                                      <wps:spPr>
                                        <a:xfrm flipV="1">
                                          <a:off x="3124200" y="1181100"/>
                                          <a:ext cx="0" cy="22098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1" name="Connecteur droit 41"/>
                                      <wps:cNvCnPr/>
                                      <wps:spPr>
                                        <a:xfrm flipV="1">
                                          <a:off x="3436620" y="1173480"/>
                                          <a:ext cx="0" cy="22098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42" name="Groupe 42"/>
                                      <wpg:cNvGrpSpPr/>
                                      <wpg:grpSpPr>
                                        <a:xfrm>
                                          <a:off x="0" y="-127555"/>
                                          <a:ext cx="3505200" cy="3082210"/>
                                          <a:chOff x="0" y="-127555"/>
                                          <a:chExt cx="3505200" cy="3082210"/>
                                        </a:xfrm>
                                      </wpg:grpSpPr>
                                      <wps:wsp>
                                        <wps:cNvPr id="43" name="Connecteur droit avec flèche 4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15240" y="262890"/>
                                            <a:ext cx="723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5" name="Connecteur droit avec flèche 4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38200" y="262890"/>
                                            <a:ext cx="723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6" name="Rectangle 4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2860" y="358140"/>
                                            <a:ext cx="16764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7" name="Rectangle 4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71600" y="358140"/>
                                            <a:ext cx="16764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8" name="Forme libre : forme 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784860" y="1623060"/>
                                            <a:ext cx="2339340" cy="1173480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21600 0 0"/>
                                              <a:gd name="G1" fmla="+- 21600 0 0"/>
                                              <a:gd name="G2" fmla="+- 21600 0 0"/>
                                              <a:gd name="T0" fmla="*/ 0 w 43200"/>
                                              <a:gd name="T1" fmla="*/ 21738 h 21738"/>
                                              <a:gd name="T2" fmla="*/ 43200 w 43200"/>
                                              <a:gd name="T3" fmla="*/ 21600 h 21738"/>
                                              <a:gd name="T4" fmla="*/ 21600 w 43200"/>
                                              <a:gd name="T5" fmla="*/ 21600 h 2173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21738" fill="none" extrusionOk="0">
                                                <a:moveTo>
                                                  <a:pt x="0" y="21737"/>
                                                </a:moveTo>
                                                <a:cubicBezTo>
                                                  <a:pt x="0" y="21691"/>
                                                  <a:pt x="0" y="21645"/>
                                                  <a:pt x="0" y="21600"/>
                                                </a:cubicBezTo>
                                                <a:cubicBezTo>
                                                  <a:pt x="0" y="9670"/>
                                                  <a:pt x="9670" y="0"/>
                                                  <a:pt x="21600" y="0"/>
                                                </a:cubicBezTo>
                                                <a:cubicBezTo>
                                                  <a:pt x="33529" y="0"/>
                                                  <a:pt x="43199" y="9670"/>
                                                  <a:pt x="43199" y="21599"/>
                                                </a:cubicBezTo>
                                              </a:path>
                                              <a:path w="43200" h="21738" stroke="0" extrusionOk="0">
                                                <a:moveTo>
                                                  <a:pt x="0" y="21737"/>
                                                </a:moveTo>
                                                <a:cubicBezTo>
                                                  <a:pt x="0" y="21691"/>
                                                  <a:pt x="0" y="21645"/>
                                                  <a:pt x="0" y="21600"/>
                                                </a:cubicBezTo>
                                                <a:cubicBezTo>
                                                  <a:pt x="0" y="9670"/>
                                                  <a:pt x="9670" y="0"/>
                                                  <a:pt x="21600" y="0"/>
                                                </a:cubicBezTo>
                                                <a:cubicBezTo>
                                                  <a:pt x="33529" y="0"/>
                                                  <a:pt x="43199" y="9670"/>
                                                  <a:pt x="43199" y="21599"/>
                                                </a:cubicBezTo>
                                                <a:lnTo>
                                                  <a:pt x="2160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9" name="Forme libre : forme 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784860" y="1607820"/>
                                            <a:ext cx="2644140" cy="1346835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21600 0 0"/>
                                              <a:gd name="G1" fmla="+- 21600 0 0"/>
                                              <a:gd name="G2" fmla="+- 21600 0 0"/>
                                              <a:gd name="T0" fmla="*/ 0 w 43200"/>
                                              <a:gd name="T1" fmla="*/ 21738 h 21738"/>
                                              <a:gd name="T2" fmla="*/ 43200 w 43200"/>
                                              <a:gd name="T3" fmla="*/ 21600 h 21738"/>
                                              <a:gd name="T4" fmla="*/ 21600 w 43200"/>
                                              <a:gd name="T5" fmla="*/ 21600 h 2173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200" h="21738" fill="none" extrusionOk="0">
                                                <a:moveTo>
                                                  <a:pt x="0" y="21737"/>
                                                </a:moveTo>
                                                <a:cubicBezTo>
                                                  <a:pt x="0" y="21691"/>
                                                  <a:pt x="0" y="21645"/>
                                                  <a:pt x="0" y="21600"/>
                                                </a:cubicBezTo>
                                                <a:cubicBezTo>
                                                  <a:pt x="0" y="9670"/>
                                                  <a:pt x="9670" y="0"/>
                                                  <a:pt x="21600" y="0"/>
                                                </a:cubicBezTo>
                                                <a:cubicBezTo>
                                                  <a:pt x="33529" y="0"/>
                                                  <a:pt x="43199" y="9670"/>
                                                  <a:pt x="43199" y="21599"/>
                                                </a:cubicBezTo>
                                              </a:path>
                                              <a:path w="43200" h="21738" stroke="0" extrusionOk="0">
                                                <a:moveTo>
                                                  <a:pt x="0" y="21737"/>
                                                </a:moveTo>
                                                <a:cubicBezTo>
                                                  <a:pt x="0" y="21691"/>
                                                  <a:pt x="0" y="21645"/>
                                                  <a:pt x="0" y="21600"/>
                                                </a:cubicBezTo>
                                                <a:cubicBezTo>
                                                  <a:pt x="0" y="9670"/>
                                                  <a:pt x="9670" y="0"/>
                                                  <a:pt x="21600" y="0"/>
                                                </a:cubicBezTo>
                                                <a:cubicBezTo>
                                                  <a:pt x="33529" y="0"/>
                                                  <a:pt x="43199" y="9670"/>
                                                  <a:pt x="43199" y="21599"/>
                                                </a:cubicBezTo>
                                                <a:lnTo>
                                                  <a:pt x="2160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0" name="Rectangle 5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55620" y="1402080"/>
                                            <a:ext cx="14478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1" name="Rectangle 5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360420" y="1402080"/>
                                            <a:ext cx="14478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58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2" name="Connecteur droit avec flèche 5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135630" y="1268730"/>
                                            <a:ext cx="2880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triangle" w="sm" len="sm"/>
                                            <a:tailEnd type="triangle" w="sm" len="sm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3" name="Connecteur droit avec flèche 5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0" y="1596390"/>
                                            <a:ext cx="723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4" name="Connecteur droit avec flèche 5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822960" y="1596390"/>
                                            <a:ext cx="723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5" name="Zone de texte 55"/>
                                        <wps:cNvSpPr txBox="1"/>
                                        <wps:spPr>
                                          <a:xfrm>
                                            <a:off x="433912" y="-127555"/>
                                            <a:ext cx="455291" cy="538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5805021" w14:textId="77777777" w:rsidR="0029172E" w:rsidRPr="00020121" w:rsidRDefault="0029172E" w:rsidP="0029172E">
                                              <w:r w:rsidRPr="00020121">
                                                <w:t>S</w:t>
                                              </w:r>
                                              <w:r w:rsidRPr="00020121">
                                                <w:rPr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56" name="Zone de texte 56"/>
                                <wps:cNvSpPr txBox="1"/>
                                <wps:spPr>
                                  <a:xfrm>
                                    <a:off x="684807" y="1653545"/>
                                    <a:ext cx="478740" cy="43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ABD2B1" w14:textId="77777777" w:rsidR="0029172E" w:rsidRPr="00020121" w:rsidRDefault="0029172E" w:rsidP="0029172E">
                                      <w:r w:rsidRPr="00020121">
                                        <w:t>S</w:t>
                                      </w:r>
                                      <w:r w:rsidRPr="00020121"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Zone de texte 57"/>
                                <wps:cNvSpPr txBox="1"/>
                                <wps:spPr>
                                  <a:xfrm>
                                    <a:off x="-58219" y="563881"/>
                                    <a:ext cx="454108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B9DFEB" w14:textId="77777777" w:rsidR="0029172E" w:rsidRPr="00020121" w:rsidRDefault="0029172E" w:rsidP="0029172E">
                                      <w:r w:rsidRPr="00020121">
                                        <w:t>P</w:t>
                                      </w:r>
                                      <w:r w:rsidRPr="00020121"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Zone de texte 58"/>
                                <wps:cNvSpPr txBox="1"/>
                                <wps:spPr>
                                  <a:xfrm>
                                    <a:off x="1737361" y="609598"/>
                                    <a:ext cx="428384" cy="398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BAD53C" w14:textId="77777777" w:rsidR="0029172E" w:rsidRPr="00020121" w:rsidRDefault="0029172E" w:rsidP="0029172E">
                                      <w:r w:rsidRPr="00020121">
                                        <w:t>P</w:t>
                                      </w:r>
                                      <w:r w:rsidRPr="00020121"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Zone de texte 59"/>
                                <wps:cNvSpPr txBox="1"/>
                                <wps:spPr>
                                  <a:xfrm>
                                    <a:off x="3025140" y="906780"/>
                                    <a:ext cx="99822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FC165F" w14:textId="77777777" w:rsidR="0029172E" w:rsidRPr="00020121" w:rsidRDefault="0029172E" w:rsidP="0029172E">
                                      <w:pPr>
                                        <w:jc w:val="center"/>
                                      </w:pPr>
                                      <w:r w:rsidRPr="00020121">
                                        <w:t>Distance</w:t>
                                      </w:r>
                                    </w:p>
                                    <w:p w14:paraId="77F3036A" w14:textId="77777777" w:rsidR="0029172E" w:rsidRPr="00020121" w:rsidRDefault="0029172E" w:rsidP="0029172E">
                                      <w:pPr>
                                        <w:jc w:val="center"/>
                                      </w:pPr>
                                      <w:proofErr w:type="spellStart"/>
                                      <w:r w:rsidRPr="00020121">
                                        <w:t>Δx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Zone de texte 60"/>
                                <wps:cNvSpPr txBox="1"/>
                                <wps:spPr>
                                  <a:xfrm>
                                    <a:off x="3741419" y="1459223"/>
                                    <a:ext cx="1018561" cy="323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B27E40" w14:textId="77777777" w:rsidR="0029172E" w:rsidRPr="00020121" w:rsidRDefault="0029172E" w:rsidP="0029172E">
                                      <w:r w:rsidRPr="00020121">
                                        <w:t>Détecteur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Zone de texte 61"/>
                                <wps:cNvSpPr txBox="1"/>
                                <wps:spPr>
                                  <a:xfrm>
                                    <a:off x="2375333" y="1447801"/>
                                    <a:ext cx="939368" cy="350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3A00C8" w14:textId="77777777" w:rsidR="0029172E" w:rsidRPr="00020121" w:rsidRDefault="0029172E" w:rsidP="0029172E">
                                      <w:r w:rsidRPr="00020121">
                                        <w:t>Détecteur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2" name="Groupe 62"/>
                              <wpg:cNvGrpSpPr/>
                              <wpg:grpSpPr>
                                <a:xfrm>
                                  <a:off x="495300" y="586740"/>
                                  <a:ext cx="1022400" cy="915720"/>
                                  <a:chOff x="0" y="0"/>
                                  <a:chExt cx="1022400" cy="915720"/>
                                </a:xfrm>
                              </wpg:grpSpPr>
                              <wpg:grpSp>
                                <wpg:cNvPr id="63" name="Groupe 63"/>
                                <wpg:cNvGrpSpPr/>
                                <wpg:grpSpPr>
                                  <a:xfrm>
                                    <a:off x="7620" y="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192" name="Organigramme : Jonction de sommaire 192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3" name="Organigramme : Jonction de sommaire 193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4" name="Organigramme : Jonction de sommaire 194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5" name="Groupe 195"/>
                                <wpg:cNvGrpSpPr/>
                                <wpg:grpSpPr>
                                  <a:xfrm>
                                    <a:off x="0" y="43434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196" name="Organigramme : Jonction de sommaire 196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" name="Organigramme : Jonction de sommaire 197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" name="Organigramme : Jonction de sommaire 198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9" name="Groupe 199"/>
                                <wpg:cNvGrpSpPr/>
                                <wpg:grpSpPr>
                                  <a:xfrm>
                                    <a:off x="7620" y="80772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200" name="Organigramme : Jonction de sommaire 200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" name="Organigramme : Jonction de sommaire 201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" name="Organigramme : Jonction de sommaire 202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3" name="Groupe 203"/>
                              <wpg:cNvGrpSpPr/>
                              <wpg:grpSpPr>
                                <a:xfrm>
                                  <a:off x="510540" y="1958340"/>
                                  <a:ext cx="1022400" cy="1266240"/>
                                  <a:chOff x="0" y="0"/>
                                  <a:chExt cx="1022400" cy="1266240"/>
                                </a:xfrm>
                              </wpg:grpSpPr>
                              <wpg:grpSp>
                                <wpg:cNvPr id="204" name="Groupe 204"/>
                                <wpg:cNvGrpSpPr/>
                                <wpg:grpSpPr>
                                  <a:xfrm>
                                    <a:off x="0" y="0"/>
                                    <a:ext cx="1022400" cy="915720"/>
                                    <a:chOff x="0" y="0"/>
                                    <a:chExt cx="1022400" cy="915720"/>
                                  </a:xfrm>
                                </wpg:grpSpPr>
                                <wpg:grpSp>
                                  <wpg:cNvPr id="205" name="Groupe 205"/>
                                  <wpg:cNvGrpSpPr/>
                                  <wpg:grpSpPr>
                                    <a:xfrm>
                                      <a:off x="7620" y="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06" name="Organigramme : Jonction de sommaire 206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7" name="Organigramme : Jonction de sommaire 207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8" name="Organigramme : Jonction de sommaire 208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9" name="Groupe 209"/>
                                  <wpg:cNvGrpSpPr/>
                                  <wpg:grpSpPr>
                                    <a:xfrm>
                                      <a:off x="0" y="43434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10" name="Organigramme : Jonction de sommaire 210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Organigramme : Jonction de sommaire 211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2" name="Organigramme : Jonction de sommaire 212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3" name="Groupe 213"/>
                                  <wpg:cNvGrpSpPr/>
                                  <wpg:grpSpPr>
                                    <a:xfrm>
                                      <a:off x="7620" y="80772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14" name="Organigramme : Jonction de sommaire 214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5" name="Organigramme : Jonction de sommaire 215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Organigramme : Jonction de sommaire 216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18" name="Groupe 218"/>
                                <wpg:cNvGrpSpPr/>
                                <wpg:grpSpPr>
                                  <a:xfrm>
                                    <a:off x="7620" y="115824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219" name="Organigramme : Jonction de sommaire 219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0" name="Organigramme : Jonction de sommaire 220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1" name="Organigramme : Jonction de sommaire 221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22" name="Groupe 222"/>
                              <wpg:cNvGrpSpPr/>
                              <wpg:grpSpPr>
                                <a:xfrm>
                                  <a:off x="1828800" y="1958340"/>
                                  <a:ext cx="1022400" cy="1266240"/>
                                  <a:chOff x="0" y="0"/>
                                  <a:chExt cx="1022400" cy="1266240"/>
                                </a:xfrm>
                              </wpg:grpSpPr>
                              <wpg:grpSp>
                                <wpg:cNvPr id="223" name="Groupe 223"/>
                                <wpg:cNvGrpSpPr/>
                                <wpg:grpSpPr>
                                  <a:xfrm>
                                    <a:off x="0" y="0"/>
                                    <a:ext cx="1022400" cy="915720"/>
                                    <a:chOff x="0" y="0"/>
                                    <a:chExt cx="1022400" cy="915720"/>
                                  </a:xfrm>
                                </wpg:grpSpPr>
                                <wpg:grpSp>
                                  <wpg:cNvPr id="224" name="Groupe 224"/>
                                  <wpg:cNvGrpSpPr/>
                                  <wpg:grpSpPr>
                                    <a:xfrm>
                                      <a:off x="7620" y="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25" name="Organigramme : Jonction de sommaire 225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6" name="Organigramme : Jonction de sommaire 226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7" name="Organigramme : Jonction de sommaire 227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28" name="Groupe 228"/>
                                  <wpg:cNvGrpSpPr/>
                                  <wpg:grpSpPr>
                                    <a:xfrm>
                                      <a:off x="0" y="43434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29" name="Organigramme : Jonction de sommaire 229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0" name="Organigramme : Jonction de sommaire 230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1" name="Organigramme : Jonction de sommaire 231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2" name="Groupe 232"/>
                                  <wpg:cNvGrpSpPr/>
                                  <wpg:grpSpPr>
                                    <a:xfrm>
                                      <a:off x="7620" y="80772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33" name="Organigramme : Jonction de sommaire 233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4" name="Organigramme : Jonction de sommaire 234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5" name="Organigramme : Jonction de sommaire 235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36" name="Groupe 236"/>
                                <wpg:cNvGrpSpPr/>
                                <wpg:grpSpPr>
                                  <a:xfrm>
                                    <a:off x="7620" y="115824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237" name="Organigramme : Jonction de sommaire 237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8" name="Organigramme : Jonction de sommaire 238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Organigramme : Jonction de sommaire 239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40" name="Groupe 240"/>
                              <wpg:cNvGrpSpPr/>
                              <wpg:grpSpPr>
                                <a:xfrm>
                                  <a:off x="3154680" y="1958340"/>
                                  <a:ext cx="1022400" cy="1266240"/>
                                  <a:chOff x="0" y="0"/>
                                  <a:chExt cx="1022400" cy="1266240"/>
                                </a:xfrm>
                              </wpg:grpSpPr>
                              <wpg:grpSp>
                                <wpg:cNvPr id="241" name="Groupe 241"/>
                                <wpg:cNvGrpSpPr/>
                                <wpg:grpSpPr>
                                  <a:xfrm>
                                    <a:off x="0" y="0"/>
                                    <a:ext cx="1022400" cy="915720"/>
                                    <a:chOff x="0" y="0"/>
                                    <a:chExt cx="1022400" cy="915720"/>
                                  </a:xfrm>
                                </wpg:grpSpPr>
                                <wpg:grpSp>
                                  <wpg:cNvPr id="242" name="Groupe 242"/>
                                  <wpg:cNvGrpSpPr/>
                                  <wpg:grpSpPr>
                                    <a:xfrm>
                                      <a:off x="7620" y="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43" name="Organigramme : Jonction de sommaire 243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4" name="Organigramme : Jonction de sommaire 244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5" name="Organigramme : Jonction de sommaire 245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6" name="Groupe 246"/>
                                  <wpg:cNvGrpSpPr/>
                                  <wpg:grpSpPr>
                                    <a:xfrm>
                                      <a:off x="0" y="43434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47" name="Organigramme : Jonction de sommaire 247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8" name="Organigramme : Jonction de sommaire 248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9" name="Organigramme : Jonction de sommaire 249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50" name="Groupe 250"/>
                                  <wpg:cNvGrpSpPr/>
                                  <wpg:grpSpPr>
                                    <a:xfrm>
                                      <a:off x="7620" y="807720"/>
                                      <a:ext cx="1014780" cy="108000"/>
                                      <a:chOff x="0" y="0"/>
                                      <a:chExt cx="1014780" cy="108000"/>
                                    </a:xfrm>
                                  </wpg:grpSpPr>
                                  <wps:wsp>
                                    <wps:cNvPr id="251" name="Organigramme : Jonction de sommaire 251"/>
                                    <wps:cNvSpPr/>
                                    <wps:spPr>
                                      <a:xfrm>
                                        <a:off x="457200" y="0"/>
                                        <a:ext cx="107950" cy="1079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2" name="Organigramme : Jonction de sommaire 252"/>
                                    <wps:cNvSpPr/>
                                    <wps:spPr>
                                      <a:xfrm>
                                        <a:off x="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3" name="Organigramme : Jonction de sommaire 253"/>
                                    <wps:cNvSpPr/>
                                    <wps:spPr>
                                      <a:xfrm>
                                        <a:off x="906780" y="0"/>
                                        <a:ext cx="108000" cy="108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54" name="Groupe 254"/>
                                <wpg:cNvGrpSpPr/>
                                <wpg:grpSpPr>
                                  <a:xfrm>
                                    <a:off x="7620" y="1158240"/>
                                    <a:ext cx="1014780" cy="108000"/>
                                    <a:chOff x="0" y="0"/>
                                    <a:chExt cx="1014780" cy="108000"/>
                                  </a:xfrm>
                                </wpg:grpSpPr>
                                <wps:wsp>
                                  <wps:cNvPr id="255" name="Organigramme : Jonction de sommaire 255"/>
                                  <wps:cNvSpPr/>
                                  <wps:spPr>
                                    <a:xfrm>
                                      <a:off x="457200" y="0"/>
                                      <a:ext cx="107950" cy="10795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6" name="Organigramme : Jonction de sommaire 256"/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7" name="Organigramme : Jonction de sommaire 257"/>
                                  <wps:cNvSpPr/>
                                  <wps:spPr>
                                    <a:xfrm>
                                      <a:off x="906780" y="0"/>
                                      <a:ext cx="108000" cy="108000"/>
                                    </a:xfrm>
                                    <a:prstGeom prst="flowChartSummingJunction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410E9" id="Groupe 20" o:spid="_x0000_s1038" style="width:310.35pt;height:190.4pt;mso-position-horizontal-relative:char;mso-position-vertical-relative:line" coordorigin="-582,-132" coordsize="48181,3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">
                      <v:group id="Groupe 21" o:spid="_x0000_s1039" style="position:absolute;left:-582;top:-132;width:48181;height:30821" coordorigin="-582,-132" coordsize="48181,3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e 22" o:spid="_x0000_s1040" style="position:absolute;left:685;top:-132;width:36653;height:30821" coordorigin=",-132" coordsize="36652,3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24" o:spid="_x0000_s1041" type="#_x0000_t32" style="position:absolute;left:9448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" strokeweight="1.25pt">
                            <v:stroke endarrow="classic"/>
                          </v:shape>
                          <v:shape id="Connecteur droit avec flèche 27" o:spid="_x0000_s1042" type="#_x0000_t32" style="position:absolute;left:9453;top:3943;width:0;height:140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" strokeweight="1.25pt"/>
                          <v:group id="Groupe 36" o:spid="_x0000_s1043" style="position:absolute;top:-132;width:36652;height:30821" coordorigin=",-1275" coordsize="36652,3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shape id="Connecteur droit avec flèche 37" o:spid="_x0000_s1044" type="#_x0000_t32" style="position:absolute;top:9296;width:18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">
                              <v:stroke endarrow="oval"/>
                            </v:shape>
                            <v:shape id="Connecteur droit avec flèche 38" o:spid="_x0000_s1045" type="#_x0000_t32" style="position:absolute;left:16992;top:9601;width:18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">
                              <v:stroke endarrow="oval"/>
                            </v:shape>
                            <v:group id="Groupe 39" o:spid="_x0000_s1046" style="position:absolute;left:1600;top:-1275;width:35052;height:30821" coordorigin=",-1275" coordsize="35052,3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line id="Connecteur droit 40" o:spid="_x0000_s1047" style="position:absolute;flip:y;visibility:visible;mso-wrap-style:square" from="31242,11811" to="31242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" strokecolor="black [3213]"/>
                              <v:line id="Connecteur droit 41" o:spid="_x0000_s1048" style="position:absolute;flip:y;visibility:visible;mso-wrap-style:square" from="34366,11734" to="34366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" strokecolor="black [3213]"/>
                              <v:group id="Groupe 42" o:spid="_x0000_s1049" style="position:absolute;top:-1275;width:35052;height:30821" coordorigin=",-1275" coordsize="35052,3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<v:shape id="Connecteur droit avec flèche 43" o:spid="_x0000_s1050" type="#_x0000_t32" style="position:absolute;left:152;top:2628;width:7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" strokeweight="3pt"/>
                                <v:shape id="Connecteur droit avec flèche 45" o:spid="_x0000_s1051" type="#_x0000_t32" style="position:absolute;left:8382;top:2628;width:7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" strokeweight="3pt"/>
                                <v:rect id="Rectangle 46" o:spid="_x0000_s1052" style="position:absolute;left:228;top:3581;width:1677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2uxgAAANs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+TVtrsYAAADbAAAA&#10;DwAAAAAAAAAAAAAAAAAHAgAAZHJzL2Rvd25yZXYueG1sUEsFBgAAAAADAAMAtwAAAPoCAAAAAA==&#10;" strokeweight="1pt"/>
                                <v:rect id="Rectangle 47" o:spid="_x0000_s1053" style="position:absolute;left:13716;top:3581;width:1676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" strokeweight="1pt"/>
                                <v:shape id="Forme libre : forme 48" o:spid="_x0000_s1054" style="position:absolute;left:7848;top:16230;width:23394;height:11735;flip:x y;visibility:visible;mso-wrap-style:square;v-text-anchor:top" coordsize="43200,2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" path="m,21737nfc,21691,,21645,,21600,,9670,9670,,21600,,33529,,43199,9670,43199,21599em,21737nsc,21691,,21645,,21600,,9670,9670,,21600,,33529,,43199,9670,43199,21599r-21599,1l,21737xe" filled="f" strokeweight="1pt">
                                  <v:path arrowok="t" o:extrusionok="f" o:connecttype="custom" o:connectlocs="0,1173480;2339340,1166030;1169670,1166030" o:connectangles="0,0,0"/>
                                </v:shape>
                                <v:shape id="Forme libre : forme 49" o:spid="_x0000_s1055" style="position:absolute;left:7848;top:16078;width:26442;height:13468;flip:x y;visibility:visible;mso-wrap-style:square;v-text-anchor:top" coordsize="43200,2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" path="m,21737nfc,21691,,21645,,21600,,9670,9670,,21600,,33529,,43199,9670,43199,21599em,21737nsc,21691,,21645,,21600,,9670,9670,,21600,,33529,,43199,9670,43199,21599r-21599,1l,21737xe" filled="f" strokeweight="1pt">
                                  <v:path arrowok="t" o:extrusionok="f" o:connecttype="custom" o:connectlocs="0,1346835;2644140,1338285;1322070,1338285" o:connectangles="0,0,0"/>
                                </v:shape>
                                <v:rect id="Rectangle 50" o:spid="_x0000_s1056" style="position:absolute;left:30556;top:14020;width:1448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acwwAAANsAAAAPAAAAZHJzL2Rvd25yZXYueG1sRE/LagIx&#10;FN0X/IdwhW5EMy10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nEnGnMMAAADbAAAADwAA&#10;AAAAAAAAAAAAAAAHAgAAZHJzL2Rvd25yZXYueG1sUEsFBgAAAAADAAMAtwAAAPcCAAAAAA==&#10;" strokeweight="1pt"/>
                                <v:rect id="Rectangle 51" o:spid="_x0000_s1057" style="position:absolute;left:33604;top:14020;width:1448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" strokeweight="1.25pt"/>
                                <v:shape id="Connecteur droit avec flèche 52" o:spid="_x0000_s1058" type="#_x0000_t32" style="position:absolute;left:31356;top:12687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">
                                  <v:stroke startarrow="block" startarrowwidth="narrow" startarrowlength="short" endarrow="block" endarrowwidth="narrow" endarrowlength="short"/>
                                </v:shape>
                                <v:shape id="Connecteur droit avec flèche 53" o:spid="_x0000_s1059" type="#_x0000_t32" style="position:absolute;top:15963;width:7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" strokeweight="3pt"/>
                                <v:shape id="Connecteur droit avec flèche 54" o:spid="_x0000_s1060" type="#_x0000_t32" style="position:absolute;left:8229;top:15963;width:7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" strokeweight="3pt"/>
                                <v:shape id="Zone de texte 55" o:spid="_x0000_s1061" type="#_x0000_t202" style="position:absolute;left:4339;top:-1275;width:4553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        <v:textbox>
                                    <w:txbxContent>
                                      <w:p w14:paraId="15805021" w14:textId="77777777" w:rsidR="0029172E" w:rsidRPr="00020121" w:rsidRDefault="0029172E" w:rsidP="0029172E">
                                        <w:r w:rsidRPr="00020121">
                                          <w:t>S</w:t>
                                        </w:r>
                                        <w:r w:rsidRPr="00020121">
                                          <w:rPr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Zone de texte 56" o:spid="_x0000_s1062" type="#_x0000_t202" style="position:absolute;left:6848;top:16535;width:4787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<v:textbox>
                            <w:txbxContent>
                              <w:p w14:paraId="5DABD2B1" w14:textId="77777777" w:rsidR="0029172E" w:rsidRPr="00020121" w:rsidRDefault="0029172E" w:rsidP="0029172E">
                                <w:r w:rsidRPr="00020121">
                                  <w:t>S</w:t>
                                </w:r>
                                <w:r w:rsidRPr="00020121"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Zone de texte 57" o:spid="_x0000_s1063" type="#_x0000_t202" style="position:absolute;left:-582;top:5638;width:45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  <v:textbox>
                            <w:txbxContent>
                              <w:p w14:paraId="66B9DFEB" w14:textId="77777777" w:rsidR="0029172E" w:rsidRPr="00020121" w:rsidRDefault="0029172E" w:rsidP="0029172E">
                                <w:r w:rsidRPr="00020121">
                                  <w:t>P</w:t>
                                </w:r>
                                <w:r w:rsidRPr="00020121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Zone de texte 58" o:spid="_x0000_s1064" type="#_x0000_t202" style="position:absolute;left:17373;top:6095;width:428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  <v:textbox>
                            <w:txbxContent>
                              <w:p w14:paraId="62BAD53C" w14:textId="77777777" w:rsidR="0029172E" w:rsidRPr="00020121" w:rsidRDefault="0029172E" w:rsidP="0029172E">
                                <w:r w:rsidRPr="00020121">
                                  <w:t>P</w:t>
                                </w:r>
                                <w:r w:rsidRPr="00020121"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Zone de texte 59" o:spid="_x0000_s1065" type="#_x0000_t202" style="position:absolute;left:30251;top:9067;width:9982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  <v:textbox>
                            <w:txbxContent>
                              <w:p w14:paraId="0EFC165F" w14:textId="77777777" w:rsidR="0029172E" w:rsidRPr="00020121" w:rsidRDefault="0029172E" w:rsidP="0029172E">
                                <w:pPr>
                                  <w:jc w:val="center"/>
                                </w:pPr>
                                <w:r w:rsidRPr="00020121">
                                  <w:t>Distance</w:t>
                                </w:r>
                              </w:p>
                              <w:p w14:paraId="77F3036A" w14:textId="77777777" w:rsidR="0029172E" w:rsidRPr="00020121" w:rsidRDefault="0029172E" w:rsidP="0029172E">
                                <w:pPr>
                                  <w:jc w:val="center"/>
                                </w:pPr>
                                <w:proofErr w:type="spellStart"/>
                                <w:r w:rsidRPr="00020121">
                                  <w:t>Δx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Zone de texte 60" o:spid="_x0000_s1066" type="#_x0000_t202" style="position:absolute;left:37414;top:14592;width:10185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  <v:textbox>
                            <w:txbxContent>
                              <w:p w14:paraId="10B27E40" w14:textId="77777777" w:rsidR="0029172E" w:rsidRPr="00020121" w:rsidRDefault="0029172E" w:rsidP="0029172E">
                                <w:r w:rsidRPr="00020121">
                                  <w:t>Détecteur</w:t>
                                </w:r>
                              </w:p>
                            </w:txbxContent>
                          </v:textbox>
                        </v:shape>
                        <v:shape id="Zone de texte 61" o:spid="_x0000_s1067" type="#_x0000_t202" style="position:absolute;left:23753;top:14478;width:9394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    <v:textbox>
                            <w:txbxContent>
                              <w:p w14:paraId="293A00C8" w14:textId="77777777" w:rsidR="0029172E" w:rsidRPr="00020121" w:rsidRDefault="0029172E" w:rsidP="0029172E">
                                <w:r w:rsidRPr="00020121">
                                  <w:t>Détecteur</w:t>
                                </w:r>
                              </w:p>
                            </w:txbxContent>
                          </v:textbox>
                        </v:shape>
                      </v:group>
                      <v:group id="Groupe 62" o:spid="_x0000_s1068" style="position:absolute;left:4953;top:5867;width:10224;height:9157" coordsize="10224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group id="Groupe 63" o:spid="_x0000_s1069" style="position:absolute;left:76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type id="_x0000_t123" coordsize="21600,21600" o:spt="123" path="m10800,qx,10800,10800,21600,21600,10800,10800,xem3163,3163nfl18437,18437em3163,18437nfl18437,3163e">
                            <v:path o:extrusionok="f" gradientshapeok="t" o:connecttype="custom" o:connectlocs="10800,0;3163,3163;0,10800;3163,18437;10800,21600;18437,18437;21600,10800;18437,3163" textboxrect="3163,3163,18437,18437"/>
                          </v:shapetype>
                          <v:shape id="Organigramme : Jonction de sommaire 192" o:spid="_x0000_s1070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" filled="f" strokecolor="gray [1629]"/>
                          <v:shape id="Organigramme : Jonction de sommaire 193" o:spid="_x0000_s1071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" filled="f" strokecolor="gray [1629]"/>
                          <v:shape id="Organigramme : Jonction de sommaire 194" o:spid="_x0000_s1072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" filled="f" strokecolor="gray [1629]"/>
                        </v:group>
                        <v:group id="Groupe 195" o:spid="_x0000_s1073" style="position:absolute;top:4343;width:10147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<v:shape id="Organigramme : Jonction de sommaire 196" o:spid="_x0000_s1074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" filled="f" strokecolor="gray [1629]"/>
                          <v:shape id="Organigramme : Jonction de sommaire 197" o:spid="_x0000_s1075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" filled="f" strokecolor="gray [1629]"/>
                          <v:shape id="Organigramme : Jonction de sommaire 198" o:spid="_x0000_s1076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" filled="f" strokecolor="gray [1629]"/>
                        </v:group>
                        <v:group id="Groupe 199" o:spid="_x0000_s1077" style="position:absolute;left:76;top:8077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  <v:shape id="Organigramme : Jonction de sommaire 200" o:spid="_x0000_s1078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" filled="f" strokecolor="gray [1629]"/>
                          <v:shape id="Organigramme : Jonction de sommaire 201" o:spid="_x0000_s1079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" filled="f" strokecolor="gray [1629]"/>
                          <v:shape id="Organigramme : Jonction de sommaire 202" o:spid="_x0000_s1080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" filled="f" strokecolor="gray [1629]"/>
                        </v:group>
                      </v:group>
                      <v:group id="Groupe 203" o:spid="_x0000_s1081" style="position:absolute;left:5105;top:19583;width:10224;height:12662" coordsize="10224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<v:group id="Groupe 204" o:spid="_x0000_s1082" style="position:absolute;width:10224;height:9157" coordsize="10224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<v:group id="Groupe 205" o:spid="_x0000_s1083" style="position:absolute;left:76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    <v:shape id="Organigramme : Jonction de sommaire 206" o:spid="_x0000_s1084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" filled="f" strokecolor="gray [1629]"/>
                            <v:shape id="Organigramme : Jonction de sommaire 207" o:spid="_x0000_s1085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" filled="f" strokecolor="gray [1629]"/>
                            <v:shape id="Organigramme : Jonction de sommaire 208" o:spid="_x0000_s1086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" filled="f" strokecolor="gray [1629]"/>
                          </v:group>
                          <v:group id="Groupe 209" o:spid="_x0000_s1087" style="position:absolute;top:4343;width:10147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<v:shape id="Organigramme : Jonction de sommaire 210" o:spid="_x0000_s1088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" filled="f" strokecolor="gray [1629]"/>
                            <v:shape id="Organigramme : Jonction de sommaire 211" o:spid="_x0000_s1089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" filled="f" strokecolor="gray [1629]"/>
                            <v:shape id="Organigramme : Jonction de sommaire 212" o:spid="_x0000_s1090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" filled="f" strokecolor="gray [1629]"/>
                          </v:group>
                          <v:group id="Groupe 213" o:spid="_x0000_s1091" style="position:absolute;left:76;top:8077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    <v:shape id="Organigramme : Jonction de sommaire 214" o:spid="_x0000_s1092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" filled="f" strokecolor="gray [1629]"/>
                            <v:shape id="Organigramme : Jonction de sommaire 215" o:spid="_x0000_s1093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" filled="f" strokecolor="gray [1629]"/>
                            <v:shape id="Organigramme : Jonction de sommaire 216" o:spid="_x0000_s1094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" filled="f" strokecolor="gray [1629]"/>
                          </v:group>
                        </v:group>
                        <v:group id="Groupe 218" o:spid="_x0000_s1095" style="position:absolute;left:76;top:11582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<v:shape id="Organigramme : Jonction de sommaire 219" o:spid="_x0000_s1096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" filled="f" strokecolor="gray [1629]"/>
                          <v:shape id="Organigramme : Jonction de sommaire 220" o:spid="_x0000_s1097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" filled="f" strokecolor="gray [1629]"/>
                          <v:shape id="Organigramme : Jonction de sommaire 221" o:spid="_x0000_s1098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" filled="f" strokecolor="gray [1629]"/>
                        </v:group>
                      </v:group>
                      <v:group id="Groupe 222" o:spid="_x0000_s1099" style="position:absolute;left:18288;top:19583;width:10224;height:12662" coordsize="10224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<v:group id="Groupe 223" o:spid="_x0000_s1100" style="position:absolute;width:10224;height:9157" coordsize="10224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<v:group id="Groupe 224" o:spid="_x0000_s1101" style="position:absolute;left:76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<v:shape id="Organigramme : Jonction de sommaire 225" o:spid="_x0000_s1102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" filled="f" strokecolor="gray [1629]"/>
                            <v:shape id="Organigramme : Jonction de sommaire 226" o:spid="_x0000_s1103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" filled="f" strokecolor="gray [1629]"/>
                            <v:shape id="Organigramme : Jonction de sommaire 227" o:spid="_x0000_s1104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" filled="f" strokecolor="gray [1629]"/>
                          </v:group>
                          <v:group id="Groupe 228" o:spid="_x0000_s1105" style="position:absolute;top:4343;width:10147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    <v:shape id="Organigramme : Jonction de sommaire 229" o:spid="_x0000_s1106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" filled="f" strokecolor="gray [1629]"/>
                            <v:shape id="Organigramme : Jonction de sommaire 230" o:spid="_x0000_s1107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" filled="f" strokecolor="gray [1629]"/>
                            <v:shape id="Organigramme : Jonction de sommaire 231" o:spid="_x0000_s1108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" filled="f" strokecolor="gray [1629]"/>
                          </v:group>
                          <v:group id="Groupe 232" o:spid="_x0000_s1109" style="position:absolute;left:76;top:8077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    <v:shape id="Organigramme : Jonction de sommaire 233" o:spid="_x0000_s1110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" filled="f" strokecolor="gray [1629]"/>
                            <v:shape id="Organigramme : Jonction de sommaire 234" o:spid="_x0000_s1111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" filled="f" strokecolor="gray [1629]"/>
                            <v:shape id="Organigramme : Jonction de sommaire 235" o:spid="_x0000_s1112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" filled="f" strokecolor="gray [1629]"/>
                          </v:group>
                        </v:group>
                        <v:group id="Groupe 236" o:spid="_x0000_s1113" style="position:absolute;left:76;top:11582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    <v:shape id="Organigramme : Jonction de sommaire 237" o:spid="_x0000_s1114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" filled="f" strokecolor="gray [1629]"/>
                          <v:shape id="Organigramme : Jonction de sommaire 238" o:spid="_x0000_s1115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" filled="f" strokecolor="gray [1629]"/>
                          <v:shape id="Organigramme : Jonction de sommaire 239" o:spid="_x0000_s1116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" filled="f" strokecolor="gray [1629]"/>
                        </v:group>
                      </v:group>
                      <v:group id="Groupe 240" o:spid="_x0000_s1117" style="position:absolute;left:31546;top:19583;width:10224;height:12662" coordsize="10224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group id="Groupe 241" o:spid="_x0000_s1118" style="position:absolute;width:10224;height:9157" coordsize="10224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      <v:group id="Groupe 242" o:spid="_x0000_s1119" style="position:absolute;left:76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    <v:shape id="Organigramme : Jonction de sommaire 243" o:spid="_x0000_s1120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" filled="f" strokecolor="gray [1629]"/>
                            <v:shape id="Organigramme : Jonction de sommaire 244" o:spid="_x0000_s1121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" filled="f" strokecolor="gray [1629]"/>
                            <v:shape id="Organigramme : Jonction de sommaire 245" o:spid="_x0000_s1122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" filled="f" strokecolor="gray [1629]"/>
                          </v:group>
                          <v:group id="Groupe 246" o:spid="_x0000_s1123" style="position:absolute;top:4343;width:10147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    <v:shape id="Organigramme : Jonction de sommaire 247" o:spid="_x0000_s1124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" filled="f" strokecolor="gray [1629]"/>
                            <v:shape id="Organigramme : Jonction de sommaire 248" o:spid="_x0000_s1125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" filled="f" strokecolor="gray [1629]"/>
                            <v:shape id="Organigramme : Jonction de sommaire 249" o:spid="_x0000_s1126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" filled="f" strokecolor="gray [1629]"/>
                          </v:group>
                          <v:group id="Groupe 250" o:spid="_x0000_s1127" style="position:absolute;left:76;top:8077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  <v:shape id="Organigramme : Jonction de sommaire 251" o:spid="_x0000_s1128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" filled="f" strokecolor="gray [1629]"/>
                            <v:shape id="Organigramme : Jonction de sommaire 252" o:spid="_x0000_s1129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" filled="f" strokecolor="gray [1629]"/>
                            <v:shape id="Organigramme : Jonction de sommaire 253" o:spid="_x0000_s1130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" filled="f" strokecolor="gray [1629]"/>
                          </v:group>
                        </v:group>
                        <v:group id="Groupe 254" o:spid="_x0000_s1131" style="position:absolute;left:76;top:11582;width:10148;height:1080" coordsize="10147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<v:shape id="Organigramme : Jonction de sommaire 255" o:spid="_x0000_s1132" type="#_x0000_t123" style="position:absolute;left:45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" filled="f" strokecolor="gray [1629]"/>
                          <v:shape id="Organigramme : Jonction de sommaire 256" o:spid="_x0000_s1133" type="#_x0000_t123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" filled="f" strokecolor="gray [1629]"/>
                          <v:shape id="Organigramme : Jonction de sommaire 257" o:spid="_x0000_s1134" type="#_x0000_t123" style="position:absolute;left:906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" filled="f" strokecolor="gray [1629]"/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175486B5" w14:textId="77777777" w:rsidR="0029172E" w:rsidRPr="002E268E" w:rsidRDefault="0029172E" w:rsidP="00077795">
            <w:pPr>
              <w:pStyle w:val="EEi"/>
              <w:spacing w:before="120" w:after="120"/>
              <w:jc w:val="center"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29172E" w:rsidRPr="00501102" w14:paraId="0C772F4C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40A" w14:textId="77777777" w:rsidR="0029172E" w:rsidRPr="002E268E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3173" w14:textId="77777777" w:rsidR="0029172E" w:rsidRDefault="0029172E" w:rsidP="00077795">
            <w:pPr>
              <w:tabs>
                <w:tab w:val="left" w:pos="5463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06763AF" wp14:editId="1967D957">
                      <wp:simplePos x="0" y="0"/>
                      <wp:positionH relativeFrom="column">
                        <wp:posOffset>3766303</wp:posOffset>
                      </wp:positionH>
                      <wp:positionV relativeFrom="paragraph">
                        <wp:posOffset>-451603</wp:posOffset>
                      </wp:positionV>
                      <wp:extent cx="403860" cy="358140"/>
                      <wp:effectExtent l="0" t="0" r="0" b="3810"/>
                      <wp:wrapNone/>
                      <wp:docPr id="33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98222" w14:textId="77777777" w:rsidR="0029172E" w:rsidRDefault="0029172E" w:rsidP="0029172E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763AF" id="_x0000_s1135" type="#_x0000_t202" style="position:absolute;margin-left:296.55pt;margin-top:-35.55pt;width:31.8pt;height:28.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" filled="f" stroked="f" strokeweight=".5pt">
                      <v:textbox>
                        <w:txbxContent>
                          <w:p w14:paraId="05898222" w14:textId="77777777" w:rsidR="0029172E" w:rsidRDefault="0029172E" w:rsidP="0029172E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098AE4" wp14:editId="49221C15">
                      <wp:simplePos x="0" y="0"/>
                      <wp:positionH relativeFrom="column">
                        <wp:posOffset>1257906</wp:posOffset>
                      </wp:positionH>
                      <wp:positionV relativeFrom="paragraph">
                        <wp:posOffset>-430339</wp:posOffset>
                      </wp:positionV>
                      <wp:extent cx="403860" cy="358140"/>
                      <wp:effectExtent l="0" t="0" r="0" b="3810"/>
                      <wp:wrapNone/>
                      <wp:docPr id="14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DA2B7" w14:textId="77777777" w:rsidR="0029172E" w:rsidRDefault="0029172E" w:rsidP="0029172E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98AE4" id="_x0000_s1136" type="#_x0000_t202" style="position:absolute;margin-left:99.05pt;margin-top:-33.9pt;width:31.8pt;height:28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" filled="f" stroked="f" strokeweight=".5pt">
                      <v:textbox>
                        <w:txbxContent>
                          <w:p w14:paraId="6E5DA2B7" w14:textId="77777777" w:rsidR="0029172E" w:rsidRDefault="0029172E" w:rsidP="0029172E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Cs w:val="24"/>
              </w:rPr>
              <w:t>Reproduire sur la copie le schéma de</w:t>
            </w:r>
            <w:r w:rsidRPr="00065B05">
              <w:rPr>
                <w:rFonts w:ascii="Arial" w:hAnsi="Arial" w:cs="Arial"/>
                <w:color w:val="000000" w:themeColor="text1"/>
                <w:szCs w:val="24"/>
              </w:rPr>
              <w:t xml:space="preserve"> l'espace entre les fentes S</w:t>
            </w:r>
            <w:r w:rsidRPr="00065B05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065B05">
              <w:rPr>
                <w:rFonts w:ascii="Arial" w:hAnsi="Arial" w:cs="Arial"/>
                <w:color w:val="000000" w:themeColor="text1"/>
                <w:szCs w:val="24"/>
              </w:rPr>
              <w:t xml:space="preserve"> et S</w:t>
            </w:r>
            <w:r w:rsidRPr="00065B05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065B05">
              <w:rPr>
                <w:rFonts w:ascii="Arial" w:hAnsi="Arial" w:cs="Arial"/>
                <w:color w:val="000000" w:themeColor="text1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br/>
              <w:t>Ajouter</w:t>
            </w:r>
            <w:r w:rsidRPr="00065B05">
              <w:rPr>
                <w:rFonts w:ascii="Arial" w:hAnsi="Arial" w:cs="Arial"/>
                <w:color w:val="000000" w:themeColor="text1"/>
                <w:szCs w:val="24"/>
              </w:rPr>
              <w:t xml:space="preserve"> sur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ce schéma :</w:t>
            </w:r>
          </w:p>
          <w:p w14:paraId="5B4BDCFF" w14:textId="77777777" w:rsidR="0029172E" w:rsidRDefault="0029172E" w:rsidP="0029172E">
            <w:pPr>
              <w:pStyle w:val="Paragraphedeliste"/>
              <w:numPr>
                <w:ilvl w:val="0"/>
                <w:numId w:val="33"/>
              </w:numPr>
              <w:tabs>
                <w:tab w:val="left" w:pos="5463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C06B73">
              <w:rPr>
                <w:rFonts w:ascii="Arial" w:hAnsi="Arial" w:cs="Arial"/>
                <w:color w:val="000000" w:themeColor="text1"/>
                <w:szCs w:val="24"/>
              </w:rPr>
              <w:t>la particule chargée et sa vitesse,</w:t>
            </w:r>
          </w:p>
          <w:p w14:paraId="086A02C6" w14:textId="77777777" w:rsidR="0029172E" w:rsidRDefault="0029172E" w:rsidP="0029172E">
            <w:pPr>
              <w:pStyle w:val="Paragraphedeliste"/>
              <w:numPr>
                <w:ilvl w:val="0"/>
                <w:numId w:val="33"/>
              </w:numPr>
              <w:tabs>
                <w:tab w:val="left" w:pos="5463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C06B73">
              <w:rPr>
                <w:rFonts w:ascii="Arial" w:hAnsi="Arial" w:cs="Arial"/>
                <w:color w:val="000000" w:themeColor="text1"/>
                <w:szCs w:val="24"/>
              </w:rPr>
              <w:t>les forces qui agissent sur la particule</w:t>
            </w:r>
          </w:p>
          <w:p w14:paraId="65F91B20" w14:textId="77777777" w:rsidR="0029172E" w:rsidRDefault="0029172E" w:rsidP="0029172E">
            <w:pPr>
              <w:pStyle w:val="Paragraphedeliste"/>
              <w:numPr>
                <w:ilvl w:val="0"/>
                <w:numId w:val="33"/>
              </w:numPr>
              <w:tabs>
                <w:tab w:val="left" w:pos="5463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C06B73">
              <w:rPr>
                <w:rFonts w:ascii="Arial" w:hAnsi="Arial" w:cs="Arial"/>
                <w:color w:val="000000" w:themeColor="text1"/>
                <w:szCs w:val="24"/>
              </w:rPr>
              <w:t xml:space="preserve">la polarité des plaques du condensateur (avec les signes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« </w:t>
            </w:r>
            <w:r w:rsidRPr="00C06B73">
              <w:rPr>
                <w:rFonts w:ascii="Arial" w:hAnsi="Arial" w:cs="Arial"/>
                <w:color w:val="000000" w:themeColor="text1"/>
                <w:szCs w:val="24"/>
              </w:rPr>
              <w:t>+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 »</w:t>
            </w:r>
            <w:r w:rsidRPr="00C06B73">
              <w:rPr>
                <w:rFonts w:ascii="Arial" w:hAnsi="Arial" w:cs="Arial"/>
                <w:color w:val="000000" w:themeColor="text1"/>
                <w:szCs w:val="24"/>
              </w:rPr>
              <w:t xml:space="preserve"> sur une plaque et les signes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« </w:t>
            </w:r>
            <w:r w:rsidRPr="00C06B73">
              <w:rPr>
                <w:rFonts w:ascii="Arial" w:hAnsi="Arial" w:cs="Arial"/>
                <w:color w:val="000000" w:themeColor="text1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»</w:t>
            </w:r>
            <w:r w:rsidRPr="00C06B73">
              <w:rPr>
                <w:rFonts w:ascii="Arial" w:hAnsi="Arial" w:cs="Arial"/>
                <w:color w:val="000000" w:themeColor="text1"/>
                <w:szCs w:val="24"/>
              </w:rPr>
              <w:t xml:space="preserve"> sur l'autre plaque)</w:t>
            </w:r>
          </w:p>
          <w:p w14:paraId="2092997B" w14:textId="77777777" w:rsidR="0029172E" w:rsidRPr="005B01BE" w:rsidRDefault="0029172E" w:rsidP="0029172E">
            <w:pPr>
              <w:pStyle w:val="Paragraphedeliste"/>
              <w:numPr>
                <w:ilvl w:val="0"/>
                <w:numId w:val="33"/>
              </w:numPr>
              <w:tabs>
                <w:tab w:val="left" w:pos="5463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5B01BE">
              <w:rPr>
                <w:rFonts w:ascii="Arial" w:hAnsi="Arial" w:cs="Arial"/>
                <w:color w:val="000000" w:themeColor="text1"/>
                <w:szCs w:val="24"/>
              </w:rPr>
              <w:t>la direction du champ électrique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3316CB04" w14:textId="77777777" w:rsidR="0029172E" w:rsidRPr="00D03FF1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</w:p>
        </w:tc>
      </w:tr>
      <w:tr w:rsidR="0029172E" w:rsidRPr="00501102" w14:paraId="5AA4242E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E17" w14:textId="77777777" w:rsidR="0029172E" w:rsidRPr="002E268E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DD22" w14:textId="77777777" w:rsidR="0029172E" w:rsidRPr="005B01BE" w:rsidRDefault="0029172E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5B01BE">
              <w:rPr>
                <w:rFonts w:ascii="Arial" w:hAnsi="Arial" w:cs="Arial"/>
                <w:color w:val="000000" w:themeColor="text1"/>
                <w:szCs w:val="24"/>
              </w:rPr>
              <w:t>Montre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 que la vitesse v</w:t>
            </w:r>
            <w:r w:rsidRPr="00346ED3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des ions qui passent par S</w:t>
            </w:r>
            <w:r w:rsidRPr="00BB448E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s’exprime de façon suivante</w:t>
            </w:r>
            <w:r w:rsidRPr="005B01BE">
              <w:rPr>
                <w:rFonts w:ascii="Arial" w:hAnsi="Arial" w:cs="Arial"/>
                <w:color w:val="000000" w:themeColor="text1"/>
                <w:szCs w:val="24"/>
              </w:rPr>
              <w:t xml:space="preserve"> :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  <m:t>E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</m:oMath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27B046F5" w14:textId="77777777" w:rsidR="0029172E" w:rsidRPr="00811CEC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dstrike/>
                <w:szCs w:val="24"/>
                <w:lang w:val="fr-FR"/>
              </w:rPr>
            </w:pPr>
          </w:p>
          <w:p w14:paraId="309EE42B" w14:textId="77777777" w:rsidR="0029172E" w:rsidRPr="00AD5F71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  <w:tr w:rsidR="0029172E" w:rsidRPr="00501102" w14:paraId="044F7849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B64" w14:textId="77777777" w:rsidR="0029172E" w:rsidRPr="002E268E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96DA3" w14:textId="77777777" w:rsidR="0029172E" w:rsidRPr="002612D0" w:rsidRDefault="0029172E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2612D0">
              <w:rPr>
                <w:rFonts w:ascii="Arial" w:hAnsi="Arial" w:cs="Arial"/>
                <w:color w:val="000000" w:themeColor="text1"/>
                <w:szCs w:val="24"/>
              </w:rPr>
              <w:t>Calcule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r</w:t>
            </w:r>
            <w:r w:rsidRPr="002612D0">
              <w:rPr>
                <w:rFonts w:ascii="Arial" w:hAnsi="Arial" w:cs="Arial"/>
                <w:color w:val="000000" w:themeColor="text1"/>
                <w:szCs w:val="24"/>
              </w:rPr>
              <w:t xml:space="preserve"> la vitesse v</w:t>
            </w:r>
            <w:r w:rsidRPr="002612D0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0</w:t>
            </w:r>
            <w:r w:rsidRPr="002612D0">
              <w:rPr>
                <w:rFonts w:ascii="Arial" w:hAnsi="Arial" w:cs="Arial"/>
                <w:color w:val="000000" w:themeColor="text1"/>
                <w:szCs w:val="24"/>
              </w:rPr>
              <w:t xml:space="preserve"> lorsqu'une tension de 1,20 kV est appliquée aux bornes des plaques P</w:t>
            </w:r>
            <w:r w:rsidRPr="002612D0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</w:t>
            </w:r>
            <w:r w:rsidRPr="002612D0">
              <w:rPr>
                <w:rFonts w:ascii="Arial" w:hAnsi="Arial" w:cs="Arial"/>
                <w:color w:val="000000" w:themeColor="text1"/>
                <w:szCs w:val="24"/>
              </w:rPr>
              <w:t xml:space="preserve"> et P</w:t>
            </w:r>
            <w:r w:rsidRPr="002612D0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2612D0">
              <w:rPr>
                <w:rFonts w:ascii="Arial" w:hAnsi="Arial" w:cs="Arial"/>
                <w:color w:val="000000" w:themeColor="text1"/>
                <w:szCs w:val="24"/>
              </w:rPr>
              <w:t xml:space="preserve"> du condensateur et que la distance entre les plaques est de 6,00 cm.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19FFC5AF" w14:textId="77777777" w:rsidR="0029172E" w:rsidRPr="00CA1AB8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</w:tr>
      <w:tr w:rsidR="0029172E" w:rsidRPr="00C168D5" w14:paraId="22B0AAE7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63459" w14:textId="77777777" w:rsidR="0029172E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34481" w14:textId="77777777" w:rsidR="0029172E" w:rsidRPr="00891EAA" w:rsidRDefault="0029172E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AA4E28">
              <w:rPr>
                <w:rFonts w:ascii="Arial" w:hAnsi="Arial" w:cs="Arial"/>
                <w:color w:val="000000" w:themeColor="text1"/>
                <w:szCs w:val="24"/>
              </w:rPr>
              <w:t>Après avoir traversé la fente S</w:t>
            </w:r>
            <w:r w:rsidRPr="00AA4E28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2</w:t>
            </w:r>
            <w:r w:rsidRPr="00AA4E28">
              <w:rPr>
                <w:rFonts w:ascii="Arial" w:hAnsi="Arial" w:cs="Arial"/>
                <w:color w:val="000000" w:themeColor="text1"/>
                <w:szCs w:val="24"/>
              </w:rPr>
              <w:t>, les ions se déplacent uniquement dans le champ magnétique uniforme d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’intensité</w:t>
            </w:r>
            <w:r w:rsidRPr="00AA4E28">
              <w:rPr>
                <w:rFonts w:ascii="Arial" w:hAnsi="Arial" w:cs="Arial"/>
                <w:color w:val="000000" w:themeColor="text1"/>
                <w:szCs w:val="24"/>
              </w:rPr>
              <w:t xml:space="preserve"> B.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08F7BA3F" w14:textId="77777777" w:rsidR="0029172E" w:rsidRPr="00AA4E28" w:rsidRDefault="0029172E" w:rsidP="00077795">
            <w:pPr>
              <w:pStyle w:val="EEi"/>
              <w:spacing w:before="120" w:after="12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29172E" w:rsidRPr="00501102" w14:paraId="0BF923E2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33E" w14:textId="77777777" w:rsidR="0029172E" w:rsidRPr="002E268E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41BA0" w14:textId="77777777" w:rsidR="0029172E" w:rsidRDefault="0029172E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5042E6">
              <w:rPr>
                <w:rFonts w:ascii="Arial" w:hAnsi="Arial" w:cs="Arial"/>
                <w:color w:val="000000" w:themeColor="text1"/>
                <w:szCs w:val="24"/>
              </w:rPr>
              <w:t>Montrer que le diamètre D de la trajectoire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c</w:t>
            </w:r>
            <w:r w:rsidRPr="005042E6">
              <w:rPr>
                <w:rFonts w:ascii="Arial" w:hAnsi="Arial" w:cs="Arial"/>
                <w:color w:val="000000" w:themeColor="text1"/>
                <w:szCs w:val="24"/>
              </w:rPr>
              <w:t>irculaire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d’un ion de masse </w:t>
            </w:r>
            <m:oMath>
              <m:r>
                <w:rPr>
                  <w:rFonts w:ascii="Cambria Math" w:hAnsi="Cambria Math" w:cs="Arial"/>
                  <w:color w:val="000000" w:themeColor="text1"/>
                  <w:sz w:val="26"/>
                  <w:szCs w:val="26"/>
                </w:rPr>
                <m:t>m</m:t>
              </m:r>
            </m:oMath>
            <w:r w:rsidRPr="005042E6">
              <w:rPr>
                <w:rFonts w:ascii="Arial" w:hAnsi="Arial" w:cs="Arial"/>
                <w:color w:val="000000" w:themeColor="text1"/>
                <w:szCs w:val="24"/>
              </w:rPr>
              <w:t xml:space="preserve"> a pour ex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pression :</w:t>
            </w:r>
          </w:p>
          <w:p w14:paraId="44248465" w14:textId="77777777" w:rsidR="0029172E" w:rsidRPr="005243F1" w:rsidRDefault="0029172E" w:rsidP="00077795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Arial"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szCs w:val="24"/>
                      </w:rPr>
                      <m:t>2m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 w:themeColor="text1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szCs w:val="24"/>
                      </w:rPr>
                      <m:t>eB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47F7E42B" w14:textId="77777777" w:rsidR="0029172E" w:rsidRPr="00DC6933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</w:p>
        </w:tc>
      </w:tr>
    </w:tbl>
    <w:p w14:paraId="6FE25BE8" w14:textId="77777777" w:rsidR="0029172E" w:rsidRDefault="0029172E" w:rsidP="0029172E">
      <w:r>
        <w:rPr>
          <w:b/>
          <w:bCs/>
        </w:rPr>
        <w:br w:type="page"/>
      </w:r>
    </w:p>
    <w:tbl>
      <w:tblPr>
        <w:tblW w:w="10349" w:type="dxa"/>
        <w:tblInd w:w="-4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113" w:type="dxa"/>
        </w:tblCellMar>
        <w:tblLook w:val="0020" w:firstRow="1" w:lastRow="0" w:firstColumn="0" w:lastColumn="0" w:noHBand="0" w:noVBand="0"/>
      </w:tblPr>
      <w:tblGrid>
        <w:gridCol w:w="568"/>
        <w:gridCol w:w="5746"/>
        <w:gridCol w:w="3043"/>
        <w:gridCol w:w="992"/>
      </w:tblGrid>
      <w:tr w:rsidR="0029172E" w:rsidRPr="009E06FD" w14:paraId="6B7784DE" w14:textId="77777777" w:rsidTr="00077795">
        <w:trPr>
          <w:trHeight w:val="17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59ECC612" w14:textId="77777777" w:rsidR="0029172E" w:rsidRPr="009E06FD" w:rsidRDefault="0029172E" w:rsidP="00077795">
            <w:pPr>
              <w:pStyle w:val="Points"/>
              <w:rPr>
                <w:noProof/>
                <w:color w:val="auto"/>
                <w:lang w:val="en-GB"/>
              </w:rPr>
            </w:pPr>
            <w:r>
              <w:rPr>
                <w:bCs w:val="0"/>
                <w:noProof/>
                <w:lang w:val="en-GB"/>
              </w:rPr>
              <w:lastRenderedPageBreak/>
              <w:t>Question</w:t>
            </w:r>
            <w:r w:rsidRPr="009E06FD">
              <w:rPr>
                <w:bCs w:val="0"/>
                <w:noProof/>
                <w:lang w:val="en-GB"/>
              </w:rPr>
              <w:t xml:space="preserve"> </w:t>
            </w:r>
            <w:r>
              <w:rPr>
                <w:bCs w:val="0"/>
                <w:noProof/>
                <w:lang w:val="en-GB"/>
              </w:rPr>
              <w:t xml:space="preserve">2 </w:t>
            </w:r>
            <w:r w:rsidRPr="009E06FD">
              <w:rPr>
                <w:bCs w:val="0"/>
                <w:noProof/>
                <w:lang w:val="en-GB"/>
              </w:rPr>
              <w:t xml:space="preserve">: </w:t>
            </w:r>
            <w:r>
              <w:rPr>
                <w:bCs w:val="0"/>
                <w:noProof/>
                <w:lang w:val="en-GB"/>
              </w:rPr>
              <w:t>Champ électromagnétique</w:t>
            </w:r>
          </w:p>
        </w:tc>
      </w:tr>
      <w:tr w:rsidR="0029172E" w:rsidRPr="009E06FD" w14:paraId="003EDA7C" w14:textId="77777777" w:rsidTr="00077795">
        <w:trPr>
          <w:trHeight w:val="170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63311ACD" w14:textId="77777777" w:rsidR="0029172E" w:rsidRPr="00111C45" w:rsidRDefault="0029172E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</w:rPr>
            </w:pPr>
            <w:r w:rsidRPr="00111C45">
              <w:rPr>
                <w:rFonts w:ascii="Arial" w:hAnsi="Arial" w:cs="Arial"/>
                <w:b/>
                <w:bCs/>
                <w:noProof/>
                <w:szCs w:val="24"/>
              </w:rPr>
              <w:t>Part B – Spectromètre de m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asse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bottom w:w="60" w:type="dxa"/>
            </w:tcMar>
          </w:tcPr>
          <w:p w14:paraId="6DDE28E0" w14:textId="77777777" w:rsidR="0029172E" w:rsidRPr="009E06FD" w:rsidRDefault="0029172E" w:rsidP="0007779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Page 2</w:t>
            </w:r>
            <w:r w:rsidRPr="009E06FD"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b/>
                <w:bCs/>
                <w:noProof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85" w:type="dxa"/>
              <w:bottom w:w="60" w:type="dxa"/>
              <w:right w:w="85" w:type="dxa"/>
            </w:tcMar>
          </w:tcPr>
          <w:p w14:paraId="7ED3039F" w14:textId="77777777" w:rsidR="0029172E" w:rsidRPr="00CF10F4" w:rsidRDefault="0029172E" w:rsidP="00077795">
            <w:pPr>
              <w:pStyle w:val="Points"/>
              <w:rPr>
                <w:noProof/>
                <w:color w:val="auto"/>
                <w:lang w:val="en-GB"/>
              </w:rPr>
            </w:pPr>
            <w:r>
              <w:rPr>
                <w:noProof/>
                <w:color w:val="auto"/>
                <w:lang w:val="en-GB"/>
              </w:rPr>
              <w:t>Points</w:t>
            </w:r>
          </w:p>
        </w:tc>
      </w:tr>
      <w:tr w:rsidR="0029172E" w:rsidRPr="00C168D5" w14:paraId="25EDB0B9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5073EF" w14:textId="77777777" w:rsidR="0029172E" w:rsidRPr="00901769" w:rsidRDefault="0029172E" w:rsidP="00077795">
            <w:pPr>
              <w:pStyle w:val="Points"/>
              <w:spacing w:before="120" w:after="120"/>
              <w:jc w:val="left"/>
              <w:rPr>
                <w:color w:val="000000" w:themeColor="text1"/>
                <w:lang w:val="de-D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43BC" w14:textId="77777777" w:rsidR="0029172E" w:rsidRPr="00D6390D" w:rsidRDefault="0029172E" w:rsidP="000777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D6390D">
              <w:rPr>
                <w:rFonts w:ascii="Arial" w:hAnsi="Arial" w:cs="Arial"/>
                <w:color w:val="000000" w:themeColor="text1"/>
                <w:szCs w:val="24"/>
              </w:rPr>
              <w:t>Les méthodes de spectroscopie de masse sont utilisées pour distinguer les stéroïdes synthétiques des stéroïdes naturels dans l'échantillon de dopage d'un athlète. Les isotopes du carbone C</w:t>
            </w:r>
            <w:r w:rsidRPr="002460CE">
              <w:rPr>
                <w:rFonts w:ascii="Arial" w:hAnsi="Arial" w:cs="Arial"/>
                <w:color w:val="000000" w:themeColor="text1"/>
                <w:szCs w:val="24"/>
              </w:rPr>
              <w:t>13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et C</w:t>
            </w:r>
            <w:r w:rsidRPr="002460CE">
              <w:rPr>
                <w:rFonts w:ascii="Arial" w:hAnsi="Arial" w:cs="Arial"/>
                <w:color w:val="000000" w:themeColor="text1"/>
                <w:szCs w:val="24"/>
              </w:rPr>
              <w:t>12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sont ici d'une importance décisive.</w:t>
            </w:r>
          </w:p>
          <w:p w14:paraId="553F5614" w14:textId="77777777" w:rsidR="0029172E" w:rsidRPr="00D6390D" w:rsidRDefault="0029172E" w:rsidP="000777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Lors de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la préparation de l'échantillon dopé pour l'examen, les isotopes C</w:t>
            </w:r>
            <w:r w:rsidRPr="00ED5545">
              <w:rPr>
                <w:rFonts w:ascii="Arial" w:hAnsi="Arial" w:cs="Arial"/>
                <w:szCs w:val="24"/>
              </w:rPr>
              <w:t>12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et C13 sont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incorporés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à un ion de dioxyde de carbone 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4"/>
                </w:rPr>
                <m:t>C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Cs w:val="24"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color w:val="000000" w:themeColor="text1"/>
                      <w:szCs w:val="24"/>
                    </w:rPr>
                    <m:t>O</m:t>
                  </m:r>
                  <m:ctrlPr>
                    <w:rPr>
                      <w:rFonts w:ascii="Cambria Math" w:hAnsi="Cambria Math" w:cs="Arial"/>
                      <w:i/>
                      <w:color w:val="000000" w:themeColor="text1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color w:val="000000" w:themeColor="text1"/>
                      <w:szCs w:val="24"/>
                      <w:vertAlign w:val="subscript"/>
                    </w:rPr>
                  </m:ctrlPr>
                </m:sub>
                <m:sup>
                  <m:r>
                    <w:rPr>
                      <w:rFonts w:ascii="Cambria Math" w:hAnsi="Cambria Math" w:cs="Arial"/>
                      <w:color w:val="000000" w:themeColor="text1"/>
                      <w:szCs w:val="24"/>
                      <w:vertAlign w:val="superscript"/>
                    </w:rPr>
                    <m:t>+</m:t>
                  </m:r>
                </m:sup>
              </m:sSubSup>
            </m:oMath>
            <w:r w:rsidRPr="00D6390D">
              <w:rPr>
                <w:rFonts w:ascii="Arial" w:hAnsi="Arial" w:cs="Arial"/>
                <w:color w:val="000000" w:themeColor="text1"/>
                <w:szCs w:val="24"/>
              </w:rPr>
              <w:t>. La masse de ces ions est m</w:t>
            </w:r>
            <w:r w:rsidRPr="002460CE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12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= 7,30×10</w:t>
            </w:r>
            <w:r w:rsidRPr="002460CE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-26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kg pour l'isotope C12 et m</w:t>
            </w:r>
            <w:r w:rsidRPr="002460CE"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  <w:t>13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= 7,47×10</w:t>
            </w:r>
            <w:r w:rsidRPr="002460CE">
              <w:rPr>
                <w:rFonts w:ascii="Arial" w:hAnsi="Arial" w:cs="Arial"/>
                <w:color w:val="000000" w:themeColor="text1"/>
                <w:szCs w:val="24"/>
                <w:vertAlign w:val="superscript"/>
              </w:rPr>
              <w:t>-26</w:t>
            </w:r>
            <w:r w:rsidRPr="00D6390D">
              <w:rPr>
                <w:rFonts w:ascii="Arial" w:hAnsi="Arial" w:cs="Arial"/>
                <w:color w:val="000000" w:themeColor="text1"/>
                <w:szCs w:val="24"/>
              </w:rPr>
              <w:t xml:space="preserve"> kg pour l'isotope C13.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79D61B99" w14:textId="77777777" w:rsidR="0029172E" w:rsidRPr="00D6390D" w:rsidRDefault="0029172E" w:rsidP="00077795">
            <w:pPr>
              <w:pStyle w:val="EEi"/>
              <w:spacing w:before="120" w:after="120"/>
              <w:jc w:val="center"/>
              <w:rPr>
                <w:rFonts w:cs="Arial"/>
                <w:b/>
                <w:szCs w:val="24"/>
                <w:lang w:val="fr-FR"/>
              </w:rPr>
            </w:pPr>
          </w:p>
        </w:tc>
      </w:tr>
      <w:tr w:rsidR="0029172E" w:rsidRPr="00501102" w14:paraId="6FA6F1E3" w14:textId="77777777" w:rsidTr="0007779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1AA" w14:textId="77777777" w:rsidR="0029172E" w:rsidRPr="006C38B9" w:rsidRDefault="0029172E" w:rsidP="00077795">
            <w:pPr>
              <w:pStyle w:val="Points"/>
              <w:spacing w:before="120" w:after="120"/>
              <w:jc w:val="left"/>
              <w:rPr>
                <w:color w:val="auto"/>
                <w:lang w:val="en-GB"/>
              </w:rPr>
            </w:pPr>
            <w:r w:rsidRPr="006C38B9">
              <w:rPr>
                <w:color w:val="auto"/>
                <w:lang w:val="en-GB"/>
              </w:rPr>
              <w:t>e)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2530A" w14:textId="77777777" w:rsidR="0029172E" w:rsidRPr="006C38B9" w:rsidRDefault="0029172E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6C38B9">
              <w:rPr>
                <w:rFonts w:ascii="Arial" w:hAnsi="Arial" w:cs="Arial"/>
                <w:szCs w:val="24"/>
              </w:rPr>
              <w:t xml:space="preserve">Après avoir traversé le spectromètre de masse, ces ions arrivent dans deux détecteurs (voir image de la page précédente). </w:t>
            </w:r>
          </w:p>
          <w:p w14:paraId="1E8856AA" w14:textId="77777777" w:rsidR="0029172E" w:rsidRPr="006C38B9" w:rsidRDefault="0029172E" w:rsidP="00077795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6C38B9">
              <w:rPr>
                <w:rFonts w:ascii="Arial" w:hAnsi="Arial" w:cs="Arial"/>
                <w:szCs w:val="24"/>
              </w:rPr>
              <w:t xml:space="preserve">Montrez que la distance </w:t>
            </w:r>
            <w:r w:rsidRPr="006C38B9">
              <w:rPr>
                <w:rFonts w:ascii="Arial" w:hAnsi="Arial" w:cs="Arial"/>
                <w:szCs w:val="24"/>
                <w:lang w:val="en-GB"/>
              </w:rPr>
              <w:t>Δ</w:t>
            </w:r>
            <w:r w:rsidRPr="006C38B9">
              <w:rPr>
                <w:rFonts w:ascii="Arial" w:hAnsi="Arial" w:cs="Arial"/>
                <w:szCs w:val="24"/>
              </w:rPr>
              <w:t>x entre les ouvertures d'entrée des détecteurs est de 8,50 mm si les ions ont la vitesse v</w:t>
            </w:r>
            <w:r w:rsidRPr="006C38B9">
              <w:rPr>
                <w:rFonts w:ascii="Arial" w:hAnsi="Arial" w:cs="Arial"/>
                <w:szCs w:val="24"/>
                <w:vertAlign w:val="subscript"/>
              </w:rPr>
              <w:t>0</w:t>
            </w:r>
            <w:r w:rsidRPr="006C38B9">
              <w:rPr>
                <w:rFonts w:ascii="Arial" w:hAnsi="Arial" w:cs="Arial"/>
                <w:szCs w:val="24"/>
              </w:rPr>
              <w:t>=1,00×10</w:t>
            </w:r>
            <w:r w:rsidRPr="006C38B9">
              <w:rPr>
                <w:rFonts w:ascii="Arial" w:hAnsi="Arial" w:cs="Arial"/>
                <w:szCs w:val="24"/>
                <w:vertAlign w:val="superscript"/>
              </w:rPr>
              <w:t>5</w:t>
            </w:r>
            <w:r w:rsidRPr="006C38B9">
              <w:rPr>
                <w:rFonts w:ascii="Arial" w:hAnsi="Arial" w:cs="Arial"/>
                <w:szCs w:val="24"/>
              </w:rPr>
              <w:t xml:space="preserve"> m/s.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9" w:type="dxa"/>
              <w:right w:w="79" w:type="dxa"/>
            </w:tcMar>
          </w:tcPr>
          <w:p w14:paraId="6F717BCA" w14:textId="77777777" w:rsidR="0029172E" w:rsidRPr="003846C6" w:rsidRDefault="0029172E" w:rsidP="00077795">
            <w:pPr>
              <w:pStyle w:val="EEi"/>
              <w:spacing w:before="120" w:after="120"/>
              <w:ind w:left="0"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</w:p>
        </w:tc>
      </w:tr>
    </w:tbl>
    <w:p w14:paraId="1ABA4EBA" w14:textId="77777777" w:rsidR="00BA1D6A" w:rsidRDefault="00BA1D6A" w:rsidP="008A29D8">
      <w:pPr>
        <w:spacing w:line="240" w:lineRule="auto"/>
        <w:ind w:right="3668"/>
        <w:jc w:val="both"/>
      </w:pPr>
    </w:p>
    <w:p w14:paraId="38308665" w14:textId="77777777" w:rsidR="00BA1D6A" w:rsidRDefault="00BA1D6A" w:rsidP="008A29D8">
      <w:pPr>
        <w:spacing w:line="240" w:lineRule="auto"/>
        <w:ind w:right="3668"/>
        <w:jc w:val="both"/>
      </w:pPr>
    </w:p>
    <w:p w14:paraId="0B8E84CF" w14:textId="77777777" w:rsidR="00883C61" w:rsidRDefault="00883C61" w:rsidP="008A29D8">
      <w:pPr>
        <w:spacing w:line="240" w:lineRule="auto"/>
        <w:ind w:right="3668"/>
        <w:jc w:val="both"/>
      </w:pPr>
    </w:p>
    <w:p w14:paraId="3D61BE24" w14:textId="77777777" w:rsidR="00883C61" w:rsidRDefault="00883C61" w:rsidP="008A29D8">
      <w:pPr>
        <w:spacing w:line="240" w:lineRule="auto"/>
        <w:ind w:right="3668"/>
        <w:jc w:val="both"/>
      </w:pPr>
    </w:p>
    <w:p w14:paraId="4308BD0B" w14:textId="77777777" w:rsidR="00883C61" w:rsidRDefault="00883C61">
      <w:pPr>
        <w:spacing w:line="240" w:lineRule="auto"/>
        <w:ind w:left="425" w:right="3668" w:hanging="357"/>
        <w:jc w:val="both"/>
      </w:pPr>
      <w:r>
        <w:br w:type="page"/>
      </w:r>
    </w:p>
    <w:p w14:paraId="41BD8018" w14:textId="6FB53CDB" w:rsidR="00883C61" w:rsidRPr="00D62585" w:rsidRDefault="00883C61" w:rsidP="00883C61">
      <w:pPr>
        <w:spacing w:line="240" w:lineRule="auto"/>
        <w:ind w:left="425" w:right="3668" w:hanging="357"/>
        <w:jc w:val="both"/>
        <w:rPr>
          <w:sz w:val="40"/>
          <w:szCs w:val="40"/>
        </w:rPr>
      </w:pPr>
      <w:r w:rsidRPr="00D62585">
        <w:rPr>
          <w:sz w:val="40"/>
          <w:szCs w:val="40"/>
        </w:rPr>
        <w:t>Bac 2023</w:t>
      </w:r>
      <w:r w:rsidR="00D62585">
        <w:rPr>
          <w:sz w:val="40"/>
          <w:szCs w:val="40"/>
        </w:rPr>
        <w:t xml:space="preserve"> – Question 4 – Partie C</w:t>
      </w:r>
    </w:p>
    <w:p w14:paraId="31A48911" w14:textId="77777777" w:rsidR="00775B67" w:rsidRDefault="00883C61" w:rsidP="00883C61">
      <w:pPr>
        <w:spacing w:line="240" w:lineRule="auto"/>
        <w:ind w:left="425" w:right="3668" w:hanging="357"/>
        <w:jc w:val="both"/>
      </w:pPr>
      <w:r>
        <w:rPr>
          <w:noProof/>
        </w:rPr>
        <w:drawing>
          <wp:inline distT="0" distB="0" distL="0" distR="0" wp14:anchorId="1E13E2EA" wp14:editId="1F04C526">
            <wp:extent cx="6229350" cy="8562975"/>
            <wp:effectExtent l="0" t="0" r="0" b="9525"/>
            <wp:docPr id="904286992" name="Image 1" descr="Une image contenant texte, capture d’écran, cercl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86992" name="Image 1" descr="Une image contenant texte, capture d’écran, cercle, diagramm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EC10" w14:textId="77777777" w:rsidR="00775B67" w:rsidRDefault="00775B67">
      <w:pPr>
        <w:spacing w:line="240" w:lineRule="auto"/>
        <w:ind w:left="425" w:right="3668" w:hanging="357"/>
        <w:jc w:val="both"/>
      </w:pPr>
      <w:r>
        <w:br w:type="page"/>
      </w:r>
    </w:p>
    <w:p w14:paraId="0018DFF2" w14:textId="42BF70AF" w:rsidR="00A84844" w:rsidRPr="00A84844" w:rsidRDefault="00A84844" w:rsidP="00883C61">
      <w:pPr>
        <w:spacing w:line="240" w:lineRule="auto"/>
        <w:ind w:left="425" w:right="3668" w:hanging="357"/>
        <w:jc w:val="both"/>
        <w:rPr>
          <w:sz w:val="40"/>
          <w:szCs w:val="40"/>
        </w:rPr>
      </w:pPr>
      <w:r w:rsidRPr="00A84844">
        <w:rPr>
          <w:sz w:val="40"/>
          <w:szCs w:val="40"/>
        </w:rPr>
        <w:t>Bac 2024 – Question 4 – Partie A</w:t>
      </w:r>
    </w:p>
    <w:p w14:paraId="6D680C09" w14:textId="77777777" w:rsidR="00862343" w:rsidRDefault="00A84844" w:rsidP="00883C61">
      <w:pPr>
        <w:spacing w:line="240" w:lineRule="auto"/>
        <w:ind w:left="425" w:right="3668" w:hanging="357"/>
        <w:jc w:val="both"/>
      </w:pPr>
      <w:r>
        <w:rPr>
          <w:noProof/>
        </w:rPr>
        <w:drawing>
          <wp:inline distT="0" distB="0" distL="0" distR="0" wp14:anchorId="078A6184" wp14:editId="168B1227">
            <wp:extent cx="6479540" cy="6598285"/>
            <wp:effectExtent l="0" t="0" r="0" b="0"/>
            <wp:docPr id="2010111596" name="Image 1" descr="Une image contenant texte, capture d’écran, cerc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11596" name="Image 1" descr="Une image contenant texte, capture d’écran, cercl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3430" w14:textId="77777777" w:rsidR="00862343" w:rsidRDefault="00862343" w:rsidP="00883C61">
      <w:pPr>
        <w:spacing w:line="240" w:lineRule="auto"/>
        <w:ind w:left="425" w:right="3668" w:hanging="357"/>
        <w:jc w:val="both"/>
      </w:pPr>
    </w:p>
    <w:p w14:paraId="2B2806D1" w14:textId="4BA2B5C5" w:rsidR="00BB0466" w:rsidRDefault="00BB0466" w:rsidP="00883C61">
      <w:pPr>
        <w:spacing w:line="240" w:lineRule="auto"/>
        <w:ind w:left="425" w:right="3668" w:hanging="357"/>
        <w:jc w:val="both"/>
      </w:pPr>
      <w:r>
        <w:br w:type="page"/>
      </w:r>
    </w:p>
    <w:tbl>
      <w:tblPr>
        <w:tblW w:w="10184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3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2"/>
        <w:gridCol w:w="9474"/>
        <w:gridCol w:w="358"/>
      </w:tblGrid>
      <w:tr w:rsidR="0073087B" w:rsidRPr="0017392F" w14:paraId="2FDBD87B" w14:textId="77777777" w:rsidTr="0073087B">
        <w:trPr>
          <w:trHeight w:val="19"/>
        </w:trPr>
        <w:tc>
          <w:tcPr>
            <w:tcW w:w="98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2BC8A" w14:textId="77777777" w:rsidR="0073087B" w:rsidRPr="00D809FC" w:rsidRDefault="0073087B" w:rsidP="00077795">
            <w:pPr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lastRenderedPageBreak/>
              <w:t>Part A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A39A0D5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</w:tc>
      </w:tr>
      <w:tr w:rsidR="0073087B" w:rsidRPr="0017392F" w14:paraId="5ED0E34A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CBD01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a)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BB8C6F" w14:textId="77777777" w:rsidR="0073087B" w:rsidRPr="005D2F42" w:rsidRDefault="0073087B" w:rsidP="00077795">
            <w:pPr>
              <w:rPr>
                <w:rFonts w:eastAsia="Calibri"/>
                <w:lang w:val="en-GB" w:eastAsia="fr-F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C93D7F6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</w:tc>
      </w:tr>
      <w:tr w:rsidR="0073087B" w:rsidRPr="003C7901" w14:paraId="5831BB32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AC6F71" w14:textId="77777777" w:rsidR="0073087B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proofErr w:type="spellStart"/>
            <w:r>
              <w:rPr>
                <w:rFonts w:eastAsia="Calibri" w:cs="Arial"/>
                <w:b/>
                <w:bCs/>
                <w:lang w:val="en-GB" w:eastAsia="fr-FR"/>
              </w:rPr>
              <w:t>i</w:t>
            </w:r>
            <w:proofErr w:type="spellEnd"/>
            <w:r>
              <w:rPr>
                <w:rFonts w:eastAsia="Calibri" w:cs="Arial"/>
                <w:b/>
                <w:bCs/>
                <w:lang w:val="en-GB" w:eastAsia="fr-FR"/>
              </w:rPr>
              <w:t>.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C0890" w14:textId="77777777" w:rsidR="0073087B" w:rsidRPr="006506FF" w:rsidRDefault="0073087B" w:rsidP="00077795">
            <w:pPr>
              <w:rPr>
                <w:rFonts w:eastAsia="Calibri"/>
                <w:lang w:val="nl-NL" w:eastAsia="fr-FR"/>
              </w:rPr>
            </w:pPr>
            <w:r>
              <w:rPr>
                <w:rFonts w:eastAsia="Calibri"/>
                <w:lang w:val="en-GB" w:eastAsia="fr-FR"/>
              </w:rPr>
              <w:t>Δ</w:t>
            </w:r>
            <w:r w:rsidRPr="006506FF">
              <w:rPr>
                <w:rFonts w:eastAsia="Calibri"/>
                <w:lang w:val="nl-NL" w:eastAsia="fr-FR"/>
              </w:rPr>
              <w:t xml:space="preserve"> E</w:t>
            </w:r>
            <w:r w:rsidRPr="006506FF">
              <w:rPr>
                <w:rFonts w:eastAsia="Calibri"/>
                <w:vertAlign w:val="subscript"/>
                <w:lang w:val="nl-NL" w:eastAsia="fr-FR"/>
              </w:rPr>
              <w:t>k</w:t>
            </w:r>
            <w:r w:rsidRPr="006506FF">
              <w:rPr>
                <w:rFonts w:eastAsia="Calibri"/>
                <w:lang w:val="nl-NL" w:eastAsia="fr-FR"/>
              </w:rPr>
              <w:t xml:space="preserve"> = ½ m v</w:t>
            </w:r>
            <w:r w:rsidRPr="006506FF">
              <w:rPr>
                <w:rFonts w:eastAsia="Calibri"/>
                <w:vertAlign w:val="subscript"/>
                <w:lang w:val="nl-NL" w:eastAsia="fr-FR"/>
              </w:rPr>
              <w:t>2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2</w:t>
            </w:r>
            <w:r w:rsidRPr="006506FF">
              <w:rPr>
                <w:rFonts w:eastAsia="Calibri"/>
                <w:lang w:val="nl-NL" w:eastAsia="fr-FR"/>
              </w:rPr>
              <w:t xml:space="preserve"> – ½ m v</w:t>
            </w:r>
            <w:r w:rsidRPr="006506FF">
              <w:rPr>
                <w:rFonts w:eastAsia="Calibri"/>
                <w:vertAlign w:val="subscript"/>
                <w:lang w:val="nl-NL" w:eastAsia="fr-FR"/>
              </w:rPr>
              <w:t>1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2</w:t>
            </w:r>
            <w:r w:rsidRPr="006506FF">
              <w:rPr>
                <w:rFonts w:eastAsia="Calibri"/>
                <w:lang w:val="nl-NL" w:eastAsia="fr-FR"/>
              </w:rPr>
              <w:t xml:space="preserve"> = ½ × 1.67 × 10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-27</w:t>
            </w:r>
            <w:r w:rsidRPr="006506FF">
              <w:rPr>
                <w:rFonts w:eastAsia="Calibri"/>
                <w:lang w:val="nl-NL" w:eastAsia="fr-FR"/>
              </w:rPr>
              <w:t xml:space="preserve"> × (2.80 × 10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6</w:t>
            </w:r>
            <w:r w:rsidRPr="006506FF">
              <w:rPr>
                <w:rFonts w:eastAsia="Calibri"/>
                <w:lang w:val="nl-NL" w:eastAsia="fr-FR"/>
              </w:rPr>
              <w:t xml:space="preserve"> )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2</w:t>
            </w:r>
            <w:r w:rsidRPr="006506FF">
              <w:rPr>
                <w:rFonts w:eastAsia="Calibri"/>
                <w:lang w:val="nl-NL" w:eastAsia="fr-FR"/>
              </w:rPr>
              <w:t xml:space="preserve"> – 0 = 6.55 × 10</w:t>
            </w:r>
            <w:r w:rsidRPr="006506FF">
              <w:rPr>
                <w:rFonts w:eastAsia="Calibri"/>
                <w:vertAlign w:val="superscript"/>
                <w:lang w:val="nl-NL" w:eastAsia="fr-FR"/>
              </w:rPr>
              <w:t>-15</w:t>
            </w:r>
            <w:r w:rsidRPr="006506FF">
              <w:rPr>
                <w:rFonts w:eastAsia="Calibri"/>
                <w:lang w:val="nl-NL" w:eastAsia="fr-FR"/>
              </w:rPr>
              <w:t xml:space="preserve"> J</w:t>
            </w:r>
          </w:p>
          <w:p w14:paraId="02212CDF" w14:textId="77777777" w:rsidR="0073087B" w:rsidRPr="003C7901" w:rsidRDefault="0073087B" w:rsidP="00077795">
            <w:pPr>
              <w:rPr>
                <w:rFonts w:ascii="Arial" w:eastAsia="Calibri" w:hAnsi="Arial" w:cs="Arial"/>
                <w:lang w:val="nl-NL" w:eastAsia="fr-FR"/>
              </w:rPr>
            </w:pPr>
            <w:r>
              <w:rPr>
                <w:rFonts w:eastAsia="Calibri"/>
                <w:lang w:val="en-GB" w:eastAsia="fr-FR"/>
              </w:rPr>
              <w:t>Δ</w:t>
            </w:r>
            <w:r w:rsidRPr="003C7901">
              <w:rPr>
                <w:rFonts w:eastAsia="Calibri"/>
                <w:lang w:val="nl-NL" w:eastAsia="fr-FR"/>
              </w:rPr>
              <w:t xml:space="preserve"> E</w:t>
            </w:r>
            <w:r w:rsidRPr="003C7901">
              <w:rPr>
                <w:rFonts w:eastAsia="Calibri"/>
                <w:vertAlign w:val="subscript"/>
                <w:lang w:val="nl-NL" w:eastAsia="fr-FR"/>
              </w:rPr>
              <w:t>k</w:t>
            </w:r>
            <w:r w:rsidRPr="003C7901">
              <w:rPr>
                <w:rFonts w:eastAsia="Calibri"/>
                <w:vertAlign w:val="superscript"/>
                <w:lang w:val="nl-NL" w:eastAsia="fr-FR"/>
              </w:rPr>
              <w:t xml:space="preserve"> </w:t>
            </w:r>
            <w:r w:rsidRPr="003C7901">
              <w:rPr>
                <w:rFonts w:eastAsia="Calibri"/>
                <w:lang w:val="nl-NL" w:eastAsia="fr-FR"/>
              </w:rPr>
              <w:t>= q U → 6.55 × 10</w:t>
            </w:r>
            <w:r w:rsidRPr="003C7901">
              <w:rPr>
                <w:rFonts w:eastAsia="Calibri"/>
                <w:vertAlign w:val="superscript"/>
                <w:lang w:val="nl-NL" w:eastAsia="fr-FR"/>
              </w:rPr>
              <w:t>-15</w:t>
            </w:r>
            <w:r w:rsidRPr="003C7901">
              <w:rPr>
                <w:rFonts w:eastAsia="Calibri"/>
                <w:lang w:val="nl-NL" w:eastAsia="fr-FR"/>
              </w:rPr>
              <w:t xml:space="preserve"> = 1.60 × 10</w:t>
            </w:r>
            <w:r w:rsidRPr="003C7901">
              <w:rPr>
                <w:rFonts w:eastAsia="Calibri"/>
                <w:vertAlign w:val="superscript"/>
                <w:lang w:val="nl-NL" w:eastAsia="fr-FR"/>
              </w:rPr>
              <w:t>-19</w:t>
            </w:r>
            <w:r w:rsidRPr="003C7901">
              <w:rPr>
                <w:rFonts w:eastAsia="Calibri"/>
                <w:lang w:val="nl-NL" w:eastAsia="fr-FR"/>
              </w:rPr>
              <w:t xml:space="preserve"> × U → U = 4.09 × 10</w:t>
            </w:r>
            <w:r w:rsidRPr="003C7901">
              <w:rPr>
                <w:rFonts w:eastAsia="Calibri"/>
                <w:vertAlign w:val="superscript"/>
                <w:lang w:val="nl-NL" w:eastAsia="fr-FR"/>
              </w:rPr>
              <w:t>4</w:t>
            </w:r>
            <w:r w:rsidRPr="003C7901">
              <w:rPr>
                <w:rFonts w:eastAsia="Calibri"/>
                <w:lang w:val="nl-NL" w:eastAsia="fr-FR"/>
              </w:rPr>
              <w:t xml:space="preserve"> V = 40.9 kV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1565619" w14:textId="77777777" w:rsidR="0073087B" w:rsidRPr="003C7901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nl-NL" w:eastAsia="fr-FR"/>
              </w:rPr>
            </w:pPr>
            <w:r>
              <w:rPr>
                <w:rFonts w:eastAsia="Calibri" w:cs="Arial"/>
                <w:b/>
                <w:bCs/>
                <w:lang w:val="nl-NL" w:eastAsia="fr-FR"/>
              </w:rPr>
              <w:t>3</w:t>
            </w:r>
          </w:p>
        </w:tc>
      </w:tr>
      <w:tr w:rsidR="0073087B" w:rsidRPr="0017392F" w14:paraId="6F83EED7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E75D43" w14:textId="77777777" w:rsidR="0073087B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ii.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17C9F" w14:textId="77777777" w:rsidR="0073087B" w:rsidRDefault="0073087B" w:rsidP="00077795">
            <w:pPr>
              <w:rPr>
                <w:rFonts w:eastAsia="Calibri"/>
                <w:lang w:val="en-GB" w:eastAsia="fr-FR"/>
              </w:rPr>
            </w:pPr>
            <w:r w:rsidRPr="00B53CC6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0F79DA32" wp14:editId="50B47865">
                      <wp:simplePos x="0" y="0"/>
                      <wp:positionH relativeFrom="column">
                        <wp:posOffset>1396990</wp:posOffset>
                      </wp:positionH>
                      <wp:positionV relativeFrom="paragraph">
                        <wp:posOffset>51709</wp:posOffset>
                      </wp:positionV>
                      <wp:extent cx="470848" cy="1404620"/>
                      <wp:effectExtent l="0" t="0" r="5715" b="0"/>
                      <wp:wrapNone/>
                      <wp:docPr id="97988273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84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FEEAE" w14:textId="77777777" w:rsidR="0073087B" w:rsidRPr="008A1920" w:rsidRDefault="0073087B" w:rsidP="0073087B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>2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9DA32" id="_x0000_s1137" type="#_x0000_t202" style="position:absolute;margin-left:110pt;margin-top:4.05pt;width:37.05pt;height:11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R0EQIAAP0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" stroked="f">
                      <v:textbox style="mso-fit-shape-to-text:t">
                        <w:txbxContent>
                          <w:p w14:paraId="74EFEEAE" w14:textId="77777777" w:rsidR="0073087B" w:rsidRPr="008A1920" w:rsidRDefault="0073087B" w:rsidP="0073087B">
                            <w:pPr>
                              <w:spacing w:line="240" w:lineRule="auto"/>
                              <w:rPr>
                                <w:rFonts w:cstheme="minorHAnsi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lang w:val="nl-NL"/>
                              </w:rPr>
                              <w:t>2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3CC6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67B986D" wp14:editId="3E93705B">
                      <wp:simplePos x="0" y="0"/>
                      <wp:positionH relativeFrom="column">
                        <wp:posOffset>3297887</wp:posOffset>
                      </wp:positionH>
                      <wp:positionV relativeFrom="paragraph">
                        <wp:posOffset>118552</wp:posOffset>
                      </wp:positionV>
                      <wp:extent cx="1272540" cy="1404620"/>
                      <wp:effectExtent l="0" t="0" r="3810" b="0"/>
                      <wp:wrapNone/>
                      <wp:docPr id="100535649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B9530" w14:textId="77777777" w:rsidR="0073087B" w:rsidRPr="008A1920" w:rsidRDefault="0073087B" w:rsidP="0073087B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lang w:val="nl-NL"/>
                                    </w:rPr>
                                  </w:pPr>
                                  <w:proofErr w:type="gramStart"/>
                                  <w:r w:rsidRPr="008A1920">
                                    <w:rPr>
                                      <w:rFonts w:cstheme="minorHAnsi"/>
                                      <w:lang w:val="nl-NL"/>
                                    </w:rPr>
                                    <w:t>voltage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 xml:space="preserve"> 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7B986D" id="_x0000_s1138" type="#_x0000_t202" style="position:absolute;margin-left:259.7pt;margin-top:9.35pt;width:100.2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nWOEAIAAP8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" stroked="f">
                      <v:textbox style="mso-fit-shape-to-text:t">
                        <w:txbxContent>
                          <w:p w14:paraId="47CB9530" w14:textId="77777777" w:rsidR="0073087B" w:rsidRPr="008A1920" w:rsidRDefault="0073087B" w:rsidP="0073087B">
                            <w:pPr>
                              <w:spacing w:line="240" w:lineRule="auto"/>
                              <w:rPr>
                                <w:rFonts w:cstheme="minorHAnsi"/>
                                <w:lang w:val="nl-NL"/>
                              </w:rPr>
                            </w:pPr>
                            <w:proofErr w:type="gramStart"/>
                            <w:r w:rsidRPr="008A1920">
                              <w:rPr>
                                <w:rFonts w:cstheme="minorHAnsi"/>
                                <w:lang w:val="nl-NL"/>
                              </w:rPr>
                              <w:t>voltage</w:t>
                            </w:r>
                            <w:proofErr w:type="gramEnd"/>
                            <w:r>
                              <w:rPr>
                                <w:rFonts w:cstheme="minorHAnsi"/>
                                <w:lang w:val="nl-NL"/>
                              </w:rPr>
                              <w:t xml:space="preserve"> 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6E32F" w14:textId="77777777" w:rsidR="0073087B" w:rsidRPr="005D2F42" w:rsidRDefault="0073087B" w:rsidP="00077795">
            <w:pPr>
              <w:jc w:val="center"/>
              <w:rPr>
                <w:rFonts w:eastAsia="Calibri"/>
                <w:lang w:val="en-GB" w:eastAsia="fr-FR"/>
              </w:rPr>
            </w:pPr>
            <w:r w:rsidRPr="00B53CC6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394A15F8" wp14:editId="6A39ACC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1825295</wp:posOffset>
                      </wp:positionV>
                      <wp:extent cx="1272540" cy="1404620"/>
                      <wp:effectExtent l="5397" t="0" r="9208" b="9207"/>
                      <wp:wrapNone/>
                      <wp:docPr id="210406883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72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F78C3" w14:textId="77777777" w:rsidR="0073087B" w:rsidRPr="008A1920" w:rsidRDefault="0073087B" w:rsidP="0073087B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lang w:val="nl-NL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>distance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 xml:space="preserve"> 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15F8" id="_x0000_s1139" type="#_x0000_t202" style="position:absolute;left:0;text-align:left;margin-left:6.1pt;margin-top:143.7pt;width:100.2pt;height:110.6pt;rotation:90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" stroked="f">
                      <v:textbox style="mso-fit-shape-to-text:t">
                        <w:txbxContent>
                          <w:p w14:paraId="43FF78C3" w14:textId="77777777" w:rsidR="0073087B" w:rsidRPr="008A1920" w:rsidRDefault="0073087B" w:rsidP="0073087B">
                            <w:pPr>
                              <w:spacing w:line="240" w:lineRule="auto"/>
                              <w:rPr>
                                <w:rFonts w:cstheme="minorHAnsi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lang w:val="nl-NL"/>
                              </w:rPr>
                              <w:t>distance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  <w:lang w:val="nl-NL"/>
                              </w:rPr>
                              <w:t xml:space="preserve"> 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3CC6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41A708EB" wp14:editId="400DEE0C">
                      <wp:simplePos x="0" y="0"/>
                      <wp:positionH relativeFrom="column">
                        <wp:posOffset>526396</wp:posOffset>
                      </wp:positionH>
                      <wp:positionV relativeFrom="paragraph">
                        <wp:posOffset>533256</wp:posOffset>
                      </wp:positionV>
                      <wp:extent cx="470848" cy="1404620"/>
                      <wp:effectExtent l="0" t="0" r="5715" b="0"/>
                      <wp:wrapNone/>
                      <wp:docPr id="70691004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84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D67B7" w14:textId="77777777" w:rsidR="0073087B" w:rsidRPr="008A1920" w:rsidRDefault="0073087B" w:rsidP="0073087B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>1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708EB" id="_x0000_s1140" type="#_x0000_t202" style="position:absolute;left:0;text-align:left;margin-left:41.45pt;margin-top:42pt;width:37.05pt;height:110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m1Eg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" stroked="f">
                      <v:textbox style="mso-fit-shape-to-text:t">
                        <w:txbxContent>
                          <w:p w14:paraId="41FD67B7" w14:textId="77777777" w:rsidR="0073087B" w:rsidRPr="008A1920" w:rsidRDefault="0073087B" w:rsidP="0073087B">
                            <w:pPr>
                              <w:spacing w:line="240" w:lineRule="auto"/>
                              <w:rPr>
                                <w:rFonts w:cstheme="minorHAnsi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lang w:val="nl-NL"/>
                              </w:rPr>
                              <w:t>1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72118E" wp14:editId="40187490">
                      <wp:simplePos x="0" y="0"/>
                      <wp:positionH relativeFrom="column">
                        <wp:posOffset>561793</wp:posOffset>
                      </wp:positionH>
                      <wp:positionV relativeFrom="paragraph">
                        <wp:posOffset>386187</wp:posOffset>
                      </wp:positionV>
                      <wp:extent cx="334978" cy="0"/>
                      <wp:effectExtent l="19050" t="76200" r="27305" b="76200"/>
                      <wp:wrapNone/>
                      <wp:docPr id="1447373271" name="Rechte verbindingslijn met pij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978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D01E7" id="Rechte verbindingslijn met pijl 5" o:spid="_x0000_s1026" type="#_x0000_t32" style="position:absolute;margin-left:44.25pt;margin-top:30.4pt;width:26.4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" strokecolor="red" strokeweight="2.25pt">
                      <v:stroke startarrow="block" endarrow="block"/>
                    </v:shape>
                  </w:pict>
                </mc:Fallback>
              </mc:AlternateContent>
            </w:r>
            <w:r w:rsidRPr="00B53CC6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53C9B72" wp14:editId="012423CF">
                      <wp:simplePos x="0" y="0"/>
                      <wp:positionH relativeFrom="column">
                        <wp:posOffset>743415</wp:posOffset>
                      </wp:positionH>
                      <wp:positionV relativeFrom="paragraph">
                        <wp:posOffset>2058632</wp:posOffset>
                      </wp:positionV>
                      <wp:extent cx="470848" cy="1404620"/>
                      <wp:effectExtent l="0" t="0" r="5715" b="0"/>
                      <wp:wrapNone/>
                      <wp:docPr id="30675187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84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201DE" w14:textId="77777777" w:rsidR="0073087B" w:rsidRPr="008A1920" w:rsidRDefault="0073087B" w:rsidP="0073087B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lang w:val="nl-NL"/>
                                    </w:rPr>
                                    <w:t>1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C9B72" id="_x0000_s1141" type="#_x0000_t202" style="position:absolute;left:0;text-align:left;margin-left:58.55pt;margin-top:162.1pt;width:37.05pt;height:110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" stroked="f">
                      <v:textbox style="mso-fit-shape-to-text:t">
                        <w:txbxContent>
                          <w:p w14:paraId="31B201DE" w14:textId="77777777" w:rsidR="0073087B" w:rsidRPr="008A1920" w:rsidRDefault="0073087B" w:rsidP="0073087B">
                            <w:pPr>
                              <w:spacing w:line="240" w:lineRule="auto"/>
                              <w:rPr>
                                <w:rFonts w:cstheme="minorHAnsi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lang w:val="nl-NL"/>
                              </w:rPr>
                              <w:t>1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7E62EF" wp14:editId="25A66782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1996989</wp:posOffset>
                      </wp:positionV>
                      <wp:extent cx="0" cy="351693"/>
                      <wp:effectExtent l="57150" t="38100" r="57150" b="48895"/>
                      <wp:wrapNone/>
                      <wp:docPr id="866234182" name="Rechte verbindingslijn met pij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69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5BD57" id="Rechte verbindingslijn met pijl 3" o:spid="_x0000_s1026" type="#_x0000_t32" style="position:absolute;margin-left:50.55pt;margin-top:157.25pt;width:0;height:27.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" strokecolor="red" strokeweight="2.25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DDAEC1" wp14:editId="02861BBA">
                      <wp:simplePos x="0" y="0"/>
                      <wp:positionH relativeFrom="column">
                        <wp:posOffset>1265227</wp:posOffset>
                      </wp:positionH>
                      <wp:positionV relativeFrom="paragraph">
                        <wp:posOffset>63584</wp:posOffset>
                      </wp:positionV>
                      <wp:extent cx="693336" cy="0"/>
                      <wp:effectExtent l="19050" t="76200" r="31115" b="76200"/>
                      <wp:wrapNone/>
                      <wp:docPr id="1167529551" name="Rechte verbindingslijn met pij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336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2EE5F" id="Rechte verbindingslijn met pijl 2" o:spid="_x0000_s1026" type="#_x0000_t32" style="position:absolute;margin-left:99.6pt;margin-top:5pt;width:54.6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" strokecolor="red" strokeweight="2.25pt">
                      <v:stroke startarrow="block" endarrow="block"/>
                    </v:shape>
                  </w:pict>
                </mc:Fallback>
              </mc:AlternateContent>
            </w:r>
            <w:r w:rsidRPr="00051299">
              <w:rPr>
                <w:rFonts w:eastAsia="Calibri"/>
                <w:noProof/>
                <w:lang w:val="en-GB" w:eastAsia="fr-FR"/>
              </w:rPr>
              <w:drawing>
                <wp:inline distT="0" distB="0" distL="0" distR="0" wp14:anchorId="6DE25A8D" wp14:editId="1FB8C4F8">
                  <wp:extent cx="3978322" cy="3594156"/>
                  <wp:effectExtent l="0" t="0" r="3175" b="6350"/>
                  <wp:docPr id="1190469076" name="Afbeelding 1" descr="Ein Bild, das Reihe, Diagramm, parallel, Zah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469076" name="Afbeelding 1" descr="Ein Bild, das Reihe, Diagramm, parallel, Zahl enthält.&#10;&#10;Automatisch generierte Beschreibu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770" cy="360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915AC69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4</w:t>
            </w:r>
          </w:p>
        </w:tc>
      </w:tr>
      <w:tr w:rsidR="0073087B" w:rsidRPr="0017392F" w14:paraId="795348A9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6E9EE0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b)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1B917" w14:textId="77777777" w:rsidR="0073087B" w:rsidRPr="005D2F42" w:rsidRDefault="0073087B" w:rsidP="00077795">
            <w:pPr>
              <w:rPr>
                <w:rFonts w:eastAsia="Calibri"/>
                <w:lang w:val="en-GB" w:eastAsia="fr-F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006A0CA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</w:tc>
      </w:tr>
      <w:tr w:rsidR="0073087B" w:rsidRPr="00150D2A" w14:paraId="3115939A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176F16" w14:textId="77777777" w:rsidR="0073087B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proofErr w:type="spellStart"/>
            <w:r>
              <w:rPr>
                <w:rFonts w:eastAsia="Calibri" w:cs="Arial"/>
                <w:b/>
                <w:bCs/>
                <w:lang w:val="en-GB" w:eastAsia="fr-FR"/>
              </w:rPr>
              <w:t>i</w:t>
            </w:r>
            <w:proofErr w:type="spellEnd"/>
            <w:r>
              <w:rPr>
                <w:rFonts w:eastAsia="Calibri" w:cs="Arial"/>
                <w:b/>
                <w:bCs/>
                <w:lang w:val="en-GB" w:eastAsia="fr-FR"/>
              </w:rPr>
              <w:t>.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D63DB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r>
              <w:rPr>
                <w:rFonts w:eastAsia="Calibri"/>
                <w:lang w:val="en-GB" w:eastAsia="fr-FR"/>
              </w:rPr>
              <w:t>left hand rule:</w:t>
            </w:r>
          </w:p>
          <w:p w14:paraId="25BC7944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r>
              <w:rPr>
                <w:rFonts w:eastAsia="Calibri"/>
                <w:lang w:val="en-GB" w:eastAsia="fr-FR"/>
              </w:rPr>
              <w:tab/>
              <w:t>middle finger = current = in direction of velocity = down along paper</w:t>
            </w:r>
          </w:p>
          <w:p w14:paraId="4A84DBBA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r>
              <w:rPr>
                <w:rFonts w:eastAsia="Calibri"/>
                <w:lang w:val="en-GB" w:eastAsia="fr-FR"/>
              </w:rPr>
              <w:tab/>
              <w:t>index finger = magnetic field = out of plane of paper</w:t>
            </w:r>
          </w:p>
          <w:p w14:paraId="65EE46FC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r>
              <w:rPr>
                <w:rFonts w:eastAsia="Calibri"/>
                <w:lang w:val="en-GB" w:eastAsia="fr-FR"/>
              </w:rPr>
              <w:tab/>
              <w:t>thumb = force = now points to the left along plane of paper</w:t>
            </w:r>
          </w:p>
          <w:p w14:paraId="01261847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r>
              <w:rPr>
                <w:rFonts w:eastAsia="Calibri"/>
                <w:lang w:val="en-GB" w:eastAsia="fr-FR"/>
              </w:rPr>
              <w:t>since proton travels straight, F</w:t>
            </w:r>
            <w:r>
              <w:rPr>
                <w:rFonts w:eastAsia="Calibri"/>
                <w:vertAlign w:val="subscript"/>
                <w:lang w:val="en-GB" w:eastAsia="fr-FR"/>
              </w:rPr>
              <w:t>e</w:t>
            </w:r>
            <w:r>
              <w:rPr>
                <w:rFonts w:eastAsia="Calibri"/>
                <w:lang w:val="en-GB" w:eastAsia="fr-FR"/>
              </w:rPr>
              <w:t xml:space="preserve"> = F</w:t>
            </w:r>
            <w:r>
              <w:rPr>
                <w:rFonts w:eastAsia="Calibri"/>
                <w:vertAlign w:val="subscript"/>
                <w:lang w:val="en-GB" w:eastAsia="fr-FR"/>
              </w:rPr>
              <w:t>L</w:t>
            </w:r>
          </w:p>
          <w:p w14:paraId="2D7E1065" w14:textId="77777777" w:rsidR="0073087B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proofErr w:type="gramStart"/>
            <w:r>
              <w:rPr>
                <w:rFonts w:eastAsia="Calibri"/>
                <w:lang w:val="en-GB" w:eastAsia="fr-FR"/>
              </w:rPr>
              <w:t>therefore</w:t>
            </w:r>
            <w:proofErr w:type="gramEnd"/>
            <w:r>
              <w:rPr>
                <w:rFonts w:eastAsia="Calibri"/>
                <w:lang w:val="en-GB" w:eastAsia="fr-FR"/>
              </w:rPr>
              <w:t xml:space="preserve"> electric force points to the right along plane of paper</w:t>
            </w:r>
          </w:p>
          <w:p w14:paraId="5847B9CC" w14:textId="77777777" w:rsidR="0073087B" w:rsidRPr="008D4601" w:rsidRDefault="0073087B" w:rsidP="00077795">
            <w:pPr>
              <w:spacing w:line="240" w:lineRule="auto"/>
              <w:rPr>
                <w:rFonts w:eastAsia="Calibri"/>
                <w:lang w:val="en-GB" w:eastAsia="fr-FR"/>
              </w:rPr>
            </w:pPr>
            <w:proofErr w:type="gramStart"/>
            <w:r>
              <w:rPr>
                <w:rFonts w:eastAsia="Calibri"/>
                <w:lang w:val="en-GB" w:eastAsia="fr-FR"/>
              </w:rPr>
              <w:t>so</w:t>
            </w:r>
            <w:proofErr w:type="gramEnd"/>
            <w:r>
              <w:rPr>
                <w:rFonts w:eastAsia="Calibri"/>
                <w:lang w:val="en-GB" w:eastAsia="fr-FR"/>
              </w:rPr>
              <w:t xml:space="preserve"> proton is attracted by plate D and so plate D is negatively charged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852FAD5" w14:textId="77777777" w:rsidR="0073087B" w:rsidRDefault="0073087B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  <w:p w14:paraId="326D95B8" w14:textId="77777777" w:rsidR="0073087B" w:rsidRPr="0017392F" w:rsidRDefault="0073087B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3</w:t>
            </w:r>
          </w:p>
        </w:tc>
      </w:tr>
      <w:tr w:rsidR="0073087B" w:rsidRPr="00245091" w14:paraId="7442E530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C5A08" w14:textId="77777777" w:rsidR="0073087B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ii.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6ABA3" w14:textId="77777777" w:rsidR="0073087B" w:rsidRPr="001C7152" w:rsidRDefault="0073087B" w:rsidP="00077795">
            <w:pPr>
              <w:rPr>
                <w:rFonts w:eastAsia="Calibri"/>
                <w:lang w:val="it-IT" w:eastAsia="fr-FR"/>
              </w:rPr>
            </w:pPr>
            <w:r w:rsidRPr="001C7152">
              <w:rPr>
                <w:rFonts w:eastAsia="Calibri"/>
                <w:lang w:val="it-IT" w:eastAsia="fr-FR"/>
              </w:rPr>
              <w:t>F</w:t>
            </w:r>
            <w:r w:rsidRPr="001C7152">
              <w:rPr>
                <w:rFonts w:eastAsia="Calibri"/>
                <w:vertAlign w:val="subscript"/>
                <w:lang w:val="it-IT" w:eastAsia="fr-FR"/>
              </w:rPr>
              <w:t>L</w:t>
            </w:r>
            <w:r w:rsidRPr="001C7152">
              <w:rPr>
                <w:rFonts w:eastAsia="Calibri"/>
                <w:lang w:val="it-IT" w:eastAsia="fr-FR"/>
              </w:rPr>
              <w:t xml:space="preserve"> = F</w:t>
            </w:r>
            <w:r w:rsidRPr="001C7152">
              <w:rPr>
                <w:rFonts w:eastAsia="Calibri"/>
                <w:vertAlign w:val="subscript"/>
                <w:lang w:val="it-IT" w:eastAsia="fr-FR"/>
              </w:rPr>
              <w:t>e</w:t>
            </w:r>
          </w:p>
          <w:p w14:paraId="2213780A" w14:textId="77777777" w:rsidR="0073087B" w:rsidRPr="00245091" w:rsidRDefault="0073087B" w:rsidP="00077795">
            <w:pPr>
              <w:rPr>
                <w:rFonts w:eastAsia="Calibri"/>
                <w:lang w:val="it-IT" w:eastAsia="fr-FR"/>
              </w:rPr>
            </w:pPr>
            <w:r w:rsidRPr="00245091">
              <w:rPr>
                <w:rFonts w:eastAsia="Calibri"/>
                <w:lang w:val="it-IT" w:eastAsia="fr-FR"/>
              </w:rPr>
              <w:t>B q v = q E</w:t>
            </w:r>
          </w:p>
          <w:p w14:paraId="5FF0D9CB" w14:textId="77777777" w:rsidR="0073087B" w:rsidRPr="00245091" w:rsidRDefault="0073087B" w:rsidP="00077795">
            <w:pPr>
              <w:rPr>
                <w:rFonts w:eastAsia="Calibri"/>
                <w:lang w:val="it-IT" w:eastAsia="fr-FR"/>
              </w:rPr>
            </w:pPr>
            <w:r w:rsidRPr="00245091">
              <w:rPr>
                <w:rFonts w:eastAsia="Calibri"/>
                <w:lang w:val="it-IT" w:eastAsia="fr-FR"/>
              </w:rPr>
              <w:t>E = v B = 2.80 × 10</w:t>
            </w:r>
            <w:r w:rsidRPr="00245091">
              <w:rPr>
                <w:rFonts w:eastAsia="Calibri"/>
                <w:vertAlign w:val="superscript"/>
                <w:lang w:val="it-IT" w:eastAsia="fr-FR"/>
              </w:rPr>
              <w:t>6</w:t>
            </w:r>
            <w:r w:rsidRPr="00245091">
              <w:rPr>
                <w:rFonts w:eastAsia="Calibri"/>
                <w:lang w:val="it-IT" w:eastAsia="fr-FR"/>
              </w:rPr>
              <w:t xml:space="preserve"> × 0.130 = 3.64 × 10</w:t>
            </w:r>
            <w:r w:rsidRPr="00245091">
              <w:rPr>
                <w:rFonts w:eastAsia="Calibri"/>
                <w:vertAlign w:val="superscript"/>
                <w:lang w:val="it-IT" w:eastAsia="fr-FR"/>
              </w:rPr>
              <w:t>5</w:t>
            </w:r>
            <w:r w:rsidRPr="00245091">
              <w:rPr>
                <w:rFonts w:eastAsia="Calibri"/>
                <w:lang w:val="it-IT" w:eastAsia="fr-FR"/>
              </w:rPr>
              <w:t xml:space="preserve"> N/C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9649F60" w14:textId="77777777" w:rsidR="0073087B" w:rsidRPr="00245091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it-IT" w:eastAsia="fr-FR"/>
              </w:rPr>
            </w:pPr>
            <w:r>
              <w:rPr>
                <w:rFonts w:eastAsia="Calibri" w:cs="Arial"/>
                <w:b/>
                <w:bCs/>
                <w:lang w:val="it-IT" w:eastAsia="fr-FR"/>
              </w:rPr>
              <w:t>3</w:t>
            </w:r>
          </w:p>
        </w:tc>
      </w:tr>
      <w:tr w:rsidR="0073087B" w:rsidRPr="00FE771B" w14:paraId="75C4220B" w14:textId="77777777" w:rsidTr="0073087B">
        <w:trPr>
          <w:trHeight w:val="280"/>
        </w:trPr>
        <w:tc>
          <w:tcPr>
            <w:tcW w:w="9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455F4EEF" w14:textId="77777777" w:rsidR="0073087B" w:rsidRPr="00FE771B" w:rsidRDefault="0073087B" w:rsidP="00077795">
            <w:pPr>
              <w:tabs>
                <w:tab w:val="left" w:pos="6645"/>
              </w:tabs>
              <w:spacing w:after="20"/>
              <w:jc w:val="center"/>
              <w:rPr>
                <w:rFonts w:eastAsia="Calibri" w:cs="Arial"/>
                <w:bCs/>
                <w:sz w:val="20"/>
                <w:lang w:val="en-GB" w:eastAsia="fr-FR"/>
              </w:rPr>
            </w:pPr>
            <w:r w:rsidRPr="00FE771B">
              <w:rPr>
                <w:rFonts w:eastAsia="Calibri" w:cs="Arial"/>
                <w:bCs/>
                <w:sz w:val="18"/>
                <w:lang w:val="en-GB" w:eastAsia="fr-FR"/>
              </w:rPr>
              <w:t>A: Knowledge and Comprehension; B: Application; C: Analysis and Evaluation; W: Written Communication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E10CE38" w14:textId="77777777" w:rsidR="0073087B" w:rsidRPr="00FE771B" w:rsidRDefault="0073087B" w:rsidP="00077795">
            <w:pPr>
              <w:tabs>
                <w:tab w:val="left" w:pos="6645"/>
              </w:tabs>
              <w:spacing w:after="20"/>
              <w:jc w:val="center"/>
              <w:rPr>
                <w:rFonts w:ascii="Symbol" w:eastAsia="Calibri" w:hAnsi="Symbol" w:cs="Arial"/>
                <w:b/>
                <w:bCs/>
                <w:lang w:val="en-GB" w:eastAsia="fr-FR"/>
              </w:rPr>
            </w:pPr>
            <w:r w:rsidRPr="00FE771B">
              <w:rPr>
                <w:rFonts w:ascii="Symbol" w:eastAsia="Calibri" w:hAnsi="Symbol" w:cs="Arial"/>
                <w:b/>
                <w:bCs/>
                <w:lang w:val="en-GB" w:eastAsia="fr-FR"/>
              </w:rPr>
              <w:t></w:t>
            </w:r>
          </w:p>
        </w:tc>
      </w:tr>
      <w:tr w:rsidR="0073087B" w:rsidRPr="004F343D" w14:paraId="3438D715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5AE8D3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c)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29EA0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from M to N:</w:t>
            </w:r>
          </w:p>
          <w:p w14:paraId="0BAC2DE8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ab/>
              <w:t>E = U / d = 40.9 × 10</w:t>
            </w:r>
            <w:r>
              <w:rPr>
                <w:rFonts w:eastAsia="Calibri"/>
                <w:vertAlign w:val="superscript"/>
                <w:lang w:val="en-US" w:eastAsia="fr-FR"/>
              </w:rPr>
              <w:t>3</w:t>
            </w:r>
            <w:r>
              <w:rPr>
                <w:rFonts w:eastAsia="Calibri"/>
                <w:lang w:val="en-US" w:eastAsia="fr-FR"/>
              </w:rPr>
              <w:t xml:space="preserve"> / 0.0500 = 8.18 × 10</w:t>
            </w:r>
            <w:r>
              <w:rPr>
                <w:rFonts w:eastAsia="Calibri"/>
                <w:vertAlign w:val="superscript"/>
                <w:lang w:val="en-US" w:eastAsia="fr-FR"/>
              </w:rPr>
              <w:t>5</w:t>
            </w:r>
            <w:r>
              <w:rPr>
                <w:rFonts w:eastAsia="Calibri"/>
                <w:lang w:val="en-US" w:eastAsia="fr-FR"/>
              </w:rPr>
              <w:t xml:space="preserve"> N/C</w:t>
            </w:r>
          </w:p>
          <w:p w14:paraId="6769CD9C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ab/>
              <w:t>F</w:t>
            </w:r>
            <w:r>
              <w:rPr>
                <w:rFonts w:eastAsia="Calibri"/>
                <w:vertAlign w:val="subscript"/>
                <w:lang w:val="en-US" w:eastAsia="fr-FR"/>
              </w:rPr>
              <w:t>e</w:t>
            </w:r>
            <w:r>
              <w:rPr>
                <w:rFonts w:eastAsia="Calibri"/>
                <w:lang w:val="en-US" w:eastAsia="fr-FR"/>
              </w:rPr>
              <w:t xml:space="preserve"> = q E = 1.60 × 10</w:t>
            </w:r>
            <w:r>
              <w:rPr>
                <w:rFonts w:eastAsia="Calibri"/>
                <w:vertAlign w:val="superscript"/>
                <w:lang w:val="en-US" w:eastAsia="fr-FR"/>
              </w:rPr>
              <w:t>-19</w:t>
            </w:r>
            <w:r>
              <w:rPr>
                <w:rFonts w:eastAsia="Calibri"/>
                <w:lang w:val="en-US" w:eastAsia="fr-FR"/>
              </w:rPr>
              <w:t xml:space="preserve"> × 8.18 × 10</w:t>
            </w:r>
            <w:r>
              <w:rPr>
                <w:rFonts w:eastAsia="Calibri"/>
                <w:vertAlign w:val="superscript"/>
                <w:lang w:val="en-US" w:eastAsia="fr-FR"/>
              </w:rPr>
              <w:t>5</w:t>
            </w:r>
            <w:r>
              <w:rPr>
                <w:rFonts w:eastAsia="Calibri"/>
                <w:lang w:val="en-US" w:eastAsia="fr-FR"/>
              </w:rPr>
              <w:t xml:space="preserve"> = 1.31 × 10</w:t>
            </w:r>
            <w:r>
              <w:rPr>
                <w:rFonts w:eastAsia="Calibri"/>
                <w:vertAlign w:val="superscript"/>
                <w:lang w:val="en-US" w:eastAsia="fr-FR"/>
              </w:rPr>
              <w:t>-13</w:t>
            </w:r>
            <w:r>
              <w:rPr>
                <w:rFonts w:eastAsia="Calibri"/>
                <w:lang w:val="en-US" w:eastAsia="fr-FR"/>
              </w:rPr>
              <w:t xml:space="preserve"> N</w:t>
            </w:r>
          </w:p>
          <w:p w14:paraId="6101B994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ab/>
              <w:t>F = m a → a = F / m = 1.31 × 10</w:t>
            </w:r>
            <w:r>
              <w:rPr>
                <w:rFonts w:eastAsia="Calibri"/>
                <w:vertAlign w:val="superscript"/>
                <w:lang w:val="en-US" w:eastAsia="fr-FR"/>
              </w:rPr>
              <w:t>-13</w:t>
            </w:r>
            <w:r>
              <w:rPr>
                <w:rFonts w:eastAsia="Calibri"/>
                <w:lang w:val="en-US" w:eastAsia="fr-FR"/>
              </w:rPr>
              <w:t xml:space="preserve"> / 1.67 × 10</w:t>
            </w:r>
            <w:r>
              <w:rPr>
                <w:rFonts w:eastAsia="Calibri"/>
                <w:vertAlign w:val="superscript"/>
                <w:lang w:val="en-US" w:eastAsia="fr-FR"/>
              </w:rPr>
              <w:t>-27</w:t>
            </w:r>
            <w:r>
              <w:rPr>
                <w:rFonts w:eastAsia="Calibri"/>
                <w:lang w:val="en-US" w:eastAsia="fr-FR"/>
              </w:rPr>
              <w:t xml:space="preserve"> = 7.84 × 10</w:t>
            </w:r>
            <w:r>
              <w:rPr>
                <w:rFonts w:eastAsia="Calibri"/>
                <w:vertAlign w:val="superscript"/>
                <w:lang w:val="en-US" w:eastAsia="fr-FR"/>
              </w:rPr>
              <w:t>13</w:t>
            </w:r>
            <w:r>
              <w:rPr>
                <w:rFonts w:eastAsia="Calibri"/>
                <w:lang w:val="en-US" w:eastAsia="fr-FR"/>
              </w:rPr>
              <w:t xml:space="preserve"> m/s</w:t>
            </w:r>
            <w:r>
              <w:rPr>
                <w:rFonts w:eastAsia="Calibri"/>
                <w:vertAlign w:val="superscript"/>
                <w:lang w:val="en-US" w:eastAsia="fr-FR"/>
              </w:rPr>
              <w:t>2</w:t>
            </w:r>
          </w:p>
          <w:p w14:paraId="1A394FCA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ab/>
              <w:t>s = ½ a t</w:t>
            </w:r>
            <w:r>
              <w:rPr>
                <w:rFonts w:eastAsia="Calibri"/>
                <w:vertAlign w:val="superscript"/>
                <w:lang w:val="en-US" w:eastAsia="fr-FR"/>
              </w:rPr>
              <w:t>2</w:t>
            </w:r>
            <w:r>
              <w:rPr>
                <w:rFonts w:eastAsia="Calibri"/>
                <w:lang w:val="en-US" w:eastAsia="fr-FR"/>
              </w:rPr>
              <w:t xml:space="preserve"> → 0.0500 = ½ × 7.84 × 10</w:t>
            </w:r>
            <w:r>
              <w:rPr>
                <w:rFonts w:eastAsia="Calibri"/>
                <w:vertAlign w:val="superscript"/>
                <w:lang w:val="en-US" w:eastAsia="fr-FR"/>
              </w:rPr>
              <w:t>13</w:t>
            </w:r>
            <w:r>
              <w:rPr>
                <w:rFonts w:eastAsia="Calibri"/>
                <w:lang w:val="en-US" w:eastAsia="fr-FR"/>
              </w:rPr>
              <w:t xml:space="preserve"> × t</w:t>
            </w:r>
            <w:r>
              <w:rPr>
                <w:rFonts w:eastAsia="Calibri"/>
                <w:vertAlign w:val="superscript"/>
                <w:lang w:val="en-US" w:eastAsia="fr-FR"/>
              </w:rPr>
              <w:t>2</w:t>
            </w:r>
            <w:r>
              <w:rPr>
                <w:rFonts w:eastAsia="Calibri"/>
                <w:lang w:val="en-US" w:eastAsia="fr-FR"/>
              </w:rPr>
              <w:t xml:space="preserve"> → t = 3.57 × 10</w:t>
            </w:r>
            <w:r>
              <w:rPr>
                <w:rFonts w:eastAsia="Calibri"/>
                <w:vertAlign w:val="superscript"/>
                <w:lang w:val="en-US" w:eastAsia="fr-FR"/>
              </w:rPr>
              <w:t>-8</w:t>
            </w:r>
            <w:r>
              <w:rPr>
                <w:rFonts w:eastAsia="Calibri"/>
                <w:lang w:val="en-US" w:eastAsia="fr-FR"/>
              </w:rPr>
              <w:t xml:space="preserve"> s</w:t>
            </w:r>
          </w:p>
          <w:p w14:paraId="23B6B6E0" w14:textId="77777777" w:rsidR="0073087B" w:rsidRPr="00D1687F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from N to P:</w:t>
            </w:r>
          </w:p>
          <w:p w14:paraId="33927595" w14:textId="77777777" w:rsidR="0073087B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ab/>
              <w:t>s = v t → 0.120 = 2.80 × 10</w:t>
            </w:r>
            <w:r>
              <w:rPr>
                <w:rFonts w:eastAsia="Calibri"/>
                <w:vertAlign w:val="superscript"/>
                <w:lang w:val="en-US" w:eastAsia="fr-FR"/>
              </w:rPr>
              <w:t>6</w:t>
            </w:r>
            <w:r>
              <w:rPr>
                <w:rFonts w:eastAsia="Calibri"/>
                <w:lang w:val="en-US" w:eastAsia="fr-FR"/>
              </w:rPr>
              <w:t xml:space="preserve"> × t → t = 4.29 × 10</w:t>
            </w:r>
            <w:r>
              <w:rPr>
                <w:rFonts w:eastAsia="Calibri"/>
                <w:vertAlign w:val="superscript"/>
                <w:lang w:val="en-US" w:eastAsia="fr-FR"/>
              </w:rPr>
              <w:t>-8</w:t>
            </w:r>
            <w:r>
              <w:rPr>
                <w:rFonts w:eastAsia="Calibri"/>
                <w:lang w:val="en-US" w:eastAsia="fr-FR"/>
              </w:rPr>
              <w:t xml:space="preserve"> s</w:t>
            </w:r>
          </w:p>
          <w:p w14:paraId="14B5B68A" w14:textId="77777777" w:rsidR="0073087B" w:rsidRPr="00644179" w:rsidRDefault="0073087B" w:rsidP="00077795">
            <w:pPr>
              <w:rPr>
                <w:rFonts w:eastAsia="Calibri"/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time from M to P = 3.57 × 10</w:t>
            </w:r>
            <w:r>
              <w:rPr>
                <w:rFonts w:eastAsia="Calibri"/>
                <w:vertAlign w:val="superscript"/>
                <w:lang w:val="en-US" w:eastAsia="fr-FR"/>
              </w:rPr>
              <w:t>-8</w:t>
            </w:r>
            <w:r>
              <w:rPr>
                <w:rFonts w:eastAsia="Calibri"/>
                <w:lang w:val="en-US" w:eastAsia="fr-FR"/>
              </w:rPr>
              <w:t xml:space="preserve"> + 4.29 × 10</w:t>
            </w:r>
            <w:r>
              <w:rPr>
                <w:rFonts w:eastAsia="Calibri"/>
                <w:vertAlign w:val="superscript"/>
                <w:lang w:val="en-US" w:eastAsia="fr-FR"/>
              </w:rPr>
              <w:t>-8</w:t>
            </w:r>
            <w:r>
              <w:rPr>
                <w:rFonts w:eastAsia="Calibri"/>
                <w:lang w:val="en-US" w:eastAsia="fr-FR"/>
              </w:rPr>
              <w:t xml:space="preserve"> = 7.86 × 10</w:t>
            </w:r>
            <w:r>
              <w:rPr>
                <w:rFonts w:eastAsia="Calibri"/>
                <w:vertAlign w:val="superscript"/>
                <w:lang w:val="en-US" w:eastAsia="fr-FR"/>
              </w:rPr>
              <w:t>-8</w:t>
            </w:r>
            <w:r>
              <w:rPr>
                <w:rFonts w:eastAsia="Calibri"/>
                <w:lang w:val="en-US" w:eastAsia="fr-FR"/>
              </w:rPr>
              <w:t xml:space="preserve"> s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A07F897" w14:textId="77777777" w:rsidR="0073087B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  <w:p w14:paraId="5ED88A27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6</w:t>
            </w:r>
          </w:p>
        </w:tc>
      </w:tr>
      <w:tr w:rsidR="0073087B" w:rsidRPr="0017392F" w14:paraId="0488E16C" w14:textId="77777777" w:rsidTr="0073087B">
        <w:trPr>
          <w:trHeight w:val="19"/>
        </w:trPr>
        <w:tc>
          <w:tcPr>
            <w:tcW w:w="98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9FFD1A" w14:textId="77777777" w:rsidR="0073087B" w:rsidRPr="00D809FC" w:rsidRDefault="0073087B" w:rsidP="00077795">
            <w:pPr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Part B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4FE22C6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</w:tc>
      </w:tr>
      <w:tr w:rsidR="0073087B" w:rsidRPr="00576974" w14:paraId="036676E0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C9765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lastRenderedPageBreak/>
              <w:t>d)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8C925" w14:textId="77777777" w:rsidR="0073087B" w:rsidRPr="00A97789" w:rsidRDefault="0073087B" w:rsidP="00077795">
            <w:pPr>
              <w:rPr>
                <w:lang w:val="en-GB"/>
              </w:rPr>
            </w:pPr>
            <w:r w:rsidRPr="6EFC1F58">
              <w:rPr>
                <w:rFonts w:eastAsia="Calibri"/>
                <w:lang w:val="en-GB"/>
              </w:rPr>
              <w:t>Since the plate is earthed, the potential of the plate is 0 V. The positive plate has a higher potential than the negative sphere. The potential difference is 20 V. Therefore, the sphere has the potential – 20 V.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9112FE0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2</w:t>
            </w:r>
          </w:p>
        </w:tc>
      </w:tr>
      <w:tr w:rsidR="0073087B" w:rsidRPr="00A21CF3" w14:paraId="2FB0C1D7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B2254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e)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0B7C6" w14:textId="77777777" w:rsidR="0073087B" w:rsidRPr="00A97789" w:rsidRDefault="0073087B" w:rsidP="00077795">
            <w:pPr>
              <w:rPr>
                <w:lang w:val="en-GB"/>
              </w:rPr>
            </w:pPr>
            <w:proofErr w:type="spellStart"/>
            <w:r w:rsidRPr="6EFC1F58">
              <w:rPr>
                <w:rFonts w:eastAsia="Calibri"/>
                <w:lang w:val="en-GB"/>
              </w:rPr>
              <w:t>i</w:t>
            </w:r>
            <w:proofErr w:type="spellEnd"/>
            <w:r w:rsidRPr="6EFC1F58">
              <w:rPr>
                <w:rFonts w:eastAsia="Calibri"/>
                <w:lang w:val="en-GB"/>
              </w:rPr>
              <w:t>) black lines</w:t>
            </w:r>
          </w:p>
          <w:p w14:paraId="51E6F6CD" w14:textId="77777777" w:rsidR="0073087B" w:rsidRPr="00A97789" w:rsidRDefault="0073087B" w:rsidP="00077795">
            <w:pPr>
              <w:rPr>
                <w:lang w:val="en-GB"/>
              </w:rPr>
            </w:pPr>
            <w:r w:rsidRPr="6EFC1F58">
              <w:rPr>
                <w:rFonts w:eastAsia="Calibri"/>
                <w:lang w:val="en-GB"/>
              </w:rPr>
              <w:t>must start / end at a right angle to the conductors (sphere and plate)</w:t>
            </w:r>
          </w:p>
          <w:p w14:paraId="24970871" w14:textId="77777777" w:rsidR="0073087B" w:rsidRPr="00A97789" w:rsidRDefault="0073087B" w:rsidP="00077795">
            <w:pPr>
              <w:rPr>
                <w:lang w:val="en-GB"/>
              </w:rPr>
            </w:pPr>
            <w:r w:rsidRPr="6EFC1F58">
              <w:rPr>
                <w:rFonts w:eastAsia="Calibri"/>
                <w:lang w:val="en-GB"/>
              </w:rPr>
              <w:t>horizontal symmetry</w:t>
            </w:r>
          </w:p>
          <w:p w14:paraId="512B9517" w14:textId="77777777" w:rsidR="0073087B" w:rsidRPr="00A97789" w:rsidRDefault="0073087B" w:rsidP="00077795">
            <w:pPr>
              <w:rPr>
                <w:lang w:val="en-GB"/>
              </w:rPr>
            </w:pPr>
            <w:r w:rsidRPr="6EFC1F58">
              <w:rPr>
                <w:rFonts w:eastAsia="Calibri"/>
                <w:lang w:val="en-GB"/>
              </w:rPr>
              <w:t>arrows pointing from plate to sphere</w:t>
            </w:r>
          </w:p>
          <w:p w14:paraId="10037C7C" w14:textId="77777777" w:rsidR="0073087B" w:rsidRPr="005D2F42" w:rsidRDefault="0073087B" w:rsidP="00077795">
            <w:r>
              <w:rPr>
                <w:noProof/>
              </w:rPr>
              <w:drawing>
                <wp:inline distT="0" distB="0" distL="0" distR="0" wp14:anchorId="0E691E50" wp14:editId="3F97FB6E">
                  <wp:extent cx="4572000" cy="2171700"/>
                  <wp:effectExtent l="0" t="0" r="0" b="0"/>
                  <wp:docPr id="1193358127" name="Image 1193358127" descr="Une image contenant ligne, diagramme, Trac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58127" name="Image 1193358127" descr="Une image contenant ligne, diagramme, Tracé&#10;&#10;Description générée automatiqueme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E787F19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2</w:t>
            </w:r>
          </w:p>
        </w:tc>
      </w:tr>
      <w:tr w:rsidR="0073087B" w:rsidRPr="0017392F" w14:paraId="07F65079" w14:textId="77777777" w:rsidTr="0073087B">
        <w:trPr>
          <w:trHeight w:val="19"/>
        </w:trPr>
        <w:tc>
          <w:tcPr>
            <w:tcW w:w="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093431" w14:textId="77777777" w:rsidR="0073087B" w:rsidRPr="0017392F" w:rsidRDefault="0073087B" w:rsidP="00077795">
            <w:pPr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40289" w14:textId="77777777" w:rsidR="0073087B" w:rsidRPr="00A97789" w:rsidRDefault="0073087B" w:rsidP="00077795">
            <w:pPr>
              <w:rPr>
                <w:lang w:val="en-GB"/>
              </w:rPr>
            </w:pPr>
            <w:r w:rsidRPr="6EFC1F58">
              <w:rPr>
                <w:rFonts w:eastAsia="Calibri"/>
                <w:lang w:val="en-GB"/>
              </w:rPr>
              <w:t>ii) red lines</w:t>
            </w:r>
          </w:p>
          <w:p w14:paraId="4F82073A" w14:textId="77777777" w:rsidR="0073087B" w:rsidRPr="00A97789" w:rsidRDefault="0073087B" w:rsidP="00077795">
            <w:pPr>
              <w:rPr>
                <w:rFonts w:eastAsia="Calibri"/>
                <w:lang w:val="en-GB"/>
              </w:rPr>
            </w:pPr>
            <w:r w:rsidRPr="6EFC1F58">
              <w:rPr>
                <w:rFonts w:eastAsia="Calibri"/>
                <w:lang w:val="en-GB"/>
              </w:rPr>
              <w:t>must be at a right angle to the field lines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876FDDF" w14:textId="77777777" w:rsidR="0073087B" w:rsidRPr="0017392F" w:rsidRDefault="0073087B" w:rsidP="00077795">
            <w:pPr>
              <w:tabs>
                <w:tab w:val="left" w:pos="6645"/>
              </w:tabs>
              <w:jc w:val="center"/>
              <w:rPr>
                <w:rFonts w:eastAsia="Calibri" w:cs="Arial"/>
                <w:b/>
                <w:bCs/>
                <w:lang w:val="en-GB" w:eastAsia="fr-FR"/>
              </w:rPr>
            </w:pPr>
            <w:r>
              <w:rPr>
                <w:rFonts w:eastAsia="Calibri" w:cs="Arial"/>
                <w:b/>
                <w:bCs/>
                <w:lang w:val="en-GB" w:eastAsia="fr-FR"/>
              </w:rPr>
              <w:t>2</w:t>
            </w:r>
          </w:p>
        </w:tc>
      </w:tr>
    </w:tbl>
    <w:p w14:paraId="501243B1" w14:textId="77777777" w:rsidR="00BB0466" w:rsidRDefault="00BB0466" w:rsidP="00BB0466"/>
    <w:p w14:paraId="4A0CDB6D" w14:textId="77777777" w:rsidR="008A29D8" w:rsidRDefault="008A29D8" w:rsidP="00BB0466"/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9"/>
        <w:gridCol w:w="9434"/>
        <w:gridCol w:w="599"/>
      </w:tblGrid>
      <w:tr w:rsidR="00186DBA" w:rsidRPr="006165BC" w14:paraId="623E16B7" w14:textId="77777777" w:rsidTr="00077795">
        <w:trPr>
          <w:trHeight w:val="19"/>
        </w:trPr>
        <w:tc>
          <w:tcPr>
            <w:tcW w:w="9498" w:type="dxa"/>
            <w:gridSpan w:val="2"/>
          </w:tcPr>
          <w:p w14:paraId="59104F48" w14:textId="77777777" w:rsidR="00186DBA" w:rsidRPr="006165BC" w:rsidRDefault="00186DBA" w:rsidP="00077795">
            <w:pPr>
              <w:spacing w:line="240" w:lineRule="auto"/>
              <w:rPr>
                <w:rFonts w:eastAsia="Calibri" w:cstheme="minorHAnsi"/>
                <w:noProof/>
                <w:szCs w:val="24"/>
                <w:lang w:eastAsia="fr-FR"/>
              </w:rPr>
            </w:pPr>
            <w:r>
              <w:rPr>
                <w:rFonts w:eastAsia="Calibri" w:cstheme="minorHAnsi"/>
                <w:noProof/>
                <w:szCs w:val="24"/>
                <w:lang w:eastAsia="fr-FR"/>
              </w:rPr>
              <w:t>Partie 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1BE7291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</w:p>
        </w:tc>
      </w:tr>
      <w:tr w:rsidR="00186DBA" w:rsidRPr="006165BC" w14:paraId="15C807A8" w14:textId="77777777" w:rsidTr="00077795">
        <w:trPr>
          <w:trHeight w:val="19"/>
        </w:trPr>
        <w:tc>
          <w:tcPr>
            <w:tcW w:w="567" w:type="dxa"/>
          </w:tcPr>
          <w:p w14:paraId="02FA55DB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a)</w:t>
            </w:r>
          </w:p>
        </w:tc>
        <w:tc>
          <w:tcPr>
            <w:tcW w:w="8931" w:type="dxa"/>
          </w:tcPr>
          <w:p w14:paraId="58BC7133" w14:textId="77777777" w:rsidR="00186DBA" w:rsidRPr="006165BC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eastAsia="fr-FR"/>
              </w:rPr>
            </w:pPr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t xml:space="preserve">Comme </w:t>
            </w:r>
            <m:oMath>
              <m:r>
                <w:rPr>
                  <w:rFonts w:ascii="Cambria Math" w:eastAsia="Calibri" w:hAnsi="Cambria Math" w:cstheme="minorHAnsi"/>
                  <w:noProof/>
                  <w:szCs w:val="24"/>
                  <w:lang w:val="en-GB" w:eastAsia="fr-FR"/>
                </w:rPr>
                <m:t>q</m:t>
              </m:r>
              <m:r>
                <w:rPr>
                  <w:rFonts w:ascii="Cambria Math" w:eastAsia="Calibri" w:hAnsi="Cambria Math" w:cstheme="minorHAnsi"/>
                  <w:noProof/>
                  <w:szCs w:val="24"/>
                  <w:lang w:eastAsia="fr-FR"/>
                </w:rPr>
                <m:t>&gt;0</m:t>
              </m:r>
            </m:oMath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t xml:space="preserve"> car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noProof/>
                      <w:szCs w:val="24"/>
                      <w:lang w:val="en-GB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noProof/>
                      <w:szCs w:val="24"/>
                      <w:lang w:val="en-GB" w:eastAsia="fr-FR"/>
                    </w:rPr>
                    <m:t>F</m:t>
                  </m:r>
                </m:e>
              </m:acc>
            </m:oMath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noProof/>
                      <w:szCs w:val="24"/>
                      <w:lang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noProof/>
                      <w:szCs w:val="24"/>
                      <w:lang w:val="en-GB" w:eastAsia="fr-FR"/>
                    </w:rPr>
                    <m:t>E</m:t>
                  </m:r>
                  <m:ctrlPr>
                    <w:rPr>
                      <w:rFonts w:ascii="Cambria Math" w:eastAsia="Calibri" w:hAnsi="Cambria Math" w:cstheme="minorHAnsi"/>
                      <w:i/>
                      <w:noProof/>
                      <w:szCs w:val="24"/>
                      <w:lang w:val="en-GB" w:eastAsia="fr-FR"/>
                    </w:rPr>
                  </m:ctrlPr>
                </m:e>
              </m:acc>
            </m:oMath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t xml:space="preserve"> sont dans le même sens 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04F85AC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szCs w:val="24"/>
                <w:lang w:val="en-GB" w:eastAsia="fr-FR"/>
              </w:rPr>
              <w:t>2</w:t>
            </w:r>
          </w:p>
        </w:tc>
      </w:tr>
      <w:tr w:rsidR="00186DBA" w:rsidRPr="006165BC" w14:paraId="2DC36C6C" w14:textId="77777777" w:rsidTr="00077795">
        <w:trPr>
          <w:trHeight w:val="19"/>
        </w:trPr>
        <w:tc>
          <w:tcPr>
            <w:tcW w:w="567" w:type="dxa"/>
          </w:tcPr>
          <w:p w14:paraId="35DA6849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b)</w:t>
            </w:r>
          </w:p>
        </w:tc>
        <w:tc>
          <w:tcPr>
            <w:tcW w:w="8931" w:type="dxa"/>
          </w:tcPr>
          <w:p w14:paraId="16DF9176" w14:textId="77777777" w:rsidR="00186DBA" w:rsidRPr="006165BC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eastAsia="fr-FR"/>
              </w:rPr>
            </w:pPr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t>Le travail est nul le long d’une ligne équipotentielle.</w:t>
            </w:r>
            <w:r w:rsidRPr="006165BC">
              <w:rPr>
                <w:rFonts w:eastAsia="Calibri" w:cstheme="minorHAnsi"/>
                <w:noProof/>
                <w:szCs w:val="24"/>
                <w:lang w:eastAsia="fr-FR"/>
              </w:rPr>
              <w:br/>
              <w:t>La force est donc forcément perpendiculaire à la ligne équipotentielle et donc le champ aussi.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9DC26A6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 w:rsidRPr="006165BC">
              <w:rPr>
                <w:rFonts w:eastAsia="Calibri" w:cstheme="minorHAnsi"/>
                <w:szCs w:val="24"/>
                <w:lang w:eastAsia="fr-FR"/>
              </w:rPr>
              <w:t>1</w:t>
            </w:r>
            <w:r w:rsidRPr="006165BC">
              <w:rPr>
                <w:rFonts w:eastAsia="Calibri" w:cstheme="minorHAnsi"/>
                <w:szCs w:val="24"/>
                <w:lang w:eastAsia="fr-FR"/>
              </w:rPr>
              <w:br/>
              <w:t>1</w:t>
            </w:r>
          </w:p>
        </w:tc>
      </w:tr>
      <w:tr w:rsidR="00186DBA" w:rsidRPr="006165BC" w14:paraId="55C4AAB5" w14:textId="77777777" w:rsidTr="00077795">
        <w:trPr>
          <w:trHeight w:val="19"/>
        </w:trPr>
        <w:tc>
          <w:tcPr>
            <w:tcW w:w="567" w:type="dxa"/>
          </w:tcPr>
          <w:p w14:paraId="3D2334F7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c)</w:t>
            </w:r>
          </w:p>
        </w:tc>
        <w:tc>
          <w:tcPr>
            <w:tcW w:w="8931" w:type="dxa"/>
          </w:tcPr>
          <w:p w14:paraId="0AB3B762" w14:textId="77777777" w:rsidR="00186DBA" w:rsidRDefault="00186DBA" w:rsidP="00077795">
            <w:pPr>
              <w:spacing w:line="240" w:lineRule="auto"/>
              <w:rPr>
                <w:rFonts w:eastAsia="Calibri" w:cstheme="minorHAnsi"/>
                <w:noProof/>
                <w:szCs w:val="24"/>
                <w:lang w:eastAsia="fr-FR"/>
              </w:rPr>
            </w:pPr>
            <w:r w:rsidRPr="0090059E">
              <w:rPr>
                <w:rFonts w:eastAsia="Calibri" w:cstheme="minorHAnsi"/>
                <w:noProof/>
                <w:szCs w:val="24"/>
                <w:lang w:eastAsia="fr-FR"/>
              </w:rPr>
              <w:t>L’axe y est une l</w:t>
            </w:r>
            <w:r>
              <w:rPr>
                <w:rFonts w:eastAsia="Calibri" w:cstheme="minorHAnsi"/>
                <w:noProof/>
                <w:szCs w:val="24"/>
                <w:lang w:eastAsia="fr-FR"/>
              </w:rPr>
              <w:t>igne équipotentielle (</w:t>
            </w:r>
            <m:oMath>
              <m:r>
                <w:rPr>
                  <w:rFonts w:ascii="Cambria Math" w:eastAsia="Calibri" w:hAnsi="Cambria Math" w:cstheme="minorHAnsi"/>
                  <w:noProof/>
                  <w:szCs w:val="24"/>
                  <w:lang w:eastAsia="fr-FR"/>
                </w:rPr>
                <m:t>V=0</m:t>
              </m:r>
            </m:oMath>
            <w:r>
              <w:rPr>
                <w:rFonts w:eastAsia="Calibri" w:cstheme="minorHAnsi"/>
                <w:noProof/>
                <w:szCs w:val="24"/>
                <w:lang w:eastAsia="fr-FR"/>
              </w:rPr>
              <w:t>) car située à égale distance des 2 cahrges.</w:t>
            </w:r>
          </w:p>
          <w:p w14:paraId="2B8EE14D" w14:textId="77777777" w:rsidR="00186DBA" w:rsidRPr="0090059E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noProof/>
                <w:szCs w:val="24"/>
                <w:lang w:eastAsia="fr-FR"/>
              </w:rPr>
              <w:t xml:space="preserve">Le travail de la particule est donc nulle 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661161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</w:p>
          <w:p w14:paraId="1DB577E1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</w:p>
        </w:tc>
      </w:tr>
      <w:tr w:rsidR="00186DBA" w:rsidRPr="00024D00" w14:paraId="7E173EE9" w14:textId="77777777" w:rsidTr="00077795">
        <w:trPr>
          <w:trHeight w:val="19"/>
        </w:trPr>
        <w:tc>
          <w:tcPr>
            <w:tcW w:w="9498" w:type="dxa"/>
            <w:gridSpan w:val="2"/>
          </w:tcPr>
          <w:p w14:paraId="74D5D5E4" w14:textId="77777777" w:rsidR="00186DBA" w:rsidRPr="00024D00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val="en-GB" w:eastAsia="fr-FR"/>
              </w:rPr>
            </w:pPr>
            <w:r w:rsidRPr="00024D00">
              <w:rPr>
                <w:rFonts w:eastAsia="Calibri" w:cstheme="minorHAnsi"/>
                <w:szCs w:val="24"/>
                <w:lang w:val="en-GB" w:eastAsia="fr-FR"/>
              </w:rPr>
              <w:t>Part B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A7B7A7F" w14:textId="77777777" w:rsidR="00186DBA" w:rsidRPr="00024D00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</w:p>
        </w:tc>
      </w:tr>
      <w:tr w:rsidR="00186DBA" w:rsidRPr="007C2D32" w14:paraId="5B351AC7" w14:textId="77777777" w:rsidTr="00077795">
        <w:trPr>
          <w:trHeight w:val="19"/>
        </w:trPr>
        <w:tc>
          <w:tcPr>
            <w:tcW w:w="567" w:type="dxa"/>
          </w:tcPr>
          <w:p w14:paraId="5CD57C9C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a)</w:t>
            </w:r>
          </w:p>
        </w:tc>
        <w:tc>
          <w:tcPr>
            <w:tcW w:w="8931" w:type="dxa"/>
          </w:tcPr>
          <w:p w14:paraId="051A5234" w14:textId="77777777" w:rsidR="00186DBA" w:rsidRPr="00627185" w:rsidRDefault="00186DBA" w:rsidP="00077795">
            <w:pPr>
              <w:pStyle w:val="Paragraphedeliste"/>
              <w:tabs>
                <w:tab w:val="left" w:pos="5463"/>
              </w:tabs>
              <w:spacing w:after="120" w:line="240" w:lineRule="auto"/>
              <w:ind w:left="360"/>
              <w:rPr>
                <w:rFonts w:cstheme="minorHAnsi"/>
                <w:color w:val="000000" w:themeColor="text1"/>
                <w:szCs w:val="24"/>
              </w:rPr>
            </w:pPr>
            <w:r w:rsidRPr="00627185">
              <w:rPr>
                <w:rFonts w:eastAsia="Calibri" w:cstheme="minorHAnsi"/>
                <w:noProof/>
                <w:szCs w:val="24"/>
                <w:lang w:val="en-GB" w:eastAsia="fr-FR"/>
              </w:rPr>
              <w:drawing>
                <wp:anchor distT="0" distB="0" distL="114300" distR="114300" simplePos="0" relativeHeight="251677184" behindDoc="0" locked="0" layoutInCell="1" allowOverlap="1" wp14:anchorId="36A1A275" wp14:editId="6F27D7B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3810</wp:posOffset>
                  </wp:positionV>
                  <wp:extent cx="1438910" cy="1414780"/>
                  <wp:effectExtent l="0" t="0" r="8890" b="0"/>
                  <wp:wrapSquare wrapText="bothSides"/>
                  <wp:docPr id="15" name="Grafik 15" descr="Une image contenant texte, diagramme, croquis, noir et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Une image contenant texte, diagramme, croquis, noir et blanc&#10;&#10;Description générée automatiquement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56893" b="35208"/>
                          <a:stretch/>
                        </pic:blipFill>
                        <pic:spPr bwMode="auto">
                          <a:xfrm>
                            <a:off x="0" y="0"/>
                            <a:ext cx="1438910" cy="1414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7185">
              <w:rPr>
                <w:rFonts w:cstheme="minorHAnsi"/>
                <w:color w:val="000000" w:themeColor="text1"/>
                <w:szCs w:val="24"/>
              </w:rPr>
              <w:t>la particule chargée et sa vitesse,</w:t>
            </w:r>
          </w:p>
          <w:p w14:paraId="5DD04D16" w14:textId="77777777" w:rsidR="00186DBA" w:rsidRPr="00627185" w:rsidRDefault="00186DBA" w:rsidP="00077795">
            <w:pPr>
              <w:pStyle w:val="Paragraphedeliste"/>
              <w:tabs>
                <w:tab w:val="left" w:pos="5463"/>
              </w:tabs>
              <w:spacing w:before="120" w:after="120" w:line="240" w:lineRule="auto"/>
              <w:ind w:left="360"/>
              <w:rPr>
                <w:rFonts w:cstheme="minorHAnsi"/>
                <w:color w:val="000000" w:themeColor="text1"/>
                <w:szCs w:val="24"/>
              </w:rPr>
            </w:pPr>
            <w:r w:rsidRPr="00627185">
              <w:rPr>
                <w:rFonts w:cstheme="minorHAnsi"/>
                <w:color w:val="000000" w:themeColor="text1"/>
                <w:szCs w:val="24"/>
              </w:rPr>
              <w:t>les forces qui agissent sur la particule</w:t>
            </w:r>
          </w:p>
          <w:p w14:paraId="1B2A27AD" w14:textId="77777777" w:rsidR="00186DBA" w:rsidRPr="00627185" w:rsidRDefault="00186DBA" w:rsidP="00077795">
            <w:pPr>
              <w:pStyle w:val="Paragraphedeliste"/>
              <w:tabs>
                <w:tab w:val="left" w:pos="5463"/>
              </w:tabs>
              <w:spacing w:before="120" w:after="120" w:line="240" w:lineRule="auto"/>
              <w:ind w:left="360"/>
              <w:rPr>
                <w:rFonts w:cstheme="minorHAnsi"/>
                <w:color w:val="000000" w:themeColor="text1"/>
                <w:szCs w:val="24"/>
              </w:rPr>
            </w:pPr>
            <w:r w:rsidRPr="00627185">
              <w:rPr>
                <w:rFonts w:cstheme="minorHAnsi"/>
                <w:color w:val="000000" w:themeColor="text1"/>
                <w:szCs w:val="24"/>
              </w:rPr>
              <w:t>la polarité des plaques du condensateur (avec les signes « + » sur une plaque et les signes « - » sur l'autre plaque)</w:t>
            </w:r>
          </w:p>
          <w:p w14:paraId="3B40D3CA" w14:textId="77777777" w:rsidR="00186DBA" w:rsidRPr="007C2D32" w:rsidRDefault="00186DBA" w:rsidP="00077795">
            <w:pPr>
              <w:pStyle w:val="Paragraphedeliste"/>
              <w:tabs>
                <w:tab w:val="left" w:pos="5463"/>
              </w:tabs>
              <w:spacing w:before="120" w:after="120" w:line="240" w:lineRule="auto"/>
              <w:ind w:left="360"/>
              <w:rPr>
                <w:rFonts w:eastAsia="Calibri" w:cstheme="minorHAnsi"/>
                <w:szCs w:val="24"/>
                <w:lang w:eastAsia="fr-FR"/>
              </w:rPr>
            </w:pPr>
            <w:r w:rsidRPr="00627185">
              <w:rPr>
                <w:rFonts w:cstheme="minorHAnsi"/>
                <w:color w:val="000000" w:themeColor="text1"/>
                <w:szCs w:val="24"/>
              </w:rPr>
              <w:t>la direction du champ électrique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109D236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szCs w:val="24"/>
                <w:lang w:eastAsia="fr-FR"/>
              </w:rPr>
              <w:t>1</w:t>
            </w:r>
          </w:p>
          <w:p w14:paraId="30D235B0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szCs w:val="24"/>
                <w:lang w:eastAsia="fr-FR"/>
              </w:rPr>
              <w:t>2</w:t>
            </w:r>
          </w:p>
          <w:p w14:paraId="0B627323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szCs w:val="24"/>
                <w:lang w:eastAsia="fr-FR"/>
              </w:rPr>
              <w:t>1</w:t>
            </w:r>
          </w:p>
          <w:p w14:paraId="5AE7C328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</w:p>
          <w:p w14:paraId="0836AD47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szCs w:val="24"/>
                <w:lang w:eastAsia="fr-FR"/>
              </w:rPr>
              <w:t>1</w:t>
            </w:r>
          </w:p>
          <w:p w14:paraId="34A224CE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</w:p>
          <w:p w14:paraId="4B6ACC86" w14:textId="77777777" w:rsidR="00186DBA" w:rsidRPr="007C2D32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</w:p>
        </w:tc>
      </w:tr>
      <w:tr w:rsidR="00186DBA" w:rsidRPr="006165BC" w14:paraId="0B4514D6" w14:textId="77777777" w:rsidTr="00077795">
        <w:trPr>
          <w:trHeight w:val="19"/>
        </w:trPr>
        <w:tc>
          <w:tcPr>
            <w:tcW w:w="567" w:type="dxa"/>
          </w:tcPr>
          <w:p w14:paraId="1F5125ED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b)</w:t>
            </w:r>
          </w:p>
        </w:tc>
        <w:tc>
          <w:tcPr>
            <w:tcW w:w="8931" w:type="dxa"/>
          </w:tcPr>
          <w:p w14:paraId="0728C294" w14:textId="77777777" w:rsidR="00186DBA" w:rsidRPr="00030215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val="en-GB" w:eastAsia="fr-FR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m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el</m:t>
                  </m:r>
                </m:sub>
              </m:sSub>
            </m:oMath>
            <w:r>
              <w:rPr>
                <w:rFonts w:eastAsia="Calibri" w:cstheme="minorHAnsi"/>
                <w:szCs w:val="24"/>
                <w:lang w:val="en-GB" w:eastAsia="fr-FR"/>
              </w:rPr>
              <w:tab/>
            </w:r>
            <w:r>
              <w:rPr>
                <w:rFonts w:eastAsia="Calibri" w:cstheme="minorHAnsi"/>
                <w:szCs w:val="24"/>
                <w:lang w:val="en-GB" w:eastAsia="fr-FR"/>
              </w:rPr>
              <w:br/>
            </w:r>
            <m:oMath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q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B=qE</m:t>
              </m:r>
            </m:oMath>
            <w:r>
              <w:rPr>
                <w:rFonts w:eastAsia="Calibri" w:cstheme="minorHAnsi"/>
                <w:szCs w:val="24"/>
                <w:lang w:val="en-GB" w:eastAsia="fr-FR"/>
              </w:rPr>
              <w:t xml:space="preserve"> </w:t>
            </w:r>
            <w:r>
              <w:rPr>
                <w:rFonts w:eastAsia="Calibri" w:cstheme="minorHAnsi"/>
                <w:szCs w:val="24"/>
                <w:lang w:val="en-GB" w:eastAsia="fr-FR"/>
              </w:rPr>
              <w:tab/>
            </w:r>
            <w:r>
              <w:rPr>
                <w:rFonts w:eastAsia="Calibri" w:cstheme="minorHAnsi"/>
                <w:szCs w:val="24"/>
                <w:lang w:val="en-GB" w:eastAsia="fr-FR"/>
              </w:rPr>
              <w:tab/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E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B</m:t>
                  </m:r>
                </m:den>
              </m:f>
            </m:oMath>
            <w:r>
              <w:rPr>
                <w:rFonts w:eastAsia="Calibri" w:cstheme="minorHAnsi"/>
                <w:szCs w:val="24"/>
                <w:lang w:val="en-GB" w:eastAsia="fr-FR"/>
              </w:rPr>
              <w:t xml:space="preserve"> 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1BD5433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bCs/>
                <w:szCs w:val="24"/>
                <w:lang w:val="en-GB" w:eastAsia="fr-FR"/>
              </w:rPr>
            </w:pPr>
            <w:r>
              <w:rPr>
                <w:rFonts w:eastAsia="Calibri" w:cstheme="minorHAnsi"/>
                <w:bCs/>
                <w:szCs w:val="24"/>
                <w:lang w:val="en-GB" w:eastAsia="fr-FR"/>
              </w:rPr>
              <w:t>1</w:t>
            </w:r>
          </w:p>
          <w:p w14:paraId="1753F75B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bCs/>
                <w:szCs w:val="24"/>
                <w:lang w:val="en-GB" w:eastAsia="fr-FR"/>
              </w:rPr>
            </w:pPr>
            <w:r>
              <w:rPr>
                <w:rFonts w:eastAsia="Calibri" w:cstheme="minorHAnsi"/>
                <w:bCs/>
                <w:szCs w:val="24"/>
                <w:lang w:val="en-GB" w:eastAsia="fr-FR"/>
              </w:rPr>
              <w:t>2</w:t>
            </w:r>
          </w:p>
        </w:tc>
      </w:tr>
      <w:tr w:rsidR="00186DBA" w:rsidRPr="006165BC" w14:paraId="1925B69D" w14:textId="77777777" w:rsidTr="00077795">
        <w:trPr>
          <w:trHeight w:val="19"/>
        </w:trPr>
        <w:tc>
          <w:tcPr>
            <w:tcW w:w="567" w:type="dxa"/>
          </w:tcPr>
          <w:p w14:paraId="743D00C0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c)</w:t>
            </w:r>
          </w:p>
        </w:tc>
        <w:tc>
          <w:tcPr>
            <w:tcW w:w="8931" w:type="dxa"/>
          </w:tcPr>
          <w:p w14:paraId="6352A9A1" w14:textId="77777777" w:rsidR="00186DBA" w:rsidRPr="00DA3D0B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eastAsia="fr-FR"/>
              </w:rPr>
            </w:pPr>
            <m:oMath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E</m:t>
              </m:r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U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</m:t>
                  </m:r>
                </m:den>
              </m:f>
            </m:oMath>
            <w:r w:rsidRPr="00E427FF">
              <w:rPr>
                <w:rFonts w:eastAsia="Calibri" w:cstheme="minorHAnsi"/>
                <w:szCs w:val="24"/>
                <w:lang w:eastAsia="fr-FR"/>
              </w:rPr>
              <w:tab/>
            </w:r>
            <w:r w:rsidRPr="00E427FF">
              <w:rPr>
                <w:rFonts w:eastAsia="Calibri" w:cstheme="minorHAnsi"/>
                <w:szCs w:val="24"/>
                <w:lang w:eastAsia="fr-FR"/>
              </w:rPr>
              <w:br/>
              <w:t>soit</w:t>
            </w:r>
            <w:r w:rsidRPr="00E427FF">
              <w:rPr>
                <w:rFonts w:eastAsia="Calibri" w:cstheme="minorHAnsi"/>
                <w:szCs w:val="24"/>
                <w:lang w:eastAsia="fr-FR"/>
              </w:rPr>
              <w:tab/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U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dB</m:t>
                  </m:r>
                </m:den>
              </m:f>
            </m:oMath>
            <w:r w:rsidRPr="00E427FF">
              <w:rPr>
                <w:rFonts w:eastAsia="Calibri" w:cstheme="minorHAnsi"/>
                <w:szCs w:val="24"/>
                <w:lang w:eastAsia="fr-FR"/>
              </w:rPr>
              <w:tab/>
            </w:r>
            <w:r>
              <w:rPr>
                <w:rFonts w:eastAsia="Calibri" w:cstheme="minorHAnsi"/>
                <w:szCs w:val="24"/>
                <w:lang w:eastAsia="fr-FR"/>
              </w:rPr>
              <w:t>A.N.</w:t>
            </w:r>
            <w:r>
              <w:rPr>
                <w:rFonts w:eastAsia="Calibri" w:cstheme="minorHAnsi"/>
                <w:szCs w:val="24"/>
                <w:lang w:eastAsia="fr-FR"/>
              </w:rPr>
              <w:tab/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1200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0,06×0,25</m:t>
                  </m:r>
                </m:den>
              </m:f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=8,00×</m:t>
              </m:r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m⋅</m:t>
              </m:r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s</m:t>
                  </m:r>
                </m:e>
                <m:sup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-1</m:t>
                  </m:r>
                </m:sup>
              </m:sSup>
            </m:oMath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5426445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</w:p>
          <w:p w14:paraId="0F0DA2A8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</w:p>
        </w:tc>
      </w:tr>
      <w:tr w:rsidR="00186DBA" w:rsidRPr="00412E79" w14:paraId="4561B6C8" w14:textId="77777777" w:rsidTr="00077795">
        <w:trPr>
          <w:trHeight w:val="19"/>
        </w:trPr>
        <w:tc>
          <w:tcPr>
            <w:tcW w:w="567" w:type="dxa"/>
          </w:tcPr>
          <w:p w14:paraId="56DB659F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t>d)</w:t>
            </w:r>
          </w:p>
        </w:tc>
        <w:tc>
          <w:tcPr>
            <w:tcW w:w="8931" w:type="dxa"/>
          </w:tcPr>
          <w:p w14:paraId="39D674A1" w14:textId="77777777" w:rsidR="00186DBA" w:rsidRPr="006A36D0" w:rsidRDefault="00186DBA" w:rsidP="00077795">
            <w:pPr>
              <w:spacing w:line="240" w:lineRule="auto"/>
              <w:rPr>
                <w:rFonts w:eastAsia="Calibri" w:cstheme="minorHAnsi"/>
                <w:noProof/>
                <w:szCs w:val="24"/>
                <w:lang w:eastAsia="fr-FR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szCs w:val="24"/>
                          <w:lang w:val="en-US" w:eastAsia="fr-FR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szCs w:val="24"/>
                          <w:lang w:val="en-US" w:eastAsia="fr-F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Cs w:val="24"/>
                          <w:lang w:val="en-US" w:eastAsia="fr-FR"/>
                        </w:rPr>
                        <m:t>l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r>
                <w:rPr>
                  <w:rFonts w:ascii="Cambria Math" w:eastAsia="Calibri" w:hAnsi="Cambria Math" w:cstheme="minorHAnsi"/>
                  <w:szCs w:val="24"/>
                  <w:lang w:val="en-US" w:eastAsia="fr-FR"/>
                </w:rPr>
                <m:t>e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US" w:eastAsia="fr-FR"/>
                </w:rPr>
                <m:t>B</m:t>
              </m:r>
              <m:r>
                <w:rPr>
                  <w:rFonts w:ascii="Cambria Math" w:eastAsia="Calibri" w:hAnsi="Cambria Math" w:cstheme="minorHAnsi"/>
                  <w:noProof/>
                  <w:szCs w:val="24"/>
                  <w:lang w:eastAsia="fr-FR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noProof/>
                      <w:szCs w:val="24"/>
                      <w:lang w:val="en-US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noProof/>
                      <w:szCs w:val="24"/>
                      <w:lang w:val="en-US" w:eastAsia="fr-FR"/>
                    </w:rPr>
                    <m:t>n</m:t>
                  </m:r>
                </m:e>
              </m:acc>
            </m:oMath>
            <w:r w:rsidRPr="006A36D0">
              <w:rPr>
                <w:rFonts w:eastAsia="Calibri" w:cstheme="minorHAnsi"/>
                <w:noProof/>
                <w:szCs w:val="24"/>
                <w:lang w:eastAsia="fr-FR"/>
              </w:rPr>
              <w:t xml:space="preserve"> </w:t>
            </w:r>
          </w:p>
          <w:p w14:paraId="73452598" w14:textId="77777777" w:rsidR="00186DBA" w:rsidRPr="00412E79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eastAsia="fr-FR"/>
              </w:rPr>
            </w:pPr>
            <w:r w:rsidRPr="00412E79">
              <w:rPr>
                <w:rFonts w:eastAsia="Calibri" w:cstheme="minorHAnsi"/>
                <w:szCs w:val="24"/>
                <w:lang w:eastAsia="fr-FR"/>
              </w:rPr>
              <w:lastRenderedPageBreak/>
              <w:t xml:space="preserve">2ème loi de Newton :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e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szCs w:val="24"/>
                          <w:lang w:val="en-US" w:eastAsia="fr-FR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szCs w:val="24"/>
                          <w:lang w:val="en-US" w:eastAsia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B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m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n</m:t>
                  </m:r>
                </m:e>
              </m:acc>
            </m:oMath>
            <w:r>
              <w:rPr>
                <w:rFonts w:eastAsia="Calibri" w:cstheme="minorHAnsi"/>
                <w:szCs w:val="24"/>
                <w:lang w:eastAsia="fr-FR"/>
              </w:rPr>
              <w:br/>
            </w:r>
            <w:r w:rsidRPr="00412E79">
              <w:rPr>
                <w:rFonts w:eastAsia="Calibri" w:cstheme="minorHAnsi"/>
                <w:szCs w:val="24"/>
                <w:lang w:eastAsia="fr-FR"/>
              </w:rPr>
              <w:t xml:space="preserve">Or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theme="minorHAnsi"/>
                          <w:i/>
                          <w:szCs w:val="24"/>
                          <w:lang w:val="en-US" w:eastAsia="fr-FR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theme="minorHAnsi"/>
                          <w:szCs w:val="24"/>
                          <w:lang w:val="en-US" w:eastAsia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R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US" w:eastAsia="fr-FR"/>
                    </w:rPr>
                  </m:ctrlPr>
                </m:acc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US" w:eastAsia="fr-FR"/>
                    </w:rPr>
                    <m:t>n</m:t>
                  </m:r>
                </m:e>
              </m:acc>
            </m:oMath>
            <w:r w:rsidRPr="00412E79">
              <w:rPr>
                <w:rFonts w:eastAsia="Calibri" w:cstheme="minorHAnsi"/>
                <w:szCs w:val="24"/>
                <w:lang w:eastAsia="fr-FR"/>
              </w:rPr>
              <w:br/>
            </w:r>
            <m:oMath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R=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szCs w:val="24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eB</m:t>
                  </m:r>
                </m:den>
              </m:f>
            </m:oMath>
            <w:r>
              <w:rPr>
                <w:rFonts w:eastAsia="Calibri" w:cstheme="minorHAnsi"/>
                <w:szCs w:val="24"/>
                <w:lang w:eastAsia="fr-FR"/>
              </w:rPr>
              <w:t xml:space="preserve"> </w:t>
            </w:r>
            <w:r>
              <w:rPr>
                <w:rFonts w:eastAsia="Calibri" w:cstheme="minorHAnsi"/>
                <w:szCs w:val="24"/>
                <w:lang w:eastAsia="fr-FR"/>
              </w:rPr>
              <w:tab/>
            </w:r>
            <w:r>
              <w:rPr>
                <w:rFonts w:eastAsia="Calibri" w:cstheme="minorHAnsi"/>
                <w:szCs w:val="24"/>
                <w:lang w:eastAsia="fr-FR"/>
              </w:rPr>
              <w:br/>
              <w:t>d’où</w:t>
            </w:r>
            <w:r>
              <w:rPr>
                <w:rFonts w:eastAsia="Calibri" w:cstheme="minorHAnsi"/>
                <w:szCs w:val="24"/>
                <w:lang w:eastAsia="fr-FR"/>
              </w:rPr>
              <w:tab/>
            </w:r>
            <m:oMath>
              <m:r>
                <w:rPr>
                  <w:rFonts w:ascii="Cambria Math" w:eastAsia="Calibri" w:hAnsi="Cambria Math" w:cstheme="minorHAnsi"/>
                  <w:szCs w:val="24"/>
                  <w:lang w:eastAsia="fr-FR"/>
                </w:rPr>
                <m:t>D=2R=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2m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szCs w:val="24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Cs w:val="24"/>
                          <w:lang w:eastAsia="fr-FR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theme="minorHAnsi"/>
                      <w:szCs w:val="24"/>
                      <w:lang w:eastAsia="fr-FR"/>
                    </w:rPr>
                    <m:t>eB</m:t>
                  </m:r>
                </m:den>
              </m:f>
            </m:oMath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EC021A5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</w:p>
          <w:p w14:paraId="6BD7804B" w14:textId="77777777" w:rsidR="00186DBA" w:rsidRPr="00412E79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eastAsia="fr-FR"/>
              </w:rPr>
            </w:pPr>
            <w:r>
              <w:rPr>
                <w:rFonts w:eastAsia="Calibri" w:cstheme="minorHAnsi"/>
                <w:szCs w:val="24"/>
                <w:lang w:eastAsia="fr-FR"/>
              </w:rPr>
              <w:t>1</w:t>
            </w:r>
            <w:r>
              <w:rPr>
                <w:rFonts w:eastAsia="Calibri" w:cstheme="minorHAnsi"/>
                <w:szCs w:val="24"/>
                <w:lang w:eastAsia="fr-FR"/>
              </w:rPr>
              <w:br/>
              <w:t>1</w:t>
            </w:r>
            <w:r>
              <w:rPr>
                <w:rFonts w:eastAsia="Calibri" w:cstheme="minorHAnsi"/>
                <w:szCs w:val="24"/>
                <w:lang w:eastAsia="fr-FR"/>
              </w:rPr>
              <w:br/>
            </w:r>
            <w:r>
              <w:rPr>
                <w:rFonts w:eastAsia="Calibri" w:cstheme="minorHAnsi"/>
                <w:szCs w:val="24"/>
                <w:lang w:eastAsia="fr-FR"/>
              </w:rPr>
              <w:br/>
            </w:r>
            <w:r>
              <w:rPr>
                <w:rFonts w:eastAsia="Calibri" w:cstheme="minorHAnsi"/>
                <w:szCs w:val="24"/>
                <w:lang w:eastAsia="fr-FR"/>
              </w:rPr>
              <w:lastRenderedPageBreak/>
              <w:t>1</w:t>
            </w:r>
            <w:r>
              <w:rPr>
                <w:rFonts w:eastAsia="Calibri" w:cstheme="minorHAnsi"/>
                <w:szCs w:val="24"/>
                <w:lang w:eastAsia="fr-FR"/>
              </w:rPr>
              <w:br/>
              <w:t>1</w:t>
            </w:r>
          </w:p>
        </w:tc>
      </w:tr>
      <w:tr w:rsidR="00186DBA" w:rsidRPr="006165BC" w14:paraId="33A0B08B" w14:textId="77777777" w:rsidTr="00077795">
        <w:trPr>
          <w:trHeight w:val="19"/>
        </w:trPr>
        <w:tc>
          <w:tcPr>
            <w:tcW w:w="567" w:type="dxa"/>
          </w:tcPr>
          <w:p w14:paraId="50ADE21C" w14:textId="77777777" w:rsidR="00186DBA" w:rsidRPr="006165BC" w:rsidRDefault="00186DBA" w:rsidP="00077795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Cs w:val="24"/>
                <w:lang w:val="en-GB" w:eastAsia="fr-FR"/>
              </w:rPr>
            </w:pPr>
            <w:r w:rsidRPr="006165BC">
              <w:rPr>
                <w:rFonts w:eastAsia="Calibri" w:cstheme="minorHAnsi"/>
                <w:b/>
                <w:bCs/>
                <w:szCs w:val="24"/>
                <w:lang w:val="en-GB" w:eastAsia="fr-FR"/>
              </w:rPr>
              <w:lastRenderedPageBreak/>
              <w:t>e)</w:t>
            </w:r>
          </w:p>
        </w:tc>
        <w:tc>
          <w:tcPr>
            <w:tcW w:w="8931" w:type="dxa"/>
          </w:tcPr>
          <w:p w14:paraId="39C822A4" w14:textId="77777777" w:rsidR="00186DBA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val="en-GB" w:eastAsia="fr-FR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=0,365 m</m:t>
              </m:r>
            </m:oMath>
            <w:r>
              <w:rPr>
                <w:rFonts w:eastAsia="Calibri" w:cstheme="minorHAnsi"/>
                <w:szCs w:val="24"/>
                <w:lang w:val="en-GB" w:eastAsia="fr-FR"/>
              </w:rPr>
              <w:t xml:space="preserve"> </w:t>
            </w:r>
            <w:r>
              <w:rPr>
                <w:rFonts w:eastAsia="Calibri" w:cstheme="minorHAnsi"/>
                <w:szCs w:val="24"/>
                <w:lang w:val="en-GB" w:eastAsia="fr-FR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=0,3735 m</m:t>
              </m:r>
            </m:oMath>
            <w:r>
              <w:rPr>
                <w:rFonts w:eastAsia="Calibri" w:cstheme="minorHAnsi"/>
                <w:szCs w:val="24"/>
                <w:lang w:val="en-GB" w:eastAsia="fr-FR"/>
              </w:rPr>
              <w:t xml:space="preserve"> </w:t>
            </w:r>
            <w:r>
              <w:rPr>
                <w:rFonts w:eastAsia="Calibri" w:cstheme="minorHAnsi"/>
                <w:szCs w:val="24"/>
                <w:lang w:val="en-GB" w:eastAsia="fr-FR"/>
              </w:rPr>
              <w:br/>
            </w:r>
            <m:oMath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Δx=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szCs w:val="24"/>
                      <w:lang w:val="en-GB" w:eastAsia="fr-FR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szCs w:val="24"/>
                      <w:lang w:val="en-GB" w:eastAsia="fr-FR"/>
                    </w:rPr>
                    <m:t>1</m:t>
                  </m:r>
                </m:sub>
              </m:sSub>
            </m:oMath>
            <w:r>
              <w:rPr>
                <w:rFonts w:eastAsia="Calibri" w:cstheme="minorHAnsi"/>
                <w:szCs w:val="24"/>
                <w:lang w:val="en-GB" w:eastAsia="fr-FR"/>
              </w:rPr>
              <w:t xml:space="preserve"> </w:t>
            </w:r>
            <w:r>
              <w:rPr>
                <w:rFonts w:eastAsia="Calibri" w:cstheme="minorHAnsi"/>
                <w:szCs w:val="24"/>
                <w:lang w:val="en-GB" w:eastAsia="fr-FR"/>
              </w:rPr>
              <w:tab/>
            </w:r>
          </w:p>
          <w:p w14:paraId="4DE5B895" w14:textId="77777777" w:rsidR="00186DBA" w:rsidRPr="006165BC" w:rsidRDefault="00186DBA" w:rsidP="00077795">
            <w:pPr>
              <w:spacing w:line="240" w:lineRule="auto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A.N.</w:t>
            </w:r>
            <w:r>
              <w:rPr>
                <w:rFonts w:eastAsia="Calibri" w:cstheme="minorHAnsi"/>
                <w:szCs w:val="24"/>
                <w:lang w:val="en-GB" w:eastAsia="fr-FR"/>
              </w:rPr>
              <w:tab/>
            </w:r>
            <m:oMath>
              <m:r>
                <w:rPr>
                  <w:rFonts w:ascii="Cambria Math" w:eastAsia="Calibri" w:hAnsi="Cambria Math" w:cstheme="minorHAnsi"/>
                  <w:szCs w:val="24"/>
                  <w:lang w:val="en-GB" w:eastAsia="fr-FR"/>
                </w:rPr>
                <m:t>Δx=8,5 mm</m:t>
              </m:r>
            </m:oMath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0E6FF27" w14:textId="77777777" w:rsidR="00186DBA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  <w:r>
              <w:rPr>
                <w:rFonts w:eastAsia="Calibri" w:cstheme="minorHAnsi"/>
                <w:szCs w:val="24"/>
                <w:lang w:val="en-GB" w:eastAsia="fr-FR"/>
              </w:rPr>
              <w:br/>
              <w:t>1</w:t>
            </w:r>
            <w:r>
              <w:rPr>
                <w:rFonts w:eastAsia="Calibri" w:cstheme="minorHAnsi"/>
                <w:szCs w:val="24"/>
                <w:lang w:val="en-GB" w:eastAsia="fr-FR"/>
              </w:rPr>
              <w:br/>
              <w:t>2</w:t>
            </w:r>
          </w:p>
          <w:p w14:paraId="38D73889" w14:textId="77777777" w:rsidR="00186DBA" w:rsidRPr="006165BC" w:rsidRDefault="00186DBA" w:rsidP="00077795">
            <w:pPr>
              <w:tabs>
                <w:tab w:val="left" w:pos="6645"/>
              </w:tabs>
              <w:spacing w:line="240" w:lineRule="auto"/>
              <w:jc w:val="center"/>
              <w:rPr>
                <w:rFonts w:eastAsia="Calibri" w:cstheme="minorHAnsi"/>
                <w:szCs w:val="24"/>
                <w:lang w:val="en-GB" w:eastAsia="fr-FR"/>
              </w:rPr>
            </w:pPr>
            <w:r>
              <w:rPr>
                <w:rFonts w:eastAsia="Calibri" w:cstheme="minorHAnsi"/>
                <w:szCs w:val="24"/>
                <w:lang w:val="en-GB" w:eastAsia="fr-FR"/>
              </w:rPr>
              <w:t>1</w:t>
            </w:r>
          </w:p>
        </w:tc>
      </w:tr>
    </w:tbl>
    <w:p w14:paraId="501CA47F" w14:textId="77777777" w:rsidR="008A29D8" w:rsidRDefault="008A29D8" w:rsidP="00BB0466"/>
    <w:p w14:paraId="1E359CBC" w14:textId="57847369" w:rsidR="00F82AD7" w:rsidRDefault="00F82AD7" w:rsidP="00BB0466">
      <w:r>
        <w:t>Bac 2023</w:t>
      </w:r>
    </w:p>
    <w:p w14:paraId="3C5DC5B6" w14:textId="3BD53FB5" w:rsidR="00F82AD7" w:rsidRDefault="00F82AD7" w:rsidP="00BB0466">
      <w:r>
        <w:rPr>
          <w:noProof/>
        </w:rPr>
        <w:drawing>
          <wp:inline distT="0" distB="0" distL="0" distR="0" wp14:anchorId="7EF9D7CB" wp14:editId="5C4F27B5">
            <wp:extent cx="6479540" cy="4914900"/>
            <wp:effectExtent l="0" t="0" r="0" b="0"/>
            <wp:docPr id="912422383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22383" name="Image 1" descr="Une image contenant texte, capture d’écran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0BAAD" w14:textId="77777777" w:rsidR="00601B0C" w:rsidRDefault="00601B0C" w:rsidP="00BB0466"/>
    <w:p w14:paraId="4C21D9A9" w14:textId="27716A06" w:rsidR="00601B0C" w:rsidRPr="00BB0466" w:rsidRDefault="00601B0C" w:rsidP="00BB0466">
      <w:r>
        <w:rPr>
          <w:noProof/>
        </w:rPr>
        <w:drawing>
          <wp:inline distT="0" distB="0" distL="0" distR="0" wp14:anchorId="44FD21E0" wp14:editId="5E0CACF3">
            <wp:extent cx="6479540" cy="4474210"/>
            <wp:effectExtent l="0" t="0" r="0" b="2540"/>
            <wp:docPr id="3440006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006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B0C" w:rsidRPr="00BB0466" w:rsidSect="006E2BCA">
      <w:headerReference w:type="default" r:id="rId18"/>
      <w:pgSz w:w="11906" w:h="16838"/>
      <w:pgMar w:top="93" w:right="851" w:bottom="425" w:left="85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2DDE" w14:textId="77777777" w:rsidR="00BB0466" w:rsidRDefault="00BB0466" w:rsidP="00576B49">
      <w:pPr>
        <w:spacing w:line="240" w:lineRule="auto"/>
      </w:pPr>
      <w:r>
        <w:separator/>
      </w:r>
    </w:p>
  </w:endnote>
  <w:endnote w:type="continuationSeparator" w:id="0">
    <w:p w14:paraId="00CAEB52" w14:textId="77777777" w:rsidR="00BB0466" w:rsidRDefault="00BB0466" w:rsidP="00576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83AB7" w14:textId="77777777" w:rsidR="00BB0466" w:rsidRDefault="00BB0466" w:rsidP="00576B49">
      <w:pPr>
        <w:spacing w:line="240" w:lineRule="auto"/>
      </w:pPr>
      <w:r>
        <w:separator/>
      </w:r>
    </w:p>
  </w:footnote>
  <w:footnote w:type="continuationSeparator" w:id="0">
    <w:p w14:paraId="6FFB2529" w14:textId="77777777" w:rsidR="00BB0466" w:rsidRDefault="00BB0466" w:rsidP="00576B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63F9" w14:textId="77777777" w:rsidR="00CD48FE" w:rsidRDefault="00CD48FE">
    <w:pPr>
      <w:pStyle w:val="En-tte"/>
      <w:jc w:val="right"/>
    </w:pPr>
  </w:p>
  <w:p w14:paraId="25CA2A06" w14:textId="77777777" w:rsidR="00CD48FE" w:rsidRDefault="00CD48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3D254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47AC0"/>
    <w:multiLevelType w:val="hybridMultilevel"/>
    <w:tmpl w:val="B2247BF2"/>
    <w:lvl w:ilvl="0" w:tplc="334421C0">
      <w:start w:val="1"/>
      <w:numFmt w:val="bullet"/>
      <w:pStyle w:val="Style6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F30188"/>
    <w:multiLevelType w:val="hybridMultilevel"/>
    <w:tmpl w:val="821E222E"/>
    <w:lvl w:ilvl="0" w:tplc="092EA810">
      <w:start w:val="1"/>
      <w:numFmt w:val="bullet"/>
      <w:lvlText w:val="□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A0B06"/>
    <w:multiLevelType w:val="hybridMultilevel"/>
    <w:tmpl w:val="26062530"/>
    <w:lvl w:ilvl="0" w:tplc="092EA810">
      <w:start w:val="1"/>
      <w:numFmt w:val="bullet"/>
      <w:lvlText w:val="□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DC7"/>
    <w:multiLevelType w:val="hybridMultilevel"/>
    <w:tmpl w:val="1678632A"/>
    <w:lvl w:ilvl="0" w:tplc="99608546">
      <w:start w:val="1"/>
      <w:numFmt w:val="upperRoman"/>
      <w:pStyle w:val="Sous-titre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F0A0A"/>
    <w:multiLevelType w:val="hybridMultilevel"/>
    <w:tmpl w:val="8F4E0C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52DD"/>
    <w:multiLevelType w:val="hybridMultilevel"/>
    <w:tmpl w:val="DAE4EDC6"/>
    <w:lvl w:ilvl="0" w:tplc="15107A0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42EBA"/>
    <w:multiLevelType w:val="hybridMultilevel"/>
    <w:tmpl w:val="C18217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55274"/>
    <w:multiLevelType w:val="hybridMultilevel"/>
    <w:tmpl w:val="F7A4026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2740A"/>
    <w:multiLevelType w:val="hybridMultilevel"/>
    <w:tmpl w:val="7868C944"/>
    <w:lvl w:ilvl="0" w:tplc="092EA810">
      <w:start w:val="1"/>
      <w:numFmt w:val="bullet"/>
      <w:lvlText w:val="□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8597C"/>
    <w:multiLevelType w:val="hybridMultilevel"/>
    <w:tmpl w:val="E0BC4534"/>
    <w:lvl w:ilvl="0" w:tplc="44E691DC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25E8D"/>
    <w:multiLevelType w:val="hybridMultilevel"/>
    <w:tmpl w:val="45F6752C"/>
    <w:lvl w:ilvl="0" w:tplc="092EA810">
      <w:start w:val="1"/>
      <w:numFmt w:val="bullet"/>
      <w:lvlText w:val="□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995238"/>
    <w:multiLevelType w:val="hybridMultilevel"/>
    <w:tmpl w:val="66AE845A"/>
    <w:lvl w:ilvl="0" w:tplc="092EA810">
      <w:start w:val="1"/>
      <w:numFmt w:val="bullet"/>
      <w:lvlText w:val="□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A22BE"/>
    <w:multiLevelType w:val="hybridMultilevel"/>
    <w:tmpl w:val="D6E6E38E"/>
    <w:lvl w:ilvl="0" w:tplc="092EA810">
      <w:start w:val="1"/>
      <w:numFmt w:val="bullet"/>
      <w:lvlText w:val="□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121B8"/>
    <w:multiLevelType w:val="hybridMultilevel"/>
    <w:tmpl w:val="AB94D2A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74ABD"/>
    <w:multiLevelType w:val="hybridMultilevel"/>
    <w:tmpl w:val="0FA4898C"/>
    <w:lvl w:ilvl="0" w:tplc="58E0F4C6">
      <w:start w:val="1"/>
      <w:numFmt w:val="lowerLetter"/>
      <w:pStyle w:val="Titre3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61568"/>
    <w:multiLevelType w:val="hybridMultilevel"/>
    <w:tmpl w:val="808E4056"/>
    <w:lvl w:ilvl="0" w:tplc="9EE8D026">
      <w:start w:val="1"/>
      <w:numFmt w:val="upperRoman"/>
      <w:pStyle w:val="Style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943A20"/>
    <w:multiLevelType w:val="hybridMultilevel"/>
    <w:tmpl w:val="D4462B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E4AC0"/>
    <w:multiLevelType w:val="hybridMultilevel"/>
    <w:tmpl w:val="CD58623A"/>
    <w:lvl w:ilvl="0" w:tplc="5984872C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F370D"/>
    <w:multiLevelType w:val="hybridMultilevel"/>
    <w:tmpl w:val="4A0E5C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976909">
    <w:abstractNumId w:val="4"/>
  </w:num>
  <w:num w:numId="2" w16cid:durableId="1882788889">
    <w:abstractNumId w:val="10"/>
  </w:num>
  <w:num w:numId="3" w16cid:durableId="1646738991">
    <w:abstractNumId w:val="19"/>
  </w:num>
  <w:num w:numId="4" w16cid:durableId="2035616791">
    <w:abstractNumId w:val="10"/>
    <w:lvlOverride w:ilvl="0">
      <w:startOverride w:val="1"/>
    </w:lvlOverride>
  </w:num>
  <w:num w:numId="5" w16cid:durableId="585963237">
    <w:abstractNumId w:val="1"/>
  </w:num>
  <w:num w:numId="6" w16cid:durableId="1528786206">
    <w:abstractNumId w:val="10"/>
    <w:lvlOverride w:ilvl="0">
      <w:startOverride w:val="1"/>
    </w:lvlOverride>
  </w:num>
  <w:num w:numId="7" w16cid:durableId="483395390">
    <w:abstractNumId w:val="10"/>
    <w:lvlOverride w:ilvl="0">
      <w:startOverride w:val="1"/>
    </w:lvlOverride>
  </w:num>
  <w:num w:numId="8" w16cid:durableId="1555002550">
    <w:abstractNumId w:val="0"/>
  </w:num>
  <w:num w:numId="9" w16cid:durableId="771971451">
    <w:abstractNumId w:val="7"/>
  </w:num>
  <w:num w:numId="10" w16cid:durableId="1825274430">
    <w:abstractNumId w:val="10"/>
    <w:lvlOverride w:ilvl="0">
      <w:startOverride w:val="1"/>
    </w:lvlOverride>
  </w:num>
  <w:num w:numId="11" w16cid:durableId="1831293503">
    <w:abstractNumId w:val="10"/>
    <w:lvlOverride w:ilvl="0">
      <w:startOverride w:val="1"/>
    </w:lvlOverride>
  </w:num>
  <w:num w:numId="12" w16cid:durableId="262494042">
    <w:abstractNumId w:val="10"/>
    <w:lvlOverride w:ilvl="0">
      <w:startOverride w:val="1"/>
    </w:lvlOverride>
  </w:num>
  <w:num w:numId="13" w16cid:durableId="718476818">
    <w:abstractNumId w:val="10"/>
    <w:lvlOverride w:ilvl="0">
      <w:startOverride w:val="1"/>
    </w:lvlOverride>
  </w:num>
  <w:num w:numId="14" w16cid:durableId="1884055607">
    <w:abstractNumId w:val="10"/>
    <w:lvlOverride w:ilvl="0">
      <w:startOverride w:val="1"/>
    </w:lvlOverride>
  </w:num>
  <w:num w:numId="15" w16cid:durableId="530611945">
    <w:abstractNumId w:val="10"/>
    <w:lvlOverride w:ilvl="0">
      <w:startOverride w:val="1"/>
    </w:lvlOverride>
  </w:num>
  <w:num w:numId="16" w16cid:durableId="252518741">
    <w:abstractNumId w:val="17"/>
  </w:num>
  <w:num w:numId="17" w16cid:durableId="367343947">
    <w:abstractNumId w:val="15"/>
  </w:num>
  <w:num w:numId="18" w16cid:durableId="308554144">
    <w:abstractNumId w:val="10"/>
  </w:num>
  <w:num w:numId="19" w16cid:durableId="1961690055">
    <w:abstractNumId w:val="15"/>
  </w:num>
  <w:num w:numId="20" w16cid:durableId="1469787189">
    <w:abstractNumId w:val="4"/>
  </w:num>
  <w:num w:numId="21" w16cid:durableId="1930430516">
    <w:abstractNumId w:val="16"/>
  </w:num>
  <w:num w:numId="22" w16cid:durableId="2006350728">
    <w:abstractNumId w:val="8"/>
  </w:num>
  <w:num w:numId="23" w16cid:durableId="516389809">
    <w:abstractNumId w:val="9"/>
  </w:num>
  <w:num w:numId="24" w16cid:durableId="1009605778">
    <w:abstractNumId w:val="2"/>
  </w:num>
  <w:num w:numId="25" w16cid:durableId="1927611076">
    <w:abstractNumId w:val="13"/>
  </w:num>
  <w:num w:numId="26" w16cid:durableId="1430615115">
    <w:abstractNumId w:val="12"/>
  </w:num>
  <w:num w:numId="27" w16cid:durableId="638807815">
    <w:abstractNumId w:val="5"/>
  </w:num>
  <w:num w:numId="28" w16cid:durableId="1127894767">
    <w:abstractNumId w:val="18"/>
  </w:num>
  <w:num w:numId="29" w16cid:durableId="158353864">
    <w:abstractNumId w:val="15"/>
    <w:lvlOverride w:ilvl="0">
      <w:startOverride w:val="1"/>
    </w:lvlOverride>
  </w:num>
  <w:num w:numId="30" w16cid:durableId="1354258715">
    <w:abstractNumId w:val="3"/>
  </w:num>
  <w:num w:numId="31" w16cid:durableId="2111470392">
    <w:abstractNumId w:val="11"/>
  </w:num>
  <w:num w:numId="32" w16cid:durableId="1282885797">
    <w:abstractNumId w:val="14"/>
  </w:num>
  <w:num w:numId="33" w16cid:durableId="612596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66"/>
    <w:rsid w:val="00000388"/>
    <w:rsid w:val="00002EDC"/>
    <w:rsid w:val="000211EA"/>
    <w:rsid w:val="00056E94"/>
    <w:rsid w:val="00064AE6"/>
    <w:rsid w:val="000666A2"/>
    <w:rsid w:val="00073FA5"/>
    <w:rsid w:val="00086CF1"/>
    <w:rsid w:val="000C3EE3"/>
    <w:rsid w:val="0011413D"/>
    <w:rsid w:val="001143CC"/>
    <w:rsid w:val="00154086"/>
    <w:rsid w:val="00160D2F"/>
    <w:rsid w:val="00165C8A"/>
    <w:rsid w:val="00172839"/>
    <w:rsid w:val="00174A86"/>
    <w:rsid w:val="00182743"/>
    <w:rsid w:val="00186DBA"/>
    <w:rsid w:val="001B1421"/>
    <w:rsid w:val="001B6963"/>
    <w:rsid w:val="001E40C5"/>
    <w:rsid w:val="00221C95"/>
    <w:rsid w:val="00247F35"/>
    <w:rsid w:val="00262C54"/>
    <w:rsid w:val="00272E6C"/>
    <w:rsid w:val="0029172E"/>
    <w:rsid w:val="002C586B"/>
    <w:rsid w:val="002D04DA"/>
    <w:rsid w:val="003A018D"/>
    <w:rsid w:val="003B459B"/>
    <w:rsid w:val="003D2C50"/>
    <w:rsid w:val="003E28DE"/>
    <w:rsid w:val="003E3994"/>
    <w:rsid w:val="004014D4"/>
    <w:rsid w:val="004025FC"/>
    <w:rsid w:val="00405D80"/>
    <w:rsid w:val="004407DF"/>
    <w:rsid w:val="004A1CBC"/>
    <w:rsid w:val="004D7205"/>
    <w:rsid w:val="004F22EF"/>
    <w:rsid w:val="004F6B76"/>
    <w:rsid w:val="00512F2D"/>
    <w:rsid w:val="00527844"/>
    <w:rsid w:val="00541343"/>
    <w:rsid w:val="00541F82"/>
    <w:rsid w:val="00556889"/>
    <w:rsid w:val="005759D7"/>
    <w:rsid w:val="00576B49"/>
    <w:rsid w:val="005830B7"/>
    <w:rsid w:val="00584F9B"/>
    <w:rsid w:val="005A71D9"/>
    <w:rsid w:val="005D093B"/>
    <w:rsid w:val="00601B0C"/>
    <w:rsid w:val="006033D2"/>
    <w:rsid w:val="006043C2"/>
    <w:rsid w:val="00610661"/>
    <w:rsid w:val="00632BAC"/>
    <w:rsid w:val="0064763C"/>
    <w:rsid w:val="006476B7"/>
    <w:rsid w:val="00650CF3"/>
    <w:rsid w:val="00660F67"/>
    <w:rsid w:val="00662E06"/>
    <w:rsid w:val="00665BD3"/>
    <w:rsid w:val="00675EBB"/>
    <w:rsid w:val="006764E3"/>
    <w:rsid w:val="00681F7A"/>
    <w:rsid w:val="006969CE"/>
    <w:rsid w:val="006A3E6F"/>
    <w:rsid w:val="006A67C2"/>
    <w:rsid w:val="006B43B1"/>
    <w:rsid w:val="006D5C82"/>
    <w:rsid w:val="006E0AC6"/>
    <w:rsid w:val="006E3864"/>
    <w:rsid w:val="006F62F9"/>
    <w:rsid w:val="007145A0"/>
    <w:rsid w:val="00726C69"/>
    <w:rsid w:val="0073087B"/>
    <w:rsid w:val="0073463A"/>
    <w:rsid w:val="00775B67"/>
    <w:rsid w:val="007C1E6A"/>
    <w:rsid w:val="007E3C7E"/>
    <w:rsid w:val="007E67BD"/>
    <w:rsid w:val="00806271"/>
    <w:rsid w:val="00815490"/>
    <w:rsid w:val="00862343"/>
    <w:rsid w:val="00863A2C"/>
    <w:rsid w:val="00883C61"/>
    <w:rsid w:val="0089088A"/>
    <w:rsid w:val="008A29D8"/>
    <w:rsid w:val="008C297F"/>
    <w:rsid w:val="008C5833"/>
    <w:rsid w:val="008D5878"/>
    <w:rsid w:val="008E3E42"/>
    <w:rsid w:val="00904675"/>
    <w:rsid w:val="00921FFD"/>
    <w:rsid w:val="00924569"/>
    <w:rsid w:val="00987936"/>
    <w:rsid w:val="009B7C63"/>
    <w:rsid w:val="009D492D"/>
    <w:rsid w:val="009D69BD"/>
    <w:rsid w:val="00A40816"/>
    <w:rsid w:val="00A749A5"/>
    <w:rsid w:val="00A84844"/>
    <w:rsid w:val="00A87222"/>
    <w:rsid w:val="00A927D5"/>
    <w:rsid w:val="00AC5D07"/>
    <w:rsid w:val="00AE09B7"/>
    <w:rsid w:val="00AF4132"/>
    <w:rsid w:val="00AF7A12"/>
    <w:rsid w:val="00B06F45"/>
    <w:rsid w:val="00B40189"/>
    <w:rsid w:val="00B545DA"/>
    <w:rsid w:val="00B623AE"/>
    <w:rsid w:val="00B800EB"/>
    <w:rsid w:val="00B871A2"/>
    <w:rsid w:val="00BA1D6A"/>
    <w:rsid w:val="00BB0466"/>
    <w:rsid w:val="00BB1A0C"/>
    <w:rsid w:val="00BC0F9D"/>
    <w:rsid w:val="00C27947"/>
    <w:rsid w:val="00C81257"/>
    <w:rsid w:val="00CC443E"/>
    <w:rsid w:val="00CD09D9"/>
    <w:rsid w:val="00CD48FE"/>
    <w:rsid w:val="00CD5317"/>
    <w:rsid w:val="00D02DAB"/>
    <w:rsid w:val="00D60073"/>
    <w:rsid w:val="00D62585"/>
    <w:rsid w:val="00D64BAB"/>
    <w:rsid w:val="00D74432"/>
    <w:rsid w:val="00DD47D3"/>
    <w:rsid w:val="00DF5B8D"/>
    <w:rsid w:val="00E32772"/>
    <w:rsid w:val="00E809FE"/>
    <w:rsid w:val="00E84C4B"/>
    <w:rsid w:val="00E93EAE"/>
    <w:rsid w:val="00ED49B4"/>
    <w:rsid w:val="00ED783F"/>
    <w:rsid w:val="00EE2481"/>
    <w:rsid w:val="00EF5398"/>
    <w:rsid w:val="00F23B14"/>
    <w:rsid w:val="00F33CA9"/>
    <w:rsid w:val="00F34CC6"/>
    <w:rsid w:val="00F82AD7"/>
    <w:rsid w:val="00F919BA"/>
    <w:rsid w:val="00FE2ABD"/>
    <w:rsid w:val="00FF3050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DFD7"/>
  <w15:docId w15:val="{1510F55D-05EB-43AB-BF65-D36E99F5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 w:right="366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DC"/>
    <w:pPr>
      <w:spacing w:line="276" w:lineRule="auto"/>
      <w:ind w:left="0" w:right="0" w:firstLine="0"/>
      <w:jc w:val="left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007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60073"/>
    <w:pPr>
      <w:numPr>
        <w:numId w:val="18"/>
      </w:numPr>
      <w:outlineLvl w:val="1"/>
    </w:p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D60073"/>
    <w:pPr>
      <w:numPr>
        <w:numId w:val="19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07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0073"/>
    <w:rPr>
      <w:sz w:val="24"/>
    </w:rPr>
  </w:style>
  <w:style w:type="paragraph" w:styleId="Sous-titre">
    <w:name w:val="Subtitle"/>
    <w:basedOn w:val="Normal"/>
    <w:link w:val="Sous-titreCar"/>
    <w:qFormat/>
    <w:rsid w:val="00D60073"/>
    <w:pPr>
      <w:numPr>
        <w:numId w:val="20"/>
      </w:numPr>
      <w:spacing w:after="60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D60073"/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60073"/>
    <w:pPr>
      <w:ind w:left="720"/>
      <w:contextualSpacing/>
    </w:pPr>
  </w:style>
  <w:style w:type="paragraph" w:customStyle="1" w:styleId="Style6">
    <w:name w:val="Style6"/>
    <w:basedOn w:val="Normal"/>
    <w:rsid w:val="00154086"/>
    <w:pPr>
      <w:numPr>
        <w:numId w:val="5"/>
      </w:numPr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154086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rsid w:val="00000388"/>
    <w:pPr>
      <w:numPr>
        <w:numId w:val="8"/>
      </w:numPr>
    </w:pPr>
    <w:rPr>
      <w:rFonts w:ascii="Times New Roman" w:hAnsi="Times New Roman"/>
    </w:rPr>
  </w:style>
  <w:style w:type="character" w:customStyle="1" w:styleId="Titre3Car">
    <w:name w:val="Titre 3 Car"/>
    <w:basedOn w:val="Policepardfaut"/>
    <w:link w:val="Titre3"/>
    <w:uiPriority w:val="9"/>
    <w:rsid w:val="00D60073"/>
    <w:rPr>
      <w:sz w:val="24"/>
    </w:rPr>
  </w:style>
  <w:style w:type="paragraph" w:customStyle="1" w:styleId="Style2">
    <w:name w:val="Style2"/>
    <w:basedOn w:val="Normal"/>
    <w:rsid w:val="00002EDC"/>
    <w:pPr>
      <w:numPr>
        <w:numId w:val="21"/>
      </w:numPr>
      <w:spacing w:line="240" w:lineRule="auto"/>
    </w:pPr>
    <w:rPr>
      <w:rFonts w:ascii="Arial" w:eastAsia="Times New Roman" w:hAnsi="Arial" w:cs="Arial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02ED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EDC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EDC"/>
    <w:rPr>
      <w:rFonts w:ascii="Tahoma" w:hAnsi="Tahoma" w:cs="Tahoma"/>
      <w:sz w:val="16"/>
      <w:szCs w:val="16"/>
    </w:rPr>
  </w:style>
  <w:style w:type="paragraph" w:customStyle="1" w:styleId="Points">
    <w:name w:val="Points"/>
    <w:basedOn w:val="Normal"/>
    <w:rsid w:val="00BB0466"/>
    <w:pPr>
      <w:spacing w:line="240" w:lineRule="auto"/>
      <w:jc w:val="center"/>
    </w:pPr>
    <w:rPr>
      <w:rFonts w:ascii="Arial" w:eastAsia="Times New Roman" w:hAnsi="Arial" w:cs="Arial"/>
      <w:b/>
      <w:bCs/>
      <w:color w:val="000000"/>
      <w:szCs w:val="24"/>
      <w:lang w:eastAsia="fr-FR"/>
    </w:rPr>
  </w:style>
  <w:style w:type="paragraph" w:customStyle="1" w:styleId="EEi">
    <w:name w:val="EE i."/>
    <w:basedOn w:val="Normal"/>
    <w:qFormat/>
    <w:rsid w:val="00BB0466"/>
    <w:pPr>
      <w:spacing w:after="60" w:line="240" w:lineRule="auto"/>
      <w:ind w:left="641" w:hanging="357"/>
    </w:pPr>
    <w:rPr>
      <w:rFonts w:ascii="Arial" w:eastAsia="Times New Roman" w:hAnsi="Arial" w:cs="Times New Roman"/>
      <w:szCs w:val="20"/>
      <w:lang w:val="de-DE" w:eastAsia="nl-NL"/>
    </w:rPr>
  </w:style>
  <w:style w:type="paragraph" w:customStyle="1" w:styleId="EE">
    <w:name w:val="EE"/>
    <w:basedOn w:val="Normal"/>
    <w:qFormat/>
    <w:rsid w:val="00BB0466"/>
    <w:pPr>
      <w:spacing w:after="60" w:line="240" w:lineRule="auto"/>
    </w:pPr>
    <w:rPr>
      <w:rFonts w:ascii="Arial" w:eastAsia="Times New Roman" w:hAnsi="Arial" w:cs="Times New Roman"/>
      <w:szCs w:val="24"/>
      <w:lang w:val="de-DE" w:eastAsia="nl-NL"/>
    </w:rPr>
  </w:style>
  <w:style w:type="paragraph" w:customStyle="1" w:styleId="TableParagraph">
    <w:name w:val="Table Paragraph"/>
    <w:basedOn w:val="Normal"/>
    <w:uiPriority w:val="1"/>
    <w:qFormat/>
    <w:rsid w:val="00EF539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86D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no\Desktop\Word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WordPage</Template>
  <TotalTime>0</TotalTime>
  <Pages>11</Pages>
  <Words>1370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ARNOLD</dc:creator>
  <cp:lastModifiedBy>Christian ARNOLD</cp:lastModifiedBy>
  <cp:revision>2</cp:revision>
  <dcterms:created xsi:type="dcterms:W3CDTF">2024-10-15T16:27:00Z</dcterms:created>
  <dcterms:modified xsi:type="dcterms:W3CDTF">2024-10-15T16:27:00Z</dcterms:modified>
</cp:coreProperties>
</file>