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870B" w14:textId="0B0AC6EE" w:rsidR="00AF30A6" w:rsidRPr="00AF30A6" w:rsidRDefault="00AF30A6" w:rsidP="00FA0244">
      <w:pPr>
        <w:pStyle w:val="Titre1"/>
        <w:spacing w:before="0"/>
        <w:rPr>
          <w:b w:val="0"/>
        </w:rPr>
      </w:pPr>
      <w:r>
        <w:t>Détection de</w:t>
      </w:r>
      <w:r w:rsidRPr="009A11DF">
        <w:t xml:space="preserve"> </w:t>
      </w:r>
      <w:r w:rsidR="00B66B4E">
        <w:t>particules</w:t>
      </w:r>
    </w:p>
    <w:p w14:paraId="705AA030" w14:textId="5BF796D5" w:rsidR="00AF30A6" w:rsidRDefault="00AF30A6" w:rsidP="00AF30A6">
      <w:pPr>
        <w:spacing w:line="240" w:lineRule="auto"/>
        <w:rPr>
          <w:rFonts w:eastAsia="SimSun" w:cstheme="minorHAnsi"/>
          <w:kern w:val="1"/>
          <w:szCs w:val="21"/>
          <w:lang w:eastAsia="zh-CN" w:bidi="hi-IN"/>
        </w:rPr>
      </w:pPr>
    </w:p>
    <w:tbl>
      <w:tblPr>
        <w:tblStyle w:val="Grilledutableau"/>
        <w:tblW w:w="8500" w:type="dxa"/>
        <w:jc w:val="center"/>
        <w:tblLayout w:type="fixed"/>
        <w:tblLook w:val="04A0" w:firstRow="1" w:lastRow="0" w:firstColumn="1" w:lastColumn="0" w:noHBand="0" w:noVBand="1"/>
      </w:tblPr>
      <w:tblGrid>
        <w:gridCol w:w="1838"/>
        <w:gridCol w:w="1701"/>
        <w:gridCol w:w="1559"/>
        <w:gridCol w:w="1701"/>
        <w:gridCol w:w="1701"/>
      </w:tblGrid>
      <w:tr w:rsidR="00DD362A" w:rsidRPr="00B66B4E" w14:paraId="2D43D52A" w14:textId="058A2050" w:rsidTr="00DD362A">
        <w:trPr>
          <w:trHeight w:val="454"/>
          <w:jc w:val="center"/>
        </w:trPr>
        <w:tc>
          <w:tcPr>
            <w:tcW w:w="1838" w:type="dxa"/>
            <w:vAlign w:val="center"/>
          </w:tcPr>
          <w:p w14:paraId="2BE91708"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Nom</w:t>
            </w:r>
          </w:p>
        </w:tc>
        <w:tc>
          <w:tcPr>
            <w:tcW w:w="1701" w:type="dxa"/>
            <w:vAlign w:val="center"/>
          </w:tcPr>
          <w:p w14:paraId="28255DEE" w14:textId="4F249F5A"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muon</w:t>
            </w:r>
          </w:p>
        </w:tc>
        <w:tc>
          <w:tcPr>
            <w:tcW w:w="1559" w:type="dxa"/>
            <w:vAlign w:val="center"/>
          </w:tcPr>
          <w:p w14:paraId="3C914D00"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électron</w:t>
            </w:r>
          </w:p>
        </w:tc>
        <w:tc>
          <w:tcPr>
            <w:tcW w:w="1701" w:type="dxa"/>
            <w:vAlign w:val="center"/>
          </w:tcPr>
          <w:p w14:paraId="45ECD682" w14:textId="1139E397" w:rsidR="00DD362A" w:rsidRPr="00B66B4E" w:rsidRDefault="00DD362A" w:rsidP="00DD362A">
            <w:pPr>
              <w:jc w:val="center"/>
              <w:rPr>
                <w:rFonts w:asciiTheme="minorHAnsi" w:hAnsiTheme="minorHAnsi" w:cstheme="minorHAnsi"/>
                <w:szCs w:val="24"/>
              </w:rPr>
            </w:pPr>
            <w:r>
              <w:rPr>
                <w:rFonts w:asciiTheme="minorHAnsi" w:hAnsiTheme="minorHAnsi" w:cstheme="minorHAnsi"/>
                <w:szCs w:val="24"/>
              </w:rPr>
              <w:t>p</w:t>
            </w:r>
            <w:r w:rsidRPr="00B66B4E">
              <w:rPr>
                <w:rFonts w:asciiTheme="minorHAnsi" w:hAnsiTheme="minorHAnsi" w:cstheme="minorHAnsi"/>
                <w:szCs w:val="24"/>
              </w:rPr>
              <w:t>roton</w:t>
            </w:r>
          </w:p>
        </w:tc>
        <w:tc>
          <w:tcPr>
            <w:tcW w:w="1701" w:type="dxa"/>
            <w:tcBorders>
              <w:top w:val="single" w:sz="4" w:space="0" w:color="auto"/>
            </w:tcBorders>
            <w:vAlign w:val="center"/>
          </w:tcPr>
          <w:p w14:paraId="1F064F91" w14:textId="4E0A6B82" w:rsidR="00DD362A" w:rsidRPr="00DD362A" w:rsidRDefault="00DD362A" w:rsidP="00DD362A">
            <w:pPr>
              <w:jc w:val="center"/>
              <w:rPr>
                <w:rFonts w:asciiTheme="minorHAnsi" w:hAnsiTheme="minorHAnsi" w:cstheme="minorHAnsi"/>
                <w:szCs w:val="24"/>
              </w:rPr>
            </w:pPr>
            <w:r>
              <w:rPr>
                <w:rFonts w:asciiTheme="minorHAnsi" w:hAnsiTheme="minorHAnsi" w:cstheme="minorHAnsi"/>
                <w:sz w:val="20"/>
              </w:rPr>
              <w:t>t</w:t>
            </w:r>
            <w:r w:rsidRPr="00DD362A">
              <w:rPr>
                <w:rFonts w:asciiTheme="minorHAnsi" w:hAnsiTheme="minorHAnsi" w:cstheme="minorHAnsi"/>
                <w:sz w:val="20"/>
              </w:rPr>
              <w:t>au</w:t>
            </w:r>
          </w:p>
        </w:tc>
      </w:tr>
      <w:tr w:rsidR="00DD362A" w:rsidRPr="00B66B4E" w14:paraId="1A6205AB" w14:textId="5027317C" w:rsidTr="00DD362A">
        <w:trPr>
          <w:trHeight w:val="454"/>
          <w:jc w:val="center"/>
        </w:trPr>
        <w:tc>
          <w:tcPr>
            <w:tcW w:w="1838" w:type="dxa"/>
            <w:vAlign w:val="center"/>
          </w:tcPr>
          <w:p w14:paraId="1E556FC5"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Notation</w:t>
            </w:r>
          </w:p>
        </w:tc>
        <w:tc>
          <w:tcPr>
            <w:tcW w:w="1701" w:type="dxa"/>
            <w:vAlign w:val="center"/>
          </w:tcPr>
          <w:p w14:paraId="4EADA54B" w14:textId="2A6F5062" w:rsidR="00DD362A" w:rsidRPr="00B66B4E" w:rsidRDefault="00DD362A" w:rsidP="00DD362A">
            <w:pPr>
              <w:jc w:val="center"/>
              <w:rPr>
                <w:rFonts w:asciiTheme="minorHAnsi" w:hAnsiTheme="minorHAnsi" w:cstheme="minorHAnsi"/>
                <w:szCs w:val="24"/>
                <w:vertAlign w:val="subscript"/>
              </w:rPr>
            </w:pPr>
            <w:r w:rsidRPr="00B66B4E">
              <w:rPr>
                <w:rFonts w:asciiTheme="minorHAnsi" w:hAnsiTheme="minorHAnsi" w:cstheme="minorHAnsi"/>
                <w:szCs w:val="24"/>
              </w:rPr>
              <w:t>μ</w:t>
            </w:r>
          </w:p>
        </w:tc>
        <w:tc>
          <w:tcPr>
            <w:tcW w:w="1559" w:type="dxa"/>
            <w:vAlign w:val="center"/>
          </w:tcPr>
          <w:p w14:paraId="76AB0815" w14:textId="77777777" w:rsidR="00DD362A" w:rsidRPr="00B66B4E" w:rsidRDefault="00DD362A" w:rsidP="00DD362A">
            <w:pPr>
              <w:jc w:val="center"/>
              <w:rPr>
                <w:rFonts w:asciiTheme="minorHAnsi" w:hAnsiTheme="minorHAnsi" w:cstheme="minorHAnsi"/>
                <w:szCs w:val="24"/>
                <w:vertAlign w:val="subscript"/>
              </w:rPr>
            </w:pPr>
            <w:r w:rsidRPr="00B66B4E">
              <w:rPr>
                <w:rFonts w:asciiTheme="minorHAnsi" w:hAnsiTheme="minorHAnsi" w:cstheme="minorHAnsi"/>
                <w:szCs w:val="24"/>
              </w:rPr>
              <w:t>e</w:t>
            </w:r>
          </w:p>
        </w:tc>
        <w:tc>
          <w:tcPr>
            <w:tcW w:w="1701" w:type="dxa"/>
            <w:vAlign w:val="center"/>
          </w:tcPr>
          <w:p w14:paraId="2AF160C9" w14:textId="2DC993B0"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P</w:t>
            </w:r>
          </w:p>
        </w:tc>
        <w:tc>
          <w:tcPr>
            <w:tcW w:w="1701" w:type="dxa"/>
          </w:tcPr>
          <w:p w14:paraId="0AA24AA6" w14:textId="5D81859C" w:rsidR="00DD362A" w:rsidRPr="00DD362A" w:rsidRDefault="00DD362A" w:rsidP="00DD362A">
            <w:pPr>
              <w:jc w:val="center"/>
              <w:rPr>
                <w:rFonts w:asciiTheme="minorHAnsi" w:hAnsiTheme="minorHAnsi" w:cstheme="minorHAnsi"/>
                <w:szCs w:val="24"/>
              </w:rPr>
            </w:pPr>
            <w:r w:rsidRPr="00DD362A">
              <w:rPr>
                <w:rFonts w:asciiTheme="minorHAnsi" w:hAnsiTheme="minorHAnsi" w:cstheme="minorHAnsi"/>
                <w:sz w:val="28"/>
                <w:szCs w:val="28"/>
              </w:rPr>
              <w:t>τ</w:t>
            </w:r>
          </w:p>
        </w:tc>
      </w:tr>
      <w:tr w:rsidR="00DD362A" w:rsidRPr="00B66B4E" w14:paraId="6F2F39DA" w14:textId="0F168BAA" w:rsidTr="00D042C1">
        <w:trPr>
          <w:trHeight w:val="454"/>
          <w:jc w:val="center"/>
        </w:trPr>
        <w:tc>
          <w:tcPr>
            <w:tcW w:w="1838" w:type="dxa"/>
            <w:vAlign w:val="center"/>
          </w:tcPr>
          <w:p w14:paraId="3D80244C"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Charge</w:t>
            </w:r>
          </w:p>
        </w:tc>
        <w:tc>
          <w:tcPr>
            <w:tcW w:w="1701" w:type="dxa"/>
            <w:vAlign w:val="center"/>
          </w:tcPr>
          <w:p w14:paraId="77FD53C5" w14:textId="379D103C" w:rsidR="00DD362A" w:rsidRPr="00B66B4E" w:rsidRDefault="00DD362A" w:rsidP="00DD362A">
            <w:pPr>
              <w:jc w:val="center"/>
              <w:rPr>
                <w:rFonts w:asciiTheme="minorHAnsi" w:hAnsiTheme="minorHAnsi" w:cstheme="minorHAnsi"/>
                <w:szCs w:val="24"/>
              </w:rPr>
            </w:pPr>
            <m:oMathPara>
              <m:oMath>
                <m:r>
                  <w:rPr>
                    <w:rFonts w:ascii="Cambria Math" w:hAnsi="Cambria Math" w:cstheme="minorHAnsi"/>
                    <w:szCs w:val="24"/>
                  </w:rPr>
                  <m:t>-e</m:t>
                </m:r>
              </m:oMath>
            </m:oMathPara>
          </w:p>
        </w:tc>
        <w:tc>
          <w:tcPr>
            <w:tcW w:w="1559" w:type="dxa"/>
            <w:vAlign w:val="center"/>
          </w:tcPr>
          <w:p w14:paraId="4C839671" w14:textId="77777777" w:rsidR="00DD362A" w:rsidRPr="00B66B4E" w:rsidRDefault="00DD362A" w:rsidP="00DD362A">
            <w:pPr>
              <w:jc w:val="center"/>
              <w:rPr>
                <w:rFonts w:asciiTheme="minorHAnsi" w:hAnsiTheme="minorHAnsi" w:cstheme="minorHAnsi"/>
                <w:szCs w:val="24"/>
              </w:rPr>
            </w:pPr>
            <m:oMathPara>
              <m:oMath>
                <m:r>
                  <w:rPr>
                    <w:rFonts w:ascii="Cambria Math" w:hAnsi="Cambria Math" w:cstheme="minorHAnsi"/>
                    <w:szCs w:val="24"/>
                  </w:rPr>
                  <m:t>-e</m:t>
                </m:r>
              </m:oMath>
            </m:oMathPara>
          </w:p>
        </w:tc>
        <w:tc>
          <w:tcPr>
            <w:tcW w:w="1701" w:type="dxa"/>
            <w:vAlign w:val="center"/>
          </w:tcPr>
          <w:p w14:paraId="61583722" w14:textId="27662CAB" w:rsidR="00DD362A" w:rsidRPr="00B66B4E" w:rsidRDefault="00DD362A" w:rsidP="00DD362A">
            <w:pPr>
              <w:jc w:val="center"/>
              <w:rPr>
                <w:rFonts w:asciiTheme="minorHAnsi" w:eastAsia="Calibri" w:hAnsiTheme="minorHAnsi" w:cstheme="minorHAnsi"/>
                <w:szCs w:val="24"/>
              </w:rPr>
            </w:pPr>
            <m:oMathPara>
              <m:oMath>
                <m:r>
                  <w:rPr>
                    <w:rFonts w:ascii="Cambria Math" w:eastAsia="Calibri" w:hAnsi="Cambria Math" w:cstheme="minorHAnsi"/>
                    <w:szCs w:val="24"/>
                  </w:rPr>
                  <m:t>+e</m:t>
                </m:r>
              </m:oMath>
            </m:oMathPara>
          </w:p>
        </w:tc>
        <w:tc>
          <w:tcPr>
            <w:tcW w:w="1701" w:type="dxa"/>
            <w:vAlign w:val="center"/>
          </w:tcPr>
          <w:p w14:paraId="6EF8A590" w14:textId="4CEF9819" w:rsidR="00DD362A" w:rsidRPr="00DD362A" w:rsidRDefault="00DD362A" w:rsidP="00DD362A">
            <w:pPr>
              <w:jc w:val="center"/>
              <w:rPr>
                <w:rFonts w:asciiTheme="minorHAnsi" w:eastAsia="Calibri" w:hAnsiTheme="minorHAnsi" w:cstheme="minorHAnsi"/>
                <w:szCs w:val="24"/>
              </w:rPr>
            </w:pPr>
            <m:oMathPara>
              <m:oMath>
                <m:r>
                  <w:rPr>
                    <w:rFonts w:ascii="Cambria Math" w:hAnsi="Cambria Math" w:cstheme="minorHAnsi"/>
                  </w:rPr>
                  <m:t>-e</m:t>
                </m:r>
              </m:oMath>
            </m:oMathPara>
          </w:p>
        </w:tc>
      </w:tr>
      <w:tr w:rsidR="00DD362A" w:rsidRPr="00B66B4E" w14:paraId="651BE487" w14:textId="53F476FA" w:rsidTr="00D042C1">
        <w:trPr>
          <w:trHeight w:val="356"/>
          <w:jc w:val="center"/>
        </w:trPr>
        <w:tc>
          <w:tcPr>
            <w:tcW w:w="1838" w:type="dxa"/>
            <w:vAlign w:val="center"/>
          </w:tcPr>
          <w:p w14:paraId="01CB4102"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Masse</w:t>
            </w:r>
          </w:p>
          <w:p w14:paraId="6D8990E9"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(GeV/c</w:t>
            </w:r>
            <w:r w:rsidRPr="00B66B4E">
              <w:rPr>
                <w:rFonts w:asciiTheme="minorHAnsi" w:hAnsiTheme="minorHAnsi" w:cstheme="minorHAnsi"/>
                <w:szCs w:val="24"/>
                <w:vertAlign w:val="superscript"/>
              </w:rPr>
              <w:t>2</w:t>
            </w:r>
            <w:r w:rsidRPr="00B66B4E">
              <w:rPr>
                <w:rFonts w:asciiTheme="minorHAnsi" w:hAnsiTheme="minorHAnsi" w:cstheme="minorHAnsi"/>
                <w:szCs w:val="24"/>
              </w:rPr>
              <w:t>)</w:t>
            </w:r>
          </w:p>
        </w:tc>
        <w:tc>
          <w:tcPr>
            <w:tcW w:w="1701" w:type="dxa"/>
            <w:vAlign w:val="center"/>
          </w:tcPr>
          <w:p w14:paraId="51893AC6" w14:textId="3F2E493E" w:rsidR="00DD362A" w:rsidRPr="00B66B4E" w:rsidRDefault="00DD362A" w:rsidP="00DD362A">
            <w:pPr>
              <w:jc w:val="center"/>
              <w:rPr>
                <w:rFonts w:asciiTheme="minorHAnsi" w:hAnsiTheme="minorHAnsi" w:cstheme="minorHAnsi"/>
                <w:szCs w:val="24"/>
              </w:rPr>
            </w:pPr>
            <m:oMathPara>
              <m:oMath>
                <m:r>
                  <w:rPr>
                    <w:rFonts w:ascii="Cambria Math" w:hAnsi="Cambria Math" w:cstheme="minorHAnsi"/>
                    <w:szCs w:val="24"/>
                  </w:rPr>
                  <m:t>0,11</m:t>
                </m:r>
              </m:oMath>
            </m:oMathPara>
          </w:p>
        </w:tc>
        <w:tc>
          <w:tcPr>
            <w:tcW w:w="1559" w:type="dxa"/>
            <w:vAlign w:val="center"/>
          </w:tcPr>
          <w:p w14:paraId="18A09FB7" w14:textId="77777777" w:rsidR="00DD362A" w:rsidRPr="00B66B4E" w:rsidRDefault="00DD362A" w:rsidP="00DD362A">
            <w:pPr>
              <w:jc w:val="center"/>
              <w:rPr>
                <w:rFonts w:asciiTheme="minorHAnsi" w:hAnsiTheme="minorHAnsi" w:cstheme="minorHAnsi"/>
                <w:szCs w:val="24"/>
              </w:rPr>
            </w:pPr>
            <m:oMathPara>
              <m:oMath>
                <m:r>
                  <w:rPr>
                    <w:rFonts w:ascii="Cambria Math" w:hAnsi="Cambria Math" w:cstheme="minorHAnsi"/>
                    <w:szCs w:val="24"/>
                  </w:rPr>
                  <m:t>0,51×</m:t>
                </m:r>
                <m:sSup>
                  <m:sSupPr>
                    <m:ctrlPr>
                      <w:rPr>
                        <w:rFonts w:ascii="Cambria Math" w:hAnsi="Cambria Math" w:cstheme="minorHAnsi"/>
                        <w:i/>
                        <w:szCs w:val="24"/>
                      </w:rPr>
                    </m:ctrlPr>
                  </m:sSupPr>
                  <m:e>
                    <m:r>
                      <w:rPr>
                        <w:rFonts w:ascii="Cambria Math" w:hAnsi="Cambria Math" w:cstheme="minorHAnsi"/>
                        <w:szCs w:val="24"/>
                      </w:rPr>
                      <m:t>10</m:t>
                    </m:r>
                  </m:e>
                  <m:sup>
                    <m:r>
                      <w:rPr>
                        <w:rFonts w:ascii="Cambria Math" w:hAnsi="Cambria Math" w:cstheme="minorHAnsi"/>
                        <w:szCs w:val="24"/>
                      </w:rPr>
                      <m:t>-3</m:t>
                    </m:r>
                  </m:sup>
                </m:sSup>
              </m:oMath>
            </m:oMathPara>
          </w:p>
        </w:tc>
        <w:tc>
          <w:tcPr>
            <w:tcW w:w="1701" w:type="dxa"/>
            <w:vAlign w:val="center"/>
          </w:tcPr>
          <w:p w14:paraId="3509A3F4" w14:textId="262E42D1" w:rsidR="00DD362A" w:rsidRPr="00B66B4E" w:rsidRDefault="00DD362A" w:rsidP="00DD362A">
            <w:pPr>
              <w:jc w:val="center"/>
              <w:rPr>
                <w:rFonts w:asciiTheme="minorHAnsi" w:eastAsia="Calibri" w:hAnsiTheme="minorHAnsi" w:cstheme="minorHAnsi"/>
                <w:szCs w:val="24"/>
              </w:rPr>
            </w:pPr>
            <w:r>
              <w:rPr>
                <w:rFonts w:asciiTheme="minorHAnsi" w:eastAsia="Calibri" w:hAnsiTheme="minorHAnsi" w:cstheme="minorHAnsi"/>
                <w:szCs w:val="24"/>
              </w:rPr>
              <w:t>0,94</w:t>
            </w:r>
          </w:p>
        </w:tc>
        <w:tc>
          <w:tcPr>
            <w:tcW w:w="1701" w:type="dxa"/>
            <w:vAlign w:val="center"/>
          </w:tcPr>
          <w:p w14:paraId="648543CA" w14:textId="1EAADC8A" w:rsidR="00DD362A" w:rsidRPr="00DD362A" w:rsidRDefault="00DD362A" w:rsidP="00DD362A">
            <w:pPr>
              <w:jc w:val="center"/>
              <w:rPr>
                <w:rFonts w:asciiTheme="minorHAnsi" w:eastAsia="Calibri" w:hAnsiTheme="minorHAnsi" w:cstheme="minorHAnsi"/>
                <w:szCs w:val="24"/>
              </w:rPr>
            </w:pPr>
            <m:oMathPara>
              <m:oMath>
                <m:r>
                  <w:rPr>
                    <w:rFonts w:ascii="Cambria Math" w:hAnsi="Cambria Math" w:cstheme="minorHAnsi"/>
                  </w:rPr>
                  <m:t>1,8</m:t>
                </m:r>
              </m:oMath>
            </m:oMathPara>
          </w:p>
        </w:tc>
      </w:tr>
    </w:tbl>
    <w:p w14:paraId="4462417F" w14:textId="08776FFE" w:rsidR="00B66B4E" w:rsidRDefault="00B66B4E" w:rsidP="00AF30A6">
      <w:pPr>
        <w:spacing w:line="240" w:lineRule="auto"/>
        <w:rPr>
          <w:rFonts w:eastAsia="SimSun" w:cstheme="minorHAnsi"/>
          <w:kern w:val="1"/>
          <w:szCs w:val="21"/>
          <w:lang w:eastAsia="zh-CN" w:bidi="hi-IN"/>
        </w:rPr>
      </w:pPr>
    </w:p>
    <w:p w14:paraId="47EE0E77" w14:textId="287C9984" w:rsidR="00AF30A6" w:rsidRPr="00AF30A6" w:rsidRDefault="00112CAC" w:rsidP="00AF30A6">
      <w:pPr>
        <w:rPr>
          <w:rFonts w:eastAsiaTheme="minorEastAsia"/>
        </w:rPr>
      </w:pPr>
      <w:r>
        <w:t>T</w:t>
      </w:r>
      <w:r w:rsidR="00AF30A6" w:rsidRPr="00AF30A6">
        <w:t>rois particules</w:t>
      </w:r>
      <w:r>
        <w:t xml:space="preserve">, </w:t>
      </w:r>
      <w:r w:rsidR="00DD362A">
        <w:t xml:space="preserve">parmi lesquelles un </w:t>
      </w:r>
      <w:r w:rsidR="00AF30A6" w:rsidRPr="00AF30A6">
        <w:t>électron</w:t>
      </w:r>
      <w:r w:rsidR="00DD362A">
        <w:t>, un proton et peut être un muon ou un tau</w:t>
      </w:r>
      <w:r>
        <w:t>,</w:t>
      </w:r>
      <w:r w:rsidR="00AF30A6" w:rsidRPr="00AF30A6">
        <w:t xml:space="preserve"> pénétr</w:t>
      </w:r>
      <w:r>
        <w:t>e</w:t>
      </w:r>
      <w:r w:rsidR="00AF30A6" w:rsidRPr="00AF30A6">
        <w:t xml:space="preserve">nt dans un détecteur avec un vecteur vitesse initiale identique </w:t>
      </w:r>
      <m:oMath>
        <m:acc>
          <m:accPr>
            <m:chr m:val="⃗"/>
            <m:ctrlPr>
              <w:rPr>
                <w:rFonts w:ascii="Cambria Math" w:hAnsi="Cambria Math"/>
              </w:rPr>
            </m:ctrlPr>
          </m:accPr>
          <m:e>
            <m:sSub>
              <m:sSubPr>
                <m:ctrlPr>
                  <w:rPr>
                    <w:rFonts w:ascii="Cambria Math" w:hAnsi="Cambria Math"/>
                  </w:rPr>
                </m:ctrlPr>
              </m:sSubPr>
              <m:e>
                <m:r>
                  <w:rPr>
                    <w:rFonts w:ascii="Cambria Math" w:hAnsi="Cambria Math"/>
                  </w:rPr>
                  <m:t>v</m:t>
                </m:r>
              </m:e>
              <m:sub>
                <m:r>
                  <m:rPr>
                    <m:sty m:val="p"/>
                  </m:rPr>
                  <w:rPr>
                    <w:rFonts w:ascii="Cambria Math" w:hAnsi="Cambria Math"/>
                  </w:rPr>
                  <m:t>0</m:t>
                </m:r>
              </m:sub>
            </m:sSub>
          </m:e>
        </m:acc>
      </m:oMath>
      <w:r w:rsidR="00AF30A6" w:rsidRPr="00AF30A6">
        <w:t xml:space="preserve">. Il règne dans ce détecteur un vide poussé et un champ magnétique </w:t>
      </w:r>
      <m:oMath>
        <m:acc>
          <m:accPr>
            <m:chr m:val="⃗"/>
            <m:ctrlPr>
              <w:rPr>
                <w:rFonts w:ascii="Cambria Math" w:hAnsi="Cambria Math"/>
              </w:rPr>
            </m:ctrlPr>
          </m:accPr>
          <m:e>
            <m:r>
              <w:rPr>
                <w:rFonts w:ascii="Cambria Math" w:hAnsi="Cambria Math"/>
              </w:rPr>
              <m:t>B</m:t>
            </m:r>
          </m:e>
        </m:acc>
      </m:oMath>
      <w:r w:rsidR="00AF30A6" w:rsidRPr="00AF30A6">
        <w:t xml:space="preserve"> orthogonal à </w:t>
      </w:r>
      <m:oMath>
        <m:acc>
          <m:accPr>
            <m:chr m:val="⃗"/>
            <m:ctrlPr>
              <w:rPr>
                <w:rFonts w:ascii="Cambria Math" w:hAnsi="Cambria Math"/>
              </w:rPr>
            </m:ctrlPr>
          </m:accPr>
          <m:e>
            <m:sSub>
              <m:sSubPr>
                <m:ctrlPr>
                  <w:rPr>
                    <w:rFonts w:ascii="Cambria Math" w:hAnsi="Cambria Math"/>
                  </w:rPr>
                </m:ctrlPr>
              </m:sSubPr>
              <m:e>
                <m:r>
                  <w:rPr>
                    <w:rFonts w:ascii="Cambria Math" w:hAnsi="Cambria Math"/>
                  </w:rPr>
                  <m:t>v</m:t>
                </m:r>
              </m:e>
              <m:sub>
                <m:r>
                  <m:rPr>
                    <m:sty m:val="p"/>
                  </m:rPr>
                  <w:rPr>
                    <w:rFonts w:ascii="Cambria Math" w:hAnsi="Cambria Math"/>
                  </w:rPr>
                  <m:t>0</m:t>
                </m:r>
              </m:sub>
            </m:sSub>
          </m:e>
        </m:acc>
      </m:oMath>
      <w:r w:rsidR="00AF30A6" w:rsidRPr="00AF30A6">
        <w:rPr>
          <w:rFonts w:eastAsiaTheme="minorEastAsia"/>
        </w:rPr>
        <w:t>, dont le sens est précisé sur la figure ci-dessous.</w:t>
      </w:r>
    </w:p>
    <w:p w14:paraId="12ADC11A" w14:textId="3F50F25A" w:rsidR="00AF30A6" w:rsidRDefault="00AF30A6" w:rsidP="00AF30A6">
      <w:r w:rsidRPr="00AF30A6">
        <w:t>On négligera le poids de ces particules devant la force magnétique qu’elles subissent.</w:t>
      </w:r>
    </w:p>
    <w:p w14:paraId="1F6E342C" w14:textId="61D44EC7" w:rsidR="00DD362A" w:rsidRDefault="00DD362A" w:rsidP="00AF30A6"/>
    <w:p w14:paraId="28DF1D7C" w14:textId="5B07E406" w:rsidR="00DD362A" w:rsidRDefault="00DD362A" w:rsidP="00AF30A6">
      <w:r>
        <w:t>On cherche à identifier chacune des particules dont on donne la trajectoire ci-dessous :</w:t>
      </w:r>
    </w:p>
    <w:p w14:paraId="62A85EC4" w14:textId="1D5B8D51" w:rsidR="00DD362A" w:rsidRPr="00AF30A6" w:rsidRDefault="00112CAC" w:rsidP="00DD362A">
      <w:pPr>
        <w:jc w:val="center"/>
      </w:pPr>
      <w:r>
        <w:rPr>
          <w:noProof/>
        </w:rPr>
        <mc:AlternateContent>
          <mc:Choice Requires="wpg">
            <w:drawing>
              <wp:inline distT="0" distB="0" distL="0" distR="0" wp14:anchorId="5C490F9A" wp14:editId="5B3FBDAE">
                <wp:extent cx="3811905" cy="3480435"/>
                <wp:effectExtent l="0" t="0" r="0" b="5715"/>
                <wp:docPr id="7" name="Groupe 7"/>
                <wp:cNvGraphicFramePr/>
                <a:graphic xmlns:a="http://schemas.openxmlformats.org/drawingml/2006/main">
                  <a:graphicData uri="http://schemas.microsoft.com/office/word/2010/wordprocessingGroup">
                    <wpg:wgp>
                      <wpg:cNvGrpSpPr/>
                      <wpg:grpSpPr>
                        <a:xfrm>
                          <a:off x="0" y="0"/>
                          <a:ext cx="3811905" cy="3480435"/>
                          <a:chOff x="-7620" y="0"/>
                          <a:chExt cx="3811905" cy="3480435"/>
                        </a:xfrm>
                      </wpg:grpSpPr>
                      <wps:wsp>
                        <wps:cNvPr id="4" name="Zone de texte 4"/>
                        <wps:cNvSpPr txBox="1"/>
                        <wps:spPr>
                          <a:xfrm>
                            <a:off x="0" y="998220"/>
                            <a:ext cx="868680" cy="281940"/>
                          </a:xfrm>
                          <a:prstGeom prst="rect">
                            <a:avLst/>
                          </a:prstGeom>
                          <a:noFill/>
                          <a:ln w="6350">
                            <a:noFill/>
                          </a:ln>
                        </wps:spPr>
                        <wps:txbx>
                          <w:txbxContent>
                            <w:p w14:paraId="7DDA7888" w14:textId="77777777" w:rsidR="00112CAC" w:rsidRDefault="00112CAC" w:rsidP="00112CAC">
                              <w:r>
                                <w:t>Particule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7620" y="1333500"/>
                            <a:ext cx="868680" cy="281940"/>
                          </a:xfrm>
                          <a:prstGeom prst="rect">
                            <a:avLst/>
                          </a:prstGeom>
                          <a:noFill/>
                          <a:ln w="6350">
                            <a:noFill/>
                          </a:ln>
                        </wps:spPr>
                        <wps:txbx>
                          <w:txbxContent>
                            <w:p w14:paraId="414EE5AE" w14:textId="77777777" w:rsidR="00112CAC" w:rsidRDefault="00112CAC" w:rsidP="00112CAC">
                              <w:r>
                                <w:t>Particule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7620" y="1828800"/>
                            <a:ext cx="868680" cy="281940"/>
                          </a:xfrm>
                          <a:prstGeom prst="rect">
                            <a:avLst/>
                          </a:prstGeom>
                          <a:noFill/>
                          <a:ln w="6350">
                            <a:noFill/>
                          </a:ln>
                        </wps:spPr>
                        <wps:txbx>
                          <w:txbxContent>
                            <w:p w14:paraId="0ACE09D3" w14:textId="77777777" w:rsidR="00112CAC" w:rsidRDefault="00112CAC" w:rsidP="00112CAC">
                              <w:r>
                                <w:t>Particule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Imag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822960" y="0"/>
                            <a:ext cx="2981325" cy="3480435"/>
                          </a:xfrm>
                          <a:prstGeom prst="rect">
                            <a:avLst/>
                          </a:prstGeom>
                        </pic:spPr>
                      </pic:pic>
                    </wpg:wgp>
                  </a:graphicData>
                </a:graphic>
              </wp:inline>
            </w:drawing>
          </mc:Choice>
          <mc:Fallback>
            <w:pict>
              <v:group w14:anchorId="5C490F9A" id="Groupe 7" o:spid="_x0000_s1026" style="width:300.15pt;height:274.05pt;mso-position-horizontal-relative:char;mso-position-vertical-relative:line" coordorigin="-76" coordsize="38119,34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">
                <v:shapetype id="_x0000_t202" coordsize="21600,21600" o:spt="202" path="m,l,21600r21600,l21600,xe">
                  <v:stroke joinstyle="miter"/>
                  <v:path gradientshapeok="t" o:connecttype="rect"/>
                </v:shapetype>
                <v:shape id="Zone de texte 4" o:spid="_x0000_s1027" type="#_x0000_t202" style="position:absolute;top:9982;width:868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DDA7888" w14:textId="77777777" w:rsidR="00112CAC" w:rsidRDefault="00112CAC" w:rsidP="00112CAC">
                        <w:r>
                          <w:t>Particule 1</w:t>
                        </w:r>
                      </w:p>
                    </w:txbxContent>
                  </v:textbox>
                </v:shape>
                <v:shape id="Zone de texte 5" o:spid="_x0000_s1028" type="#_x0000_t202" style="position:absolute;left:76;top:13335;width:868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14EE5AE" w14:textId="77777777" w:rsidR="00112CAC" w:rsidRDefault="00112CAC" w:rsidP="00112CAC">
                        <w:r>
                          <w:t>Particule 2</w:t>
                        </w:r>
                      </w:p>
                    </w:txbxContent>
                  </v:textbox>
                </v:shape>
                <v:shape id="Zone de texte 6" o:spid="_x0000_s1029" type="#_x0000_t202" style="position:absolute;left:-76;top:18288;width:868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ACE09D3" w14:textId="77777777" w:rsidR="00112CAC" w:rsidRDefault="00112CAC" w:rsidP="00112CAC">
                        <w:r>
                          <w:t>Particule 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0" type="#_x0000_t75" style="position:absolute;left:8229;width:29813;height:34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">
                  <v:imagedata r:id="rId8" o:title=""/>
                </v:shape>
                <w10:anchorlock/>
              </v:group>
            </w:pict>
          </mc:Fallback>
        </mc:AlternateContent>
      </w:r>
    </w:p>
    <w:p w14:paraId="2ED5BC11" w14:textId="682645C7" w:rsidR="00AF30A6" w:rsidRPr="00AF30A6" w:rsidRDefault="00AF30A6" w:rsidP="00AF30A6">
      <w:pPr>
        <w:jc w:val="center"/>
        <w:rPr>
          <w:rFonts w:cstheme="minorHAnsi"/>
        </w:rPr>
      </w:pPr>
    </w:p>
    <w:p w14:paraId="589CA5CD" w14:textId="77777777" w:rsidR="00AF30A6" w:rsidRPr="00AF30A6" w:rsidRDefault="00AF30A6" w:rsidP="00AF30A6">
      <w:pPr>
        <w:pStyle w:val="Titre2"/>
      </w:pPr>
      <w:r w:rsidRPr="00AF30A6">
        <w:t xml:space="preserve">Montrer que, dans ce système, le mouvement des particules est circulaire et uniforme. </w:t>
      </w:r>
    </w:p>
    <w:p w14:paraId="0C918A35" w14:textId="77777777" w:rsidR="00AF30A6" w:rsidRPr="00AF30A6" w:rsidRDefault="00AF30A6" w:rsidP="00AF30A6">
      <w:pPr>
        <w:pStyle w:val="Titre2"/>
      </w:pPr>
      <w:r w:rsidRPr="00AF30A6">
        <w:t xml:space="preserve">Etablir soigneusement l’expression du rayon </w:t>
      </w:r>
      <m:oMath>
        <m:r>
          <w:rPr>
            <w:rFonts w:ascii="Cambria Math" w:hAnsi="Cambria Math"/>
          </w:rPr>
          <m:t>r</m:t>
        </m:r>
      </m:oMath>
      <w:r w:rsidRPr="00AF30A6">
        <w:t xml:space="preserve"> de la trajectoire en fonction de B, </w:t>
      </w:r>
      <w:proofErr w:type="gramStart"/>
      <w:r w:rsidRPr="00AF30A6">
        <w:t>m</w:t>
      </w:r>
      <w:r w:rsidRPr="00AF30A6">
        <w:rPr>
          <w:vertAlign w:val="subscript"/>
        </w:rPr>
        <w:t xml:space="preserve">particule </w:t>
      </w:r>
      <w:r w:rsidRPr="00AF30A6">
        <w:t>,</w:t>
      </w:r>
      <w:proofErr w:type="gramEnd"/>
      <w:r w:rsidRPr="00AF30A6">
        <w:t xml:space="preserve"> </w:t>
      </w:r>
      <m:oMath>
        <m:r>
          <w:rPr>
            <w:rFonts w:ascii="Cambria Math" w:hAnsi="Cambria Math"/>
          </w:rPr>
          <m:t>e</m:t>
        </m:r>
      </m:oMath>
      <w:r w:rsidRPr="00AF30A6">
        <w:t xml:space="preserve"> et v</w:t>
      </w:r>
      <w:r w:rsidRPr="00AF30A6">
        <w:rPr>
          <w:vertAlign w:val="subscript"/>
        </w:rPr>
        <w:t>0</w:t>
      </w:r>
      <w:r w:rsidRPr="00AF30A6">
        <w:t>.</w:t>
      </w:r>
    </w:p>
    <w:p w14:paraId="7EFBBD88" w14:textId="6A9A1F73" w:rsidR="00DD362A" w:rsidRDefault="00DD362A" w:rsidP="00DD362A">
      <w:pPr>
        <w:pStyle w:val="Titre2"/>
      </w:pPr>
      <w:r>
        <w:t>Attribuer le signe de chaque particule</w:t>
      </w:r>
      <w:r w:rsidR="00112CAC">
        <w:t xml:space="preserve"> 1,2 et 3.</w:t>
      </w:r>
      <w:r w:rsidR="00112CAC">
        <w:br/>
        <w:t>Identifier une des particules.</w:t>
      </w:r>
    </w:p>
    <w:p w14:paraId="62DFD08F" w14:textId="5D75FE2E" w:rsidR="00DD362A" w:rsidRDefault="00AF30A6" w:rsidP="00DD362A">
      <w:pPr>
        <w:pStyle w:val="Titre2"/>
      </w:pPr>
      <w:r w:rsidRPr="00AF30A6">
        <w:t>Montrer que dans un champ magnétique uniforme et à vitesse égale, l</w:t>
      </w:r>
      <w:r w:rsidR="00112CAC">
        <w:t>es</w:t>
      </w:r>
      <w:r w:rsidRPr="00AF30A6">
        <w:t xml:space="preserve"> trajectoire</w:t>
      </w:r>
      <w:r w:rsidR="00112CAC">
        <w:t>s</w:t>
      </w:r>
      <w:r w:rsidRPr="00AF30A6">
        <w:t xml:space="preserve"> d</w:t>
      </w:r>
      <w:r w:rsidR="00112CAC">
        <w:t xml:space="preserve">’un </w:t>
      </w:r>
      <w:r w:rsidRPr="00AF30A6">
        <w:t>muon</w:t>
      </w:r>
      <w:r w:rsidR="00112CAC">
        <w:t xml:space="preserve"> et d’un tau</w:t>
      </w:r>
      <w:r w:rsidRPr="00AF30A6">
        <w:t xml:space="preserve"> est moins incurvée que celle d’un électron</w:t>
      </w:r>
      <w:r w:rsidR="00112CAC">
        <w:t>.</w:t>
      </w:r>
      <w:r w:rsidR="00112CAC">
        <w:br/>
        <w:t>Identifier une deuxième particule.</w:t>
      </w:r>
    </w:p>
    <w:p w14:paraId="2FD339E1" w14:textId="6FF903B7" w:rsidR="00DD362A" w:rsidRPr="00533BEE" w:rsidRDefault="00DD362A" w:rsidP="00DD362A">
      <w:pPr>
        <w:pStyle w:val="Titre2"/>
      </w:pPr>
      <w:r>
        <w:t>O</w:t>
      </w:r>
      <w:r w:rsidRPr="00533BEE">
        <w:t xml:space="preserve">n mesure les rayons des trajectoires de deux particules : celui d’un électron </w:t>
      </w:r>
      <m:oMath>
        <m:sSub>
          <m:sSubPr>
            <m:ctrlPr>
              <w:rPr>
                <w:rFonts w:ascii="Cambria Math" w:hAnsi="Cambria Math"/>
                <w:i/>
              </w:rPr>
            </m:ctrlPr>
          </m:sSubPr>
          <m:e>
            <m:r>
              <w:rPr>
                <w:rFonts w:ascii="Cambria Math" w:hAnsi="Cambria Math"/>
              </w:rPr>
              <m:t>r</m:t>
            </m:r>
          </m:e>
          <m:sub>
            <m:r>
              <w:rPr>
                <w:rFonts w:ascii="Cambria Math" w:hAnsi="Cambria Math"/>
              </w:rPr>
              <m:t>electron</m:t>
            </m:r>
          </m:sub>
        </m:sSub>
      </m:oMath>
      <w:r w:rsidRPr="00533BEE">
        <w:t xml:space="preserve"> et celui d</w:t>
      </w:r>
      <w:r>
        <w:t>e la</w:t>
      </w:r>
      <w:r w:rsidRPr="00533BEE">
        <w:t xml:space="preserve"> particule non identifiée  </w:t>
      </w:r>
      <m:oMath>
        <m:sSub>
          <m:sSubPr>
            <m:ctrlPr>
              <w:rPr>
                <w:rFonts w:ascii="Cambria Math" w:hAnsi="Cambria Math"/>
                <w:i/>
              </w:rPr>
            </m:ctrlPr>
          </m:sSubPr>
          <m:e>
            <m:r>
              <w:rPr>
                <w:rFonts w:ascii="Cambria Math" w:hAnsi="Cambria Math"/>
              </w:rPr>
              <m:t>r</m:t>
            </m:r>
          </m:e>
          <m:sub>
            <m:r>
              <w:rPr>
                <w:rFonts w:ascii="Cambria Math" w:hAnsi="Cambria Math"/>
              </w:rPr>
              <m:t>particule</m:t>
            </m:r>
          </m:sub>
        </m:sSub>
      </m:oMath>
      <w:r>
        <w:t xml:space="preserve"> de charge </w:t>
      </w:r>
      <m:oMath>
        <m:r>
          <w:rPr>
            <w:rFonts w:ascii="Cambria Math" w:hAnsi="Cambria Math"/>
          </w:rPr>
          <m:t>e</m:t>
        </m:r>
      </m:oMath>
      <w:r>
        <w:t>.</w:t>
      </w:r>
    </w:p>
    <w:p w14:paraId="55602D8D" w14:textId="10180252" w:rsidR="00DD362A" w:rsidRPr="00533BEE" w:rsidRDefault="00DD362A" w:rsidP="00DD362A">
      <w:pPr>
        <w:pStyle w:val="Titre2"/>
        <w:numPr>
          <w:ilvl w:val="0"/>
          <w:numId w:val="0"/>
        </w:numPr>
        <w:ind w:left="360"/>
      </w:pPr>
      <w:r w:rsidRPr="00533BEE">
        <w:t xml:space="preserve">Le rapport des deux rayons vaut  </w:t>
      </w:r>
      <m:oMath>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particule</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é</m:t>
                </m:r>
                <m:r>
                  <w:rPr>
                    <w:rFonts w:ascii="Cambria Math" w:hAnsi="Cambria Math"/>
                  </w:rPr>
                  <m:t>lectron</m:t>
                </m:r>
              </m:sub>
            </m:sSub>
          </m:den>
        </m:f>
        <m:r>
          <m:rPr>
            <m:sty m:val="p"/>
          </m:rPr>
          <w:rPr>
            <w:rFonts w:ascii="Cambria Math" w:hAnsi="Cambria Math"/>
          </w:rPr>
          <m:t xml:space="preserve">= </m:t>
        </m:r>
      </m:oMath>
      <w:r w:rsidRPr="00533BEE">
        <w:t>207.</w:t>
      </w:r>
      <w:r w:rsidR="00112CAC">
        <w:br/>
        <w:t>Identifier la troisième particule.</w:t>
      </w:r>
    </w:p>
    <w:p w14:paraId="61AFC987" w14:textId="77777777" w:rsidR="00DD362A" w:rsidRPr="00DD362A" w:rsidRDefault="00DD362A" w:rsidP="00DD362A"/>
    <w:p w14:paraId="402A7580" w14:textId="37EA8D63" w:rsidR="00B66B4E" w:rsidRDefault="00B66B4E" w:rsidP="00B66B4E"/>
    <w:p w14:paraId="6669B24A" w14:textId="77777777" w:rsidR="009128E7" w:rsidRDefault="009128E7" w:rsidP="00D829F2">
      <w:pPr>
        <w:pStyle w:val="Titre1"/>
      </w:pPr>
      <w:r>
        <w:lastRenderedPageBreak/>
        <w:t xml:space="preserve">PRINCIPE DU SPECTROGRAPHE DE </w:t>
      </w:r>
      <w:r w:rsidRPr="00D829F2">
        <w:t>MASSE</w:t>
      </w:r>
    </w:p>
    <w:p w14:paraId="7FE9BBFD" w14:textId="77777777" w:rsidR="009128E7" w:rsidRDefault="009128E7" w:rsidP="009128E7">
      <w:pPr>
        <w:pStyle w:val="NormalWeb"/>
        <w:shd w:val="clear" w:color="auto" w:fill="FFFFFF"/>
        <w:spacing w:before="0" w:beforeAutospacing="0" w:after="0" w:afterAutospacing="0"/>
        <w:ind w:left="708" w:right="836" w:firstLine="75"/>
        <w:textAlignment w:val="baseline"/>
        <w:rPr>
          <w:rFonts w:ascii="Helvetica" w:hAnsi="Helvetica"/>
          <w:color w:val="222222"/>
          <w:sz w:val="20"/>
          <w:szCs w:val="20"/>
        </w:rPr>
      </w:pPr>
      <w:r>
        <w:rPr>
          <w:rFonts w:ascii="Verdana" w:hAnsi="Verdana"/>
          <w:color w:val="222222"/>
          <w:sz w:val="22"/>
          <w:szCs w:val="22"/>
          <w:bdr w:val="none" w:sz="0" w:space="0" w:color="auto" w:frame="1"/>
        </w:rPr>
        <w:t> </w:t>
      </w:r>
    </w:p>
    <w:p w14:paraId="44DDC375" w14:textId="3DE2E489" w:rsidR="009128E7" w:rsidRDefault="009128E7" w:rsidP="00D829F2">
      <w:r>
        <w:t xml:space="preserve">Le rôle de l’appareil est de séparer les différents isotopes d’un même élément. Il faut d’abord ioniser les atomes dans une chambre. Les ions sont alors accélérés par un champ électrique puis déviés par un champ magnétique. Cette déviation est différente suivant l’isotope, ce qui permet de les séparer. Après séparation, les particules sont collectées. Un comptage électronique des </w:t>
      </w:r>
      <w:proofErr w:type="gramStart"/>
      <w:r>
        <w:t>impacts  permet</w:t>
      </w:r>
      <w:proofErr w:type="gramEnd"/>
      <w:r>
        <w:t>  d’en déduire les proportions relatives de chaque isotope dans un échantillon donné.</w:t>
      </w:r>
    </w:p>
    <w:p w14:paraId="4466354F" w14:textId="2017F3DD" w:rsidR="00D829F2" w:rsidRDefault="00D829F2" w:rsidP="00D829F2"/>
    <w:p w14:paraId="639E9D0E" w14:textId="59662A30" w:rsidR="005A4D3E" w:rsidRDefault="002904FB" w:rsidP="002904FB">
      <w:r>
        <w:t xml:space="preserve">A l’aide du spectrographe de masse schématisé par la figure, on cherche à séparer les ions </w:t>
      </w:r>
      <m:oMath>
        <m:sPre>
          <m:sPrePr>
            <m:ctrlPr>
              <w:rPr>
                <w:rFonts w:ascii="Cambria Math" w:hAnsi="Cambria Math"/>
                <w:i/>
              </w:rPr>
            </m:ctrlPr>
          </m:sPrePr>
          <m:sub/>
          <m:sup>
            <m:r>
              <w:rPr>
                <w:rFonts w:ascii="Cambria Math" w:hAnsi="Cambria Math"/>
              </w:rPr>
              <m:t>6</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rsidR="00725E63">
        <w:rPr>
          <w:rFonts w:eastAsiaTheme="minorEastAsia"/>
        </w:rPr>
        <w:t xml:space="preserve"> et </w:t>
      </w:r>
      <m:oMath>
        <m:sPre>
          <m:sPrePr>
            <m:ctrlPr>
              <w:rPr>
                <w:rFonts w:ascii="Cambria Math" w:hAnsi="Cambria Math"/>
                <w:i/>
              </w:rPr>
            </m:ctrlPr>
          </m:sPrePr>
          <m:sub/>
          <m:sup>
            <m:r>
              <w:rPr>
                <w:rFonts w:ascii="Cambria Math" w:hAnsi="Cambria Math"/>
              </w:rPr>
              <m:t>7</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t xml:space="preserve">  de même charge </w:t>
      </w:r>
      <m:oMath>
        <m:r>
          <w:rPr>
            <w:rFonts w:ascii="Cambria Math" w:hAnsi="Cambria Math"/>
          </w:rPr>
          <m:t>q</m:t>
        </m:r>
      </m:oMath>
      <w:r>
        <w:t xml:space="preserve"> et de masses respectives </w:t>
      </w:r>
      <m:oMath>
        <m:sSub>
          <m:sSubPr>
            <m:ctrlPr>
              <w:rPr>
                <w:rFonts w:ascii="Cambria Math" w:hAnsi="Cambria Math"/>
                <w:i/>
              </w:rPr>
            </m:ctrlPr>
          </m:sSubPr>
          <m:e>
            <m:r>
              <w:rPr>
                <w:rFonts w:ascii="Cambria Math" w:hAnsi="Cambria Math"/>
              </w:rPr>
              <m:t>m</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En</w:t>
      </w:r>
      <w:r w:rsidR="00B75DEC">
        <w:t xml:space="preserve"> O</w:t>
      </w:r>
      <w:r>
        <w:t xml:space="preserve">, la vitesse des ions est pratiquement nulle ; ils sont accélérés par la tension </w:t>
      </w:r>
      <m:oMath>
        <m:r>
          <w:rPr>
            <w:rFonts w:ascii="Cambria Math" w:hAnsi="Cambria Math"/>
          </w:rPr>
          <m:t>U=</m:t>
        </m:r>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vertAlign w:val="subscript"/>
              </w:rPr>
              <m:t>P'</m:t>
            </m:r>
          </m:sub>
        </m:sSub>
      </m:oMath>
      <w:r>
        <w:t> appliquée entre les plaques P</w:t>
      </w:r>
      <w:r>
        <w:rPr>
          <w:vertAlign w:val="subscript"/>
        </w:rPr>
        <w:t>1</w:t>
      </w:r>
      <w:r>
        <w:t> et P</w:t>
      </w:r>
      <w:r>
        <w:rPr>
          <w:vertAlign w:val="subscript"/>
        </w:rPr>
        <w:t>2</w:t>
      </w:r>
      <w:r>
        <w:t>. Ils pénètrent ensuite en</w:t>
      </w:r>
      <w:r w:rsidR="00B75DEC">
        <w:t xml:space="preserve"> O’</w:t>
      </w:r>
      <w:r>
        <w:t>, dans un champ magnétique uniforme </w:t>
      </w:r>
      <m:oMath>
        <m:acc>
          <m:accPr>
            <m:chr m:val="⃗"/>
            <m:ctrlPr>
              <w:rPr>
                <w:rFonts w:ascii="Cambria Math" w:hAnsi="Cambria Math"/>
                <w:i/>
              </w:rPr>
            </m:ctrlPr>
          </m:accPr>
          <m:e>
            <m:r>
              <w:rPr>
                <w:rFonts w:ascii="Cambria Math" w:hAnsi="Cambria Math"/>
              </w:rPr>
              <m:t>B</m:t>
            </m:r>
          </m:e>
        </m:acc>
      </m:oMath>
      <w:r>
        <w:t xml:space="preserve"> perpendiculaire au </w:t>
      </w:r>
      <w:proofErr w:type="gramStart"/>
      <w:r>
        <w:t>plan</w:t>
      </w:r>
      <w:proofErr w:type="gramEnd"/>
      <w:r>
        <w:t xml:space="preserve"> de la figure. </w:t>
      </w:r>
    </w:p>
    <w:p w14:paraId="2949D900" w14:textId="6C9648BC" w:rsidR="00665B96" w:rsidRDefault="00CC2696" w:rsidP="00665B96">
      <w:pPr>
        <w:jc w:val="center"/>
      </w:pPr>
      <w:r>
        <w:rPr>
          <w:noProof/>
        </w:rPr>
        <mc:AlternateContent>
          <mc:Choice Requires="wpg">
            <w:drawing>
              <wp:inline distT="0" distB="0" distL="0" distR="0" wp14:anchorId="5C7147FC" wp14:editId="28B18C54">
                <wp:extent cx="4503420" cy="3878580"/>
                <wp:effectExtent l="0" t="0" r="11430" b="7620"/>
                <wp:docPr id="371" name="Groupe 371"/>
                <wp:cNvGraphicFramePr/>
                <a:graphic xmlns:a="http://schemas.openxmlformats.org/drawingml/2006/main">
                  <a:graphicData uri="http://schemas.microsoft.com/office/word/2010/wordprocessingGroup">
                    <wpg:wgp>
                      <wpg:cNvGrpSpPr/>
                      <wpg:grpSpPr>
                        <a:xfrm>
                          <a:off x="0" y="0"/>
                          <a:ext cx="4503420" cy="3878580"/>
                          <a:chOff x="182880" y="0"/>
                          <a:chExt cx="4503420" cy="3878580"/>
                        </a:xfrm>
                      </wpg:grpSpPr>
                      <wpg:grpSp>
                        <wpg:cNvPr id="45" name="Groupe 45"/>
                        <wpg:cNvGrpSpPr/>
                        <wpg:grpSpPr>
                          <a:xfrm>
                            <a:off x="182880" y="0"/>
                            <a:ext cx="4503420" cy="3878580"/>
                            <a:chOff x="182880" y="0"/>
                            <a:chExt cx="4503420" cy="3878580"/>
                          </a:xfrm>
                        </wpg:grpSpPr>
                        <wpg:grpSp>
                          <wpg:cNvPr id="46" name="Groupe 46"/>
                          <wpg:cNvGrpSpPr/>
                          <wpg:grpSpPr>
                            <a:xfrm>
                              <a:off x="182880" y="281940"/>
                              <a:ext cx="4503420" cy="3589020"/>
                              <a:chOff x="182880" y="0"/>
                              <a:chExt cx="4503420" cy="3589020"/>
                            </a:xfrm>
                          </wpg:grpSpPr>
                          <wpg:grpSp>
                            <wpg:cNvPr id="47" name="Groupe 47"/>
                            <wpg:cNvGrpSpPr/>
                            <wpg:grpSpPr>
                              <a:xfrm>
                                <a:off x="182880" y="0"/>
                                <a:ext cx="4503420" cy="3589020"/>
                                <a:chOff x="182880" y="0"/>
                                <a:chExt cx="4503420" cy="3589020"/>
                              </a:xfrm>
                            </wpg:grpSpPr>
                            <wpg:grpSp>
                              <wpg:cNvPr id="48" name="Groupe 48"/>
                              <wpg:cNvGrpSpPr/>
                              <wpg:grpSpPr>
                                <a:xfrm>
                                  <a:off x="182880" y="0"/>
                                  <a:ext cx="4503420" cy="3589020"/>
                                  <a:chOff x="182880" y="0"/>
                                  <a:chExt cx="4503420" cy="3589020"/>
                                </a:xfrm>
                              </wpg:grpSpPr>
                              <wpg:grpSp>
                                <wpg:cNvPr id="49" name="Groupe 49"/>
                                <wpg:cNvGrpSpPr/>
                                <wpg:grpSpPr>
                                  <a:xfrm>
                                    <a:off x="182880" y="0"/>
                                    <a:ext cx="4503420" cy="3589020"/>
                                    <a:chOff x="182880" y="0"/>
                                    <a:chExt cx="4503420" cy="3589020"/>
                                  </a:xfrm>
                                </wpg:grpSpPr>
                                <wps:wsp>
                                  <wps:cNvPr id="50" name="Rectangle 50"/>
                                  <wps:cNvSpPr/>
                                  <wps:spPr>
                                    <a:xfrm>
                                      <a:off x="182880" y="0"/>
                                      <a:ext cx="1005840" cy="1577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188720" y="0"/>
                                      <a:ext cx="1188720" cy="1577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 name="Groupe 55"/>
                                  <wpg:cNvGrpSpPr/>
                                  <wpg:grpSpPr>
                                    <a:xfrm>
                                      <a:off x="2377440" y="0"/>
                                      <a:ext cx="2308860" cy="3589020"/>
                                      <a:chOff x="7620" y="7620"/>
                                      <a:chExt cx="2308860" cy="3591912"/>
                                    </a:xfrm>
                                  </wpg:grpSpPr>
                                  <wps:wsp>
                                    <wps:cNvPr id="56" name="Rectangle 56"/>
                                    <wps:cNvSpPr/>
                                    <wps:spPr>
                                      <a:xfrm>
                                        <a:off x="7620" y="7620"/>
                                        <a:ext cx="2308860" cy="3591912"/>
                                      </a:xfrm>
                                      <a:prstGeom prst="rect">
                                        <a:avLst/>
                                      </a:prstGeom>
                                      <a:solidFill>
                                        <a:schemeClr val="bg2"/>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Connecteur droit avec flèche 57"/>
                                    <wps:cNvCnPr/>
                                    <wps:spPr>
                                      <a:xfrm>
                                        <a:off x="994410" y="1209428"/>
                                        <a:ext cx="392430" cy="414934"/>
                                      </a:xfrm>
                                      <a:prstGeom prst="straightConnector1">
                                        <a:avLst/>
                                      </a:prstGeom>
                                      <a:ln w="15875">
                                        <a:solidFill>
                                          <a:schemeClr val="tx1"/>
                                        </a:solidFill>
                                        <a:headEnd type="oval" w="sm" len="sm"/>
                                        <a:tailEnd type="triangle"/>
                                      </a:ln>
                                    </wps:spPr>
                                    <wps:style>
                                      <a:lnRef idx="1">
                                        <a:schemeClr val="accent1"/>
                                      </a:lnRef>
                                      <a:fillRef idx="0">
                                        <a:schemeClr val="accent1"/>
                                      </a:fillRef>
                                      <a:effectRef idx="0">
                                        <a:schemeClr val="accent1"/>
                                      </a:effectRef>
                                      <a:fontRef idx="minor">
                                        <a:schemeClr val="tx1"/>
                                      </a:fontRef>
                                    </wps:style>
                                    <wps:bodyPr/>
                                  </wps:wsp>
                                  <wps:wsp>
                                    <wps:cNvPr id="58" name="Zone de texte 58"/>
                                    <wps:cNvSpPr txBox="1"/>
                                    <wps:spPr>
                                      <a:xfrm>
                                        <a:off x="1183640" y="1224257"/>
                                        <a:ext cx="381000" cy="331470"/>
                                      </a:xfrm>
                                      <a:prstGeom prst="rect">
                                        <a:avLst/>
                                      </a:prstGeom>
                                      <a:noFill/>
                                      <a:ln w="6350">
                                        <a:noFill/>
                                      </a:ln>
                                    </wps:spPr>
                                    <wps:txbx>
                                      <w:txbxContent>
                                        <w:p w14:paraId="2B147517" w14:textId="77777777" w:rsidR="00665B96" w:rsidRDefault="0056204F" w:rsidP="00665B96">
                                          <m:oMathPara>
                                            <m:oMath>
                                              <m:acc>
                                                <m:accPr>
                                                  <m:chr m:val="⃗"/>
                                                  <m:ctrlPr>
                                                    <w:rPr>
                                                      <w:rFonts w:ascii="Cambria Math" w:hAnsi="Cambria Math"/>
                                                      <w:i/>
                                                    </w:rPr>
                                                  </m:ctrlPr>
                                                </m:accPr>
                                                <m:e>
                                                  <m:r>
                                                    <w:rPr>
                                                      <w:rFonts w:ascii="Cambria Math" w:hAnsi="Cambria Math"/>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2" name="Arc 322"/>
                                  <wps:cNvSpPr/>
                                  <wps:spPr>
                                    <a:xfrm>
                                      <a:off x="1264920" y="784860"/>
                                      <a:ext cx="2232660" cy="2080260"/>
                                    </a:xfrm>
                                    <a:prstGeom prst="arc">
                                      <a:avLst>
                                        <a:gd name="adj1" fmla="val 16200000"/>
                                        <a:gd name="adj2" fmla="val 5447743"/>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Arc 323"/>
                                  <wps:cNvSpPr/>
                                  <wps:spPr>
                                    <a:xfrm>
                                      <a:off x="1059180" y="784860"/>
                                      <a:ext cx="2659380" cy="2682240"/>
                                    </a:xfrm>
                                    <a:prstGeom prst="arc">
                                      <a:avLst>
                                        <a:gd name="adj1" fmla="val 16200000"/>
                                        <a:gd name="adj2" fmla="val 5447743"/>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4" name="Connecteur droit 324"/>
                                <wps:cNvCnPr/>
                                <wps:spPr>
                                  <a:xfrm>
                                    <a:off x="1184910" y="754380"/>
                                    <a:ext cx="0" cy="76200"/>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25" name="Connecteur droit 325"/>
                                <wps:cNvCnPr/>
                                <wps:spPr>
                                  <a:xfrm>
                                    <a:off x="2373630" y="746760"/>
                                    <a:ext cx="0" cy="76200"/>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326" name="Zone de texte 326"/>
                              <wps:cNvSpPr txBox="1"/>
                              <wps:spPr>
                                <a:xfrm>
                                  <a:off x="297180" y="76200"/>
                                  <a:ext cx="922020" cy="1379220"/>
                                </a:xfrm>
                                <a:prstGeom prst="rect">
                                  <a:avLst/>
                                </a:prstGeom>
                                <a:noFill/>
                                <a:ln w="6350">
                                  <a:noFill/>
                                </a:ln>
                              </wps:spPr>
                              <wps:txbx>
                                <w:txbxContent>
                                  <w:p w14:paraId="09256FE4" w14:textId="77777777" w:rsidR="00665B96" w:rsidRDefault="00665B96" w:rsidP="00665B96">
                                    <w:pPr>
                                      <w:jc w:val="center"/>
                                      <w:rPr>
                                        <w:sz w:val="20"/>
                                        <w:szCs w:val="20"/>
                                      </w:rPr>
                                    </w:pPr>
                                    <w:r>
                                      <w:rPr>
                                        <w:sz w:val="20"/>
                                        <w:szCs w:val="20"/>
                                      </w:rPr>
                                      <w:t>Chambre d’ionisation</w:t>
                                    </w:r>
                                    <w:r>
                                      <w:rPr>
                                        <w:sz w:val="20"/>
                                        <w:szCs w:val="20"/>
                                      </w:rPr>
                                      <w:br/>
                                    </w:r>
                                  </w:p>
                                  <w:p w14:paraId="7C422084" w14:textId="77777777" w:rsidR="00665B96" w:rsidRPr="00C34686" w:rsidRDefault="0056204F" w:rsidP="00665B96">
                                    <w:pPr>
                                      <w:jc w:val="center"/>
                                      <w:rPr>
                                        <w:sz w:val="20"/>
                                        <w:szCs w:val="20"/>
                                      </w:rPr>
                                    </w:pPr>
                                    <m:oMath>
                                      <m:sPre>
                                        <m:sPrePr>
                                          <m:ctrlPr>
                                            <w:rPr>
                                              <w:rFonts w:ascii="Cambria Math" w:hAnsi="Cambria Math"/>
                                              <w:i/>
                                            </w:rPr>
                                          </m:ctrlPr>
                                        </m:sPrePr>
                                        <m:sub/>
                                        <m:sup>
                                          <m:r>
                                            <w:rPr>
                                              <w:rFonts w:ascii="Cambria Math" w:hAnsi="Cambria Math"/>
                                            </w:rPr>
                                            <m:t>6</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rsidR="00665B96">
                                      <w:rPr>
                                        <w:rFonts w:eastAsiaTheme="minorEastAsia"/>
                                      </w:rPr>
                                      <w:t xml:space="preserve"> </w:t>
                                    </w:r>
                                    <w:r w:rsidR="00665B96">
                                      <w:rPr>
                                        <w:rFonts w:eastAsiaTheme="minorEastAsia"/>
                                      </w:rPr>
                                      <w:br/>
                                    </w:r>
                                    <w:r w:rsidR="00665B96">
                                      <w:rPr>
                                        <w:rFonts w:eastAsiaTheme="minorEastAsia"/>
                                      </w:rPr>
                                      <w:br/>
                                    </w:r>
                                    <m:oMathPara>
                                      <m:oMath>
                                        <m:sPre>
                                          <m:sPrePr>
                                            <m:ctrlPr>
                                              <w:rPr>
                                                <w:rFonts w:ascii="Cambria Math" w:hAnsi="Cambria Math"/>
                                                <w:i/>
                                              </w:rPr>
                                            </m:ctrlPr>
                                          </m:sPrePr>
                                          <m:sub/>
                                          <m:sup>
                                            <m:r>
                                              <w:rPr>
                                                <w:rFonts w:ascii="Cambria Math" w:hAnsi="Cambria Math"/>
                                              </w:rPr>
                                              <m:t>7</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 name="Zone de texte 327"/>
                              <wps:cNvSpPr txBox="1"/>
                              <wps:spPr>
                                <a:xfrm>
                                  <a:off x="1264920" y="76200"/>
                                  <a:ext cx="975360" cy="471191"/>
                                </a:xfrm>
                                <a:prstGeom prst="rect">
                                  <a:avLst/>
                                </a:prstGeom>
                                <a:noFill/>
                                <a:ln w="6350">
                                  <a:noFill/>
                                </a:ln>
                              </wps:spPr>
                              <wps:txbx>
                                <w:txbxContent>
                                  <w:p w14:paraId="15C931C3" w14:textId="77777777" w:rsidR="00665B96" w:rsidRPr="00C34686" w:rsidRDefault="00665B96" w:rsidP="00665B96">
                                    <w:pPr>
                                      <w:jc w:val="center"/>
                                      <w:rPr>
                                        <w:sz w:val="20"/>
                                        <w:szCs w:val="20"/>
                                      </w:rPr>
                                    </w:pPr>
                                    <w:r>
                                      <w:rPr>
                                        <w:sz w:val="20"/>
                                        <w:szCs w:val="20"/>
                                      </w:rPr>
                                      <w:t>Chambre d’accélération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Zone de texte 328"/>
                              <wps:cNvSpPr txBox="1"/>
                              <wps:spPr>
                                <a:xfrm>
                                  <a:off x="2766060" y="129540"/>
                                  <a:ext cx="975360" cy="464820"/>
                                </a:xfrm>
                                <a:prstGeom prst="rect">
                                  <a:avLst/>
                                </a:prstGeom>
                                <a:noFill/>
                                <a:ln w="6350">
                                  <a:noFill/>
                                </a:ln>
                              </wps:spPr>
                              <wps:txbx>
                                <w:txbxContent>
                                  <w:p w14:paraId="64C55280" w14:textId="77777777" w:rsidR="00665B96" w:rsidRPr="00C34686" w:rsidRDefault="00665B96" w:rsidP="00665B96">
                                    <w:pPr>
                                      <w:jc w:val="center"/>
                                      <w:rPr>
                                        <w:sz w:val="20"/>
                                        <w:szCs w:val="20"/>
                                      </w:rPr>
                                    </w:pPr>
                                    <w:r>
                                      <w:rPr>
                                        <w:sz w:val="20"/>
                                        <w:szCs w:val="20"/>
                                      </w:rPr>
                                      <w:t>Chambre de déviation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 name="Zone de texte 329"/>
                              <wps:cNvSpPr txBox="1"/>
                              <wps:spPr>
                                <a:xfrm>
                                  <a:off x="1005840" y="2933700"/>
                                  <a:ext cx="975360" cy="464820"/>
                                </a:xfrm>
                                <a:prstGeom prst="rect">
                                  <a:avLst/>
                                </a:prstGeom>
                                <a:noFill/>
                                <a:ln w="6350">
                                  <a:noFill/>
                                </a:ln>
                              </wps:spPr>
                              <wps:txbx>
                                <w:txbxContent>
                                  <w:p w14:paraId="36F8C501" w14:textId="77777777" w:rsidR="00665B96" w:rsidRPr="00C34686" w:rsidRDefault="00665B96" w:rsidP="00665B96">
                                    <w:pPr>
                                      <w:jc w:val="center"/>
                                      <w:rPr>
                                        <w:sz w:val="20"/>
                                        <w:szCs w:val="20"/>
                                      </w:rPr>
                                    </w:pPr>
                                    <w:r>
                                      <w:rPr>
                                        <w:sz w:val="20"/>
                                        <w:szCs w:val="20"/>
                                      </w:rPr>
                                      <w:t>Zone de réception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0" name="Connecteur droit 330"/>
                            <wps:cNvCnPr/>
                            <wps:spPr>
                              <a:xfrm flipH="1">
                                <a:off x="1158240" y="777240"/>
                                <a:ext cx="1260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wpg:grpSp>
                        <wps:wsp>
                          <wps:cNvPr id="331" name="Zone de texte 331"/>
                          <wps:cNvSpPr txBox="1"/>
                          <wps:spPr>
                            <a:xfrm>
                              <a:off x="1950720" y="3009900"/>
                              <a:ext cx="640080" cy="289560"/>
                            </a:xfrm>
                            <a:prstGeom prst="rect">
                              <a:avLst/>
                            </a:prstGeom>
                            <a:noFill/>
                            <a:ln w="6350">
                              <a:noFill/>
                            </a:ln>
                          </wps:spPr>
                          <wps:txbx>
                            <w:txbxContent>
                              <w:p w14:paraId="28440F8A" w14:textId="56A4B23D" w:rsidR="00665B96" w:rsidRDefault="00665B96" w:rsidP="00665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Zone de texte 332"/>
                          <wps:cNvSpPr txBox="1"/>
                          <wps:spPr>
                            <a:xfrm>
                              <a:off x="1950720" y="3589020"/>
                              <a:ext cx="640080" cy="289560"/>
                            </a:xfrm>
                            <a:prstGeom prst="rect">
                              <a:avLst/>
                            </a:prstGeom>
                            <a:noFill/>
                            <a:ln w="6350">
                              <a:noFill/>
                            </a:ln>
                          </wps:spPr>
                          <wps:txbx>
                            <w:txbxContent>
                              <w:p w14:paraId="7CC7CCD1" w14:textId="2588965E" w:rsidR="00665B96" w:rsidRDefault="00665B96" w:rsidP="00665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3" name="Zone de texte 333"/>
                          <wps:cNvSpPr txBox="1"/>
                          <wps:spPr>
                            <a:xfrm>
                              <a:off x="1043940" y="7620"/>
                              <a:ext cx="342900" cy="289560"/>
                            </a:xfrm>
                            <a:prstGeom prst="rect">
                              <a:avLst/>
                            </a:prstGeom>
                            <a:noFill/>
                            <a:ln w="6350">
                              <a:noFill/>
                            </a:ln>
                          </wps:spPr>
                          <wps:txbx>
                            <w:txbxContent>
                              <w:p w14:paraId="3EB2C437" w14:textId="0D1F86D0" w:rsidR="00665B96" w:rsidRDefault="004A44AC" w:rsidP="00665B96">
                                <m:oMathPara>
                                  <m:oMath>
                                    <m:r>
                                      <w:rPr>
                                        <w:rFonts w:ascii="Cambria Math" w:hAnsi="Cambria Math"/>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Zone de texte 334"/>
                          <wps:cNvSpPr txBox="1"/>
                          <wps:spPr>
                            <a:xfrm>
                              <a:off x="2240280" y="0"/>
                              <a:ext cx="342900" cy="289560"/>
                            </a:xfrm>
                            <a:prstGeom prst="rect">
                              <a:avLst/>
                            </a:prstGeom>
                            <a:noFill/>
                            <a:ln w="6350">
                              <a:noFill/>
                            </a:ln>
                          </wps:spPr>
                          <wps:txbx>
                            <w:txbxContent>
                              <w:p w14:paraId="00EE4FE4" w14:textId="30FFC5F0" w:rsidR="00665B96" w:rsidRDefault="004A44AC" w:rsidP="00665B96">
                                <m:oMathPara>
                                  <m:oMath>
                                    <m:r>
                                      <w:rPr>
                                        <w:rFonts w:ascii="Cambria Math" w:hAnsi="Cambria Math"/>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6" name="Zone de texte 336"/>
                        <wps:cNvSpPr txBox="1"/>
                        <wps:spPr>
                          <a:xfrm>
                            <a:off x="929640" y="1013460"/>
                            <a:ext cx="342900" cy="289560"/>
                          </a:xfrm>
                          <a:prstGeom prst="rect">
                            <a:avLst/>
                          </a:prstGeom>
                          <a:noFill/>
                          <a:ln w="6350">
                            <a:noFill/>
                          </a:ln>
                        </wps:spPr>
                        <wps:txbx>
                          <w:txbxContent>
                            <w:p w14:paraId="11AC461E" w14:textId="493357E1" w:rsidR="00CC2696" w:rsidRDefault="00CC2696" w:rsidP="00CC2696">
                              <m:oMathPara>
                                <m:oMath>
                                  <m:r>
                                    <w:rPr>
                                      <w:rFonts w:ascii="Cambria Math" w:hAnsi="Cambria Math"/>
                                    </w:rPr>
                                    <m: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0" name="Zone de texte 370"/>
                        <wps:cNvSpPr txBox="1"/>
                        <wps:spPr>
                          <a:xfrm>
                            <a:off x="2095500" y="1021080"/>
                            <a:ext cx="342900" cy="289560"/>
                          </a:xfrm>
                          <a:prstGeom prst="rect">
                            <a:avLst/>
                          </a:prstGeom>
                          <a:noFill/>
                          <a:ln w="6350">
                            <a:noFill/>
                          </a:ln>
                        </wps:spPr>
                        <wps:txbx>
                          <w:txbxContent>
                            <w:p w14:paraId="577C8C04" w14:textId="0B6457D7" w:rsidR="00CC2696" w:rsidRDefault="00CC2696" w:rsidP="00CC2696">
                              <m:oMathPara>
                                <m:oMath>
                                  <m:r>
                                    <w:rPr>
                                      <w:rFonts w:ascii="Cambria Math" w:hAnsi="Cambria Math"/>
                                    </w:rPr>
                                    <m: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C7147FC" id="Groupe 371" o:spid="_x0000_s1031" style="width:354.6pt;height:305.4pt;mso-position-horizontal-relative:char;mso-position-vertical-relative:line" coordorigin="1828" coordsize="45034,3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">
                <v:group id="Groupe 45" o:spid="_x0000_s1032" style="position:absolute;left:1828;width:45035;height:38785" coordorigin="1828" coordsize="45034,3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e 46" o:spid="_x0000_s1033" style="position:absolute;left:1828;top:2819;width:45035;height:35890" coordorigin="1828" coordsize="45034,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e 47" o:spid="_x0000_s1034" style="position:absolute;left:1828;width:45035;height:35890" coordorigin="1828" coordsize="45034,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e 48" o:spid="_x0000_s1035" style="position:absolute;left:1828;width:45035;height:35890" coordorigin="1828" coordsize="45034,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e 49" o:spid="_x0000_s1036" style="position:absolute;left:1828;width:45035;height:35890" coordorigin="1828" coordsize="45034,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37" style="position:absolute;left:1828;width:10059;height:15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rect id="Rectangle 52" o:spid="_x0000_s1038" style="position:absolute;left:11887;width:11887;height:15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S5xgAAANsAAAAPAAAAZHJzL2Rvd25yZXYueG1sRI9Pa8JA&#10;FMTvhX6H5RV6Ed0otE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jbuUucYAAADbAAAA&#10;DwAAAAAAAAAAAAAAAAAHAgAAZHJzL2Rvd25yZXYueG1sUEsFBgAAAAADAAMAtwAAAPoCAAAAAA==&#10;" filled="f" strokecolor="black [3213]" strokeweight="1pt"/>
                          <v:group id="Groupe 55" o:spid="_x0000_s1039" style="position:absolute;left:23774;width:23089;height:35890" coordorigin="76,76" coordsize="23088,3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40" style="position:absolute;left:76;top:76;width:23088;height:3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" fillcolor="#eeece1 [3214]" strokecolor="#243f60 [1604]" strokeweight="1.25pt"/>
                            <v:shapetype id="_x0000_t32" coordsize="21600,21600" o:spt="32" o:oned="t" path="m,l21600,21600e" filled="f">
                              <v:path arrowok="t" fillok="f" o:connecttype="none"/>
                              <o:lock v:ext="edit" shapetype="t"/>
                            </v:shapetype>
                            <v:shape id="Connecteur droit avec flèche 57" o:spid="_x0000_s1041" type="#_x0000_t32" style="position:absolute;left:9944;top:12094;width:3924;height:4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" strokecolor="black [3213]" strokeweight="1.25pt">
                              <v:stroke startarrow="oval" startarrowwidth="narrow" startarrowlength="short" endarrow="block"/>
                            </v:shape>
                            <v:shape id="Zone de texte 58" o:spid="_x0000_s1042" type="#_x0000_t202" style="position:absolute;left:11836;top:12242;width:381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2B147517" w14:textId="77777777" w:rsidR="00665B96" w:rsidRDefault="0056204F" w:rsidP="00665B96">
                                    <m:oMathPara>
                                      <m:oMath>
                                        <m:acc>
                                          <m:accPr>
                                            <m:chr m:val="⃗"/>
                                            <m:ctrlPr>
                                              <w:rPr>
                                                <w:rFonts w:ascii="Cambria Math" w:hAnsi="Cambria Math"/>
                                                <w:i/>
                                              </w:rPr>
                                            </m:ctrlPr>
                                          </m:accPr>
                                          <m:e>
                                            <m:r>
                                              <w:rPr>
                                                <w:rFonts w:ascii="Cambria Math" w:hAnsi="Cambria Math"/>
                                              </w:rPr>
                                              <m:t>v</m:t>
                                            </m:r>
                                          </m:e>
                                        </m:acc>
                                      </m:oMath>
                                    </m:oMathPara>
                                  </w:p>
                                </w:txbxContent>
                              </v:textbox>
                            </v:shape>
                          </v:group>
                          <v:shape id="Arc 322" o:spid="_x0000_s1043" style="position:absolute;left:12649;top:7848;width:22326;height:20803;visibility:visible;mso-wrap-style:square;v-text-anchor:middle" coordsize="2232660,208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" path="m1116330,nsc1504664,,1865095,188034,2068056,496509v222489,338154,219202,764772,-8473,1099915c1852191,1901710,1489624,2084848,1101885,2080172r14445,-1040042l1116330,xem1116330,nfc1504664,,1865095,188034,2068056,496509v222489,338154,219202,764772,-8473,1099915c1852191,1901710,1489624,2084848,1101885,2080172e" filled="f" strokecolor="#4579b8 [3044]" strokeweight="1.25pt">
                            <v:path arrowok="t" o:connecttype="custom" o:connectlocs="1116330,0;2068056,496509;2059583,1596424;1101885,2080172" o:connectangles="0,0,0,0"/>
                          </v:shape>
                          <v:shape id="Arc 323" o:spid="_x0000_s1044" style="position:absolute;left:10591;top:7848;width:26594;height:26823;visibility:visible;mso-wrap-style:square;v-text-anchor:middle" coordsize="2659380,268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" path="m1329690,nsc1808691,,2250672,259846,2486719,680232v233448,415758,229954,925388,-9171,1337850c2235718,2435209,1790105,2688876,1311066,2682108r18624,-1340988l1329690,xem1329690,nfc1808691,,2250672,259846,2486719,680232v233448,415758,229954,925388,-9171,1337850c2235718,2435209,1790105,2688876,1311066,2682108e" filled="f" strokecolor="#4579b8 [3044]" strokeweight="1.25pt">
                            <v:path arrowok="t" o:connecttype="custom" o:connectlocs="1329690,0;2486719,680232;2477548,2018082;1311066,2682108" o:connectangles="0,0,0,0"/>
                          </v:shape>
                        </v:group>
                        <v:line id="Connecteur droit 324" o:spid="_x0000_s1045" style="position:absolute;visibility:visible;mso-wrap-style:square" from="11849,7543" to="11849,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" strokecolor="white [3212]" strokeweight="2.5pt"/>
                        <v:line id="Connecteur droit 325" o:spid="_x0000_s1046" style="position:absolute;visibility:visible;mso-wrap-style:square" from="23736,7467" to="23736,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" strokecolor="white [3212]" strokeweight="2.5pt"/>
                      </v:group>
                      <v:shape id="Zone de texte 326" o:spid="_x0000_s1047" type="#_x0000_t202" style="position:absolute;left:2971;top:762;width:9221;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V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8xwv4OxOOgFz/AgAA//8DAFBLAQItABQABgAIAAAAIQDb4fbL7gAAAIUBAAATAAAAAAAA&#10;AAAAAAAAAAAAAABbQ29udGVudF9UeXBlc10ueG1sUEsBAi0AFAAGAAgAAAAhAFr0LFu/AAAAFQEA&#10;AAsAAAAAAAAAAAAAAAAAHwEAAF9yZWxzLy5yZWxzUEsBAi0AFAAGAAgAAAAhAG9ABW3HAAAA3AAA&#10;AA8AAAAAAAAAAAAAAAAABwIAAGRycy9kb3ducmV2LnhtbFBLBQYAAAAAAwADALcAAAD7AgAAAAA=&#10;" filled="f" stroked="f" strokeweight=".5pt">
                        <v:textbox>
                          <w:txbxContent>
                            <w:p w14:paraId="09256FE4" w14:textId="77777777" w:rsidR="00665B96" w:rsidRDefault="00665B96" w:rsidP="00665B96">
                              <w:pPr>
                                <w:jc w:val="center"/>
                                <w:rPr>
                                  <w:sz w:val="20"/>
                                  <w:szCs w:val="20"/>
                                </w:rPr>
                              </w:pPr>
                              <w:r>
                                <w:rPr>
                                  <w:sz w:val="20"/>
                                  <w:szCs w:val="20"/>
                                </w:rPr>
                                <w:t>Chambre d’ionisation</w:t>
                              </w:r>
                              <w:r>
                                <w:rPr>
                                  <w:sz w:val="20"/>
                                  <w:szCs w:val="20"/>
                                </w:rPr>
                                <w:br/>
                              </w:r>
                            </w:p>
                            <w:p w14:paraId="7C422084" w14:textId="77777777" w:rsidR="00665B96" w:rsidRPr="00C34686" w:rsidRDefault="0056204F" w:rsidP="00665B96">
                              <w:pPr>
                                <w:jc w:val="center"/>
                                <w:rPr>
                                  <w:sz w:val="20"/>
                                  <w:szCs w:val="20"/>
                                </w:rPr>
                              </w:pPr>
                              <m:oMath>
                                <m:sPre>
                                  <m:sPrePr>
                                    <m:ctrlPr>
                                      <w:rPr>
                                        <w:rFonts w:ascii="Cambria Math" w:hAnsi="Cambria Math"/>
                                        <w:i/>
                                      </w:rPr>
                                    </m:ctrlPr>
                                  </m:sPrePr>
                                  <m:sub/>
                                  <m:sup>
                                    <m:r>
                                      <w:rPr>
                                        <w:rFonts w:ascii="Cambria Math" w:hAnsi="Cambria Math"/>
                                      </w:rPr>
                                      <m:t>6</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rsidR="00665B96">
                                <w:rPr>
                                  <w:rFonts w:eastAsiaTheme="minorEastAsia"/>
                                </w:rPr>
                                <w:t xml:space="preserve"> </w:t>
                              </w:r>
                              <w:r w:rsidR="00665B96">
                                <w:rPr>
                                  <w:rFonts w:eastAsiaTheme="minorEastAsia"/>
                                </w:rPr>
                                <w:br/>
                              </w:r>
                              <w:r w:rsidR="00665B96">
                                <w:rPr>
                                  <w:rFonts w:eastAsiaTheme="minorEastAsia"/>
                                </w:rPr>
                                <w:br/>
                              </w:r>
                              <m:oMathPara>
                                <m:oMath>
                                  <m:sPre>
                                    <m:sPrePr>
                                      <m:ctrlPr>
                                        <w:rPr>
                                          <w:rFonts w:ascii="Cambria Math" w:hAnsi="Cambria Math"/>
                                          <w:i/>
                                        </w:rPr>
                                      </m:ctrlPr>
                                    </m:sPrePr>
                                    <m:sub/>
                                    <m:sup>
                                      <m:r>
                                        <w:rPr>
                                          <w:rFonts w:ascii="Cambria Math" w:hAnsi="Cambria Math"/>
                                        </w:rPr>
                                        <m:t>7</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m:oMathPara>
                            </w:p>
                          </w:txbxContent>
                        </v:textbox>
                      </v:shape>
                      <v:shape id="Zone de texte 327" o:spid="_x0000_s1048" type="#_x0000_t202" style="position:absolute;left:12649;top:762;width:9753;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D2xwAAANwAAAAPAAAAZHJzL2Rvd25yZXYueG1sRI/Na8JA&#10;FMTvQv+H5RV6001TWi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AAMoPbHAAAA3AAA&#10;AA8AAAAAAAAAAAAAAAAABwIAAGRycy9kb3ducmV2LnhtbFBLBQYAAAAAAwADALcAAAD7AgAAAAA=&#10;" filled="f" stroked="f" strokeweight=".5pt">
                        <v:textbox>
                          <w:txbxContent>
                            <w:p w14:paraId="15C931C3" w14:textId="77777777" w:rsidR="00665B96" w:rsidRPr="00C34686" w:rsidRDefault="00665B96" w:rsidP="00665B96">
                              <w:pPr>
                                <w:jc w:val="center"/>
                                <w:rPr>
                                  <w:sz w:val="20"/>
                                  <w:szCs w:val="20"/>
                                </w:rPr>
                              </w:pPr>
                              <w:r>
                                <w:rPr>
                                  <w:sz w:val="20"/>
                                  <w:szCs w:val="20"/>
                                </w:rPr>
                                <w:t>Chambre d’accélération</w:t>
                              </w:r>
                            </w:p>
                          </w:txbxContent>
                        </v:textbox>
                      </v:shape>
                      <v:shape id="Zone de texte 328" o:spid="_x0000_s1049" type="#_x0000_t202" style="position:absolute;left:27660;top:1295;width:9754;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14:paraId="64C55280" w14:textId="77777777" w:rsidR="00665B96" w:rsidRPr="00C34686" w:rsidRDefault="00665B96" w:rsidP="00665B96">
                              <w:pPr>
                                <w:jc w:val="center"/>
                                <w:rPr>
                                  <w:sz w:val="20"/>
                                  <w:szCs w:val="20"/>
                                </w:rPr>
                              </w:pPr>
                              <w:r>
                                <w:rPr>
                                  <w:sz w:val="20"/>
                                  <w:szCs w:val="20"/>
                                </w:rPr>
                                <w:t>Chambre de déviation</w:t>
                              </w:r>
                            </w:p>
                          </w:txbxContent>
                        </v:textbox>
                      </v:shape>
                      <v:shape id="Zone de texte 329" o:spid="_x0000_s1050" type="#_x0000_t202" style="position:absolute;left:10058;top:29337;width:9754;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EfxwAAANwAAAAPAAAAZHJzL2Rvd25yZXYueG1sRI/Na8JA&#10;FMTvBf+H5Qne6saU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B7fkR/HAAAA3AAA&#10;AA8AAAAAAAAAAAAAAAAABwIAAGRycy9kb3ducmV2LnhtbFBLBQYAAAAAAwADALcAAAD7AgAAAAA=&#10;" filled="f" stroked="f" strokeweight=".5pt">
                        <v:textbox>
                          <w:txbxContent>
                            <w:p w14:paraId="36F8C501" w14:textId="77777777" w:rsidR="00665B96" w:rsidRPr="00C34686" w:rsidRDefault="00665B96" w:rsidP="00665B96">
                              <w:pPr>
                                <w:jc w:val="center"/>
                                <w:rPr>
                                  <w:sz w:val="20"/>
                                  <w:szCs w:val="20"/>
                                </w:rPr>
                              </w:pPr>
                              <w:r>
                                <w:rPr>
                                  <w:sz w:val="20"/>
                                  <w:szCs w:val="20"/>
                                </w:rPr>
                                <w:t>Zone de réception</w:t>
                              </w:r>
                            </w:p>
                          </w:txbxContent>
                        </v:textbox>
                      </v:shape>
                    </v:group>
                    <v:line id="Connecteur droit 330" o:spid="_x0000_s1051" style="position:absolute;flip:x;visibility:visible;mso-wrap-style:square" from="11582,7772" to="24182,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" strokecolor="#4579b8 [3044]" strokeweight="1.75pt"/>
                  </v:group>
                  <v:shape id="Zone de texte 331" o:spid="_x0000_s1052" type="#_x0000_t202" style="position:absolute;left:19507;top:30099;width:640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14:paraId="28440F8A" w14:textId="56A4B23D" w:rsidR="00665B96" w:rsidRDefault="00665B96" w:rsidP="00665B96"/>
                      </w:txbxContent>
                    </v:textbox>
                  </v:shape>
                  <v:shape id="Zone de texte 332" o:spid="_x0000_s1053" type="#_x0000_t202" style="position:absolute;left:19507;top:35890;width:640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z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JWilbPHAAAA3AAA&#10;AA8AAAAAAAAAAAAAAAAABwIAAGRycy9kb3ducmV2LnhtbFBLBQYAAAAAAwADALcAAAD7AgAAAAA=&#10;" filled="f" stroked="f" strokeweight=".5pt">
                    <v:textbox>
                      <w:txbxContent>
                        <w:p w14:paraId="7CC7CCD1" w14:textId="2588965E" w:rsidR="00665B96" w:rsidRDefault="00665B96" w:rsidP="00665B96"/>
                      </w:txbxContent>
                    </v:textbox>
                  </v:shape>
                  <v:shape id="Zone de texte 333" o:spid="_x0000_s1054" type="#_x0000_t202" style="position:absolute;left:10439;top:76;width:342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Ao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iRwOxOOgFz+AQAA//8DAFBLAQItABQABgAIAAAAIQDb4fbL7gAAAIUBAAATAAAAAAAA&#10;AAAAAAAAAAAAAABbQ29udGVudF9UeXBlc10ueG1sUEsBAi0AFAAGAAgAAAAhAFr0LFu/AAAAFQEA&#10;AAsAAAAAAAAAAAAAAAAAHwEAAF9yZWxzLy5yZWxzUEsBAi0AFAAGAAgAAAAhAPruMCjHAAAA3AAA&#10;AA8AAAAAAAAAAAAAAAAABwIAAGRycy9kb3ducmV2LnhtbFBLBQYAAAAAAwADALcAAAD7AgAAAAA=&#10;" filled="f" stroked="f" strokeweight=".5pt">
                    <v:textbox>
                      <w:txbxContent>
                        <w:p w14:paraId="3EB2C437" w14:textId="0D1F86D0" w:rsidR="00665B96" w:rsidRDefault="004A44AC" w:rsidP="00665B96">
                          <m:oMathPara>
                            <m:oMath>
                              <m:r>
                                <w:rPr>
                                  <w:rFonts w:ascii="Cambria Math" w:hAnsi="Cambria Math"/>
                                </w:rPr>
                                <m:t>P</m:t>
                              </m:r>
                            </m:oMath>
                          </m:oMathPara>
                        </w:p>
                      </w:txbxContent>
                    </v:textbox>
                  </v:shape>
                  <v:shape id="Zone de texte 334" o:spid="_x0000_s1055" type="#_x0000_t202" style="position:absolute;left:22402;width:342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" filled="f" stroked="f" strokeweight=".5pt">
                    <v:textbox>
                      <w:txbxContent>
                        <w:p w14:paraId="00EE4FE4" w14:textId="30FFC5F0" w:rsidR="00665B96" w:rsidRDefault="004A44AC" w:rsidP="00665B96">
                          <m:oMathPara>
                            <m:oMath>
                              <m:r>
                                <w:rPr>
                                  <w:rFonts w:ascii="Cambria Math" w:hAnsi="Cambria Math"/>
                                </w:rPr>
                                <m:t>P'</m:t>
                              </m:r>
                            </m:oMath>
                          </m:oMathPara>
                        </w:p>
                      </w:txbxContent>
                    </v:textbox>
                  </v:shape>
                </v:group>
                <v:shape id="Zone de texte 336" o:spid="_x0000_s1056" type="#_x0000_t202" style="position:absolute;left:9296;top:10134;width:342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" filled="f" stroked="f" strokeweight=".5pt">
                  <v:textbox>
                    <w:txbxContent>
                      <w:p w14:paraId="11AC461E" w14:textId="493357E1" w:rsidR="00CC2696" w:rsidRDefault="00CC2696" w:rsidP="00CC2696">
                        <m:oMathPara>
                          <m:oMath>
                            <m:r>
                              <w:rPr>
                                <w:rFonts w:ascii="Cambria Math" w:hAnsi="Cambria Math"/>
                              </w:rPr>
                              <m:t>O</m:t>
                            </m:r>
                          </m:oMath>
                        </m:oMathPara>
                      </w:p>
                    </w:txbxContent>
                  </v:textbox>
                </v:shape>
                <v:shape id="Zone de texte 370" o:spid="_x0000_s1057" type="#_x0000_t202" style="position:absolute;left:20955;top:10210;width:342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efwgAAANwAAAAPAAAAZHJzL2Rvd25yZXYueG1sRE/LisIw&#10;FN0P+A/hCu7GVMV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CcVhefwgAAANwAAAAPAAAA&#10;AAAAAAAAAAAAAAcCAABkcnMvZG93bnJldi54bWxQSwUGAAAAAAMAAwC3AAAA9gIAAAAA&#10;" filled="f" stroked="f" strokeweight=".5pt">
                  <v:textbox>
                    <w:txbxContent>
                      <w:p w14:paraId="577C8C04" w14:textId="0B6457D7" w:rsidR="00CC2696" w:rsidRDefault="00CC2696" w:rsidP="00CC2696">
                        <m:oMathPara>
                          <m:oMath>
                            <m:r>
                              <w:rPr>
                                <w:rFonts w:ascii="Cambria Math" w:hAnsi="Cambria Math"/>
                              </w:rPr>
                              <m:t>O'</m:t>
                            </m:r>
                          </m:oMath>
                        </m:oMathPara>
                      </w:p>
                    </w:txbxContent>
                  </v:textbox>
                </v:shape>
                <w10:anchorlock/>
              </v:group>
            </w:pict>
          </mc:Fallback>
        </mc:AlternateContent>
      </w:r>
    </w:p>
    <w:p w14:paraId="086A417D" w14:textId="77777777" w:rsidR="00AF119F" w:rsidRDefault="00AF119F" w:rsidP="00665B96">
      <w:pPr>
        <w:jc w:val="center"/>
      </w:pPr>
    </w:p>
    <w:p w14:paraId="2F181574" w14:textId="5FDF61E6" w:rsidR="00AF119F" w:rsidRDefault="00AF119F" w:rsidP="002904FB">
      <w:pPr>
        <w:pStyle w:val="Titre2"/>
        <w:numPr>
          <w:ilvl w:val="0"/>
          <w:numId w:val="46"/>
        </w:numPr>
      </w:pPr>
      <w:r>
        <w:t>Indiquer le sens du champ magnétique qui permet la déviation des ions.</w:t>
      </w:r>
      <w:r w:rsidR="00C165EF">
        <w:t xml:space="preserve"> Justifier.</w:t>
      </w:r>
    </w:p>
    <w:p w14:paraId="0ADF8AB7" w14:textId="560A9FD8" w:rsidR="003E3792" w:rsidRPr="003E3792" w:rsidRDefault="003E3792" w:rsidP="003E3792">
      <w:pPr>
        <w:pStyle w:val="Titre2"/>
        <w:numPr>
          <w:ilvl w:val="0"/>
          <w:numId w:val="46"/>
        </w:numPr>
      </w:pPr>
      <w:r>
        <w:t xml:space="preserve">Indiquer le signe de la </w:t>
      </w:r>
      <w:r w:rsidR="000E772D">
        <w:t xml:space="preserve">tension </w:t>
      </w:r>
      <m:oMath>
        <m:r>
          <w:rPr>
            <w:rFonts w:ascii="Cambria Math" w:hAnsi="Cambria Math"/>
          </w:rPr>
          <m:t>U</m:t>
        </m:r>
      </m:oMath>
      <w:r w:rsidR="000E772D">
        <w:rPr>
          <w:rFonts w:eastAsiaTheme="minorEastAsia"/>
        </w:rPr>
        <w:t xml:space="preserve"> pour que les ions soient bien accélérés.</w:t>
      </w:r>
    </w:p>
    <w:p w14:paraId="2FDF5FEA" w14:textId="22DC6ED0" w:rsidR="005A4D3E" w:rsidRDefault="002904FB" w:rsidP="002904FB">
      <w:pPr>
        <w:pStyle w:val="Titre2"/>
        <w:numPr>
          <w:ilvl w:val="0"/>
          <w:numId w:val="46"/>
        </w:numPr>
      </w:pPr>
      <w:r>
        <w:t xml:space="preserve">Exprimer littéralement les vitesses </w:t>
      </w:r>
      <m:oMath>
        <m:sSub>
          <m:sSubPr>
            <m:ctrlPr>
              <w:rPr>
                <w:rFonts w:ascii="Cambria Math" w:hAnsi="Cambria Math"/>
                <w:i/>
              </w:rPr>
            </m:ctrlPr>
          </m:sSubPr>
          <m:e>
            <m:r>
              <w:rPr>
                <w:rFonts w:ascii="Cambria Math" w:hAnsi="Cambria Math"/>
              </w:rPr>
              <m:t>v</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v</m:t>
            </m:r>
          </m:e>
          <m:sub>
            <m:r>
              <w:rPr>
                <w:rFonts w:ascii="Cambria Math" w:hAnsi="Cambria Math"/>
                <w:vertAlign w:val="subscript"/>
              </w:rPr>
              <m:t>2</m:t>
            </m:r>
          </m:sub>
        </m:sSub>
      </m:oMath>
      <w:r>
        <w:t> des deux ions en O</w:t>
      </w:r>
      <w:r w:rsidRPr="005A4D3E">
        <w:rPr>
          <w:vertAlign w:val="subscript"/>
        </w:rPr>
        <w:t>2</w:t>
      </w:r>
      <w:r>
        <w:t> en </w:t>
      </w:r>
      <w:hyperlink r:id="rId9" w:tooltip="Glossaire de la médiathèque EDUCMAD: Fonction" w:history="1">
        <w:r w:rsidRPr="005A4D3E">
          <w:t>fonction</w:t>
        </w:r>
      </w:hyperlink>
      <w:r w:rsidRPr="005A4D3E">
        <w:t> </w:t>
      </w:r>
      <w:r>
        <w:t xml:space="preserve">de </w:t>
      </w:r>
      <m:oMath>
        <m:r>
          <w:rPr>
            <w:rFonts w:ascii="Cambria Math" w:hAnsi="Cambria Math"/>
          </w:rPr>
          <m:t>U</m:t>
        </m:r>
      </m:oMath>
      <w:r>
        <w:t xml:space="preserve">, </w:t>
      </w:r>
      <m:oMath>
        <m:r>
          <w:rPr>
            <w:rFonts w:ascii="Cambria Math" w:hAnsi="Cambria Math"/>
          </w:rPr>
          <m:t>e</m:t>
        </m:r>
      </m:oMath>
      <w:r>
        <w:t xml:space="preserve"> et de leurs masses respectives </w:t>
      </w:r>
      <m:oMath>
        <m:sSub>
          <m:sSubPr>
            <m:ctrlPr>
              <w:rPr>
                <w:rFonts w:ascii="Cambria Math" w:hAnsi="Cambria Math"/>
                <w:i/>
              </w:rPr>
            </m:ctrlPr>
          </m:sSubPr>
          <m:e>
            <m:r>
              <w:rPr>
                <w:rFonts w:ascii="Cambria Math" w:hAnsi="Cambria Math"/>
              </w:rPr>
              <m:t>m</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m</m:t>
            </m:r>
          </m:e>
          <m:sub>
            <m:r>
              <w:rPr>
                <w:rFonts w:ascii="Cambria Math" w:hAnsi="Cambria Math"/>
                <w:vertAlign w:val="subscript"/>
              </w:rPr>
              <m:t>2</m:t>
            </m:r>
          </m:sub>
        </m:sSub>
      </m:oMath>
      <w:r w:rsidR="005A4D3E">
        <w:t>.</w:t>
      </w:r>
    </w:p>
    <w:p w14:paraId="7F10B788" w14:textId="306CC301" w:rsidR="005A4D3E" w:rsidRDefault="002904FB" w:rsidP="00BF2BD2">
      <w:pPr>
        <w:pStyle w:val="Titre2"/>
        <w:numPr>
          <w:ilvl w:val="0"/>
          <w:numId w:val="46"/>
        </w:numPr>
      </w:pPr>
      <w:r>
        <w:t xml:space="preserve">Dans le champ magnétique </w:t>
      </w:r>
      <m:oMath>
        <m:acc>
          <m:accPr>
            <m:chr m:val="⃗"/>
            <m:ctrlPr>
              <w:rPr>
                <w:rFonts w:ascii="Cambria Math" w:hAnsi="Cambria Math"/>
                <w:i/>
              </w:rPr>
            </m:ctrlPr>
          </m:accPr>
          <m:e>
            <m:r>
              <w:rPr>
                <w:rFonts w:ascii="Cambria Math" w:hAnsi="Cambria Math"/>
              </w:rPr>
              <m:t>B</m:t>
            </m:r>
          </m:e>
        </m:acc>
      </m:oMath>
      <w:r>
        <w:t xml:space="preserve">, on admet que les ions sont animés d’un mouvement circulaire uniforme. Exprimer littéralement les rayons </w:t>
      </w:r>
      <m:oMath>
        <m:sSub>
          <m:sSubPr>
            <m:ctrlPr>
              <w:rPr>
                <w:rFonts w:ascii="Cambria Math" w:hAnsi="Cambria Math"/>
                <w:i/>
              </w:rPr>
            </m:ctrlPr>
          </m:sSubPr>
          <m:e>
            <m:r>
              <w:rPr>
                <w:rFonts w:ascii="Cambria Math" w:hAnsi="Cambria Math"/>
              </w:rPr>
              <m:t>R</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R</m:t>
            </m:r>
          </m:e>
          <m:sub>
            <m:r>
              <w:rPr>
                <w:rFonts w:ascii="Cambria Math" w:hAnsi="Cambria Math"/>
                <w:vertAlign w:val="subscript"/>
              </w:rPr>
              <m:t>2</m:t>
            </m:r>
          </m:sub>
        </m:sSub>
      </m:oMath>
      <w:r>
        <w:t> de leurs trajectoires en</w:t>
      </w:r>
      <w:r w:rsidRPr="00E75655">
        <w:t> </w:t>
      </w:r>
      <w:hyperlink r:id="rId10" w:tooltip="Glossaire de la médiathèque EDUCMAD: Fonction" w:history="1">
        <w:r w:rsidRPr="00E75655">
          <w:t>fonction</w:t>
        </w:r>
      </w:hyperlink>
      <w:r>
        <w:t xml:space="preserve"> de </w:t>
      </w:r>
      <m:oMath>
        <m:r>
          <w:rPr>
            <w:rFonts w:ascii="Cambria Math" w:hAnsi="Cambria Math"/>
          </w:rPr>
          <m:t>U</m:t>
        </m:r>
      </m:oMath>
      <w:r>
        <w:t xml:space="preserve">, </w:t>
      </w:r>
      <m:oMath>
        <m:r>
          <w:rPr>
            <w:rFonts w:ascii="Cambria Math" w:hAnsi="Cambria Math"/>
          </w:rPr>
          <m:t>e</m:t>
        </m:r>
      </m:oMath>
      <w:r>
        <w:t xml:space="preserve">, </w:t>
      </w:r>
      <m:oMath>
        <m:r>
          <w:rPr>
            <w:rFonts w:ascii="Cambria Math" w:hAnsi="Cambria Math"/>
          </w:rPr>
          <m:t>B</m:t>
        </m:r>
      </m:oMath>
      <w:r>
        <w:t xml:space="preserve"> et de leurs masses respectives </w:t>
      </w:r>
      <m:oMath>
        <m:sSub>
          <m:sSubPr>
            <m:ctrlPr>
              <w:rPr>
                <w:rFonts w:ascii="Cambria Math" w:hAnsi="Cambria Math"/>
                <w:i/>
              </w:rPr>
            </m:ctrlPr>
          </m:sSubPr>
          <m:e>
            <m:r>
              <w:rPr>
                <w:rFonts w:ascii="Cambria Math" w:hAnsi="Cambria Math"/>
              </w:rPr>
              <m:t>m</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m</m:t>
            </m:r>
          </m:e>
          <m:sub>
            <m:r>
              <w:rPr>
                <w:rFonts w:ascii="Cambria Math" w:hAnsi="Cambria Math"/>
                <w:vertAlign w:val="subscript"/>
              </w:rPr>
              <m:t>2</m:t>
            </m:r>
          </m:sub>
        </m:sSub>
      </m:oMath>
      <w:r>
        <w:t>.</w:t>
      </w:r>
      <w:r w:rsidR="004F7E8A">
        <w:br/>
        <w:t>Indiquer les points d’impacts respectifs de ces particules.</w:t>
      </w:r>
    </w:p>
    <w:p w14:paraId="11B7CE27" w14:textId="1BCF829C" w:rsidR="002904FB" w:rsidRDefault="002904FB" w:rsidP="00BF2BD2">
      <w:pPr>
        <w:pStyle w:val="Titre2"/>
        <w:numPr>
          <w:ilvl w:val="0"/>
          <w:numId w:val="46"/>
        </w:numPr>
      </w:pPr>
      <w:r>
        <w:t xml:space="preserve">Les deux ions sont collectés en </w:t>
      </w:r>
      <m:oMath>
        <m:sSub>
          <m:sSubPr>
            <m:ctrlPr>
              <w:rPr>
                <w:rFonts w:ascii="Cambria Math" w:hAnsi="Cambria Math"/>
                <w:i/>
              </w:rPr>
            </m:ctrlPr>
          </m:sSubPr>
          <m:e>
            <m:r>
              <w:rPr>
                <w:rFonts w:ascii="Cambria Math" w:hAnsi="Cambria Math"/>
              </w:rPr>
              <m:t>C</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C</m:t>
            </m:r>
          </m:e>
          <m:sub>
            <m:r>
              <w:rPr>
                <w:rFonts w:ascii="Cambria Math" w:hAnsi="Cambria Math"/>
                <w:vertAlign w:val="subscript"/>
              </w:rPr>
              <m:t>2</m:t>
            </m:r>
          </m:sub>
        </m:sSub>
      </m:oMath>
      <w:r>
        <w:t xml:space="preserve">. Calculer la distance </w:t>
      </w:r>
      <m:oMath>
        <m:sSub>
          <m:sSubPr>
            <m:ctrlPr>
              <w:rPr>
                <w:rFonts w:ascii="Cambria Math" w:hAnsi="Cambria Math"/>
                <w:i/>
              </w:rPr>
            </m:ctrlPr>
          </m:sSubPr>
          <m:e>
            <m:r>
              <w:rPr>
                <w:rFonts w:ascii="Cambria Math" w:hAnsi="Cambria Math"/>
              </w:rPr>
              <m:t>C</m:t>
            </m:r>
          </m:e>
          <m:sub>
            <m:r>
              <w:rPr>
                <w:rFonts w:ascii="Cambria Math" w:hAnsi="Cambria Math"/>
                <w:vertAlign w:val="subscript"/>
              </w:rPr>
              <m:t>1</m:t>
            </m:r>
          </m:sub>
        </m:sSub>
        <m:sSub>
          <m:sSubPr>
            <m:ctrlPr>
              <w:rPr>
                <w:rFonts w:ascii="Cambria Math" w:hAnsi="Cambria Math"/>
                <w:i/>
              </w:rPr>
            </m:ctrlPr>
          </m:sSubPr>
          <m:e>
            <m:r>
              <w:rPr>
                <w:rFonts w:ascii="Cambria Math" w:hAnsi="Cambria Math"/>
              </w:rPr>
              <m:t>C</m:t>
            </m:r>
          </m:e>
          <m:sub>
            <m:r>
              <w:rPr>
                <w:rFonts w:ascii="Cambria Math" w:hAnsi="Cambria Math"/>
                <w:vertAlign w:val="subscript"/>
              </w:rPr>
              <m:t>2</m:t>
            </m:r>
          </m:sub>
        </m:sSub>
      </m:oMath>
      <w:r>
        <w:t>.</w:t>
      </w:r>
    </w:p>
    <w:p w14:paraId="697DE6E5" w14:textId="77777777" w:rsidR="00567083" w:rsidRDefault="00567083" w:rsidP="002904FB"/>
    <w:p w14:paraId="536C6012" w14:textId="43A755F5" w:rsidR="002904FB" w:rsidRDefault="00567083" w:rsidP="002904FB">
      <w:r>
        <w:t>O</w:t>
      </w:r>
      <w:r w:rsidR="002904FB">
        <w:t xml:space="preserve">n donne :  </w:t>
      </w:r>
      <w:r w:rsidR="001E7647">
        <w:rPr>
          <w:rFonts w:eastAsiaTheme="minorEastAsia"/>
        </w:rPr>
        <w:tab/>
      </w:r>
      <m:oMath>
        <m:r>
          <w:rPr>
            <w:rFonts w:ascii="Cambria Math" w:hAnsi="Cambria Math"/>
          </w:rPr>
          <m:t>e=1,6×</m:t>
        </m:r>
        <m:sSup>
          <m:sSupPr>
            <m:ctrlPr>
              <w:rPr>
                <w:rFonts w:ascii="Cambria Math" w:hAnsi="Cambria Math"/>
                <w:i/>
              </w:rPr>
            </m:ctrlPr>
          </m:sSupPr>
          <m:e>
            <m:r>
              <w:rPr>
                <w:rFonts w:ascii="Cambria Math" w:hAnsi="Cambria Math"/>
              </w:rPr>
              <m:t>10</m:t>
            </m:r>
          </m:e>
          <m:sup>
            <m:r>
              <w:rPr>
                <w:rFonts w:ascii="Cambria Math" w:hAnsi="Cambria Math"/>
              </w:rPr>
              <m:t>-19</m:t>
            </m:r>
          </m:sup>
        </m:sSup>
        <m:r>
          <w:rPr>
            <w:rFonts w:ascii="Cambria Math" w:hAnsi="Cambria Math"/>
          </w:rPr>
          <m:t>C</m:t>
        </m:r>
      </m:oMath>
      <w:r w:rsidR="002904FB">
        <w:t xml:space="preserve">        </w:t>
      </w:r>
      <m:oMath>
        <m:r>
          <w:rPr>
            <w:rFonts w:ascii="Cambria Math" w:hAnsi="Cambria Math"/>
          </w:rPr>
          <m:t xml:space="preserve">U = </m:t>
        </m:r>
        <m:sSup>
          <m:sSupPr>
            <m:ctrlPr>
              <w:rPr>
                <w:rFonts w:ascii="Cambria Math" w:hAnsi="Cambria Math"/>
                <w:i/>
              </w:rPr>
            </m:ctrlPr>
          </m:sSupPr>
          <m:e>
            <m:r>
              <w:rPr>
                <w:rFonts w:ascii="Cambria Math" w:hAnsi="Cambria Math"/>
              </w:rPr>
              <m:t>1,0×10</m:t>
            </m:r>
          </m:e>
          <m:sup>
            <m:r>
              <w:rPr>
                <w:rFonts w:ascii="Cambria Math" w:hAnsi="Cambria Math"/>
              </w:rPr>
              <m:t>4</m:t>
            </m:r>
          </m:sup>
        </m:sSup>
        <m:r>
          <w:rPr>
            <w:rFonts w:ascii="Cambria Math" w:hAnsi="Cambria Math"/>
            <w:vertAlign w:val="superscript"/>
          </w:rPr>
          <m:t> </m:t>
        </m:r>
        <m:r>
          <w:rPr>
            <w:rFonts w:ascii="Cambria Math" w:hAnsi="Cambria Math"/>
          </w:rPr>
          <m:t>V</m:t>
        </m:r>
      </m:oMath>
      <w:r w:rsidR="002904FB">
        <w:t> </w:t>
      </w:r>
      <w:r w:rsidR="00E63711">
        <w:tab/>
      </w:r>
      <w:r w:rsidR="001E7647">
        <w:rPr>
          <w:rFonts w:eastAsiaTheme="minorEastAsia"/>
        </w:rPr>
        <w:tab/>
      </w:r>
      <m:oMath>
        <m:r>
          <w:rPr>
            <w:rFonts w:ascii="Cambria Math" w:hAnsi="Cambria Math"/>
          </w:rPr>
          <m:t>B = 0,20 T</m:t>
        </m:r>
      </m:oMath>
    </w:p>
    <w:p w14:paraId="615858B8" w14:textId="43D28CA9" w:rsidR="002904FB" w:rsidRPr="00BE10FF" w:rsidRDefault="001E7647" w:rsidP="002904FB">
      <w:pPr>
        <w:rPr>
          <w:rFonts w:ascii="inherit" w:eastAsiaTheme="minorEastAsia" w:hAnsi="inherit"/>
          <w:bdr w:val="none" w:sz="0" w:space="0" w:color="auto" w:frame="1"/>
        </w:rPr>
      </w:pPr>
      <w:r w:rsidRPr="0036342B">
        <w:rPr>
          <w:rFonts w:eastAsiaTheme="minorEastAsia"/>
          <w:bdr w:val="none" w:sz="0" w:space="0" w:color="auto" w:frame="1"/>
        </w:rPr>
        <w:tab/>
      </w:r>
      <w:r w:rsidRPr="0036342B">
        <w:rPr>
          <w:rFonts w:eastAsiaTheme="minorEastAsia"/>
          <w:bdr w:val="none" w:sz="0" w:space="0" w:color="auto" w:frame="1"/>
        </w:rPr>
        <w:tab/>
      </w:r>
      <m:oMath>
        <m:sSub>
          <m:sSubPr>
            <m:ctrlPr>
              <w:rPr>
                <w:rFonts w:ascii="Cambria Math" w:hAnsi="Cambria Math"/>
                <w:i/>
                <w:bdr w:val="none" w:sz="0" w:space="0" w:color="auto" w:frame="1"/>
                <w:lang w:val="en-GB"/>
              </w:rPr>
            </m:ctrlPr>
          </m:sSubPr>
          <m:e>
            <m:r>
              <w:rPr>
                <w:rFonts w:ascii="Cambria Math" w:hAnsi="Cambria Math"/>
                <w:bdr w:val="none" w:sz="0" w:space="0" w:color="auto" w:frame="1"/>
                <w:lang w:val="en-GB"/>
              </w:rPr>
              <m:t>m</m:t>
            </m:r>
          </m:e>
          <m:sub>
            <m:r>
              <w:rPr>
                <w:rFonts w:ascii="Cambria Math" w:hAnsi="Cambria Math"/>
                <w:bdr w:val="none" w:sz="0" w:space="0" w:color="auto" w:frame="1"/>
                <w:vertAlign w:val="subscript"/>
              </w:rPr>
              <m:t>1</m:t>
            </m:r>
          </m:sub>
        </m:sSub>
        <m:r>
          <w:rPr>
            <w:rFonts w:ascii="Cambria Math" w:hAnsi="Cambria Math"/>
            <w:bdr w:val="none" w:sz="0" w:space="0" w:color="auto" w:frame="1"/>
            <w:vertAlign w:val="subscript"/>
          </w:rPr>
          <m:t> </m:t>
        </m:r>
        <m:r>
          <w:rPr>
            <w:rFonts w:ascii="Cambria Math" w:hAnsi="Cambria Math"/>
            <w:bdr w:val="none" w:sz="0" w:space="0" w:color="auto" w:frame="1"/>
          </w:rPr>
          <m:t xml:space="preserve">= 6 </m:t>
        </m:r>
        <m:r>
          <w:rPr>
            <w:rFonts w:ascii="Cambria Math" w:hAnsi="Cambria Math"/>
            <w:bdr w:val="none" w:sz="0" w:space="0" w:color="auto" w:frame="1"/>
            <w:lang w:val="en-GB"/>
          </w:rPr>
          <m:t>u</m:t>
        </m:r>
      </m:oMath>
      <w:r w:rsidR="002904FB" w:rsidRPr="00BE10FF">
        <w:rPr>
          <w:rFonts w:ascii="inherit" w:hAnsi="inherit"/>
          <w:bdr w:val="none" w:sz="0" w:space="0" w:color="auto" w:frame="1"/>
        </w:rPr>
        <w:t xml:space="preserve">     </w:t>
      </w:r>
      <w:r w:rsidR="00567083" w:rsidRPr="00BE10FF">
        <w:rPr>
          <w:rFonts w:ascii="inherit" w:hAnsi="inherit"/>
          <w:bdr w:val="none" w:sz="0" w:space="0" w:color="auto" w:frame="1"/>
        </w:rPr>
        <w:t>et</w:t>
      </w:r>
      <w:r w:rsidRPr="00BE10FF">
        <w:rPr>
          <w:rFonts w:ascii="inherit" w:hAnsi="inherit"/>
          <w:bdr w:val="none" w:sz="0" w:space="0" w:color="auto" w:frame="1"/>
        </w:rPr>
        <w:tab/>
      </w:r>
      <w:r w:rsidRPr="00BE10FF">
        <w:rPr>
          <w:rFonts w:ascii="inherit" w:eastAsiaTheme="minorEastAsia" w:hAnsi="inherit"/>
          <w:bdr w:val="none" w:sz="0" w:space="0" w:color="auto" w:frame="1"/>
        </w:rPr>
        <w:tab/>
      </w:r>
      <m:oMath>
        <m:sSub>
          <m:sSubPr>
            <m:ctrlPr>
              <w:rPr>
                <w:rFonts w:ascii="Cambria Math" w:hAnsi="Cambria Math"/>
                <w:i/>
                <w:bdr w:val="none" w:sz="0" w:space="0" w:color="auto" w:frame="1"/>
                <w:lang w:val="en-GB"/>
              </w:rPr>
            </m:ctrlPr>
          </m:sSubPr>
          <m:e>
            <m:r>
              <w:rPr>
                <w:rFonts w:ascii="Cambria Math" w:hAnsi="Cambria Math"/>
                <w:bdr w:val="none" w:sz="0" w:space="0" w:color="auto" w:frame="1"/>
                <w:lang w:val="en-GB"/>
              </w:rPr>
              <m:t>m</m:t>
            </m:r>
          </m:e>
          <m:sub>
            <m:r>
              <w:rPr>
                <w:rFonts w:ascii="Cambria Math" w:hAnsi="Cambria Math"/>
                <w:bdr w:val="none" w:sz="0" w:space="0" w:color="auto" w:frame="1"/>
                <w:vertAlign w:val="subscript"/>
              </w:rPr>
              <m:t>2</m:t>
            </m:r>
          </m:sub>
        </m:sSub>
        <m:r>
          <w:rPr>
            <w:rFonts w:ascii="Cambria Math" w:hAnsi="Cambria Math"/>
            <w:bdr w:val="none" w:sz="0" w:space="0" w:color="auto" w:frame="1"/>
            <w:vertAlign w:val="subscript"/>
          </w:rPr>
          <m:t>  </m:t>
        </m:r>
        <m:r>
          <w:rPr>
            <w:rFonts w:ascii="Cambria Math" w:hAnsi="Cambria Math"/>
            <w:bdr w:val="none" w:sz="0" w:space="0" w:color="auto" w:frame="1"/>
          </w:rPr>
          <m:t xml:space="preserve">= 7 </m:t>
        </m:r>
        <m:r>
          <w:rPr>
            <w:rFonts w:ascii="Cambria Math" w:hAnsi="Cambria Math"/>
            <w:bdr w:val="none" w:sz="0" w:space="0" w:color="auto" w:frame="1"/>
            <w:lang w:val="en-GB"/>
          </w:rPr>
          <m:t>u</m:t>
        </m:r>
      </m:oMath>
      <w:r w:rsidRPr="00BE10FF">
        <w:rPr>
          <w:rFonts w:ascii="inherit" w:eastAsiaTheme="minorEastAsia" w:hAnsi="inherit"/>
          <w:bdr w:val="none" w:sz="0" w:space="0" w:color="auto" w:frame="1"/>
        </w:rPr>
        <w:tab/>
      </w:r>
      <w:r w:rsidRPr="00BE10FF">
        <w:rPr>
          <w:rFonts w:ascii="inherit" w:eastAsiaTheme="minorEastAsia" w:hAnsi="inherit"/>
          <w:bdr w:val="none" w:sz="0" w:space="0" w:color="auto" w:frame="1"/>
        </w:rPr>
        <w:tab/>
      </w:r>
      <m:oMath>
        <m:r>
          <w:rPr>
            <w:rFonts w:ascii="Cambria Math" w:eastAsiaTheme="minorEastAsia" w:hAnsi="Cambria Math"/>
            <w:bdr w:val="none" w:sz="0" w:space="0" w:color="auto" w:frame="1"/>
          </w:rPr>
          <m:t>1</m:t>
        </m:r>
        <m:r>
          <w:rPr>
            <w:rFonts w:ascii="Cambria Math" w:eastAsiaTheme="minorEastAsia" w:hAnsi="Cambria Math"/>
            <w:bdr w:val="none" w:sz="0" w:space="0" w:color="auto" w:frame="1"/>
            <w:lang w:val="en-GB"/>
          </w:rPr>
          <m:t>u</m:t>
        </m:r>
        <m:r>
          <w:rPr>
            <w:rFonts w:ascii="Cambria Math" w:eastAsiaTheme="minorEastAsia" w:hAnsi="Cambria Math"/>
            <w:bdr w:val="none" w:sz="0" w:space="0" w:color="auto" w:frame="1"/>
          </w:rPr>
          <m:t>=1,67×</m:t>
        </m:r>
        <m:sSup>
          <m:sSupPr>
            <m:ctrlPr>
              <w:rPr>
                <w:rFonts w:ascii="Cambria Math" w:eastAsiaTheme="minorEastAsia" w:hAnsi="Cambria Math"/>
                <w:i/>
                <w:bdr w:val="none" w:sz="0" w:space="0" w:color="auto" w:frame="1"/>
                <w:lang w:val="en-GB"/>
              </w:rPr>
            </m:ctrlPr>
          </m:sSupPr>
          <m:e>
            <m:r>
              <w:rPr>
                <w:rFonts w:ascii="Cambria Math" w:eastAsiaTheme="minorEastAsia" w:hAnsi="Cambria Math"/>
                <w:bdr w:val="none" w:sz="0" w:space="0" w:color="auto" w:frame="1"/>
              </w:rPr>
              <m:t>10</m:t>
            </m:r>
          </m:e>
          <m:sup>
            <m:r>
              <w:rPr>
                <w:rFonts w:ascii="Cambria Math" w:eastAsiaTheme="minorEastAsia" w:hAnsi="Cambria Math"/>
                <w:bdr w:val="none" w:sz="0" w:space="0" w:color="auto" w:frame="1"/>
              </w:rPr>
              <m:t>-27</m:t>
            </m:r>
          </m:sup>
        </m:sSup>
        <m:r>
          <w:rPr>
            <w:rFonts w:ascii="Cambria Math" w:eastAsiaTheme="minorEastAsia" w:hAnsi="Cambria Math"/>
            <w:bdr w:val="none" w:sz="0" w:space="0" w:color="auto" w:frame="1"/>
            <w:lang w:val="en-GB"/>
          </w:rPr>
          <m:t>kg</m:t>
        </m:r>
      </m:oMath>
    </w:p>
    <w:p w14:paraId="7F6B17C4" w14:textId="280FC936" w:rsidR="001E7647" w:rsidRPr="00BE10FF" w:rsidRDefault="001E7647" w:rsidP="002904FB">
      <w:pPr>
        <w:rPr>
          <w:rFonts w:ascii="inherit" w:eastAsiaTheme="minorEastAsia" w:hAnsi="inherit"/>
          <w:bdr w:val="none" w:sz="0" w:space="0" w:color="auto" w:frame="1"/>
        </w:rPr>
      </w:pPr>
    </w:p>
    <w:p w14:paraId="2EC38016" w14:textId="7BABA3E2" w:rsidR="002343CE" w:rsidRPr="00BE10FF" w:rsidRDefault="002343CE">
      <w:pPr>
        <w:spacing w:line="240" w:lineRule="auto"/>
        <w:ind w:left="425" w:right="3668" w:hanging="357"/>
        <w:jc w:val="both"/>
      </w:pPr>
      <w:r w:rsidRPr="00BE10FF">
        <w:br w:type="page"/>
      </w:r>
    </w:p>
    <w:p w14:paraId="2E5551A2" w14:textId="17879AEE" w:rsidR="00CF6511" w:rsidRDefault="00035DBE" w:rsidP="00FA0244">
      <w:pPr>
        <w:pStyle w:val="Titre1"/>
      </w:pPr>
      <w:r>
        <w:t>Principe de fonctionnement du cyclotron</w:t>
      </w:r>
    </w:p>
    <w:p w14:paraId="19C1B351" w14:textId="42F71A71" w:rsidR="001C656A" w:rsidRDefault="001C656A" w:rsidP="0091331E"/>
    <w:p w14:paraId="5BC6024B" w14:textId="5D01BA2B" w:rsidR="001B03BC" w:rsidRDefault="001B03BC" w:rsidP="0091331E">
      <w:pPr>
        <w:rPr>
          <w:shd w:val="clear" w:color="auto" w:fill="FFFFFF"/>
        </w:rPr>
      </w:pPr>
      <w:r>
        <w:t xml:space="preserve">Un cyclotron est constitué par deux demi-boites cylindriques </w:t>
      </w:r>
      <m:oMath>
        <m:r>
          <w:rPr>
            <w:rFonts w:ascii="Cambria Math" w:hAnsi="Cambria Math"/>
          </w:rPr>
          <m:t>D</m:t>
        </m:r>
      </m:oMath>
      <w:r w:rsidR="007E458D">
        <w:t xml:space="preserve"> </w:t>
      </w:r>
      <w:r>
        <w:t xml:space="preserve">et </w:t>
      </w:r>
      <m:oMath>
        <m:r>
          <w:rPr>
            <w:rFonts w:ascii="Cambria Math" w:hAnsi="Cambria Math"/>
          </w:rPr>
          <m:t>D'</m:t>
        </m:r>
      </m:oMath>
      <w:r w:rsidR="007E458D">
        <w:t xml:space="preserve"> </w:t>
      </w:r>
      <w:r w:rsidR="00AF6BBC">
        <w:t>appelés « dees »</w:t>
      </w:r>
      <w:r>
        <w:t xml:space="preserve"> à l'intérieur desquelles on établit un champ magnétique </w:t>
      </w:r>
      <m:oMath>
        <m:acc>
          <m:accPr>
            <m:chr m:val="⃗"/>
            <m:ctrlPr>
              <w:rPr>
                <w:rFonts w:ascii="Cambria Math" w:hAnsi="Cambria Math"/>
                <w:i/>
              </w:rPr>
            </m:ctrlPr>
          </m:accPr>
          <m:e>
            <m:r>
              <w:rPr>
                <w:rFonts w:ascii="Cambria Math" w:hAnsi="Cambria Math"/>
              </w:rPr>
              <m:t>B</m:t>
            </m:r>
          </m:e>
        </m:acc>
      </m:oMath>
      <w:r>
        <w:t xml:space="preserve"> . Dans l'espace </w:t>
      </w:r>
      <m:oMath>
        <m:r>
          <w:rPr>
            <w:rFonts w:ascii="Cambria Math" w:hAnsi="Cambria Math"/>
          </w:rPr>
          <m:t>d</m:t>
        </m:r>
      </m:oMath>
      <w:r w:rsidR="00AB24DD">
        <w:t xml:space="preserve"> </w:t>
      </w:r>
      <w:r>
        <w:t xml:space="preserve">compris entre les deux demi-boites, on établit une tension </w:t>
      </w:r>
      <m:oMath>
        <m:r>
          <w:rPr>
            <w:rFonts w:ascii="Cambria Math" w:hAnsi="Cambria Math"/>
          </w:rPr>
          <m:t>u</m:t>
        </m:r>
      </m:oMath>
      <w:r w:rsidR="00FB252F">
        <w:rPr>
          <w:rFonts w:eastAsiaTheme="minorEastAsia"/>
        </w:rPr>
        <w:t xml:space="preserve"> </w:t>
      </w:r>
      <w:r>
        <w:t xml:space="preserve">alternative </w:t>
      </w:r>
      <w:r w:rsidR="00AF6BBC">
        <w:t>qui génère un champ électrique variable dans cavité entre les dees.</w:t>
      </w:r>
      <w:r w:rsidR="005D6102">
        <w:t xml:space="preserve"> </w:t>
      </w:r>
      <w:r>
        <w:t xml:space="preserve">Des ions positifs de charge </w:t>
      </w:r>
      <m:oMath>
        <m:r>
          <w:rPr>
            <w:rFonts w:ascii="Cambria Math" w:hAnsi="Cambria Math"/>
          </w:rPr>
          <m:t>q</m:t>
        </m:r>
      </m:oMath>
      <w:r>
        <w:t xml:space="preserve">, de masse </w:t>
      </w:r>
      <m:oMath>
        <m:r>
          <w:rPr>
            <w:rFonts w:ascii="Cambria Math" w:hAnsi="Cambria Math"/>
          </w:rPr>
          <m:t>m</m:t>
        </m:r>
      </m:oMath>
      <w:r>
        <w:t xml:space="preserve"> sont injectés en O avec une vitesse négligeable.</w:t>
      </w:r>
    </w:p>
    <w:p w14:paraId="585651EA" w14:textId="61DBD07F" w:rsidR="007C4531" w:rsidRDefault="009264E0" w:rsidP="0091331E">
      <w:r>
        <w:t>Le but d’un t</w:t>
      </w:r>
      <w:r w:rsidR="00214252">
        <w:t>e</w:t>
      </w:r>
      <w:r>
        <w:t>l dispositif est d’accélérer une particule</w:t>
      </w:r>
      <w:r w:rsidR="0096156A">
        <w:t xml:space="preserve"> pour la diriger vers une cible</w:t>
      </w:r>
      <w:r>
        <w:t xml:space="preserve"> en lui </w:t>
      </w:r>
      <w:r w:rsidR="008D5DDF">
        <w:t xml:space="preserve">conférant </w:t>
      </w:r>
      <w:r w:rsidR="003015FF">
        <w:t xml:space="preserve">une </w:t>
      </w:r>
      <w:r w:rsidR="008D5DDF">
        <w:t xml:space="preserve">trajectoire </w:t>
      </w:r>
      <w:r w:rsidR="003015FF">
        <w:t>spiralaire.</w:t>
      </w:r>
      <w:r w:rsidR="0096156A">
        <w:t xml:space="preserve"> </w:t>
      </w:r>
      <w:r w:rsidR="00C4711C">
        <w:t>Au cours</w:t>
      </w:r>
      <w:r w:rsidR="0096156A">
        <w:t xml:space="preserve"> </w:t>
      </w:r>
      <w:r w:rsidR="00C4711C">
        <w:t xml:space="preserve">du </w:t>
      </w:r>
      <w:r w:rsidR="00504B9F">
        <w:t xml:space="preserve">choc entre la particule et la cible </w:t>
      </w:r>
      <w:r w:rsidR="00C4711C">
        <w:t xml:space="preserve">l’énergie mise </w:t>
      </w:r>
      <w:r w:rsidR="00504B9F">
        <w:t xml:space="preserve">en jeu </w:t>
      </w:r>
      <w:r w:rsidR="00C4711C">
        <w:t>génère de nouvelles particules (selon l’équivalence masse – énergie d’Einstein).</w:t>
      </w:r>
    </w:p>
    <w:p w14:paraId="48DA76B2" w14:textId="77777777" w:rsidR="00C4711C" w:rsidRDefault="00C4711C" w:rsidP="0091331E"/>
    <w:p w14:paraId="6290FC70" w14:textId="18F92347" w:rsidR="005E3B63" w:rsidRDefault="007C4531" w:rsidP="005E3B63">
      <w:pPr>
        <w:pStyle w:val="Titre2"/>
        <w:numPr>
          <w:ilvl w:val="0"/>
          <w:numId w:val="41"/>
        </w:numPr>
      </w:pPr>
      <w:r>
        <w:t>Légender le schéma ci-dessous en vous appuyant sur le texte introductif de l’exercic</w:t>
      </w:r>
      <w:r w:rsidR="005E3B63">
        <w:t>e</w:t>
      </w:r>
    </w:p>
    <w:p w14:paraId="28CB116B" w14:textId="5446342C" w:rsidR="005E3B63" w:rsidRPr="005E3B63" w:rsidRDefault="005E3B63" w:rsidP="005E3B63"/>
    <w:p w14:paraId="75925C74" w14:textId="7F659761" w:rsidR="009264E0" w:rsidRDefault="003015FF" w:rsidP="005E3B63">
      <w:pPr>
        <w:pStyle w:val="Titre2"/>
        <w:numPr>
          <w:ilvl w:val="0"/>
          <w:numId w:val="0"/>
        </w:numPr>
        <w:ind w:left="360"/>
        <w:jc w:val="center"/>
      </w:pPr>
      <w:r>
        <w:rPr>
          <w:noProof/>
        </w:rPr>
        <w:drawing>
          <wp:inline distT="0" distB="0" distL="0" distR="0" wp14:anchorId="2FE33F39" wp14:editId="5C77586B">
            <wp:extent cx="4602480" cy="2730382"/>
            <wp:effectExtent l="0" t="0" r="7620" b="0"/>
            <wp:docPr id="15" name="Image 15" descr="Ts cours Phy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 cours Physique"/>
                    <pic:cNvPicPr>
                      <a:picLocks noChangeAspect="1" noChangeArrowheads="1"/>
                    </pic:cNvPicPr>
                  </pic:nvPicPr>
                  <pic:blipFill>
                    <a:blip r:embed="rId11">
                      <a:clrChange>
                        <a:clrFrom>
                          <a:srgbClr val="D8CEDD"/>
                        </a:clrFrom>
                        <a:clrTo>
                          <a:srgbClr val="D8CEDD">
                            <a:alpha val="0"/>
                          </a:srgbClr>
                        </a:clrTo>
                      </a:clrChange>
                      <a:grayscl/>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621302" cy="2741548"/>
                    </a:xfrm>
                    <a:prstGeom prst="rect">
                      <a:avLst/>
                    </a:prstGeom>
                    <a:noFill/>
                    <a:ln>
                      <a:noFill/>
                    </a:ln>
                  </pic:spPr>
                </pic:pic>
              </a:graphicData>
            </a:graphic>
          </wp:inline>
        </w:drawing>
      </w:r>
    </w:p>
    <w:p w14:paraId="3031829F" w14:textId="1E230F8A" w:rsidR="007C4531" w:rsidRDefault="0036342B" w:rsidP="007C4531">
      <w:r>
        <w:rPr>
          <w:noProof/>
        </w:rPr>
        <w:drawing>
          <wp:anchor distT="0" distB="0" distL="114300" distR="114300" simplePos="0" relativeHeight="251659264" behindDoc="0" locked="0" layoutInCell="1" allowOverlap="1" wp14:anchorId="4A88B608" wp14:editId="00D671AD">
            <wp:simplePos x="0" y="0"/>
            <wp:positionH relativeFrom="margin">
              <wp:align>right</wp:align>
            </wp:positionH>
            <wp:positionV relativeFrom="paragraph">
              <wp:posOffset>135255</wp:posOffset>
            </wp:positionV>
            <wp:extent cx="2053590" cy="2254885"/>
            <wp:effectExtent l="0" t="0" r="3810" b="0"/>
            <wp:wrapSquare wrapText="bothSides"/>
            <wp:docPr id="18" name="Image 18" descr="Une image contenant candéla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candélabre&#10;&#10;Description générée automatiquement"/>
                    <pic:cNvPicPr/>
                  </pic:nvPicPr>
                  <pic:blipFill>
                    <a:blip r:embed="rId1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53590" cy="2254885"/>
                    </a:xfrm>
                    <a:prstGeom prst="rect">
                      <a:avLst/>
                    </a:prstGeom>
                  </pic:spPr>
                </pic:pic>
              </a:graphicData>
            </a:graphic>
            <wp14:sizeRelH relativeFrom="margin">
              <wp14:pctWidth>0</wp14:pctWidth>
            </wp14:sizeRelH>
            <wp14:sizeRelV relativeFrom="margin">
              <wp14:pctHeight>0</wp14:pctHeight>
            </wp14:sizeRelV>
          </wp:anchor>
        </w:drawing>
      </w:r>
    </w:p>
    <w:p w14:paraId="7F195732" w14:textId="53CDEDA7" w:rsidR="009E6C11" w:rsidRDefault="00CF6511" w:rsidP="00206CB1">
      <w:pPr>
        <w:pStyle w:val="Titre2"/>
        <w:numPr>
          <w:ilvl w:val="0"/>
          <w:numId w:val="41"/>
        </w:numPr>
      </w:pPr>
      <w:r>
        <w:t>Représenter</w:t>
      </w:r>
      <w:r w:rsidR="00F906CE">
        <w:t xml:space="preserve"> </w:t>
      </w:r>
      <w:r>
        <w:t xml:space="preserve">au point A de la trajectoire de l’ion injecté dans le cyclotron, le vecteur vitesse </w:t>
      </w:r>
      <m:oMath>
        <m:acc>
          <m:accPr>
            <m:chr m:val="⃗"/>
            <m:ctrlPr>
              <w:rPr>
                <w:rFonts w:ascii="Cambria Math" w:hAnsi="Cambria Math"/>
                <w:i/>
              </w:rPr>
            </m:ctrlPr>
          </m:accPr>
          <m:e>
            <m:r>
              <w:rPr>
                <w:rFonts w:ascii="Cambria Math" w:hAnsi="Cambria Math"/>
              </w:rPr>
              <m:t>v</m:t>
            </m:r>
          </m:e>
        </m:acc>
      </m:oMath>
      <w:r>
        <w:t xml:space="preserve">  de l’ion et la force magnétique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m:t>
                </m:r>
              </m:sub>
            </m:sSub>
            <m:ctrlPr>
              <w:rPr>
                <w:rFonts w:ascii="Cambria Math" w:eastAsiaTheme="minorEastAsia" w:hAnsi="Cambria Math"/>
                <w:i/>
              </w:rPr>
            </m:ctrlPr>
          </m:e>
        </m:acc>
      </m:oMath>
      <w:r w:rsidR="00F906CE" w:rsidRPr="00206CB1">
        <w:rPr>
          <w:rFonts w:eastAsiaTheme="minorEastAsia"/>
        </w:rPr>
        <w:t xml:space="preserve"> </w:t>
      </w:r>
      <w:r>
        <w:t xml:space="preserve">qui s’exerce sur </w:t>
      </w:r>
      <w:r w:rsidR="00F906CE">
        <w:t xml:space="preserve">cet </w:t>
      </w:r>
      <w:r>
        <w:t xml:space="preserve">ion. Représenter le champ magnétique </w:t>
      </w:r>
      <m:oMath>
        <m:acc>
          <m:accPr>
            <m:chr m:val="⃗"/>
            <m:ctrlPr>
              <w:rPr>
                <w:rFonts w:ascii="Cambria Math" w:hAnsi="Cambria Math"/>
                <w:i/>
              </w:rPr>
            </m:ctrlPr>
          </m:accPr>
          <m:e>
            <m:r>
              <w:rPr>
                <w:rFonts w:ascii="Cambria Math" w:hAnsi="Cambria Math"/>
              </w:rPr>
              <m:t>B</m:t>
            </m:r>
          </m:e>
        </m:acc>
      </m:oMath>
      <w:r>
        <w:t xml:space="preserve"> , dans l’hypothèse où la charge q de l’ion est positive.</w:t>
      </w:r>
    </w:p>
    <w:p w14:paraId="27BD0754" w14:textId="5C246077" w:rsidR="008D288B" w:rsidRDefault="008D288B" w:rsidP="008D288B"/>
    <w:p w14:paraId="6E1DB456" w14:textId="57809FCE" w:rsidR="003B1800" w:rsidRDefault="008D288B" w:rsidP="007F5E91">
      <w:pPr>
        <w:pStyle w:val="Titre2"/>
        <w:numPr>
          <w:ilvl w:val="0"/>
          <w:numId w:val="41"/>
        </w:numPr>
      </w:pPr>
      <w:r>
        <w:t xml:space="preserve">Montrer que l’action du champ </w:t>
      </w:r>
      <m:oMath>
        <m:acc>
          <m:accPr>
            <m:chr m:val="⃗"/>
            <m:ctrlPr>
              <w:rPr>
                <w:rFonts w:ascii="Cambria Math" w:hAnsi="Cambria Math"/>
                <w:i/>
              </w:rPr>
            </m:ctrlPr>
          </m:accPr>
          <m:e>
            <m:r>
              <w:rPr>
                <w:rFonts w:ascii="Cambria Math" w:hAnsi="Cambria Math"/>
              </w:rPr>
              <m:t>B</m:t>
            </m:r>
          </m:e>
        </m:acc>
      </m:oMath>
      <w:r>
        <w:t xml:space="preserve"> ne permet pas d’accroître l’énergie cinétique de l’ion.</w:t>
      </w:r>
      <w:r>
        <w:br/>
      </w:r>
    </w:p>
    <w:p w14:paraId="5F8550B5" w14:textId="6078B062" w:rsidR="002343CE" w:rsidRDefault="007E2C28" w:rsidP="00541343">
      <w:pPr>
        <w:pStyle w:val="Titre2"/>
        <w:numPr>
          <w:ilvl w:val="0"/>
          <w:numId w:val="41"/>
        </w:numPr>
      </w:pPr>
      <w:r>
        <w:t xml:space="preserve">Démontrer que dans un « D », dans l’hypothèse où le champ magnétique est uniforme et constant, le mouvement de l’ion est circulaire uniforme et exprimer le rayon de la trajectoire en fonction de </w:t>
      </w:r>
      <m:oMath>
        <m:r>
          <w:rPr>
            <w:rFonts w:ascii="Cambria Math" w:hAnsi="Cambria Math"/>
          </w:rPr>
          <m:t>m</m:t>
        </m:r>
      </m:oMath>
      <w:r>
        <w:t xml:space="preserve"> (masse de l’ion), </w:t>
      </w:r>
      <m:oMath>
        <m:r>
          <w:rPr>
            <w:rFonts w:ascii="Cambria Math" w:hAnsi="Cambria Math"/>
          </w:rPr>
          <m:t>v</m:t>
        </m:r>
      </m:oMath>
      <w:r>
        <w:t xml:space="preserve"> (module de la vitesse de l’ion), </w:t>
      </w:r>
      <m:oMath>
        <m:r>
          <w:rPr>
            <w:rFonts w:ascii="Cambria Math" w:hAnsi="Cambria Math"/>
          </w:rPr>
          <m:t>q&gt;0</m:t>
        </m:r>
      </m:oMath>
      <w:r>
        <w:t xml:space="preserve"> et </w:t>
      </w:r>
      <m:oMath>
        <m:r>
          <w:rPr>
            <w:rFonts w:ascii="Cambria Math" w:hAnsi="Cambria Math"/>
          </w:rPr>
          <m:t>B</m:t>
        </m:r>
      </m:oMath>
      <w:r>
        <w:t>.</w:t>
      </w:r>
      <w:r>
        <w:br/>
      </w:r>
    </w:p>
    <w:p w14:paraId="1292DA93" w14:textId="7AD4C092" w:rsidR="00856C54" w:rsidRPr="0036342B" w:rsidRDefault="00DA126B" w:rsidP="000C216D">
      <w:pPr>
        <w:pStyle w:val="Titre2"/>
        <w:numPr>
          <w:ilvl w:val="0"/>
          <w:numId w:val="0"/>
        </w:numPr>
        <w:ind w:left="360"/>
        <w:rPr>
          <w:rFonts w:eastAsiaTheme="minorEastAsia"/>
        </w:rPr>
      </w:pPr>
      <w:r>
        <w:t xml:space="preserve">Montrer que la durée de passage dans un </w:t>
      </w:r>
      <w:r w:rsidR="002D16E6">
        <w:t>D</w:t>
      </w:r>
      <w:r>
        <w:t xml:space="preserve">, notée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 ne dépend pas de </w:t>
      </w:r>
      <m:oMath>
        <m:r>
          <w:rPr>
            <w:rFonts w:ascii="Cambria Math" w:hAnsi="Cambria Math"/>
          </w:rPr>
          <m:t>v</m:t>
        </m:r>
      </m:oMath>
      <w:r w:rsidR="001D1B03" w:rsidRPr="0036342B">
        <w:rPr>
          <w:rFonts w:eastAsiaTheme="minorEastAsia"/>
        </w:rPr>
        <w:t>.</w:t>
      </w:r>
      <w:r w:rsidR="001D1B03" w:rsidRPr="001D1B03">
        <w:t xml:space="preserve"> </w:t>
      </w:r>
      <w:r w:rsidR="001D1B03">
        <w:t xml:space="preserve">En déduire la fréquence de la tension </w:t>
      </w:r>
      <m:oMath>
        <m:r>
          <w:rPr>
            <w:rFonts w:ascii="Cambria Math" w:hAnsi="Cambria Math"/>
          </w:rPr>
          <m:t>u</m:t>
        </m:r>
      </m:oMath>
      <w:r w:rsidR="001D1B03">
        <w:t xml:space="preserve"> pour obtenir une accélération de l’ion à chaque passage dans l’intervalle entre les deux « D » </w:t>
      </w:r>
      <w:r w:rsidR="002D16E6">
        <w:br/>
      </w:r>
    </w:p>
    <w:p w14:paraId="720DA68C" w14:textId="25BBAA2D" w:rsidR="007A02E3" w:rsidRDefault="00F302A8" w:rsidP="0036342B">
      <w:pPr>
        <w:pStyle w:val="Titre2"/>
        <w:numPr>
          <w:ilvl w:val="0"/>
          <w:numId w:val="41"/>
        </w:numPr>
        <w:rPr>
          <w:rFonts w:eastAsiaTheme="minorEastAsia"/>
        </w:rPr>
      </w:pPr>
      <w:r>
        <w:t xml:space="preserve">Déterminer, en fonction de </w:t>
      </w:r>
      <m:oMath>
        <m:r>
          <w:rPr>
            <w:rFonts w:ascii="Cambria Math" w:hAnsi="Cambria Math"/>
          </w:rPr>
          <m:t>q</m:t>
        </m:r>
      </m:oMath>
      <w:r>
        <w:t xml:space="preserve"> et </w:t>
      </w:r>
      <m:oMath>
        <m:r>
          <w:rPr>
            <w:rFonts w:ascii="Cambria Math" w:hAnsi="Cambria Math"/>
          </w:rPr>
          <m:t>u</m:t>
        </m:r>
      </m:oMath>
      <w:r>
        <w:t xml:space="preserve"> les expressions des variations de l’énergie cinétique de l’ion lors de la traversée de l’espace entre les deux « </w:t>
      </w:r>
      <m:oMath>
        <m:r>
          <w:rPr>
            <w:rFonts w:ascii="Cambria Math" w:hAnsi="Cambria Math"/>
          </w:rPr>
          <m:t>D</m:t>
        </m:r>
      </m:oMath>
      <w:r>
        <w:t xml:space="preserve"> ».</w:t>
      </w:r>
      <w:r>
        <w:br/>
      </w:r>
    </w:p>
    <w:p w14:paraId="7EAEBCE4" w14:textId="01E55DCD" w:rsidR="00F67F54" w:rsidRPr="00BE10FF" w:rsidRDefault="007A02E3" w:rsidP="007A02E3">
      <w:pPr>
        <w:pStyle w:val="Titre2"/>
        <w:numPr>
          <w:ilvl w:val="0"/>
          <w:numId w:val="41"/>
        </w:numPr>
      </w:pPr>
      <w:r>
        <w:t xml:space="preserve">Un ion est injecté dans la zone d’accélération avec une vitesse nulle. </w:t>
      </w:r>
      <w:r w:rsidR="00333D40">
        <w:t>Exprimer</w:t>
      </w:r>
      <w:r>
        <w:t xml:space="preserve"> sa vitesse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t xml:space="preserve"> au moment de la pénétration dans le premier « D » </w:t>
      </w:r>
      <w:r w:rsidR="00A614F3">
        <w:t xml:space="preserve">et </w:t>
      </w:r>
      <w:r>
        <w:t xml:space="preserve">le rayon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de la première trajectoire semi-circulaire</w:t>
      </w:r>
      <w:r w:rsidR="006715E7">
        <w:t>.</w:t>
      </w:r>
      <w:r w:rsidR="00F77401">
        <w:br/>
      </w:r>
    </w:p>
    <w:p w14:paraId="11B2F6E6" w14:textId="77777777" w:rsidR="0036342B" w:rsidRDefault="00442BB1" w:rsidP="0036342B">
      <w:pPr>
        <w:pStyle w:val="Titre2"/>
        <w:numPr>
          <w:ilvl w:val="0"/>
          <w:numId w:val="41"/>
        </w:numPr>
      </w:pPr>
      <w:r>
        <w:t xml:space="preserve">Après chaque passage dans l’intervalle entre les deux « D », la vitesse de la particule ainsi que le rayon </w:t>
      </w:r>
      <m:oMath>
        <m:r>
          <w:rPr>
            <w:rFonts w:ascii="Cambria Math" w:hAnsi="Cambria Math"/>
          </w:rPr>
          <m:t>R</m:t>
        </m:r>
      </m:oMath>
      <w:r>
        <w:t xml:space="preserve"> de sa trajectoire dans un « D » augmentent. </w:t>
      </w:r>
      <w:r w:rsidR="0022528C">
        <w:t xml:space="preserve">Exprimer </w:t>
      </w:r>
      <w:r w:rsidR="00B479E1">
        <w:t xml:space="preserve">l’énergie cinétique </w:t>
      </w:r>
      <m:oMath>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k</m:t>
            </m:r>
          </m:sub>
        </m:sSub>
      </m:oMath>
      <w:r w:rsidR="006F2001">
        <w:rPr>
          <w:rFonts w:eastAsiaTheme="minorEastAsia"/>
        </w:rPr>
        <w:t xml:space="preserve">, </w:t>
      </w:r>
      <w:r w:rsidR="0022528C">
        <w:t xml:space="preserve">la vitesse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t xml:space="preserve"> et </w:t>
      </w:r>
      <w:r w:rsidR="00DE4C91">
        <w:t xml:space="preserve">le rayon </w:t>
      </w:r>
      <m:oMath>
        <m:sSub>
          <m:sSubPr>
            <m:ctrlPr>
              <w:rPr>
                <w:rFonts w:ascii="Cambria Math" w:hAnsi="Cambria Math"/>
                <w:i/>
              </w:rPr>
            </m:ctrlPr>
          </m:sSubPr>
          <m:e>
            <m:r>
              <w:rPr>
                <w:rFonts w:ascii="Cambria Math" w:hAnsi="Cambria Math"/>
              </w:rPr>
              <m:t>R</m:t>
            </m:r>
          </m:e>
          <m:sub>
            <m:r>
              <w:rPr>
                <w:rFonts w:ascii="Cambria Math" w:hAnsi="Cambria Math"/>
              </w:rPr>
              <m:t>k</m:t>
            </m:r>
          </m:sub>
        </m:sSub>
      </m:oMath>
      <w:r>
        <w:t xml:space="preserve"> </w:t>
      </w:r>
      <w:r w:rsidR="00DE4C91">
        <w:t xml:space="preserve">en fonction de </w:t>
      </w:r>
      <m:oMath>
        <m:r>
          <w:rPr>
            <w:rFonts w:ascii="Cambria Math" w:hAnsi="Cambria Math"/>
          </w:rPr>
          <m:t>k</m:t>
        </m:r>
      </m:oMath>
      <w:r w:rsidR="00AF3A91">
        <w:t>, le nombre de de mi-tour</w:t>
      </w:r>
      <w:r w:rsidR="00587917">
        <w:t>.</w:t>
      </w:r>
      <w:r w:rsidR="0064146F">
        <w:br/>
      </w:r>
    </w:p>
    <w:p w14:paraId="5F8687DB" w14:textId="7EAEC470" w:rsidR="0036342B" w:rsidRPr="0036342B" w:rsidRDefault="006874EF" w:rsidP="0036342B">
      <w:pPr>
        <w:pStyle w:val="Titre2"/>
        <w:numPr>
          <w:ilvl w:val="0"/>
          <w:numId w:val="41"/>
        </w:numPr>
      </w:pPr>
      <w:r>
        <w:t>E</w:t>
      </w:r>
      <w:r w:rsidR="002609EF">
        <w:t xml:space="preserve">xprimer le nombre maximal </w:t>
      </w:r>
      <m:oMath>
        <m:sSub>
          <m:sSubPr>
            <m:ctrlPr>
              <w:rPr>
                <w:rFonts w:ascii="Cambria Math" w:hAnsi="Cambria Math"/>
                <w:i/>
              </w:rPr>
            </m:ctrlPr>
          </m:sSubPr>
          <m:e>
            <m:r>
              <w:rPr>
                <w:rFonts w:ascii="Cambria Math" w:hAnsi="Cambria Math"/>
              </w:rPr>
              <m:t>k</m:t>
            </m:r>
          </m:e>
          <m:sub>
            <m:r>
              <w:rPr>
                <w:rFonts w:ascii="Cambria Math" w:hAnsi="Cambria Math"/>
              </w:rPr>
              <m:t>max</m:t>
            </m:r>
          </m:sub>
        </m:sSub>
      </m:oMath>
      <w:r w:rsidR="00521E9F" w:rsidRPr="0036342B">
        <w:rPr>
          <w:rFonts w:eastAsiaTheme="minorEastAsia"/>
        </w:rPr>
        <w:t xml:space="preserve"> </w:t>
      </w:r>
      <w:r w:rsidR="002609EF">
        <w:t xml:space="preserve">de </w:t>
      </w:r>
      <w:r w:rsidR="00521E9F">
        <w:t>demi-</w:t>
      </w:r>
      <w:r w:rsidR="002609EF">
        <w:t xml:space="preserve">tours que peut faire </w:t>
      </w:r>
      <w:r w:rsidR="00521E9F">
        <w:t xml:space="preserve">un ion </w:t>
      </w:r>
      <w:r w:rsidR="00BB16CD">
        <w:t xml:space="preserve">pour un </w:t>
      </w:r>
      <m:oMath>
        <m:r>
          <w:rPr>
            <w:rFonts w:ascii="Cambria Math" w:hAnsi="Cambria Math"/>
          </w:rPr>
          <m:t>D</m:t>
        </m:r>
      </m:oMath>
      <w:r w:rsidR="00BB16CD">
        <w:t xml:space="preserve"> de rayon </w:t>
      </w:r>
      <m:oMath>
        <m:sSub>
          <m:sSubPr>
            <m:ctrlPr>
              <w:rPr>
                <w:rFonts w:ascii="Cambria Math" w:hAnsi="Cambria Math"/>
                <w:i/>
              </w:rPr>
            </m:ctrlPr>
          </m:sSubPr>
          <m:e>
            <m:r>
              <w:rPr>
                <w:rFonts w:ascii="Cambria Math" w:hAnsi="Cambria Math"/>
              </w:rPr>
              <m:t>R</m:t>
            </m:r>
          </m:e>
          <m:sub>
            <m:r>
              <w:rPr>
                <w:rFonts w:ascii="Cambria Math" w:hAnsi="Cambria Math"/>
              </w:rPr>
              <m:t>D</m:t>
            </m:r>
          </m:sub>
        </m:sSub>
      </m:oMath>
      <w:r w:rsidR="00BB16CD" w:rsidRPr="0036342B">
        <w:rPr>
          <w:rFonts w:eastAsiaTheme="minorEastAsia"/>
        </w:rPr>
        <w:t xml:space="preserve">. En déduire une expression de son énergie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f</m:t>
            </m:r>
          </m:sub>
        </m:sSub>
      </m:oMath>
      <w:r w:rsidR="000607A1" w:rsidRPr="0036342B">
        <w:rPr>
          <w:rFonts w:eastAsiaTheme="minorEastAsia"/>
        </w:rPr>
        <w:t xml:space="preserve"> </w:t>
      </w:r>
      <w:r w:rsidR="00BB16CD" w:rsidRPr="0036342B">
        <w:rPr>
          <w:rFonts w:eastAsiaTheme="minorEastAsia"/>
        </w:rPr>
        <w:t>à la sortie du cy</w:t>
      </w:r>
      <w:r w:rsidR="00F90E0E" w:rsidRPr="0036342B">
        <w:rPr>
          <w:rFonts w:eastAsiaTheme="minorEastAsia"/>
        </w:rPr>
        <w:t>c</w:t>
      </w:r>
      <w:r w:rsidR="00BB16CD" w:rsidRPr="0036342B">
        <w:rPr>
          <w:rFonts w:eastAsiaTheme="minorEastAsia"/>
        </w:rPr>
        <w:t>lotron en</w:t>
      </w:r>
      <w:r w:rsidR="00F90E0E" w:rsidRPr="0036342B">
        <w:rPr>
          <w:rFonts w:eastAsiaTheme="minorEastAsia"/>
        </w:rPr>
        <w:t xml:space="preserve"> fonction de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D</m:t>
            </m:r>
          </m:sub>
        </m:sSub>
      </m:oMath>
      <w:r w:rsidR="00F90E0E" w:rsidRPr="0036342B">
        <w:rPr>
          <w:rFonts w:eastAsiaTheme="minorEastAsia"/>
        </w:rPr>
        <w:t>.</w:t>
      </w:r>
      <w:r w:rsidR="00F755CE" w:rsidRPr="0036342B">
        <w:rPr>
          <w:rFonts w:eastAsiaTheme="minorEastAsia"/>
        </w:rPr>
        <w:br/>
      </w:r>
    </w:p>
    <w:p w14:paraId="3C0C9A60" w14:textId="35EEE497" w:rsidR="00BB22D3" w:rsidRPr="00BB22D3" w:rsidRDefault="00EF6E86" w:rsidP="0036342B">
      <w:pPr>
        <w:pStyle w:val="Titre2"/>
        <w:numPr>
          <w:ilvl w:val="0"/>
          <w:numId w:val="0"/>
        </w:numPr>
        <w:ind w:left="360"/>
      </w:pPr>
      <w:r w:rsidRPr="0036342B">
        <w:rPr>
          <w:rFonts w:cstheme="minorHAnsi"/>
          <w:color w:val="292929"/>
          <w:shd w:val="clear" w:color="auto" w:fill="FFFFFF"/>
        </w:rPr>
        <w:t xml:space="preserve">Des ions </w:t>
      </w:r>
      <m:oMath>
        <m:r>
          <w:rPr>
            <w:rFonts w:ascii="Cambria Math" w:hAnsi="Cambria Math" w:cstheme="minorHAnsi"/>
            <w:color w:val="292929"/>
            <w:shd w:val="clear" w:color="auto" w:fill="FFFFFF"/>
          </w:rPr>
          <m:t>Z</m:t>
        </m:r>
        <m:sSup>
          <m:sSupPr>
            <m:ctrlPr>
              <w:rPr>
                <w:rFonts w:ascii="Cambria Math" w:hAnsi="Cambria Math" w:cstheme="minorHAnsi"/>
                <w:i/>
                <w:color w:val="292929"/>
                <w:shd w:val="clear" w:color="auto" w:fill="FFFFFF"/>
              </w:rPr>
            </m:ctrlPr>
          </m:sSupPr>
          <m:e>
            <m:r>
              <w:rPr>
                <w:rFonts w:ascii="Cambria Math" w:hAnsi="Cambria Math" w:cstheme="minorHAnsi"/>
                <w:color w:val="292929"/>
                <w:shd w:val="clear" w:color="auto" w:fill="FFFFFF"/>
              </w:rPr>
              <m:t>n</m:t>
            </m:r>
          </m:e>
          <m:sup>
            <m:r>
              <w:rPr>
                <w:rFonts w:ascii="Cambria Math" w:hAnsi="Cambria Math" w:cstheme="minorHAnsi"/>
                <w:color w:val="292929"/>
                <w:shd w:val="clear" w:color="auto" w:fill="FFFFFF"/>
              </w:rPr>
              <m:t>11+</m:t>
            </m:r>
          </m:sup>
        </m:sSup>
      </m:oMath>
      <w:r w:rsidR="00675964" w:rsidRPr="0036342B">
        <w:rPr>
          <w:rFonts w:eastAsiaTheme="minorEastAsia" w:cstheme="minorHAnsi"/>
          <w:color w:val="292929"/>
          <w:shd w:val="clear" w:color="auto" w:fill="FFFFFF"/>
        </w:rPr>
        <w:t xml:space="preserve">de masse </w:t>
      </w:r>
      <m:oMath>
        <m:r>
          <w:rPr>
            <w:rFonts w:ascii="Cambria Math" w:eastAsiaTheme="minorEastAsia" w:hAnsi="Cambria Math" w:cstheme="minorHAnsi"/>
            <w:color w:val="292929"/>
            <w:shd w:val="clear" w:color="auto" w:fill="FFFFFF"/>
          </w:rPr>
          <m:t>m=1,06×</m:t>
        </m:r>
        <m:sSup>
          <m:sSupPr>
            <m:ctrlPr>
              <w:rPr>
                <w:rFonts w:ascii="Cambria Math" w:eastAsiaTheme="minorEastAsia" w:hAnsi="Cambria Math" w:cstheme="minorHAnsi"/>
                <w:i/>
                <w:color w:val="292929"/>
                <w:shd w:val="clear" w:color="auto" w:fill="FFFFFF"/>
              </w:rPr>
            </m:ctrlPr>
          </m:sSupPr>
          <m:e>
            <m:r>
              <w:rPr>
                <w:rFonts w:ascii="Cambria Math" w:eastAsiaTheme="minorEastAsia" w:hAnsi="Cambria Math" w:cstheme="minorHAnsi"/>
                <w:color w:val="292929"/>
                <w:shd w:val="clear" w:color="auto" w:fill="FFFFFF"/>
              </w:rPr>
              <m:t>10</m:t>
            </m:r>
          </m:e>
          <m:sup>
            <m:r>
              <w:rPr>
                <w:rFonts w:ascii="Cambria Math" w:eastAsiaTheme="minorEastAsia" w:hAnsi="Cambria Math" w:cstheme="minorHAnsi"/>
                <w:color w:val="292929"/>
                <w:shd w:val="clear" w:color="auto" w:fill="FFFFFF"/>
              </w:rPr>
              <m:t>-25</m:t>
            </m:r>
          </m:sup>
        </m:sSup>
        <m:r>
          <w:rPr>
            <w:rFonts w:ascii="Cambria Math" w:eastAsiaTheme="minorEastAsia" w:hAnsi="Cambria Math" w:cstheme="minorHAnsi"/>
            <w:color w:val="292929"/>
            <w:shd w:val="clear" w:color="auto" w:fill="FFFFFF"/>
          </w:rPr>
          <m:t xml:space="preserve"> kg</m:t>
        </m:r>
      </m:oMath>
      <w:r w:rsidR="00675964" w:rsidRPr="0036342B">
        <w:rPr>
          <w:rFonts w:eastAsiaTheme="minorEastAsia" w:cstheme="minorHAnsi"/>
          <w:color w:val="292929"/>
          <w:shd w:val="clear" w:color="auto" w:fill="FFFFFF"/>
        </w:rPr>
        <w:t xml:space="preserve"> </w:t>
      </w:r>
      <w:r w:rsidRPr="0036342B">
        <w:rPr>
          <w:rFonts w:eastAsiaTheme="minorEastAsia" w:cstheme="minorHAnsi"/>
          <w:color w:val="292929"/>
          <w:shd w:val="clear" w:color="auto" w:fill="FFFFFF"/>
        </w:rPr>
        <w:t xml:space="preserve">sont accélérés dans un cyclotron </w:t>
      </w:r>
      <w:r w:rsidR="00675964" w:rsidRPr="0036342B">
        <w:rPr>
          <w:rFonts w:eastAsiaTheme="minorEastAsia" w:cstheme="minorHAnsi"/>
          <w:color w:val="292929"/>
          <w:shd w:val="clear" w:color="auto" w:fill="FFFFFF"/>
        </w:rPr>
        <w:t>de</w:t>
      </w:r>
      <w:r w:rsidR="009C2033" w:rsidRPr="0036342B">
        <w:rPr>
          <w:rFonts w:cstheme="minorHAnsi"/>
          <w:color w:val="292929"/>
          <w:shd w:val="clear" w:color="auto" w:fill="FFFFFF"/>
        </w:rPr>
        <w:t xml:space="preserve"> rayon est </w:t>
      </w:r>
      <m:oMath>
        <m:sSub>
          <m:sSubPr>
            <m:ctrlPr>
              <w:rPr>
                <w:rFonts w:ascii="Cambria Math" w:hAnsi="Cambria Math" w:cstheme="minorHAnsi"/>
                <w:i/>
                <w:color w:val="292929"/>
                <w:shd w:val="clear" w:color="auto" w:fill="FFFFFF"/>
              </w:rPr>
            </m:ctrlPr>
          </m:sSubPr>
          <m:e>
            <m:r>
              <w:rPr>
                <w:rFonts w:ascii="Cambria Math" w:hAnsi="Cambria Math" w:cstheme="minorHAnsi"/>
                <w:color w:val="292929"/>
                <w:shd w:val="clear" w:color="auto" w:fill="FFFFFF"/>
              </w:rPr>
              <m:t>R</m:t>
            </m:r>
          </m:e>
          <m:sub>
            <m:r>
              <w:rPr>
                <w:rFonts w:ascii="Cambria Math" w:hAnsi="Cambria Math" w:cstheme="minorHAnsi"/>
                <w:color w:val="292929"/>
                <w:shd w:val="clear" w:color="auto" w:fill="FFFFFF"/>
              </w:rPr>
              <m:t>D</m:t>
            </m:r>
          </m:sub>
        </m:sSub>
        <m:r>
          <w:rPr>
            <w:rFonts w:ascii="Cambria Math" w:hAnsi="Cambria Math" w:cstheme="minorHAnsi"/>
            <w:color w:val="292929"/>
            <w:shd w:val="clear" w:color="auto" w:fill="FFFFFF"/>
          </w:rPr>
          <m:t>=46,5 cm</m:t>
        </m:r>
      </m:oMath>
      <w:r w:rsidR="00675964" w:rsidRPr="0036342B">
        <w:rPr>
          <w:rFonts w:eastAsiaTheme="minorEastAsia" w:cstheme="minorHAnsi"/>
          <w:color w:val="292929"/>
          <w:shd w:val="clear" w:color="auto" w:fill="FFFFFF"/>
        </w:rPr>
        <w:t xml:space="preserve">. </w:t>
      </w:r>
      <w:r w:rsidR="009C2033" w:rsidRPr="0036342B">
        <w:rPr>
          <w:rFonts w:eastAsiaTheme="minorEastAsia" w:cstheme="minorHAnsi"/>
          <w:color w:val="292929"/>
          <w:shd w:val="clear" w:color="auto" w:fill="FFFFFF"/>
        </w:rPr>
        <w:t xml:space="preserve">Le champ magnétique </w:t>
      </w:r>
      <w:r w:rsidR="00D563D3" w:rsidRPr="0036342B">
        <w:rPr>
          <w:rFonts w:eastAsiaTheme="minorEastAsia" w:cstheme="minorHAnsi"/>
          <w:color w:val="292929"/>
          <w:shd w:val="clear" w:color="auto" w:fill="FFFFFF"/>
        </w:rPr>
        <w:t>produit pour les dévier</w:t>
      </w:r>
      <w:r w:rsidR="009C2033" w:rsidRPr="0036342B">
        <w:rPr>
          <w:rFonts w:eastAsiaTheme="minorEastAsia" w:cstheme="minorHAnsi"/>
          <w:color w:val="292929"/>
          <w:shd w:val="clear" w:color="auto" w:fill="FFFFFF"/>
        </w:rPr>
        <w:t xml:space="preserve"> </w:t>
      </w:r>
      <w:proofErr w:type="gramStart"/>
      <w:r w:rsidR="009C2033" w:rsidRPr="0036342B">
        <w:rPr>
          <w:rFonts w:eastAsiaTheme="minorEastAsia" w:cstheme="minorHAnsi"/>
          <w:color w:val="292929"/>
          <w:shd w:val="clear" w:color="auto" w:fill="FFFFFF"/>
        </w:rPr>
        <w:t>a</w:t>
      </w:r>
      <w:proofErr w:type="gramEnd"/>
      <w:r w:rsidR="009C2033" w:rsidRPr="0036342B">
        <w:rPr>
          <w:rFonts w:eastAsiaTheme="minorEastAsia" w:cstheme="minorHAnsi"/>
          <w:color w:val="292929"/>
          <w:shd w:val="clear" w:color="auto" w:fill="FFFFFF"/>
        </w:rPr>
        <w:t xml:space="preserve"> une intensité</w:t>
      </w:r>
      <w:r w:rsidR="00D563D3" w:rsidRPr="0036342B">
        <w:rPr>
          <w:rFonts w:eastAsiaTheme="minorEastAsia" w:cstheme="minorHAnsi"/>
          <w:color w:val="292929"/>
          <w:shd w:val="clear" w:color="auto" w:fill="FFFFFF"/>
        </w:rPr>
        <w:t xml:space="preserve"> </w:t>
      </w:r>
      <m:oMath>
        <m:r>
          <w:rPr>
            <w:rFonts w:ascii="Cambria Math" w:eastAsiaTheme="minorEastAsia" w:hAnsi="Cambria Math" w:cstheme="minorHAnsi"/>
            <w:color w:val="292929"/>
            <w:shd w:val="clear" w:color="auto" w:fill="FFFFFF"/>
          </w:rPr>
          <m:t>B=1,67 T</m:t>
        </m:r>
      </m:oMath>
      <w:r w:rsidR="00B04B48" w:rsidRPr="0036342B">
        <w:rPr>
          <w:rFonts w:eastAsiaTheme="minorEastAsia" w:cstheme="minorHAnsi"/>
          <w:color w:val="292929"/>
          <w:shd w:val="clear" w:color="auto" w:fill="FFFFFF"/>
        </w:rPr>
        <w:t>. Calculer en J puis en eV l’énergie acquise par particules au moment d’atteindre leurs cibles.</w:t>
      </w:r>
      <w:r w:rsidR="009C2033" w:rsidRPr="0036342B">
        <w:rPr>
          <w:rFonts w:eastAsiaTheme="minorEastAsia" w:cstheme="minorHAnsi"/>
          <w:color w:val="292929"/>
          <w:shd w:val="clear" w:color="auto" w:fill="FFFFFF"/>
        </w:rPr>
        <w:br/>
      </w:r>
      <w:r w:rsidR="002E1092">
        <w:t>On rappelle que</w:t>
      </w:r>
      <w:r w:rsidR="00BB22D3">
        <w:t> :</w:t>
      </w:r>
      <w:r w:rsidR="00BB22D3">
        <w:br/>
      </w:r>
      <m:oMath>
        <m:r>
          <w:rPr>
            <w:rFonts w:ascii="Cambria Math" w:hAnsi="Cambria Math"/>
          </w:rPr>
          <m:t>e=1,6×</m:t>
        </m:r>
        <m:sSup>
          <m:sSupPr>
            <m:ctrlPr>
              <w:rPr>
                <w:rFonts w:ascii="Cambria Math" w:hAnsi="Cambria Math"/>
                <w:i/>
              </w:rPr>
            </m:ctrlPr>
          </m:sSupPr>
          <m:e>
            <m:r>
              <w:rPr>
                <w:rFonts w:ascii="Cambria Math" w:hAnsi="Cambria Math"/>
              </w:rPr>
              <m:t>10</m:t>
            </m:r>
          </m:e>
          <m:sup>
            <m:r>
              <w:rPr>
                <w:rFonts w:ascii="Cambria Math" w:hAnsi="Cambria Math"/>
              </w:rPr>
              <m:t>-19</m:t>
            </m:r>
          </m:sup>
        </m:sSup>
        <m:r>
          <w:rPr>
            <w:rFonts w:ascii="Cambria Math" w:hAnsi="Cambria Math"/>
          </w:rPr>
          <m:t xml:space="preserve"> C</m:t>
        </m:r>
      </m:oMath>
      <w:r w:rsidR="00BB22D3" w:rsidRPr="0036342B">
        <w:rPr>
          <w:rFonts w:eastAsiaTheme="minorEastAsia"/>
        </w:rPr>
        <w:t xml:space="preserve"> </w:t>
      </w:r>
      <w:r w:rsidR="00BB22D3" w:rsidRPr="0036342B">
        <w:rPr>
          <w:rFonts w:eastAsiaTheme="minorEastAsia"/>
        </w:rPr>
        <w:br/>
      </w:r>
      <m:oMath>
        <m:r>
          <w:rPr>
            <w:rFonts w:ascii="Cambria Math" w:eastAsiaTheme="minorEastAsia" w:hAnsi="Cambria Math" w:cstheme="minorHAnsi"/>
            <w:color w:val="292929"/>
            <w:shd w:val="clear" w:color="auto" w:fill="FFFFFF"/>
          </w:rPr>
          <m:t>1 eV=1,6×</m:t>
        </m:r>
        <m:sSup>
          <m:sSupPr>
            <m:ctrlPr>
              <w:rPr>
                <w:rFonts w:ascii="Cambria Math" w:eastAsiaTheme="minorEastAsia" w:hAnsi="Cambria Math" w:cstheme="minorHAnsi"/>
                <w:i/>
                <w:color w:val="292929"/>
                <w:shd w:val="clear" w:color="auto" w:fill="FFFFFF"/>
              </w:rPr>
            </m:ctrlPr>
          </m:sSupPr>
          <m:e>
            <m:r>
              <w:rPr>
                <w:rFonts w:ascii="Cambria Math" w:eastAsiaTheme="minorEastAsia" w:hAnsi="Cambria Math" w:cstheme="minorHAnsi"/>
                <w:color w:val="292929"/>
                <w:shd w:val="clear" w:color="auto" w:fill="FFFFFF"/>
              </w:rPr>
              <m:t>10</m:t>
            </m:r>
          </m:e>
          <m:sup>
            <m:r>
              <w:rPr>
                <w:rFonts w:ascii="Cambria Math" w:eastAsiaTheme="minorEastAsia" w:hAnsi="Cambria Math" w:cstheme="minorHAnsi"/>
                <w:color w:val="292929"/>
                <w:shd w:val="clear" w:color="auto" w:fill="FFFFFF"/>
              </w:rPr>
              <m:t>-19</m:t>
            </m:r>
          </m:sup>
        </m:sSup>
        <m:r>
          <w:rPr>
            <w:rFonts w:ascii="Cambria Math" w:eastAsiaTheme="minorEastAsia" w:hAnsi="Cambria Math" w:cstheme="minorHAnsi"/>
            <w:color w:val="292929"/>
            <w:shd w:val="clear" w:color="auto" w:fill="FFFFFF"/>
          </w:rPr>
          <m:t>J</m:t>
        </m:r>
      </m:oMath>
      <w:r w:rsidR="00C027A2" w:rsidRPr="0036342B">
        <w:rPr>
          <w:rFonts w:eastAsiaTheme="minorEastAsia"/>
          <w:color w:val="292929"/>
          <w:shd w:val="clear" w:color="auto" w:fill="FFFFFF"/>
        </w:rPr>
        <w:t xml:space="preserve"> </w:t>
      </w:r>
    </w:p>
    <w:p w14:paraId="3696CFAC" w14:textId="51F2E39C" w:rsidR="00154DC5" w:rsidRDefault="00154DC5" w:rsidP="0056204F">
      <w:pPr>
        <w:spacing w:line="240" w:lineRule="auto"/>
        <w:ind w:right="3668"/>
        <w:jc w:val="both"/>
        <w:rPr>
          <w:rFonts w:ascii="Arial" w:eastAsiaTheme="majorEastAsia" w:hAnsi="Arial" w:cstheme="majorBidi"/>
          <w:b/>
          <w:bCs/>
          <w:color w:val="000000" w:themeColor="text1"/>
          <w:sz w:val="28"/>
          <w:szCs w:val="28"/>
        </w:rPr>
      </w:pPr>
    </w:p>
    <w:sectPr w:rsidR="00154DC5" w:rsidSect="006E2BCA">
      <w:headerReference w:type="default" r:id="rId14"/>
      <w:pgSz w:w="11906" w:h="16838"/>
      <w:pgMar w:top="93" w:right="851" w:bottom="425" w:left="851" w:header="142"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978F" w14:textId="77777777" w:rsidR="00342A89" w:rsidRDefault="00342A89" w:rsidP="00576B49">
      <w:pPr>
        <w:spacing w:line="240" w:lineRule="auto"/>
      </w:pPr>
      <w:r>
        <w:separator/>
      </w:r>
    </w:p>
  </w:endnote>
  <w:endnote w:type="continuationSeparator" w:id="0">
    <w:p w14:paraId="20EE2156" w14:textId="77777777" w:rsidR="00342A89" w:rsidRDefault="00342A89" w:rsidP="00576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24F7" w14:textId="77777777" w:rsidR="00342A89" w:rsidRDefault="00342A89" w:rsidP="00576B49">
      <w:pPr>
        <w:spacing w:line="240" w:lineRule="auto"/>
      </w:pPr>
      <w:r>
        <w:separator/>
      </w:r>
    </w:p>
  </w:footnote>
  <w:footnote w:type="continuationSeparator" w:id="0">
    <w:p w14:paraId="29B4EEBB" w14:textId="77777777" w:rsidR="00342A89" w:rsidRDefault="00342A89" w:rsidP="00576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BCB1" w14:textId="77777777" w:rsidR="008968EC" w:rsidRDefault="0056204F">
    <w:pPr>
      <w:pStyle w:val="En-tte"/>
      <w:jc w:val="right"/>
    </w:pPr>
  </w:p>
  <w:p w14:paraId="78CDDC3E" w14:textId="77777777" w:rsidR="008968EC" w:rsidRDefault="005620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D2549A"/>
    <w:lvl w:ilvl="0">
      <w:start w:val="1"/>
      <w:numFmt w:val="decimal"/>
      <w:pStyle w:val="Listenumros"/>
      <w:lvlText w:val="%1."/>
      <w:lvlJc w:val="left"/>
      <w:pPr>
        <w:tabs>
          <w:tab w:val="num" w:pos="360"/>
        </w:tabs>
        <w:ind w:left="360" w:hanging="360"/>
      </w:pPr>
    </w:lvl>
  </w:abstractNum>
  <w:abstractNum w:abstractNumId="1" w15:restartNumberingAfterBreak="0">
    <w:nsid w:val="02A47AC0"/>
    <w:multiLevelType w:val="hybridMultilevel"/>
    <w:tmpl w:val="B2247BF2"/>
    <w:lvl w:ilvl="0" w:tplc="334421C0">
      <w:start w:val="1"/>
      <w:numFmt w:val="bullet"/>
      <w:pStyle w:val="Style6"/>
      <w:lvlText w:val=""/>
      <w:lvlJc w:val="left"/>
      <w:pPr>
        <w:tabs>
          <w:tab w:val="num" w:pos="1069"/>
        </w:tabs>
        <w:ind w:left="1069" w:hanging="360"/>
      </w:pPr>
      <w:rPr>
        <w:rFonts w:ascii="Wingdings" w:hAnsi="Wingdings" w:hint="default"/>
        <w:sz w:val="16"/>
      </w:rPr>
    </w:lvl>
    <w:lvl w:ilvl="1" w:tplc="040C0003">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3516633"/>
    <w:multiLevelType w:val="multilevel"/>
    <w:tmpl w:val="A26A6E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 w15:restartNumberingAfterBreak="0">
    <w:nsid w:val="04F30188"/>
    <w:multiLevelType w:val="hybridMultilevel"/>
    <w:tmpl w:val="821E222E"/>
    <w:lvl w:ilvl="0" w:tplc="092EA810">
      <w:start w:val="1"/>
      <w:numFmt w:val="bullet"/>
      <w:lvlText w:val="□"/>
      <w:lvlJc w:val="left"/>
      <w:pPr>
        <w:ind w:left="360" w:hanging="360"/>
      </w:pPr>
      <w:rPr>
        <w:rFonts w:ascii="TimesNewRomanPSMT" w:hAnsi="TimesNewRomanPSMT" w:hint="default"/>
        <w:sz w:val="28"/>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0A0B06"/>
    <w:multiLevelType w:val="hybridMultilevel"/>
    <w:tmpl w:val="26062530"/>
    <w:lvl w:ilvl="0" w:tplc="092EA810">
      <w:start w:val="1"/>
      <w:numFmt w:val="bullet"/>
      <w:lvlText w:val="□"/>
      <w:lvlJc w:val="left"/>
      <w:pPr>
        <w:ind w:left="720" w:hanging="360"/>
      </w:pPr>
      <w:rPr>
        <w:rFonts w:ascii="TimesNewRomanPSMT" w:hAnsi="TimesNewRomanPSMT"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67DC7"/>
    <w:multiLevelType w:val="hybridMultilevel"/>
    <w:tmpl w:val="1678632A"/>
    <w:lvl w:ilvl="0" w:tplc="99608546">
      <w:start w:val="1"/>
      <w:numFmt w:val="upperRoman"/>
      <w:pStyle w:val="Sous-titre"/>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1AF0A0A"/>
    <w:multiLevelType w:val="hybridMultilevel"/>
    <w:tmpl w:val="8F4E0C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0A21B6"/>
    <w:multiLevelType w:val="hybridMultilevel"/>
    <w:tmpl w:val="DD2A2844"/>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7B945BB"/>
    <w:multiLevelType w:val="hybridMultilevel"/>
    <w:tmpl w:val="9892C4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A42EBA"/>
    <w:multiLevelType w:val="hybridMultilevel"/>
    <w:tmpl w:val="C182179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E155274"/>
    <w:multiLevelType w:val="hybridMultilevel"/>
    <w:tmpl w:val="F7A4026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1A2740A"/>
    <w:multiLevelType w:val="hybridMultilevel"/>
    <w:tmpl w:val="7868C944"/>
    <w:lvl w:ilvl="0" w:tplc="092EA810">
      <w:start w:val="1"/>
      <w:numFmt w:val="bullet"/>
      <w:lvlText w:val="□"/>
      <w:lvlJc w:val="left"/>
      <w:pPr>
        <w:ind w:left="360" w:hanging="360"/>
      </w:pPr>
      <w:rPr>
        <w:rFonts w:ascii="TimesNewRomanPSMT" w:hAnsi="TimesNewRomanPSMT" w:hint="default"/>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98597C"/>
    <w:multiLevelType w:val="hybridMultilevel"/>
    <w:tmpl w:val="E0BC4534"/>
    <w:lvl w:ilvl="0" w:tplc="44E691DC">
      <w:start w:val="1"/>
      <w:numFmt w:val="decimal"/>
      <w:pStyle w:val="Titre2"/>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A5653A7"/>
    <w:multiLevelType w:val="hybridMultilevel"/>
    <w:tmpl w:val="0CD48514"/>
    <w:lvl w:ilvl="0" w:tplc="B8481CF4">
      <w:start w:val="1"/>
      <w:numFmt w:val="bullet"/>
      <w:lvlText w:val="-"/>
      <w:lvlJc w:val="left"/>
      <w:pPr>
        <w:ind w:left="786" w:hanging="360"/>
      </w:pPr>
      <w:rPr>
        <w:rFonts w:ascii="Times New Roman" w:eastAsiaTheme="minorEastAsia"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3C425E8D"/>
    <w:multiLevelType w:val="hybridMultilevel"/>
    <w:tmpl w:val="45F6752C"/>
    <w:lvl w:ilvl="0" w:tplc="092EA810">
      <w:start w:val="1"/>
      <w:numFmt w:val="bullet"/>
      <w:lvlText w:val="□"/>
      <w:lvlJc w:val="left"/>
      <w:pPr>
        <w:ind w:left="360" w:hanging="360"/>
      </w:pPr>
      <w:rPr>
        <w:rFonts w:ascii="TimesNewRomanPSMT" w:hAnsi="TimesNewRomanPSMT" w:hint="default"/>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D995238"/>
    <w:multiLevelType w:val="hybridMultilevel"/>
    <w:tmpl w:val="66AE845A"/>
    <w:lvl w:ilvl="0" w:tplc="092EA810">
      <w:start w:val="1"/>
      <w:numFmt w:val="bullet"/>
      <w:lvlText w:val="□"/>
      <w:lvlJc w:val="left"/>
      <w:pPr>
        <w:ind w:left="720" w:hanging="360"/>
      </w:pPr>
      <w:rPr>
        <w:rFonts w:ascii="TimesNewRomanPSMT" w:hAnsi="TimesNewRomanPSMT"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DD64EE"/>
    <w:multiLevelType w:val="hybridMultilevel"/>
    <w:tmpl w:val="9AF6551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2A22BE"/>
    <w:multiLevelType w:val="hybridMultilevel"/>
    <w:tmpl w:val="D6E6E38E"/>
    <w:lvl w:ilvl="0" w:tplc="092EA810">
      <w:start w:val="1"/>
      <w:numFmt w:val="bullet"/>
      <w:lvlText w:val="□"/>
      <w:lvlJc w:val="left"/>
      <w:pPr>
        <w:ind w:left="720" w:hanging="360"/>
      </w:pPr>
      <w:rPr>
        <w:rFonts w:ascii="TimesNewRomanPSMT" w:hAnsi="TimesNewRomanPSMT"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28179C"/>
    <w:multiLevelType w:val="hybridMultilevel"/>
    <w:tmpl w:val="8AA440F0"/>
    <w:lvl w:ilvl="0" w:tplc="B372914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774ABD"/>
    <w:multiLevelType w:val="hybridMultilevel"/>
    <w:tmpl w:val="0FA4898C"/>
    <w:lvl w:ilvl="0" w:tplc="58E0F4C6">
      <w:start w:val="1"/>
      <w:numFmt w:val="lowerLetter"/>
      <w:pStyle w:val="Titre3"/>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6361568"/>
    <w:multiLevelType w:val="hybridMultilevel"/>
    <w:tmpl w:val="808E4056"/>
    <w:lvl w:ilvl="0" w:tplc="9EE8D026">
      <w:start w:val="1"/>
      <w:numFmt w:val="upperRoman"/>
      <w:pStyle w:val="Style2"/>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5B2B46CF"/>
    <w:multiLevelType w:val="hybridMultilevel"/>
    <w:tmpl w:val="D3D6609C"/>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0BF530D"/>
    <w:multiLevelType w:val="hybridMultilevel"/>
    <w:tmpl w:val="43488C04"/>
    <w:lvl w:ilvl="0" w:tplc="167ACB22">
      <w:start w:val="1"/>
      <w:numFmt w:val="decimal"/>
      <w:lvlText w:val="%1."/>
      <w:lvlJc w:val="left"/>
      <w:pPr>
        <w:ind w:left="360" w:hanging="360"/>
      </w:pPr>
      <w:rPr>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0EA2A25"/>
    <w:multiLevelType w:val="hybridMultilevel"/>
    <w:tmpl w:val="09EE2C8A"/>
    <w:lvl w:ilvl="0" w:tplc="B8481CF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7C1921"/>
    <w:multiLevelType w:val="hybridMultilevel"/>
    <w:tmpl w:val="71E0075E"/>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5943A20"/>
    <w:multiLevelType w:val="hybridMultilevel"/>
    <w:tmpl w:val="D4462B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BE4AC0"/>
    <w:multiLevelType w:val="hybridMultilevel"/>
    <w:tmpl w:val="CD58623A"/>
    <w:lvl w:ilvl="0" w:tplc="5984872C">
      <w:start w:val="1"/>
      <w:numFmt w:val="bullet"/>
      <w:lvlText w:val="-"/>
      <w:lvlJc w:val="left"/>
      <w:pPr>
        <w:ind w:left="720" w:hanging="360"/>
      </w:pPr>
      <w:rPr>
        <w:rFonts w:ascii="Arial Narrow" w:hAnsi="Arial Narrow" w:cs="Times New Roman" w:hint="default"/>
        <w:strike/>
        <w:d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8F370D"/>
    <w:multiLevelType w:val="hybridMultilevel"/>
    <w:tmpl w:val="4A0E5C0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B4F5358"/>
    <w:multiLevelType w:val="hybridMultilevel"/>
    <w:tmpl w:val="B0D446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585065701">
    <w:abstractNumId w:val="5"/>
  </w:num>
  <w:num w:numId="2" w16cid:durableId="562449398">
    <w:abstractNumId w:val="12"/>
  </w:num>
  <w:num w:numId="3" w16cid:durableId="546072024">
    <w:abstractNumId w:val="27"/>
  </w:num>
  <w:num w:numId="4" w16cid:durableId="740634613">
    <w:abstractNumId w:val="12"/>
    <w:lvlOverride w:ilvl="0">
      <w:startOverride w:val="1"/>
    </w:lvlOverride>
  </w:num>
  <w:num w:numId="5" w16cid:durableId="1419208185">
    <w:abstractNumId w:val="1"/>
  </w:num>
  <w:num w:numId="6" w16cid:durableId="785655304">
    <w:abstractNumId w:val="12"/>
    <w:lvlOverride w:ilvl="0">
      <w:startOverride w:val="1"/>
    </w:lvlOverride>
  </w:num>
  <w:num w:numId="7" w16cid:durableId="1338843986">
    <w:abstractNumId w:val="12"/>
    <w:lvlOverride w:ilvl="0">
      <w:startOverride w:val="1"/>
    </w:lvlOverride>
  </w:num>
  <w:num w:numId="8" w16cid:durableId="226380001">
    <w:abstractNumId w:val="0"/>
  </w:num>
  <w:num w:numId="9" w16cid:durableId="21439009">
    <w:abstractNumId w:val="9"/>
  </w:num>
  <w:num w:numId="10" w16cid:durableId="1164973838">
    <w:abstractNumId w:val="12"/>
    <w:lvlOverride w:ilvl="0">
      <w:startOverride w:val="1"/>
    </w:lvlOverride>
  </w:num>
  <w:num w:numId="11" w16cid:durableId="1219515259">
    <w:abstractNumId w:val="12"/>
    <w:lvlOverride w:ilvl="0">
      <w:startOverride w:val="1"/>
    </w:lvlOverride>
  </w:num>
  <w:num w:numId="12" w16cid:durableId="242643266">
    <w:abstractNumId w:val="12"/>
    <w:lvlOverride w:ilvl="0">
      <w:startOverride w:val="1"/>
    </w:lvlOverride>
  </w:num>
  <w:num w:numId="13" w16cid:durableId="196242673">
    <w:abstractNumId w:val="12"/>
    <w:lvlOverride w:ilvl="0">
      <w:startOverride w:val="1"/>
    </w:lvlOverride>
  </w:num>
  <w:num w:numId="14" w16cid:durableId="85614974">
    <w:abstractNumId w:val="12"/>
    <w:lvlOverride w:ilvl="0">
      <w:startOverride w:val="1"/>
    </w:lvlOverride>
  </w:num>
  <w:num w:numId="15" w16cid:durableId="45103596">
    <w:abstractNumId w:val="12"/>
    <w:lvlOverride w:ilvl="0">
      <w:startOverride w:val="1"/>
    </w:lvlOverride>
  </w:num>
  <w:num w:numId="16" w16cid:durableId="1147358387">
    <w:abstractNumId w:val="25"/>
  </w:num>
  <w:num w:numId="17" w16cid:durableId="2077970061">
    <w:abstractNumId w:val="19"/>
  </w:num>
  <w:num w:numId="18" w16cid:durableId="108476298">
    <w:abstractNumId w:val="12"/>
  </w:num>
  <w:num w:numId="19" w16cid:durableId="49505923">
    <w:abstractNumId w:val="19"/>
  </w:num>
  <w:num w:numId="20" w16cid:durableId="463929513">
    <w:abstractNumId w:val="5"/>
  </w:num>
  <w:num w:numId="21" w16cid:durableId="408425158">
    <w:abstractNumId w:val="20"/>
  </w:num>
  <w:num w:numId="22" w16cid:durableId="941378282">
    <w:abstractNumId w:val="10"/>
  </w:num>
  <w:num w:numId="23" w16cid:durableId="278418806">
    <w:abstractNumId w:val="11"/>
  </w:num>
  <w:num w:numId="24" w16cid:durableId="1109622416">
    <w:abstractNumId w:val="3"/>
  </w:num>
  <w:num w:numId="25" w16cid:durableId="1675306547">
    <w:abstractNumId w:val="17"/>
  </w:num>
  <w:num w:numId="26" w16cid:durableId="2045252280">
    <w:abstractNumId w:val="15"/>
  </w:num>
  <w:num w:numId="27" w16cid:durableId="426924336">
    <w:abstractNumId w:val="6"/>
  </w:num>
  <w:num w:numId="28" w16cid:durableId="1577932785">
    <w:abstractNumId w:val="26"/>
  </w:num>
  <w:num w:numId="29" w16cid:durableId="547106528">
    <w:abstractNumId w:val="19"/>
    <w:lvlOverride w:ilvl="0">
      <w:startOverride w:val="1"/>
    </w:lvlOverride>
  </w:num>
  <w:num w:numId="30" w16cid:durableId="168300956">
    <w:abstractNumId w:val="4"/>
  </w:num>
  <w:num w:numId="31" w16cid:durableId="1436250518">
    <w:abstractNumId w:val="14"/>
  </w:num>
  <w:num w:numId="32" w16cid:durableId="867832713">
    <w:abstractNumId w:val="2"/>
  </w:num>
  <w:num w:numId="33" w16cid:durableId="1661302636">
    <w:abstractNumId w:val="13"/>
  </w:num>
  <w:num w:numId="34" w16cid:durableId="1777434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5691910">
    <w:abstractNumId w:val="28"/>
  </w:num>
  <w:num w:numId="36" w16cid:durableId="1233270071">
    <w:abstractNumId w:val="21"/>
  </w:num>
  <w:num w:numId="37" w16cid:durableId="2065326628">
    <w:abstractNumId w:val="24"/>
  </w:num>
  <w:num w:numId="38" w16cid:durableId="647783399">
    <w:abstractNumId w:val="16"/>
  </w:num>
  <w:num w:numId="39" w16cid:durableId="372463981">
    <w:abstractNumId w:val="7"/>
  </w:num>
  <w:num w:numId="40" w16cid:durableId="678388242">
    <w:abstractNumId w:val="23"/>
  </w:num>
  <w:num w:numId="41" w16cid:durableId="2005081404">
    <w:abstractNumId w:val="12"/>
    <w:lvlOverride w:ilvl="0">
      <w:startOverride w:val="1"/>
    </w:lvlOverride>
  </w:num>
  <w:num w:numId="42" w16cid:durableId="1353188269">
    <w:abstractNumId w:val="22"/>
  </w:num>
  <w:num w:numId="43" w16cid:durableId="2035105930">
    <w:abstractNumId w:val="8"/>
  </w:num>
  <w:num w:numId="44" w16cid:durableId="1861816825">
    <w:abstractNumId w:val="18"/>
  </w:num>
  <w:num w:numId="45" w16cid:durableId="1503012313">
    <w:abstractNumId w:val="12"/>
    <w:lvlOverride w:ilvl="0">
      <w:startOverride w:val="1"/>
    </w:lvlOverride>
  </w:num>
  <w:num w:numId="46" w16cid:durableId="139592720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A6"/>
    <w:rsid w:val="00000388"/>
    <w:rsid w:val="00002EDC"/>
    <w:rsid w:val="00006B0B"/>
    <w:rsid w:val="00015035"/>
    <w:rsid w:val="000211EA"/>
    <w:rsid w:val="0002742D"/>
    <w:rsid w:val="000316D3"/>
    <w:rsid w:val="00033280"/>
    <w:rsid w:val="00035DBE"/>
    <w:rsid w:val="00052268"/>
    <w:rsid w:val="000566C0"/>
    <w:rsid w:val="00056E94"/>
    <w:rsid w:val="000607A1"/>
    <w:rsid w:val="00064AE6"/>
    <w:rsid w:val="000652F3"/>
    <w:rsid w:val="000666A2"/>
    <w:rsid w:val="00072575"/>
    <w:rsid w:val="000772BD"/>
    <w:rsid w:val="000839CE"/>
    <w:rsid w:val="00086CF1"/>
    <w:rsid w:val="00095395"/>
    <w:rsid w:val="000B1C0A"/>
    <w:rsid w:val="000B2FB0"/>
    <w:rsid w:val="000B6021"/>
    <w:rsid w:val="000B6917"/>
    <w:rsid w:val="000C3EE3"/>
    <w:rsid w:val="000E772D"/>
    <w:rsid w:val="000F0FD8"/>
    <w:rsid w:val="000F39D1"/>
    <w:rsid w:val="000F5072"/>
    <w:rsid w:val="00111657"/>
    <w:rsid w:val="00112CAC"/>
    <w:rsid w:val="0011413D"/>
    <w:rsid w:val="001143CC"/>
    <w:rsid w:val="00115AEB"/>
    <w:rsid w:val="0011732B"/>
    <w:rsid w:val="00117AA8"/>
    <w:rsid w:val="001216F8"/>
    <w:rsid w:val="00136C94"/>
    <w:rsid w:val="00144451"/>
    <w:rsid w:val="00154086"/>
    <w:rsid w:val="00154DC5"/>
    <w:rsid w:val="00157368"/>
    <w:rsid w:val="00157C31"/>
    <w:rsid w:val="00160D2F"/>
    <w:rsid w:val="00161E1D"/>
    <w:rsid w:val="00172839"/>
    <w:rsid w:val="00174A86"/>
    <w:rsid w:val="00182743"/>
    <w:rsid w:val="001914AD"/>
    <w:rsid w:val="001A6F69"/>
    <w:rsid w:val="001B03BC"/>
    <w:rsid w:val="001B1421"/>
    <w:rsid w:val="001B6963"/>
    <w:rsid w:val="001C4DDF"/>
    <w:rsid w:val="001C656A"/>
    <w:rsid w:val="001D1B03"/>
    <w:rsid w:val="001E5475"/>
    <w:rsid w:val="001E7647"/>
    <w:rsid w:val="001F53BD"/>
    <w:rsid w:val="00201A98"/>
    <w:rsid w:val="00202C31"/>
    <w:rsid w:val="00204029"/>
    <w:rsid w:val="00206CB1"/>
    <w:rsid w:val="00214252"/>
    <w:rsid w:val="00221C95"/>
    <w:rsid w:val="0022209A"/>
    <w:rsid w:val="00222BA1"/>
    <w:rsid w:val="0022528C"/>
    <w:rsid w:val="00231D71"/>
    <w:rsid w:val="002343CE"/>
    <w:rsid w:val="00247F35"/>
    <w:rsid w:val="0025105F"/>
    <w:rsid w:val="002609EF"/>
    <w:rsid w:val="00261001"/>
    <w:rsid w:val="00262C54"/>
    <w:rsid w:val="00270DD8"/>
    <w:rsid w:val="00272E6C"/>
    <w:rsid w:val="00280F90"/>
    <w:rsid w:val="00283A33"/>
    <w:rsid w:val="002904FB"/>
    <w:rsid w:val="002A4FF8"/>
    <w:rsid w:val="002A5D8B"/>
    <w:rsid w:val="002B10A7"/>
    <w:rsid w:val="002B55CC"/>
    <w:rsid w:val="002C1842"/>
    <w:rsid w:val="002C36E9"/>
    <w:rsid w:val="002C586B"/>
    <w:rsid w:val="002D16E6"/>
    <w:rsid w:val="002D4287"/>
    <w:rsid w:val="002D4E21"/>
    <w:rsid w:val="002D7356"/>
    <w:rsid w:val="002E1092"/>
    <w:rsid w:val="003015FF"/>
    <w:rsid w:val="003205F7"/>
    <w:rsid w:val="00333D40"/>
    <w:rsid w:val="00342A89"/>
    <w:rsid w:val="00351C3D"/>
    <w:rsid w:val="00352866"/>
    <w:rsid w:val="003561F4"/>
    <w:rsid w:val="003620CC"/>
    <w:rsid w:val="0036342B"/>
    <w:rsid w:val="00372863"/>
    <w:rsid w:val="003729A6"/>
    <w:rsid w:val="0038715B"/>
    <w:rsid w:val="00394971"/>
    <w:rsid w:val="00395899"/>
    <w:rsid w:val="00396F14"/>
    <w:rsid w:val="003A018D"/>
    <w:rsid w:val="003B1800"/>
    <w:rsid w:val="003B22D2"/>
    <w:rsid w:val="003B459B"/>
    <w:rsid w:val="003C14AD"/>
    <w:rsid w:val="003C2E78"/>
    <w:rsid w:val="003D2188"/>
    <w:rsid w:val="003D2C50"/>
    <w:rsid w:val="003E28DE"/>
    <w:rsid w:val="003E33A9"/>
    <w:rsid w:val="003E3792"/>
    <w:rsid w:val="003E3994"/>
    <w:rsid w:val="004014D4"/>
    <w:rsid w:val="004025FC"/>
    <w:rsid w:val="00405D80"/>
    <w:rsid w:val="0042358F"/>
    <w:rsid w:val="00440BE1"/>
    <w:rsid w:val="00442BB1"/>
    <w:rsid w:val="00464895"/>
    <w:rsid w:val="00477B0D"/>
    <w:rsid w:val="004804B2"/>
    <w:rsid w:val="00482CFB"/>
    <w:rsid w:val="00491302"/>
    <w:rsid w:val="004914C6"/>
    <w:rsid w:val="004A1ABA"/>
    <w:rsid w:val="004A1CBC"/>
    <w:rsid w:val="004A42C8"/>
    <w:rsid w:val="004A42E6"/>
    <w:rsid w:val="004A44AC"/>
    <w:rsid w:val="004A7DBB"/>
    <w:rsid w:val="004B208D"/>
    <w:rsid w:val="004B737E"/>
    <w:rsid w:val="004D3F54"/>
    <w:rsid w:val="004D7205"/>
    <w:rsid w:val="004D7C2F"/>
    <w:rsid w:val="004E13F3"/>
    <w:rsid w:val="004E3509"/>
    <w:rsid w:val="004F22EF"/>
    <w:rsid w:val="004F23F6"/>
    <w:rsid w:val="004F6B76"/>
    <w:rsid w:val="004F7E8A"/>
    <w:rsid w:val="00504B9F"/>
    <w:rsid w:val="00512F2D"/>
    <w:rsid w:val="005216B4"/>
    <w:rsid w:val="00521E9F"/>
    <w:rsid w:val="005267CD"/>
    <w:rsid w:val="00527844"/>
    <w:rsid w:val="00541343"/>
    <w:rsid w:val="00541F82"/>
    <w:rsid w:val="00556889"/>
    <w:rsid w:val="0056204F"/>
    <w:rsid w:val="00564D91"/>
    <w:rsid w:val="00567083"/>
    <w:rsid w:val="005759D7"/>
    <w:rsid w:val="00576B49"/>
    <w:rsid w:val="005830B7"/>
    <w:rsid w:val="00584F9B"/>
    <w:rsid w:val="00587917"/>
    <w:rsid w:val="005919F8"/>
    <w:rsid w:val="00594B95"/>
    <w:rsid w:val="005A4D3E"/>
    <w:rsid w:val="005A71D9"/>
    <w:rsid w:val="005B0FD2"/>
    <w:rsid w:val="005B38AD"/>
    <w:rsid w:val="005C2A4A"/>
    <w:rsid w:val="005C455E"/>
    <w:rsid w:val="005C78F6"/>
    <w:rsid w:val="005D093B"/>
    <w:rsid w:val="005D6102"/>
    <w:rsid w:val="005E22B3"/>
    <w:rsid w:val="005E3B63"/>
    <w:rsid w:val="005E6EDA"/>
    <w:rsid w:val="006033D2"/>
    <w:rsid w:val="00610661"/>
    <w:rsid w:val="00612247"/>
    <w:rsid w:val="00624C65"/>
    <w:rsid w:val="00633035"/>
    <w:rsid w:val="0064146F"/>
    <w:rsid w:val="0064763C"/>
    <w:rsid w:val="006476B7"/>
    <w:rsid w:val="00650CF3"/>
    <w:rsid w:val="00655E9E"/>
    <w:rsid w:val="00661577"/>
    <w:rsid w:val="00662AD1"/>
    <w:rsid w:val="00662E06"/>
    <w:rsid w:val="00665B96"/>
    <w:rsid w:val="00665BD3"/>
    <w:rsid w:val="00666528"/>
    <w:rsid w:val="0067076D"/>
    <w:rsid w:val="006715E7"/>
    <w:rsid w:val="00675964"/>
    <w:rsid w:val="00675EBB"/>
    <w:rsid w:val="006764E3"/>
    <w:rsid w:val="00677094"/>
    <w:rsid w:val="006775C5"/>
    <w:rsid w:val="00677C40"/>
    <w:rsid w:val="00681F7A"/>
    <w:rsid w:val="006835A3"/>
    <w:rsid w:val="006874EF"/>
    <w:rsid w:val="006950F5"/>
    <w:rsid w:val="006969CE"/>
    <w:rsid w:val="006A18B8"/>
    <w:rsid w:val="006A67C2"/>
    <w:rsid w:val="006A7775"/>
    <w:rsid w:val="006B1A35"/>
    <w:rsid w:val="006B43B1"/>
    <w:rsid w:val="006D586C"/>
    <w:rsid w:val="006D5C82"/>
    <w:rsid w:val="006D5FB6"/>
    <w:rsid w:val="006D7312"/>
    <w:rsid w:val="006E0AC6"/>
    <w:rsid w:val="006E21EB"/>
    <w:rsid w:val="006E3864"/>
    <w:rsid w:val="006F2001"/>
    <w:rsid w:val="006F5828"/>
    <w:rsid w:val="006F62F9"/>
    <w:rsid w:val="0070317E"/>
    <w:rsid w:val="00707F0C"/>
    <w:rsid w:val="007145A0"/>
    <w:rsid w:val="0071537F"/>
    <w:rsid w:val="0072037A"/>
    <w:rsid w:val="00725E63"/>
    <w:rsid w:val="00726C69"/>
    <w:rsid w:val="0072767F"/>
    <w:rsid w:val="0073463A"/>
    <w:rsid w:val="007413A7"/>
    <w:rsid w:val="007416B7"/>
    <w:rsid w:val="00762FBA"/>
    <w:rsid w:val="0076777B"/>
    <w:rsid w:val="00783659"/>
    <w:rsid w:val="007A02E3"/>
    <w:rsid w:val="007A5469"/>
    <w:rsid w:val="007B02C8"/>
    <w:rsid w:val="007B3665"/>
    <w:rsid w:val="007C4531"/>
    <w:rsid w:val="007D5BBF"/>
    <w:rsid w:val="007E0B04"/>
    <w:rsid w:val="007E1428"/>
    <w:rsid w:val="007E2C28"/>
    <w:rsid w:val="007E3C7E"/>
    <w:rsid w:val="007E458D"/>
    <w:rsid w:val="007E67BD"/>
    <w:rsid w:val="008017B7"/>
    <w:rsid w:val="00804D9C"/>
    <w:rsid w:val="00806271"/>
    <w:rsid w:val="00815490"/>
    <w:rsid w:val="00836773"/>
    <w:rsid w:val="00842231"/>
    <w:rsid w:val="008430C2"/>
    <w:rsid w:val="008435D3"/>
    <w:rsid w:val="008454AA"/>
    <w:rsid w:val="00856007"/>
    <w:rsid w:val="00856C54"/>
    <w:rsid w:val="008612C2"/>
    <w:rsid w:val="008616BC"/>
    <w:rsid w:val="00862DF8"/>
    <w:rsid w:val="00863A2C"/>
    <w:rsid w:val="00863F79"/>
    <w:rsid w:val="00866C56"/>
    <w:rsid w:val="00867DB9"/>
    <w:rsid w:val="00870469"/>
    <w:rsid w:val="0089088A"/>
    <w:rsid w:val="00893FD2"/>
    <w:rsid w:val="008B1BC1"/>
    <w:rsid w:val="008B29C3"/>
    <w:rsid w:val="008C297F"/>
    <w:rsid w:val="008C41C2"/>
    <w:rsid w:val="008C5833"/>
    <w:rsid w:val="008C5A89"/>
    <w:rsid w:val="008D288B"/>
    <w:rsid w:val="008D5878"/>
    <w:rsid w:val="008D5DDF"/>
    <w:rsid w:val="008E3E42"/>
    <w:rsid w:val="008F2DBC"/>
    <w:rsid w:val="008F7308"/>
    <w:rsid w:val="00904675"/>
    <w:rsid w:val="00910412"/>
    <w:rsid w:val="00910434"/>
    <w:rsid w:val="009128E7"/>
    <w:rsid w:val="0091331E"/>
    <w:rsid w:val="00921FFD"/>
    <w:rsid w:val="00924569"/>
    <w:rsid w:val="009264E0"/>
    <w:rsid w:val="00927FA8"/>
    <w:rsid w:val="009372AC"/>
    <w:rsid w:val="0096156A"/>
    <w:rsid w:val="009815A9"/>
    <w:rsid w:val="00987936"/>
    <w:rsid w:val="00992456"/>
    <w:rsid w:val="009A5DC9"/>
    <w:rsid w:val="009B7C63"/>
    <w:rsid w:val="009C2033"/>
    <w:rsid w:val="009D0DD7"/>
    <w:rsid w:val="009D492D"/>
    <w:rsid w:val="009D69BD"/>
    <w:rsid w:val="009E6C11"/>
    <w:rsid w:val="009F1E00"/>
    <w:rsid w:val="00A0131C"/>
    <w:rsid w:val="00A04042"/>
    <w:rsid w:val="00A21C27"/>
    <w:rsid w:val="00A32A27"/>
    <w:rsid w:val="00A40816"/>
    <w:rsid w:val="00A614F3"/>
    <w:rsid w:val="00A62A74"/>
    <w:rsid w:val="00A63C06"/>
    <w:rsid w:val="00A70E42"/>
    <w:rsid w:val="00A749A5"/>
    <w:rsid w:val="00A80338"/>
    <w:rsid w:val="00A87222"/>
    <w:rsid w:val="00A927D5"/>
    <w:rsid w:val="00A97006"/>
    <w:rsid w:val="00AA2CCC"/>
    <w:rsid w:val="00AB1AD8"/>
    <w:rsid w:val="00AB24DD"/>
    <w:rsid w:val="00AC4346"/>
    <w:rsid w:val="00AC5D07"/>
    <w:rsid w:val="00AD57C7"/>
    <w:rsid w:val="00AE09B7"/>
    <w:rsid w:val="00AE7D81"/>
    <w:rsid w:val="00AF119F"/>
    <w:rsid w:val="00AF30A6"/>
    <w:rsid w:val="00AF3A91"/>
    <w:rsid w:val="00AF4132"/>
    <w:rsid w:val="00AF6BBC"/>
    <w:rsid w:val="00AF7A12"/>
    <w:rsid w:val="00B02CE0"/>
    <w:rsid w:val="00B03362"/>
    <w:rsid w:val="00B04B48"/>
    <w:rsid w:val="00B05CBA"/>
    <w:rsid w:val="00B06F45"/>
    <w:rsid w:val="00B23B74"/>
    <w:rsid w:val="00B35ED6"/>
    <w:rsid w:val="00B375A4"/>
    <w:rsid w:val="00B40189"/>
    <w:rsid w:val="00B42CD6"/>
    <w:rsid w:val="00B479E1"/>
    <w:rsid w:val="00B5630F"/>
    <w:rsid w:val="00B623AE"/>
    <w:rsid w:val="00B66B4E"/>
    <w:rsid w:val="00B7068D"/>
    <w:rsid w:val="00B71C43"/>
    <w:rsid w:val="00B75DEC"/>
    <w:rsid w:val="00B800EB"/>
    <w:rsid w:val="00B8455F"/>
    <w:rsid w:val="00B871A2"/>
    <w:rsid w:val="00B90219"/>
    <w:rsid w:val="00BA7207"/>
    <w:rsid w:val="00BB16CD"/>
    <w:rsid w:val="00BB1A0C"/>
    <w:rsid w:val="00BB22D3"/>
    <w:rsid w:val="00BC0F9D"/>
    <w:rsid w:val="00BC5F39"/>
    <w:rsid w:val="00BE10FF"/>
    <w:rsid w:val="00BE6591"/>
    <w:rsid w:val="00BF38A6"/>
    <w:rsid w:val="00C027A2"/>
    <w:rsid w:val="00C0514A"/>
    <w:rsid w:val="00C05F75"/>
    <w:rsid w:val="00C165EF"/>
    <w:rsid w:val="00C16A47"/>
    <w:rsid w:val="00C27947"/>
    <w:rsid w:val="00C34686"/>
    <w:rsid w:val="00C35C34"/>
    <w:rsid w:val="00C402A8"/>
    <w:rsid w:val="00C42FE3"/>
    <w:rsid w:val="00C45793"/>
    <w:rsid w:val="00C4711C"/>
    <w:rsid w:val="00C53663"/>
    <w:rsid w:val="00C5388D"/>
    <w:rsid w:val="00C65C33"/>
    <w:rsid w:val="00C81257"/>
    <w:rsid w:val="00CA289A"/>
    <w:rsid w:val="00CA601B"/>
    <w:rsid w:val="00CB7900"/>
    <w:rsid w:val="00CC2696"/>
    <w:rsid w:val="00CC328F"/>
    <w:rsid w:val="00CC443E"/>
    <w:rsid w:val="00CD09D9"/>
    <w:rsid w:val="00CD0F38"/>
    <w:rsid w:val="00CD5317"/>
    <w:rsid w:val="00CF58AC"/>
    <w:rsid w:val="00CF6511"/>
    <w:rsid w:val="00D02DAB"/>
    <w:rsid w:val="00D452BB"/>
    <w:rsid w:val="00D4689F"/>
    <w:rsid w:val="00D54CAF"/>
    <w:rsid w:val="00D563D3"/>
    <w:rsid w:val="00D578C1"/>
    <w:rsid w:val="00D60073"/>
    <w:rsid w:val="00D64BAB"/>
    <w:rsid w:val="00D64D24"/>
    <w:rsid w:val="00D67C25"/>
    <w:rsid w:val="00D74432"/>
    <w:rsid w:val="00D829F2"/>
    <w:rsid w:val="00D86F46"/>
    <w:rsid w:val="00D976BE"/>
    <w:rsid w:val="00DA126B"/>
    <w:rsid w:val="00DA4329"/>
    <w:rsid w:val="00DC11D6"/>
    <w:rsid w:val="00DD362A"/>
    <w:rsid w:val="00DD47D3"/>
    <w:rsid w:val="00DE4C91"/>
    <w:rsid w:val="00DF06B8"/>
    <w:rsid w:val="00DF0B4A"/>
    <w:rsid w:val="00DF2BA5"/>
    <w:rsid w:val="00DF4FEC"/>
    <w:rsid w:val="00DF5B8D"/>
    <w:rsid w:val="00E04E25"/>
    <w:rsid w:val="00E060B4"/>
    <w:rsid w:val="00E07342"/>
    <w:rsid w:val="00E07636"/>
    <w:rsid w:val="00E10A11"/>
    <w:rsid w:val="00E32772"/>
    <w:rsid w:val="00E42CD8"/>
    <w:rsid w:val="00E61ACD"/>
    <w:rsid w:val="00E63711"/>
    <w:rsid w:val="00E713F7"/>
    <w:rsid w:val="00E72ECA"/>
    <w:rsid w:val="00E730C9"/>
    <w:rsid w:val="00E75655"/>
    <w:rsid w:val="00E809FE"/>
    <w:rsid w:val="00E8348D"/>
    <w:rsid w:val="00E84BE0"/>
    <w:rsid w:val="00E8755A"/>
    <w:rsid w:val="00E91F40"/>
    <w:rsid w:val="00E93881"/>
    <w:rsid w:val="00E93EAE"/>
    <w:rsid w:val="00E977DC"/>
    <w:rsid w:val="00EA0439"/>
    <w:rsid w:val="00EC17AC"/>
    <w:rsid w:val="00ED783F"/>
    <w:rsid w:val="00EE2481"/>
    <w:rsid w:val="00EF6E86"/>
    <w:rsid w:val="00F01E0D"/>
    <w:rsid w:val="00F23B14"/>
    <w:rsid w:val="00F302A8"/>
    <w:rsid w:val="00F33CA9"/>
    <w:rsid w:val="00F34CC6"/>
    <w:rsid w:val="00F45518"/>
    <w:rsid w:val="00F47204"/>
    <w:rsid w:val="00F563AC"/>
    <w:rsid w:val="00F67F54"/>
    <w:rsid w:val="00F709AF"/>
    <w:rsid w:val="00F74D97"/>
    <w:rsid w:val="00F755CE"/>
    <w:rsid w:val="00F76930"/>
    <w:rsid w:val="00F77401"/>
    <w:rsid w:val="00F86960"/>
    <w:rsid w:val="00F906CE"/>
    <w:rsid w:val="00F90E0E"/>
    <w:rsid w:val="00F919BA"/>
    <w:rsid w:val="00F92948"/>
    <w:rsid w:val="00FA0244"/>
    <w:rsid w:val="00FB1EEE"/>
    <w:rsid w:val="00FB252F"/>
    <w:rsid w:val="00FB67E1"/>
    <w:rsid w:val="00FE0053"/>
    <w:rsid w:val="00FE2ABD"/>
    <w:rsid w:val="00FF3050"/>
    <w:rsid w:val="00FF6BAA"/>
    <w:rsid w:val="00FF6FB1"/>
    <w:rsid w:val="00FF74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2915"/>
  <w15:docId w15:val="{96E9FDEE-A5CF-4E80-BF95-D54DAE5B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25" w:right="3668"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EDC"/>
    <w:pPr>
      <w:spacing w:line="276" w:lineRule="auto"/>
      <w:ind w:left="0" w:right="0" w:firstLine="0"/>
      <w:jc w:val="left"/>
    </w:pPr>
    <w:rPr>
      <w:sz w:val="24"/>
    </w:rPr>
  </w:style>
  <w:style w:type="paragraph" w:styleId="Titre1">
    <w:name w:val="heading 1"/>
    <w:basedOn w:val="Normal"/>
    <w:next w:val="Normal"/>
    <w:link w:val="Titre1Car"/>
    <w:qFormat/>
    <w:rsid w:val="00D60073"/>
    <w:pPr>
      <w:keepNext/>
      <w:keepLines/>
      <w:pBdr>
        <w:top w:val="single" w:sz="4" w:space="1" w:color="auto"/>
        <w:left w:val="single" w:sz="4" w:space="4" w:color="auto"/>
        <w:bottom w:val="single" w:sz="4" w:space="1" w:color="auto"/>
        <w:right w:val="single" w:sz="4" w:space="4" w:color="auto"/>
      </w:pBdr>
      <w:spacing w:before="480"/>
      <w:jc w:val="center"/>
      <w:outlineLvl w:val="0"/>
    </w:pPr>
    <w:rPr>
      <w:rFonts w:ascii="Arial" w:eastAsiaTheme="majorEastAsia" w:hAnsi="Arial" w:cstheme="majorBidi"/>
      <w:b/>
      <w:bCs/>
      <w:color w:val="000000" w:themeColor="text1"/>
      <w:sz w:val="28"/>
      <w:szCs w:val="28"/>
    </w:rPr>
  </w:style>
  <w:style w:type="paragraph" w:styleId="Titre2">
    <w:name w:val="heading 2"/>
    <w:basedOn w:val="Paragraphedeliste"/>
    <w:next w:val="Normal"/>
    <w:link w:val="Titre2Car"/>
    <w:uiPriority w:val="9"/>
    <w:unhideWhenUsed/>
    <w:qFormat/>
    <w:rsid w:val="00D60073"/>
    <w:pPr>
      <w:numPr>
        <w:numId w:val="18"/>
      </w:numPr>
      <w:outlineLvl w:val="1"/>
    </w:pPr>
  </w:style>
  <w:style w:type="paragraph" w:styleId="Titre3">
    <w:name w:val="heading 3"/>
    <w:basedOn w:val="Paragraphedeliste"/>
    <w:next w:val="Normal"/>
    <w:link w:val="Titre3Car"/>
    <w:uiPriority w:val="9"/>
    <w:unhideWhenUsed/>
    <w:qFormat/>
    <w:rsid w:val="00D60073"/>
    <w:pPr>
      <w:numPr>
        <w:numId w:val="19"/>
      </w:numPr>
      <w:outlineLvl w:val="2"/>
    </w:pPr>
  </w:style>
  <w:style w:type="paragraph" w:styleId="Titre5">
    <w:name w:val="heading 5"/>
    <w:basedOn w:val="Sansinterligne"/>
    <w:next w:val="Normal"/>
    <w:link w:val="Titre5Car"/>
    <w:uiPriority w:val="9"/>
    <w:unhideWhenUsed/>
    <w:qFormat/>
    <w:rsid w:val="00AF30A6"/>
    <w:pPr>
      <w:ind w:left="1418" w:hanging="698"/>
      <w:outlineLvl w:val="4"/>
    </w:pPr>
  </w:style>
  <w:style w:type="paragraph" w:styleId="Titre6">
    <w:name w:val="heading 6"/>
    <w:basedOn w:val="Normal"/>
    <w:next w:val="Normal"/>
    <w:link w:val="Titre6Car"/>
    <w:uiPriority w:val="9"/>
    <w:semiHidden/>
    <w:unhideWhenUsed/>
    <w:qFormat/>
    <w:rsid w:val="009128E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073"/>
    <w:rPr>
      <w:rFonts w:ascii="Arial" w:eastAsiaTheme="majorEastAsia" w:hAnsi="Arial" w:cstheme="majorBidi"/>
      <w:b/>
      <w:bCs/>
      <w:color w:val="000000" w:themeColor="text1"/>
      <w:sz w:val="28"/>
      <w:szCs w:val="28"/>
    </w:rPr>
  </w:style>
  <w:style w:type="character" w:customStyle="1" w:styleId="Titre2Car">
    <w:name w:val="Titre 2 Car"/>
    <w:basedOn w:val="Policepardfaut"/>
    <w:link w:val="Titre2"/>
    <w:uiPriority w:val="9"/>
    <w:rsid w:val="00D60073"/>
    <w:rPr>
      <w:sz w:val="24"/>
    </w:rPr>
  </w:style>
  <w:style w:type="paragraph" w:styleId="Sous-titre">
    <w:name w:val="Subtitle"/>
    <w:basedOn w:val="Normal"/>
    <w:link w:val="Sous-titreCar"/>
    <w:qFormat/>
    <w:rsid w:val="00D60073"/>
    <w:pPr>
      <w:numPr>
        <w:numId w:val="20"/>
      </w:numPr>
      <w:spacing w:after="60"/>
      <w:outlineLvl w:val="1"/>
    </w:pPr>
    <w:rPr>
      <w:rFonts w:ascii="Arial" w:hAnsi="Arial" w:cs="Arial"/>
    </w:rPr>
  </w:style>
  <w:style w:type="character" w:customStyle="1" w:styleId="Sous-titreCar">
    <w:name w:val="Sous-titre Car"/>
    <w:basedOn w:val="Policepardfaut"/>
    <w:link w:val="Sous-titre"/>
    <w:rsid w:val="00D60073"/>
    <w:rPr>
      <w:rFonts w:ascii="Arial" w:eastAsia="Times New Roman" w:hAnsi="Arial" w:cs="Arial"/>
      <w:sz w:val="24"/>
      <w:szCs w:val="24"/>
      <w:lang w:eastAsia="fr-FR"/>
    </w:rPr>
  </w:style>
  <w:style w:type="paragraph" w:styleId="Paragraphedeliste">
    <w:name w:val="List Paragraph"/>
    <w:basedOn w:val="Normal"/>
    <w:link w:val="ParagraphedelisteCar"/>
    <w:uiPriority w:val="34"/>
    <w:qFormat/>
    <w:rsid w:val="00D60073"/>
    <w:pPr>
      <w:ind w:left="720"/>
      <w:contextualSpacing/>
    </w:pPr>
  </w:style>
  <w:style w:type="paragraph" w:customStyle="1" w:styleId="Style6">
    <w:name w:val="Style6"/>
    <w:basedOn w:val="Normal"/>
    <w:rsid w:val="00154086"/>
    <w:pPr>
      <w:numPr>
        <w:numId w:val="5"/>
      </w:numPr>
    </w:pPr>
    <w:rPr>
      <w:rFonts w:ascii="Times New Roman" w:hAnsi="Times New Roman"/>
      <w:sz w:val="20"/>
      <w:szCs w:val="20"/>
    </w:rPr>
  </w:style>
  <w:style w:type="table" w:styleId="Grilledutableau">
    <w:name w:val="Table Grid"/>
    <w:basedOn w:val="TableauNormal"/>
    <w:rsid w:val="00154086"/>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ros">
    <w:name w:val="List Number"/>
    <w:basedOn w:val="Normal"/>
    <w:rsid w:val="00000388"/>
    <w:pPr>
      <w:numPr>
        <w:numId w:val="8"/>
      </w:numPr>
    </w:pPr>
    <w:rPr>
      <w:rFonts w:ascii="Times New Roman" w:hAnsi="Times New Roman"/>
    </w:rPr>
  </w:style>
  <w:style w:type="character" w:customStyle="1" w:styleId="Titre3Car">
    <w:name w:val="Titre 3 Car"/>
    <w:basedOn w:val="Policepardfaut"/>
    <w:link w:val="Titre3"/>
    <w:uiPriority w:val="9"/>
    <w:rsid w:val="00D60073"/>
    <w:rPr>
      <w:sz w:val="24"/>
    </w:rPr>
  </w:style>
  <w:style w:type="paragraph" w:customStyle="1" w:styleId="Style2">
    <w:name w:val="Style2"/>
    <w:basedOn w:val="Normal"/>
    <w:rsid w:val="00002EDC"/>
    <w:pPr>
      <w:numPr>
        <w:numId w:val="21"/>
      </w:numPr>
      <w:spacing w:line="240" w:lineRule="auto"/>
    </w:pPr>
    <w:rPr>
      <w:rFonts w:ascii="Arial" w:eastAsia="Times New Roman" w:hAnsi="Arial" w:cs="Arial"/>
      <w:szCs w:val="24"/>
      <w:u w:val="single"/>
      <w:lang w:eastAsia="fr-FR"/>
    </w:rPr>
  </w:style>
  <w:style w:type="paragraph" w:styleId="En-tte">
    <w:name w:val="header"/>
    <w:basedOn w:val="Normal"/>
    <w:link w:val="En-tteCar"/>
    <w:uiPriority w:val="99"/>
    <w:unhideWhenUsed/>
    <w:rsid w:val="00002EDC"/>
    <w:pPr>
      <w:tabs>
        <w:tab w:val="center" w:pos="4536"/>
        <w:tab w:val="right" w:pos="9072"/>
      </w:tabs>
      <w:spacing w:line="240" w:lineRule="auto"/>
    </w:pPr>
  </w:style>
  <w:style w:type="character" w:customStyle="1" w:styleId="En-tteCar">
    <w:name w:val="En-tête Car"/>
    <w:basedOn w:val="Policepardfaut"/>
    <w:link w:val="En-tte"/>
    <w:uiPriority w:val="99"/>
    <w:rsid w:val="00002EDC"/>
    <w:rPr>
      <w:sz w:val="24"/>
    </w:rPr>
  </w:style>
  <w:style w:type="paragraph" w:styleId="Textedebulles">
    <w:name w:val="Balloon Text"/>
    <w:basedOn w:val="Normal"/>
    <w:link w:val="TextedebullesCar"/>
    <w:uiPriority w:val="99"/>
    <w:semiHidden/>
    <w:unhideWhenUsed/>
    <w:rsid w:val="00002ED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EDC"/>
    <w:rPr>
      <w:rFonts w:ascii="Tahoma" w:hAnsi="Tahoma" w:cs="Tahoma"/>
      <w:sz w:val="16"/>
      <w:szCs w:val="16"/>
    </w:rPr>
  </w:style>
  <w:style w:type="character" w:customStyle="1" w:styleId="Titre5Car">
    <w:name w:val="Titre 5 Car"/>
    <w:basedOn w:val="Policepardfaut"/>
    <w:link w:val="Titre5"/>
    <w:uiPriority w:val="9"/>
    <w:rsid w:val="00AF30A6"/>
    <w:rPr>
      <w:rFonts w:ascii="Times New Roman" w:eastAsia="SimSun" w:hAnsi="Times New Roman" w:cs="Mangal"/>
      <w:kern w:val="1"/>
      <w:sz w:val="24"/>
      <w:szCs w:val="21"/>
      <w:lang w:eastAsia="zh-CN" w:bidi="hi-IN"/>
    </w:rPr>
  </w:style>
  <w:style w:type="paragraph" w:styleId="NormalWeb">
    <w:name w:val="Normal (Web)"/>
    <w:basedOn w:val="Normal"/>
    <w:uiPriority w:val="99"/>
    <w:rsid w:val="00AF30A6"/>
    <w:pPr>
      <w:spacing w:before="100" w:beforeAutospacing="1" w:after="100" w:afterAutospacing="1" w:line="360" w:lineRule="auto"/>
      <w:jc w:val="both"/>
    </w:pPr>
    <w:rPr>
      <w:rFonts w:ascii="Times New Roman" w:eastAsia="Times New Roman" w:hAnsi="Times New Roman" w:cs="Times New Roman"/>
      <w:szCs w:val="24"/>
      <w:lang w:eastAsia="fr-FR"/>
    </w:rPr>
  </w:style>
  <w:style w:type="paragraph" w:styleId="Sansinterligne">
    <w:name w:val="No Spacing"/>
    <w:aliases w:val="Aufzählung_1"/>
    <w:basedOn w:val="Paragraphedeliste"/>
    <w:link w:val="SansinterligneCar"/>
    <w:uiPriority w:val="1"/>
    <w:qFormat/>
    <w:rsid w:val="00AF30A6"/>
    <w:pPr>
      <w:suppressAutoHyphens/>
      <w:spacing w:line="360" w:lineRule="auto"/>
      <w:ind w:left="792" w:hanging="432"/>
      <w:jc w:val="both"/>
    </w:pPr>
    <w:rPr>
      <w:rFonts w:ascii="Times New Roman" w:eastAsia="SimSun" w:hAnsi="Times New Roman" w:cs="Mangal"/>
      <w:kern w:val="1"/>
      <w:szCs w:val="21"/>
      <w:lang w:eastAsia="zh-CN" w:bidi="hi-IN"/>
    </w:rPr>
  </w:style>
  <w:style w:type="character" w:styleId="Textedelespacerserv">
    <w:name w:val="Placeholder Text"/>
    <w:basedOn w:val="Policepardfaut"/>
    <w:uiPriority w:val="99"/>
    <w:semiHidden/>
    <w:rsid w:val="00B66B4E"/>
    <w:rPr>
      <w:color w:val="808080"/>
    </w:rPr>
  </w:style>
  <w:style w:type="paragraph" w:styleId="Titre">
    <w:name w:val="Title"/>
    <w:basedOn w:val="Normal"/>
    <w:link w:val="TitreCar"/>
    <w:qFormat/>
    <w:rsid w:val="002343CE"/>
    <w:pPr>
      <w:pBdr>
        <w:top w:val="single" w:sz="4" w:space="1" w:color="auto"/>
        <w:left w:val="single" w:sz="4" w:space="4" w:color="auto"/>
        <w:bottom w:val="single" w:sz="4" w:space="1" w:color="auto"/>
        <w:right w:val="single" w:sz="4" w:space="4" w:color="auto"/>
      </w:pBdr>
      <w:jc w:val="center"/>
    </w:pPr>
    <w:rPr>
      <w:rFonts w:ascii="Arial" w:eastAsia="Times New Roman" w:hAnsi="Arial" w:cs="Arial"/>
      <w:b/>
      <w:iCs/>
      <w:sz w:val="28"/>
      <w:szCs w:val="28"/>
      <w:lang w:eastAsia="de-DE"/>
    </w:rPr>
  </w:style>
  <w:style w:type="character" w:customStyle="1" w:styleId="TitreCar">
    <w:name w:val="Titre Car"/>
    <w:basedOn w:val="Policepardfaut"/>
    <w:link w:val="Titre"/>
    <w:rsid w:val="002343CE"/>
    <w:rPr>
      <w:rFonts w:ascii="Arial" w:eastAsia="Times New Roman" w:hAnsi="Arial" w:cs="Arial"/>
      <w:b/>
      <w:iCs/>
      <w:sz w:val="28"/>
      <w:szCs w:val="28"/>
      <w:lang w:eastAsia="de-DE"/>
    </w:rPr>
  </w:style>
  <w:style w:type="paragraph" w:styleId="Lgende">
    <w:name w:val="caption"/>
    <w:basedOn w:val="Normal"/>
    <w:next w:val="Normal"/>
    <w:uiPriority w:val="35"/>
    <w:unhideWhenUsed/>
    <w:qFormat/>
    <w:rsid w:val="002343CE"/>
    <w:pPr>
      <w:spacing w:after="200" w:line="240" w:lineRule="auto"/>
    </w:pPr>
    <w:rPr>
      <w:rFonts w:ascii="Arial" w:eastAsia="Times New Roman" w:hAnsi="Arial" w:cs="Arial"/>
      <w:i/>
      <w:color w:val="1F497D" w:themeColor="text2"/>
      <w:sz w:val="18"/>
      <w:szCs w:val="18"/>
      <w:lang w:val="de-DE" w:eastAsia="de-DE"/>
    </w:rPr>
  </w:style>
  <w:style w:type="character" w:customStyle="1" w:styleId="SansinterligneCar">
    <w:name w:val="Sans interligne Car"/>
    <w:aliases w:val="Aufzählung_1 Car"/>
    <w:basedOn w:val="Policepardfaut"/>
    <w:link w:val="Sansinterligne"/>
    <w:uiPriority w:val="1"/>
    <w:rsid w:val="002343CE"/>
    <w:rPr>
      <w:rFonts w:ascii="Times New Roman" w:eastAsia="SimSun" w:hAnsi="Times New Roman" w:cs="Mangal"/>
      <w:kern w:val="1"/>
      <w:sz w:val="24"/>
      <w:szCs w:val="21"/>
      <w:lang w:eastAsia="zh-CN" w:bidi="hi-IN"/>
    </w:rPr>
  </w:style>
  <w:style w:type="character" w:customStyle="1" w:styleId="ParagraphedelisteCar">
    <w:name w:val="Paragraphe de liste Car"/>
    <w:basedOn w:val="Policepardfaut"/>
    <w:link w:val="Paragraphedeliste"/>
    <w:uiPriority w:val="34"/>
    <w:rsid w:val="002343CE"/>
    <w:rPr>
      <w:sz w:val="24"/>
    </w:rPr>
  </w:style>
  <w:style w:type="paragraph" w:customStyle="1" w:styleId="dcal">
    <w:name w:val="décalé"/>
    <w:basedOn w:val="Paragraphedeliste"/>
    <w:link w:val="dcalCar"/>
    <w:qFormat/>
    <w:rsid w:val="002343CE"/>
    <w:pPr>
      <w:suppressAutoHyphens/>
      <w:spacing w:line="360" w:lineRule="auto"/>
      <w:ind w:left="360"/>
      <w:contextualSpacing w:val="0"/>
      <w:jc w:val="both"/>
    </w:pPr>
    <w:rPr>
      <w:rFonts w:ascii="Arial" w:eastAsia="SimSun" w:hAnsi="Arial" w:cs="Arial"/>
      <w:iCs/>
      <w:kern w:val="1"/>
      <w:szCs w:val="24"/>
      <w:lang w:eastAsia="zh-CN" w:bidi="hi-IN"/>
    </w:rPr>
  </w:style>
  <w:style w:type="character" w:customStyle="1" w:styleId="dcalCar">
    <w:name w:val="décalé Car"/>
    <w:basedOn w:val="ParagraphedelisteCar"/>
    <w:link w:val="dcal"/>
    <w:rsid w:val="002343CE"/>
    <w:rPr>
      <w:rFonts w:ascii="Arial" w:eastAsia="SimSun" w:hAnsi="Arial" w:cs="Arial"/>
      <w:iCs/>
      <w:kern w:val="1"/>
      <w:sz w:val="24"/>
      <w:szCs w:val="24"/>
      <w:lang w:eastAsia="zh-CN" w:bidi="hi-IN"/>
    </w:rPr>
  </w:style>
  <w:style w:type="paragraph" w:customStyle="1" w:styleId="Default">
    <w:name w:val="Default"/>
    <w:basedOn w:val="Normal"/>
    <w:qFormat/>
    <w:rsid w:val="009E6C11"/>
    <w:pPr>
      <w:jc w:val="both"/>
    </w:pPr>
    <w:rPr>
      <w:rFonts w:ascii="Arial" w:eastAsia="Times New Roman" w:hAnsi="Arial" w:cs="Arial"/>
      <w:iCs/>
      <w:sz w:val="22"/>
      <w:lang w:eastAsia="fr-FR"/>
    </w:rPr>
  </w:style>
  <w:style w:type="character" w:styleId="Lienhypertexte">
    <w:name w:val="Hyperlink"/>
    <w:uiPriority w:val="99"/>
    <w:rsid w:val="00CC328F"/>
    <w:rPr>
      <w:color w:val="0000FF"/>
      <w:u w:val="single"/>
    </w:rPr>
  </w:style>
  <w:style w:type="character" w:customStyle="1" w:styleId="Titre6Car">
    <w:name w:val="Titre 6 Car"/>
    <w:basedOn w:val="Policepardfaut"/>
    <w:link w:val="Titre6"/>
    <w:uiPriority w:val="9"/>
    <w:semiHidden/>
    <w:rsid w:val="009128E7"/>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86486">
      <w:bodyDiv w:val="1"/>
      <w:marLeft w:val="0"/>
      <w:marRight w:val="0"/>
      <w:marTop w:val="0"/>
      <w:marBottom w:val="0"/>
      <w:divBdr>
        <w:top w:val="none" w:sz="0" w:space="0" w:color="auto"/>
        <w:left w:val="none" w:sz="0" w:space="0" w:color="auto"/>
        <w:bottom w:val="none" w:sz="0" w:space="0" w:color="auto"/>
        <w:right w:val="none" w:sz="0" w:space="0" w:color="auto"/>
      </w:divBdr>
    </w:div>
    <w:div w:id="13306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devmd.accesmad.org/mediatek/mod/glossary/showentry.php?eid=73&amp;displayformat=dictionary" TargetMode="External"/><Relationship Id="rId4" Type="http://schemas.openxmlformats.org/officeDocument/2006/relationships/webSettings" Target="webSettings.xml"/><Relationship Id="rId9" Type="http://schemas.openxmlformats.org/officeDocument/2006/relationships/hyperlink" Target="http://mdevmd.accesmad.org/mediatek/mod/glossary/showentry.php?eid=73&amp;displayformat=dictionary"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no\Desktop\WordPa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WordPage</Template>
  <TotalTime>1</TotalTime>
  <Pages>4</Pages>
  <Words>979</Words>
  <Characters>5386</Characters>
  <Application>Microsoft Office Word</Application>
  <DocSecurity>0</DocSecurity>
  <Lines>44</Lines>
  <Paragraphs>12</Paragraphs>
  <ScaleCrop>false</ScaleCrop>
  <HeadingPairs>
    <vt:vector size="6" baseType="variant">
      <vt:variant>
        <vt:lpstr>Titel</vt:lpstr>
      </vt:variant>
      <vt:variant>
        <vt:i4>1</vt:i4>
      </vt:variant>
      <vt:variant>
        <vt:lpstr>Titre</vt:lpstr>
      </vt:variant>
      <vt:variant>
        <vt:i4>1</vt:i4>
      </vt:variant>
      <vt:variant>
        <vt:lpstr>Titres</vt:lpstr>
      </vt:variant>
      <vt:variant>
        <vt:i4>9</vt:i4>
      </vt:variant>
    </vt:vector>
  </HeadingPairs>
  <TitlesOfParts>
    <vt:vector size="11" baseType="lpstr">
      <vt:lpstr/>
      <vt:lpstr/>
      <vt:lpstr>Détection de particules</vt:lpstr>
      <vt:lpstr>    Montrer que, dans ce système, le mouvement des particules est circulaire et unif</vt:lpstr>
      <vt:lpstr>    Etablir soigneusement l’expression du rayon 𝑟 de la trajectoire en fonction de </vt:lpstr>
      <vt:lpstr>    Attribuer le signe de chaque particule 1,2 et 3. Identifier une des particules.</vt:lpstr>
      <vt:lpstr>    Montrer que dans un champ magnétique uniforme et à vitesse égale, les trajectoir</vt:lpstr>
      <vt:lpstr>    On mesure les rayons des trajectoires de deux particules : celui d’un électron ,</vt:lpstr>
      <vt:lpstr>    Le rapport des deux rayons vaut  ,,𝑟-𝑝𝑎𝑟𝑡𝑖𝑐𝑢𝑙𝑒.-,𝑟-é𝑙𝑒𝑐𝑡𝑟𝑜𝑛..=</vt:lpstr>
      <vt:lpstr>Le smartphone, un mini laboratoire ambulant 	</vt:lpstr>
      <vt:lpstr>Principe de fonctionnement d’un capteur à effet Hall</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ARNOLD</dc:creator>
  <cp:lastModifiedBy>Christian ARNOLD</cp:lastModifiedBy>
  <cp:revision>4</cp:revision>
  <dcterms:created xsi:type="dcterms:W3CDTF">2022-11-28T16:44:00Z</dcterms:created>
  <dcterms:modified xsi:type="dcterms:W3CDTF">2022-11-28T17:31:00Z</dcterms:modified>
</cp:coreProperties>
</file>