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FE341" w14:textId="10D61F69" w:rsidR="00F63132" w:rsidRDefault="000E6A74" w:rsidP="00B84C00">
      <w:pPr>
        <w:pStyle w:val="Titre1"/>
        <w:spacing w:before="0"/>
      </w:pPr>
      <w:r>
        <w:t>P</w:t>
      </w:r>
      <w:r w:rsidR="00021698">
        <w:t>articule dans un champ magnétique</w:t>
      </w:r>
    </w:p>
    <w:p w14:paraId="4903D854" w14:textId="77777777" w:rsidR="00964B12" w:rsidRDefault="00964B12" w:rsidP="00964B12">
      <w:pPr>
        <w:pStyle w:val="Sous-titre"/>
        <w:numPr>
          <w:ilvl w:val="0"/>
          <w:numId w:val="0"/>
        </w:numPr>
      </w:pPr>
    </w:p>
    <w:p w14:paraId="338EF1CC" w14:textId="77777777" w:rsidR="00964B12" w:rsidRPr="006F0FCF" w:rsidRDefault="00964B12" w:rsidP="00964B12">
      <w:pPr>
        <w:pStyle w:val="Sous-titre"/>
        <w:rPr>
          <w:u w:val="single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771CC7EE" wp14:editId="262EFF7B">
            <wp:simplePos x="0" y="0"/>
            <wp:positionH relativeFrom="column">
              <wp:posOffset>4083685</wp:posOffset>
            </wp:positionH>
            <wp:positionV relativeFrom="paragraph">
              <wp:posOffset>8255</wp:posOffset>
            </wp:positionV>
            <wp:extent cx="2435225" cy="2415540"/>
            <wp:effectExtent l="0" t="0" r="3175" b="3810"/>
            <wp:wrapSquare wrapText="bothSides"/>
            <wp:docPr id="32" name="Image 32" descr="Une image contenant personne, intérieur, ma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 descr="Une image contenant personne, intérieur, main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225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0FCF">
        <w:rPr>
          <w:u w:val="single"/>
        </w:rPr>
        <w:t>Force de Lorentz</w:t>
      </w:r>
    </w:p>
    <w:p w14:paraId="0DDEEC70" w14:textId="77777777" w:rsidR="00964B12" w:rsidRDefault="00964B12" w:rsidP="00964B12">
      <w:r>
        <w:br/>
        <w:t>Un champ magnétique dévie un faisceau de particules chargées en mouvement.</w:t>
      </w:r>
      <w:r>
        <w:br/>
      </w:r>
    </w:p>
    <w:p w14:paraId="3C21498C" w14:textId="77777777" w:rsidR="00964B12" w:rsidRPr="00276918" w:rsidRDefault="00964B12" w:rsidP="00964B12">
      <w:pPr>
        <w:pStyle w:val="Titre2"/>
        <w:numPr>
          <w:ilvl w:val="0"/>
          <w:numId w:val="37"/>
        </w:numPr>
        <w:rPr>
          <w:u w:val="single"/>
        </w:rPr>
      </w:pPr>
      <w:r w:rsidRPr="006F0FCF">
        <w:rPr>
          <w:u w:val="single"/>
        </w:rPr>
        <w:t>Expression de la force de Lorentz :</w:t>
      </w:r>
      <w:r>
        <w:rPr>
          <w:u w:val="single"/>
        </w:rPr>
        <w:br/>
      </w:r>
      <w:r>
        <w:rPr>
          <w:u w:val="single"/>
        </w:rPr>
        <w:br/>
      </w: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F</m:t>
              </m:r>
            </m:e>
          </m:acc>
          <m:r>
            <w:rPr>
              <w:rFonts w:ascii="Cambria Math" w:hAnsi="Cambria Math"/>
            </w:rPr>
            <m:t>=q⋅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∧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r>
            <m:rPr>
              <m:sty m:val="p"/>
            </m:rPr>
            <w:br/>
          </m:r>
        </m:oMath>
      </m:oMathPara>
      <w:r w:rsidRPr="00852CF4">
        <w:t>Le signe</w:t>
      </w:r>
      <w:r>
        <w:t xml:space="preserve"> </w:t>
      </w:r>
      <m:oMath>
        <m:r>
          <w:rPr>
            <w:rFonts w:ascii="Cambria Math" w:hAnsi="Cambria Math"/>
          </w:rPr>
          <m:t>∧</m:t>
        </m:r>
      </m:oMath>
      <w:r>
        <w:t xml:space="preserve"> correspond au produit vectoriel.</w:t>
      </w:r>
    </w:p>
    <w:p w14:paraId="640F56ED" w14:textId="77777777" w:rsidR="00964B12" w:rsidRDefault="00964B12" w:rsidP="00964B12">
      <w:pPr>
        <w:pStyle w:val="Titre2"/>
        <w:numPr>
          <w:ilvl w:val="0"/>
          <w:numId w:val="0"/>
        </w:numPr>
        <w:ind w:left="360"/>
      </w:pPr>
    </w:p>
    <w:p w14:paraId="3B869E7C" w14:textId="77777777" w:rsidR="00964B12" w:rsidRPr="00E13BDA" w:rsidRDefault="00964B12" w:rsidP="00DC107B">
      <w:pPr>
        <w:pStyle w:val="Titre2"/>
        <w:numPr>
          <w:ilvl w:val="0"/>
          <w:numId w:val="0"/>
        </w:numPr>
        <w:ind w:left="360"/>
      </w:pPr>
      <w:r w:rsidRPr="00A154C5">
        <w:rPr>
          <w:b/>
          <w:bCs/>
          <w:u w:val="single"/>
        </w:rPr>
        <w:t xml:space="preserve">Lorsque </w:t>
      </w:r>
      <m:oMath>
        <m:acc>
          <m:accPr>
            <m:chr m:val="⃗"/>
            <m:ctrlPr>
              <w:rPr>
                <w:rFonts w:ascii="Cambria Math" w:hAnsi="Cambria Math"/>
                <w:b/>
                <w:bCs/>
                <w:i/>
                <w:u w:val="single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u w:val="single"/>
              </w:rPr>
              <m:t>v</m:t>
            </m:r>
          </m:e>
        </m:acc>
      </m:oMath>
      <w:r w:rsidRPr="00A154C5">
        <w:rPr>
          <w:b/>
          <w:bCs/>
          <w:u w:val="single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b/>
                <w:bCs/>
                <w:i/>
                <w:u w:val="single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u w:val="single"/>
              </w:rPr>
              <m:t>B</m:t>
            </m:r>
          </m:e>
        </m:acc>
      </m:oMath>
      <w:r w:rsidRPr="00A154C5">
        <w:rPr>
          <w:b/>
          <w:bCs/>
          <w:u w:val="single"/>
        </w:rPr>
        <w:t xml:space="preserve"> sont perpendiculaires</w:t>
      </w:r>
      <w:r>
        <w:rPr>
          <w:u w:val="single"/>
        </w:rPr>
        <w:br/>
      </w:r>
    </w:p>
    <w:p w14:paraId="367AD377" w14:textId="77777777" w:rsidR="00964B12" w:rsidRDefault="00964B12" w:rsidP="00964B12">
      <w:pPr>
        <w:pStyle w:val="Paragraphedeliste"/>
        <w:numPr>
          <w:ilvl w:val="0"/>
          <w:numId w:val="38"/>
        </w:numPr>
      </w:pPr>
      <w:bookmarkStart w:id="0" w:name="_Hlk120120666"/>
      <w:r w:rsidRPr="00E13BDA">
        <w:t>L’intensité de la force se calcule de façon suivante :</w:t>
      </w:r>
      <w:r w:rsidRPr="00E13BDA">
        <w:br/>
      </w:r>
      <m:oMathPara>
        <m:oMath>
          <m:r>
            <w:rPr>
              <w:rFonts w:ascii="Cambria Math" w:hAnsi="Cambria Math"/>
            </w:rPr>
            <m:t>F=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q</m:t>
              </m:r>
            </m:e>
          </m:d>
          <m:r>
            <w:rPr>
              <w:rFonts w:ascii="Cambria Math" w:hAnsi="Cambria Math"/>
            </w:rPr>
            <m:t>vB</m:t>
          </m:r>
          <m:r>
            <m:rPr>
              <m:sty m:val="p"/>
            </m:rPr>
            <w:br/>
          </m:r>
        </m:oMath>
      </m:oMathPara>
    </w:p>
    <w:p w14:paraId="210F3C99" w14:textId="77777777" w:rsidR="00964B12" w:rsidRDefault="00964B12" w:rsidP="00964B12">
      <w:pPr>
        <w:pStyle w:val="Paragraphedeliste"/>
        <w:numPr>
          <w:ilvl w:val="0"/>
          <w:numId w:val="38"/>
        </w:numPr>
      </w:pPr>
      <w:r>
        <w:t xml:space="preserve">La force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>
        <w:t xml:space="preserve"> est perpendiculaire </w:t>
      </w:r>
      <w:proofErr w:type="gramStart"/>
      <w:r>
        <w:t>au</w:t>
      </w:r>
      <w:proofErr w:type="gramEnd"/>
      <w:r>
        <w:t xml:space="preserve"> plan contenant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</w:p>
    <w:p w14:paraId="3953C82F" w14:textId="51A64817" w:rsidR="00964B12" w:rsidRDefault="00964B12" w:rsidP="00964B12">
      <w:pPr>
        <w:pStyle w:val="Paragraphedelist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40BDBA3" wp14:editId="05F5E0C6">
                <wp:simplePos x="0" y="0"/>
                <wp:positionH relativeFrom="column">
                  <wp:posOffset>4382135</wp:posOffset>
                </wp:positionH>
                <wp:positionV relativeFrom="paragraph">
                  <wp:posOffset>452120</wp:posOffset>
                </wp:positionV>
                <wp:extent cx="1822450" cy="1501140"/>
                <wp:effectExtent l="0" t="38100" r="63500" b="3810"/>
                <wp:wrapNone/>
                <wp:docPr id="260" name="Groupe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2450" cy="1501140"/>
                          <a:chOff x="-176530" y="0"/>
                          <a:chExt cx="1822450" cy="1501140"/>
                        </a:xfrm>
                      </wpg:grpSpPr>
                      <wpg:grpSp>
                        <wpg:cNvPr id="55" name="Groupe 55"/>
                        <wpg:cNvGrpSpPr/>
                        <wpg:grpSpPr>
                          <a:xfrm>
                            <a:off x="-176530" y="0"/>
                            <a:ext cx="1822450" cy="1501140"/>
                            <a:chOff x="-176530" y="0"/>
                            <a:chExt cx="1822450" cy="1501140"/>
                          </a:xfrm>
                        </wpg:grpSpPr>
                        <wpg:grpSp>
                          <wpg:cNvPr id="57" name="Groupe 57"/>
                          <wpg:cNvGrpSpPr/>
                          <wpg:grpSpPr>
                            <a:xfrm>
                              <a:off x="-176530" y="0"/>
                              <a:ext cx="1822450" cy="1501140"/>
                              <a:chOff x="455930" y="434340"/>
                              <a:chExt cx="1822450" cy="1501140"/>
                            </a:xfrm>
                          </wpg:grpSpPr>
                          <wpg:grpSp>
                            <wpg:cNvPr id="58" name="Groupe 58"/>
                            <wpg:cNvGrpSpPr/>
                            <wpg:grpSpPr>
                              <a:xfrm>
                                <a:off x="455930" y="434340"/>
                                <a:ext cx="1609090" cy="1501140"/>
                                <a:chOff x="455930" y="434340"/>
                                <a:chExt cx="1609090" cy="1501140"/>
                              </a:xfrm>
                            </wpg:grpSpPr>
                            <wps:wsp>
                              <wps:cNvPr id="59" name="Zone de texte 59"/>
                              <wps:cNvSpPr txBox="1"/>
                              <wps:spPr>
                                <a:xfrm>
                                  <a:off x="1584960" y="1645920"/>
                                  <a:ext cx="480060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6A22011" w14:textId="77777777" w:rsidR="00964B12" w:rsidRDefault="00964B12" w:rsidP="00964B12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Zone de texte 61"/>
                              <wps:cNvSpPr txBox="1"/>
                              <wps:spPr>
                                <a:xfrm>
                                  <a:off x="1112520" y="1021080"/>
                                  <a:ext cx="525780" cy="335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4B50352" w14:textId="77777777" w:rsidR="00964B12" w:rsidRPr="00D205AB" w:rsidRDefault="00964B12" w:rsidP="00964B12">
                                    <w:pPr>
                                      <w:rPr>
                                        <w:color w:val="4F81BD" w:themeColor="accent1"/>
                                        <w:vertAlign w:val="subscript"/>
                                      </w:rPr>
                                    </w:pPr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4F81BD" w:themeColor="accent1"/>
                                                <w:vertAlign w:val="subscript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4F81BD" w:themeColor="accent1"/>
                                                <w:vertAlign w:val="subscript"/>
                                              </w:rPr>
                                              <m:t>B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Connecteur droit avec flèche 62"/>
                              <wps:cNvCnPr/>
                              <wps:spPr>
                                <a:xfrm flipV="1">
                                  <a:off x="982980" y="434340"/>
                                  <a:ext cx="0" cy="117348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" name="Zone de texte 63"/>
                              <wps:cNvSpPr txBox="1"/>
                              <wps:spPr>
                                <a:xfrm>
                                  <a:off x="455930" y="769620"/>
                                  <a:ext cx="632460" cy="335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F4D1DC8" w14:textId="77777777" w:rsidR="00964B12" w:rsidRPr="0016384C" w:rsidRDefault="00964B12" w:rsidP="00964B12">
                                    <w:pPr>
                                      <w:rPr>
                                        <w:color w:val="FF0000"/>
                                        <w:vertAlign w:val="subscript"/>
                                      </w:rPr>
                                    </w:pPr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</m:acc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∧</m:t>
                                        </m:r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B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56" name="Connecteur droit avec flèche 256"/>
                            <wps:cNvCnPr/>
                            <wps:spPr>
                              <a:xfrm>
                                <a:off x="975360" y="1615440"/>
                                <a:ext cx="130302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57" name="Rectangle 257"/>
                          <wps:cNvSpPr/>
                          <wps:spPr>
                            <a:xfrm>
                              <a:off x="350520" y="1013460"/>
                              <a:ext cx="175260" cy="1676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9" name="Organigramme : Jonction de sommaire 259"/>
                        <wps:cNvSpPr/>
                        <wps:spPr>
                          <a:xfrm>
                            <a:off x="579120" y="861060"/>
                            <a:ext cx="144000" cy="144000"/>
                          </a:xfrm>
                          <a:prstGeom prst="flowChartSummingJunction">
                            <a:avLst/>
                          </a:prstGeom>
                          <a:noFill/>
                          <a:ln w="127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40BDBA3" id="Groupe 260" o:spid="_x0000_s1026" style="position:absolute;left:0;text-align:left;margin-left:345.05pt;margin-top:35.6pt;width:143.5pt;height:118.2pt;z-index:251679744;mso-width-relative:margin" coordorigin="-1765" coordsize="18224,15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">
                <v:group id="Groupe 55" o:spid="_x0000_s1027" style="position:absolute;left:-1765;width:18224;height:15011" coordorigin="-1765" coordsize="18224,15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group id="Groupe 57" o:spid="_x0000_s1028" style="position:absolute;left:-1765;width:18224;height:15011" coordorigin="4559,4343" coordsize="18224,15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group id="Groupe 58" o:spid="_x0000_s1029" style="position:absolute;left:4559;top:4343;width:16091;height:15011" coordorigin="4559,4343" coordsize="16090,15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59" o:spid="_x0000_s1030" type="#_x0000_t202" style="position:absolute;left:15849;top:16459;width:4801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      <v:textbox>
                          <w:txbxContent>
                            <w:p w14:paraId="36A22011" w14:textId="77777777" w:rsidR="00964B12" w:rsidRDefault="00964B12" w:rsidP="00964B12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Zone de texte 61" o:spid="_x0000_s1031" type="#_x0000_t202" style="position:absolute;left:11125;top:10210;width:5258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      <v:textbox>
                          <w:txbxContent>
                            <w:p w14:paraId="04B50352" w14:textId="77777777" w:rsidR="00964B12" w:rsidRPr="00D205AB" w:rsidRDefault="00964B12" w:rsidP="00964B12">
                              <w:pPr>
                                <w:rPr>
                                  <w:color w:val="4F81BD" w:themeColor="accent1"/>
                                  <w:vertAlign w:val="subscript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4F81BD" w:themeColor="accent1"/>
                                          <w:vertAlign w:val="subscript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4F81BD" w:themeColor="accent1"/>
                                          <w:vertAlign w:val="subscript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necteur droit avec flèche 62" o:spid="_x0000_s1032" type="#_x0000_t32" style="position:absolute;left:9829;top:4343;width:0;height:117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" strokecolor="red" strokeweight="1.5pt">
                        <v:stroke endarrow="block"/>
                      </v:shape>
                      <v:shape id="Zone de texte 63" o:spid="_x0000_s1033" type="#_x0000_t202" style="position:absolute;left:4559;top:7696;width:6324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      <v:textbox>
                          <w:txbxContent>
                            <w:p w14:paraId="2F4D1DC8" w14:textId="77777777" w:rsidR="00964B12" w:rsidRPr="0016384C" w:rsidRDefault="00964B12" w:rsidP="00964B12">
                              <w:pPr>
                                <w:rPr>
                                  <w:color w:val="FF0000"/>
                                  <w:vertAlign w:val="subscript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hAnsi="Cambria Math"/>
                                    </w:rPr>
                                    <m:t>∧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  <v:shape id="Connecteur droit avec flèche 256" o:spid="_x0000_s1034" type="#_x0000_t32" style="position:absolute;left:9753;top:16154;width:130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" strokecolor="black [3213]" strokeweight="1pt">
                      <v:stroke endarrow="block"/>
                    </v:shape>
                  </v:group>
                  <v:rect id="Rectangle 257" o:spid="_x0000_s1035" style="position:absolute;left:3505;top:10134;width:1752;height:1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" filled="f" strokecolor="black [3213]"/>
                </v:group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Organigramme : Jonction de sommaire 259" o:spid="_x0000_s1036" type="#_x0000_t123" style="position:absolute;left:5791;top:8610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" filled="f" strokecolor="#4f81bd [3204]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4BCB66A" wp14:editId="16AED9FA">
                <wp:simplePos x="0" y="0"/>
                <wp:positionH relativeFrom="column">
                  <wp:posOffset>2492375</wp:posOffset>
                </wp:positionH>
                <wp:positionV relativeFrom="paragraph">
                  <wp:posOffset>467360</wp:posOffset>
                </wp:positionV>
                <wp:extent cx="1943100" cy="1501140"/>
                <wp:effectExtent l="0" t="38100" r="76200" b="3810"/>
                <wp:wrapNone/>
                <wp:docPr id="54" name="Groupe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501140"/>
                          <a:chOff x="-297180" y="0"/>
                          <a:chExt cx="1943100" cy="1501140"/>
                        </a:xfrm>
                      </wpg:grpSpPr>
                      <wps:wsp>
                        <wps:cNvPr id="53" name="Parallélogramme 53"/>
                        <wps:cNvSpPr/>
                        <wps:spPr>
                          <a:xfrm rot="5400000" flipH="1">
                            <a:off x="284798" y="978217"/>
                            <a:ext cx="260032" cy="134302"/>
                          </a:xfrm>
                          <a:prstGeom prst="parallelogram">
                            <a:avLst>
                              <a:gd name="adj" fmla="val 64344"/>
                            </a:avLst>
                          </a:prstGeom>
                          <a:solidFill>
                            <a:srgbClr val="FF0000">
                              <a:alpha val="27000"/>
                            </a:srgb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1" name="Groupe 41"/>
                        <wpg:cNvGrpSpPr/>
                        <wpg:grpSpPr>
                          <a:xfrm>
                            <a:off x="-297180" y="0"/>
                            <a:ext cx="1943100" cy="1501140"/>
                            <a:chOff x="335280" y="434340"/>
                            <a:chExt cx="1943100" cy="1501140"/>
                          </a:xfrm>
                        </wpg:grpSpPr>
                        <wpg:grpSp>
                          <wpg:cNvPr id="42" name="Groupe 42"/>
                          <wpg:cNvGrpSpPr/>
                          <wpg:grpSpPr>
                            <a:xfrm>
                              <a:off x="335280" y="434340"/>
                              <a:ext cx="1729740" cy="1501140"/>
                              <a:chOff x="335280" y="434340"/>
                              <a:chExt cx="1729740" cy="1501140"/>
                            </a:xfrm>
                          </wpg:grpSpPr>
                          <wps:wsp>
                            <wps:cNvPr id="44" name="Zone de texte 44"/>
                            <wps:cNvSpPr txBox="1"/>
                            <wps:spPr>
                              <a:xfrm>
                                <a:off x="1584960" y="1645920"/>
                                <a:ext cx="48006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7C55F3" w14:textId="77777777" w:rsidR="00964B12" w:rsidRDefault="00964B12" w:rsidP="00964B12"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v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Connecteur droit avec flèche 45"/>
                            <wps:cNvCnPr/>
                            <wps:spPr>
                              <a:xfrm flipV="1">
                                <a:off x="975360" y="1104900"/>
                                <a:ext cx="762000" cy="51054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" name="Zone de texte 46"/>
                            <wps:cNvSpPr txBox="1"/>
                            <wps:spPr>
                              <a:xfrm>
                                <a:off x="1386840" y="845820"/>
                                <a:ext cx="52578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FA3262" w14:textId="77777777" w:rsidR="00964B12" w:rsidRPr="00D205AB" w:rsidRDefault="00964B12" w:rsidP="00964B12">
                                  <w:pPr>
                                    <w:rPr>
                                      <w:color w:val="4F81BD" w:themeColor="accent1"/>
                                      <w:vertAlign w:val="subscript"/>
                                    </w:rPr>
                                  </w:pPr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4F81BD" w:themeColor="accent1"/>
                                              <w:vertAlign w:val="subscript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4F81BD" w:themeColor="accent1"/>
                                              <w:vertAlign w:val="subscript"/>
                                            </w:rPr>
                                            <m:t>B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Connecteur droit avec flèche 48"/>
                            <wps:cNvCnPr/>
                            <wps:spPr>
                              <a:xfrm flipV="1">
                                <a:off x="982980" y="434340"/>
                                <a:ext cx="0" cy="117348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9" name="Zone de texte 49"/>
                            <wps:cNvSpPr txBox="1"/>
                            <wps:spPr>
                              <a:xfrm>
                                <a:off x="335280" y="480060"/>
                                <a:ext cx="67818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6B8AAF" w14:textId="77777777" w:rsidR="00964B12" w:rsidRPr="0016384C" w:rsidRDefault="00964B12" w:rsidP="00964B12">
                                  <w:pPr>
                                    <w:rPr>
                                      <w:color w:val="FF0000"/>
                                      <w:vertAlign w:val="subscript"/>
                                    </w:rPr>
                                  </w:pPr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v</m:t>
                                          </m:r>
                                        </m:e>
                                      </m:acc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∧</m:t>
                                      </m:r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B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0" name="Connecteur droit avec flèche 50"/>
                          <wps:cNvCnPr/>
                          <wps:spPr>
                            <a:xfrm>
                              <a:off x="975360" y="1615440"/>
                              <a:ext cx="1303020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1" name="Rectangle 51"/>
                        <wps:cNvSpPr/>
                        <wps:spPr>
                          <a:xfrm>
                            <a:off x="350520" y="1013460"/>
                            <a:ext cx="17526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Parallélogramme 52"/>
                        <wps:cNvSpPr/>
                        <wps:spPr>
                          <a:xfrm>
                            <a:off x="350520" y="1089660"/>
                            <a:ext cx="304800" cy="83820"/>
                          </a:xfrm>
                          <a:prstGeom prst="parallelogram">
                            <a:avLst>
                              <a:gd name="adj" fmla="val 144566"/>
                            </a:avLst>
                          </a:prstGeom>
                          <a:solidFill>
                            <a:schemeClr val="accent1">
                              <a:alpha val="25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4BCB66A" id="Groupe 54" o:spid="_x0000_s1037" style="position:absolute;left:0;text-align:left;margin-left:196.25pt;margin-top:36.8pt;width:153pt;height:118.2pt;z-index:251678720;mso-width-relative:margin" coordorigin="-2971" coordsize="19431,15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élogramme 53" o:spid="_x0000_s1038" type="#_x0000_t7" style="position:absolute;left:2848;top:9781;width:2600;height:1343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" adj="7178" fillcolor="red" strokecolor="black [3213]">
                  <v:fill opacity="17733f"/>
                </v:shape>
                <v:group id="Groupe 41" o:spid="_x0000_s1039" style="position:absolute;left:-2971;width:19430;height:15011" coordorigin="3352,4343" coordsize="19431,15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group id="Groupe 42" o:spid="_x0000_s1040" style="position:absolute;left:3352;top:4343;width:17298;height:15011" coordorigin="3352,4343" coordsize="17297,15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shape id="Zone de texte 44" o:spid="_x0000_s1041" type="#_x0000_t202" style="position:absolute;left:15849;top:16459;width:4801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    <v:textbox>
                        <w:txbxContent>
                          <w:p w14:paraId="3C7C55F3" w14:textId="77777777" w:rsidR="00964B12" w:rsidRDefault="00964B12" w:rsidP="00964B12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  <v:shape id="Connecteur droit avec flèche 45" o:spid="_x0000_s1042" type="#_x0000_t32" style="position:absolute;left:9753;top:11049;width:7620;height:51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" strokecolor="#4579b8 [3044]" strokeweight="1.5pt">
                      <v:stroke endarrow="block"/>
                    </v:shape>
                    <v:shape id="Zone de texte 46" o:spid="_x0000_s1043" type="#_x0000_t202" style="position:absolute;left:13868;top:8458;width:5258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    <v:textbox>
                        <w:txbxContent>
                          <w:p w14:paraId="08FA3262" w14:textId="77777777" w:rsidR="00964B12" w:rsidRPr="00D205AB" w:rsidRDefault="00964B12" w:rsidP="00964B12">
                            <w:pPr>
                              <w:rPr>
                                <w:color w:val="4F81BD" w:themeColor="accent1"/>
                                <w:vertAlign w:val="subscript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4F81BD" w:themeColor="accent1"/>
                                        <w:vertAlign w:val="subscript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4F81BD" w:themeColor="accent1"/>
                                        <w:vertAlign w:val="subscript"/>
                                      </w:rPr>
                                      <m:t>B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  <v:shape id="Connecteur droit avec flèche 48" o:spid="_x0000_s1044" type="#_x0000_t32" style="position:absolute;left:9829;top:4343;width:0;height:117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" strokecolor="red" strokeweight="1.5pt">
                      <v:stroke endarrow="block"/>
                    </v:shape>
                    <v:shape id="Zone de texte 49" o:spid="_x0000_s1045" type="#_x0000_t202" style="position:absolute;left:3352;top:4800;width:6782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wP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Vp6cD8YAAADbAAAA&#10;DwAAAAAAAAAAAAAAAAAHAgAAZHJzL2Rvd25yZXYueG1sUEsFBgAAAAADAAMAtwAAAPoCAAAAAA==&#10;" filled="f" stroked="f" strokeweight=".5pt">
                      <v:textbox>
                        <w:txbxContent>
                          <w:p w14:paraId="016B8AAF" w14:textId="77777777" w:rsidR="00964B12" w:rsidRPr="0016384C" w:rsidRDefault="00964B12" w:rsidP="00964B12">
                            <w:pPr>
                              <w:rPr>
                                <w:color w:val="FF0000"/>
                                <w:vertAlign w:val="subscript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>∧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v:group>
                  <v:shape id="Connecteur droit avec flèche 50" o:spid="_x0000_s1046" type="#_x0000_t32" style="position:absolute;left:9753;top:16154;width:130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" strokecolor="black [3213]" strokeweight="1pt">
                    <v:stroke endarrow="block"/>
                  </v:shape>
                </v:group>
                <v:rect id="Rectangle 51" o:spid="_x0000_s1047" style="position:absolute;left:3505;top:10134;width:1752;height:1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" filled="f" strokecolor="black [3213]"/>
                <v:shape id="Parallélogramme 52" o:spid="_x0000_s1048" type="#_x0000_t7" style="position:absolute;left:3505;top:10896;width:3048;height: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" adj="8587" fillcolor="#4f81bd [3204]" strokecolor="black [3213]">
                  <v:fill opacity="16448f"/>
                </v:shape>
              </v:group>
            </w:pict>
          </mc:Fallback>
        </mc:AlternateContent>
      </w:r>
      <w:r>
        <w:t xml:space="preserve">Son </w:t>
      </w:r>
      <w:r w:rsidRPr="00E13BDA">
        <w:t>sens est donné par la règle des trois doigts de la main droite :</w:t>
      </w:r>
      <w:r>
        <w:br/>
      </w:r>
      <w:r>
        <w:rPr>
          <w:noProof/>
        </w:rPr>
        <mc:AlternateContent>
          <mc:Choice Requires="wpg">
            <w:drawing>
              <wp:inline distT="0" distB="0" distL="0" distR="0" wp14:anchorId="4CECFAA6" wp14:editId="3A58A04D">
                <wp:extent cx="2278380" cy="2120265"/>
                <wp:effectExtent l="0" t="38100" r="45720" b="0"/>
                <wp:docPr id="40" name="Groupe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8380" cy="2120265"/>
                          <a:chOff x="0" y="0"/>
                          <a:chExt cx="2278380" cy="2120265"/>
                        </a:xfrm>
                      </wpg:grpSpPr>
                      <wpg:grpSp>
                        <wpg:cNvPr id="39" name="Groupe 39"/>
                        <wpg:cNvGrpSpPr/>
                        <wpg:grpSpPr>
                          <a:xfrm>
                            <a:off x="0" y="0"/>
                            <a:ext cx="2171700" cy="2120265"/>
                            <a:chOff x="0" y="0"/>
                            <a:chExt cx="2171700" cy="2120265"/>
                          </a:xfrm>
                        </wpg:grpSpPr>
                        <pic:pic xmlns:pic="http://schemas.openxmlformats.org/drawingml/2006/picture">
                          <pic:nvPicPr>
                            <pic:cNvPr id="29" name="Image 29" descr="Une image contenant cintre, dessin au trait&#10;&#10;Description générée automatiquemen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8">
                                      <a14:imgEffect>
                                        <a14:brightnessContrast bright="40000" contrast="-4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83820"/>
                              <a:ext cx="1887855" cy="20364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4" name="Zone de texte 34"/>
                          <wps:cNvSpPr txBox="1"/>
                          <wps:spPr>
                            <a:xfrm>
                              <a:off x="1584960" y="1645920"/>
                              <a:ext cx="480060" cy="2895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5B40E14" w14:textId="77777777" w:rsidR="00964B12" w:rsidRDefault="00964B12" w:rsidP="00964B12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Connecteur droit avec flèche 35"/>
                          <wps:cNvCnPr/>
                          <wps:spPr>
                            <a:xfrm flipV="1">
                              <a:off x="1181100" y="579120"/>
                              <a:ext cx="739140" cy="53340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Zone de texte 36"/>
                          <wps:cNvSpPr txBox="1"/>
                          <wps:spPr>
                            <a:xfrm>
                              <a:off x="1645920" y="693420"/>
                              <a:ext cx="525780" cy="3352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78CD914" w14:textId="77777777" w:rsidR="00964B12" w:rsidRPr="00D205AB" w:rsidRDefault="00964B12" w:rsidP="00964B12">
                                <w:pPr>
                                  <w:rPr>
                                    <w:color w:val="4F81BD" w:themeColor="accent1"/>
                                    <w:vertAlign w:val="subscript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4F81BD" w:themeColor="accent1"/>
                                            <w:vertAlign w:val="subscript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4F81BD" w:themeColor="accent1"/>
                                            <w:vertAlign w:val="subscript"/>
                                          </w:rPr>
                                          <m:t>B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Connecteur droit avec flèche 37"/>
                          <wps:cNvCnPr/>
                          <wps:spPr>
                            <a:xfrm flipV="1">
                              <a:off x="1051560" y="0"/>
                              <a:ext cx="0" cy="117348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Zone de texte 38"/>
                          <wps:cNvSpPr txBox="1"/>
                          <wps:spPr>
                            <a:xfrm>
                              <a:off x="342900" y="381000"/>
                              <a:ext cx="657860" cy="3352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70A201" w14:textId="77777777" w:rsidR="00964B12" w:rsidRPr="0016384C" w:rsidRDefault="00964B12" w:rsidP="00964B12">
                                <w:pPr>
                                  <w:rPr>
                                    <w:color w:val="FF0000"/>
                                    <w:vertAlign w:val="subscript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</m:acc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∧</m:t>
                                    </m:r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3" name="Connecteur droit avec flèche 33"/>
                        <wps:cNvCnPr/>
                        <wps:spPr>
                          <a:xfrm>
                            <a:off x="975360" y="1615440"/>
                            <a:ext cx="130302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ECFAA6" id="Groupe 40" o:spid="_x0000_s1049" style="width:179.4pt;height:166.95pt;mso-position-horizontal-relative:char;mso-position-vertical-relative:line" coordsize="22783,21202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">
                <v:group id="Groupe 39" o:spid="_x0000_s1050" style="position:absolute;width:21717;height:21202" coordsize="21717,2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29" o:spid="_x0000_s1051" type="#_x0000_t75" alt="Une image contenant cintre, dessin au trait&#10;&#10;Description générée automatiquement" style="position:absolute;top:838;width:18878;height:20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">
                    <v:imagedata r:id="rId9" o:title="Une image contenant cintre, dessin au trait&#10;&#10;Description générée automatiquement"/>
                  </v:shape>
                  <v:shape id="Zone de texte 34" o:spid="_x0000_s1052" type="#_x0000_t202" style="position:absolute;left:15849;top:16459;width:4801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  <v:textbox>
                      <w:txbxContent>
                        <w:p w14:paraId="15B40E14" w14:textId="77777777" w:rsidR="00964B12" w:rsidRDefault="00964B12" w:rsidP="00964B12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Connecteur droit avec flèche 35" o:spid="_x0000_s1053" type="#_x0000_t32" style="position:absolute;left:11811;top:5791;width:7391;height:53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" strokecolor="#4579b8 [3044]" strokeweight="1.5pt">
                    <v:stroke endarrow="block"/>
                  </v:shape>
                  <v:shape id="Zone de texte 36" o:spid="_x0000_s1054" type="#_x0000_t202" style="position:absolute;left:16459;top:6934;width:5258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  <v:textbox>
                      <w:txbxContent>
                        <w:p w14:paraId="378CD914" w14:textId="77777777" w:rsidR="00964B12" w:rsidRPr="00D205AB" w:rsidRDefault="00964B12" w:rsidP="00964B12">
                          <w:pPr>
                            <w:rPr>
                              <w:color w:val="4F81BD" w:themeColor="accent1"/>
                              <w:vertAlign w:val="subscript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4F81BD" w:themeColor="accent1"/>
                                      <w:vertAlign w:val="subscript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color w:val="4F81BD" w:themeColor="accent1"/>
                                      <w:vertAlign w:val="subscript"/>
                                    </w:rPr>
                                    <m:t>B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Connecteur droit avec flèche 37" o:spid="_x0000_s1055" type="#_x0000_t32" style="position:absolute;left:10515;width:0;height:117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" strokecolor="red" strokeweight="1.5pt">
                    <v:stroke endarrow="block"/>
                  </v:shape>
                  <v:shape id="Zone de texte 38" o:spid="_x0000_s1056" type="#_x0000_t202" style="position:absolute;left:3429;top:3810;width:6578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3170A201" w14:textId="77777777" w:rsidR="00964B12" w:rsidRPr="0016384C" w:rsidRDefault="00964B12" w:rsidP="00964B12">
                          <w:pPr>
                            <w:rPr>
                              <w:color w:val="FF0000"/>
                              <w:vertAlign w:val="subscript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</w:rPr>
                                <m:t>∧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</v:group>
                <v:shape id="Connecteur droit avec flèche 33" o:spid="_x0000_s1057" type="#_x0000_t32" style="position:absolute;left:9753;top:16154;width:130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" strokecolor="black [3213]" strokeweight="1pt">
                  <v:stroke endarrow="block"/>
                </v:shape>
                <w10:anchorlock/>
              </v:group>
            </w:pict>
          </mc:Fallback>
        </mc:AlternateContent>
      </w:r>
      <w:bookmarkEnd w:id="0"/>
    </w:p>
    <w:p w14:paraId="425FFFCE" w14:textId="07B1938E" w:rsidR="00F80963" w:rsidRDefault="00325A42" w:rsidP="00964B12">
      <w:pPr>
        <w:ind w:left="708"/>
      </w:pPr>
      <w:r w:rsidRPr="002232A0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B914B31" wp14:editId="696957ED">
                <wp:simplePos x="0" y="0"/>
                <wp:positionH relativeFrom="margin">
                  <wp:posOffset>4717415</wp:posOffset>
                </wp:positionH>
                <wp:positionV relativeFrom="paragraph">
                  <wp:posOffset>501650</wp:posOffset>
                </wp:positionV>
                <wp:extent cx="2004060" cy="1501140"/>
                <wp:effectExtent l="0" t="38100" r="0" b="3810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4060" cy="1501140"/>
                          <a:chOff x="-266700" y="0"/>
                          <a:chExt cx="2004060" cy="1501140"/>
                        </a:xfrm>
                      </wpg:grpSpPr>
                      <wpg:grpSp>
                        <wpg:cNvPr id="4" name="Groupe 4"/>
                        <wpg:cNvGrpSpPr/>
                        <wpg:grpSpPr>
                          <a:xfrm>
                            <a:off x="-266700" y="0"/>
                            <a:ext cx="1912620" cy="1501140"/>
                            <a:chOff x="-266700" y="0"/>
                            <a:chExt cx="1912620" cy="1501140"/>
                          </a:xfrm>
                        </wpg:grpSpPr>
                        <wps:wsp>
                          <wps:cNvPr id="5" name="Parallélogramme 5"/>
                          <wps:cNvSpPr/>
                          <wps:spPr>
                            <a:xfrm rot="5400000" flipH="1">
                              <a:off x="284798" y="978217"/>
                              <a:ext cx="260032" cy="134302"/>
                            </a:xfrm>
                            <a:prstGeom prst="parallelogram">
                              <a:avLst>
                                <a:gd name="adj" fmla="val 64344"/>
                              </a:avLst>
                            </a:prstGeom>
                            <a:solidFill>
                              <a:srgbClr val="FF0000">
                                <a:alpha val="27000"/>
                              </a:srgbClr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" name="Groupe 6"/>
                          <wpg:cNvGrpSpPr/>
                          <wpg:grpSpPr>
                            <a:xfrm>
                              <a:off x="-266700" y="0"/>
                              <a:ext cx="1912620" cy="1501140"/>
                              <a:chOff x="365760" y="434340"/>
                              <a:chExt cx="1912620" cy="1501140"/>
                            </a:xfrm>
                          </wpg:grpSpPr>
                          <wpg:grpSp>
                            <wpg:cNvPr id="31" name="Groupe 31"/>
                            <wpg:cNvGrpSpPr/>
                            <wpg:grpSpPr>
                              <a:xfrm>
                                <a:off x="365760" y="434340"/>
                                <a:ext cx="1813560" cy="1501140"/>
                                <a:chOff x="365760" y="434340"/>
                                <a:chExt cx="1813560" cy="1501140"/>
                              </a:xfrm>
                            </wpg:grpSpPr>
                            <wps:wsp>
                              <wps:cNvPr id="43" name="Zone de texte 43"/>
                              <wps:cNvSpPr txBox="1"/>
                              <wps:spPr>
                                <a:xfrm>
                                  <a:off x="1584960" y="1645920"/>
                                  <a:ext cx="480060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4E9F241" w14:textId="77777777" w:rsidR="00F80963" w:rsidRDefault="00F80963" w:rsidP="00F80963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Connecteur droit avec flèche 47"/>
                              <wps:cNvCnPr/>
                              <wps:spPr>
                                <a:xfrm flipV="1">
                                  <a:off x="975360" y="1325880"/>
                                  <a:ext cx="1203960" cy="28956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" name="Zone de texte 56"/>
                              <wps:cNvSpPr txBox="1"/>
                              <wps:spPr>
                                <a:xfrm>
                                  <a:off x="1774190" y="1096962"/>
                                  <a:ext cx="327660" cy="296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C08087B" w14:textId="77777777" w:rsidR="00F80963" w:rsidRPr="00D205AB" w:rsidRDefault="00F80963" w:rsidP="00F80963">
                                    <w:pPr>
                                      <w:rPr>
                                        <w:color w:val="4F81BD" w:themeColor="accent1"/>
                                        <w:vertAlign w:val="subscript"/>
                                      </w:rPr>
                                    </w:pPr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4F81BD" w:themeColor="accent1"/>
                                                <w:vertAlign w:val="subscript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4F81BD" w:themeColor="accent1"/>
                                                <w:vertAlign w:val="subscript"/>
                                              </w:rPr>
                                              <m:t>B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Connecteur droit avec flèche 60"/>
                              <wps:cNvCnPr/>
                              <wps:spPr>
                                <a:xfrm flipV="1">
                                  <a:off x="982980" y="434340"/>
                                  <a:ext cx="0" cy="117348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600" name="Zone de texte 25600"/>
                              <wps:cNvSpPr txBox="1"/>
                              <wps:spPr>
                                <a:xfrm>
                                  <a:off x="365760" y="777240"/>
                                  <a:ext cx="693420" cy="335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05C0DC4" w14:textId="77777777" w:rsidR="00F80963" w:rsidRPr="0016384C" w:rsidRDefault="00F80963" w:rsidP="00F80963">
                                    <w:pPr>
                                      <w:rPr>
                                        <w:color w:val="FF0000"/>
                                        <w:vertAlign w:val="subscript"/>
                                      </w:rPr>
                                    </w:pPr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</m:acc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∧</m:t>
                                        </m:r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B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eastAsia="Arial Unicode MS" w:hAnsi="Cambria Math" w:cs="Arial Unicode MS" w:hint="eastAsia"/>
                                                  </w:rPr>
                                                  <m:t>⊥</m:t>
                                                </m:r>
                                              </m:sub>
                                            </m:sSub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5601" name="Connecteur droit avec flèche 25601"/>
                            <wps:cNvCnPr/>
                            <wps:spPr>
                              <a:xfrm>
                                <a:off x="975360" y="1615440"/>
                                <a:ext cx="130302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5604" name="Rectangle 25604"/>
                          <wps:cNvSpPr/>
                          <wps:spPr>
                            <a:xfrm>
                              <a:off x="350520" y="1013460"/>
                              <a:ext cx="175260" cy="1676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21" name="Parallélogramme 25621"/>
                          <wps:cNvSpPr/>
                          <wps:spPr>
                            <a:xfrm>
                              <a:off x="350520" y="1089660"/>
                              <a:ext cx="304800" cy="83820"/>
                            </a:xfrm>
                            <a:prstGeom prst="parallelogram">
                              <a:avLst>
                                <a:gd name="adj" fmla="val 144566"/>
                              </a:avLst>
                            </a:prstGeom>
                            <a:solidFill>
                              <a:schemeClr val="accent1">
                                <a:alpha val="25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626" name="Arc 25626"/>
                        <wps:cNvSpPr/>
                        <wps:spPr>
                          <a:xfrm>
                            <a:off x="815340" y="998220"/>
                            <a:ext cx="632460" cy="304800"/>
                          </a:xfrm>
                          <a:prstGeom prst="arc">
                            <a:avLst>
                              <a:gd name="adj1" fmla="val 16200000"/>
                              <a:gd name="adj2" fmla="val 154402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27" name="Zone de texte 25627"/>
                        <wps:cNvSpPr txBox="1"/>
                        <wps:spPr>
                          <a:xfrm>
                            <a:off x="1356360" y="883920"/>
                            <a:ext cx="381000" cy="281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B90964" w14:textId="77777777" w:rsidR="00F80963" w:rsidRDefault="00F80963" w:rsidP="00F80963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i/>
                                    </w:rPr>
                                    <w:sym w:font="Symbol" w:char="F071"/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28" name="Connecteur droit 25628"/>
                        <wps:cNvCnPr/>
                        <wps:spPr>
                          <a:xfrm flipV="1">
                            <a:off x="342900" y="563880"/>
                            <a:ext cx="1036320" cy="60198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629" name="Connecteur droit avec flèche 25629"/>
                        <wps:cNvCnPr/>
                        <wps:spPr>
                          <a:xfrm flipV="1">
                            <a:off x="358140" y="883920"/>
                            <a:ext cx="464820" cy="289560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630" name="Zone de texte 25630"/>
                        <wps:cNvSpPr txBox="1"/>
                        <wps:spPr>
                          <a:xfrm>
                            <a:off x="464820" y="548640"/>
                            <a:ext cx="571500" cy="4102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18325F" w14:textId="77777777" w:rsidR="00F80963" w:rsidRPr="00D205AB" w:rsidRDefault="00F80963" w:rsidP="00F80963">
                              <w:pPr>
                                <w:rPr>
                                  <w:color w:val="4F81BD" w:themeColor="accent1"/>
                                  <w:vertAlign w:val="subscript"/>
                                </w:rPr>
                              </w:pP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Arial Unicode MS" w:hAnsi="Cambria Math" w:cs="Arial Unicode MS"/>
                                        <w:i/>
                                        <w:color w:val="4F81BD" w:themeColor="accent1"/>
                                        <w:vertAlign w:val="subscript"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Arial Unicode MS" w:hAnsi="Cambria Math" w:cs="Arial Unicode MS"/>
                                            <w:i/>
                                            <w:color w:val="4F81BD" w:themeColor="accent1"/>
                                            <w:vertAlign w:val="subscript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Arial Unicode MS" w:hAnsi="Cambria Math" w:cs="Arial Unicode MS"/>
                                            <w:color w:val="4F81BD" w:themeColor="accent1"/>
                                            <w:vertAlign w:val="subscript"/>
                                          </w:rPr>
                                          <m:t>B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Arial Unicode MS" w:hAnsi="Cambria Math" w:cs="Arial Unicode MS" w:hint="eastAsia"/>
                                            <w:color w:val="4F81BD" w:themeColor="accent1"/>
                                            <w:vertAlign w:val="subscript"/>
                                          </w:rPr>
                                          <m:t>⊥</m:t>
                                        </m:r>
                                      </m:sub>
                                    </m:sSub>
                                  </m:e>
                                </m:acc>
                              </m:oMath>
                              <w:r>
                                <w:rPr>
                                  <w:rFonts w:ascii="Arial Unicode MS" w:eastAsia="Arial Unicode MS" w:hAnsi="Arial Unicode MS" w:cs="Arial Unicode MS" w:hint="eastAsia"/>
                                  <w:color w:val="4F81BD" w:themeColor="accent1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B914B31" id="Groupe 3" o:spid="_x0000_s1058" style="position:absolute;left:0;text-align:left;margin-left:371.45pt;margin-top:39.5pt;width:157.8pt;height:118.2pt;z-index:251675648;mso-position-horizontal-relative:margin;mso-position-vertical-relative:text;mso-width-relative:margin" coordorigin="-2667" coordsize="20040,15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">
                <v:group id="Groupe 4" o:spid="_x0000_s1059" style="position:absolute;left:-2667;width:19126;height:15011" coordorigin="-2667" coordsize="19126,15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Parallélogramme 5" o:spid="_x0000_s1060" type="#_x0000_t7" style="position:absolute;left:2848;top:9781;width:2600;height:1343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" adj="7178" fillcolor="red" strokecolor="black [3213]">
                    <v:fill opacity="17733f"/>
                  </v:shape>
                  <v:group id="Groupe 6" o:spid="_x0000_s1061" style="position:absolute;left:-2667;width:19126;height:15011" coordorigin="3657,4343" coordsize="19126,15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group id="Groupe 31" o:spid="_x0000_s1062" style="position:absolute;left:3657;top:4343;width:18136;height:15011" coordorigin="3657,4343" coordsize="18135,15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<v:shape id="Zone de texte 43" o:spid="_x0000_s1063" type="#_x0000_t202" style="position:absolute;left:15849;top:16459;width:4801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      <v:textbox>
                          <w:txbxContent>
                            <w:p w14:paraId="34E9F241" w14:textId="77777777" w:rsidR="00F80963" w:rsidRDefault="00F80963" w:rsidP="00F80963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Connecteur droit avec flèche 47" o:spid="_x0000_s1064" type="#_x0000_t32" style="position:absolute;left:9753;top:13258;width:12040;height:28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" strokecolor="#4579b8 [3044]" strokeweight="1.5pt">
                        <v:stroke endarrow="block"/>
                      </v:shape>
                      <v:shape id="Zone de texte 56" o:spid="_x0000_s1065" type="#_x0000_t202" style="position:absolute;left:17741;top:10969;width:3277;height:2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      <v:textbox>
                          <w:txbxContent>
                            <w:p w14:paraId="1C08087B" w14:textId="77777777" w:rsidR="00F80963" w:rsidRPr="00D205AB" w:rsidRDefault="00F80963" w:rsidP="00F80963">
                              <w:pPr>
                                <w:rPr>
                                  <w:color w:val="4F81BD" w:themeColor="accent1"/>
                                  <w:vertAlign w:val="subscript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4F81BD" w:themeColor="accent1"/>
                                          <w:vertAlign w:val="subscript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4F81BD" w:themeColor="accent1"/>
                                          <w:vertAlign w:val="subscript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Connecteur droit avec flèche 60" o:spid="_x0000_s1066" type="#_x0000_t32" style="position:absolute;left:9829;top:4343;width:0;height:117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" strokecolor="red" strokeweight="1.5pt">
                        <v:stroke endarrow="block"/>
                      </v:shape>
                      <v:shape id="Zone de texte 25600" o:spid="_x0000_s1067" type="#_x0000_t202" style="position:absolute;left:3657;top:7772;width:6934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" filled="f" stroked="f" strokeweight=".5pt">
                        <v:textbox>
                          <w:txbxContent>
                            <w:p w14:paraId="005C0DC4" w14:textId="77777777" w:rsidR="00F80963" w:rsidRPr="0016384C" w:rsidRDefault="00F80963" w:rsidP="00F80963">
                              <w:pPr>
                                <w:rPr>
                                  <w:color w:val="FF0000"/>
                                  <w:vertAlign w:val="subscript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hAnsi="Cambria Math"/>
                                    </w:rPr>
                                    <m:t>∧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B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Arial Unicode MS" w:hAnsi="Cambria Math" w:cs="Arial Unicode MS" w:hint="eastAsia"/>
                                            </w:rPr>
                                            <m:t>⊥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  <v:shape id="Connecteur droit avec flèche 25601" o:spid="_x0000_s1068" type="#_x0000_t32" style="position:absolute;left:9753;top:16154;width:130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" strokecolor="black [3213]" strokeweight="1pt">
                      <v:stroke endarrow="block"/>
                    </v:shape>
                  </v:group>
                  <v:rect id="Rectangle 25604" o:spid="_x0000_s1069" style="position:absolute;left:3505;top:10134;width:1752;height:1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" filled="f" strokecolor="black [3213]"/>
                  <v:shape id="Parallélogramme 25621" o:spid="_x0000_s1070" type="#_x0000_t7" style="position:absolute;left:3505;top:10896;width:3048;height: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" adj="8587" fillcolor="#4f81bd [3204]" strokecolor="black [3213]">
                    <v:fill opacity="16448f"/>
                  </v:shape>
                </v:group>
                <v:shape id="Arc 25626" o:spid="_x0000_s1071" style="position:absolute;left:8153;top:9982;width:6325;height:3048;visibility:visible;mso-wrap-style:square;v-text-anchor:middle" coordsize="63246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" path="m316230,nsc365671,,414423,5587,458572,16312v116147,28215,184599,87826,172522,150239l316230,152400,316230,xem316230,nfc365671,,414423,5587,458572,16312v116147,28215,184599,87826,172522,150239e" filled="f" strokecolor="black [3213]">
                  <v:path arrowok="t" o:connecttype="custom" o:connectlocs="316230,0;458572,16312;631094,166551" o:connectangles="0,0,0"/>
                </v:shape>
                <v:shape id="Zone de texte 25627" o:spid="_x0000_s1072" type="#_x0000_t202" style="position:absolute;left:13563;top:8839;width:3810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" filled="f" stroked="f" strokeweight=".5pt">
                  <v:textbox>
                    <w:txbxContent>
                      <w:p w14:paraId="25B90964" w14:textId="77777777" w:rsidR="00F80963" w:rsidRDefault="00F80963" w:rsidP="00F80963">
                        <m:oMathPara>
                          <m:oMath>
                            <m:r>
                              <w:rPr>
                                <w:rFonts w:ascii="Cambria Math" w:hAnsi="Cambria Math"/>
                                <w:i/>
                              </w:rPr>
                              <w:sym w:font="Symbol" w:char="F071"/>
                            </m:r>
                          </m:oMath>
                        </m:oMathPara>
                      </w:p>
                    </w:txbxContent>
                  </v:textbox>
                </v:shape>
                <v:line id="Connecteur droit 25628" o:spid="_x0000_s1073" style="position:absolute;flip:y;visibility:visible;mso-wrap-style:square" from="3429,5638" to="13792,1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" strokecolor="#4579b8 [3044]">
                  <v:stroke dashstyle="dash"/>
                </v:line>
                <v:shape id="Connecteur droit avec flèche 25629" o:spid="_x0000_s1074" type="#_x0000_t32" style="position:absolute;left:3581;top:8839;width:4648;height:28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" strokecolor="#4579b8 [3044]" strokeweight="1pt">
                  <v:stroke endarrow="block"/>
                </v:shape>
                <v:shape id="Zone de texte 25630" o:spid="_x0000_s1075" type="#_x0000_t202" style="position:absolute;left:4648;top:5486;width:5715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" filled="f" stroked="f" strokeweight=".5pt">
                  <v:textbox>
                    <w:txbxContent>
                      <w:p w14:paraId="0418325F" w14:textId="77777777" w:rsidR="00F80963" w:rsidRPr="00D205AB" w:rsidRDefault="00F80963" w:rsidP="00F80963">
                        <w:pPr>
                          <w:rPr>
                            <w:color w:val="4F81BD" w:themeColor="accent1"/>
                            <w:vertAlign w:val="subscript"/>
                          </w:rPr>
                        </w:pP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="Arial Unicode MS" w:hAnsi="Cambria Math" w:cs="Arial Unicode MS"/>
                                  <w:i/>
                                  <w:color w:val="4F81BD" w:themeColor="accent1"/>
                                  <w:vertAlign w:val="subscript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Arial Unicode MS" w:hAnsi="Cambria Math" w:cs="Arial Unicode MS"/>
                                      <w:i/>
                                      <w:color w:val="4F81BD" w:themeColor="accent1"/>
                                      <w:vertAlign w:val="subscript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Arial Unicode MS" w:hAnsi="Cambria Math" w:cs="Arial Unicode MS"/>
                                      <w:color w:val="4F81BD" w:themeColor="accent1"/>
                                      <w:vertAlign w:val="subscript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Arial Unicode MS" w:hAnsi="Cambria Math" w:cs="Arial Unicode MS" w:hint="eastAsia"/>
                                      <w:color w:val="4F81BD" w:themeColor="accent1"/>
                                      <w:vertAlign w:val="subscript"/>
                                    </w:rPr>
                                    <m:t>⊥</m:t>
                                  </m:r>
                                </m:sub>
                              </m:sSub>
                            </m:e>
                          </m:acc>
                        </m:oMath>
                        <w:r>
                          <w:rPr>
                            <w:rFonts w:ascii="Arial Unicode MS" w:eastAsia="Arial Unicode MS" w:hAnsi="Arial Unicode MS" w:cs="Arial Unicode MS" w:hint="eastAsia"/>
                            <w:color w:val="4F81BD" w:themeColor="accent1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64B12">
        <w:t xml:space="preserve">Si </w:t>
      </w:r>
      <m:oMath>
        <m:r>
          <w:rPr>
            <w:rFonts w:ascii="Cambria Math" w:hAnsi="Cambria Math"/>
          </w:rPr>
          <m:t>q&gt;0</m:t>
        </m:r>
      </m:oMath>
      <w:r w:rsidR="00964B12"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="00964B12">
        <w:t xml:space="preserve"> est orienté dans le même sens que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∧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964B12">
        <w:br/>
        <w:t xml:space="preserve">Si </w:t>
      </w:r>
      <m:oMath>
        <m:r>
          <w:rPr>
            <w:rFonts w:ascii="Cambria Math" w:hAnsi="Cambria Math"/>
          </w:rPr>
          <m:t>q&lt;0</m:t>
        </m:r>
      </m:oMath>
      <w:r w:rsidR="00964B12"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="00964B12">
        <w:t xml:space="preserve"> est orienté dans le sens opposé à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∧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964B12">
        <w:br/>
      </w:r>
    </w:p>
    <w:p w14:paraId="7EC35487" w14:textId="606E6F52" w:rsidR="00F80963" w:rsidRPr="00DC107B" w:rsidRDefault="00F80963" w:rsidP="002232A0">
      <w:pPr>
        <w:pStyle w:val="Paragraphedeliste"/>
        <w:ind w:left="360"/>
        <w:rPr>
          <w:b/>
          <w:bCs/>
          <w:u w:val="single"/>
        </w:rPr>
      </w:pPr>
      <w:r w:rsidRPr="00DC107B">
        <w:rPr>
          <w:b/>
          <w:bCs/>
          <w:u w:val="single"/>
        </w:rPr>
        <w:t xml:space="preserve">Lorsque </w:t>
      </w:r>
      <m:oMath>
        <m:acc>
          <m:accPr>
            <m:chr m:val="⃗"/>
            <m:ctrlPr>
              <w:rPr>
                <w:rFonts w:ascii="Cambria Math" w:hAnsi="Cambria Math"/>
                <w:b/>
                <w:bCs/>
                <w:i/>
                <w:u w:val="single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u w:val="single"/>
              </w:rPr>
              <m:t>v</m:t>
            </m:r>
          </m:e>
        </m:acc>
      </m:oMath>
      <w:r w:rsidRPr="00DC107B">
        <w:rPr>
          <w:b/>
          <w:bCs/>
          <w:u w:val="single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b/>
                <w:bCs/>
                <w:i/>
                <w:u w:val="single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u w:val="single"/>
              </w:rPr>
              <m:t>B</m:t>
            </m:r>
          </m:e>
        </m:acc>
      </m:oMath>
      <w:r w:rsidRPr="00DC107B">
        <w:rPr>
          <w:b/>
          <w:bCs/>
          <w:u w:val="single"/>
        </w:rPr>
        <w:t xml:space="preserve"> forment un angle </w:t>
      </w:r>
      <m:oMath>
        <m:r>
          <m:rPr>
            <m:sty m:val="bi"/>
          </m:rPr>
          <w:rPr>
            <w:rFonts w:ascii="Cambria Math" w:hAnsi="Cambria Math"/>
            <w:b/>
            <w:bCs/>
            <w:i/>
            <w:u w:val="single"/>
          </w:rPr>
          <w:sym w:font="Symbol" w:char="F071"/>
        </m:r>
      </m:oMath>
      <w:r w:rsidRPr="00DC107B">
        <w:rPr>
          <w:b/>
          <w:bCs/>
          <w:u w:val="single"/>
        </w:rPr>
        <w:t> :</w:t>
      </w:r>
      <w:r w:rsidRPr="00DC107B">
        <w:rPr>
          <w:b/>
          <w:bCs/>
          <w:u w:val="single"/>
        </w:rPr>
        <w:br/>
      </w:r>
    </w:p>
    <w:p w14:paraId="268EC10C" w14:textId="520A3814" w:rsidR="00F80963" w:rsidRDefault="00F80963" w:rsidP="00F80963">
      <w:pPr>
        <w:pStyle w:val="Paragraphedeliste"/>
        <w:numPr>
          <w:ilvl w:val="0"/>
          <w:numId w:val="38"/>
        </w:numPr>
      </w:pPr>
      <w:r w:rsidRPr="00E13BDA">
        <w:t>L’intensité de la force se calcule de façon suivante :</w:t>
      </w:r>
      <w:r w:rsidR="00325A42">
        <w:t xml:space="preserve"> </w:t>
      </w:r>
      <m:oMath>
        <m:r>
          <w:rPr>
            <w:rFonts w:ascii="Cambria Math" w:hAnsi="Cambria Math"/>
          </w:rPr>
          <m:t>F=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r>
          <w:rPr>
            <w:rFonts w:ascii="Cambria Math" w:hAnsi="Cambria Math"/>
          </w:rPr>
          <m:t>v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eastAsia="Arial Unicode MS" w:hAnsi="Cambria Math" w:cs="Arial Unicode MS" w:hint="eastAsia"/>
              </w:rPr>
              <m:t>⊥</m:t>
            </m:r>
          </m:sub>
        </m:sSub>
      </m:oMath>
    </w:p>
    <w:p w14:paraId="4D90A287" w14:textId="508572B1" w:rsidR="00F80963" w:rsidRDefault="00F80963" w:rsidP="00F80963">
      <w:pPr>
        <w:pStyle w:val="Paragraphedeliste"/>
      </w:pPr>
      <w:r>
        <w:t xml:space="preserve">où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eastAsia="Arial Unicode MS" w:hAnsi="Cambria Math" w:cs="Arial Unicode MS" w:hint="eastAsia"/>
              </w:rPr>
              <m:t>⊥</m:t>
            </m:r>
          </m:sub>
        </m:sSub>
      </m:oMath>
      <w:r>
        <w:t xml:space="preserve">est la composante de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 xml:space="preserve"> orthogonale à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t> :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eastAsia="Arial Unicode MS" w:hAnsi="Cambria Math" w:cs="Arial Unicode MS" w:hint="eastAsia"/>
              </w:rPr>
              <m:t>⊥</m:t>
            </m:r>
          </m:sub>
        </m:sSub>
        <m:r>
          <w:rPr>
            <w:rFonts w:ascii="Cambria Math" w:hAnsi="Cambria Math"/>
          </w:rPr>
          <m:t>=B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  <w:i/>
              </w:rPr>
              <w:sym w:font="Symbol" w:char="F071"/>
            </m:r>
          </m:e>
        </m:func>
      </m:oMath>
      <w:r>
        <w:br/>
      </w:r>
      <w:r w:rsidR="00DC107B">
        <w:br/>
      </w:r>
      <w:r>
        <w:t>d’où</w:t>
      </w:r>
      <w:r>
        <w:tab/>
      </w:r>
      <m:oMath>
        <m:r>
          <w:rPr>
            <w:rFonts w:ascii="Cambria Math" w:hAnsi="Cambria Math"/>
          </w:rPr>
          <m:t>F=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r>
          <w:rPr>
            <w:rFonts w:ascii="Cambria Math" w:hAnsi="Cambria Math"/>
          </w:rPr>
          <m:t>vB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  <w:i/>
              </w:rPr>
              <w:sym w:font="Symbol" w:char="F071"/>
            </m:r>
          </m:e>
        </m:func>
      </m:oMath>
      <w:r>
        <w:tab/>
      </w:r>
      <w:r w:rsidR="00DC107B">
        <w:br/>
      </w:r>
    </w:p>
    <w:p w14:paraId="029E0A07" w14:textId="6274287F" w:rsidR="00964B12" w:rsidRDefault="00325A42" w:rsidP="00964B12">
      <w:pPr>
        <w:pStyle w:val="Paragraphedeliste"/>
        <w:numPr>
          <w:ilvl w:val="0"/>
          <w:numId w:val="38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5A42D66" wp14:editId="3CE87CF1">
                <wp:simplePos x="0" y="0"/>
                <wp:positionH relativeFrom="column">
                  <wp:posOffset>4123055</wp:posOffset>
                </wp:positionH>
                <wp:positionV relativeFrom="paragraph">
                  <wp:posOffset>67310</wp:posOffset>
                </wp:positionV>
                <wp:extent cx="2202180" cy="1958340"/>
                <wp:effectExtent l="0" t="38100" r="64770" b="3810"/>
                <wp:wrapSquare wrapText="bothSides"/>
                <wp:docPr id="25631" name="Groupe 25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2180" cy="1958340"/>
                          <a:chOff x="0" y="0"/>
                          <a:chExt cx="2278380" cy="2120265"/>
                        </a:xfrm>
                      </wpg:grpSpPr>
                      <wpg:grpSp>
                        <wpg:cNvPr id="25632" name="Groupe 25632"/>
                        <wpg:cNvGrpSpPr/>
                        <wpg:grpSpPr>
                          <a:xfrm>
                            <a:off x="0" y="0"/>
                            <a:ext cx="2171700" cy="2120265"/>
                            <a:chOff x="0" y="0"/>
                            <a:chExt cx="2171700" cy="2120265"/>
                          </a:xfrm>
                        </wpg:grpSpPr>
                        <pic:pic xmlns:pic="http://schemas.openxmlformats.org/drawingml/2006/picture">
                          <pic:nvPicPr>
                            <pic:cNvPr id="25633" name="Image 25633" descr="Une image contenant cintre, dessin au trait&#10;&#10;Description générée automatiquemen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8">
                                      <a14:imgEffect>
                                        <a14:brightnessContrast bright="40000" contrast="-4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83820"/>
                              <a:ext cx="1887855" cy="20364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5634" name="Zone de texte 25634"/>
                          <wps:cNvSpPr txBox="1"/>
                          <wps:spPr>
                            <a:xfrm>
                              <a:off x="1584960" y="1645920"/>
                              <a:ext cx="480060" cy="2895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5EA552" w14:textId="77777777" w:rsidR="00964B12" w:rsidRDefault="00964B12" w:rsidP="00964B12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35" name="Connecteur droit avec flèche 25635"/>
                          <wps:cNvCnPr/>
                          <wps:spPr>
                            <a:xfrm flipV="1">
                              <a:off x="1181100" y="579120"/>
                              <a:ext cx="739140" cy="53340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636" name="Zone de texte 25636"/>
                          <wps:cNvSpPr txBox="1"/>
                          <wps:spPr>
                            <a:xfrm>
                              <a:off x="1645920" y="693420"/>
                              <a:ext cx="525780" cy="3352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0F9057F" w14:textId="77777777" w:rsidR="00964B12" w:rsidRPr="00D205AB" w:rsidRDefault="00964B12" w:rsidP="00964B12">
                                <w:pPr>
                                  <w:rPr>
                                    <w:color w:val="4F81BD" w:themeColor="accent1"/>
                                    <w:vertAlign w:val="subscript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4F81BD" w:themeColor="accent1"/>
                                            <w:vertAlign w:val="subscript"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4F81BD" w:themeColor="accent1"/>
                                                <w:vertAlign w:val="subscript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4F81BD" w:themeColor="accent1"/>
                                                <w:vertAlign w:val="subscript"/>
                                              </w:rPr>
                                              <m:t>B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="Arial Unicode MS" w:hAnsi="Cambria Math" w:cs="Arial Unicode MS" w:hint="eastAsia"/>
                                                <w:color w:val="4F81BD" w:themeColor="accent1"/>
                                                <w:vertAlign w:val="subscript"/>
                                              </w:rPr>
                                              <m:t>⊥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37" name="Connecteur droit avec flèche 25637"/>
                          <wps:cNvCnPr/>
                          <wps:spPr>
                            <a:xfrm flipV="1">
                              <a:off x="1051560" y="0"/>
                              <a:ext cx="0" cy="117348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638" name="Zone de texte 25638"/>
                          <wps:cNvSpPr txBox="1"/>
                          <wps:spPr>
                            <a:xfrm>
                              <a:off x="198120" y="358140"/>
                              <a:ext cx="906780" cy="3352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C549048" w14:textId="77777777" w:rsidR="00964B12" w:rsidRPr="0016384C" w:rsidRDefault="00964B12" w:rsidP="00964B12">
                                <w:pPr>
                                  <w:rPr>
                                    <w:color w:val="FF0000"/>
                                    <w:vertAlign w:val="subscript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</m:acc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∧</m:t>
                                    </m:r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B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="Arial Unicode MS" w:hAnsi="Cambria Math" w:cs="Arial Unicode MS" w:hint="eastAsia"/>
                                              </w:rPr>
                                              <m:t>⊥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639" name="Connecteur droit avec flèche 25639"/>
                        <wps:cNvCnPr/>
                        <wps:spPr>
                          <a:xfrm>
                            <a:off x="975360" y="1615440"/>
                            <a:ext cx="130302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A42D66" id="Groupe 25631" o:spid="_x0000_s1076" style="position:absolute;left:0;text-align:left;margin-left:324.65pt;margin-top:5.3pt;width:173.4pt;height:154.2pt;z-index:251680768;mso-position-horizontal-relative:text;mso-position-vertical-relative:text" coordsize="22783,21202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">
                <v:group id="Groupe 25632" o:spid="_x0000_s1077" style="position:absolute;width:21717;height:21202" coordsize="21717,2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">
                  <v:shape id="Image 25633" o:spid="_x0000_s1078" type="#_x0000_t75" alt="Une image contenant cintre, dessin au trait&#10;&#10;Description générée automatiquement" style="position:absolute;top:838;width:18878;height:20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">
                    <v:imagedata r:id="rId9" o:title="Une image contenant cintre, dessin au trait&#10;&#10;Description générée automatiquement"/>
                  </v:shape>
                  <v:shape id="Zone de texte 25634" o:spid="_x0000_s1079" type="#_x0000_t202" style="position:absolute;left:15849;top:16459;width:4801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" filled="f" stroked="f" strokeweight=".5pt">
                    <v:textbox>
                      <w:txbxContent>
                        <w:p w14:paraId="235EA552" w14:textId="77777777" w:rsidR="00964B12" w:rsidRDefault="00964B12" w:rsidP="00964B12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Connecteur droit avec flèche 25635" o:spid="_x0000_s1080" type="#_x0000_t32" style="position:absolute;left:11811;top:5791;width:7391;height:53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" strokecolor="#4579b8 [3044]" strokeweight="1.5pt">
                    <v:stroke endarrow="block"/>
                  </v:shape>
                  <v:shape id="Zone de texte 25636" o:spid="_x0000_s1081" type="#_x0000_t202" style="position:absolute;left:16459;top:6934;width:5258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" filled="f" stroked="f" strokeweight=".5pt">
                    <v:textbox>
                      <w:txbxContent>
                        <w:p w14:paraId="00F9057F" w14:textId="77777777" w:rsidR="00964B12" w:rsidRPr="00D205AB" w:rsidRDefault="00964B12" w:rsidP="00964B12">
                          <w:pPr>
                            <w:rPr>
                              <w:color w:val="4F81BD" w:themeColor="accent1"/>
                              <w:vertAlign w:val="subscript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4F81BD" w:themeColor="accent1"/>
                                      <w:vertAlign w:val="subscript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4F81BD" w:themeColor="accent1"/>
                                          <w:vertAlign w:val="subscript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4F81BD" w:themeColor="accent1"/>
                                          <w:vertAlign w:val="subscript"/>
                                        </w:rPr>
                                        <m:t>B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Arial Unicode MS" w:hAnsi="Cambria Math" w:cs="Arial Unicode MS" w:hint="eastAsia"/>
                                          <w:color w:val="4F81BD" w:themeColor="accent1"/>
                                          <w:vertAlign w:val="subscript"/>
                                        </w:rPr>
                                        <m:t>⊥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Connecteur droit avec flèche 25637" o:spid="_x0000_s1082" type="#_x0000_t32" style="position:absolute;left:10515;width:0;height:117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" strokecolor="red" strokeweight="1.5pt">
                    <v:stroke endarrow="block"/>
                  </v:shape>
                  <v:shape id="Zone de texte 25638" o:spid="_x0000_s1083" type="#_x0000_t202" style="position:absolute;left:1981;top:3581;width:9068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" filled="f" stroked="f" strokeweight=".5pt">
                    <v:textbox>
                      <w:txbxContent>
                        <w:p w14:paraId="6C549048" w14:textId="77777777" w:rsidR="00964B12" w:rsidRPr="0016384C" w:rsidRDefault="00964B12" w:rsidP="00964B12">
                          <w:pPr>
                            <w:rPr>
                              <w:color w:val="FF0000"/>
                              <w:vertAlign w:val="subscript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</w:rPr>
                                <m:t>∧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Arial Unicode MS" w:hAnsi="Cambria Math" w:cs="Arial Unicode MS" w:hint="eastAsia"/>
                                        </w:rPr>
                                        <m:t>⊥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</v:group>
                <v:shape id="Connecteur droit avec flèche 25639" o:spid="_x0000_s1084" type="#_x0000_t32" style="position:absolute;left:9753;top:16154;width:130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" strokecolor="black [3213]" strokeweight="1pt">
                  <v:stroke endarrow="block"/>
                </v:shape>
                <w10:wrap type="square"/>
              </v:group>
            </w:pict>
          </mc:Fallback>
        </mc:AlternateContent>
      </w:r>
      <w:r w:rsidR="00F80963">
        <w:t xml:space="preserve">La force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="00F80963">
        <w:t xml:space="preserve"> est perpendiculaire </w:t>
      </w:r>
      <w:proofErr w:type="gramStart"/>
      <w:r w:rsidR="00F80963">
        <w:t>au</w:t>
      </w:r>
      <w:proofErr w:type="gramEnd"/>
      <w:r w:rsidR="00F80963">
        <w:t xml:space="preserve"> plan contenant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 w:rsidR="00F80963"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</w:p>
    <w:p w14:paraId="0CA513FE" w14:textId="4DCA3C32" w:rsidR="00964B12" w:rsidRPr="00964B12" w:rsidRDefault="00964B12" w:rsidP="00964B12">
      <w:pPr>
        <w:pStyle w:val="Paragraphedeliste"/>
      </w:pPr>
    </w:p>
    <w:p w14:paraId="3303C427" w14:textId="23AF522C" w:rsidR="00F80963" w:rsidRPr="00964B12" w:rsidRDefault="00F80963" w:rsidP="00964B12">
      <w:pPr>
        <w:pStyle w:val="Paragraphedeliste"/>
        <w:numPr>
          <w:ilvl w:val="0"/>
          <w:numId w:val="38"/>
        </w:numPr>
      </w:pPr>
      <w:r>
        <w:t xml:space="preserve">Son </w:t>
      </w:r>
      <w:r w:rsidRPr="00E13BDA">
        <w:t>sens est donné par la règle des trois doigts de la main droite :</w:t>
      </w:r>
      <w:r>
        <w:br/>
      </w:r>
      <w:r>
        <w:br/>
      </w:r>
    </w:p>
    <w:p w14:paraId="47B63A5E" w14:textId="1D428447" w:rsidR="00325A42" w:rsidRDefault="00325A42">
      <w:r>
        <w:br w:type="page"/>
      </w:r>
    </w:p>
    <w:p w14:paraId="1BD9601A" w14:textId="77777777" w:rsidR="00F80963" w:rsidRPr="00F80963" w:rsidRDefault="00F80963" w:rsidP="00F80963"/>
    <w:p w14:paraId="07C6A253" w14:textId="1C329D39" w:rsidR="00E13300" w:rsidRDefault="000E6C3C" w:rsidP="00A27438">
      <w:pPr>
        <w:pStyle w:val="Titre2"/>
      </w:pPr>
      <w:r w:rsidRPr="006F0FCF">
        <w:rPr>
          <w:u w:val="single"/>
        </w:rPr>
        <w:t xml:space="preserve">Prévoir la force dans les cas suivants </w:t>
      </w:r>
      <w:r w:rsidRPr="006F0FCF">
        <w:rPr>
          <w:u w:val="single"/>
        </w:rPr>
        <w:br/>
      </w:r>
    </w:p>
    <w:p w14:paraId="406BA7CE" w14:textId="77777777" w:rsidR="00DC107B" w:rsidRPr="00DC107B" w:rsidRDefault="00DC107B" w:rsidP="00DC107B"/>
    <w:p w14:paraId="4160A329" w14:textId="08F3B07F" w:rsidR="00A27438" w:rsidRPr="00A27438" w:rsidRDefault="00E13300" w:rsidP="00E13300">
      <w:pPr>
        <w:pStyle w:val="Titre2"/>
        <w:numPr>
          <w:ilvl w:val="0"/>
          <w:numId w:val="0"/>
        </w:numPr>
        <w:ind w:left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6D4F048" wp14:editId="38B6801A">
                <wp:simplePos x="0" y="0"/>
                <wp:positionH relativeFrom="column">
                  <wp:posOffset>3745865</wp:posOffset>
                </wp:positionH>
                <wp:positionV relativeFrom="paragraph">
                  <wp:posOffset>6350</wp:posOffset>
                </wp:positionV>
                <wp:extent cx="2308860" cy="1576070"/>
                <wp:effectExtent l="0" t="0" r="15240" b="24130"/>
                <wp:wrapSquare wrapText="bothSides"/>
                <wp:docPr id="316" name="Groupe 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8860" cy="1576070"/>
                          <a:chOff x="0" y="0"/>
                          <a:chExt cx="2308860" cy="1576070"/>
                        </a:xfrm>
                      </wpg:grpSpPr>
                      <wpg:grpSp>
                        <wpg:cNvPr id="317" name="Groupe 317"/>
                        <wpg:cNvGrpSpPr/>
                        <wpg:grpSpPr>
                          <a:xfrm>
                            <a:off x="0" y="0"/>
                            <a:ext cx="2308860" cy="1576070"/>
                            <a:chOff x="7620" y="7620"/>
                            <a:chExt cx="2308860" cy="1577340"/>
                          </a:xfrm>
                        </wpg:grpSpPr>
                        <wpg:grpSp>
                          <wpg:cNvPr id="318" name="Groupe 318"/>
                          <wpg:cNvGrpSpPr/>
                          <wpg:grpSpPr>
                            <a:xfrm>
                              <a:off x="7620" y="7620"/>
                              <a:ext cx="2308860" cy="1577340"/>
                              <a:chOff x="7620" y="7620"/>
                              <a:chExt cx="2308860" cy="1577340"/>
                            </a:xfrm>
                          </wpg:grpSpPr>
                          <wps:wsp>
                            <wps:cNvPr id="319" name="Rectangle 319"/>
                            <wps:cNvSpPr/>
                            <wps:spPr>
                              <a:xfrm>
                                <a:off x="7620" y="7620"/>
                                <a:ext cx="2308860" cy="1577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0" name="Connecteur droit avec flèche 320"/>
                            <wps:cNvCnPr/>
                            <wps:spPr>
                              <a:xfrm>
                                <a:off x="819150" y="728981"/>
                                <a:ext cx="128270" cy="339944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headEnd type="oval" w="lg" len="lg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1" name="Zone de texte 321"/>
                            <wps:cNvSpPr txBox="1"/>
                            <wps:spPr>
                              <a:xfrm>
                                <a:off x="567690" y="749392"/>
                                <a:ext cx="381000" cy="331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C43B08" w14:textId="77777777" w:rsidR="00C85F7F" w:rsidRDefault="002A73DF" w:rsidP="00C85F7F"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v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5" name="Organigramme : Jonction de sommaire 325"/>
                            <wps:cNvSpPr/>
                            <wps:spPr>
                              <a:xfrm>
                                <a:off x="1302482" y="176761"/>
                                <a:ext cx="108000" cy="108000"/>
                              </a:xfrm>
                              <a:prstGeom prst="flowChartSummingJunction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27" name="Zone de texte 327"/>
                          <wps:cNvSpPr txBox="1"/>
                          <wps:spPr>
                            <a:xfrm>
                              <a:off x="972820" y="148688"/>
                              <a:ext cx="355600" cy="3111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6A64DB" w14:textId="77777777" w:rsidR="00C85F7F" w:rsidRDefault="002A73DF" w:rsidP="00C85F7F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8" name="Zone de texte 328"/>
                        <wps:cNvSpPr txBox="1"/>
                        <wps:spPr>
                          <a:xfrm>
                            <a:off x="819150" y="596900"/>
                            <a:ext cx="571500" cy="393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8B710E" w14:textId="77777777" w:rsidR="00C85F7F" w:rsidRDefault="00C85F7F" w:rsidP="00C85F7F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q&gt;0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Connecteur droit avec flèche 329"/>
                        <wps:cNvCnPr/>
                        <wps:spPr>
                          <a:xfrm flipH="1" flipV="1">
                            <a:off x="1701800" y="558800"/>
                            <a:ext cx="195580" cy="36830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headEnd type="oval" w="lg" len="lg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0" name="Zone de texte 330"/>
                        <wps:cNvSpPr txBox="1"/>
                        <wps:spPr>
                          <a:xfrm>
                            <a:off x="1390650" y="939800"/>
                            <a:ext cx="655320" cy="393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599C77" w14:textId="77777777" w:rsidR="00C85F7F" w:rsidRDefault="00C85F7F" w:rsidP="00C85F7F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q'&lt;0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Zone de texte 331"/>
                        <wps:cNvSpPr txBox="1"/>
                        <wps:spPr>
                          <a:xfrm>
                            <a:off x="1714500" y="558800"/>
                            <a:ext cx="381000" cy="3312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9FEB44" w14:textId="77777777" w:rsidR="00C85F7F" w:rsidRDefault="002A73DF" w:rsidP="00C85F7F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v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D4F048" id="Groupe 316" o:spid="_x0000_s1085" style="position:absolute;left:0;text-align:left;margin-left:294.95pt;margin-top:.5pt;width:181.8pt;height:124.1pt;z-index:251665408;mso-position-horizontal-relative:text;mso-position-vertical-relative:text" coordsize="23088,1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">
                <v:group id="Groupe 317" o:spid="_x0000_s1086" style="position:absolute;width:23088;height:15760" coordorigin="76,76" coordsize="23088,15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group id="Groupe 318" o:spid="_x0000_s1087" style="position:absolute;left:76;top:76;width:23088;height:15773" coordorigin="76,76" coordsize="23088,15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  <v:rect id="Rectangle 319" o:spid="_x0000_s1088" style="position:absolute;left:76;top:76;width:23088;height:15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" fillcolor="#eeece1 [3214]" strokecolor="#243f60 [1604]" strokeweight="1.25pt"/>
                    <v:shape id="Connecteur droit avec flèche 320" o:spid="_x0000_s1089" type="#_x0000_t32" style="position:absolute;left:8191;top:7289;width:1283;height:34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" strokecolor="black [3213]" strokeweight="1.25pt">
                      <v:stroke startarrow="oval" startarrowwidth="wide" startarrowlength="long" endarrow="block"/>
                    </v:shape>
                    <v:shape id="Zone de texte 321" o:spid="_x0000_s1090" type="#_x0000_t202" style="position:absolute;left:5676;top:7493;width:3810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" filled="f" stroked="f" strokeweight=".5pt">
                      <v:textbox>
                        <w:txbxContent>
                          <w:p w14:paraId="51C43B08" w14:textId="77777777" w:rsidR="00C85F7F" w:rsidRDefault="002A73DF" w:rsidP="00C85F7F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  <v:shape id="Organigramme : Jonction de sommaire 325" o:spid="_x0000_s1091" type="#_x0000_t123" style="position:absolute;left:13024;top:1767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" filled="f" strokecolor="#243f60 [1604]"/>
                  </v:group>
                  <v:shape id="Zone de texte 327" o:spid="_x0000_s1092" type="#_x0000_t202" style="position:absolute;left:9728;top:1486;width:3556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" filled="f" stroked="f" strokeweight=".5pt">
                    <v:textbox>
                      <w:txbxContent>
                        <w:p w14:paraId="546A64DB" w14:textId="77777777" w:rsidR="00C85F7F" w:rsidRDefault="002A73DF" w:rsidP="00C85F7F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</v:group>
                <v:shape id="Zone de texte 328" o:spid="_x0000_s1093" type="#_x0000_t202" style="position:absolute;left:8191;top:5969;width:5715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" filled="f" stroked="f" strokeweight=".5pt">
                  <v:textbox>
                    <w:txbxContent>
                      <w:p w14:paraId="328B710E" w14:textId="77777777" w:rsidR="00C85F7F" w:rsidRDefault="00C85F7F" w:rsidP="00C85F7F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q&gt;0</m:t>
                            </m:r>
                          </m:oMath>
                        </m:oMathPara>
                      </w:p>
                    </w:txbxContent>
                  </v:textbox>
                </v:shape>
                <v:shape id="Connecteur droit avec flèche 329" o:spid="_x0000_s1094" type="#_x0000_t32" style="position:absolute;left:17018;top:5588;width:1955;height:368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" strokecolor="black [3213]" strokeweight="1.25pt">
                  <v:stroke startarrow="oval" startarrowwidth="wide" startarrowlength="long" endarrow="block"/>
                </v:shape>
                <v:shape id="Zone de texte 330" o:spid="_x0000_s1095" type="#_x0000_t202" style="position:absolute;left:13906;top:9398;width:6553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" filled="f" stroked="f" strokeweight=".5pt">
                  <v:textbox>
                    <w:txbxContent>
                      <w:p w14:paraId="15599C77" w14:textId="77777777" w:rsidR="00C85F7F" w:rsidRDefault="00C85F7F" w:rsidP="00C85F7F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q'&lt;0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331" o:spid="_x0000_s1096" type="#_x0000_t202" style="position:absolute;left:17145;top:5588;width:3810;height:3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" filled="f" stroked="f" strokeweight=".5pt">
                  <v:textbox>
                    <w:txbxContent>
                      <w:p w14:paraId="509FEB44" w14:textId="77777777" w:rsidR="00C85F7F" w:rsidRDefault="002A73DF" w:rsidP="00C85F7F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85F7F">
        <w:rPr>
          <w:noProof/>
        </w:rPr>
        <mc:AlternateContent>
          <mc:Choice Requires="wpg">
            <w:drawing>
              <wp:inline distT="0" distB="0" distL="0" distR="0" wp14:anchorId="4C8FBB99" wp14:editId="4C5D4893">
                <wp:extent cx="2308860" cy="1576070"/>
                <wp:effectExtent l="0" t="0" r="15240" b="24130"/>
                <wp:docPr id="315" name="Groupe 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8860" cy="1576070"/>
                          <a:chOff x="0" y="0"/>
                          <a:chExt cx="2308860" cy="1576070"/>
                        </a:xfrm>
                      </wpg:grpSpPr>
                      <wpg:grpSp>
                        <wpg:cNvPr id="292" name="Groupe 292"/>
                        <wpg:cNvGrpSpPr/>
                        <wpg:grpSpPr>
                          <a:xfrm>
                            <a:off x="0" y="0"/>
                            <a:ext cx="2308860" cy="1576070"/>
                            <a:chOff x="7620" y="7620"/>
                            <a:chExt cx="2308860" cy="1577340"/>
                          </a:xfrm>
                        </wpg:grpSpPr>
                        <wpg:grpSp>
                          <wpg:cNvPr id="294" name="Groupe 294"/>
                          <wpg:cNvGrpSpPr/>
                          <wpg:grpSpPr>
                            <a:xfrm>
                              <a:off x="7620" y="7620"/>
                              <a:ext cx="2308860" cy="1577340"/>
                              <a:chOff x="7620" y="7620"/>
                              <a:chExt cx="2308860" cy="1577340"/>
                            </a:xfrm>
                          </wpg:grpSpPr>
                          <wps:wsp>
                            <wps:cNvPr id="297" name="Rectangle 297"/>
                            <wps:cNvSpPr/>
                            <wps:spPr>
                              <a:xfrm>
                                <a:off x="7620" y="7620"/>
                                <a:ext cx="2308860" cy="1577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1" name="Connecteur droit avec flèche 301"/>
                            <wps:cNvCnPr/>
                            <wps:spPr>
                              <a:xfrm flipH="1">
                                <a:off x="388620" y="728981"/>
                                <a:ext cx="430530" cy="352654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headEnd type="oval" w="lg" len="lg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2" name="Zone de texte 302"/>
                            <wps:cNvSpPr txBox="1"/>
                            <wps:spPr>
                              <a:xfrm>
                                <a:off x="330200" y="635000"/>
                                <a:ext cx="381000" cy="331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03243C" w14:textId="77777777" w:rsidR="00600215" w:rsidRDefault="002A73DF" w:rsidP="00600215"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v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05" name="Groupe 305"/>
                            <wpg:cNvGrpSpPr/>
                            <wpg:grpSpPr>
                              <a:xfrm>
                                <a:off x="977900" y="1110926"/>
                                <a:ext cx="108000" cy="108000"/>
                                <a:chOff x="254000" y="260026"/>
                                <a:chExt cx="108000" cy="108000"/>
                              </a:xfrm>
                            </wpg:grpSpPr>
                            <wps:wsp>
                              <wps:cNvPr id="306" name="Ellipse 306"/>
                              <wps:cNvSpPr/>
                              <wps:spPr>
                                <a:xfrm>
                                  <a:off x="254000" y="260026"/>
                                  <a:ext cx="108000" cy="108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7" name="Ellipse 307"/>
                              <wps:cNvSpPr/>
                              <wps:spPr>
                                <a:xfrm>
                                  <a:off x="297962" y="303984"/>
                                  <a:ext cx="18000" cy="180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2"/>
                                </a:solidFill>
                                <a:ln w="952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08" name="Zone de texte 308"/>
                          <wps:cNvSpPr txBox="1"/>
                          <wps:spPr>
                            <a:xfrm>
                              <a:off x="704850" y="927100"/>
                              <a:ext cx="355600" cy="3111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FE756C" w14:textId="77777777" w:rsidR="00600215" w:rsidRDefault="002A73DF" w:rsidP="00600215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9" name="Zone de texte 309"/>
                        <wps:cNvSpPr txBox="1"/>
                        <wps:spPr>
                          <a:xfrm>
                            <a:off x="819150" y="596900"/>
                            <a:ext cx="571500" cy="393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0C3B09" w14:textId="52DA4CE2" w:rsidR="001522F9" w:rsidRDefault="001522F9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q&gt;0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Connecteur droit avec flèche 310"/>
                        <wps:cNvCnPr/>
                        <wps:spPr>
                          <a:xfrm flipH="1" flipV="1">
                            <a:off x="1631950" y="412750"/>
                            <a:ext cx="265430" cy="51435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headEnd type="oval" w="lg" len="lg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" name="Zone de texte 311"/>
                        <wps:cNvSpPr txBox="1"/>
                        <wps:spPr>
                          <a:xfrm>
                            <a:off x="1631950" y="977900"/>
                            <a:ext cx="655320" cy="393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F7302D" w14:textId="05295AC6" w:rsidR="0043664F" w:rsidRDefault="0043664F" w:rsidP="0043664F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q'&lt;0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Zone de texte 312"/>
                        <wps:cNvSpPr txBox="1"/>
                        <wps:spPr>
                          <a:xfrm>
                            <a:off x="1714500" y="558800"/>
                            <a:ext cx="381000" cy="3312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A0238D" w14:textId="50217B49" w:rsidR="00FA2B5C" w:rsidRDefault="002A73DF" w:rsidP="00FA2B5C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v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8FBB99" id="Groupe 315" o:spid="_x0000_s1097" style="width:181.8pt;height:124.1pt;mso-position-horizontal-relative:char;mso-position-vertical-relative:line" coordsize="23088,1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">
                <v:group id="Groupe 292" o:spid="_x0000_s1098" style="position:absolute;width:23088;height:15760" coordorigin="76,76" coordsize="23088,15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group id="Groupe 294" o:spid="_x0000_s1099" style="position:absolute;left:76;top:76;width:23088;height:15773" coordorigin="76,76" coordsize="23088,15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  <v:rect id="Rectangle 297" o:spid="_x0000_s1100" style="position:absolute;left:76;top:76;width:23088;height:15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" fillcolor="#eeece1 [3214]" strokecolor="#243f60 [1604]" strokeweight="1.25pt"/>
                    <v:shape id="Connecteur droit avec flèche 301" o:spid="_x0000_s1101" type="#_x0000_t32" style="position:absolute;left:3886;top:7289;width:4305;height:35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" strokecolor="black [3213]" strokeweight="1.25pt">
                      <v:stroke startarrow="oval" startarrowwidth="wide" startarrowlength="long" endarrow="block"/>
                    </v:shape>
                    <v:shape id="Zone de texte 302" o:spid="_x0000_s1102" type="#_x0000_t202" style="position:absolute;left:3302;top:6350;width:3810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" filled="f" stroked="f" strokeweight=".5pt">
                      <v:textbox>
                        <w:txbxContent>
                          <w:p w14:paraId="2703243C" w14:textId="77777777" w:rsidR="00600215" w:rsidRDefault="002A73DF" w:rsidP="00600215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  <v:group id="Groupe 305" o:spid="_x0000_s1103" style="position:absolute;left:9779;top:11109;width:1080;height:1080" coordorigin="254000,260026" coordsize="108000,1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    <v:oval id="Ellipse 306" o:spid="_x0000_s1104" style="position:absolute;left:254000;top:260026;width:108000;height:10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" filled="f" strokecolor="#243f60 [1604]"/>
                      <v:oval id="Ellipse 307" o:spid="_x0000_s1105" style="position:absolute;left:297962;top:303984;width:18000;height:1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" fillcolor="#1f497d [3215]" strokecolor="#243f60 [1604]"/>
                    </v:group>
                  </v:group>
                  <v:shape id="Zone de texte 308" o:spid="_x0000_s1106" type="#_x0000_t202" style="position:absolute;left:7048;top:9271;width:3556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mjkxAAAANw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o7A2nAlHQCZ/AAAA//8DAFBLAQItABQABgAIAAAAIQDb4fbL7gAAAIUBAAATAAAAAAAAAAAA&#10;AAAAAAAAAABbQ29udGVudF9UeXBlc10ueG1sUEsBAi0AFAAGAAgAAAAhAFr0LFu/AAAAFQEAAAsA&#10;AAAAAAAAAAAAAAAAHwEAAF9yZWxzLy5yZWxzUEsBAi0AFAAGAAgAAAAhADomaOTEAAAA3AAAAA8A&#10;AAAAAAAAAAAAAAAABwIAAGRycy9kb3ducmV2LnhtbFBLBQYAAAAAAwADALcAAAD4AgAAAAA=&#10;" filled="f" stroked="f" strokeweight=".5pt">
                    <v:textbox>
                      <w:txbxContent>
                        <w:p w14:paraId="7CFE756C" w14:textId="77777777" w:rsidR="00600215" w:rsidRDefault="002A73DF" w:rsidP="00600215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</v:group>
                <v:shape id="Zone de texte 309" o:spid="_x0000_s1107" type="#_x0000_t202" style="position:absolute;left:8191;top:5969;width:5715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s1/xwAAANw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0Qvcz4QjIFc3AAAA//8DAFBLAQItABQABgAIAAAAIQDb4fbL7gAAAIUBAAATAAAAAAAA&#10;AAAAAAAAAAAAAABbQ29udGVudF9UeXBlc10ueG1sUEsBAi0AFAAGAAgAAAAhAFr0LFu/AAAAFQEA&#10;AAsAAAAAAAAAAAAAAAAAHwEAAF9yZWxzLy5yZWxzUEsBAi0AFAAGAAgAAAAhAFVqzX/HAAAA3AAA&#10;AA8AAAAAAAAAAAAAAAAABwIAAGRycy9kb3ducmV2LnhtbFBLBQYAAAAAAwADALcAAAD7AgAAAAA=&#10;" filled="f" stroked="f" strokeweight=".5pt">
                  <v:textbox>
                    <w:txbxContent>
                      <w:p w14:paraId="720C3B09" w14:textId="52DA4CE2" w:rsidR="001522F9" w:rsidRDefault="001522F9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q&gt;0</m:t>
                            </m:r>
                          </m:oMath>
                        </m:oMathPara>
                      </w:p>
                    </w:txbxContent>
                  </v:textbox>
                </v:shape>
                <v:shape id="Connecteur droit avec flèche 310" o:spid="_x0000_s1108" type="#_x0000_t32" style="position:absolute;left:16319;top:4127;width:2654;height:514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" strokecolor="black [3213]" strokeweight="1.25pt">
                  <v:stroke startarrow="oval" startarrowwidth="wide" startarrowlength="long" endarrow="block"/>
                </v:shape>
                <v:shape id="Zone de texte 311" o:spid="_x0000_s1109" type="#_x0000_t202" style="position:absolute;left:16319;top:9779;width:6553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" filled="f" stroked="f" strokeweight=".5pt">
                  <v:textbox>
                    <w:txbxContent>
                      <w:p w14:paraId="28F7302D" w14:textId="05295AC6" w:rsidR="0043664F" w:rsidRDefault="0043664F" w:rsidP="0043664F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q'&lt;0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312" o:spid="_x0000_s1110" type="#_x0000_t202" style="position:absolute;left:17145;top:5588;width:3810;height:3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" filled="f" stroked="f" strokeweight=".5pt">
                  <v:textbox>
                    <w:txbxContent>
                      <w:p w14:paraId="1AA0238D" w14:textId="50217B49" w:rsidR="00FA2B5C" w:rsidRDefault="002A73DF" w:rsidP="00FA2B5C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F9800F" w14:textId="2815E9AC" w:rsidR="00A27438" w:rsidRDefault="00A27438" w:rsidP="00A27438"/>
    <w:p w14:paraId="36E63CEC" w14:textId="77777777" w:rsidR="00E13300" w:rsidRPr="00A27438" w:rsidRDefault="00E13300" w:rsidP="00E13300">
      <w:pPr>
        <w:pStyle w:val="Titre2"/>
        <w:numPr>
          <w:ilvl w:val="0"/>
          <w:numId w:val="0"/>
        </w:numPr>
        <w:ind w:left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9BBEA66" wp14:editId="31B61528">
                <wp:simplePos x="0" y="0"/>
                <wp:positionH relativeFrom="column">
                  <wp:posOffset>3744645</wp:posOffset>
                </wp:positionH>
                <wp:positionV relativeFrom="paragraph">
                  <wp:posOffset>5080</wp:posOffset>
                </wp:positionV>
                <wp:extent cx="2308860" cy="1576070"/>
                <wp:effectExtent l="0" t="0" r="15240" b="24130"/>
                <wp:wrapSquare wrapText="bothSides"/>
                <wp:docPr id="335" name="Groupe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8860" cy="1576070"/>
                          <a:chOff x="0" y="0"/>
                          <a:chExt cx="2308860" cy="1576070"/>
                        </a:xfrm>
                      </wpg:grpSpPr>
                      <wpg:grpSp>
                        <wpg:cNvPr id="337" name="Groupe 337"/>
                        <wpg:cNvGrpSpPr/>
                        <wpg:grpSpPr>
                          <a:xfrm>
                            <a:off x="0" y="0"/>
                            <a:ext cx="2308860" cy="1576070"/>
                            <a:chOff x="7620" y="7620"/>
                            <a:chExt cx="2308860" cy="1577340"/>
                          </a:xfrm>
                        </wpg:grpSpPr>
                        <wpg:grpSp>
                          <wpg:cNvPr id="338" name="Groupe 338"/>
                          <wpg:cNvGrpSpPr/>
                          <wpg:grpSpPr>
                            <a:xfrm>
                              <a:off x="7620" y="7620"/>
                              <a:ext cx="2308860" cy="1577340"/>
                              <a:chOff x="7620" y="7620"/>
                              <a:chExt cx="2308860" cy="1577340"/>
                            </a:xfrm>
                          </wpg:grpSpPr>
                          <wps:wsp>
                            <wps:cNvPr id="339" name="Rectangle 339"/>
                            <wps:cNvSpPr/>
                            <wps:spPr>
                              <a:xfrm>
                                <a:off x="7620" y="7620"/>
                                <a:ext cx="2308860" cy="1577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0" name="Connecteur droit avec flèche 340"/>
                            <wps:cNvCnPr/>
                            <wps:spPr>
                              <a:xfrm>
                                <a:off x="819150" y="728981"/>
                                <a:ext cx="128270" cy="339944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headEnd type="oval" w="lg" len="lg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1" name="Zone de texte 341"/>
                            <wps:cNvSpPr txBox="1"/>
                            <wps:spPr>
                              <a:xfrm>
                                <a:off x="567690" y="749392"/>
                                <a:ext cx="381000" cy="331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A36224" w14:textId="77777777" w:rsidR="00E13300" w:rsidRDefault="002A73DF" w:rsidP="00E13300"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v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2" name="Connecteur droit avec flèche 342"/>
                            <wps:cNvCnPr/>
                            <wps:spPr>
                              <a:xfrm flipV="1">
                                <a:off x="819150" y="528740"/>
                                <a:ext cx="420370" cy="195161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3" name="Zone de texte 343"/>
                            <wps:cNvSpPr txBox="1"/>
                            <wps:spPr>
                              <a:xfrm>
                                <a:off x="762000" y="381087"/>
                                <a:ext cx="381000" cy="331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C2BD38" w14:textId="77777777" w:rsidR="00E13300" w:rsidRDefault="002A73DF" w:rsidP="00E13300"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4" name="Organigramme : Jonction de sommaire 344"/>
                            <wps:cNvSpPr/>
                            <wps:spPr>
                              <a:xfrm>
                                <a:off x="1302482" y="176761"/>
                                <a:ext cx="108000" cy="108000"/>
                              </a:xfrm>
                              <a:prstGeom prst="flowChartSummingJunction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45" name="Zone de texte 345"/>
                          <wps:cNvSpPr txBox="1"/>
                          <wps:spPr>
                            <a:xfrm>
                              <a:off x="972820" y="148688"/>
                              <a:ext cx="355600" cy="3111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AC7B83A" w14:textId="77777777" w:rsidR="00E13300" w:rsidRDefault="002A73DF" w:rsidP="00E13300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46" name="Zone de texte 346"/>
                        <wps:cNvSpPr txBox="1"/>
                        <wps:spPr>
                          <a:xfrm>
                            <a:off x="819150" y="596900"/>
                            <a:ext cx="571500" cy="393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B60FDB" w14:textId="77777777" w:rsidR="00E13300" w:rsidRDefault="00E13300" w:rsidP="00E13300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q&gt;0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Connecteur droit avec flèche 347"/>
                        <wps:cNvCnPr/>
                        <wps:spPr>
                          <a:xfrm flipH="1" flipV="1">
                            <a:off x="1701800" y="558800"/>
                            <a:ext cx="195580" cy="36830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headEnd type="oval" w="lg" len="lg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8" name="Zone de texte 348"/>
                        <wps:cNvSpPr txBox="1"/>
                        <wps:spPr>
                          <a:xfrm>
                            <a:off x="1390650" y="939800"/>
                            <a:ext cx="655320" cy="393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26DC4B" w14:textId="77777777" w:rsidR="00E13300" w:rsidRDefault="00E13300" w:rsidP="00E13300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q'&lt;0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Zone de texte 349"/>
                        <wps:cNvSpPr txBox="1"/>
                        <wps:spPr>
                          <a:xfrm>
                            <a:off x="1714500" y="558800"/>
                            <a:ext cx="381000" cy="3312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A8B409" w14:textId="77777777" w:rsidR="00E13300" w:rsidRDefault="002A73DF" w:rsidP="00E13300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v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Connecteur droit avec flèche 350"/>
                        <wps:cNvCnPr/>
                        <wps:spPr>
                          <a:xfrm flipV="1">
                            <a:off x="1884680" y="730250"/>
                            <a:ext cx="318770" cy="18415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1" name="Zone de texte 351"/>
                        <wps:cNvSpPr txBox="1"/>
                        <wps:spPr>
                          <a:xfrm>
                            <a:off x="1911350" y="779203"/>
                            <a:ext cx="381000" cy="3312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FD0EAE" w14:textId="77777777" w:rsidR="00E13300" w:rsidRDefault="002A73DF" w:rsidP="00E13300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F'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BBEA66" id="Groupe 335" o:spid="_x0000_s1111" style="position:absolute;left:0;text-align:left;margin-left:294.85pt;margin-top:.4pt;width:181.8pt;height:124.1pt;z-index:251667456;mso-position-horizontal-relative:text;mso-position-vertical-relative:text" coordsize="23088,1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">
                <v:group id="Groupe 337" o:spid="_x0000_s1112" style="position:absolute;width:23088;height:15760" coordorigin="76,76" coordsize="23088,15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group id="Groupe 338" o:spid="_x0000_s1113" style="position:absolute;left:76;top:76;width:23088;height:15773" coordorigin="76,76" coordsize="23088,15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  <v:rect id="Rectangle 339" o:spid="_x0000_s1114" style="position:absolute;left:76;top:76;width:23088;height:15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" fillcolor="#eeece1 [3214]" strokecolor="#243f60 [1604]" strokeweight="1.25pt"/>
                    <v:shape id="Connecteur droit avec flèche 340" o:spid="_x0000_s1115" type="#_x0000_t32" style="position:absolute;left:8191;top:7289;width:1283;height:34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" strokecolor="black [3213]" strokeweight="1.25pt">
                      <v:stroke startarrow="oval" startarrowwidth="wide" startarrowlength="long" endarrow="block"/>
                    </v:shape>
                    <v:shape id="Zone de texte 341" o:spid="_x0000_s1116" type="#_x0000_t202" style="position:absolute;left:5676;top:7493;width:3810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ni5xgAAANw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egB/9nwhGQ0z8AAAD//wMAUEsBAi0AFAAGAAgAAAAhANvh9svuAAAAhQEAABMAAAAAAAAA&#10;AAAAAAAAAAAAAFtDb250ZW50X1R5cGVzXS54bWxQSwECLQAUAAYACAAAACEAWvQsW78AAAAVAQAA&#10;CwAAAAAAAAAAAAAAAAAfAQAAX3JlbHMvLnJlbHNQSwECLQAUAAYACAAAACEAPXZ4ucYAAADcAAAA&#10;DwAAAAAAAAAAAAAAAAAHAgAAZHJzL2Rvd25yZXYueG1sUEsFBgAAAAADAAMAtwAAAPoCAAAAAA==&#10;" filled="f" stroked="f" strokeweight=".5pt">
                      <v:textbox>
                        <w:txbxContent>
                          <w:p w14:paraId="59A36224" w14:textId="77777777" w:rsidR="00E13300" w:rsidRDefault="002A73DF" w:rsidP="00E13300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  <v:shape id="Connecteur droit avec flèche 342" o:spid="_x0000_s1117" type="#_x0000_t32" style="position:absolute;left:8191;top:5287;width:4204;height:19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" strokecolor="red" strokeweight="1.25pt">
                      <v:stroke endarrow="block"/>
                    </v:shape>
                    <v:shape id="Zone de texte 343" o:spid="_x0000_s1118" type="#_x0000_t202" style="position:absolute;left:7620;top:3810;width:3810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" filled="f" stroked="f" strokeweight=".5pt">
                      <v:textbox>
                        <w:txbxContent>
                          <w:p w14:paraId="47C2BD38" w14:textId="77777777" w:rsidR="00E13300" w:rsidRDefault="002A73DF" w:rsidP="00E13300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  <v:shape id="Organigramme : Jonction de sommaire 344" o:spid="_x0000_s1119" type="#_x0000_t123" style="position:absolute;left:13024;top:1767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" filled="f" strokecolor="#243f60 [1604]"/>
                  </v:group>
                  <v:shape id="Zone de texte 345" o:spid="_x0000_s1120" type="#_x0000_t202" style="position:absolute;left:9728;top:1486;width:3556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" filled="f" stroked="f" strokeweight=".5pt">
                    <v:textbox>
                      <w:txbxContent>
                        <w:p w14:paraId="3AC7B83A" w14:textId="77777777" w:rsidR="00E13300" w:rsidRDefault="002A73DF" w:rsidP="00E13300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</v:group>
                <v:shape id="Zone de texte 346" o:spid="_x0000_s1121" type="#_x0000_t202" style="position:absolute;left:8191;top:5969;width:5715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" filled="f" stroked="f" strokeweight=".5pt">
                  <v:textbox>
                    <w:txbxContent>
                      <w:p w14:paraId="06B60FDB" w14:textId="77777777" w:rsidR="00E13300" w:rsidRDefault="00E13300" w:rsidP="00E13300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q&gt;0</m:t>
                            </m:r>
                          </m:oMath>
                        </m:oMathPara>
                      </w:p>
                    </w:txbxContent>
                  </v:textbox>
                </v:shape>
                <v:shape id="Connecteur droit avec flèche 347" o:spid="_x0000_s1122" type="#_x0000_t32" style="position:absolute;left:17018;top:5588;width:1955;height:368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" strokecolor="black [3213]" strokeweight="1.25pt">
                  <v:stroke startarrow="oval" startarrowwidth="wide" startarrowlength="long" endarrow="block"/>
                </v:shape>
                <v:shape id="Zone de texte 348" o:spid="_x0000_s1123" type="#_x0000_t202" style="position:absolute;left:13906;top:9398;width:6553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" filled="f" stroked="f" strokeweight=".5pt">
                  <v:textbox>
                    <w:txbxContent>
                      <w:p w14:paraId="1926DC4B" w14:textId="77777777" w:rsidR="00E13300" w:rsidRDefault="00E13300" w:rsidP="00E13300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q'&lt;0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349" o:spid="_x0000_s1124" type="#_x0000_t202" style="position:absolute;left:17145;top:5588;width:3810;height:3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" filled="f" stroked="f" strokeweight=".5pt">
                  <v:textbox>
                    <w:txbxContent>
                      <w:p w14:paraId="14A8B409" w14:textId="77777777" w:rsidR="00E13300" w:rsidRDefault="002A73DF" w:rsidP="00E13300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onnecteur droit avec flèche 350" o:spid="_x0000_s1125" type="#_x0000_t32" style="position:absolute;left:18846;top:7302;width:3188;height:184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" strokecolor="red" strokeweight="1.25pt">
                  <v:stroke endarrow="block"/>
                </v:shape>
                <v:shape id="Zone de texte 351" o:spid="_x0000_s1126" type="#_x0000_t202" style="position:absolute;left:19113;top:7792;width:3810;height:3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" filled="f" stroked="f" strokeweight=".5pt">
                  <v:textbox>
                    <w:txbxContent>
                      <w:p w14:paraId="19FD0EAE" w14:textId="77777777" w:rsidR="00E13300" w:rsidRDefault="002A73DF" w:rsidP="00E13300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F'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4658E707" wp14:editId="31566CA2">
                <wp:extent cx="2308860" cy="1576070"/>
                <wp:effectExtent l="0" t="0" r="15240" b="24130"/>
                <wp:docPr id="352" name="Groupe 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8860" cy="1576070"/>
                          <a:chOff x="0" y="0"/>
                          <a:chExt cx="2308860" cy="1576070"/>
                        </a:xfrm>
                      </wpg:grpSpPr>
                      <wpg:grpSp>
                        <wpg:cNvPr id="353" name="Groupe 353"/>
                        <wpg:cNvGrpSpPr/>
                        <wpg:grpSpPr>
                          <a:xfrm>
                            <a:off x="0" y="0"/>
                            <a:ext cx="2308860" cy="1576070"/>
                            <a:chOff x="7620" y="7620"/>
                            <a:chExt cx="2308860" cy="1577340"/>
                          </a:xfrm>
                        </wpg:grpSpPr>
                        <wpg:grpSp>
                          <wpg:cNvPr id="354" name="Groupe 354"/>
                          <wpg:cNvGrpSpPr/>
                          <wpg:grpSpPr>
                            <a:xfrm>
                              <a:off x="7620" y="7620"/>
                              <a:ext cx="2308860" cy="1577340"/>
                              <a:chOff x="7620" y="7620"/>
                              <a:chExt cx="2308860" cy="1577340"/>
                            </a:xfrm>
                          </wpg:grpSpPr>
                          <wps:wsp>
                            <wps:cNvPr id="355" name="Rectangle 355"/>
                            <wps:cNvSpPr/>
                            <wps:spPr>
                              <a:xfrm>
                                <a:off x="7620" y="7620"/>
                                <a:ext cx="2308860" cy="1577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6" name="Connecteur droit avec flèche 356"/>
                            <wps:cNvCnPr/>
                            <wps:spPr>
                              <a:xfrm flipH="1">
                                <a:off x="388620" y="728981"/>
                                <a:ext cx="430530" cy="352654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headEnd type="oval" w="lg" len="lg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7" name="Zone de texte 357"/>
                            <wps:cNvSpPr txBox="1"/>
                            <wps:spPr>
                              <a:xfrm>
                                <a:off x="330200" y="635000"/>
                                <a:ext cx="381000" cy="331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D1E4A6" w14:textId="77777777" w:rsidR="00E13300" w:rsidRDefault="002A73DF" w:rsidP="00E13300"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v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Connecteur droit avec flèche 358"/>
                            <wps:cNvCnPr/>
                            <wps:spPr>
                              <a:xfrm flipH="1" flipV="1">
                                <a:off x="382270" y="217339"/>
                                <a:ext cx="436880" cy="506561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9" name="Zone de texte 359"/>
                            <wps:cNvSpPr txBox="1"/>
                            <wps:spPr>
                              <a:xfrm>
                                <a:off x="584200" y="273050"/>
                                <a:ext cx="381000" cy="331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FB822B" w14:textId="77777777" w:rsidR="00E13300" w:rsidRDefault="002A73DF" w:rsidP="00E13300"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60" name="Groupe 360"/>
                            <wpg:cNvGrpSpPr/>
                            <wpg:grpSpPr>
                              <a:xfrm>
                                <a:off x="977900" y="1110926"/>
                                <a:ext cx="108000" cy="108000"/>
                                <a:chOff x="254000" y="260026"/>
                                <a:chExt cx="108000" cy="108000"/>
                              </a:xfrm>
                            </wpg:grpSpPr>
                            <wps:wsp>
                              <wps:cNvPr id="361" name="Ellipse 361"/>
                              <wps:cNvSpPr/>
                              <wps:spPr>
                                <a:xfrm>
                                  <a:off x="254000" y="260026"/>
                                  <a:ext cx="108000" cy="108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2" name="Ellipse 362"/>
                              <wps:cNvSpPr/>
                              <wps:spPr>
                                <a:xfrm>
                                  <a:off x="297962" y="303984"/>
                                  <a:ext cx="18000" cy="180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2"/>
                                </a:solidFill>
                                <a:ln w="952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63" name="Zone de texte 363"/>
                          <wps:cNvSpPr txBox="1"/>
                          <wps:spPr>
                            <a:xfrm>
                              <a:off x="704850" y="927100"/>
                              <a:ext cx="355600" cy="3111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5F9F4E3" w14:textId="77777777" w:rsidR="00E13300" w:rsidRDefault="002A73DF" w:rsidP="00E13300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64" name="Zone de texte 364"/>
                        <wps:cNvSpPr txBox="1"/>
                        <wps:spPr>
                          <a:xfrm>
                            <a:off x="819150" y="596900"/>
                            <a:ext cx="571500" cy="393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38D5DF" w14:textId="77777777" w:rsidR="00E13300" w:rsidRDefault="00E13300" w:rsidP="00E13300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q&gt;0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Connecteur droit avec flèche 365"/>
                        <wps:cNvCnPr/>
                        <wps:spPr>
                          <a:xfrm flipH="1" flipV="1">
                            <a:off x="1631950" y="412750"/>
                            <a:ext cx="265430" cy="51435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headEnd type="oval" w="lg" len="lg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6" name="Zone de texte 366"/>
                        <wps:cNvSpPr txBox="1"/>
                        <wps:spPr>
                          <a:xfrm>
                            <a:off x="1631950" y="977900"/>
                            <a:ext cx="655320" cy="393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AC0E91" w14:textId="77777777" w:rsidR="00E13300" w:rsidRDefault="00E13300" w:rsidP="00E13300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q'&lt;0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Zone de texte 367"/>
                        <wps:cNvSpPr txBox="1"/>
                        <wps:spPr>
                          <a:xfrm>
                            <a:off x="1714500" y="558800"/>
                            <a:ext cx="381000" cy="3312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C99A00" w14:textId="77777777" w:rsidR="00E13300" w:rsidRDefault="002A73DF" w:rsidP="00E13300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v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Connecteur droit avec flèche 368"/>
                        <wps:cNvCnPr/>
                        <wps:spPr>
                          <a:xfrm flipH="1">
                            <a:off x="1441450" y="914400"/>
                            <a:ext cx="443230" cy="297836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9" name="Zone de texte 369"/>
                        <wps:cNvSpPr txBox="1"/>
                        <wps:spPr>
                          <a:xfrm>
                            <a:off x="1416050" y="781050"/>
                            <a:ext cx="381000" cy="3312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7C4113" w14:textId="77777777" w:rsidR="00E13300" w:rsidRDefault="002A73DF" w:rsidP="00E13300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F'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58E707" id="Groupe 352" o:spid="_x0000_s1127" style="width:181.8pt;height:124.1pt;mso-position-horizontal-relative:char;mso-position-vertical-relative:line" coordsize="23088,1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">
                <v:group id="Groupe 353" o:spid="_x0000_s1128" style="position:absolute;width:23088;height:15760" coordorigin="76,76" coordsize="23088,15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group id="Groupe 354" o:spid="_x0000_s1129" style="position:absolute;left:76;top:76;width:23088;height:15773" coordorigin="76,76" coordsize="23088,15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  <v:rect id="Rectangle 355" o:spid="_x0000_s1130" style="position:absolute;left:76;top:76;width:23088;height:15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" fillcolor="#eeece1 [3214]" strokecolor="#243f60 [1604]" strokeweight="1.25pt"/>
                    <v:shape id="Connecteur droit avec flèche 356" o:spid="_x0000_s1131" type="#_x0000_t32" style="position:absolute;left:3886;top:7289;width:4305;height:35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" strokecolor="black [3213]" strokeweight="1.25pt">
                      <v:stroke startarrow="oval" startarrowwidth="wide" startarrowlength="long" endarrow="block"/>
                    </v:shape>
                    <v:shape id="Zone de texte 357" o:spid="_x0000_s1132" type="#_x0000_t202" style="position:absolute;left:3302;top:6350;width:3810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" filled="f" stroked="f" strokeweight=".5pt">
                      <v:textbox>
                        <w:txbxContent>
                          <w:p w14:paraId="68D1E4A6" w14:textId="77777777" w:rsidR="00E13300" w:rsidRDefault="002A73DF" w:rsidP="00E13300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  <v:shape id="Connecteur droit avec flèche 358" o:spid="_x0000_s1133" type="#_x0000_t32" style="position:absolute;left:3822;top:2173;width:4369;height:506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" strokecolor="red" strokeweight="1.25pt">
                      <v:stroke endarrow="block"/>
                    </v:shape>
                    <v:shape id="Zone de texte 359" o:spid="_x0000_s1134" type="#_x0000_t202" style="position:absolute;left:5842;top:2730;width:3810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" filled="f" stroked="f" strokeweight=".5pt">
                      <v:textbox>
                        <w:txbxContent>
                          <w:p w14:paraId="70FB822B" w14:textId="77777777" w:rsidR="00E13300" w:rsidRDefault="002A73DF" w:rsidP="00E13300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  <v:group id="Groupe 360" o:spid="_x0000_s1135" style="position:absolute;left:9779;top:11109;width:1080;height:1080" coordorigin="254000,260026" coordsize="108000,1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    <v:oval id="Ellipse 361" o:spid="_x0000_s1136" style="position:absolute;left:254000;top:260026;width:108000;height:10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" filled="f" strokecolor="#243f60 [1604]"/>
                      <v:oval id="Ellipse 362" o:spid="_x0000_s1137" style="position:absolute;left:297962;top:303984;width:18000;height:1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" fillcolor="#1f497d [3215]" strokecolor="#243f60 [1604]"/>
                    </v:group>
                  </v:group>
                  <v:shape id="Zone de texte 363" o:spid="_x0000_s1138" type="#_x0000_t202" style="position:absolute;left:7048;top:9271;width:3556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" filled="f" stroked="f" strokeweight=".5pt">
                    <v:textbox>
                      <w:txbxContent>
                        <w:p w14:paraId="35F9F4E3" w14:textId="77777777" w:rsidR="00E13300" w:rsidRDefault="002A73DF" w:rsidP="00E13300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</v:group>
                <v:shape id="Zone de texte 364" o:spid="_x0000_s1139" type="#_x0000_t202" style="position:absolute;left:8191;top:5969;width:5715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" filled="f" stroked="f" strokeweight=".5pt">
                  <v:textbox>
                    <w:txbxContent>
                      <w:p w14:paraId="6438D5DF" w14:textId="77777777" w:rsidR="00E13300" w:rsidRDefault="00E13300" w:rsidP="00E13300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q&gt;0</m:t>
                            </m:r>
                          </m:oMath>
                        </m:oMathPara>
                      </w:p>
                    </w:txbxContent>
                  </v:textbox>
                </v:shape>
                <v:shape id="Connecteur droit avec flèche 365" o:spid="_x0000_s1140" type="#_x0000_t32" style="position:absolute;left:16319;top:4127;width:2654;height:514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" strokecolor="black [3213]" strokeweight="1.25pt">
                  <v:stroke startarrow="oval" startarrowwidth="wide" startarrowlength="long" endarrow="block"/>
                </v:shape>
                <v:shape id="Zone de texte 366" o:spid="_x0000_s1141" type="#_x0000_t202" style="position:absolute;left:16319;top:9779;width:6553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" filled="f" stroked="f" strokeweight=".5pt">
                  <v:textbox>
                    <w:txbxContent>
                      <w:p w14:paraId="6CAC0E91" w14:textId="77777777" w:rsidR="00E13300" w:rsidRDefault="00E13300" w:rsidP="00E13300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q'&lt;0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367" o:spid="_x0000_s1142" type="#_x0000_t202" style="position:absolute;left:17145;top:5588;width:3810;height:3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" filled="f" stroked="f" strokeweight=".5pt">
                  <v:textbox>
                    <w:txbxContent>
                      <w:p w14:paraId="69C99A00" w14:textId="77777777" w:rsidR="00E13300" w:rsidRDefault="002A73DF" w:rsidP="00E13300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onnecteur droit avec flèche 368" o:spid="_x0000_s1143" type="#_x0000_t32" style="position:absolute;left:14414;top:9144;width:4432;height:297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" strokecolor="red" strokeweight="1.25pt">
                  <v:stroke endarrow="block"/>
                </v:shape>
                <v:shape id="Zone de texte 369" o:spid="_x0000_s1144" type="#_x0000_t202" style="position:absolute;left:14160;top:7810;width:3810;height:3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" filled="f" stroked="f" strokeweight=".5pt">
                  <v:textbox>
                    <w:txbxContent>
                      <w:p w14:paraId="267C4113" w14:textId="77777777" w:rsidR="00E13300" w:rsidRDefault="002A73DF" w:rsidP="00E13300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F'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684ED3" w14:textId="7722BD58" w:rsidR="00A27438" w:rsidRDefault="00A27438" w:rsidP="00A27438"/>
    <w:p w14:paraId="148F3115" w14:textId="4E1D3CE3" w:rsidR="00347C4E" w:rsidRDefault="00347C4E" w:rsidP="00A27438"/>
    <w:p w14:paraId="37AB4890" w14:textId="3DFD2790" w:rsidR="00347C4E" w:rsidRDefault="00347C4E" w:rsidP="00A27438"/>
    <w:p w14:paraId="65DF7C18" w14:textId="5D534563" w:rsidR="00572C59" w:rsidRDefault="00D04F5A" w:rsidP="00F76F8A">
      <w:pPr>
        <w:pStyle w:val="Titre2"/>
        <w:numPr>
          <w:ilvl w:val="0"/>
          <w:numId w:val="0"/>
        </w:numPr>
        <w:ind w:left="360"/>
        <w:rPr>
          <w:noProof/>
        </w:rPr>
      </w:pPr>
      <w:r>
        <w:t xml:space="preserve">Indiquer le sens du champ qui provoque la déviation </w:t>
      </w:r>
      <w:r w:rsidR="00370A11">
        <w:t>des électrons</w:t>
      </w:r>
      <w:r>
        <w:t xml:space="preserve"> représentés sur les schémas suivants</w:t>
      </w:r>
      <w:r w:rsidR="00E42D8B">
        <w:t xml:space="preserve"> forces sur le schéma traduisant </w:t>
      </w:r>
      <w:r w:rsidR="00E33682">
        <w:t xml:space="preserve">la déviation des électrons </w:t>
      </w:r>
      <w:r w:rsidR="00E42D8B">
        <w:t>de la photo.</w:t>
      </w:r>
      <w:r w:rsidR="00F25600" w:rsidRPr="00F25600">
        <w:rPr>
          <w:noProof/>
        </w:rPr>
        <w:t xml:space="preserve"> </w:t>
      </w:r>
      <w:r w:rsidR="00FD1BB8">
        <w:rPr>
          <w:noProof/>
        </w:rPr>
        <w:br/>
      </w:r>
      <w:r w:rsidR="00572C59">
        <w:rPr>
          <w:noProof/>
        </w:rPr>
        <mc:AlternateContent>
          <mc:Choice Requires="wpg">
            <w:drawing>
              <wp:inline distT="0" distB="0" distL="0" distR="0" wp14:anchorId="5514462B" wp14:editId="5B92592B">
                <wp:extent cx="2316480" cy="1584960"/>
                <wp:effectExtent l="0" t="0" r="26670" b="15240"/>
                <wp:docPr id="386" name="Groupe 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6480" cy="1584960"/>
                          <a:chOff x="0" y="0"/>
                          <a:chExt cx="2316480" cy="1584960"/>
                        </a:xfrm>
                      </wpg:grpSpPr>
                      <wpg:grpSp>
                        <wpg:cNvPr id="387" name="Groupe 387"/>
                        <wpg:cNvGrpSpPr/>
                        <wpg:grpSpPr>
                          <a:xfrm>
                            <a:off x="0" y="0"/>
                            <a:ext cx="2316480" cy="1584960"/>
                            <a:chOff x="0" y="0"/>
                            <a:chExt cx="2316480" cy="1584960"/>
                          </a:xfrm>
                        </wpg:grpSpPr>
                        <wpg:grpSp>
                          <wpg:cNvPr id="388" name="Groupe 388"/>
                          <wpg:cNvGrpSpPr/>
                          <wpg:grpSpPr>
                            <a:xfrm>
                              <a:off x="7620" y="0"/>
                              <a:ext cx="2308860" cy="1584960"/>
                              <a:chOff x="0" y="0"/>
                              <a:chExt cx="2308860" cy="1584960"/>
                            </a:xfrm>
                          </wpg:grpSpPr>
                          <wps:wsp>
                            <wps:cNvPr id="389" name="Rectangle 389"/>
                            <wps:cNvSpPr/>
                            <wps:spPr>
                              <a:xfrm>
                                <a:off x="0" y="7620"/>
                                <a:ext cx="2308860" cy="1577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" name="Connecteur droit 390"/>
                            <wps:cNvCnPr/>
                            <wps:spPr>
                              <a:xfrm>
                                <a:off x="7620" y="800100"/>
                                <a:ext cx="23012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1" name="Connecteur droit 391"/>
                            <wps:cNvCnPr/>
                            <wps:spPr>
                              <a:xfrm>
                                <a:off x="1158240" y="0"/>
                                <a:ext cx="0" cy="1562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92" name="Forme libre : forme 392"/>
                          <wps:cNvSpPr/>
                          <wps:spPr>
                            <a:xfrm>
                              <a:off x="0" y="434340"/>
                              <a:ext cx="2308860" cy="373380"/>
                            </a:xfrm>
                            <a:custGeom>
                              <a:avLst/>
                              <a:gdLst>
                                <a:gd name="connsiteX0" fmla="*/ 2308860 w 2308860"/>
                                <a:gd name="connsiteY0" fmla="*/ 373380 h 373380"/>
                                <a:gd name="connsiteX1" fmla="*/ 1516380 w 2308860"/>
                                <a:gd name="connsiteY1" fmla="*/ 365760 h 373380"/>
                                <a:gd name="connsiteX2" fmla="*/ 792480 w 2308860"/>
                                <a:gd name="connsiteY2" fmla="*/ 289560 h 373380"/>
                                <a:gd name="connsiteX3" fmla="*/ 0 w 2308860"/>
                                <a:gd name="connsiteY3" fmla="*/ 0 h 3733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308860" h="373380">
                                  <a:moveTo>
                                    <a:pt x="2308860" y="373380"/>
                                  </a:moveTo>
                                  <a:lnTo>
                                    <a:pt x="1516380" y="365760"/>
                                  </a:lnTo>
                                  <a:cubicBezTo>
                                    <a:pt x="1263650" y="351790"/>
                                    <a:pt x="1045210" y="350520"/>
                                    <a:pt x="792480" y="289560"/>
                                  </a:cubicBezTo>
                                  <a:cubicBezTo>
                                    <a:pt x="539750" y="228600"/>
                                    <a:pt x="269875" y="114300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93" name="Connecteur droit avec flèche 393"/>
                        <wps:cNvCnPr/>
                        <wps:spPr>
                          <a:xfrm flipH="1" flipV="1">
                            <a:off x="247650" y="584200"/>
                            <a:ext cx="571500" cy="14478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headEnd type="oval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4" name="Zone de texte 394"/>
                        <wps:cNvSpPr txBox="1"/>
                        <wps:spPr>
                          <a:xfrm>
                            <a:off x="330200" y="635000"/>
                            <a:ext cx="381000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A8A4EC" w14:textId="77777777" w:rsidR="00572C59" w:rsidRDefault="002A73DF" w:rsidP="00572C59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14462B" id="Groupe 386" o:spid="_x0000_s1145" style="width:182.4pt;height:124.8pt;mso-position-horizontal-relative:char;mso-position-vertical-relative:line" coordsize="23164,15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">
                <v:group id="Groupe 387" o:spid="_x0000_s1146" style="position:absolute;width:23164;height:15849" coordsize="23164,15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group id="Groupe 388" o:spid="_x0000_s1147" style="position:absolute;left:76;width:23088;height:15849" coordsize="23088,15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  <v:rect id="Rectangle 389" o:spid="_x0000_s1148" style="position:absolute;top:76;width:23088;height:15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" fillcolor="#eeece1 [3214]" strokecolor="#243f60 [1604]" strokeweight="1.25pt"/>
                    <v:line id="Connecteur droit 390" o:spid="_x0000_s1149" style="position:absolute;visibility:visible;mso-wrap-style:square" from="76,8001" to="23088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" strokecolor="#a5a5a5 [2092]"/>
                    <v:line id="Connecteur droit 391" o:spid="_x0000_s1150" style="position:absolute;visibility:visible;mso-wrap-style:square" from="11582,0" to="11582,1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" strokecolor="#a5a5a5 [2092]"/>
                  </v:group>
                  <v:shape id="Forme libre : forme 392" o:spid="_x0000_s1151" style="position:absolute;top:4343;width:23088;height:3734;visibility:visible;mso-wrap-style:square;v-text-anchor:middle" coordsize="230886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" path="m2308860,373380r-792480,-7620c1263650,351790,1045210,350520,792480,289560,539750,228600,269875,114300,,e" filled="f" strokecolor="#95b3d7 [1940]" strokeweight="2pt">
                    <v:path arrowok="t" o:connecttype="custom" o:connectlocs="2308860,373380;1516380,365760;792480,289560;0,0" o:connectangles="0,0,0,0"/>
                  </v:shape>
                </v:group>
                <v:shape id="Connecteur droit avec flèche 393" o:spid="_x0000_s1152" type="#_x0000_t32" style="position:absolute;left:2476;top:5842;width:5715;height:144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" strokecolor="black [3213]" strokeweight="1.25pt">
                  <v:stroke startarrow="oval" endarrow="block"/>
                </v:shape>
                <v:shape id="Zone de texte 394" o:spid="_x0000_s1153" type="#_x0000_t202" style="position:absolute;left:3302;top:6350;width:3810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" filled="f" stroked="f" strokeweight=".5pt">
                  <v:textbox>
                    <w:txbxContent>
                      <w:p w14:paraId="49A8A4EC" w14:textId="77777777" w:rsidR="00572C59" w:rsidRDefault="002A73DF" w:rsidP="00572C59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572C59">
        <w:rPr>
          <w:noProof/>
        </w:rPr>
        <w:tab/>
      </w:r>
      <w:r w:rsidR="00572C59">
        <w:rPr>
          <w:noProof/>
        </w:rPr>
        <w:tab/>
      </w:r>
      <w:r w:rsidR="00890371">
        <w:rPr>
          <w:noProof/>
        </w:rPr>
        <mc:AlternateContent>
          <mc:Choice Requires="wpg">
            <w:drawing>
              <wp:inline distT="0" distB="0" distL="0" distR="0" wp14:anchorId="5E99D841" wp14:editId="1873AA0E">
                <wp:extent cx="2308860" cy="1601470"/>
                <wp:effectExtent l="0" t="0" r="15240" b="17780"/>
                <wp:docPr id="413" name="Groupe 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8860" cy="1601470"/>
                          <a:chOff x="7620" y="0"/>
                          <a:chExt cx="2308860" cy="1601470"/>
                        </a:xfrm>
                      </wpg:grpSpPr>
                      <wpg:grpSp>
                        <wpg:cNvPr id="414" name="Groupe 414"/>
                        <wpg:cNvGrpSpPr/>
                        <wpg:grpSpPr>
                          <a:xfrm>
                            <a:off x="7620" y="0"/>
                            <a:ext cx="2308860" cy="1601470"/>
                            <a:chOff x="7620" y="0"/>
                            <a:chExt cx="2308860" cy="1601470"/>
                          </a:xfrm>
                        </wpg:grpSpPr>
                        <wpg:grpSp>
                          <wpg:cNvPr id="415" name="Groupe 415"/>
                          <wpg:cNvGrpSpPr/>
                          <wpg:grpSpPr>
                            <a:xfrm>
                              <a:off x="7620" y="0"/>
                              <a:ext cx="2308860" cy="1584960"/>
                              <a:chOff x="0" y="0"/>
                              <a:chExt cx="2308860" cy="1584960"/>
                            </a:xfrm>
                          </wpg:grpSpPr>
                          <wps:wsp>
                            <wps:cNvPr id="416" name="Rectangle 416"/>
                            <wps:cNvSpPr/>
                            <wps:spPr>
                              <a:xfrm>
                                <a:off x="0" y="7620"/>
                                <a:ext cx="2308860" cy="1577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7" name="Connecteur droit 417"/>
                            <wps:cNvCnPr/>
                            <wps:spPr>
                              <a:xfrm>
                                <a:off x="7620" y="800100"/>
                                <a:ext cx="23012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8" name="Connecteur droit 418"/>
                            <wps:cNvCnPr/>
                            <wps:spPr>
                              <a:xfrm>
                                <a:off x="1158240" y="0"/>
                                <a:ext cx="0" cy="1562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19" name="Forme libre : forme 419"/>
                          <wps:cNvSpPr/>
                          <wps:spPr>
                            <a:xfrm rot="5400000" flipH="1">
                              <a:off x="518432" y="670832"/>
                              <a:ext cx="1584960" cy="276316"/>
                            </a:xfrm>
                            <a:custGeom>
                              <a:avLst/>
                              <a:gdLst>
                                <a:gd name="connsiteX0" fmla="*/ 2308860 w 2308860"/>
                                <a:gd name="connsiteY0" fmla="*/ 373380 h 373380"/>
                                <a:gd name="connsiteX1" fmla="*/ 1516380 w 2308860"/>
                                <a:gd name="connsiteY1" fmla="*/ 365760 h 373380"/>
                                <a:gd name="connsiteX2" fmla="*/ 792480 w 2308860"/>
                                <a:gd name="connsiteY2" fmla="*/ 289560 h 373380"/>
                                <a:gd name="connsiteX3" fmla="*/ 0 w 2308860"/>
                                <a:gd name="connsiteY3" fmla="*/ 0 h 3733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308860" h="373380">
                                  <a:moveTo>
                                    <a:pt x="2308860" y="373380"/>
                                  </a:moveTo>
                                  <a:lnTo>
                                    <a:pt x="1516380" y="365760"/>
                                  </a:lnTo>
                                  <a:cubicBezTo>
                                    <a:pt x="1263650" y="351790"/>
                                    <a:pt x="1045210" y="350520"/>
                                    <a:pt x="792480" y="289560"/>
                                  </a:cubicBezTo>
                                  <a:cubicBezTo>
                                    <a:pt x="539750" y="228600"/>
                                    <a:pt x="269875" y="114300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20" name="Connecteur droit avec flèche 420"/>
                        <wps:cNvCnPr/>
                        <wps:spPr>
                          <a:xfrm flipH="1">
                            <a:off x="1165860" y="349250"/>
                            <a:ext cx="6894" cy="71755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headEnd type="oval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1" name="Zone de texte 421"/>
                        <wps:cNvSpPr txBox="1"/>
                        <wps:spPr>
                          <a:xfrm>
                            <a:off x="1111250" y="563392"/>
                            <a:ext cx="381000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8B7135" w14:textId="77777777" w:rsidR="000414D5" w:rsidRDefault="002A73DF" w:rsidP="000414D5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99D841" id="Groupe 413" o:spid="_x0000_s1154" style="width:181.8pt;height:126.1pt;mso-position-horizontal-relative:char;mso-position-vertical-relative:line" coordorigin="76" coordsize="23088,16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">
                <v:group id="Groupe 414" o:spid="_x0000_s1155" style="position:absolute;left:76;width:23088;height:16014" coordorigin="76" coordsize="23088,16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<v:group id="Groupe 415" o:spid="_x0000_s1156" style="position:absolute;left:76;width:23088;height:15849" coordsize="23088,15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  <v:rect id="Rectangle 416" o:spid="_x0000_s1157" style="position:absolute;top:76;width:23088;height:15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" fillcolor="#eeece1 [3214]" strokecolor="#243f60 [1604]" strokeweight="1.25pt"/>
                    <v:line id="Connecteur droit 417" o:spid="_x0000_s1158" style="position:absolute;visibility:visible;mso-wrap-style:square" from="76,8001" to="23088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" strokecolor="#a5a5a5 [2092]"/>
                    <v:line id="Connecteur droit 418" o:spid="_x0000_s1159" style="position:absolute;visibility:visible;mso-wrap-style:square" from="11582,0" to="11582,1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" strokecolor="#a5a5a5 [2092]"/>
                  </v:group>
                  <v:shape id="Forme libre : forme 419" o:spid="_x0000_s1160" style="position:absolute;left:5184;top:6708;width:15849;height:2763;rotation:-90;flip:x;visibility:visible;mso-wrap-style:square;v-text-anchor:middle" coordsize="230886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" path="m2308860,373380r-792480,-7620c1263650,351790,1045210,350520,792480,289560,539750,228600,269875,114300,,e" filled="f" strokecolor="#95b3d7 [1940]" strokeweight="2pt">
                    <v:path arrowok="t" o:connecttype="custom" o:connectlocs="1584960,276316;1040947,270677;544013,214286;0,0" o:connectangles="0,0,0,0"/>
                  </v:shape>
                </v:group>
                <v:shape id="Connecteur droit avec flèche 420" o:spid="_x0000_s1161" type="#_x0000_t32" style="position:absolute;left:11658;top:3492;width:69;height:71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" strokecolor="black [3213]" strokeweight="1.25pt">
                  <v:stroke startarrow="oval" endarrow="block"/>
                </v:shape>
                <v:shape id="Zone de texte 421" o:spid="_x0000_s1162" type="#_x0000_t202" style="position:absolute;left:11112;top:5633;width:3810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" filled="f" stroked="f" strokeweight=".5pt">
                  <v:textbox>
                    <w:txbxContent>
                      <w:p w14:paraId="3C8B7135" w14:textId="77777777" w:rsidR="000414D5" w:rsidRDefault="002A73DF" w:rsidP="000414D5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CD65CE" w14:textId="77777777" w:rsidR="00572C59" w:rsidRPr="00572C59" w:rsidRDefault="00572C59" w:rsidP="00572C59"/>
    <w:p w14:paraId="6057E662" w14:textId="77777777" w:rsidR="009D5545" w:rsidRDefault="00572C59" w:rsidP="00572C59">
      <w:pPr>
        <w:pStyle w:val="Titre2"/>
        <w:numPr>
          <w:ilvl w:val="0"/>
          <w:numId w:val="0"/>
        </w:numPr>
        <w:ind w:left="360"/>
      </w:pPr>
      <w:r>
        <w:rPr>
          <w:noProof/>
        </w:rPr>
        <mc:AlternateContent>
          <mc:Choice Requires="wpg">
            <w:drawing>
              <wp:inline distT="0" distB="0" distL="0" distR="0" wp14:anchorId="19C0EE2E" wp14:editId="284F8FFD">
                <wp:extent cx="2316480" cy="1584960"/>
                <wp:effectExtent l="0" t="0" r="26670" b="15240"/>
                <wp:docPr id="291" name="Groupe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6480" cy="1584960"/>
                          <a:chOff x="0" y="0"/>
                          <a:chExt cx="2316480" cy="1584960"/>
                        </a:xfrm>
                      </wpg:grpSpPr>
                      <wpg:grpSp>
                        <wpg:cNvPr id="274" name="Groupe 274"/>
                        <wpg:cNvGrpSpPr/>
                        <wpg:grpSpPr>
                          <a:xfrm>
                            <a:off x="0" y="0"/>
                            <a:ext cx="2316480" cy="1584960"/>
                            <a:chOff x="0" y="0"/>
                            <a:chExt cx="2316480" cy="1584960"/>
                          </a:xfrm>
                        </wpg:grpSpPr>
                        <wpg:grpSp>
                          <wpg:cNvPr id="266" name="Groupe 266"/>
                          <wpg:cNvGrpSpPr/>
                          <wpg:grpSpPr>
                            <a:xfrm>
                              <a:off x="0" y="0"/>
                              <a:ext cx="2316480" cy="1584960"/>
                              <a:chOff x="0" y="0"/>
                              <a:chExt cx="2316480" cy="1584960"/>
                            </a:xfrm>
                          </wpg:grpSpPr>
                          <wpg:grpSp>
                            <wpg:cNvPr id="264" name="Groupe 264"/>
                            <wpg:cNvGrpSpPr/>
                            <wpg:grpSpPr>
                              <a:xfrm>
                                <a:off x="7620" y="0"/>
                                <a:ext cx="2308860" cy="1584960"/>
                                <a:chOff x="0" y="0"/>
                                <a:chExt cx="2308860" cy="1584960"/>
                              </a:xfrm>
                            </wpg:grpSpPr>
                            <wps:wsp>
                              <wps:cNvPr id="261" name="Rectangle 261"/>
                              <wps:cNvSpPr/>
                              <wps:spPr>
                                <a:xfrm>
                                  <a:off x="0" y="7620"/>
                                  <a:ext cx="2308860" cy="1577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1587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3" name="Connecteur droit 263"/>
                              <wps:cNvCnPr/>
                              <wps:spPr>
                                <a:xfrm>
                                  <a:off x="7620" y="800100"/>
                                  <a:ext cx="230124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2" name="Connecteur droit 262"/>
                              <wps:cNvCnPr/>
                              <wps:spPr>
                                <a:xfrm>
                                  <a:off x="1158240" y="0"/>
                                  <a:ext cx="0" cy="15621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65" name="Forme libre : forme 265"/>
                            <wps:cNvSpPr/>
                            <wps:spPr>
                              <a:xfrm>
                                <a:off x="0" y="434340"/>
                                <a:ext cx="2308860" cy="373380"/>
                              </a:xfrm>
                              <a:custGeom>
                                <a:avLst/>
                                <a:gdLst>
                                  <a:gd name="connsiteX0" fmla="*/ 2308860 w 2308860"/>
                                  <a:gd name="connsiteY0" fmla="*/ 373380 h 373380"/>
                                  <a:gd name="connsiteX1" fmla="*/ 1516380 w 2308860"/>
                                  <a:gd name="connsiteY1" fmla="*/ 365760 h 373380"/>
                                  <a:gd name="connsiteX2" fmla="*/ 792480 w 2308860"/>
                                  <a:gd name="connsiteY2" fmla="*/ 289560 h 373380"/>
                                  <a:gd name="connsiteX3" fmla="*/ 0 w 2308860"/>
                                  <a:gd name="connsiteY3" fmla="*/ 0 h 3733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308860" h="373380">
                                    <a:moveTo>
                                      <a:pt x="2308860" y="373380"/>
                                    </a:moveTo>
                                    <a:lnTo>
                                      <a:pt x="1516380" y="365760"/>
                                    </a:lnTo>
                                    <a:cubicBezTo>
                                      <a:pt x="1263650" y="351790"/>
                                      <a:pt x="1045210" y="350520"/>
                                      <a:pt x="792480" y="289560"/>
                                    </a:cubicBezTo>
                                    <a:cubicBezTo>
                                      <a:pt x="539750" y="228600"/>
                                      <a:pt x="269875" y="11430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67" name="Connecteur droit avec flèche 267"/>
                          <wps:cNvCnPr/>
                          <wps:spPr>
                            <a:xfrm flipH="1" flipV="1">
                              <a:off x="247650" y="584200"/>
                              <a:ext cx="571500" cy="14478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  <a:headEnd type="oval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8" name="Zone de texte 268"/>
                          <wps:cNvSpPr txBox="1"/>
                          <wps:spPr>
                            <a:xfrm>
                              <a:off x="330200" y="635000"/>
                              <a:ext cx="381000" cy="3314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02574C" w14:textId="77777777" w:rsidR="00572C59" w:rsidRDefault="002A73DF" w:rsidP="00572C59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Connecteur droit avec flèche 269"/>
                          <wps:cNvCnPr/>
                          <wps:spPr>
                            <a:xfrm flipV="1">
                              <a:off x="819150" y="95250"/>
                              <a:ext cx="144780" cy="62865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0" name="Zone de texte 270"/>
                          <wps:cNvSpPr txBox="1"/>
                          <wps:spPr>
                            <a:xfrm>
                              <a:off x="584200" y="273050"/>
                              <a:ext cx="381000" cy="3314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3DBC0EB" w14:textId="77777777" w:rsidR="00572C59" w:rsidRDefault="002A73DF" w:rsidP="00572C59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F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73" name="Groupe 273"/>
                          <wpg:cNvGrpSpPr/>
                          <wpg:grpSpPr>
                            <a:xfrm>
                              <a:off x="723900" y="850900"/>
                              <a:ext cx="108000" cy="108000"/>
                              <a:chOff x="0" y="0"/>
                              <a:chExt cx="108000" cy="108000"/>
                            </a:xfrm>
                          </wpg:grpSpPr>
                          <wps:wsp>
                            <wps:cNvPr id="271" name="Ellipse 271"/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2" name="Ellipse 272"/>
                            <wps:cNvSpPr/>
                            <wps:spPr>
                              <a:xfrm>
                                <a:off x="43962" y="43962"/>
                                <a:ext cx="18000" cy="18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89" name="Zone de texte 289"/>
                        <wps:cNvSpPr txBox="1"/>
                        <wps:spPr>
                          <a:xfrm>
                            <a:off x="704850" y="927100"/>
                            <a:ext cx="355600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84EE0F" w14:textId="77777777" w:rsidR="00572C59" w:rsidRDefault="002A73DF" w:rsidP="00572C59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C0EE2E" id="Groupe 291" o:spid="_x0000_s1163" style="width:182.4pt;height:124.8pt;mso-position-horizontal-relative:char;mso-position-vertical-relative:line" coordsize="23164,15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">
                <v:group id="Groupe 274" o:spid="_x0000_s1164" style="position:absolute;width:23164;height:15849" coordsize="23164,15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group id="Groupe 266" o:spid="_x0000_s1165" style="position:absolute;width:23164;height:15849" coordsize="23164,15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  <v:group id="Groupe 264" o:spid="_x0000_s1166" style="position:absolute;left:76;width:23088;height:15849" coordsize="23088,15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    <v:rect id="Rectangle 261" o:spid="_x0000_s1167" style="position:absolute;top:76;width:23088;height:15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" fillcolor="#eeece1 [3214]" strokecolor="#243f60 [1604]" strokeweight="1.25pt"/>
                      <v:line id="Connecteur droit 263" o:spid="_x0000_s1168" style="position:absolute;visibility:visible;mso-wrap-style:square" from="76,8001" to="23088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" strokecolor="#a5a5a5 [2092]"/>
                      <v:line id="Connecteur droit 262" o:spid="_x0000_s1169" style="position:absolute;visibility:visible;mso-wrap-style:square" from="11582,0" to="11582,1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" strokecolor="#a5a5a5 [2092]"/>
                    </v:group>
                    <v:shape id="Forme libre : forme 265" o:spid="_x0000_s1170" style="position:absolute;top:4343;width:23088;height:3734;visibility:visible;mso-wrap-style:square;v-text-anchor:middle" coordsize="230886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" path="m2308860,373380r-792480,-7620c1263650,351790,1045210,350520,792480,289560,539750,228600,269875,114300,,e" filled="f" strokecolor="#95b3d7 [1940]" strokeweight="2pt">
                      <v:path arrowok="t" o:connecttype="custom" o:connectlocs="2308860,373380;1516380,365760;792480,289560;0,0" o:connectangles="0,0,0,0"/>
                    </v:shape>
                  </v:group>
                  <v:shape id="Connecteur droit avec flèche 267" o:spid="_x0000_s1171" type="#_x0000_t32" style="position:absolute;left:2476;top:5842;width:5715;height:144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" strokecolor="black [3213]" strokeweight="1.25pt">
                    <v:stroke startarrow="oval" endarrow="block"/>
                  </v:shape>
                  <v:shape id="Zone de texte 268" o:spid="_x0000_s1172" type="#_x0000_t202" style="position:absolute;left:3302;top:6350;width:3810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" filled="f" stroked="f" strokeweight=".5pt">
                    <v:textbox>
                      <w:txbxContent>
                        <w:p w14:paraId="0B02574C" w14:textId="77777777" w:rsidR="00572C59" w:rsidRDefault="002A73DF" w:rsidP="00572C59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Connecteur droit avec flèche 269" o:spid="_x0000_s1173" type="#_x0000_t32" style="position:absolute;left:8191;top:952;width:1448;height:628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" strokecolor="red" strokeweight="1.25pt">
                    <v:stroke endarrow="block"/>
                  </v:shape>
                  <v:shape id="Zone de texte 270" o:spid="_x0000_s1174" type="#_x0000_t202" style="position:absolute;left:5842;top:2730;width:3810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" filled="f" stroked="f" strokeweight=".5pt">
                    <v:textbox>
                      <w:txbxContent>
                        <w:p w14:paraId="73DBC0EB" w14:textId="77777777" w:rsidR="00572C59" w:rsidRDefault="002A73DF" w:rsidP="00572C59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group id="Groupe 273" o:spid="_x0000_s1175" style="position:absolute;left:7239;top:8509;width:1080;height:1080" coordsize="108000,1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  <v:oval id="Ellipse 271" o:spid="_x0000_s1176" style="position:absolute;width:108000;height:10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" filled="f" strokecolor="#243f60 [1604]"/>
                    <v:oval id="Ellipse 272" o:spid="_x0000_s1177" style="position:absolute;left:43962;top:43962;width:18000;height:1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" fillcolor="#1f497d [3215]" strokecolor="#243f60 [1604]"/>
                  </v:group>
                </v:group>
                <v:shape id="Zone de texte 289" o:spid="_x0000_s1178" type="#_x0000_t202" style="position:absolute;left:7048;top:9271;width:3556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" filled="f" stroked="f" strokeweight=".5pt">
                  <v:textbox>
                    <w:txbxContent>
                      <w:p w14:paraId="5084EE0F" w14:textId="77777777" w:rsidR="00572C59" w:rsidRDefault="002A73DF" w:rsidP="00572C59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4D0C8E">
        <w:tab/>
      </w:r>
      <w:r w:rsidR="004D0C8E">
        <w:tab/>
      </w:r>
      <w:r w:rsidR="004D0C8E">
        <w:rPr>
          <w:noProof/>
        </w:rPr>
        <mc:AlternateContent>
          <mc:Choice Requires="wpg">
            <w:drawing>
              <wp:inline distT="0" distB="0" distL="0" distR="0" wp14:anchorId="07488F3E" wp14:editId="0F539988">
                <wp:extent cx="2308860" cy="1601470"/>
                <wp:effectExtent l="0" t="0" r="15240" b="17780"/>
                <wp:docPr id="428" name="Groupe 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8860" cy="1601470"/>
                          <a:chOff x="7620" y="0"/>
                          <a:chExt cx="2308860" cy="1601470"/>
                        </a:xfrm>
                      </wpg:grpSpPr>
                      <wpg:grpSp>
                        <wpg:cNvPr id="429" name="Groupe 429"/>
                        <wpg:cNvGrpSpPr/>
                        <wpg:grpSpPr>
                          <a:xfrm>
                            <a:off x="7620" y="0"/>
                            <a:ext cx="2308860" cy="1601470"/>
                            <a:chOff x="7620" y="0"/>
                            <a:chExt cx="2308860" cy="1601470"/>
                          </a:xfrm>
                        </wpg:grpSpPr>
                        <wpg:grpSp>
                          <wpg:cNvPr id="430" name="Groupe 430"/>
                          <wpg:cNvGrpSpPr/>
                          <wpg:grpSpPr>
                            <a:xfrm>
                              <a:off x="7620" y="0"/>
                              <a:ext cx="2308860" cy="1601470"/>
                              <a:chOff x="7620" y="0"/>
                              <a:chExt cx="2308860" cy="1601470"/>
                            </a:xfrm>
                          </wpg:grpSpPr>
                          <wpg:grpSp>
                            <wpg:cNvPr id="431" name="Groupe 431"/>
                            <wpg:cNvGrpSpPr/>
                            <wpg:grpSpPr>
                              <a:xfrm>
                                <a:off x="7620" y="0"/>
                                <a:ext cx="2308860" cy="1584960"/>
                                <a:chOff x="0" y="0"/>
                                <a:chExt cx="2308860" cy="1584960"/>
                              </a:xfrm>
                            </wpg:grpSpPr>
                            <wps:wsp>
                              <wps:cNvPr id="432" name="Rectangle 432"/>
                              <wps:cNvSpPr/>
                              <wps:spPr>
                                <a:xfrm>
                                  <a:off x="0" y="7620"/>
                                  <a:ext cx="2308860" cy="1577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1587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3" name="Connecteur droit 433"/>
                              <wps:cNvCnPr/>
                              <wps:spPr>
                                <a:xfrm>
                                  <a:off x="7620" y="800100"/>
                                  <a:ext cx="230124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4" name="Connecteur droit 434"/>
                              <wps:cNvCnPr/>
                              <wps:spPr>
                                <a:xfrm>
                                  <a:off x="1158240" y="0"/>
                                  <a:ext cx="0" cy="15621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435" name="Forme libre : forme 435"/>
                            <wps:cNvSpPr/>
                            <wps:spPr>
                              <a:xfrm rot="5400000" flipH="1">
                                <a:off x="518432" y="670832"/>
                                <a:ext cx="1584960" cy="276316"/>
                              </a:xfrm>
                              <a:custGeom>
                                <a:avLst/>
                                <a:gdLst>
                                  <a:gd name="connsiteX0" fmla="*/ 2308860 w 2308860"/>
                                  <a:gd name="connsiteY0" fmla="*/ 373380 h 373380"/>
                                  <a:gd name="connsiteX1" fmla="*/ 1516380 w 2308860"/>
                                  <a:gd name="connsiteY1" fmla="*/ 365760 h 373380"/>
                                  <a:gd name="connsiteX2" fmla="*/ 792480 w 2308860"/>
                                  <a:gd name="connsiteY2" fmla="*/ 289560 h 373380"/>
                                  <a:gd name="connsiteX3" fmla="*/ 0 w 2308860"/>
                                  <a:gd name="connsiteY3" fmla="*/ 0 h 3733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308860" h="373380">
                                    <a:moveTo>
                                      <a:pt x="2308860" y="373380"/>
                                    </a:moveTo>
                                    <a:lnTo>
                                      <a:pt x="1516380" y="365760"/>
                                    </a:lnTo>
                                    <a:cubicBezTo>
                                      <a:pt x="1263650" y="351790"/>
                                      <a:pt x="1045210" y="350520"/>
                                      <a:pt x="792480" y="289560"/>
                                    </a:cubicBezTo>
                                    <a:cubicBezTo>
                                      <a:pt x="539750" y="228600"/>
                                      <a:pt x="269875" y="11430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36" name="Connecteur droit avec flèche 436"/>
                          <wps:cNvCnPr/>
                          <wps:spPr>
                            <a:xfrm flipH="1">
                              <a:off x="1165860" y="349250"/>
                              <a:ext cx="6894" cy="71755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  <a:headEnd type="oval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7" name="Zone de texte 437"/>
                          <wps:cNvSpPr txBox="1"/>
                          <wps:spPr>
                            <a:xfrm>
                              <a:off x="1111250" y="563392"/>
                              <a:ext cx="381000" cy="3314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21C5E94" w14:textId="77777777" w:rsidR="004D0C8E" w:rsidRDefault="002A73DF" w:rsidP="004D0C8E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8" name="Connecteur droit avec flèche 438"/>
                          <wps:cNvCnPr/>
                          <wps:spPr>
                            <a:xfrm flipV="1">
                              <a:off x="1172754" y="336550"/>
                              <a:ext cx="523966" cy="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9" name="Zone de texte 439"/>
                          <wps:cNvSpPr txBox="1"/>
                          <wps:spPr>
                            <a:xfrm>
                              <a:off x="1296419" y="44450"/>
                              <a:ext cx="381000" cy="288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5651C1C" w14:textId="77777777" w:rsidR="004D0C8E" w:rsidRDefault="002A73DF" w:rsidP="004D0C8E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F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40" name="Groupe 440"/>
                          <wpg:cNvGrpSpPr/>
                          <wpg:grpSpPr>
                            <a:xfrm>
                              <a:off x="723900" y="850900"/>
                              <a:ext cx="108000" cy="108000"/>
                              <a:chOff x="0" y="0"/>
                              <a:chExt cx="108000" cy="108000"/>
                            </a:xfrm>
                          </wpg:grpSpPr>
                          <wps:wsp>
                            <wps:cNvPr id="441" name="Ellipse 441"/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2" name="Ellipse 442"/>
                            <wps:cNvSpPr/>
                            <wps:spPr>
                              <a:xfrm>
                                <a:off x="43962" y="43962"/>
                                <a:ext cx="18000" cy="18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443" name="Zone de texte 443"/>
                        <wps:cNvSpPr txBox="1"/>
                        <wps:spPr>
                          <a:xfrm>
                            <a:off x="704850" y="927100"/>
                            <a:ext cx="355600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5AC52C" w14:textId="77777777" w:rsidR="004D0C8E" w:rsidRDefault="002A73DF" w:rsidP="004D0C8E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488F3E" id="Groupe 428" o:spid="_x0000_s1179" style="width:181.8pt;height:126.1pt;mso-position-horizontal-relative:char;mso-position-vertical-relative:line" coordorigin="76" coordsize="23088,16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">
                <v:group id="Groupe 429" o:spid="_x0000_s1180" style="position:absolute;left:76;width:23088;height:16014" coordorigin="76" coordsize="23088,16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<v:group id="Groupe 430" o:spid="_x0000_s1181" style="position:absolute;left:76;width:23088;height:16014" coordorigin="76" coordsize="23088,16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      <v:group id="Groupe 431" o:spid="_x0000_s1182" style="position:absolute;left:76;width:23088;height:15849" coordsize="23088,15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    <v:rect id="Rectangle 432" o:spid="_x0000_s1183" style="position:absolute;top:76;width:23088;height:15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" fillcolor="#eeece1 [3214]" strokecolor="#243f60 [1604]" strokeweight="1.25pt"/>
                      <v:line id="Connecteur droit 433" o:spid="_x0000_s1184" style="position:absolute;visibility:visible;mso-wrap-style:square" from="76,8001" to="23088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" strokecolor="#a5a5a5 [2092]"/>
                      <v:line id="Connecteur droit 434" o:spid="_x0000_s1185" style="position:absolute;visibility:visible;mso-wrap-style:square" from="11582,0" to="11582,1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" strokecolor="#a5a5a5 [2092]"/>
                    </v:group>
                    <v:shape id="Forme libre : forme 435" o:spid="_x0000_s1186" style="position:absolute;left:5184;top:6708;width:15849;height:2763;rotation:-90;flip:x;visibility:visible;mso-wrap-style:square;v-text-anchor:middle" coordsize="230886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" path="m2308860,373380r-792480,-7620c1263650,351790,1045210,350520,792480,289560,539750,228600,269875,114300,,e" filled="f" strokecolor="#95b3d7 [1940]" strokeweight="2pt">
                      <v:path arrowok="t" o:connecttype="custom" o:connectlocs="1584960,276316;1040947,270677;544013,214286;0,0" o:connectangles="0,0,0,0"/>
                    </v:shape>
                  </v:group>
                  <v:shape id="Connecteur droit avec flèche 436" o:spid="_x0000_s1187" type="#_x0000_t32" style="position:absolute;left:11658;top:3492;width:69;height:71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" strokecolor="black [3213]" strokeweight="1.25pt">
                    <v:stroke startarrow="oval" endarrow="block"/>
                  </v:shape>
                  <v:shape id="Zone de texte 437" o:spid="_x0000_s1188" type="#_x0000_t202" style="position:absolute;left:11112;top:5633;width:3810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" filled="f" stroked="f" strokeweight=".5pt">
                    <v:textbox>
                      <w:txbxContent>
                        <w:p w14:paraId="421C5E94" w14:textId="77777777" w:rsidR="004D0C8E" w:rsidRDefault="002A73DF" w:rsidP="004D0C8E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Connecteur droit avec flèche 438" o:spid="_x0000_s1189" type="#_x0000_t32" style="position:absolute;left:11727;top:3365;width:524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" strokecolor="red" strokeweight="1.25pt">
                    <v:stroke endarrow="block"/>
                  </v:shape>
                  <v:shape id="Zone de texte 439" o:spid="_x0000_s1190" type="#_x0000_t202" style="position:absolute;left:12964;top:444;width:381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" filled="f" stroked="f" strokeweight=".5pt">
                    <v:textbox>
                      <w:txbxContent>
                        <w:p w14:paraId="55651C1C" w14:textId="77777777" w:rsidR="004D0C8E" w:rsidRDefault="002A73DF" w:rsidP="004D0C8E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group id="Groupe 440" o:spid="_x0000_s1191" style="position:absolute;left:7239;top:8509;width:1080;height:1080" coordsize="108000,1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AY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/nhTDgCMv0FAAD//wMAUEsBAi0AFAAGAAgAAAAhANvh9svuAAAAhQEAABMAAAAAAAAAAAAA&#10;AAAAAAAAAFtDb250ZW50X1R5cGVzXS54bWxQSwECLQAUAAYACAAAACEAWvQsW78AAAAVAQAACwAA&#10;AAAAAAAAAAAAAAAfAQAAX3JlbHMvLnJlbHNQSwECLQAUAAYACAAAACEAsMCAGMMAAADcAAAADwAA&#10;AAAAAAAAAAAAAAAHAgAAZHJzL2Rvd25yZXYueG1sUEsFBgAAAAADAAMAtwAAAPcCAAAAAA==&#10;">
                    <v:oval id="Ellipse 441" o:spid="_x0000_s1192" style="position:absolute;width:108000;height:10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" filled="f" strokecolor="#243f60 [1604]"/>
                    <v:oval id="Ellipse 442" o:spid="_x0000_s1193" style="position:absolute;left:43962;top:43962;width:18000;height:1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" fillcolor="#1f497d [3215]" strokecolor="#243f60 [1604]"/>
                  </v:group>
                </v:group>
                <v:shape id="Zone de texte 443" o:spid="_x0000_s1194" type="#_x0000_t202" style="position:absolute;left:7048;top:9271;width:3556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" filled="f" stroked="f" strokeweight=".5pt">
                  <v:textbox>
                    <w:txbxContent>
                      <w:p w14:paraId="0D5AC52C" w14:textId="77777777" w:rsidR="004D0C8E" w:rsidRDefault="002A73DF" w:rsidP="004D0C8E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6E0D40" w14:textId="77777777" w:rsidR="009D5545" w:rsidRDefault="009D5545" w:rsidP="009D5545">
      <w:pPr>
        <w:pStyle w:val="Titre2"/>
        <w:numPr>
          <w:ilvl w:val="0"/>
          <w:numId w:val="0"/>
        </w:numPr>
        <w:ind w:left="360" w:hanging="360"/>
      </w:pPr>
    </w:p>
    <w:p w14:paraId="7E1DD22C" w14:textId="77777777" w:rsidR="002232A0" w:rsidRDefault="002232A0">
      <w:pPr>
        <w:rPr>
          <w:rFonts w:ascii="Arial" w:hAnsi="Arial" w:cs="Arial"/>
          <w:u w:val="single"/>
        </w:rPr>
      </w:pPr>
      <w:r>
        <w:rPr>
          <w:u w:val="single"/>
        </w:rPr>
        <w:br w:type="page"/>
      </w:r>
    </w:p>
    <w:p w14:paraId="1F0D940F" w14:textId="08C4B9F0" w:rsidR="00013011" w:rsidRPr="006F0FCF" w:rsidRDefault="000E6A74" w:rsidP="000E6A74">
      <w:pPr>
        <w:pStyle w:val="Sous-titre"/>
        <w:rPr>
          <w:u w:val="single"/>
        </w:rPr>
      </w:pPr>
      <w:r w:rsidRPr="006F0FCF">
        <w:rPr>
          <w:u w:val="single"/>
        </w:rPr>
        <w:t>Mouvement d’une particule dans un champ magnétique constant :</w:t>
      </w:r>
    </w:p>
    <w:p w14:paraId="0090790F" w14:textId="2619888E" w:rsidR="00013011" w:rsidRDefault="00013011" w:rsidP="00F63132"/>
    <w:p w14:paraId="095D3C05" w14:textId="762B3FAD" w:rsidR="00C81062" w:rsidRDefault="00281DE8" w:rsidP="00F63132"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4F191920" wp14:editId="1535A7DD">
                <wp:simplePos x="0" y="0"/>
                <wp:positionH relativeFrom="column">
                  <wp:posOffset>3696335</wp:posOffset>
                </wp:positionH>
                <wp:positionV relativeFrom="paragraph">
                  <wp:posOffset>50165</wp:posOffset>
                </wp:positionV>
                <wp:extent cx="2735580" cy="3550920"/>
                <wp:effectExtent l="0" t="0" r="26670" b="0"/>
                <wp:wrapSquare wrapText="bothSides"/>
                <wp:docPr id="28" name="Groupe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5580" cy="3550920"/>
                          <a:chOff x="0" y="0"/>
                          <a:chExt cx="3238500" cy="3952875"/>
                        </a:xfrm>
                      </wpg:grpSpPr>
                      <wpg:grpSp>
                        <wpg:cNvPr id="25" name="Groupe 25"/>
                        <wpg:cNvGrpSpPr/>
                        <wpg:grpSpPr>
                          <a:xfrm>
                            <a:off x="0" y="0"/>
                            <a:ext cx="3238500" cy="3952875"/>
                            <a:chOff x="0" y="0"/>
                            <a:chExt cx="3238500" cy="3952875"/>
                          </a:xfrm>
                        </wpg:grpSpPr>
                        <wps:wsp>
                          <wps:cNvPr id="8" name="Organigramme : Jonction de sommaire 8"/>
                          <wps:cNvSpPr/>
                          <wps:spPr>
                            <a:xfrm>
                              <a:off x="624840" y="1203960"/>
                              <a:ext cx="108000" cy="108000"/>
                            </a:xfrm>
                            <a:prstGeom prst="flowChartSummingJunction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4" name="Groupe 24"/>
                          <wpg:cNvGrpSpPr/>
                          <wpg:grpSpPr>
                            <a:xfrm>
                              <a:off x="0" y="0"/>
                              <a:ext cx="3238500" cy="3952875"/>
                              <a:chOff x="0" y="0"/>
                              <a:chExt cx="3238500" cy="3952875"/>
                            </a:xfrm>
                          </wpg:grpSpPr>
                          <wps:wsp>
                            <wps:cNvPr id="1" name="Rectangle 1"/>
                            <wps:cNvSpPr/>
                            <wps:spPr>
                              <a:xfrm>
                                <a:off x="0" y="0"/>
                                <a:ext cx="3238500" cy="3116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alpha val="25000"/>
                                </a:schemeClr>
                              </a:solidFill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Zone de texte 9"/>
                            <wps:cNvSpPr txBox="1"/>
                            <wps:spPr>
                              <a:xfrm>
                                <a:off x="403860" y="1257300"/>
                                <a:ext cx="365760" cy="350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FB808E" w14:textId="01025B7C" w:rsidR="009B3392" w:rsidRDefault="002A73DF"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B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0" name="Groupe 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7620" y="76200"/>
                                <a:ext cx="2886075" cy="3876675"/>
                                <a:chOff x="2745" y="330"/>
                                <a:chExt cx="4545" cy="6105"/>
                              </a:xfrm>
                            </wpg:grpSpPr>
                            <wps:wsp>
                              <wps:cNvPr id="11" name="Line 5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720" y="330"/>
                                  <a:ext cx="2295" cy="43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5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209" y="1740"/>
                                  <a:ext cx="1041" cy="19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 type="triangle" w="lg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rc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45" y="1170"/>
                                  <a:ext cx="4518" cy="5265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17396"/>
                                    <a:gd name="T1" fmla="*/ 0 h 21600"/>
                                    <a:gd name="T2" fmla="*/ 17396 w 17396"/>
                                    <a:gd name="T3" fmla="*/ 8796 h 21600"/>
                                    <a:gd name="T4" fmla="*/ 0 w 17396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396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6867" y="0"/>
                                        <a:pt x="13325" y="3265"/>
                                        <a:pt x="17395" y="8796"/>
                                      </a:cubicBezTo>
                                    </a:path>
                                    <a:path w="17396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6867" y="0"/>
                                        <a:pt x="13325" y="3265"/>
                                        <a:pt x="17395" y="8796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Lin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15" y="750"/>
                                  <a:ext cx="3975" cy="19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Oval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90" y="1650"/>
                                  <a:ext cx="165" cy="1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6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001" y="1725"/>
                                  <a:ext cx="264" cy="5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50" y="1725"/>
                                  <a:ext cx="555" cy="2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95" y="1470"/>
                                  <a:ext cx="490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703749" w14:textId="29751B4D" w:rsidR="00DD079A" w:rsidRDefault="002A73DF" w:rsidP="00024833">
                                    <m:oMathPara>
                                      <m:oMath>
                                        <m:groupChr>
                                          <m:groupChrPr>
                                            <m:chr m:val="→"/>
                                            <m:pos m:val="top"/>
                                            <m:vertJc m:val="bot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groupChrPr>
                                          <m:e>
                                            <m:r>
                                              <w:rPr>
                                                <w:rFonts w:ascii="Cambria Math"/>
                                              </w:rPr>
                                              <m:t>t</m:t>
                                            </m:r>
                                          </m:e>
                                        </m:groupCh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55" y="1905"/>
                                  <a:ext cx="490" cy="4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0407AD" w14:textId="42BFCC05" w:rsidR="00DD079A" w:rsidRDefault="002A73DF" w:rsidP="00024833">
                                    <m:oMathPara>
                                      <m:oMath>
                                        <m:groupChr>
                                          <m:groupChrPr>
                                            <m:chr m:val="→"/>
                                            <m:pos m:val="top"/>
                                            <m:vertJc m:val="bot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groupChrPr>
                                          <m:e>
                                            <m:r>
                                              <w:rPr>
                                                <w:rFonts w:ascii="Cambria Math"/>
                                              </w:rPr>
                                              <m:t>n</m:t>
                                            </m:r>
                                          </m:e>
                                        </m:groupCh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Lin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80" y="2775"/>
                                  <a:ext cx="105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6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629" y="1728"/>
                                  <a:ext cx="635" cy="12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lg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Text Box 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34" y="2451"/>
                                  <a:ext cx="490" cy="4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E5BAD4" w14:textId="63456F9E" w:rsidR="00DD079A" w:rsidRDefault="002A73DF" w:rsidP="00024833">
                                    <m:oMathPara>
                                      <m:oMath>
                                        <m:groupChr>
                                          <m:groupChrPr>
                                            <m:chr m:val="→"/>
                                            <m:pos m:val="top"/>
                                            <m:vertJc m:val="bot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groupChrPr>
                                          <m:e>
                                            <m:r>
                                              <w:rPr>
                                                <w:rFonts w:ascii="Cambria Math"/>
                                              </w:rPr>
                                              <m:t>a</m:t>
                                            </m:r>
                                          </m:e>
                                        </m:groupCh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81" y="3233"/>
                                  <a:ext cx="490" cy="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140098" w14:textId="1513F506" w:rsidR="00DD079A" w:rsidRDefault="002A73DF" w:rsidP="00024833">
                                    <m:oMathPara>
                                      <m:oMath>
                                        <m:groupChr>
                                          <m:groupChrPr>
                                            <m:chr m:val="→"/>
                                            <m:pos m:val="top"/>
                                            <m:vertJc m:val="bot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groupChrPr>
                                          <m:e>
                                            <m:r>
                                              <w:rPr>
                                                <w:rFonts w:ascii="Cambria Math"/>
                                              </w:rPr>
                                              <m:t>F</m:t>
                                            </m:r>
                                          </m:e>
                                        </m:groupCh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26" name="Connecteur droit avec flèche 26"/>
                        <wps:cNvCnPr/>
                        <wps:spPr>
                          <a:xfrm>
                            <a:off x="15240" y="601980"/>
                            <a:ext cx="8640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40123" y="237512"/>
                            <a:ext cx="333375" cy="471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853719" w14:textId="57E6B7F3" w:rsidR="00024833" w:rsidRDefault="002A73DF" w:rsidP="00024833">
                              <m:oMathPara>
                                <m:oMath>
                                  <m:groupChr>
                                    <m:groupChrPr>
                                      <m:chr m:val="→"/>
                                      <m:pos m:val="top"/>
                                      <m:vertJc m:val="bot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groupChr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0</m:t>
                                          </m:r>
                                        </m:sub>
                                      </m:sSub>
                                    </m:e>
                                  </m:groupCh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191920" id="Groupe 28" o:spid="_x0000_s1195" style="position:absolute;margin-left:291.05pt;margin-top:3.95pt;width:215.4pt;height:279.6pt;z-index:251650048;mso-position-horizontal-relative:text;mso-position-vertical-relative:text;mso-width-relative:margin;mso-height-relative:margin" coordsize="32385,39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">
                <v:group id="Groupe 25" o:spid="_x0000_s1196" style="position:absolute;width:32385;height:39528" coordsize="32385,39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Organigramme : Jonction de sommaire 8" o:spid="_x0000_s1197" type="#_x0000_t123" style="position:absolute;left:6248;top:12039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" filled="f" strokecolor="black [3213]"/>
                  <v:group id="Groupe 24" o:spid="_x0000_s1198" style="position:absolute;width:32385;height:39528" coordsize="32385,39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rect id="Rectangle 1" o:spid="_x0000_s1199" style="position:absolute;width:32385;height:31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" fillcolor="#f2f2f2 [3052]" strokecolor="gray [1629]" strokeweight="1.5pt">
                      <v:fill opacity="16448f"/>
                    </v:rect>
                    <v:shape id="Zone de texte 9" o:spid="_x0000_s1200" type="#_x0000_t202" style="position:absolute;left:4038;top:12573;width:3658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  <v:textbox>
                        <w:txbxContent>
                          <w:p w14:paraId="44FB808E" w14:textId="01025B7C" w:rsidR="009B3392" w:rsidRDefault="002A73DF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  <v:group id="Groupe 10" o:spid="_x0000_s1201" style="position:absolute;left:76;top:762;width:28860;height:38766" coordorigin="2745,330" coordsize="4545,6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line id="Line 55" o:spid="_x0000_s1202" style="position:absolute;flip:y;visibility:visible;mso-wrap-style:square" from="3720,330" to="6015,4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">
                        <v:stroke dashstyle="1 1"/>
                      </v:line>
                      <v:line id="Line 56" o:spid="_x0000_s1203" style="position:absolute;flip:x;visibility:visible;mso-wrap-style:square" from="4209,1740" to="5250,3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" strokecolor="#969696" strokeweight="2pt">
                        <v:stroke endarrow="block" endarrowwidth="wide"/>
                      </v:line>
                      <v:shape id="Arc 57" o:spid="_x0000_s1204" style="position:absolute;left:2745;top:1170;width:4518;height:5265;visibility:visible;mso-wrap-style:square;v-text-anchor:top" coordsize="1739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" path="m,nfc6867,,13325,3265,17395,8796em,nsc6867,,13325,3265,17395,8796l,21600,,xe" filled="f">
                        <v:path arrowok="t" o:extrusionok="f" o:connecttype="custom" o:connectlocs="0,0;4518,2144;0,5265" o:connectangles="0,0,0"/>
                      </v:shape>
                      <v:line id="Line 58" o:spid="_x0000_s1205" style="position:absolute;visibility:visible;mso-wrap-style:square" from="3315,750" to="7290,2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">
                        <v:stroke dashstyle="1 1"/>
                      </v:line>
                      <v:oval id="Oval 59" o:spid="_x0000_s1206" style="position:absolute;left:5190;top:1650;width:16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" filled="f"/>
                      <v:line id="Line 60" o:spid="_x0000_s1207" style="position:absolute;flip:x;visibility:visible;mso-wrap-style:square" from="5001,1725" to="5265,2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" strokecolor="black [3213]" strokeweight="1pt">
                        <v:stroke endarrow="open"/>
                      </v:line>
                      <v:line id="Line 61" o:spid="_x0000_s1208" style="position:absolute;visibility:visible;mso-wrap-style:square" from="5250,1725" to="5805,1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" strokecolor="black [3213]" strokeweight="1pt">
                        <v:stroke endarrow="open"/>
                      </v:line>
                      <v:shape id="Text Box 62" o:spid="_x0000_s1209" type="#_x0000_t202" style="position:absolute;left:5595;top:1470;width:49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 w14:paraId="64703749" w14:textId="29751B4D" w:rsidR="00DD079A" w:rsidRDefault="002A73DF" w:rsidP="00024833">
                              <m:oMathPara>
                                <m:oMath>
                                  <m:groupChr>
                                    <m:groupChrPr>
                                      <m:chr m:val="→"/>
                                      <m:pos m:val="top"/>
                                      <m:vertJc m:val="bot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groupChrPr>
                                    <m:e>
                                      <m:r>
                                        <w:rPr>
                                          <w:rFonts w:ascii="Cambria Math"/>
                                        </w:rPr>
                                        <m:t>t</m:t>
                                      </m:r>
                                    </m:e>
                                  </m:groupCh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63" o:spid="_x0000_s1210" type="#_x0000_t202" style="position:absolute;left:4455;top:1905;width:490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14:paraId="450407AD" w14:textId="42BFCC05" w:rsidR="00DD079A" w:rsidRDefault="002A73DF" w:rsidP="00024833">
                              <m:oMathPara>
                                <m:oMath>
                                  <m:groupChr>
                                    <m:groupChrPr>
                                      <m:chr m:val="→"/>
                                      <m:pos m:val="top"/>
                                      <m:vertJc m:val="bot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groupChrPr>
                                    <m:e>
                                      <m:r>
                                        <w:rPr>
                                          <w:rFonts w:ascii="Cambria Math"/>
                                        </w:rPr>
                                        <m:t>n</m:t>
                                      </m:r>
                                    </m:e>
                                  </m:groupChr>
                                </m:oMath>
                              </m:oMathPara>
                            </w:p>
                          </w:txbxContent>
                        </v:textbox>
                      </v:shape>
                      <v:line id="Line 64" o:spid="_x0000_s1211" style="position:absolute;visibility:visible;mso-wrap-style:square" from="6780,2775" to="6885,2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      <v:stroke endarrow="block"/>
                      </v:line>
                      <v:line id="Line 65" o:spid="_x0000_s1212" style="position:absolute;flip:x;visibility:visible;mso-wrap-style:square" from="4629,1728" to="5264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" strokecolor="red" strokeweight="1.5pt">
                        <v:stroke endarrow="block" endarrowwidth="wide"/>
                      </v:line>
                      <v:shape id="Text Box 66" o:spid="_x0000_s1213" type="#_x0000_t202" style="position:absolute;left:4734;top:2451;width:490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14:paraId="34E5BAD4" w14:textId="63456F9E" w:rsidR="00DD079A" w:rsidRDefault="002A73DF" w:rsidP="00024833">
                              <m:oMathPara>
                                <m:oMath>
                                  <m:groupChr>
                                    <m:groupChrPr>
                                      <m:chr m:val="→"/>
                                      <m:pos m:val="top"/>
                                      <m:vertJc m:val="bot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groupChrPr>
                                    <m:e>
                                      <m:r>
                                        <w:rPr>
                                          <w:rFonts w:ascii="Cambria Math"/>
                                        </w:rPr>
                                        <m:t>a</m:t>
                                      </m:r>
                                    </m:e>
                                  </m:groupCh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67" o:spid="_x0000_s1214" type="#_x0000_t202" style="position:absolute;left:4281;top:3233;width:4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<v:textbox>
                          <w:txbxContent>
                            <w:p w14:paraId="61140098" w14:textId="1513F506" w:rsidR="00DD079A" w:rsidRDefault="002A73DF" w:rsidP="00024833">
                              <m:oMathPara>
                                <m:oMath>
                                  <m:groupChr>
                                    <m:groupChrPr>
                                      <m:chr m:val="→"/>
                                      <m:pos m:val="top"/>
                                      <m:vertJc m:val="bot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groupChrPr>
                                    <m:e>
                                      <m:r>
                                        <w:rPr>
                                          <w:rFonts w:ascii="Cambria Math"/>
                                        </w:rPr>
                                        <m:t>F</m:t>
                                      </m:r>
                                    </m:e>
                                  </m:groupCh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v:group>
                </v:group>
                <v:shape id="Connecteur droit avec flèche 26" o:spid="_x0000_s1215" type="#_x0000_t32" style="position:absolute;left:152;top:6019;width:86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" strokecolor="black [3213]" strokeweight="1.5pt">
                  <v:stroke endarrow="block"/>
                </v:shape>
                <v:shape id="Text Box 66" o:spid="_x0000_s1216" type="#_x0000_t202" style="position:absolute;left:1401;top:2375;width:3333;height:4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4B853719" w14:textId="57E6B7F3" w:rsidR="00024833" w:rsidRDefault="002A73DF" w:rsidP="00024833">
                        <m:oMathPara>
                          <m:oMath>
                            <m:groupChr>
                              <m:groupChrPr>
                                <m:chr m:val="→"/>
                                <m:pos m:val="top"/>
                                <m:vertJc m:val="bot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groupChr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</w:rPr>
                                      <m:t>0</m:t>
                                    </m:r>
                                  </m:sub>
                                </m:sSub>
                              </m:e>
                            </m:groupChr>
                          </m:oMath>
                        </m:oMathPara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81062">
        <w:t xml:space="preserve">On s’intéresse au mouvement d’une particule de charge </w:t>
      </w:r>
      <m:oMath>
        <m:r>
          <w:rPr>
            <w:rFonts w:ascii="Cambria Math" w:hAnsi="Cambria Math"/>
          </w:rPr>
          <m:t>q&lt;0</m:t>
        </m:r>
      </m:oMath>
      <w:r w:rsidR="00AA57C8">
        <w:t xml:space="preserve"> et de masse </w:t>
      </w:r>
      <m:oMath>
        <m:r>
          <w:rPr>
            <w:rFonts w:ascii="Cambria Math" w:hAnsi="Cambria Math"/>
          </w:rPr>
          <m:t>m</m:t>
        </m:r>
      </m:oMath>
      <w:r w:rsidR="00AA57C8">
        <w:t xml:space="preserve"> dans un champ magnétiqu</w:t>
      </w:r>
      <w:r w:rsidR="00D60050">
        <w:t>e</w:t>
      </w:r>
      <w:r w:rsidR="00AA57C8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AA57C8">
        <w:t>.</w:t>
      </w:r>
      <w:r w:rsidR="00AA57C8">
        <w:br/>
        <w:t xml:space="preserve">La particule arrive avec une vitesse initiale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acc>
      </m:oMath>
      <w:r w:rsidR="006545AB">
        <w:t xml:space="preserve"> dans l’espace où règne le champ magnétique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D60050">
        <w:t xml:space="preserve"> dont la direction est définie sur le schéma </w:t>
      </w:r>
      <w:r w:rsidR="00294AD8">
        <w:t>ci-contre :</w:t>
      </w:r>
    </w:p>
    <w:p w14:paraId="2A946F96" w14:textId="5D9349E5" w:rsidR="00DD079A" w:rsidRDefault="00DD079A" w:rsidP="00F63132"/>
    <w:p w14:paraId="7C6F2944" w14:textId="6C78E8F7" w:rsidR="0003563B" w:rsidRPr="00D468D6" w:rsidRDefault="007D1373" w:rsidP="00D468D6">
      <w:pPr>
        <w:pStyle w:val="Paragraphedeliste"/>
        <w:numPr>
          <w:ilvl w:val="0"/>
          <w:numId w:val="24"/>
        </w:numPr>
        <w:rPr>
          <w:rFonts w:cstheme="minorHAnsi"/>
        </w:rPr>
      </w:pPr>
      <w:r w:rsidRPr="00F70389">
        <w:rPr>
          <w:rFonts w:cstheme="minorHAnsi"/>
        </w:rPr>
        <w:t>Bilan des forces sur la particule :</w:t>
      </w:r>
      <w:r w:rsidRPr="00F70389">
        <w:rPr>
          <w:rFonts w:cstheme="minorHAnsi"/>
        </w:rPr>
        <w:br/>
      </w:r>
      <w:r w:rsidRPr="00294AD8">
        <w:rPr>
          <w:rFonts w:cstheme="minorHAnsi"/>
        </w:rPr>
        <w:t xml:space="preserve">La seule force s’exerçant sur la particule est la force de Lorentz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 w:cstheme="minorHAnsi"/>
                <w:i/>
              </w:rPr>
            </m:ctrlPr>
          </m:groupChrPr>
          <m:e>
            <m:r>
              <w:rPr>
                <w:rFonts w:ascii="Cambria Math" w:cstheme="minorHAnsi"/>
              </w:rPr>
              <m:t>F</m:t>
            </m:r>
          </m:e>
        </m:groupChr>
      </m:oMath>
      <w:r w:rsidR="00EF5682">
        <w:rPr>
          <w:rFonts w:cstheme="minorHAnsi"/>
        </w:rPr>
        <w:br/>
      </w:r>
      <w:r w:rsidR="00126F7F" w:rsidRPr="00126F7F">
        <w:rPr>
          <w:rFonts w:cstheme="minorHAnsi"/>
        </w:rPr>
        <w:t>Le sens de la force de Lorentz est donné par la règle des trois doigts de la main droite.</w:t>
      </w:r>
      <w:r w:rsidR="00EF5682">
        <w:rPr>
          <w:rFonts w:cstheme="minorHAnsi"/>
        </w:rPr>
        <w:br/>
      </w:r>
      <w:r w:rsidR="00D468D6">
        <w:rPr>
          <w:rFonts w:cstheme="minorHAnsi"/>
        </w:rPr>
        <w:t xml:space="preserve">On peut constater que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F</m:t>
            </m:r>
          </m:e>
        </m:acc>
      </m:oMath>
      <w:r w:rsidR="00AD4F86">
        <w:rPr>
          <w:rFonts w:cstheme="minorHAnsi"/>
        </w:rPr>
        <w:t xml:space="preserve"> étant perpendiculaire à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v</m:t>
            </m:r>
          </m:e>
        </m:acc>
      </m:oMath>
      <w:r w:rsidR="00BB48F4">
        <w:rPr>
          <w:rFonts w:cstheme="minorHAnsi"/>
        </w:rPr>
        <w:t xml:space="preserve"> </w:t>
      </w:r>
      <w:r w:rsidR="00D468D6">
        <w:rPr>
          <w:rFonts w:cstheme="minorHAnsi"/>
        </w:rPr>
        <w:t>à chaque instant.</w:t>
      </w:r>
      <w:r w:rsidR="00D468D6">
        <w:rPr>
          <w:rFonts w:cstheme="minorHAnsi"/>
        </w:rPr>
        <w:br/>
      </w:r>
      <w:r w:rsidR="00AD4F86" w:rsidRPr="00D468D6">
        <w:rPr>
          <w:rFonts w:cstheme="minorHAnsi"/>
        </w:rPr>
        <w:br/>
      </w:r>
      <w:r w:rsidR="00126F7F" w:rsidRPr="00D468D6">
        <w:rPr>
          <w:rFonts w:cstheme="minorHAnsi"/>
        </w:rPr>
        <w:t xml:space="preserve">Conséquence : </w:t>
      </w:r>
      <w:r w:rsidR="00F111A5">
        <w:rPr>
          <w:rFonts w:cstheme="minorHAnsi"/>
        </w:rPr>
        <w:t>l</w:t>
      </w:r>
      <w:r w:rsidR="00EF5682" w:rsidRPr="00D468D6">
        <w:rPr>
          <w:rFonts w:cstheme="minorHAnsi"/>
        </w:rPr>
        <w:t xml:space="preserve">a particule est donc déviée dès son entrée dans </w:t>
      </w:r>
      <w:r w:rsidR="009344B6" w:rsidRPr="00D468D6">
        <w:rPr>
          <w:rFonts w:cstheme="minorHAnsi"/>
        </w:rPr>
        <w:t>le champ magné</w:t>
      </w:r>
      <w:r w:rsidR="00E230CC" w:rsidRPr="00D468D6">
        <w:rPr>
          <w:rFonts w:cstheme="minorHAnsi"/>
        </w:rPr>
        <w:t>tique</w:t>
      </w:r>
      <w:r w:rsidR="00547C9E" w:rsidRPr="00D468D6">
        <w:rPr>
          <w:rFonts w:cstheme="minorHAnsi"/>
        </w:rPr>
        <w:t>.</w:t>
      </w:r>
    </w:p>
    <w:p w14:paraId="5A87091F" w14:textId="044F77B5" w:rsidR="007D1373" w:rsidRPr="00294AD8" w:rsidRDefault="00AD4F86" w:rsidP="0003563B">
      <w:pPr>
        <w:pStyle w:val="Paragraphedeliste"/>
        <w:ind w:left="360"/>
        <w:rPr>
          <w:rFonts w:cstheme="minorHAnsi"/>
        </w:rPr>
      </w:pPr>
      <w:r>
        <w:rPr>
          <w:rFonts w:cstheme="minorHAnsi"/>
        </w:rPr>
        <w:t>Il s’agit de déterminer la forme de la trajectoire de la particule.</w:t>
      </w:r>
      <w:r w:rsidR="007D1373" w:rsidRPr="00294AD8">
        <w:rPr>
          <w:rFonts w:cstheme="minorHAnsi"/>
        </w:rPr>
        <w:br/>
      </w:r>
      <w:r w:rsidR="00D463C9">
        <w:rPr>
          <w:rFonts w:cstheme="minorHAnsi"/>
        </w:rPr>
        <w:br/>
      </w:r>
      <w:r w:rsidR="007D1373" w:rsidRPr="00294AD8">
        <w:rPr>
          <w:rFonts w:cstheme="minorHAnsi"/>
        </w:rPr>
        <w:t xml:space="preserve">Coordonnées de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 w:cstheme="minorHAnsi"/>
                <w:i/>
              </w:rPr>
            </m:ctrlPr>
          </m:groupChrPr>
          <m:e>
            <m:r>
              <w:rPr>
                <w:rFonts w:ascii="Cambria Math" w:cstheme="minorHAnsi"/>
              </w:rPr>
              <m:t>F</m:t>
            </m:r>
          </m:e>
        </m:groupChr>
      </m:oMath>
      <w:r w:rsidR="007D1373" w:rsidRPr="00294AD8">
        <w:rPr>
          <w:rFonts w:cstheme="minorHAnsi"/>
        </w:rPr>
        <w:t xml:space="preserve"> dans le repère mobile de Frénet :</w:t>
      </w:r>
      <w:r w:rsidR="007D1373" w:rsidRPr="00294AD8">
        <w:rPr>
          <w:rFonts w:cstheme="minorHAnsi"/>
        </w:rPr>
        <w:br/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 w:cstheme="minorHAnsi"/>
                <w:i/>
              </w:rPr>
            </m:ctrlPr>
          </m:groupChrPr>
          <m:e>
            <m:r>
              <w:rPr>
                <w:rFonts w:ascii="Cambria Math" w:cstheme="minorHAnsi"/>
              </w:rPr>
              <m:t>F</m:t>
            </m:r>
          </m:e>
        </m:groupChr>
        <m:d>
          <m:dPr>
            <m:begChr m:val="|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r>
                  <w:rPr>
                    <w:rFonts w:ascii="Cambria Math" w:cstheme="minorHAnsi"/>
                  </w:rPr>
                  <m:t>&amp;0</m:t>
                </m:r>
              </m:e>
              <m:e>
                <m:r>
                  <w:rPr>
                    <w:rFonts w:ascii="Cambria Math" w:cstheme="minorHAnsi"/>
                  </w:rPr>
                  <m:t>&amp;F=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cstheme="minorHAnsi"/>
                      </w:rPr>
                      <m:t>q</m:t>
                    </m:r>
                  </m:e>
                </m:d>
                <m:r>
                  <w:rPr>
                    <w:rFonts w:ascii="Cambria Math" w:cstheme="minorHAnsi"/>
                  </w:rPr>
                  <m:t>.v.B</m:t>
                </m:r>
              </m:e>
            </m:eqArr>
          </m:e>
        </m:d>
      </m:oMath>
      <w:r w:rsidR="007D1373" w:rsidRPr="00294AD8">
        <w:rPr>
          <w:rFonts w:cstheme="minorHAnsi"/>
        </w:rPr>
        <w:t xml:space="preserve">  </w:t>
      </w:r>
      <w:r w:rsidR="007D1373" w:rsidRPr="00294AD8">
        <w:rPr>
          <w:rFonts w:cstheme="minorHAnsi"/>
        </w:rPr>
        <w:br/>
      </w:r>
    </w:p>
    <w:p w14:paraId="698FFE51" w14:textId="77777777" w:rsidR="00D463C9" w:rsidRPr="00D463C9" w:rsidRDefault="00F63132" w:rsidP="00D463C9">
      <w:pPr>
        <w:pStyle w:val="Titre2"/>
        <w:numPr>
          <w:ilvl w:val="0"/>
          <w:numId w:val="24"/>
        </w:numPr>
        <w:rPr>
          <w:rFonts w:cstheme="minorHAnsi"/>
        </w:rPr>
      </w:pPr>
      <w:r w:rsidRPr="00A261A6">
        <w:t>D’a</w:t>
      </w:r>
      <w:r w:rsidR="002216BA">
        <w:t xml:space="preserve">près la deuxième loi de Newton </w:t>
      </w:r>
    </w:p>
    <w:p w14:paraId="235BC896" w14:textId="72BFDB17" w:rsidR="00D463C9" w:rsidRPr="006D55D1" w:rsidRDefault="002A73DF" w:rsidP="00D463C9">
      <w:pPr>
        <w:pStyle w:val="Titre2"/>
        <w:numPr>
          <w:ilvl w:val="0"/>
          <w:numId w:val="0"/>
        </w:numPr>
        <w:ind w:left="360"/>
      </w:pP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/>
                <w:i/>
              </w:rPr>
            </m:ctrlPr>
          </m:groupChrPr>
          <m:e>
            <m:r>
              <w:rPr>
                <w:rFonts w:ascii="Cambria Math"/>
              </w:rPr>
              <m:t>F</m:t>
            </m:r>
          </m:e>
        </m:groupChr>
        <m:r>
          <w:rPr>
            <w:rFonts w:ascii="Cambria Math"/>
          </w:rPr>
          <m:t>=m</m:t>
        </m:r>
        <m:r>
          <w:rPr>
            <w:rFonts w:ascii="Cambria Math" w:hAnsi="Cambria Math" w:cs="Cambria Math"/>
          </w:rPr>
          <m:t>⋅</m:t>
        </m:r>
        <m:groupChr>
          <m:groupChrPr>
            <m:chr m:val="→"/>
            <m:pos m:val="top"/>
            <m:vertJc m:val="bot"/>
            <m:ctrlPr>
              <w:rPr>
                <w:rFonts w:ascii="Cambria Math" w:hAnsi="Cambria Math"/>
                <w:i/>
              </w:rPr>
            </m:ctrlPr>
          </m:groupChrPr>
          <m:e>
            <m:r>
              <w:rPr>
                <w:rFonts w:ascii="Cambria Math"/>
              </w:rPr>
              <m:t>a</m:t>
            </m:r>
          </m:e>
        </m:groupChr>
      </m:oMath>
      <w:r w:rsidR="002216BA" w:rsidRPr="006D55D1">
        <w:tab/>
      </w:r>
      <w:r w:rsidR="002216BA" w:rsidRPr="006D55D1">
        <w:tab/>
      </w:r>
      <w:r w:rsidR="00F63132" w:rsidRPr="006D55D1">
        <w:t>D’où</w:t>
      </w:r>
      <w:r w:rsidR="00F63132" w:rsidRPr="006D55D1">
        <w:tab/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/>
                <w:i/>
              </w:rPr>
            </m:ctrlPr>
          </m:groupChrPr>
          <m:e>
            <m:r>
              <w:rPr>
                <w:rFonts w:ascii="Cambria Math"/>
              </w:rPr>
              <m:t>a</m:t>
            </m:r>
          </m:e>
        </m:groupChr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groupChr>
              <m:groupChrPr>
                <m:chr m:val="→"/>
                <m:pos m:val="top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/>
                  </w:rPr>
                  <m:t>F</m:t>
                </m:r>
              </m:e>
            </m:groupChr>
          </m:num>
          <m:den>
            <m:r>
              <w:rPr>
                <w:rFonts w:ascii="Cambria Math"/>
              </w:rPr>
              <m:t>m</m:t>
            </m:r>
          </m:den>
        </m:f>
      </m:oMath>
      <w:r w:rsidR="006D55D1" w:rsidRPr="006D55D1">
        <w:tab/>
      </w:r>
      <w:r w:rsidR="006D55D1" w:rsidRPr="006D55D1">
        <w:tab/>
        <w:t>soit</w:t>
      </w:r>
      <w:r w:rsidR="006D55D1">
        <w:tab/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 w:cstheme="minorHAnsi"/>
                <w:i/>
              </w:rPr>
            </m:ctrlPr>
          </m:groupChrPr>
          <m:e>
            <m:r>
              <w:rPr>
                <w:rFonts w:ascii="Cambria Math" w:cstheme="minorHAnsi"/>
              </w:rPr>
              <m:t>a</m:t>
            </m:r>
          </m:e>
        </m:groupChr>
        <m:d>
          <m:dPr>
            <m:begChr m:val="|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r>
                  <w:rPr>
                    <w:rFonts w:ascii="Cambria Math" w:cstheme="minorHAnsi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</w:rPr>
                      <m:t>a</m:t>
                    </m:r>
                  </m:e>
                  <m:sub>
                    <m:r>
                      <w:rPr>
                        <w:rFonts w:ascii="Cambria Math" w:cstheme="minorHAnsi"/>
                      </w:rPr>
                      <m:t>t</m:t>
                    </m:r>
                  </m:sub>
                </m:sSub>
                <m:r>
                  <w:rPr>
                    <w:rFonts w:ascii="Cambria Math" w:cstheme="minorHAnsi"/>
                  </w:rPr>
                  <m:t>=0</m:t>
                </m:r>
              </m:e>
              <m:e>
                <m:r>
                  <w:rPr>
                    <w:rFonts w:ascii="Cambria Math" w:cstheme="minorHAnsi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</w:rPr>
                      <m:t>a</m:t>
                    </m:r>
                  </m:e>
                  <m:sub>
                    <m:r>
                      <w:rPr>
                        <w:rFonts w:ascii="Cambria Math" w:cstheme="minorHAnsi"/>
                      </w:rPr>
                      <m:t>n</m:t>
                    </m:r>
                  </m:sub>
                </m:sSub>
                <m:r>
                  <w:rPr>
                    <w:rFonts w:asci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cstheme="minorHAnsi"/>
                          </w:rPr>
                          <m:t>q</m:t>
                        </m:r>
                      </m:e>
                    </m:d>
                    <m:r>
                      <w:rPr>
                        <w:rFonts w:ascii="Cambria Math" w:cstheme="minorHAnsi"/>
                      </w:rPr>
                      <m:t>.v.B</m:t>
                    </m:r>
                  </m:num>
                  <m:den>
                    <m:r>
                      <w:rPr>
                        <w:rFonts w:ascii="Cambria Math" w:cstheme="minorHAnsi"/>
                      </w:rPr>
                      <m:t>m</m:t>
                    </m:r>
                  </m:den>
                </m:f>
              </m:e>
            </m:eqArr>
          </m:e>
        </m:d>
      </m:oMath>
    </w:p>
    <w:p w14:paraId="772B3689" w14:textId="77777777" w:rsidR="00887C7A" w:rsidRDefault="00F63132" w:rsidP="00D463C9">
      <w:pPr>
        <w:pStyle w:val="Titre2"/>
        <w:numPr>
          <w:ilvl w:val="0"/>
          <w:numId w:val="24"/>
        </w:numPr>
      </w:pPr>
      <w:r w:rsidRPr="00AB37D4">
        <w:t xml:space="preserve">Or les coordonnées générales de l’accélération dans le repère de </w:t>
      </w:r>
      <w:proofErr w:type="spellStart"/>
      <w:r w:rsidRPr="00AB37D4">
        <w:t>Frénet</w:t>
      </w:r>
      <w:proofErr w:type="spellEnd"/>
      <w:r w:rsidRPr="00AB37D4">
        <w:t xml:space="preserve"> sont :</w:t>
      </w:r>
      <w:r w:rsidRPr="00AB37D4">
        <w:tab/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/>
                <w:i/>
              </w:rPr>
            </m:ctrlPr>
          </m:groupChrPr>
          <m:e>
            <m:r>
              <w:rPr>
                <w:rFonts w:ascii="Cambria Math"/>
              </w:rPr>
              <m:t>a</m:t>
            </m:r>
          </m:e>
        </m:groupChr>
        <m:d>
          <m:dPr>
            <m:begChr m:val="|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</w:rPr>
                      <m:t>t</m:t>
                    </m:r>
                  </m:sub>
                </m:sSub>
                <m: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dv</m:t>
                    </m:r>
                  </m:num>
                  <m:den>
                    <m:r>
                      <w:rPr>
                        <w:rFonts w:ascii="Cambria Math"/>
                      </w:rPr>
                      <m:t>dt</m:t>
                    </m:r>
                  </m:den>
                </m:f>
              </m:e>
              <m:e>
                <m:r>
                  <w:rPr>
                    <w:rFonts w:asci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</w:rPr>
                      <m:t>n</m:t>
                    </m:r>
                  </m:sub>
                </m:sSub>
                <m: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</w:rPr>
                      <m:t>r</m:t>
                    </m:r>
                  </m:den>
                </m:f>
              </m:e>
            </m:eqArr>
          </m:e>
        </m:d>
      </m:oMath>
      <w:r w:rsidRPr="00AB37D4">
        <w:br/>
        <w:t>On a donc :</w:t>
      </w:r>
      <w:r w:rsidRPr="00AB37D4">
        <w:tab/>
      </w:r>
    </w:p>
    <w:p w14:paraId="39334BE5" w14:textId="77777777" w:rsidR="00887C7A" w:rsidRDefault="00F63132" w:rsidP="00887C7A">
      <w:pPr>
        <w:pStyle w:val="Titre2"/>
        <w:numPr>
          <w:ilvl w:val="0"/>
          <w:numId w:val="25"/>
        </w:numPr>
      </w:pPr>
      <w:r w:rsidRPr="00AB37D4">
        <w:t xml:space="preserve">suivant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/>
                <w:i/>
              </w:rPr>
            </m:ctrlPr>
          </m:groupChrPr>
          <m:e>
            <m:r>
              <w:rPr>
                <w:rFonts w:ascii="Cambria Math"/>
              </w:rPr>
              <m:t>t</m:t>
            </m:r>
          </m:e>
        </m:groupChr>
      </m:oMath>
      <w:r w:rsidRPr="00AB37D4">
        <w:t> :</w:t>
      </w:r>
      <w:r w:rsidRPr="00AB37D4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dv</m:t>
            </m:r>
          </m:num>
          <m:den>
            <m:r>
              <w:rPr>
                <w:rFonts w:ascii="Cambria Math"/>
              </w:rPr>
              <m:t>dt</m:t>
            </m:r>
          </m:den>
        </m:f>
        <m:r>
          <w:rPr>
            <w:rFonts w:ascii="Cambria Math"/>
          </w:rPr>
          <m:t>=0</m:t>
        </m:r>
      </m:oMath>
      <w:r w:rsidRPr="00AB37D4">
        <w:t xml:space="preserve">  ce qui implique que la valeur de la vitesse est bien constante.</w:t>
      </w:r>
    </w:p>
    <w:p w14:paraId="68B79E2B" w14:textId="4B0FE66D" w:rsidR="005C0EAE" w:rsidRDefault="00F63132" w:rsidP="005C0EAE">
      <w:pPr>
        <w:pStyle w:val="Titre2"/>
        <w:numPr>
          <w:ilvl w:val="0"/>
          <w:numId w:val="25"/>
        </w:numPr>
      </w:pPr>
      <w:r w:rsidRPr="009A6185">
        <w:t xml:space="preserve">suivant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/>
                <w:i/>
              </w:rPr>
            </m:ctrlPr>
          </m:groupChrPr>
          <m:e>
            <m:r>
              <w:rPr>
                <w:rFonts w:ascii="Cambria Math"/>
              </w:rPr>
              <m:t>n</m:t>
            </m:r>
          </m:e>
        </m:groupChr>
      </m:oMath>
      <w:r w:rsidRPr="009A6185">
        <w:t xml:space="preserve"> : </w:t>
      </w:r>
      <w:r w:rsidRPr="009A6185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v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num>
          <m:den>
            <m:r>
              <w:rPr>
                <w:rFonts w:ascii="Cambria Math"/>
              </w:rPr>
              <m:t>r</m:t>
            </m: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q</m:t>
                </m:r>
              </m:e>
            </m:d>
            <m:r>
              <w:rPr>
                <w:rFonts w:ascii="Cambria Math"/>
              </w:rPr>
              <m:t>.v.B</m:t>
            </m:r>
          </m:num>
          <m:den>
            <m:r>
              <w:rPr>
                <w:rFonts w:ascii="Cambria Math"/>
              </w:rPr>
              <m:t>m</m:t>
            </m:r>
          </m:den>
        </m:f>
      </m:oMath>
      <w:r w:rsidR="00887C7A">
        <w:tab/>
      </w:r>
      <w:r w:rsidR="00887C7A">
        <w:tab/>
        <w:t>d’où</w:t>
      </w:r>
      <w:r w:rsidR="00887C7A">
        <w:tab/>
      </w:r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m⋅v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q</m:t>
                </m:r>
              </m:e>
            </m:d>
            <m:r>
              <w:rPr>
                <w:rFonts w:ascii="Cambria Math" w:hAnsi="Cambria Math"/>
              </w:rPr>
              <m:t>⋅B</m:t>
            </m:r>
          </m:den>
        </m:f>
      </m:oMath>
      <w:r w:rsidRPr="009A6185">
        <w:t xml:space="preserve"> </w:t>
      </w:r>
      <w:r w:rsidRPr="009A6185">
        <w:tab/>
      </w:r>
    </w:p>
    <w:p w14:paraId="3C07B4F8" w14:textId="77777777" w:rsidR="004139F6" w:rsidRPr="004139F6" w:rsidRDefault="004139F6" w:rsidP="004139F6"/>
    <w:p w14:paraId="22CF8E1A" w14:textId="77777777" w:rsidR="00063C86" w:rsidRDefault="006D55D1" w:rsidP="006D55D1">
      <w:pPr>
        <w:pStyle w:val="Paragraphedeliste"/>
        <w:numPr>
          <w:ilvl w:val="0"/>
          <w:numId w:val="24"/>
        </w:numPr>
      </w:pPr>
      <w:r>
        <w:t>Conclusion : l</w:t>
      </w:r>
      <w:r w:rsidR="00743AF4">
        <w:t>e mouvement est uniforme et circulaire.</w:t>
      </w:r>
    </w:p>
    <w:p w14:paraId="5B9F0B22" w14:textId="130CE542" w:rsidR="00E85EDE" w:rsidRDefault="00E85EDE" w:rsidP="00063C86">
      <w:pPr>
        <w:pStyle w:val="Paragraphedeliste"/>
        <w:ind w:left="360"/>
      </w:pPr>
    </w:p>
    <w:p w14:paraId="2D5BFFCB" w14:textId="3FC161CC" w:rsidR="006F0FCF" w:rsidRDefault="00E85EDE" w:rsidP="006F0FCF">
      <w:pPr>
        <w:pStyle w:val="Paragraphedeliste"/>
        <w:numPr>
          <w:ilvl w:val="0"/>
          <w:numId w:val="24"/>
        </w:numPr>
      </w:pPr>
      <w:r>
        <w:t>Période du mouvement :</w:t>
      </w:r>
      <w:r>
        <w:br/>
      </w:r>
      <w:r w:rsidR="00C86EFB">
        <w:t>Expression de la vitesse </w:t>
      </w:r>
      <w:r w:rsidR="00503CCB">
        <w:t xml:space="preserve">linéaire </w:t>
      </w:r>
      <w:r w:rsidR="00C86EFB">
        <w:t>:</w:t>
      </w:r>
      <w:r w:rsidR="00C86EFB">
        <w:tab/>
      </w:r>
      <w:r w:rsidR="00503CCB">
        <w:tab/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q</m:t>
                </m:r>
              </m:e>
            </m:d>
            <m:r>
              <w:rPr>
                <w:rFonts w:ascii="Cambria Math" w:hAnsi="Cambria Math"/>
              </w:rPr>
              <m:t>⋅B⋅r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 w:rsidR="00503CCB">
        <w:br/>
        <w:t>Expression de la vitesse angulaire :</w:t>
      </w:r>
      <w:r w:rsidR="00503CCB">
        <w:tab/>
      </w:r>
      <w:r w:rsidR="00503CCB">
        <w:tab/>
      </w:r>
      <m:oMath>
        <m:r>
          <w:rPr>
            <w:rFonts w:ascii="Cambria Math" w:hAnsi="Cambria Math"/>
          </w:rPr>
          <m:t>⍵=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q</m:t>
                </m:r>
              </m:e>
            </m:d>
            <m:r>
              <w:rPr>
                <w:rFonts w:ascii="Cambria Math" w:hAnsi="Cambria Math"/>
              </w:rPr>
              <m:t>⋅B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 w:rsidR="00503CCB">
        <w:br/>
        <w:t>Expression de la période :</w:t>
      </w:r>
      <w:r w:rsidR="00503CCB">
        <w:tab/>
      </w:r>
      <w:r w:rsidR="0030307B">
        <w:tab/>
      </w:r>
      <w:r w:rsidR="0030307B">
        <w:tab/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2πr</m:t>
            </m:r>
          </m:num>
          <m:den>
            <m:r>
              <w:rPr>
                <w:rFonts w:ascii="Cambria Math" w:hAnsi="Cambria Math"/>
              </w:rPr>
              <m:t>v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⍵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2πm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q</m:t>
                </m:r>
              </m:e>
            </m:d>
            <m:r>
              <w:rPr>
                <w:rFonts w:ascii="Cambria Math" w:hAnsi="Cambria Math"/>
              </w:rPr>
              <m:t>⋅B</m:t>
            </m:r>
          </m:den>
        </m:f>
      </m:oMath>
      <w:r w:rsidR="00B16D20">
        <w:br/>
        <w:t>Expression de la fréquence :</w:t>
      </w:r>
      <w:r w:rsidR="00B16D20">
        <w:tab/>
      </w:r>
      <w:r w:rsidR="00B16D20">
        <w:tab/>
      </w:r>
      <w:r w:rsidR="00B16D20">
        <w:tab/>
      </w:r>
      <m:oMath>
        <m:r>
          <w:rPr>
            <w:rFonts w:ascii="Cambria Math" w:hAnsi="Cambria Math"/>
          </w:rPr>
          <m:t>f=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q</m:t>
                </m:r>
              </m:e>
            </m:d>
            <m:r>
              <w:rPr>
                <w:rFonts w:ascii="Cambria Math" w:hAnsi="Cambria Math"/>
              </w:rPr>
              <m:t>⋅B</m:t>
            </m:r>
          </m:num>
          <m:den>
            <m:r>
              <w:rPr>
                <w:rFonts w:ascii="Cambria Math" w:hAnsi="Cambria Math"/>
              </w:rPr>
              <m:t>2πm</m:t>
            </m:r>
          </m:den>
        </m:f>
      </m:oMath>
      <w:r w:rsidR="00B16D20">
        <w:br/>
      </w:r>
      <w:r w:rsidR="00B16D20">
        <w:br/>
        <w:t>Remarque : les gran</w:t>
      </w:r>
      <w:r w:rsidR="00E24227">
        <w:t xml:space="preserve">deurs </w:t>
      </w:r>
      <m:oMath>
        <m:r>
          <w:rPr>
            <w:rFonts w:ascii="Cambria Math" w:hAnsi="Cambria Math"/>
          </w:rPr>
          <m:t>T</m:t>
        </m:r>
      </m:oMath>
      <w:r w:rsidR="00E24227">
        <w:t xml:space="preserve">, </w:t>
      </w:r>
      <m:oMath>
        <m:r>
          <w:rPr>
            <w:rFonts w:ascii="Cambria Math" w:hAnsi="Cambria Math"/>
          </w:rPr>
          <m:t>f</m:t>
        </m:r>
      </m:oMath>
      <w:r w:rsidR="00E24227">
        <w:t xml:space="preserve">, et </w:t>
      </w:r>
      <m:oMath>
        <m:r>
          <w:rPr>
            <w:rFonts w:ascii="Cambria Math" w:hAnsi="Cambria Math"/>
          </w:rPr>
          <m:t>⍵</m:t>
        </m:r>
      </m:oMath>
      <w:r w:rsidR="00E24227">
        <w:t xml:space="preserve"> ne dépendent pas de la vitesse de la particule.</w:t>
      </w:r>
      <w:r w:rsidR="00DD354A">
        <w:t xml:space="preserve"> La vitesse intervient sur le rayon uniquement.</w:t>
      </w:r>
      <w:r w:rsidR="00DD354A">
        <w:br/>
        <w:t>Les particules rapides se déplacent sur un grand rayon, les particules lentes sur un petit rayon.</w:t>
      </w:r>
      <w:r w:rsidR="00285F53">
        <w:br/>
      </w:r>
      <w:r w:rsidR="00DD354A">
        <w:br/>
      </w:r>
    </w:p>
    <w:p w14:paraId="11BD372F" w14:textId="77777777" w:rsidR="002232A0" w:rsidRDefault="002232A0">
      <w:pPr>
        <w:rPr>
          <w:rFonts w:ascii="Arial" w:hAnsi="Arial" w:cs="Arial"/>
        </w:rPr>
      </w:pPr>
      <w:r>
        <w:br w:type="page"/>
      </w:r>
    </w:p>
    <w:p w14:paraId="32D7C264" w14:textId="5914E5B5" w:rsidR="00F70389" w:rsidRPr="002A73DF" w:rsidRDefault="00F70389" w:rsidP="00F70389">
      <w:pPr>
        <w:pStyle w:val="Sous-titre"/>
        <w:rPr>
          <w:u w:val="single"/>
        </w:rPr>
      </w:pPr>
      <w:r w:rsidRPr="002A73DF">
        <w:rPr>
          <w:u w:val="single"/>
        </w:rPr>
        <w:t>Influence de différents paramètres sur la trajectoire :</w:t>
      </w:r>
    </w:p>
    <w:p w14:paraId="280738EC" w14:textId="381F87C8" w:rsidR="00F70389" w:rsidRDefault="00F70389" w:rsidP="00F70389">
      <w:pPr>
        <w:pStyle w:val="Sous-titre"/>
        <w:numPr>
          <w:ilvl w:val="0"/>
          <w:numId w:val="0"/>
        </w:numPr>
        <w:ind w:left="360" w:hanging="218"/>
      </w:pPr>
    </w:p>
    <w:p w14:paraId="2CA8D987" w14:textId="5E2FC7F6" w:rsidR="00F70389" w:rsidRDefault="00FB4E3F" w:rsidP="007346B5">
      <w:pPr>
        <w:pStyle w:val="Titre2"/>
        <w:numPr>
          <w:ilvl w:val="0"/>
          <w:numId w:val="27"/>
        </w:numPr>
      </w:pPr>
      <w:r>
        <w:t>Indiquer comment varie le rayon de la trajectoire d’une particule lorsque :</w:t>
      </w:r>
      <w:r w:rsidR="00BE16FD">
        <w:br/>
      </w:r>
    </w:p>
    <w:p w14:paraId="04BD1205" w14:textId="078D84B2" w:rsidR="00FB4E3F" w:rsidRDefault="002B1324" w:rsidP="00BE16FD">
      <w:pPr>
        <w:pStyle w:val="Paragraphedeliste"/>
        <w:numPr>
          <w:ilvl w:val="0"/>
          <w:numId w:val="26"/>
        </w:numPr>
        <w:spacing w:line="360" w:lineRule="auto"/>
      </w:pPr>
      <w:r>
        <w:t>La vitesse de la particule augmente</w:t>
      </w:r>
    </w:p>
    <w:p w14:paraId="5B284561" w14:textId="6C442714" w:rsidR="002B1324" w:rsidRDefault="002B1324" w:rsidP="00BE16FD">
      <w:pPr>
        <w:pStyle w:val="Paragraphedeliste"/>
        <w:numPr>
          <w:ilvl w:val="0"/>
          <w:numId w:val="26"/>
        </w:numPr>
        <w:spacing w:line="360" w:lineRule="auto"/>
      </w:pPr>
      <w:r>
        <w:t>La masse de la particule augmente</w:t>
      </w:r>
    </w:p>
    <w:p w14:paraId="0D9C2261" w14:textId="5F525856" w:rsidR="002B1324" w:rsidRDefault="002B1324" w:rsidP="00BE16FD">
      <w:pPr>
        <w:pStyle w:val="Paragraphedeliste"/>
        <w:numPr>
          <w:ilvl w:val="0"/>
          <w:numId w:val="26"/>
        </w:numPr>
        <w:spacing w:line="360" w:lineRule="auto"/>
      </w:pPr>
      <w:r>
        <w:t>L’intensité du faisceau dan</w:t>
      </w:r>
      <w:r w:rsidR="00BE16FD">
        <w:t>s le cas de l’expérience introductive augmente</w:t>
      </w:r>
    </w:p>
    <w:p w14:paraId="7513D17A" w14:textId="30355842" w:rsidR="00BE16FD" w:rsidRDefault="00BE16FD" w:rsidP="00BE16FD">
      <w:pPr>
        <w:pStyle w:val="Paragraphedeliste"/>
        <w:numPr>
          <w:ilvl w:val="0"/>
          <w:numId w:val="26"/>
        </w:numPr>
        <w:spacing w:line="360" w:lineRule="auto"/>
      </w:pPr>
      <w:r>
        <w:t>Le champ magnétique augmente</w:t>
      </w:r>
    </w:p>
    <w:p w14:paraId="005464F2" w14:textId="54472B17" w:rsidR="00BE16FD" w:rsidRDefault="00BE16FD" w:rsidP="00BE16FD"/>
    <w:p w14:paraId="494CE3C7" w14:textId="71A8D2A7" w:rsidR="00062B8A" w:rsidRDefault="000F5AF2" w:rsidP="007346B5">
      <w:pPr>
        <w:pStyle w:val="Titre2"/>
      </w:pPr>
      <w:r>
        <w:t>Indiquer comment varie la vitesse de la particule si on augmente le champ magnétique.</w:t>
      </w:r>
    </w:p>
    <w:p w14:paraId="74A63718" w14:textId="77777777" w:rsidR="000F5AF2" w:rsidRDefault="000F5AF2" w:rsidP="00BE16FD"/>
    <w:p w14:paraId="172D68A3" w14:textId="32845CE5" w:rsidR="006F0FCF" w:rsidRDefault="007346B5" w:rsidP="007346B5">
      <w:pPr>
        <w:ind w:left="360"/>
      </w:pPr>
      <w:r>
        <w:t xml:space="preserve">La force de Lorentz s’exerçant sur la particule est constamment perpendiculaire à la trajectoire (et donc au vecteur vitesse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rPr>
          <w:rFonts w:eastAsiaTheme="minorEastAsia"/>
        </w:rPr>
        <w:t>).</w:t>
      </w:r>
      <w:r>
        <w:rPr>
          <w:rFonts w:eastAsiaTheme="minorEastAsia"/>
        </w:rPr>
        <w:br/>
        <w:t xml:space="preserve">Le travail de cette force est donc nul 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sub>
                </m:sSub>
              </m:e>
            </m:acc>
          </m:sub>
        </m:sSub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br/>
      </w:r>
      <w:r>
        <w:t xml:space="preserve">En appliquant le théorème de l’énergie cinétique </w:t>
      </w:r>
      <m:oMath>
        <m:r>
          <w:rPr>
            <w:rFonts w:ascii="Cambria Math" w:hAnsi="Cambria Math"/>
          </w:rPr>
          <m:t>ΔEc=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sub>
                </m:sSub>
              </m:e>
            </m:acc>
          </m:sub>
        </m:sSub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, on constate que l’énergie cinétique ne varie pas et donc la vitesse ne varie pas non plus.</w:t>
      </w:r>
    </w:p>
    <w:p w14:paraId="0D707C89" w14:textId="77777777" w:rsidR="005E634D" w:rsidRDefault="005E634D"/>
    <w:p w14:paraId="1FEFE355" w14:textId="4A89DDDC" w:rsidR="00FA5553" w:rsidRDefault="00FA5553" w:rsidP="005E634D">
      <w:pPr>
        <w:pStyle w:val="Sous-titre"/>
        <w:numPr>
          <w:ilvl w:val="0"/>
          <w:numId w:val="0"/>
        </w:numPr>
        <w:ind w:left="360"/>
      </w:pPr>
      <w:r>
        <w:br w:type="page"/>
      </w:r>
    </w:p>
    <w:p w14:paraId="7F185E39" w14:textId="51AD03EC" w:rsidR="00190520" w:rsidRDefault="00190520">
      <w:pPr>
        <w:rPr>
          <w:rFonts w:ascii="Arial" w:hAnsi="Arial" w:cs="Arial"/>
        </w:rPr>
      </w:pPr>
    </w:p>
    <w:p w14:paraId="67B6AB0D" w14:textId="58F6AC26" w:rsidR="00190520" w:rsidRPr="00C72BD4" w:rsidRDefault="00505903" w:rsidP="00190520">
      <w:pPr>
        <w:pStyle w:val="Sous-titre"/>
        <w:rPr>
          <w:u w:val="single"/>
        </w:rPr>
      </w:pPr>
      <w:r w:rsidRPr="00C72BD4">
        <w:rPr>
          <w:u w:val="single"/>
        </w:rPr>
        <w:t>Trajectoire d’une particule dans un champ uniforme non perpendiculaire à la vitesse initiale :</w:t>
      </w:r>
    </w:p>
    <w:p w14:paraId="1F16C6A4" w14:textId="70D4764A" w:rsidR="006F412E" w:rsidRDefault="006F412E" w:rsidP="006F412E"/>
    <w:p w14:paraId="49BE1B9B" w14:textId="757E676B" w:rsidR="002D71AC" w:rsidRDefault="00422742" w:rsidP="006F412E">
      <w:pPr>
        <w:pStyle w:val="Paragraphedeliste"/>
        <w:numPr>
          <w:ilvl w:val="0"/>
          <w:numId w:val="30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D5258A7" wp14:editId="1809975C">
                <wp:simplePos x="0" y="0"/>
                <wp:positionH relativeFrom="column">
                  <wp:posOffset>1616075</wp:posOffset>
                </wp:positionH>
                <wp:positionV relativeFrom="paragraph">
                  <wp:posOffset>3810</wp:posOffset>
                </wp:positionV>
                <wp:extent cx="4861560" cy="4411980"/>
                <wp:effectExtent l="0" t="0" r="0" b="7620"/>
                <wp:wrapSquare wrapText="bothSides"/>
                <wp:docPr id="25624" name="Groupe 256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1560" cy="4411980"/>
                          <a:chOff x="0" y="0"/>
                          <a:chExt cx="4861560" cy="4411980"/>
                        </a:xfrm>
                      </wpg:grpSpPr>
                      <wpg:grpSp>
                        <wpg:cNvPr id="25622" name="Groupe 25622"/>
                        <wpg:cNvGrpSpPr/>
                        <wpg:grpSpPr>
                          <a:xfrm>
                            <a:off x="0" y="0"/>
                            <a:ext cx="4861560" cy="4411980"/>
                            <a:chOff x="0" y="0"/>
                            <a:chExt cx="4861560" cy="4411980"/>
                          </a:xfrm>
                        </wpg:grpSpPr>
                        <wpg:grpSp>
                          <wpg:cNvPr id="25620" name="Groupe 25620"/>
                          <wpg:cNvGrpSpPr/>
                          <wpg:grpSpPr>
                            <a:xfrm>
                              <a:off x="0" y="0"/>
                              <a:ext cx="4861560" cy="4411980"/>
                              <a:chOff x="0" y="0"/>
                              <a:chExt cx="4861560" cy="4411980"/>
                            </a:xfrm>
                          </wpg:grpSpPr>
                          <wpg:grpSp>
                            <wpg:cNvPr id="25615" name="Groupe 25615"/>
                            <wpg:cNvGrpSpPr/>
                            <wpg:grpSpPr>
                              <a:xfrm>
                                <a:off x="0" y="0"/>
                                <a:ext cx="4861560" cy="4411980"/>
                                <a:chOff x="0" y="0"/>
                                <a:chExt cx="4861560" cy="4411980"/>
                              </a:xfrm>
                            </wpg:grpSpPr>
                            <wpg:grpSp>
                              <wpg:cNvPr id="25614" name="Groupe 25614"/>
                              <wpg:cNvGrpSpPr/>
                              <wpg:grpSpPr>
                                <a:xfrm>
                                  <a:off x="0" y="0"/>
                                  <a:ext cx="4861560" cy="4411980"/>
                                  <a:chOff x="0" y="0"/>
                                  <a:chExt cx="4861560" cy="441198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5602" name="Image 25602" descr="4: Mouvements hélicoïdal d&amp;#39;une particule de charge négative dans un... |  Download Scientific Diagram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61560" cy="434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25605" name="Connecteur droit avec flèche 25605"/>
                                <wps:cNvCnPr/>
                                <wps:spPr>
                                  <a:xfrm>
                                    <a:off x="2034540" y="4126230"/>
                                    <a:ext cx="864000" cy="7620"/>
                                  </a:xfrm>
                                  <a:prstGeom prst="straightConnector1">
                                    <a:avLst/>
                                  </a:prstGeom>
                                  <a:ln w="15875">
                                    <a:solidFill>
                                      <a:srgbClr val="00B050"/>
                                    </a:solidFill>
                                    <a:tailEnd type="triangle" w="med" len="lg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606" name="Connecteur droit avec flèche 25606"/>
                                <wps:cNvCnPr/>
                                <wps:spPr>
                                  <a:xfrm flipV="1">
                                    <a:off x="2026920" y="3726180"/>
                                    <a:ext cx="220980" cy="396240"/>
                                  </a:xfrm>
                                  <a:prstGeom prst="straightConnector1">
                                    <a:avLst/>
                                  </a:prstGeom>
                                  <a:ln w="15875">
                                    <a:solidFill>
                                      <a:srgbClr val="00B050"/>
                                    </a:solidFill>
                                    <a:tailEnd type="triangle" w="med" len="lg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607" name="Zone de texte 25607"/>
                                <wps:cNvSpPr txBox="1"/>
                                <wps:spPr>
                                  <a:xfrm>
                                    <a:off x="2171700" y="4099560"/>
                                    <a:ext cx="533400" cy="312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8913058" w14:textId="3B84BAAE" w:rsidR="00305234" w:rsidRPr="00034457" w:rsidRDefault="002A73DF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m:oMathPara>
                                        <m:oMath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32"/>
                                                  <w:szCs w:val="32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32"/>
                                                  <w:szCs w:val="32"/>
                                                </w:rPr>
                                                <m:t>t</m:t>
                                              </m:r>
                                            </m:e>
                                          </m:acc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608" name="Zone de texte 25608"/>
                                <wps:cNvSpPr txBox="1"/>
                                <wps:spPr>
                                  <a:xfrm>
                                    <a:off x="1905000" y="3505200"/>
                                    <a:ext cx="533400" cy="312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4BDF970" w14:textId="1D3DAA6F" w:rsidR="00034457" w:rsidRPr="00034457" w:rsidRDefault="002A73DF" w:rsidP="00034457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m:oMathPara>
                                        <m:oMath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32"/>
                                                  <w:szCs w:val="32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32"/>
                                                  <w:szCs w:val="32"/>
                                                </w:rPr>
                                                <m:t>n</m:t>
                                              </m:r>
                                            </m:e>
                                          </m:acc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609" name="Zone de texte 25609"/>
                                <wps:cNvSpPr txBox="1"/>
                                <wps:spPr>
                                  <a:xfrm>
                                    <a:off x="1684020" y="3398520"/>
                                    <a:ext cx="533400" cy="426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1C022BD" w14:textId="59715D1F" w:rsidR="00034457" w:rsidRPr="00034457" w:rsidRDefault="002A73DF" w:rsidP="00034457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m:oMathPara>
                                        <m:oMath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32"/>
                                                  <w:szCs w:val="32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32"/>
                                                  <w:szCs w:val="32"/>
                                                </w:rPr>
                                                <m:t>k</m:t>
                                              </m:r>
                                            </m:e>
                                          </m:acc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610" name="Arc 25610"/>
                                <wps:cNvSpPr/>
                                <wps:spPr>
                                  <a:xfrm>
                                    <a:off x="1760220" y="3848100"/>
                                    <a:ext cx="556260" cy="556260"/>
                                  </a:xfrm>
                                  <a:prstGeom prst="arc">
                                    <a:avLst>
                                      <a:gd name="adj1" fmla="val 16200000"/>
                                      <a:gd name="adj2" fmla="val 20784974"/>
                                    </a:avLst>
                                  </a:prstGeom>
                                  <a:solidFill>
                                    <a:schemeClr val="accent1">
                                      <a:lumMod val="20000"/>
                                      <a:lumOff val="80000"/>
                                      <a:alpha val="55000"/>
                                    </a:schemeClr>
                                  </a:solidFill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611" name="Zone de texte 25611"/>
                                <wps:cNvSpPr txBox="1"/>
                                <wps:spPr>
                                  <a:xfrm>
                                    <a:off x="1866900" y="3817620"/>
                                    <a:ext cx="556260" cy="350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83CBD5C" w14:textId="53BC4C82" w:rsidR="00C1001F" w:rsidRPr="00C1001F" w:rsidRDefault="009C6E9A" w:rsidP="00C1001F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  <w:sym w:font="Symbol" w:char="F061"/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612" name="Connecteur droit avec flèche 25612"/>
                                <wps:cNvCnPr/>
                                <wps:spPr>
                                  <a:xfrm flipV="1">
                                    <a:off x="2228850" y="2552700"/>
                                    <a:ext cx="0" cy="708660"/>
                                  </a:xfrm>
                                  <a:prstGeom prst="straightConnector1">
                                    <a:avLst/>
                                  </a:prstGeom>
                                  <a:ln w="22225">
                                    <a:solidFill>
                                      <a:schemeClr val="tx1"/>
                                    </a:solidFill>
                                    <a:tailEnd type="stealth" w="lg" len="lg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613" name="Zone de texte 25613"/>
                                <wps:cNvSpPr txBox="1"/>
                                <wps:spPr>
                                  <a:xfrm>
                                    <a:off x="2057400" y="2743200"/>
                                    <a:ext cx="586740" cy="396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3C0F12" w14:textId="49705BAD" w:rsidR="00B13255" w:rsidRPr="00034457" w:rsidRDefault="002A73DF" w:rsidP="00B13255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m:oMathPara>
                                        <m:oMath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32"/>
                                                  <w:szCs w:val="32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32"/>
                                                  <w:szCs w:val="32"/>
                                                </w:rPr>
                                                <m:t>B</m:t>
                                              </m:r>
                                            </m:e>
                                          </m:acc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5603" name="Connecteur droit avec flèche 25603"/>
                              <wps:cNvCnPr/>
                              <wps:spPr>
                                <a:xfrm flipH="1" flipV="1">
                                  <a:off x="2034540" y="3261360"/>
                                  <a:ext cx="0" cy="86360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rgbClr val="FF0000"/>
                                  </a:solidFill>
                                  <a:headEnd w="lg" len="lg"/>
                                  <a:tailEnd type="triangle" w="med" len="lg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5617" name="Connecteur droit avec flèche 25617"/>
                            <wps:cNvCnPr/>
                            <wps:spPr>
                              <a:xfrm flipV="1">
                                <a:off x="3947160" y="3688080"/>
                                <a:ext cx="518160" cy="22860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rgbClr val="00B050"/>
                                </a:solidFill>
                                <a:tailEnd type="triangle" w="med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618" name="Connecteur droit avec flèche 25618"/>
                            <wps:cNvCnPr/>
                            <wps:spPr>
                              <a:xfrm flipV="1">
                                <a:off x="3947160" y="3162300"/>
                                <a:ext cx="0" cy="74676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rgbClr val="FF0000"/>
                                </a:solidFill>
                                <a:tailEnd type="triangle" w="med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619" name="Connecteur droit avec flèche 25619"/>
                            <wps:cNvCnPr/>
                            <wps:spPr>
                              <a:xfrm flipH="1" flipV="1">
                                <a:off x="3383280" y="3867150"/>
                                <a:ext cx="563880" cy="45085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rgbClr val="00B050"/>
                                </a:solidFill>
                                <a:tailEnd type="triangle" w="med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5616" name="Connecteur droit 25616"/>
                          <wps:cNvCnPr/>
                          <wps:spPr>
                            <a:xfrm>
                              <a:off x="3947160" y="1790700"/>
                              <a:ext cx="0" cy="211074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5623" name="Zone de texte 25623"/>
                        <wps:cNvSpPr txBox="1"/>
                        <wps:spPr>
                          <a:xfrm>
                            <a:off x="2872740" y="3642360"/>
                            <a:ext cx="297180" cy="2971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8C6B5EC" w14:textId="07A047D1" w:rsidR="000833DF" w:rsidRPr="000833DF" w:rsidRDefault="002A73D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5258A7" id="Groupe 25624" o:spid="_x0000_s1217" style="position:absolute;left:0;text-align:left;margin-left:127.25pt;margin-top:.3pt;width:382.8pt;height:347.4pt;z-index:251673600;mso-position-horizontal-relative:text;mso-position-vertical-relative:text" coordsize="48615,44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">
                <v:group id="Groupe 25622" o:spid="_x0000_s1218" style="position:absolute;width:48615;height:44119" coordsize="48615,44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">
                  <v:group id="Groupe 25620" o:spid="_x0000_s1219" style="position:absolute;width:48615;height:44119" coordsize="48615,44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">
                    <v:group id="Groupe 25615" o:spid="_x0000_s1220" style="position:absolute;width:48615;height:44119" coordsize="48615,44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">
                      <v:group id="Groupe 25614" o:spid="_x0000_s1221" style="position:absolute;width:48615;height:44119" coordsize="48615,44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">
                        <v:shape id="Image 25602" o:spid="_x0000_s1222" type="#_x0000_t75" alt="4: Mouvements hélicoïdal d&amp;#39;une particule de charge négative dans un... |  Download Scientific Diagram" style="position:absolute;width:48615;height:43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">
                          <v:imagedata r:id="rId11" o:title=" Mouvements hélicoïdal d&amp;#39;une particule de charge négative dans un.."/>
                        </v:shape>
                        <v:shape id="Connecteur droit avec flèche 25605" o:spid="_x0000_s1223" type="#_x0000_t32" style="position:absolute;left:20345;top:41262;width:8640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" strokecolor="#00b050" strokeweight="1.25pt">
                          <v:stroke endarrow="block" endarrowlength="long"/>
                        </v:shape>
                        <v:shape id="Connecteur droit avec flèche 25606" o:spid="_x0000_s1224" type="#_x0000_t32" style="position:absolute;left:20269;top:37261;width:2210;height:39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" strokecolor="#00b050" strokeweight="1.25pt">
                          <v:stroke endarrow="block" endarrowlength="long"/>
                        </v:shape>
                        <v:shape id="Zone de texte 25607" o:spid="_x0000_s1225" type="#_x0000_t202" style="position:absolute;left:21717;top:40995;width:5334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" filled="f" stroked="f" strokeweight=".5pt">
                          <v:textbox>
                            <w:txbxContent>
                              <w:p w14:paraId="48913058" w14:textId="3B84BAAE" w:rsidR="00305234" w:rsidRPr="00034457" w:rsidRDefault="002A73DF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t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Zone de texte 25608" o:spid="_x0000_s1226" type="#_x0000_t202" style="position:absolute;left:19050;top:35052;width:5334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" filled="f" stroked="f" strokeweight=".5pt">
                          <v:textbox>
                            <w:txbxContent>
                              <w:p w14:paraId="74BDF970" w14:textId="1D3DAA6F" w:rsidR="00034457" w:rsidRPr="00034457" w:rsidRDefault="002A73DF" w:rsidP="00034457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n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Zone de texte 25609" o:spid="_x0000_s1227" type="#_x0000_t202" style="position:absolute;left:16840;top:33985;width:5334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" filled="f" stroked="f" strokeweight=".5pt">
                          <v:textbox>
                            <w:txbxContent>
                              <w:p w14:paraId="61C022BD" w14:textId="59715D1F" w:rsidR="00034457" w:rsidRPr="00034457" w:rsidRDefault="002A73DF" w:rsidP="00034457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k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Arc 25610" o:spid="_x0000_s1228" style="position:absolute;left:17602;top:38481;width:5562;height:5562;visibility:visible;mso-wrap-style:square;v-text-anchor:middle" coordsize="556260,55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" path="m278130,nsc406574,,518313,87955,548480,212807l278130,278130,278130,xem278130,nfc406574,,518313,87955,548480,212807e" fillcolor="#dbe5f1 [660]" strokecolor="#4f81bd [3204]">
                          <v:fill opacity="35980f"/>
                          <v:path arrowok="t" o:connecttype="custom" o:connectlocs="278130,0;548480,212807" o:connectangles="0,0"/>
                        </v:shape>
                        <v:shape id="Zone de texte 25611" o:spid="_x0000_s1229" type="#_x0000_t202" style="position:absolute;left:18669;top:38176;width:5562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" filled="f" stroked="f" strokeweight=".5pt">
                          <v:textbox>
                            <w:txbxContent>
                              <w:p w14:paraId="483CBD5C" w14:textId="53BC4C82" w:rsidR="00C1001F" w:rsidRPr="00C1001F" w:rsidRDefault="009C6E9A" w:rsidP="00C1001F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  <w:sym w:font="Symbol" w:char="F061"/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Connecteur droit avec flèche 25612" o:spid="_x0000_s1230" type="#_x0000_t32" style="position:absolute;left:22288;top:25527;width:0;height:70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" strokecolor="black [3213]" strokeweight="1.75pt">
                          <v:stroke endarrow="classic" endarrowwidth="wide" endarrowlength="long"/>
                        </v:shape>
                        <v:shape id="Zone de texte 25613" o:spid="_x0000_s1231" type="#_x0000_t202" style="position:absolute;left:20574;top:27432;width:5867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" filled="f" stroked="f" strokeweight=".5pt">
                          <v:textbox>
                            <w:txbxContent>
                              <w:p w14:paraId="263C0F12" w14:textId="49705BAD" w:rsidR="00B13255" w:rsidRPr="00034457" w:rsidRDefault="002A73DF" w:rsidP="00B13255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B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  <v:shape id="Connecteur droit avec flèche 25603" o:spid="_x0000_s1232" type="#_x0000_t32" style="position:absolute;left:20345;top:32613;width:0;height:863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" strokecolor="red" strokeweight="1pt">
                        <v:stroke startarrowwidth="wide" startarrowlength="long" endarrow="block" endarrowlength="long"/>
                      </v:shape>
                    </v:group>
                    <v:shape id="Connecteur droit avec flèche 25617" o:spid="_x0000_s1233" type="#_x0000_t32" style="position:absolute;left:39471;top:36880;width:5182;height:22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" strokecolor="#00b050" strokeweight="1.25pt">
                      <v:stroke endarrow="block" endarrowlength="long"/>
                    </v:shape>
                    <v:shape id="Connecteur droit avec flèche 25618" o:spid="_x0000_s1234" type="#_x0000_t32" style="position:absolute;left:39471;top:31623;width:0;height:746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" strokecolor="red" strokeweight="1.25pt">
                      <v:stroke endarrow="block" endarrowlength="long"/>
                    </v:shape>
                    <v:shape id="Connecteur droit avec flèche 25619" o:spid="_x0000_s1235" type="#_x0000_t32" style="position:absolute;left:33832;top:38671;width:5639;height:45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" strokecolor="#00b050" strokeweight="1.25pt">
                      <v:stroke endarrow="block" endarrowlength="long"/>
                    </v:shape>
                  </v:group>
                  <v:line id="Connecteur droit 25616" o:spid="_x0000_s1236" style="position:absolute;visibility:visible;mso-wrap-style:square" from="39471,17907" to="39471,39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" strokecolor="#7f7f7f [1612]">
                    <v:stroke dashstyle="dash"/>
                  </v:line>
                </v:group>
                <v:shape id="Zone de texte 25623" o:spid="_x0000_s1237" type="#_x0000_t202" style="position:absolute;left:28727;top:36423;width:2972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" fillcolor="white [3201]" stroked="f" strokeweight=".5pt">
                  <v:textbox inset="0,0,0,0">
                    <w:txbxContent>
                      <w:p w14:paraId="58C6B5EC" w14:textId="07A047D1" w:rsidR="000833DF" w:rsidRPr="000833DF" w:rsidRDefault="002A73DF">
                        <w:pPr>
                          <w:rPr>
                            <w:sz w:val="32"/>
                            <w:szCs w:val="32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v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4491B">
        <w:t xml:space="preserve">On ajoute une composante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 w:rsidR="00A97626">
        <w:t xml:space="preserve"> au repère </w:t>
      </w:r>
    </w:p>
    <w:p w14:paraId="2F87344E" w14:textId="77777777" w:rsidR="002D71AC" w:rsidRDefault="002D71AC" w:rsidP="002D71AC">
      <w:pPr>
        <w:pStyle w:val="Paragraphedeliste"/>
        <w:ind w:left="360"/>
      </w:pPr>
    </w:p>
    <w:p w14:paraId="5A29CC24" w14:textId="65E0CA26" w:rsidR="00337681" w:rsidRDefault="00337681" w:rsidP="006F412E">
      <w:pPr>
        <w:pStyle w:val="Paragraphedeliste"/>
        <w:numPr>
          <w:ilvl w:val="0"/>
          <w:numId w:val="30"/>
        </w:numPr>
      </w:pPr>
      <w:r>
        <w:t>Les composantes du vecteur-vitesse dans ce repère sont :</w:t>
      </w:r>
      <w:r>
        <w:tab/>
      </w:r>
    </w:p>
    <w:p w14:paraId="696529C2" w14:textId="4B24AA6E" w:rsidR="00485403" w:rsidRPr="00485403" w:rsidRDefault="002A73DF" w:rsidP="006F412E"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d>
            <m:dPr>
              <m:begChr m:val="|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=v⋅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i/>
                        </w:rPr>
                        <w:sym w:font="Symbol" w:char="F061"/>
                      </m:r>
                    </m:e>
                  </m:func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=0 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z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</w:rPr>
                    <m:t>=v⋅</m:t>
                  </m:r>
                  <m:func>
                    <m:func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Cambria Math" w:hAnsi="Cambria Math" w:cs="Cambria Math"/>
                          <w:i/>
                        </w:rPr>
                        <w:sym w:font="Symbol" w:char="F061"/>
                      </m:r>
                    </m:e>
                  </m:func>
                </m:e>
              </m:eqArr>
            </m:e>
          </m:d>
          <m:r>
            <m:rPr>
              <m:sty m:val="p"/>
            </m:rPr>
            <w:br/>
          </m:r>
        </m:oMath>
      </m:oMathPara>
    </w:p>
    <w:p w14:paraId="2786F661" w14:textId="77777777" w:rsidR="00C042DA" w:rsidRDefault="00C042DA" w:rsidP="00C042DA"/>
    <w:p w14:paraId="3678C56B" w14:textId="77777777" w:rsidR="00C042DA" w:rsidRDefault="00C042DA" w:rsidP="00C042DA"/>
    <w:p w14:paraId="27E319E0" w14:textId="044385D6" w:rsidR="00C042DA" w:rsidRDefault="00C042DA" w:rsidP="00C042DA"/>
    <w:p w14:paraId="000D95DD" w14:textId="77777777" w:rsidR="00C042DA" w:rsidRDefault="00C042DA" w:rsidP="00C042DA"/>
    <w:p w14:paraId="0554AAF2" w14:textId="77777777" w:rsidR="00C042DA" w:rsidRDefault="00C042DA" w:rsidP="00C042DA"/>
    <w:p w14:paraId="49CFA8E0" w14:textId="77777777" w:rsidR="00C042DA" w:rsidRDefault="00C042DA" w:rsidP="00C042DA"/>
    <w:p w14:paraId="372DC36C" w14:textId="3BBD55BD" w:rsidR="00F73357" w:rsidRDefault="00F73357" w:rsidP="00C042DA"/>
    <w:p w14:paraId="698F1238" w14:textId="77777777" w:rsidR="00F73357" w:rsidRDefault="00F73357" w:rsidP="00C042DA"/>
    <w:p w14:paraId="475E80FC" w14:textId="7F8F7E1A" w:rsidR="00C042DA" w:rsidRDefault="00C042DA" w:rsidP="00C042DA"/>
    <w:p w14:paraId="4C909B5F" w14:textId="0CDDDB85" w:rsidR="00C042DA" w:rsidRDefault="00C042DA" w:rsidP="00C042DA"/>
    <w:p w14:paraId="7DA125B3" w14:textId="40E5FA3E" w:rsidR="00C042DA" w:rsidRDefault="00C042DA" w:rsidP="00C042DA"/>
    <w:p w14:paraId="6F0031E0" w14:textId="3BA1E06C" w:rsidR="00250CE1" w:rsidRPr="004D3685" w:rsidRDefault="00250CE1" w:rsidP="00C042DA">
      <w:pPr>
        <w:pStyle w:val="Paragraphedeliste"/>
        <w:numPr>
          <w:ilvl w:val="0"/>
          <w:numId w:val="32"/>
        </w:numPr>
      </w:pPr>
      <w:r>
        <w:t>Bilan des forces :</w:t>
      </w:r>
      <w:r w:rsidR="003A5D46" w:rsidRPr="003A5D46">
        <w:rPr>
          <w:noProof/>
        </w:rPr>
        <w:t xml:space="preserve"> </w:t>
      </w:r>
      <w:r>
        <w:br/>
      </w:r>
      <m:oMathPara>
        <m:oMathParaPr>
          <m:jc m:val="left"/>
        </m:oMathParaPr>
        <m:oMath>
          <m:groupChr>
            <m:groupChrPr>
              <m:chr m:val="→"/>
              <m:pos m:val="top"/>
              <m:vertJc m:val="bot"/>
              <m:ctrlPr>
                <w:rPr>
                  <w:rFonts w:ascii="Cambria Math" w:hAnsi="Cambria Math" w:cstheme="minorHAnsi"/>
                  <w:i/>
                </w:rPr>
              </m:ctrlPr>
            </m:groupChrPr>
            <m:e>
              <m:r>
                <w:rPr>
                  <w:rFonts w:ascii="Cambria Math" w:cstheme="minorHAnsi"/>
                </w:rPr>
                <m:t>F</m:t>
              </m:r>
            </m:e>
          </m:groupChr>
          <m:d>
            <m:dPr>
              <m:begChr m:val="|"/>
              <m:endChr m:val="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</w:rPr>
                  </m:ctrlPr>
                </m:eqArrPr>
                <m:e>
                  <m:eqArr>
                    <m:eqArr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cstheme="minorHAnsi"/>
                        </w:rPr>
                        <m:t>&amp;0</m:t>
                      </m:r>
                    </m:e>
                    <m:e>
                      <m:r>
                        <w:rPr>
                          <w:rFonts w:ascii="Cambria Math" w:cstheme="minorHAnsi"/>
                        </w:rPr>
                        <m:t>&amp;F=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cstheme="minorHAnsi"/>
                            </w:rPr>
                            <m:t>q</m:t>
                          </m:r>
                        </m:e>
                      </m:d>
                      <m:r>
                        <w:rPr>
                          <w:rFonts w:ascii="Cambria Math" w:cstheme="minorHAnsi"/>
                        </w:rPr>
                        <m:t xml:space="preserve"> B</m:t>
                      </m:r>
                      <m:r>
                        <w:rPr>
                          <w:rFonts w:ascii="Cambria Math" w:hAnsi="Cambria Math" w:cs="Cambria Math"/>
                        </w:rPr>
                        <m:t xml:space="preserve"> v</m:t>
                      </m:r>
                      <m:func>
                        <m:funcPr>
                          <m:ctrlPr>
                            <w:rPr>
                              <w:rFonts w:ascii="Cambria Math" w:hAnsi="Cambria Math" w:cs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cstheme="minorHAnsi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Cambria Math"/>
                              <w:i/>
                            </w:rPr>
                            <w:sym w:font="Symbol" w:char="F061"/>
                          </m:r>
                        </m:e>
                      </m:func>
                    </m:e>
                  </m:eqArr>
                </m:e>
                <m:e>
                  <m:r>
                    <w:rPr>
                      <w:rFonts w:ascii="Cambria Math" w:hAnsi="Cambria Math" w:cstheme="minorHAnsi"/>
                    </w:rPr>
                    <m:t xml:space="preserve">0                               </m:t>
                  </m:r>
                </m:e>
              </m:eqArr>
              <m:r>
                <w:rPr>
                  <w:rFonts w:ascii="Cambria Math" w:hAnsi="Cambria Math" w:cstheme="minorHAnsi"/>
                </w:rPr>
                <m:t xml:space="preserve"> </m:t>
              </m:r>
            </m:e>
          </m:d>
        </m:oMath>
      </m:oMathPara>
    </w:p>
    <w:p w14:paraId="551455E5" w14:textId="77777777" w:rsidR="006858C3" w:rsidRPr="006858C3" w:rsidRDefault="006858C3" w:rsidP="006858C3">
      <w:pPr>
        <w:pStyle w:val="Paragraphedeliste"/>
        <w:ind w:left="360"/>
      </w:pPr>
    </w:p>
    <w:p w14:paraId="33098E3A" w14:textId="79F8CA90" w:rsidR="004D3685" w:rsidRPr="007203F7" w:rsidRDefault="006858C3" w:rsidP="00C042DA">
      <w:pPr>
        <w:pStyle w:val="Paragraphedeliste"/>
        <w:numPr>
          <w:ilvl w:val="0"/>
          <w:numId w:val="32"/>
        </w:numPr>
      </w:pPr>
      <w:r>
        <w:t>Expression de l’accélération : à partir de la 2</w:t>
      </w:r>
      <w:r w:rsidRPr="006858C3">
        <w:rPr>
          <w:vertAlign w:val="superscript"/>
        </w:rPr>
        <w:t>ème</w:t>
      </w:r>
      <w:r>
        <w:t xml:space="preserve"> loi de Newton</w:t>
      </w:r>
      <w:r>
        <w:br/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 w:cstheme="minorHAnsi"/>
                <w:i/>
              </w:rPr>
            </m:ctrlPr>
          </m:groupChrPr>
          <m:e>
            <m:r>
              <w:rPr>
                <w:rFonts w:ascii="Cambria Math" w:cstheme="minorHAnsi"/>
              </w:rPr>
              <m:t>a</m:t>
            </m:r>
          </m:e>
        </m:groupChr>
        <m:d>
          <m:dPr>
            <m:begChr m:val="|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eqArrPr>
                  <m:e>
                    <m:r>
                      <w:rPr>
                        <w:rFonts w:ascii="Cambria Math" w:cstheme="minorHAnsi"/>
                      </w:rPr>
                      <m:t xml:space="preserve">&amp;0                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cstheme="minorHAnsi"/>
                              </w:rPr>
                              <m:t>q</m:t>
                            </m:r>
                          </m:e>
                        </m:d>
                        <m:r>
                          <w:rPr>
                            <w:rFonts w:ascii="Cambria Math" w:cstheme="minorHAnsi"/>
                          </w:rPr>
                          <m:t xml:space="preserve"> B</m:t>
                        </m:r>
                        <m:r>
                          <w:rPr>
                            <w:rFonts w:ascii="Cambria Math" w:hAnsi="Cambria Math" w:cs="Cambria Math"/>
                          </w:rPr>
                          <m:t xml:space="preserve"> v</m:t>
                        </m:r>
                        <m:func>
                          <m:funcPr>
                            <m:ctrlPr>
                              <w:rPr>
                                <w:rFonts w:ascii="Cambria Math" w:hAnsi="Cambria Math" w:cs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cstheme="minorHAnsi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 w:cs="Cambria Math"/>
                                <w:i/>
                              </w:rPr>
                              <w:sym w:font="Symbol" w:char="F061"/>
                            </m:r>
                          </m:e>
                        </m:func>
                      </m:num>
                      <m:den>
                        <m:r>
                          <w:rPr>
                            <w:rFonts w:ascii="Cambria Math" w:cstheme="minorHAnsi"/>
                          </w:rPr>
                          <m:t>m</m:t>
                        </m:r>
                      </m:den>
                    </m:f>
                  </m:e>
                </m:eqArr>
              </m:e>
              <m:e>
                <m:r>
                  <w:rPr>
                    <w:rFonts w:ascii="Cambria Math" w:hAnsi="Cambria Math" w:cstheme="minorHAnsi"/>
                  </w:rPr>
                  <m:t xml:space="preserve">0                </m:t>
                </m:r>
              </m:e>
            </m:eqArr>
            <m:r>
              <w:rPr>
                <w:rFonts w:ascii="Cambria Math" w:hAnsi="Cambria Math" w:cstheme="minorHAnsi"/>
              </w:rPr>
              <m:t xml:space="preserve">  </m:t>
            </m:r>
          </m:e>
        </m:d>
      </m:oMath>
      <w:r w:rsidR="007203F7">
        <w:t xml:space="preserve"> </w:t>
      </w:r>
    </w:p>
    <w:p w14:paraId="5838325A" w14:textId="145E111B" w:rsidR="007203F7" w:rsidRDefault="007203F7" w:rsidP="00AB4895"/>
    <w:p w14:paraId="5D0B873A" w14:textId="70C1F603" w:rsidR="0070647C" w:rsidRDefault="00AB4895" w:rsidP="005F66E7">
      <w:pPr>
        <w:pStyle w:val="Paragraphedeliste"/>
        <w:numPr>
          <w:ilvl w:val="0"/>
          <w:numId w:val="32"/>
        </w:numPr>
      </w:pPr>
      <w:r>
        <w:t xml:space="preserve">Le mouvement </w:t>
      </w:r>
      <w:r w:rsidR="00342BDF">
        <w:t xml:space="preserve">hélicoïdal </w:t>
      </w:r>
      <w:r>
        <w:t xml:space="preserve">résulte de la </w:t>
      </w:r>
      <w:r w:rsidR="00BF5E17">
        <w:t>superposition de deux mouvements :</w:t>
      </w:r>
    </w:p>
    <w:p w14:paraId="67AC0F15" w14:textId="6039D2F0" w:rsidR="00BF5E17" w:rsidRDefault="00541514" w:rsidP="0070647C">
      <w:pPr>
        <w:pStyle w:val="Paragraphedeliste"/>
        <w:numPr>
          <w:ilvl w:val="0"/>
          <w:numId w:val="26"/>
        </w:numPr>
      </w:pPr>
      <w:r>
        <w:t xml:space="preserve">suivant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t</m:t>
            </m:r>
          </m:e>
        </m:acc>
      </m:oMath>
      <w: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>
        <w:t xml:space="preserve"> : </w:t>
      </w:r>
      <w:r w:rsidR="000206E3">
        <w:t>un</w:t>
      </w:r>
      <w:r w:rsidR="00BF5E17">
        <w:t xml:space="preserve"> mouvement circulaire</w:t>
      </w:r>
      <w:r w:rsidR="000206E3">
        <w:t xml:space="preserve"> uniforme</w:t>
      </w:r>
      <w:r>
        <w:t xml:space="preserve"> de vitesse </w:t>
      </w:r>
      <m:oMath>
        <m:r>
          <w:rPr>
            <w:rFonts w:ascii="Cambria Math" w:hAnsi="Cambria Math"/>
          </w:rPr>
          <m:t>v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  <w:i/>
              </w:rPr>
              <w:sym w:font="Symbol" w:char="F061"/>
            </m:r>
          </m:e>
        </m:func>
      </m:oMath>
      <w:r w:rsidR="005D1EB7">
        <w:t xml:space="preserve">  </w:t>
      </w:r>
      <w:r>
        <w:t xml:space="preserve"> et</w:t>
      </w:r>
      <w:r w:rsidR="00BF5E17">
        <w:t xml:space="preserve"> </w:t>
      </w:r>
      <w:r w:rsidR="00BD4665">
        <w:t xml:space="preserve">de rayon </w:t>
      </w:r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m . v</m:t>
            </m:r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  <w:i/>
                  </w:rPr>
                  <w:sym w:font="Symbol" w:char="F061"/>
                </m:r>
              </m:e>
            </m:func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q</m:t>
                </m:r>
              </m:e>
            </m:d>
            <m:r>
              <w:rPr>
                <w:rFonts w:ascii="Cambria Math" w:hAnsi="Cambria Math" w:cstheme="minorHAnsi"/>
              </w:rPr>
              <m:t>⋅B</m:t>
            </m:r>
          </m:den>
        </m:f>
      </m:oMath>
    </w:p>
    <w:p w14:paraId="00E419BC" w14:textId="5FB9A408" w:rsidR="000206E3" w:rsidRDefault="00541514" w:rsidP="0070647C">
      <w:pPr>
        <w:pStyle w:val="Paragraphedeliste"/>
        <w:numPr>
          <w:ilvl w:val="0"/>
          <w:numId w:val="26"/>
        </w:numPr>
      </w:pPr>
      <w:r>
        <w:t xml:space="preserve">suivant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>
        <w:t xml:space="preserve"> : </w:t>
      </w:r>
      <w:r w:rsidR="000206E3">
        <w:t xml:space="preserve">un mouvement </w:t>
      </w:r>
      <w:r w:rsidR="00EF75B1">
        <w:t xml:space="preserve">rectiligne uniforme </w:t>
      </w:r>
      <w:r w:rsidR="00BD4665">
        <w:t>de vitesse</w:t>
      </w:r>
      <w:r w:rsidR="00BD4665">
        <w:tab/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  <m:r>
          <w:rPr>
            <w:rFonts w:ascii="Cambria Math" w:hAnsi="Cambria Math"/>
          </w:rPr>
          <m:t>=v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  <w:i/>
              </w:rPr>
              <w:sym w:font="Symbol" w:char="F061"/>
            </m:r>
          </m:e>
        </m:func>
      </m:oMath>
    </w:p>
    <w:p w14:paraId="54182214" w14:textId="3446D266" w:rsidR="00F62C10" w:rsidRDefault="00F62C10" w:rsidP="00F62C10"/>
    <w:p w14:paraId="31969AED" w14:textId="7067298B" w:rsidR="00505903" w:rsidRDefault="00F62C10" w:rsidP="00AE5CEF">
      <w:pPr>
        <w:pStyle w:val="Paragraphedeliste"/>
        <w:numPr>
          <w:ilvl w:val="0"/>
          <w:numId w:val="36"/>
        </w:numPr>
      </w:pPr>
      <w:r>
        <w:t xml:space="preserve">Expression de la vitesse </w:t>
      </w:r>
      <w:r w:rsidR="00733D52">
        <w:t>angulaire :</w:t>
      </w:r>
      <w:r w:rsidR="00733D52">
        <w:tab/>
      </w:r>
      <m:oMath>
        <m:r>
          <w:rPr>
            <w:rFonts w:ascii="Cambria Math" w:hAnsi="Cambria Math"/>
          </w:rPr>
          <m:t>⍵=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i/>
                  </w:rPr>
                  <w:sym w:font="Symbol" w:char="F061"/>
                </m:r>
              </m:e>
            </m:func>
          </m:num>
          <m:den>
            <m:r>
              <w:rPr>
                <w:rFonts w:ascii="Cambria Math" w:hAnsi="Cambria Math"/>
              </w:rPr>
              <m:t>r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q</m:t>
                </m:r>
              </m:e>
            </m:d>
            <m:r>
              <w:rPr>
                <w:rFonts w:ascii="Cambria Math" w:hAnsi="Cambria Math"/>
              </w:rPr>
              <m:t>⋅B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</m:oMath>
    </w:p>
    <w:p w14:paraId="2C7E5CD4" w14:textId="77777777" w:rsidR="00AE5CEF" w:rsidRDefault="00AE5CEF" w:rsidP="00AE5CEF">
      <w:pPr>
        <w:pStyle w:val="Paragraphedeliste"/>
        <w:ind w:left="360"/>
      </w:pPr>
    </w:p>
    <w:p w14:paraId="69562185" w14:textId="29EE0A98" w:rsidR="008715B0" w:rsidRDefault="0045052F" w:rsidP="008715B0">
      <w:pPr>
        <w:pStyle w:val="Paragraphedeliste"/>
        <w:numPr>
          <w:ilvl w:val="0"/>
          <w:numId w:val="34"/>
        </w:numPr>
      </w:pPr>
      <w:r>
        <w:t xml:space="preserve">Période du mouvement hélicoïdal : durée d’un </w:t>
      </w:r>
      <w:r w:rsidR="00BF1C39">
        <w:t>« </w:t>
      </w:r>
      <w:r>
        <w:t>tour</w:t>
      </w:r>
      <w:r w:rsidR="00BF1C39">
        <w:t> »</w:t>
      </w:r>
      <w:r w:rsidR="00AE5CEF">
        <w:t xml:space="preserve"> : </w:t>
      </w:r>
      <w:r w:rsidR="00AE5CEF">
        <w:tab/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⍵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2πm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q</m:t>
                </m:r>
              </m:e>
            </m:d>
            <m:r>
              <w:rPr>
                <w:rFonts w:ascii="Cambria Math" w:hAnsi="Cambria Math"/>
              </w:rPr>
              <m:t>⋅B</m:t>
            </m:r>
          </m:den>
        </m:f>
      </m:oMath>
      <w:r w:rsidR="00AE5CEF">
        <w:t xml:space="preserve"> </w:t>
      </w:r>
      <w:r w:rsidR="008715B0">
        <w:br/>
        <w:t>La période est la même que sans composante verticale de la vitesse.</w:t>
      </w:r>
      <w:r w:rsidR="008715B0">
        <w:br/>
      </w:r>
    </w:p>
    <w:p w14:paraId="3ACFBFD2" w14:textId="77777777" w:rsidR="009F19F0" w:rsidRDefault="008715B0" w:rsidP="008715B0">
      <w:pPr>
        <w:pStyle w:val="Paragraphedeliste"/>
        <w:numPr>
          <w:ilvl w:val="0"/>
          <w:numId w:val="34"/>
        </w:numPr>
      </w:pPr>
      <w:r>
        <w:t xml:space="preserve">Pas </w:t>
      </w:r>
      <m:oMath>
        <m:r>
          <w:rPr>
            <w:rFonts w:ascii="Cambria Math" w:hAnsi="Cambria Math"/>
          </w:rPr>
          <m:t>p</m:t>
        </m:r>
      </m:oMath>
      <w:r>
        <w:t xml:space="preserve"> de l’hélice :</w:t>
      </w:r>
      <w:r w:rsidR="00B53FF6">
        <w:t xml:space="preserve"> distance parcourue suivant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 w:rsidR="00835F3B">
        <w:t xml:space="preserve"> pendant 1 tour</w:t>
      </w:r>
      <w:r w:rsidR="00DF05E7">
        <w:t xml:space="preserve"> : </w:t>
      </w:r>
      <w:r w:rsidR="00DF05E7">
        <w:tab/>
      </w:r>
      <m:oMath>
        <m:r>
          <w:rPr>
            <w:rFonts w:ascii="Cambria Math" w:hAnsi="Cambria Math"/>
          </w:rPr>
          <m:t>p=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  <m:r>
          <w:rPr>
            <w:rFonts w:ascii="Cambria Math" w:hAnsi="Cambria Math"/>
          </w:rPr>
          <m:t>⋅T=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2πm v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i/>
                  </w:rPr>
                  <w:sym w:font="Symbol" w:char="F061"/>
                </m:r>
              </m:e>
            </m:func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q</m:t>
                </m:r>
              </m:e>
            </m:d>
            <m:r>
              <w:rPr>
                <w:rFonts w:ascii="Cambria Math" w:hAnsi="Cambria Math"/>
              </w:rPr>
              <m:t>⋅B</m:t>
            </m:r>
          </m:den>
        </m:f>
      </m:oMath>
      <w:r w:rsidR="00DF05E7">
        <w:t xml:space="preserve"> </w:t>
      </w:r>
    </w:p>
    <w:p w14:paraId="2D77D0F7" w14:textId="77777777" w:rsidR="009F19F0" w:rsidRDefault="009F19F0" w:rsidP="009F19F0"/>
    <w:p w14:paraId="1777C2A0" w14:textId="57E2F918" w:rsidR="009F19F0" w:rsidRDefault="009F19F0" w:rsidP="00E34F5C">
      <w:pPr>
        <w:pStyle w:val="Paragraphedeliste"/>
        <w:numPr>
          <w:ilvl w:val="0"/>
          <w:numId w:val="34"/>
        </w:numPr>
      </w:pPr>
      <w:r>
        <w:t>Applications :</w:t>
      </w:r>
      <w:r w:rsidR="00883F5B">
        <w:t xml:space="preserve"> compréhension des aurores boréales</w:t>
      </w:r>
      <w:r w:rsidR="00A62EA9">
        <w:rPr>
          <w:noProof/>
        </w:rPr>
        <w:drawing>
          <wp:inline distT="0" distB="0" distL="0" distR="0" wp14:anchorId="2270A799" wp14:editId="445A5105">
            <wp:extent cx="6096000" cy="2499360"/>
            <wp:effectExtent l="0" t="0" r="0" b="0"/>
            <wp:docPr id="25625" name="Image 25625" descr="Une image contenant texte, équipement électron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25" name="Image 25625" descr="Une image contenant texte, équipement électron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2B68C" w14:textId="77777777" w:rsidR="00883F5B" w:rsidRDefault="00883F5B" w:rsidP="00883F5B">
      <w:pPr>
        <w:pStyle w:val="Paragraphedeliste"/>
      </w:pPr>
    </w:p>
    <w:p w14:paraId="0E7EC7C6" w14:textId="77777777" w:rsidR="00883F5B" w:rsidRDefault="00883F5B" w:rsidP="00883F5B"/>
    <w:p w14:paraId="2C1932BA" w14:textId="09297B9C" w:rsidR="008715B0" w:rsidRDefault="008715B0" w:rsidP="009F19F0">
      <w:r>
        <w:br/>
      </w:r>
    </w:p>
    <w:p w14:paraId="40D3B396" w14:textId="41818D4E" w:rsidR="00487E45" w:rsidRDefault="00487E45" w:rsidP="00505903">
      <w:pPr>
        <w:pStyle w:val="Sous-titre"/>
        <w:numPr>
          <w:ilvl w:val="0"/>
          <w:numId w:val="0"/>
        </w:numPr>
        <w:ind w:left="142"/>
      </w:pPr>
    </w:p>
    <w:p w14:paraId="36852460" w14:textId="5F2413B2" w:rsidR="00FD4B67" w:rsidRDefault="00FD4B67" w:rsidP="00505903">
      <w:pPr>
        <w:pStyle w:val="Sous-titre"/>
        <w:numPr>
          <w:ilvl w:val="0"/>
          <w:numId w:val="0"/>
        </w:numPr>
        <w:ind w:left="142"/>
      </w:pPr>
    </w:p>
    <w:p w14:paraId="10D9529B" w14:textId="12B87A89" w:rsidR="00FD4B67" w:rsidRDefault="00FD4B67" w:rsidP="00505903">
      <w:pPr>
        <w:pStyle w:val="Sous-titre"/>
        <w:numPr>
          <w:ilvl w:val="0"/>
          <w:numId w:val="0"/>
        </w:numPr>
        <w:ind w:left="142"/>
      </w:pPr>
    </w:p>
    <w:sectPr w:rsidR="00FD4B67" w:rsidSect="00B84C00"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D2549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A47AC0"/>
    <w:multiLevelType w:val="hybridMultilevel"/>
    <w:tmpl w:val="B2247BF2"/>
    <w:lvl w:ilvl="0" w:tplc="334421C0">
      <w:start w:val="1"/>
      <w:numFmt w:val="bullet"/>
      <w:pStyle w:val="Style6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8DA4AA4"/>
    <w:multiLevelType w:val="hybridMultilevel"/>
    <w:tmpl w:val="9D0E9BEE"/>
    <w:lvl w:ilvl="0" w:tplc="A928ED5E">
      <w:numFmt w:val="bullet"/>
      <w:lvlText w:val="□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67DC7"/>
    <w:multiLevelType w:val="hybridMultilevel"/>
    <w:tmpl w:val="1678632A"/>
    <w:lvl w:ilvl="0" w:tplc="99608546">
      <w:start w:val="1"/>
      <w:numFmt w:val="upperRoman"/>
      <w:pStyle w:val="Sous-titre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8065FC"/>
    <w:multiLevelType w:val="hybridMultilevel"/>
    <w:tmpl w:val="9C9A3E88"/>
    <w:lvl w:ilvl="0" w:tplc="A928ED5E">
      <w:numFmt w:val="bullet"/>
      <w:lvlText w:val="□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2308"/>
    <w:multiLevelType w:val="hybridMultilevel"/>
    <w:tmpl w:val="4B5204B2"/>
    <w:lvl w:ilvl="0" w:tplc="A928ED5E">
      <w:numFmt w:val="bullet"/>
      <w:lvlText w:val="□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A1650F"/>
    <w:multiLevelType w:val="hybridMultilevel"/>
    <w:tmpl w:val="D7AA36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42EBA"/>
    <w:multiLevelType w:val="hybridMultilevel"/>
    <w:tmpl w:val="C182179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A950F2"/>
    <w:multiLevelType w:val="hybridMultilevel"/>
    <w:tmpl w:val="8DA20218"/>
    <w:lvl w:ilvl="0" w:tplc="A928ED5E">
      <w:numFmt w:val="bullet"/>
      <w:lvlText w:val="□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98597C"/>
    <w:multiLevelType w:val="hybridMultilevel"/>
    <w:tmpl w:val="E988C4EC"/>
    <w:lvl w:ilvl="0" w:tplc="475C2B9A">
      <w:start w:val="1"/>
      <w:numFmt w:val="decimal"/>
      <w:pStyle w:val="Titre2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462D3B"/>
    <w:multiLevelType w:val="hybridMultilevel"/>
    <w:tmpl w:val="09A2FD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80E79"/>
    <w:multiLevelType w:val="hybridMultilevel"/>
    <w:tmpl w:val="7464A232"/>
    <w:lvl w:ilvl="0" w:tplc="A928ED5E">
      <w:numFmt w:val="bullet"/>
      <w:lvlText w:val="□"/>
      <w:lvlJc w:val="left"/>
      <w:pPr>
        <w:ind w:left="360" w:hanging="360"/>
      </w:pPr>
      <w:rPr>
        <w:rFonts w:ascii="Times New Roman" w:eastAsia="Arial Unicode MS" w:hAnsi="Times New Roman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E23F79"/>
    <w:multiLevelType w:val="hybridMultilevel"/>
    <w:tmpl w:val="36F6DCC8"/>
    <w:lvl w:ilvl="0" w:tplc="3FB21B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61A30"/>
    <w:multiLevelType w:val="hybridMultilevel"/>
    <w:tmpl w:val="992A7BFC"/>
    <w:lvl w:ilvl="0" w:tplc="A928ED5E">
      <w:numFmt w:val="bullet"/>
      <w:lvlText w:val="□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BB2DCE"/>
    <w:multiLevelType w:val="hybridMultilevel"/>
    <w:tmpl w:val="A37677DC"/>
    <w:lvl w:ilvl="0" w:tplc="A928ED5E">
      <w:numFmt w:val="bullet"/>
      <w:lvlText w:val="□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774ABD"/>
    <w:multiLevelType w:val="hybridMultilevel"/>
    <w:tmpl w:val="0FA4898C"/>
    <w:lvl w:ilvl="0" w:tplc="58E0F4C6">
      <w:start w:val="1"/>
      <w:numFmt w:val="lowerLetter"/>
      <w:pStyle w:val="Titre3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67E66"/>
    <w:multiLevelType w:val="hybridMultilevel"/>
    <w:tmpl w:val="28384274"/>
    <w:lvl w:ilvl="0" w:tplc="5192CE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3715A"/>
    <w:multiLevelType w:val="hybridMultilevel"/>
    <w:tmpl w:val="F3024DE4"/>
    <w:lvl w:ilvl="0" w:tplc="5D68ED9A">
      <w:start w:val="17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64BB1B1D"/>
    <w:multiLevelType w:val="hybridMultilevel"/>
    <w:tmpl w:val="BF1E723E"/>
    <w:lvl w:ilvl="0" w:tplc="3B8E2D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5943A20"/>
    <w:multiLevelType w:val="hybridMultilevel"/>
    <w:tmpl w:val="D4462BF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A459F"/>
    <w:multiLevelType w:val="hybridMultilevel"/>
    <w:tmpl w:val="4C688FD0"/>
    <w:lvl w:ilvl="0" w:tplc="A928ED5E">
      <w:numFmt w:val="bullet"/>
      <w:lvlText w:val="□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640BE2"/>
    <w:multiLevelType w:val="hybridMultilevel"/>
    <w:tmpl w:val="237244FA"/>
    <w:lvl w:ilvl="0" w:tplc="A928ED5E">
      <w:numFmt w:val="bullet"/>
      <w:lvlText w:val="□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8F370D"/>
    <w:multiLevelType w:val="hybridMultilevel"/>
    <w:tmpl w:val="4A0E5C0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125CCE"/>
    <w:multiLevelType w:val="hybridMultilevel"/>
    <w:tmpl w:val="54FA83E2"/>
    <w:lvl w:ilvl="0" w:tplc="C3400DD8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354769">
    <w:abstractNumId w:val="3"/>
  </w:num>
  <w:num w:numId="2" w16cid:durableId="1461531982">
    <w:abstractNumId w:val="9"/>
  </w:num>
  <w:num w:numId="3" w16cid:durableId="1510218372">
    <w:abstractNumId w:val="22"/>
  </w:num>
  <w:num w:numId="4" w16cid:durableId="1275290276">
    <w:abstractNumId w:val="9"/>
    <w:lvlOverride w:ilvl="0">
      <w:startOverride w:val="1"/>
    </w:lvlOverride>
  </w:num>
  <w:num w:numId="5" w16cid:durableId="1762213380">
    <w:abstractNumId w:val="1"/>
  </w:num>
  <w:num w:numId="6" w16cid:durableId="740257428">
    <w:abstractNumId w:val="9"/>
    <w:lvlOverride w:ilvl="0">
      <w:startOverride w:val="1"/>
    </w:lvlOverride>
  </w:num>
  <w:num w:numId="7" w16cid:durableId="685982728">
    <w:abstractNumId w:val="9"/>
    <w:lvlOverride w:ilvl="0">
      <w:startOverride w:val="1"/>
    </w:lvlOverride>
  </w:num>
  <w:num w:numId="8" w16cid:durableId="1361392562">
    <w:abstractNumId w:val="0"/>
  </w:num>
  <w:num w:numId="9" w16cid:durableId="1705598472">
    <w:abstractNumId w:val="7"/>
  </w:num>
  <w:num w:numId="10" w16cid:durableId="882248253">
    <w:abstractNumId w:val="9"/>
    <w:lvlOverride w:ilvl="0">
      <w:startOverride w:val="1"/>
    </w:lvlOverride>
  </w:num>
  <w:num w:numId="11" w16cid:durableId="1498643460">
    <w:abstractNumId w:val="9"/>
    <w:lvlOverride w:ilvl="0">
      <w:startOverride w:val="1"/>
    </w:lvlOverride>
  </w:num>
  <w:num w:numId="12" w16cid:durableId="201599618">
    <w:abstractNumId w:val="9"/>
    <w:lvlOverride w:ilvl="0">
      <w:startOverride w:val="1"/>
    </w:lvlOverride>
  </w:num>
  <w:num w:numId="13" w16cid:durableId="232737630">
    <w:abstractNumId w:val="9"/>
    <w:lvlOverride w:ilvl="0">
      <w:startOverride w:val="1"/>
    </w:lvlOverride>
  </w:num>
  <w:num w:numId="14" w16cid:durableId="130564812">
    <w:abstractNumId w:val="9"/>
    <w:lvlOverride w:ilvl="0">
      <w:startOverride w:val="1"/>
    </w:lvlOverride>
  </w:num>
  <w:num w:numId="15" w16cid:durableId="2105765578">
    <w:abstractNumId w:val="9"/>
    <w:lvlOverride w:ilvl="0">
      <w:startOverride w:val="1"/>
    </w:lvlOverride>
  </w:num>
  <w:num w:numId="16" w16cid:durableId="1801342841">
    <w:abstractNumId w:val="19"/>
  </w:num>
  <w:num w:numId="17" w16cid:durableId="1002976488">
    <w:abstractNumId w:val="15"/>
  </w:num>
  <w:num w:numId="18" w16cid:durableId="1662004075">
    <w:abstractNumId w:val="12"/>
  </w:num>
  <w:num w:numId="19" w16cid:durableId="960767716">
    <w:abstractNumId w:val="6"/>
  </w:num>
  <w:num w:numId="20" w16cid:durableId="535121525">
    <w:abstractNumId w:val="15"/>
    <w:lvlOverride w:ilvl="0">
      <w:startOverride w:val="1"/>
    </w:lvlOverride>
  </w:num>
  <w:num w:numId="21" w16cid:durableId="516624033">
    <w:abstractNumId w:val="15"/>
    <w:lvlOverride w:ilvl="0">
      <w:startOverride w:val="1"/>
    </w:lvlOverride>
  </w:num>
  <w:num w:numId="22" w16cid:durableId="734621091">
    <w:abstractNumId w:val="9"/>
    <w:lvlOverride w:ilvl="0">
      <w:startOverride w:val="1"/>
    </w:lvlOverride>
  </w:num>
  <w:num w:numId="23" w16cid:durableId="178129664">
    <w:abstractNumId w:val="18"/>
  </w:num>
  <w:num w:numId="24" w16cid:durableId="1991516681">
    <w:abstractNumId w:val="2"/>
  </w:num>
  <w:num w:numId="25" w16cid:durableId="765423018">
    <w:abstractNumId w:val="23"/>
  </w:num>
  <w:num w:numId="26" w16cid:durableId="2135361749">
    <w:abstractNumId w:val="17"/>
  </w:num>
  <w:num w:numId="27" w16cid:durableId="2031100377">
    <w:abstractNumId w:val="9"/>
    <w:lvlOverride w:ilvl="0">
      <w:startOverride w:val="1"/>
    </w:lvlOverride>
  </w:num>
  <w:num w:numId="28" w16cid:durableId="2082562674">
    <w:abstractNumId w:val="10"/>
  </w:num>
  <w:num w:numId="29" w16cid:durableId="232397274">
    <w:abstractNumId w:val="9"/>
    <w:lvlOverride w:ilvl="0">
      <w:startOverride w:val="1"/>
    </w:lvlOverride>
  </w:num>
  <w:num w:numId="30" w16cid:durableId="225991555">
    <w:abstractNumId w:val="5"/>
  </w:num>
  <w:num w:numId="31" w16cid:durableId="1565218550">
    <w:abstractNumId w:val="4"/>
  </w:num>
  <w:num w:numId="32" w16cid:durableId="1540895584">
    <w:abstractNumId w:val="21"/>
  </w:num>
  <w:num w:numId="33" w16cid:durableId="1289824909">
    <w:abstractNumId w:val="14"/>
  </w:num>
  <w:num w:numId="34" w16cid:durableId="318733278">
    <w:abstractNumId w:val="8"/>
  </w:num>
  <w:num w:numId="35" w16cid:durableId="988442377">
    <w:abstractNumId w:val="13"/>
  </w:num>
  <w:num w:numId="36" w16cid:durableId="1249191001">
    <w:abstractNumId w:val="20"/>
  </w:num>
  <w:num w:numId="37" w16cid:durableId="570506946">
    <w:abstractNumId w:val="11"/>
  </w:num>
  <w:num w:numId="38" w16cid:durableId="16397275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32"/>
    <w:rsid w:val="00000388"/>
    <w:rsid w:val="00004240"/>
    <w:rsid w:val="00013011"/>
    <w:rsid w:val="00013BCD"/>
    <w:rsid w:val="00015928"/>
    <w:rsid w:val="000206E3"/>
    <w:rsid w:val="000211EA"/>
    <w:rsid w:val="00021698"/>
    <w:rsid w:val="00024833"/>
    <w:rsid w:val="00025705"/>
    <w:rsid w:val="00025C8A"/>
    <w:rsid w:val="00027927"/>
    <w:rsid w:val="00034009"/>
    <w:rsid w:val="00034457"/>
    <w:rsid w:val="0003563B"/>
    <w:rsid w:val="000370DF"/>
    <w:rsid w:val="000414D5"/>
    <w:rsid w:val="00056E94"/>
    <w:rsid w:val="00062B8A"/>
    <w:rsid w:val="00063C86"/>
    <w:rsid w:val="00064AE6"/>
    <w:rsid w:val="00066E6D"/>
    <w:rsid w:val="00082BBC"/>
    <w:rsid w:val="000833DF"/>
    <w:rsid w:val="00086930"/>
    <w:rsid w:val="000906AA"/>
    <w:rsid w:val="00091322"/>
    <w:rsid w:val="000B1E49"/>
    <w:rsid w:val="000B63C8"/>
    <w:rsid w:val="000C0986"/>
    <w:rsid w:val="000C485D"/>
    <w:rsid w:val="000E6A74"/>
    <w:rsid w:val="000E6C3C"/>
    <w:rsid w:val="000F5AF2"/>
    <w:rsid w:val="000F6546"/>
    <w:rsid w:val="00101EEC"/>
    <w:rsid w:val="001066D3"/>
    <w:rsid w:val="0011413D"/>
    <w:rsid w:val="001143CC"/>
    <w:rsid w:val="001177E2"/>
    <w:rsid w:val="00120845"/>
    <w:rsid w:val="00121281"/>
    <w:rsid w:val="00126F7F"/>
    <w:rsid w:val="00131283"/>
    <w:rsid w:val="001522F9"/>
    <w:rsid w:val="001529E7"/>
    <w:rsid w:val="00154086"/>
    <w:rsid w:val="00160151"/>
    <w:rsid w:val="00160D2F"/>
    <w:rsid w:val="0016384C"/>
    <w:rsid w:val="0016452F"/>
    <w:rsid w:val="00174A86"/>
    <w:rsid w:val="00190520"/>
    <w:rsid w:val="00195956"/>
    <w:rsid w:val="001A56A8"/>
    <w:rsid w:val="001C7623"/>
    <w:rsid w:val="001E1A4E"/>
    <w:rsid w:val="001E6C33"/>
    <w:rsid w:val="001F26C2"/>
    <w:rsid w:val="001F610C"/>
    <w:rsid w:val="001F7EBA"/>
    <w:rsid w:val="002004B1"/>
    <w:rsid w:val="00203510"/>
    <w:rsid w:val="0020556D"/>
    <w:rsid w:val="00213570"/>
    <w:rsid w:val="00217592"/>
    <w:rsid w:val="002216BA"/>
    <w:rsid w:val="002232A0"/>
    <w:rsid w:val="00230FF2"/>
    <w:rsid w:val="002400C1"/>
    <w:rsid w:val="00247F35"/>
    <w:rsid w:val="00250CE1"/>
    <w:rsid w:val="00262C54"/>
    <w:rsid w:val="00263085"/>
    <w:rsid w:val="00281DE8"/>
    <w:rsid w:val="00282EA1"/>
    <w:rsid w:val="00285F53"/>
    <w:rsid w:val="00294AD8"/>
    <w:rsid w:val="002968B5"/>
    <w:rsid w:val="002A73DF"/>
    <w:rsid w:val="002B1324"/>
    <w:rsid w:val="002D71AC"/>
    <w:rsid w:val="002E15C6"/>
    <w:rsid w:val="002F1649"/>
    <w:rsid w:val="002F47C7"/>
    <w:rsid w:val="002F6795"/>
    <w:rsid w:val="0030307B"/>
    <w:rsid w:val="00303CB9"/>
    <w:rsid w:val="00305234"/>
    <w:rsid w:val="00325A42"/>
    <w:rsid w:val="00334042"/>
    <w:rsid w:val="00337681"/>
    <w:rsid w:val="00342BDF"/>
    <w:rsid w:val="00346FB3"/>
    <w:rsid w:val="00347C4E"/>
    <w:rsid w:val="00370A11"/>
    <w:rsid w:val="00381855"/>
    <w:rsid w:val="003949F9"/>
    <w:rsid w:val="003A53D5"/>
    <w:rsid w:val="003A5D46"/>
    <w:rsid w:val="003B1702"/>
    <w:rsid w:val="003B459B"/>
    <w:rsid w:val="003D28CB"/>
    <w:rsid w:val="003D2C50"/>
    <w:rsid w:val="003D774F"/>
    <w:rsid w:val="003E28DE"/>
    <w:rsid w:val="003E3994"/>
    <w:rsid w:val="003F13A8"/>
    <w:rsid w:val="003F72F1"/>
    <w:rsid w:val="0040580E"/>
    <w:rsid w:val="00410E54"/>
    <w:rsid w:val="004139F6"/>
    <w:rsid w:val="00420D01"/>
    <w:rsid w:val="00420DF5"/>
    <w:rsid w:val="00422742"/>
    <w:rsid w:val="00423DA7"/>
    <w:rsid w:val="0043664F"/>
    <w:rsid w:val="00444005"/>
    <w:rsid w:val="0045052F"/>
    <w:rsid w:val="00483502"/>
    <w:rsid w:val="004840A3"/>
    <w:rsid w:val="00485403"/>
    <w:rsid w:val="00487E45"/>
    <w:rsid w:val="004A1CBC"/>
    <w:rsid w:val="004B1D0A"/>
    <w:rsid w:val="004C2282"/>
    <w:rsid w:val="004C343D"/>
    <w:rsid w:val="004D0C8E"/>
    <w:rsid w:val="004D3685"/>
    <w:rsid w:val="004D78D0"/>
    <w:rsid w:val="004F22EF"/>
    <w:rsid w:val="00503CCB"/>
    <w:rsid w:val="00505903"/>
    <w:rsid w:val="00510B73"/>
    <w:rsid w:val="005144BC"/>
    <w:rsid w:val="00516200"/>
    <w:rsid w:val="00527844"/>
    <w:rsid w:val="0053030B"/>
    <w:rsid w:val="00536140"/>
    <w:rsid w:val="00540605"/>
    <w:rsid w:val="00541514"/>
    <w:rsid w:val="00547C9E"/>
    <w:rsid w:val="00551A68"/>
    <w:rsid w:val="005531B4"/>
    <w:rsid w:val="00564862"/>
    <w:rsid w:val="00566C86"/>
    <w:rsid w:val="00572C59"/>
    <w:rsid w:val="00575F14"/>
    <w:rsid w:val="005830B7"/>
    <w:rsid w:val="0058453A"/>
    <w:rsid w:val="005961B4"/>
    <w:rsid w:val="005A71D9"/>
    <w:rsid w:val="005B5FD8"/>
    <w:rsid w:val="005C0DBB"/>
    <w:rsid w:val="005C0EAE"/>
    <w:rsid w:val="005D093B"/>
    <w:rsid w:val="005D1EB7"/>
    <w:rsid w:val="005D742A"/>
    <w:rsid w:val="005E634D"/>
    <w:rsid w:val="005F66E7"/>
    <w:rsid w:val="005F74A2"/>
    <w:rsid w:val="00600215"/>
    <w:rsid w:val="006033D2"/>
    <w:rsid w:val="00610661"/>
    <w:rsid w:val="0062527F"/>
    <w:rsid w:val="0064763C"/>
    <w:rsid w:val="00650CF3"/>
    <w:rsid w:val="006545AB"/>
    <w:rsid w:val="0065798F"/>
    <w:rsid w:val="00665BD3"/>
    <w:rsid w:val="006663D8"/>
    <w:rsid w:val="0066682B"/>
    <w:rsid w:val="006707CB"/>
    <w:rsid w:val="00675EBB"/>
    <w:rsid w:val="006858C3"/>
    <w:rsid w:val="00687D50"/>
    <w:rsid w:val="006B443B"/>
    <w:rsid w:val="006C75DF"/>
    <w:rsid w:val="006D0E19"/>
    <w:rsid w:val="006D55D1"/>
    <w:rsid w:val="006E0AC6"/>
    <w:rsid w:val="006E71A8"/>
    <w:rsid w:val="006F0972"/>
    <w:rsid w:val="006F0FCF"/>
    <w:rsid w:val="006F412E"/>
    <w:rsid w:val="006F5702"/>
    <w:rsid w:val="006F7E39"/>
    <w:rsid w:val="00704C84"/>
    <w:rsid w:val="0070647C"/>
    <w:rsid w:val="007203F7"/>
    <w:rsid w:val="0072225C"/>
    <w:rsid w:val="00733D52"/>
    <w:rsid w:val="007346B5"/>
    <w:rsid w:val="00737193"/>
    <w:rsid w:val="00737345"/>
    <w:rsid w:val="00743AF4"/>
    <w:rsid w:val="00743B65"/>
    <w:rsid w:val="007464FC"/>
    <w:rsid w:val="00752C78"/>
    <w:rsid w:val="00765256"/>
    <w:rsid w:val="007A4B4B"/>
    <w:rsid w:val="007B1540"/>
    <w:rsid w:val="007B1BE9"/>
    <w:rsid w:val="007B5C0D"/>
    <w:rsid w:val="007C6070"/>
    <w:rsid w:val="007D0A0E"/>
    <w:rsid w:val="007D1373"/>
    <w:rsid w:val="007E0EEF"/>
    <w:rsid w:val="007E1451"/>
    <w:rsid w:val="007E3C7E"/>
    <w:rsid w:val="007E67BD"/>
    <w:rsid w:val="007E7368"/>
    <w:rsid w:val="00802A0C"/>
    <w:rsid w:val="00802AB6"/>
    <w:rsid w:val="00805049"/>
    <w:rsid w:val="008051A1"/>
    <w:rsid w:val="008272EF"/>
    <w:rsid w:val="00835F3B"/>
    <w:rsid w:val="00836D65"/>
    <w:rsid w:val="00852CF4"/>
    <w:rsid w:val="00854338"/>
    <w:rsid w:val="00862485"/>
    <w:rsid w:val="008715B0"/>
    <w:rsid w:val="008727CC"/>
    <w:rsid w:val="00880984"/>
    <w:rsid w:val="00881234"/>
    <w:rsid w:val="00883F5B"/>
    <w:rsid w:val="00887C7A"/>
    <w:rsid w:val="00890371"/>
    <w:rsid w:val="008A30D5"/>
    <w:rsid w:val="008C1423"/>
    <w:rsid w:val="008C7653"/>
    <w:rsid w:val="008D1A7D"/>
    <w:rsid w:val="008D1E63"/>
    <w:rsid w:val="008E3E42"/>
    <w:rsid w:val="008E684C"/>
    <w:rsid w:val="009010EB"/>
    <w:rsid w:val="00904675"/>
    <w:rsid w:val="00921FFD"/>
    <w:rsid w:val="0092528A"/>
    <w:rsid w:val="009344B6"/>
    <w:rsid w:val="00934877"/>
    <w:rsid w:val="00936ADA"/>
    <w:rsid w:val="00957E9F"/>
    <w:rsid w:val="00964B12"/>
    <w:rsid w:val="00975F05"/>
    <w:rsid w:val="00987959"/>
    <w:rsid w:val="00996CC4"/>
    <w:rsid w:val="009B3392"/>
    <w:rsid w:val="009B3EB5"/>
    <w:rsid w:val="009B5070"/>
    <w:rsid w:val="009C6E9A"/>
    <w:rsid w:val="009D492D"/>
    <w:rsid w:val="009D5545"/>
    <w:rsid w:val="009E6158"/>
    <w:rsid w:val="009F19F0"/>
    <w:rsid w:val="009F4C6E"/>
    <w:rsid w:val="00A0055E"/>
    <w:rsid w:val="00A01D57"/>
    <w:rsid w:val="00A0296A"/>
    <w:rsid w:val="00A10C4E"/>
    <w:rsid w:val="00A137C0"/>
    <w:rsid w:val="00A15464"/>
    <w:rsid w:val="00A27438"/>
    <w:rsid w:val="00A277AA"/>
    <w:rsid w:val="00A27F76"/>
    <w:rsid w:val="00A43EBC"/>
    <w:rsid w:val="00A52A31"/>
    <w:rsid w:val="00A54787"/>
    <w:rsid w:val="00A62EA9"/>
    <w:rsid w:val="00A66760"/>
    <w:rsid w:val="00A75049"/>
    <w:rsid w:val="00A75D36"/>
    <w:rsid w:val="00A927D5"/>
    <w:rsid w:val="00A97626"/>
    <w:rsid w:val="00AA1C2A"/>
    <w:rsid w:val="00AA57C8"/>
    <w:rsid w:val="00AB4895"/>
    <w:rsid w:val="00AD4F86"/>
    <w:rsid w:val="00AE3297"/>
    <w:rsid w:val="00AE5CEF"/>
    <w:rsid w:val="00B11237"/>
    <w:rsid w:val="00B13255"/>
    <w:rsid w:val="00B16D20"/>
    <w:rsid w:val="00B334B3"/>
    <w:rsid w:val="00B345C3"/>
    <w:rsid w:val="00B40189"/>
    <w:rsid w:val="00B414CB"/>
    <w:rsid w:val="00B44515"/>
    <w:rsid w:val="00B506F1"/>
    <w:rsid w:val="00B53FF6"/>
    <w:rsid w:val="00B623AE"/>
    <w:rsid w:val="00B637CA"/>
    <w:rsid w:val="00B64AE4"/>
    <w:rsid w:val="00B65910"/>
    <w:rsid w:val="00B75821"/>
    <w:rsid w:val="00B84C00"/>
    <w:rsid w:val="00B90FD8"/>
    <w:rsid w:val="00B94CF4"/>
    <w:rsid w:val="00BA134D"/>
    <w:rsid w:val="00BA1E65"/>
    <w:rsid w:val="00BB1A0C"/>
    <w:rsid w:val="00BB48F4"/>
    <w:rsid w:val="00BC0F9D"/>
    <w:rsid w:val="00BC1B92"/>
    <w:rsid w:val="00BD4665"/>
    <w:rsid w:val="00BE16FD"/>
    <w:rsid w:val="00BE2475"/>
    <w:rsid w:val="00BE30B8"/>
    <w:rsid w:val="00BE3ED0"/>
    <w:rsid w:val="00BF1C39"/>
    <w:rsid w:val="00BF2B39"/>
    <w:rsid w:val="00BF5E17"/>
    <w:rsid w:val="00C042DA"/>
    <w:rsid w:val="00C1001F"/>
    <w:rsid w:val="00C21CB0"/>
    <w:rsid w:val="00C4491B"/>
    <w:rsid w:val="00C474EB"/>
    <w:rsid w:val="00C63EA3"/>
    <w:rsid w:val="00C64652"/>
    <w:rsid w:val="00C72BD4"/>
    <w:rsid w:val="00C81062"/>
    <w:rsid w:val="00C85F7F"/>
    <w:rsid w:val="00C86EFB"/>
    <w:rsid w:val="00CA16A3"/>
    <w:rsid w:val="00CA615F"/>
    <w:rsid w:val="00CB7ED6"/>
    <w:rsid w:val="00CC2E88"/>
    <w:rsid w:val="00CD39C7"/>
    <w:rsid w:val="00D00606"/>
    <w:rsid w:val="00D04F5A"/>
    <w:rsid w:val="00D0765C"/>
    <w:rsid w:val="00D17472"/>
    <w:rsid w:val="00D205AB"/>
    <w:rsid w:val="00D463C9"/>
    <w:rsid w:val="00D468D6"/>
    <w:rsid w:val="00D54486"/>
    <w:rsid w:val="00D60050"/>
    <w:rsid w:val="00D71830"/>
    <w:rsid w:val="00D71ED1"/>
    <w:rsid w:val="00D74432"/>
    <w:rsid w:val="00D825BF"/>
    <w:rsid w:val="00D84E15"/>
    <w:rsid w:val="00D9059F"/>
    <w:rsid w:val="00D925BE"/>
    <w:rsid w:val="00DA1D7E"/>
    <w:rsid w:val="00DB74BC"/>
    <w:rsid w:val="00DC107B"/>
    <w:rsid w:val="00DC17D7"/>
    <w:rsid w:val="00DD079A"/>
    <w:rsid w:val="00DD354A"/>
    <w:rsid w:val="00DF05E7"/>
    <w:rsid w:val="00DF5B8D"/>
    <w:rsid w:val="00DF6A58"/>
    <w:rsid w:val="00E13300"/>
    <w:rsid w:val="00E230CC"/>
    <w:rsid w:val="00E24227"/>
    <w:rsid w:val="00E31B2A"/>
    <w:rsid w:val="00E33682"/>
    <w:rsid w:val="00E34F5C"/>
    <w:rsid w:val="00E4233A"/>
    <w:rsid w:val="00E42D8B"/>
    <w:rsid w:val="00E53D22"/>
    <w:rsid w:val="00E576CE"/>
    <w:rsid w:val="00E57E49"/>
    <w:rsid w:val="00E65630"/>
    <w:rsid w:val="00E81FED"/>
    <w:rsid w:val="00E85EDE"/>
    <w:rsid w:val="00E90217"/>
    <w:rsid w:val="00E962D5"/>
    <w:rsid w:val="00EC6B61"/>
    <w:rsid w:val="00EF5086"/>
    <w:rsid w:val="00EF5682"/>
    <w:rsid w:val="00EF75B1"/>
    <w:rsid w:val="00F111A5"/>
    <w:rsid w:val="00F11636"/>
    <w:rsid w:val="00F211C2"/>
    <w:rsid w:val="00F23B14"/>
    <w:rsid w:val="00F25600"/>
    <w:rsid w:val="00F33CD9"/>
    <w:rsid w:val="00F374B7"/>
    <w:rsid w:val="00F5792A"/>
    <w:rsid w:val="00F62C10"/>
    <w:rsid w:val="00F63132"/>
    <w:rsid w:val="00F70389"/>
    <w:rsid w:val="00F7334A"/>
    <w:rsid w:val="00F73357"/>
    <w:rsid w:val="00F76AFF"/>
    <w:rsid w:val="00F76F8A"/>
    <w:rsid w:val="00F80963"/>
    <w:rsid w:val="00F919BA"/>
    <w:rsid w:val="00FA221D"/>
    <w:rsid w:val="00FA2B5C"/>
    <w:rsid w:val="00FA2F82"/>
    <w:rsid w:val="00FA5553"/>
    <w:rsid w:val="00FA6678"/>
    <w:rsid w:val="00FA66E2"/>
    <w:rsid w:val="00FB4E3F"/>
    <w:rsid w:val="00FB63DE"/>
    <w:rsid w:val="00FC330D"/>
    <w:rsid w:val="00FD1BB8"/>
    <w:rsid w:val="00FD217B"/>
    <w:rsid w:val="00FD2BA8"/>
    <w:rsid w:val="00FD4B67"/>
    <w:rsid w:val="00FE2748"/>
    <w:rsid w:val="00FE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E341"/>
  <w15:docId w15:val="{12B4D272-D18D-4905-B382-A6105E56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661"/>
    <w:rPr>
      <w:rFonts w:eastAsia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033D2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921FFD"/>
    <w:pPr>
      <w:numPr>
        <w:numId w:val="2"/>
      </w:numPr>
      <w:outlineLvl w:val="1"/>
    </w:p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BB1A0C"/>
    <w:pPr>
      <w:numPr>
        <w:numId w:val="17"/>
      </w:num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33D2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21FFD"/>
    <w:rPr>
      <w:sz w:val="24"/>
    </w:rPr>
  </w:style>
  <w:style w:type="paragraph" w:styleId="Sous-titre">
    <w:name w:val="Subtitle"/>
    <w:basedOn w:val="Normal"/>
    <w:link w:val="Sous-titreCar"/>
    <w:qFormat/>
    <w:rsid w:val="00921FFD"/>
    <w:pPr>
      <w:numPr>
        <w:numId w:val="1"/>
      </w:numPr>
      <w:spacing w:after="60"/>
      <w:ind w:hanging="218"/>
      <w:outlineLvl w:val="1"/>
    </w:pPr>
    <w:rPr>
      <w:rFonts w:ascii="Arial" w:hAnsi="Arial" w:cs="Arial"/>
    </w:rPr>
  </w:style>
  <w:style w:type="character" w:customStyle="1" w:styleId="Sous-titreCar">
    <w:name w:val="Sous-titre Car"/>
    <w:basedOn w:val="Policepardfaut"/>
    <w:link w:val="Sous-titre"/>
    <w:rsid w:val="00921FFD"/>
    <w:rPr>
      <w:rFonts w:ascii="Arial" w:eastAsia="Times New Roman" w:hAnsi="Arial" w:cs="Arial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21FFD"/>
    <w:pPr>
      <w:ind w:left="720"/>
      <w:contextualSpacing/>
    </w:pPr>
  </w:style>
  <w:style w:type="paragraph" w:customStyle="1" w:styleId="Style6">
    <w:name w:val="Style6"/>
    <w:basedOn w:val="Normal"/>
    <w:rsid w:val="00154086"/>
    <w:pPr>
      <w:numPr>
        <w:numId w:val="5"/>
      </w:numPr>
    </w:pPr>
    <w:rPr>
      <w:rFonts w:ascii="Times New Roman" w:hAnsi="Times New Roman"/>
      <w:sz w:val="20"/>
      <w:szCs w:val="20"/>
    </w:rPr>
  </w:style>
  <w:style w:type="table" w:styleId="Grilledutableau">
    <w:name w:val="Table Grid"/>
    <w:basedOn w:val="TableauNormal"/>
    <w:rsid w:val="00154086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umros">
    <w:name w:val="List Number"/>
    <w:basedOn w:val="Normal"/>
    <w:rsid w:val="00000388"/>
    <w:pPr>
      <w:numPr>
        <w:numId w:val="8"/>
      </w:numPr>
    </w:pPr>
    <w:rPr>
      <w:rFonts w:ascii="Times New Roman" w:hAnsi="Times New Roman"/>
    </w:rPr>
  </w:style>
  <w:style w:type="character" w:customStyle="1" w:styleId="Titre3Car">
    <w:name w:val="Titre 3 Car"/>
    <w:basedOn w:val="Policepardfaut"/>
    <w:link w:val="Titre3"/>
    <w:uiPriority w:val="9"/>
    <w:rsid w:val="00BB1A0C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31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3132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FE7F24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C810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nold\Desktop\Page%20Wor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8B02D-E8BB-45B4-BD6C-04C3AFCED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Page Word</Template>
  <TotalTime>6</TotalTime>
  <Pages>6</Pages>
  <Words>757</Words>
  <Characters>4165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30</vt:i4>
      </vt:variant>
    </vt:vector>
  </HeadingPairs>
  <TitlesOfParts>
    <vt:vector size="31" baseType="lpstr">
      <vt:lpstr/>
      <vt:lpstr>Choc de particules de grande énergie</vt:lpstr>
      <vt:lpstr>    Rappels</vt:lpstr>
      <vt:lpstr>    D’après la deuxième loi de Newton 	 		D’où	  D’où les coordonnées de   dans le r</vt:lpstr>
      <vt:lpstr>    </vt:lpstr>
      <vt:lpstr>    Remarque : discussion des unités :</vt:lpstr>
      <vt:lpstr>    pc a la dimension d’une énergie ; pc/e est la valeur de cette énergie en eV donc</vt:lpstr>
      <vt:lpstr>    Clichés de chambre à bulles :</vt:lpstr>
      <vt:lpstr>    Etude n  1 :	Cas d’un choc proton – proton :	P1  +  P2 (  X  +  Y</vt:lpstr>
      <vt:lpstr>    </vt:lpstr>
      <vt:lpstr>    Masse des protons au repos : </vt:lpstr>
      <vt:lpstr>        Calculons l’énergie au repos de la particule (énergie « de masse ») :  E0 = m0.c</vt:lpstr>
      <vt:lpstr>        Convertissons cette énergie en eV :  </vt:lpstr>
      <vt:lpstr>    Conservation de la charge : Les trajectoires des deux particules étant courbées </vt:lpstr>
      <vt:lpstr>    Energie des protons 1 et 2 : Energie de proton P1 :	  			A.N.	E = 2274 MeV Energ</vt:lpstr>
      <vt:lpstr>    Détermination de la quantité de mouvement des particules x et y :</vt:lpstr>
      <vt:lpstr>        Méthode graphique (voir construction)</vt:lpstr>
      <vt:lpstr>        A partir des rayons de courbure des particules :  	 	  A partir de ces expressio</vt:lpstr>
      <vt:lpstr>    </vt:lpstr>
      <vt:lpstr>    Masses des particules X et Y :   soit   où Etot et Ec s’expriment en MeV et m0 e</vt:lpstr>
      <vt:lpstr>    Par ailleurs :  </vt:lpstr>
      <vt:lpstr>    On arrive donc à :	  </vt:lpstr>
      <vt:lpstr>    Soit    ce qui équivaut à :   On arrive donc à     A.N.	  		 </vt:lpstr>
      <vt:lpstr>    Conclusion : </vt:lpstr>
      <vt:lpstr>    Les particules X et Y sont donc des protons. Les particules incidentes sont cons</vt:lpstr>
      <vt:lpstr>    Vérification de la conservation de l’énergie :  Etot = Ec + m0	A.N.	Etot(X) = 98</vt:lpstr>
      <vt:lpstr>    Etude n  2 :	Cas d’un choc anti-proton – proton :	 </vt:lpstr>
      <vt:lpstr>    A partir du sens de courbure, déterminer les signes des particules X (3) et Y (4</vt:lpstr>
      <vt:lpstr>    Calculer les quantités de mouvement des particules X et Y.  	et	 </vt:lpstr>
      <vt:lpstr>    Conclusion :  il s’agit ici d’un choc inélastique : les particules ne sont pas c</vt:lpstr>
      <vt:lpstr>    Etude n 3 : Cas d’un choc proton – proton :</vt:lpstr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Christian ARNOLD</cp:lastModifiedBy>
  <cp:revision>9</cp:revision>
  <dcterms:created xsi:type="dcterms:W3CDTF">2022-11-26T09:11:00Z</dcterms:created>
  <dcterms:modified xsi:type="dcterms:W3CDTF">2022-11-26T09:20:00Z</dcterms:modified>
</cp:coreProperties>
</file>