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13FD" w14:textId="61C9AE89" w:rsidR="000C76D8" w:rsidRDefault="003B096A" w:rsidP="003B096A">
      <w:pPr>
        <w:pStyle w:val="Titre1"/>
      </w:pPr>
      <w:r>
        <w:t xml:space="preserve">Déviation </w:t>
      </w:r>
      <w:r w:rsidR="00E60FDA">
        <w:t xml:space="preserve">de particules </w:t>
      </w:r>
      <w:r w:rsidR="00E60FDA">
        <w:sym w:font="Symbol" w:char="F061"/>
      </w:r>
    </w:p>
    <w:p w14:paraId="192E9793" w14:textId="77777777" w:rsidR="003B096A" w:rsidRDefault="003B096A" w:rsidP="003B096A">
      <w:pPr>
        <w:rPr>
          <w:lang w:eastAsia="en-US"/>
        </w:rPr>
      </w:pPr>
    </w:p>
    <w:p w14:paraId="3A3424ED" w14:textId="77777777" w:rsidR="003B413B" w:rsidRDefault="003B413B" w:rsidP="003B413B"/>
    <w:p w14:paraId="66F6C914" w14:textId="39DD8026" w:rsidR="003B413B" w:rsidRDefault="003B413B" w:rsidP="008D5D12">
      <w:r>
        <w:t>Des</w:t>
      </w:r>
      <w:r w:rsidR="00E60FDA">
        <w:t xml:space="preserve"> particules </w:t>
      </w:r>
      <w:r w:rsidR="00E60FDA">
        <w:sym w:font="Symbol" w:char="F061"/>
      </w:r>
      <w:r w:rsidR="00E60FDA">
        <w:t xml:space="preserve"> (</w:t>
      </w:r>
      <m:oMath>
        <m:r>
          <w:rPr>
            <w:rFonts w:ascii="Cambria Math" w:hAnsi="Cambria Math"/>
          </w:rPr>
          <m:t>H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2+</m:t>
            </m:r>
          </m:sup>
        </m:sSup>
      </m:oMath>
      <w:r w:rsidR="00E60FDA">
        <w:t>)</w:t>
      </w:r>
      <w:r w:rsidR="00B00189">
        <w:t xml:space="preserve"> arrivent </w:t>
      </w:r>
      <w:r w:rsidR="009320E1">
        <w:t xml:space="preserve">avec une vitesse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acc>
      </m:oMath>
      <w:r w:rsidR="00E60FDA">
        <w:t xml:space="preserve"> inclinés d’un angle </w:t>
      </w:r>
      <w:r w:rsidR="00E60FDA">
        <w:sym w:font="Symbol" w:char="F061"/>
      </w:r>
      <w:r w:rsidR="00367360">
        <w:t xml:space="preserve"> par rapport à l’horizontale</w:t>
      </w:r>
      <w:r w:rsidR="009320E1">
        <w:t xml:space="preserve"> </w:t>
      </w:r>
      <w:r w:rsidR="005013D3">
        <w:t xml:space="preserve">dans l’espace où règne un champ électrique uniforme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t xml:space="preserve"> </w:t>
      </w:r>
      <w:r w:rsidR="005013D3">
        <w:t>créé</w:t>
      </w:r>
      <w:r>
        <w:t xml:space="preserve"> par </w:t>
      </w:r>
      <w:r w:rsidR="0037087F">
        <w:t>de</w:t>
      </w:r>
      <w:r w:rsidR="009320E1">
        <w:t>ux</w:t>
      </w:r>
      <w:r>
        <w:t xml:space="preserve"> plaques horizontales</w:t>
      </w:r>
      <w:r w:rsidR="00C32BB1">
        <w:t xml:space="preserve"> </w:t>
      </w:r>
      <w:r w:rsidR="00085889">
        <w:t xml:space="preserve">séparées d’une distance </w:t>
      </w:r>
      <m:oMath>
        <m:r>
          <w:rPr>
            <w:rFonts w:ascii="Cambria Math" w:hAnsi="Cambria Math"/>
          </w:rPr>
          <m:t>d</m:t>
        </m:r>
      </m:oMath>
      <w:r w:rsidR="00291B66">
        <w:t xml:space="preserve">. Une </w:t>
      </w:r>
      <w:r w:rsidR="00085889">
        <w:t xml:space="preserve">tension </w:t>
      </w:r>
      <m:oMath>
        <m:r>
          <w:rPr>
            <w:rFonts w:ascii="Cambria Math" w:hAnsi="Cambria Math"/>
          </w:rPr>
          <m:t>U</m:t>
        </m:r>
      </m:oMath>
      <w:r w:rsidR="00291B66">
        <w:t xml:space="preserve"> existe entre les deux plaques.</w:t>
      </w:r>
      <w:r w:rsidR="00085889">
        <w:br/>
      </w:r>
      <w:r w:rsidR="00FA1ADE">
        <w:t xml:space="preserve">A </w:t>
      </w:r>
      <m:oMath>
        <m:r>
          <w:rPr>
            <w:rFonts w:ascii="Cambria Math" w:hAnsi="Cambria Math"/>
          </w:rPr>
          <m:t>t=0</m:t>
        </m:r>
      </m:oMath>
      <w:r w:rsidR="00FA1ADE">
        <w:t>, les particules sont à l’origine du repère représenté sur le schéma ci-dessous.</w:t>
      </w:r>
    </w:p>
    <w:p w14:paraId="1A995BFE" w14:textId="77777777" w:rsidR="0035025C" w:rsidRDefault="0035025C" w:rsidP="008D5D12"/>
    <w:p w14:paraId="2F8D1FB5" w14:textId="77777777" w:rsidR="001C3BCF" w:rsidRDefault="0035025C" w:rsidP="008D5D12">
      <w:r>
        <w:t xml:space="preserve">Données : </w:t>
      </w:r>
    </w:p>
    <w:p w14:paraId="6C7773A7" w14:textId="3D9CB54B" w:rsidR="00DC400A" w:rsidRDefault="001C3BCF" w:rsidP="008D5D12">
      <m:oMath>
        <m:r>
          <w:rPr>
            <w:rFonts w:ascii="Cambria Math" w:hAnsi="Cambria Math"/>
          </w:rPr>
          <m:t>m=</m:t>
        </m:r>
        <m:r>
          <w:rPr>
            <w:rFonts w:ascii="Cambria Math" w:hAnsi="Cambria Math"/>
          </w:rPr>
          <m:t>6,68×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-27</m:t>
            </m:r>
          </m:sup>
        </m:sSup>
        <m:r>
          <w:rPr>
            <w:rFonts w:ascii="Cambria Math" w:hAnsi="Cambria Math"/>
          </w:rPr>
          <m:t>kg</m:t>
        </m:r>
      </m:oMath>
      <w:r w:rsidR="00DC400A">
        <w:t xml:space="preserve"> </w:t>
      </w:r>
    </w:p>
    <w:p w14:paraId="41D57DF4" w14:textId="4ED81048" w:rsidR="0030198C" w:rsidRDefault="0030198C" w:rsidP="008D5D12">
      <m:oMath>
        <m:r>
          <w:rPr>
            <w:rFonts w:ascii="Cambria Math" w:hAnsi="Cambria Math"/>
          </w:rPr>
          <m:t>d=10,0 cm</m:t>
        </m:r>
      </m:oMath>
      <w:r>
        <w:t xml:space="preserve"> </w:t>
      </w:r>
    </w:p>
    <w:p w14:paraId="50F4095C" w14:textId="7AF81A9F" w:rsidR="0030198C" w:rsidRDefault="0030198C" w:rsidP="008D5D12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1,50×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m⋅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7A4CF6">
        <w:t xml:space="preserve"> </w:t>
      </w:r>
    </w:p>
    <w:p w14:paraId="0BE0321F" w14:textId="78C08E3C" w:rsidR="007A4CF6" w:rsidRDefault="007A4CF6" w:rsidP="008D5D12">
      <m:oMath>
        <m:r>
          <w:rPr>
            <w:rFonts w:ascii="Cambria Math" w:hAnsi="Cambria Math"/>
            <w:i/>
          </w:rPr>
          <w:sym w:font="Symbol" w:char="F061"/>
        </m:r>
        <m:r>
          <w:rPr>
            <w:rFonts w:ascii="Cambria Math" w:hAnsi="Cambria Math"/>
          </w:rPr>
          <m:t>=45°</m:t>
        </m:r>
      </m:oMath>
      <w:r>
        <w:t xml:space="preserve"> </w:t>
      </w:r>
    </w:p>
    <w:p w14:paraId="211C863B" w14:textId="22D30DB7" w:rsidR="007A4CF6" w:rsidRDefault="007A4CF6" w:rsidP="008D5D12">
      <m:oMath>
        <m:r>
          <w:rPr>
            <w:rFonts w:ascii="Cambria Math" w:hAnsi="Cambria Math"/>
          </w:rPr>
          <m:t>e=1,6</m:t>
        </m:r>
        <m:r>
          <w:rPr>
            <w:rFonts w:ascii="Cambria Math" w:hAnsi="Cambria Math"/>
          </w:rPr>
          <m:t>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19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>C</m:t>
        </m:r>
      </m:oMath>
      <w:r w:rsidR="00AC16AE">
        <w:t xml:space="preserve"> </w:t>
      </w:r>
    </w:p>
    <w:p w14:paraId="4AF7664B" w14:textId="6C712E5D" w:rsidR="00AC16AE" w:rsidRDefault="00AC16AE" w:rsidP="008D5D12">
      <m:oMath>
        <m:r>
          <w:rPr>
            <w:rFonts w:ascii="Cambria Math" w:hAnsi="Cambria Math"/>
          </w:rPr>
          <m:t>U=25kV</m:t>
        </m:r>
      </m:oMath>
      <w:r>
        <w:t xml:space="preserve"> </w:t>
      </w:r>
    </w:p>
    <w:p w14:paraId="277C46AD" w14:textId="2504FB6D" w:rsidR="005E0ED3" w:rsidRPr="007A4CF6" w:rsidRDefault="005E0ED3" w:rsidP="008D5D12">
      <m:oMath>
        <m:r>
          <w:rPr>
            <w:rFonts w:ascii="Cambria Math" w:hAnsi="Cambria Math"/>
          </w:rPr>
          <m:t>l=20,0 cm</m:t>
        </m:r>
      </m:oMath>
      <w:r>
        <w:t xml:space="preserve"> </w:t>
      </w:r>
    </w:p>
    <w:p w14:paraId="7C7E828B" w14:textId="77777777" w:rsidR="00F315D6" w:rsidRDefault="00F315D6" w:rsidP="008D5D12"/>
    <w:p w14:paraId="220382EB" w14:textId="7A87C8C6" w:rsidR="008D5D12" w:rsidRDefault="00C32BB1" w:rsidP="008D5D12">
      <w:pPr>
        <w:rPr>
          <w:lang w:eastAsia="en-US"/>
        </w:rPr>
      </w:pPr>
      <w:r>
        <w:rPr>
          <w:noProof/>
          <w:lang w:eastAsia="en-US"/>
        </w:rPr>
        <mc:AlternateContent>
          <mc:Choice Requires="wpg">
            <w:drawing>
              <wp:inline distT="0" distB="0" distL="0" distR="0" wp14:anchorId="462E5F99" wp14:editId="4F715F70">
                <wp:extent cx="4311015" cy="3128645"/>
                <wp:effectExtent l="0" t="0" r="0" b="0"/>
                <wp:docPr id="138" name="Groupe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1015" cy="3128645"/>
                          <a:chOff x="0" y="0"/>
                          <a:chExt cx="4311015" cy="3128645"/>
                        </a:xfrm>
                      </wpg:grpSpPr>
                      <wpg:grpSp>
                        <wpg:cNvPr id="139" name="Groupe 139"/>
                        <wpg:cNvGrpSpPr/>
                        <wpg:grpSpPr>
                          <a:xfrm>
                            <a:off x="0" y="0"/>
                            <a:ext cx="4311015" cy="3128645"/>
                            <a:chOff x="0" y="0"/>
                            <a:chExt cx="4311015" cy="3128645"/>
                          </a:xfrm>
                        </wpg:grpSpPr>
                        <wpg:grpSp>
                          <wpg:cNvPr id="140" name="Groupe 140"/>
                          <wpg:cNvGrpSpPr/>
                          <wpg:grpSpPr>
                            <a:xfrm>
                              <a:off x="0" y="0"/>
                              <a:ext cx="4311015" cy="3128645"/>
                              <a:chOff x="0" y="0"/>
                              <a:chExt cx="4311015" cy="3128645"/>
                            </a:xfrm>
                          </wpg:grpSpPr>
                          <wpg:grpSp>
                            <wpg:cNvPr id="141" name="Group 2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1015" cy="3128645"/>
                                <a:chOff x="288" y="1803"/>
                                <a:chExt cx="6789" cy="4927"/>
                              </a:xfrm>
                            </wpg:grpSpPr>
                            <wpg:grpSp>
                              <wpg:cNvPr id="142" name="Group 2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8" y="1803"/>
                                  <a:ext cx="6789" cy="4927"/>
                                  <a:chOff x="288" y="1803"/>
                                  <a:chExt cx="6789" cy="4927"/>
                                </a:xfrm>
                              </wpg:grpSpPr>
                              <wps:wsp>
                                <wps:cNvPr id="161" name="Text Box 2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9" y="1803"/>
                                    <a:ext cx="1008" cy="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3A1B844" w14:textId="77777777" w:rsidR="008D5D12" w:rsidRPr="00F50DD0" w:rsidRDefault="008D5D12" w:rsidP="008D5D12">
                                      <w:r w:rsidRPr="00F50DD0">
                                        <w:t xml:space="preserve">y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Text Box 2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85" y="4327"/>
                                    <a:ext cx="592" cy="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2702E9" w14:textId="77777777" w:rsidR="008D5D12" w:rsidRPr="00EF5C1D" w:rsidRDefault="008D5D12" w:rsidP="008D5D12">
                                      <w:r w:rsidRPr="00EF5C1D"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AutoShape 22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77" y="4335"/>
                                    <a:ext cx="585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AutoShape 22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77" y="1992"/>
                                    <a:ext cx="0" cy="454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" name="AutoShape 22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79" y="2750"/>
                                    <a:ext cx="385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6" name="AutoShape 23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88" y="4334"/>
                                    <a:ext cx="49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7" name="AutoShape 2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9" y="6179"/>
                                    <a:ext cx="38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8" name="Text Box 2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20" y="6167"/>
                                    <a:ext cx="1002" cy="5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A7884D" w14:textId="77777777" w:rsidR="008D5D12" w:rsidRPr="001B4456" w:rsidRDefault="008D5D12" w:rsidP="008D5D12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r w:rsidRPr="001B4456">
                                        <w:rPr>
                                          <w:i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Text Box 2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" y="3577"/>
                                    <a:ext cx="1002" cy="5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B24BBC7" w14:textId="77777777" w:rsidR="008D5D12" w:rsidRPr="00092D70" w:rsidRDefault="008D5D12" w:rsidP="008D5D12">
                                      <w:pPr>
                                        <w:rPr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EF5C1D">
                                        <w:rPr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Text Box 2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81" y="4232"/>
                                    <a:ext cx="440" cy="4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B4497EA" w14:textId="77777777" w:rsidR="008D5D12" w:rsidRPr="009C3329" w:rsidRDefault="008D5D12" w:rsidP="008D5D12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9C3329"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AutoShape 23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75" y="5925"/>
                                    <a:ext cx="385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" name="AutoShape 237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875" y="3880"/>
                                    <a:ext cx="0" cy="45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" name="AutoShape 2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9" y="4334"/>
                                    <a:ext cx="45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Text Box 2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8" y="3655"/>
                                    <a:ext cx="529" cy="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7C4AB45" w14:textId="77777777" w:rsidR="008D5D12" w:rsidRDefault="008D5D12" w:rsidP="008D5D12">
                                      <w:r w:rsidRPr="00EF5C1D">
                                        <w:rPr>
                                          <w:rFonts w:ascii="Times New Roman" w:hAnsi="Times New Roman"/>
                                          <w:position w:val="-10"/>
                                        </w:rPr>
                                        <w:object w:dxaOrig="240" w:dyaOrig="396" w14:anchorId="61849E95">
                                          <v:shapetype id="_x0000_t75" coordsize="21600,21600" o:spt="75" o:preferrelative="t" path="m@4@5l@4@11@9@11@9@5xe" filled="f" stroked="f">
                                            <v:stroke joinstyle="miter"/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  <v:path o:extrusionok="f" gradientshapeok="t" o:connecttype="rect"/>
                                            <o:lock v:ext="edit" aspectratio="t"/>
                                          </v:shapetype>
                                          <v:shape id="_x0000_i1026" type="#_x0000_t75" style="width:12pt;height:19.8pt">
                                            <v:imagedata r:id="rId5" o:title=""/>
                                          </v:shape>
                                          <o:OLEObject Type="Embed" ProgID="Equation.3" ShapeID="_x0000_i1026" DrawAspect="Content" ObjectID="_1730725756" r:id="rId6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75" name="Text Box 2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3" y="4280"/>
                                    <a:ext cx="529" cy="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5FD7696" w14:textId="77777777" w:rsidR="008D5D12" w:rsidRDefault="008D5D12" w:rsidP="008D5D12">
                                      <w:r w:rsidRPr="00EF5C1D">
                                        <w:rPr>
                                          <w:rFonts w:ascii="Times New Roman" w:hAnsi="Times New Roman"/>
                                          <w:position w:val="-10"/>
                                        </w:rPr>
                                        <w:object w:dxaOrig="240" w:dyaOrig="396" w14:anchorId="0EEB5A8C">
                                          <v:shape id="_x0000_i1028" type="#_x0000_t75" style="width:12pt;height:19.8pt">
                                            <v:imagedata r:id="rId7" o:title=""/>
                                          </v:shape>
                                          <o:OLEObject Type="Embed" ProgID="Equation.3" ShapeID="_x0000_i1028" DrawAspect="Content" ObjectID="_1730725757" r:id="rId8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76" name="AutoShape 24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77" y="3711"/>
                                    <a:ext cx="1079" cy="62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" name="Text Box 2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27" y="3013"/>
                                    <a:ext cx="609" cy="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BF8801" w14:textId="77777777" w:rsidR="008D5D12" w:rsidRDefault="008D5D12" w:rsidP="008D5D12">
                                      <w:r w:rsidRPr="00EF5C1D">
                                        <w:rPr>
                                          <w:rFonts w:ascii="Times New Roman" w:hAnsi="Times New Roman"/>
                                          <w:position w:val="-12"/>
                                        </w:rPr>
                                        <w:object w:dxaOrig="324" w:dyaOrig="420" w14:anchorId="17BB4E82">
                                          <v:shape id="_x0000_i1030" type="#_x0000_t75" style="width:16.2pt;height:21pt">
                                            <v:imagedata r:id="rId9" o:title=""/>
                                          </v:shape>
                                          <o:OLEObject Type="Embed" ProgID="Equation.3" ShapeID="_x0000_i1030" DrawAspect="Content" ObjectID="_1730725758" r:id="rId10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179" name="AutoShape 2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99" y="2763"/>
                                  <a:ext cx="0" cy="29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84" name="Zone de texte 184"/>
                            <wps:cNvSpPr txBox="1"/>
                            <wps:spPr>
                              <a:xfrm>
                                <a:off x="3032760" y="1146175"/>
                                <a:ext cx="67818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113C09" w14:textId="04A84BE8" w:rsidR="008D5D12" w:rsidRDefault="00C32BB1" w:rsidP="008D5D12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U&gt;0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6" name="Zone de texte 186"/>
                          <wps:cNvSpPr txBox="1"/>
                          <wps:spPr>
                            <a:xfrm>
                              <a:off x="548640" y="1363980"/>
                              <a:ext cx="678180" cy="396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3915E2" w14:textId="77777777" w:rsidR="008D5D12" w:rsidRDefault="008D5D12" w:rsidP="008D5D12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i/>
                                      </w:rPr>
                                      <w:sym w:font="Symbol" w:char="F061"/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7" name="Arc 187"/>
                        <wps:cNvSpPr/>
                        <wps:spPr>
                          <a:xfrm>
                            <a:off x="63500" y="1272540"/>
                            <a:ext cx="719455" cy="719455"/>
                          </a:xfrm>
                          <a:prstGeom prst="arc">
                            <a:avLst>
                              <a:gd name="adj1" fmla="val 19347157"/>
                              <a:gd name="adj2" fmla="val 21381836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E5F99" id="Groupe 138" o:spid="_x0000_s1026" style="width:339.45pt;height:246.35pt;mso-position-horizontal-relative:char;mso-position-vertical-relative:line" coordsize="43110,3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">
                <v:group id="Groupe 139" o:spid="_x0000_s1027" style="position:absolute;width:43110;height:31286" coordsize="43110,3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group id="Groupe 140" o:spid="_x0000_s1028" style="position:absolute;width:43110;height:31286" coordsize="43110,3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group id="Group 222" o:spid="_x0000_s1029" style="position:absolute;width:43110;height:31286" coordorigin="288,1803" coordsize="6789,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<v:group id="Group 224" o:spid="_x0000_s1030" style="position:absolute;left:288;top:1803;width:6789;height:4927" coordorigin="288,1803" coordsize="6789,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25" o:spid="_x0000_s1031" type="#_x0000_t202" style="position:absolute;left:889;top:1803;width:1008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/b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" filled="f" stroked="f">
                          <v:textbox>
                            <w:txbxContent>
                              <w:p w14:paraId="63A1B844" w14:textId="77777777" w:rsidR="008D5D12" w:rsidRPr="00F50DD0" w:rsidRDefault="008D5D12" w:rsidP="008D5D12">
                                <w:r w:rsidRPr="00F50DD0">
                                  <w:t xml:space="preserve">y </w:t>
                                </w:r>
                              </w:p>
                            </w:txbxContent>
                          </v:textbox>
                        </v:shape>
                        <v:shape id="Text Box 226" o:spid="_x0000_s1032" type="#_x0000_t202" style="position:absolute;left:6485;top:4327;width:592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Gs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8QBez8QL5OIJAAD//wMAUEsBAi0AFAAGAAgAAAAhANvh9svuAAAAhQEAABMAAAAAAAAAAAAAAAAA&#10;AAAAAFtDb250ZW50X1R5cGVzXS54bWxQSwECLQAUAAYACAAAACEAWvQsW78AAAAVAQAACwAAAAAA&#10;AAAAAAAAAAAfAQAAX3JlbHMvLnJlbHNQSwECLQAUAAYACAAAACEArhHBrMAAAADcAAAADwAAAAAA&#10;AAAAAAAAAAAHAgAAZHJzL2Rvd25yZXYueG1sUEsFBgAAAAADAAMAtwAAAPQCAAAAAA==&#10;" filled="f" stroked="f">
                          <v:textbox>
                            <w:txbxContent>
                              <w:p w14:paraId="4E2702E9" w14:textId="77777777" w:rsidR="008D5D12" w:rsidRPr="00EF5C1D" w:rsidRDefault="008D5D12" w:rsidP="008D5D12">
                                <w:r w:rsidRPr="00EF5C1D">
                                  <w:t>x</w:t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27" o:spid="_x0000_s1033" type="#_x0000_t32" style="position:absolute;left:877;top:4335;width:585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">
                          <v:stroke endarrow="block"/>
                        </v:shape>
                        <v:shape id="AutoShape 228" o:spid="_x0000_s1034" type="#_x0000_t32" style="position:absolute;left:877;top:1992;width:0;height:45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">
                          <v:stroke endarrow="block"/>
                        </v:shape>
                        <v:shape id="AutoShape 229" o:spid="_x0000_s1035" type="#_x0000_t32" style="position:absolute;left:879;top:2750;width:385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" strokeweight="2.25pt"/>
                        <v:shape id="AutoShape 231" o:spid="_x0000_s1036" type="#_x0000_t32" style="position:absolute;left:388;top:4334;width:4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" strokeweight="1pt"/>
                        <v:shape id="AutoShape 232" o:spid="_x0000_s1037" type="#_x0000_t32" style="position:absolute;left:889;top:6179;width:3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">
                          <v:stroke startarrow="block" endarrow="block"/>
                        </v:shape>
                        <v:shape id="Text Box 233" o:spid="_x0000_s1038" type="#_x0000_t202" style="position:absolute;left:2220;top:6167;width:1002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        <v:textbox>
                            <w:txbxContent>
                              <w:p w14:paraId="49A7884D" w14:textId="77777777" w:rsidR="008D5D12" w:rsidRPr="001B4456" w:rsidRDefault="008D5D12" w:rsidP="008D5D12">
                                <w:pPr>
                                  <w:rPr>
                                    <w:i/>
                                  </w:rPr>
                                </w:pPr>
                                <w:r w:rsidRPr="001B4456">
                                  <w:rPr>
                                    <w:i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  <v:shape id="Text Box 234" o:spid="_x0000_s1039" type="#_x0000_t202" style="position:absolute;left:288;top:3577;width:1002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Pd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6Qyez8QL5OIBAAD//wMAUEsBAi0AFAAGAAgAAAAhANvh9svuAAAAhQEAABMAAAAAAAAAAAAAAAAA&#10;AAAAAFtDb250ZW50X1R5cGVzXS54bWxQSwECLQAUAAYACAAAACEAWvQsW78AAAAVAQAACwAAAAAA&#10;AAAAAAAAAAAfAQAAX3JlbHMvLnJlbHNQSwECLQAUAAYACAAAACEAoLVT3cAAAADcAAAADwAAAAAA&#10;AAAAAAAAAAAHAgAAZHJzL2Rvd25yZXYueG1sUEsFBgAAAAADAAMAtwAAAPQCAAAAAA==&#10;" filled="f" stroked="f">
                          <v:textbox>
                            <w:txbxContent>
                              <w:p w14:paraId="3B24BBC7" w14:textId="77777777" w:rsidR="008D5D12" w:rsidRPr="00092D70" w:rsidRDefault="008D5D12" w:rsidP="008D5D12">
                                <w:pPr>
                                  <w:rPr>
                                    <w:i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 w:rsidRPr="00EF5C1D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Text Box 235" o:spid="_x0000_s1040" type="#_x0000_t202" style="position:absolute;left:581;top:4232;width:440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            <v:textbox>
                            <w:txbxContent>
                              <w:p w14:paraId="0B4497EA" w14:textId="77777777" w:rsidR="008D5D12" w:rsidRPr="009C3329" w:rsidRDefault="008D5D12" w:rsidP="008D5D1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3329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AutoShape 236" o:spid="_x0000_s1041" type="#_x0000_t32" style="position:absolute;left:875;top:5925;width:385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" strokeweight="2.25pt"/>
                        <v:shape id="AutoShape 237" o:spid="_x0000_s1042" type="#_x0000_t32" style="position:absolute;left:875;top:3880;width:0;height:45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" strokeweight="1.5pt">
                          <v:stroke endarrow="block"/>
                        </v:shape>
                        <v:shape id="AutoShape 238" o:spid="_x0000_s1043" type="#_x0000_t32" style="position:absolute;left:889;top:4334;width:4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" strokeweight="1pt">
                          <v:stroke endarrow="block"/>
                        </v:shape>
                        <v:shape id="Text Box 239" o:spid="_x0000_s1044" type="#_x0000_t202" style="position:absolute;left:798;top:3655;width:529;height: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37C4AB45" w14:textId="77777777" w:rsidR="008D5D12" w:rsidRDefault="008D5D12" w:rsidP="008D5D12">
                                <w:r w:rsidRPr="00EF5C1D">
                                  <w:rPr>
                                    <w:rFonts w:ascii="Times New Roman" w:hAnsi="Times New Roman"/>
                                    <w:position w:val="-10"/>
                                  </w:rPr>
                                  <w:object w:dxaOrig="240" w:dyaOrig="396" w14:anchorId="61849E95">
                                    <v:shape id="_x0000_i1026" type="#_x0000_t75" style="width:12pt;height:19.8pt">
                                      <v:imagedata r:id="rId5" o:title=""/>
                                    </v:shape>
                                    <o:OLEObject Type="Embed" ProgID="Equation.3" ShapeID="_x0000_i1026" DrawAspect="Content" ObjectID="_1730725756" r:id="rId11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240" o:spid="_x0000_s1045" type="#_x0000_t202" style="position:absolute;left:913;top:4280;width:529;height: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" filled="f" stroked="f">
                          <v:textbox style="mso-fit-shape-to-text:t">
                            <w:txbxContent>
                              <w:p w14:paraId="75FD7696" w14:textId="77777777" w:rsidR="008D5D12" w:rsidRDefault="008D5D12" w:rsidP="008D5D12">
                                <w:r w:rsidRPr="00EF5C1D">
                                  <w:rPr>
                                    <w:rFonts w:ascii="Times New Roman" w:hAnsi="Times New Roman"/>
                                    <w:position w:val="-10"/>
                                  </w:rPr>
                                  <w:object w:dxaOrig="240" w:dyaOrig="396" w14:anchorId="0EEB5A8C">
                                    <v:shape id="_x0000_i1028" type="#_x0000_t75" style="width:12pt;height:19.8pt">
                                      <v:imagedata r:id="rId7" o:title=""/>
                                    </v:shape>
                                    <o:OLEObject Type="Embed" ProgID="Equation.3" ShapeID="_x0000_i1028" DrawAspect="Content" ObjectID="_1730725757" r:id="rId12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AutoShape 241" o:spid="_x0000_s1046" type="#_x0000_t32" style="position:absolute;left:877;top:3711;width:1079;height:6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" strokeweight="1.5pt">
                          <v:stroke endarrow="block"/>
                        </v:shape>
                        <v:shape id="Text Box 242" o:spid="_x0000_s1047" type="#_x0000_t202" style="position:absolute;left:1627;top:3013;width:609;height:5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07BF8801" w14:textId="77777777" w:rsidR="008D5D12" w:rsidRDefault="008D5D12" w:rsidP="008D5D12">
                                <w:r w:rsidRPr="00EF5C1D">
                                  <w:rPr>
                                    <w:rFonts w:ascii="Times New Roman" w:hAnsi="Times New Roman"/>
                                    <w:position w:val="-12"/>
                                  </w:rPr>
                                  <w:object w:dxaOrig="324" w:dyaOrig="420" w14:anchorId="17BB4E82">
                                    <v:shape id="_x0000_i1030" type="#_x0000_t75" style="width:16.2pt;height:21pt">
                                      <v:imagedata r:id="rId9" o:title=""/>
                                    </v:shape>
                                    <o:OLEObject Type="Embed" ProgID="Equation.3" ShapeID="_x0000_i1030" DrawAspect="Content" ObjectID="_1730725758" r:id="rId13"/>
                                  </w:object>
                                </w:r>
                              </w:p>
                            </w:txbxContent>
                          </v:textbox>
                        </v:shape>
                      </v:group>
                      <v:shape id="AutoShape 245" o:spid="_x0000_s1048" type="#_x0000_t32" style="position:absolute;left:5099;top:2763;width:0;height:2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">
                        <v:stroke endarrow="block"/>
                      </v:shape>
                    </v:group>
                    <v:shape id="Zone de texte 184" o:spid="_x0000_s1049" type="#_x0000_t202" style="position:absolute;left:30327;top:11461;width:6782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9axAAAANwAAAAPAAAAZHJzL2Rvd25yZXYueG1sRE9Na8JA&#10;EL0X/A/LCL3VjdJ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Ht8D1rEAAAA3AAAAA8A&#10;AAAAAAAAAAAAAAAABwIAAGRycy9kb3ducmV2LnhtbFBLBQYAAAAAAwADALcAAAD4AgAAAAA=&#10;" filled="f" stroked="f" strokeweight=".5pt">
                      <v:textbox>
                        <w:txbxContent>
                          <w:p w14:paraId="7E113C09" w14:textId="04A84BE8" w:rsidR="008D5D12" w:rsidRDefault="00C32BB1" w:rsidP="008D5D1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U&gt;0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Zone de texte 186" o:spid="_x0000_s1050" type="#_x0000_t202" style="position:absolute;left:5486;top:13639;width:6782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" filled="f" stroked="f" strokeweight=".5pt">
                    <v:textbox>
                      <w:txbxContent>
                        <w:p w14:paraId="763915E2" w14:textId="77777777" w:rsidR="008D5D12" w:rsidRDefault="008D5D12" w:rsidP="008D5D12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i/>
                                </w:rPr>
                                <w:sym w:font="Symbol" w:char="F061"/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Arc 187" o:spid="_x0000_s1051" style="position:absolute;left:635;top:12725;width:7194;height:7194;visibility:visible;mso-wrap-style:square;v-text-anchor:middle" coordsize="719455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" path="m644937,140503nsc688506,197186,714197,265565,718731,336914l359728,359728,644937,140503xem644937,140503nfc688506,197186,714197,265565,718731,336914e" filled="f" strokecolor="#4579b8 [3044]">
                  <v:path arrowok="t" o:connecttype="custom" o:connectlocs="644937,140503;718731,336914" o:connectangles="0,0"/>
                </v:shape>
                <w10:anchorlock/>
              </v:group>
            </w:pict>
          </mc:Fallback>
        </mc:AlternateContent>
      </w:r>
    </w:p>
    <w:p w14:paraId="133472B8" w14:textId="08A34066" w:rsidR="00174643" w:rsidRDefault="00174643" w:rsidP="008D5D12">
      <w:pPr>
        <w:rPr>
          <w:lang w:eastAsia="en-US"/>
        </w:rPr>
      </w:pPr>
    </w:p>
    <w:p w14:paraId="4E1FA3D5" w14:textId="26B491CA" w:rsidR="00174643" w:rsidRPr="003B096A" w:rsidRDefault="00174643" w:rsidP="008D5D12">
      <w:pPr>
        <w:rPr>
          <w:lang w:eastAsia="en-US"/>
        </w:rPr>
      </w:pPr>
    </w:p>
    <w:p w14:paraId="4D292406" w14:textId="3D44D848" w:rsidR="00291B66" w:rsidRPr="00291B66" w:rsidRDefault="00725568" w:rsidP="00CB2DED">
      <w:pPr>
        <w:pStyle w:val="Titre3"/>
        <w:rPr>
          <w:rFonts w:eastAsiaTheme="minorEastAsia"/>
        </w:rPr>
      </w:pPr>
      <w:r>
        <w:rPr>
          <w:rFonts w:eastAsiaTheme="minorEastAsia"/>
        </w:rPr>
        <w:t>Donner</w:t>
      </w:r>
      <w:r w:rsidR="00291B66">
        <w:rPr>
          <w:rFonts w:eastAsiaTheme="minorEastAsia"/>
        </w:rPr>
        <w:t xml:space="preserve"> l’expression de</w:t>
      </w:r>
      <w:r>
        <w:rPr>
          <w:rFonts w:eastAsiaTheme="minorEastAsia"/>
        </w:rPr>
        <w:t>s coordonnées de</w:t>
      </w:r>
      <w:r w:rsidR="00291B66">
        <w:rPr>
          <w:rFonts w:eastAsiaTheme="minorEastAsia"/>
        </w:rPr>
        <w:t xml:space="preserve"> la </w:t>
      </w:r>
      <w:r>
        <w:rPr>
          <w:rFonts w:eastAsiaTheme="minorEastAsia"/>
        </w:rPr>
        <w:t xml:space="preserve">vitesse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acc>
      </m:oMath>
      <w:r>
        <w:rPr>
          <w:rFonts w:eastAsiaTheme="minorEastAsia"/>
        </w:rPr>
        <w:t xml:space="preserve"> en fonction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  <w:i/>
          </w:rPr>
          <w:sym w:font="Symbol" w:char="F061"/>
        </m:r>
      </m:oMath>
      <w:r w:rsidR="00CE6ADC">
        <w:rPr>
          <w:rFonts w:eastAsiaTheme="minorEastAsia"/>
        </w:rPr>
        <w:t xml:space="preserve"> </w:t>
      </w:r>
      <w:r w:rsidR="00FC4282">
        <w:rPr>
          <w:rFonts w:eastAsiaTheme="minorEastAsia"/>
        </w:rPr>
        <w:t xml:space="preserve"> </w:t>
      </w:r>
      <w:proofErr w:type="spellStart"/>
      <w:r w:rsidR="00CE6ADC">
        <w:rPr>
          <w:rFonts w:eastAsiaTheme="minorEastAsia"/>
        </w:rPr>
        <w:t>et</w:t>
      </w:r>
      <w:proofErr w:type="spellEnd"/>
      <w:r w:rsidR="00CE6ADC">
        <w:rPr>
          <w:rFonts w:eastAsiaTheme="minorEastAsia"/>
        </w:rPr>
        <w:t xml:space="preserve"> du vecteur position </w:t>
      </w:r>
      <m:oMath>
        <m:r>
          <w:rPr>
            <w:rFonts w:ascii="Cambria Math" w:eastAsiaTheme="minorEastAsia" w:hAnsi="Cambria Math"/>
          </w:rPr>
          <m:t>O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acc>
      </m:oMath>
      <w:r w:rsidR="00CE6ADC">
        <w:rPr>
          <w:rFonts w:eastAsiaTheme="minorEastAsia"/>
        </w:rPr>
        <w:t xml:space="preserve"> à </w:t>
      </w:r>
      <m:oMath>
        <m:r>
          <w:rPr>
            <w:rFonts w:ascii="Cambria Math" w:eastAsiaTheme="minorEastAsia" w:hAnsi="Cambria Math"/>
          </w:rPr>
          <m:t>t=0</m:t>
        </m:r>
      </m:oMath>
      <w:r w:rsidR="00CE6ADC">
        <w:rPr>
          <w:rFonts w:eastAsiaTheme="minorEastAsia"/>
        </w:rPr>
        <w:t>.</w:t>
      </w:r>
    </w:p>
    <w:p w14:paraId="1E32BB0E" w14:textId="2999B9BE" w:rsidR="00CB2DED" w:rsidRPr="008E79F4" w:rsidRDefault="0011018C" w:rsidP="00CB2DED">
      <w:pPr>
        <w:pStyle w:val="Titre3"/>
        <w:rPr>
          <w:rFonts w:eastAsiaTheme="minorEastAsia"/>
        </w:rPr>
      </w:pPr>
      <w:r>
        <w:t>E</w:t>
      </w:r>
      <w:r w:rsidR="00216635">
        <w:t xml:space="preserve">tablir </w:t>
      </w:r>
      <w:r w:rsidR="00725568">
        <w:t>l’équation de la trajectoire de la particule</w:t>
      </w:r>
      <w:r w:rsidR="00EB79A9">
        <w:t>.</w:t>
      </w:r>
      <w:r w:rsidR="00CB2DED">
        <w:br/>
        <w:t>Bilan des forces :</w:t>
      </w:r>
      <w:r w:rsidR="00CB2DED">
        <w:tab/>
      </w:r>
      <w:r w:rsidR="00CB2DED">
        <w:tab/>
      </w:r>
      <w:r w:rsidR="00CB2DED">
        <w:tab/>
      </w:r>
      <w:r w:rsidR="00CB2DED"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F</m:t>
            </m:r>
          </m:e>
        </m:groupChr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&amp;0</m:t>
                </m:r>
              </m:e>
              <m:e>
                <m:r>
                  <w:rPr>
                    <w:rFonts w:ascii="Cambria Math" w:hAnsi="Calibri"/>
                  </w:rPr>
                  <m:t>-</m:t>
                </m:r>
                <m:r>
                  <w:rPr>
                    <w:rFonts w:ascii="Cambria Math" w:hAnsi="Calibri"/>
                  </w:rPr>
                  <m:t>&amp;</m:t>
                </m:r>
                <m:f>
                  <m:fPr>
                    <m:ctrlPr>
                      <w:rPr>
                        <w:rFonts w:ascii="Cambria Math" w:hAnsi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libri"/>
                      </w:rPr>
                      <m:t>2eU</m:t>
                    </m:r>
                  </m:num>
                  <m:den>
                    <m:r>
                      <w:rPr>
                        <w:rFonts w:ascii="Cambria Math" w:hAnsi="Calibri"/>
                      </w:rPr>
                      <m:t>d</m:t>
                    </m:r>
                  </m:den>
                </m:f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="00CB2DED">
        <w:rPr>
          <w:rFonts w:eastAsiaTheme="minorEastAsia"/>
        </w:rPr>
        <w:br/>
        <w:t>2</w:t>
      </w:r>
      <w:proofErr w:type="spellStart"/>
      <w:r w:rsidR="00CB2DED" w:rsidRPr="008E79F4">
        <w:rPr>
          <w:rFonts w:eastAsiaTheme="minorEastAsia"/>
          <w:vertAlign w:val="superscript"/>
        </w:rPr>
        <w:t>ème</w:t>
      </w:r>
      <w:proofErr w:type="spellEnd"/>
      <w:r w:rsidR="00CB2DED">
        <w:rPr>
          <w:rFonts w:eastAsiaTheme="minorEastAsia"/>
        </w:rPr>
        <w:t xml:space="preserve"> loi de Newton :</w:t>
      </w:r>
      <w:r w:rsidR="00CB2DED"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</m:acc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</m:oMath>
      <w:r w:rsidR="00CB2DED">
        <w:rPr>
          <w:rFonts w:eastAsiaTheme="minorEastAsia"/>
        </w:rPr>
        <w:tab/>
      </w:r>
      <w:r w:rsidR="00CB2DED">
        <w:rPr>
          <w:rFonts w:eastAsiaTheme="minorEastAsia"/>
        </w:rPr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a</m:t>
            </m:r>
          </m:e>
        </m:groupChr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&amp;0</m:t>
                </m:r>
              </m:e>
              <m:e>
                <m:r>
                  <w:rPr>
                    <w:rFonts w:ascii="Cambria Math" w:hAnsi="Calibri"/>
                  </w:rPr>
                  <m:t>&amp;</m:t>
                </m:r>
                <m:r>
                  <w:rPr>
                    <w:rFonts w:ascii="Cambria Math" w:hAnsi="Calibri"/>
                  </w:rPr>
                  <m:t>-</m:t>
                </m:r>
                <m:f>
                  <m:fPr>
                    <m:ctrlPr>
                      <w:rPr>
                        <w:rFonts w:ascii="Cambria Math" w:hAnsi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libri"/>
                      </w:rPr>
                      <m:t>2eU</m:t>
                    </m:r>
                  </m:num>
                  <m:den>
                    <m:r>
                      <w:rPr>
                        <w:rFonts w:ascii="Cambria Math" w:hAnsi="Calibri"/>
                      </w:rPr>
                      <m:t>m</m:t>
                    </m:r>
                    <m:r>
                      <w:rPr>
                        <w:rFonts w:ascii="Cambria Math" w:hAnsi="Calibri"/>
                      </w:rPr>
                      <m:t>d</m:t>
                    </m:r>
                  </m:den>
                </m:f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</w:p>
    <w:p w14:paraId="1B3EBCEA" w14:textId="09924598" w:rsidR="00CB2DED" w:rsidRPr="00985A4D" w:rsidRDefault="00CB2DED" w:rsidP="00CB2DED">
      <w:pPr>
        <w:ind w:left="360"/>
      </w:pPr>
      <w:r w:rsidRPr="00985A4D">
        <w:rPr>
          <w:rFonts w:ascii="Calibri" w:hAnsi="Calibri"/>
        </w:rPr>
        <w:t>Equation</w:t>
      </w:r>
      <w:r>
        <w:rPr>
          <w:rFonts w:ascii="Calibri" w:hAnsi="Calibri"/>
        </w:rPr>
        <w:t>s horaires de la vitesse :</w:t>
      </w:r>
      <w:r w:rsidRPr="00985A4D">
        <w:rPr>
          <w:rFonts w:ascii="Calibri" w:hAnsi="Calibri"/>
        </w:rPr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V</m:t>
            </m:r>
          </m:e>
        </m:groupChr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</m:t>
                </m:r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v</m:t>
                    </m:r>
                  </m:e>
                  <m:sub>
                    <m:r>
                      <w:rPr>
                        <w:rFonts w:ascii="Cambria Math" w:hAnsi="Calibri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</m:d>
                <m:r>
                  <w:rPr>
                    <w:rFonts w:ascii="Cambria Math" w:hAnsi="Calibri"/>
                  </w:rPr>
                  <m:t>=</m:t>
                </m:r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v</m:t>
                    </m:r>
                  </m:e>
                  <m:sub>
                    <m:r>
                      <w:rPr>
                        <w:rFonts w:ascii="Cambria Math" w:hAnsi="Calibri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libri"/>
                      </w:rPr>
                      <m:t>cos</m:t>
                    </m:r>
                    <m:ctrlPr>
                      <w:rPr>
                        <w:rFonts w:ascii="Cambria Math" w:hAnsi="Calibri"/>
                        <w:i/>
                      </w:rPr>
                    </m:ctrlPr>
                  </m:fName>
                  <m:e>
                    <m:r>
                      <w:rPr>
                        <w:rFonts w:ascii="Cambria Math" w:hAnsi="Calibri"/>
                        <w:i/>
                      </w:rPr>
                      <w:sym w:font="Symbol" w:char="F061"/>
                    </m:r>
                  </m:e>
                </m:func>
              </m:e>
              <m:e>
                <m:r>
                  <w:rPr>
                    <w:rFonts w:ascii="Cambria Math" w:hAnsi="Calibri"/>
                  </w:rPr>
                  <m:t>&amp;</m:t>
                </m:r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v</m:t>
                    </m:r>
                  </m:e>
                  <m:sub>
                    <m:r>
                      <w:rPr>
                        <w:rFonts w:ascii="Cambria Math" w:hAnsi="Calibri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hAnsi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</m:d>
                <m:r>
                  <w:rPr>
                    <w:rFonts w:ascii="Cambria Math" w:hAnsi="Calibri"/>
                  </w:rPr>
                  <m:t>=</m:t>
                </m:r>
                <m:r>
                  <w:rPr>
                    <w:rFonts w:ascii="Cambria Math" w:hAnsi="Calibri"/>
                  </w:rPr>
                  <m:t>-</m:t>
                </m:r>
                <m:f>
                  <m:fPr>
                    <m:ctrlPr>
                      <w:rPr>
                        <w:rFonts w:ascii="Cambria Math" w:hAnsi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libri"/>
                      </w:rPr>
                      <m:t>2</m:t>
                    </m:r>
                    <m:r>
                      <w:rPr>
                        <w:rFonts w:ascii="Cambria Math" w:hAnsi="Calibri"/>
                      </w:rPr>
                      <m:t>e</m:t>
                    </m:r>
                    <m:r>
                      <w:rPr>
                        <w:rFonts w:ascii="Cambria Math" w:hAnsi="Calibri"/>
                      </w:rPr>
                      <m:t>U</m:t>
                    </m:r>
                  </m:num>
                  <m:den>
                    <m:r>
                      <w:rPr>
                        <w:rFonts w:ascii="Cambria Math" w:hAnsi="Calibri"/>
                      </w:rPr>
                      <m:t>m</m:t>
                    </m:r>
                    <m:r>
                      <w:rPr>
                        <w:rFonts w:ascii="Cambria Math" w:hAnsi="Calibri"/>
                      </w:rPr>
                      <m:t>d</m:t>
                    </m:r>
                  </m:den>
                </m:f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 w:hAnsi="Calibri"/>
                  </w:rPr>
                  <m:t>t</m:t>
                </m:r>
                <m:r>
                  <w:rPr>
                    <w:rFonts w:ascii="Cambria Math" w:hAnsi="Calibri"/>
                  </w:rPr>
                  <m:t>+</m:t>
                </m:r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v</m:t>
                    </m:r>
                  </m:e>
                  <m:sub>
                    <m:r>
                      <w:rPr>
                        <w:rFonts w:ascii="Cambria Math" w:hAnsi="Calibri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libri"/>
                      </w:rPr>
                      <m:t>sin</m:t>
                    </m:r>
                    <m:ctrlPr>
                      <w:rPr>
                        <w:rFonts w:ascii="Cambria Math" w:hAnsi="Calibri"/>
                        <w:i/>
                      </w:rPr>
                    </m:ctrlPr>
                  </m:fName>
                  <m:e>
                    <m:r>
                      <w:rPr>
                        <w:rFonts w:ascii="Cambria Math" w:hAnsi="Calibri"/>
                        <w:i/>
                      </w:rPr>
                      <w:sym w:font="Symbol" w:char="F061"/>
                    </m:r>
                  </m:e>
                </m:func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</w:p>
    <w:p w14:paraId="50E212A8" w14:textId="0C4DA5EC" w:rsidR="00CB2DED" w:rsidRDefault="00CB2DED" w:rsidP="00CB2DED">
      <w:pPr>
        <w:pStyle w:val="Titre3"/>
        <w:numPr>
          <w:ilvl w:val="0"/>
          <w:numId w:val="0"/>
        </w:numPr>
        <w:ind w:left="360"/>
        <w:rPr>
          <w:rFonts w:eastAsiaTheme="minorEastAsia"/>
        </w:rPr>
      </w:pPr>
      <w:r>
        <w:t>Equations horaires de la position :</w:t>
      </w:r>
      <w:r w:rsidRPr="007C7183">
        <w:t xml:space="preserve"> </w:t>
      </w:r>
      <w:r w:rsidRPr="007C7183"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OM</m:t>
            </m:r>
          </m:e>
        </m:groupChr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&amp;x</m:t>
                </m:r>
                <m:d>
                  <m:dPr>
                    <m:ctrlPr>
                      <w:rPr>
                        <w:rFonts w:ascii="Cambria Math" w:hAnsi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</m:d>
                <m:r>
                  <w:rPr>
                    <w:rFonts w:ascii="Cambria Math" w:hAnsi="Calibri"/>
                  </w:rPr>
                  <m:t>=</m:t>
                </m:r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v</m:t>
                    </m:r>
                  </m:e>
                  <m:sub>
                    <m:r>
                      <w:rPr>
                        <w:rFonts w:ascii="Cambria Math" w:hAnsi="Calibri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libri"/>
                      </w:rPr>
                      <m:t>cos</m:t>
                    </m:r>
                    <m:ctrlPr>
                      <w:rPr>
                        <w:rFonts w:ascii="Cambria Math" w:hAnsi="Calibri"/>
                        <w:i/>
                      </w:rPr>
                    </m:ctrlPr>
                  </m:fName>
                  <m:e>
                    <m:r>
                      <w:rPr>
                        <w:rFonts w:ascii="Cambria Math" w:hAnsi="Calibri"/>
                        <w:i/>
                      </w:rPr>
                      <w:sym w:font="Symbol" w:char="F061"/>
                    </m:r>
                  </m:e>
                </m:func>
                <m:r>
                  <w:rPr>
                    <w:rFonts w:ascii="Cambria Math" w:hAnsi="Cambria Math" w:cs="Cambria Math"/>
                  </w:rPr>
                  <m:t>⋅t</m:t>
                </m:r>
              </m:e>
              <m:e>
                <m:r>
                  <w:rPr>
                    <w:rFonts w:ascii="Cambria Math" w:hAnsi="Calibri"/>
                  </w:rPr>
                  <m:t>&amp;y</m:t>
                </m:r>
                <m:d>
                  <m:dPr>
                    <m:ctrlPr>
                      <w:rPr>
                        <w:rFonts w:ascii="Cambria Math" w:hAnsi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</m:d>
                <m:r>
                  <w:rPr>
                    <w:rFonts w:ascii="Cambria Math" w:hAnsi="Calibri"/>
                  </w:rPr>
                  <m:t>=</m:t>
                </m:r>
                <m:r>
                  <w:rPr>
                    <w:rFonts w:ascii="Cambria Math" w:hAnsi="Calibri"/>
                  </w:rPr>
                  <m:t>-</m:t>
                </m:r>
                <m:f>
                  <m:fPr>
                    <m:ctrlPr>
                      <w:rPr>
                        <w:rFonts w:ascii="Cambria Math" w:hAnsi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libri"/>
                      </w:rPr>
                      <m:t>e</m:t>
                    </m:r>
                    <m:r>
                      <w:rPr>
                        <w:rFonts w:ascii="Cambria Math" w:hAnsi="Cambria Math" w:cs="Cambria Math"/>
                      </w:rPr>
                      <m:t>U</m:t>
                    </m:r>
                  </m:num>
                  <m:den>
                    <m:r>
                      <w:rPr>
                        <w:rFonts w:ascii="Cambria Math" w:hAnsi="Calibri"/>
                      </w:rPr>
                      <m:t>m</m:t>
                    </m:r>
                    <m:r>
                      <w:rPr>
                        <w:rFonts w:ascii="Cambria Math" w:hAnsi="Calibri"/>
                      </w:rPr>
                      <m:t>d</m:t>
                    </m:r>
                  </m:den>
                </m:f>
                <m:r>
                  <w:rPr>
                    <w:rFonts w:ascii="Cambria Math" w:hAnsi="Cambria Math" w:cs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  <m:sup>
                    <m:r>
                      <w:rPr>
                        <w:rFonts w:ascii="Cambria Math" w:hAnsi="Calibri"/>
                      </w:rPr>
                      <m:t>2</m:t>
                    </m:r>
                  </m:sup>
                </m:sSup>
                <m:r>
                  <w:rPr>
                    <w:rFonts w:ascii="Cambria Math" w:hAnsi="Calibri"/>
                  </w:rPr>
                  <m:t>+</m:t>
                </m:r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v</m:t>
                    </m:r>
                  </m:e>
                  <m:sub>
                    <m:r>
                      <w:rPr>
                        <w:rFonts w:ascii="Cambria Math" w:hAnsi="Calibri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libri"/>
                      </w:rPr>
                      <m:t>sin</m:t>
                    </m:r>
                    <m:ctrlPr>
                      <w:rPr>
                        <w:rFonts w:ascii="Cambria Math" w:hAnsi="Calibri"/>
                        <w:i/>
                      </w:rPr>
                    </m:ctrlPr>
                  </m:fName>
                  <m:e>
                    <m:r>
                      <w:rPr>
                        <w:rFonts w:ascii="Cambria Math" w:hAnsi="Calibri"/>
                        <w:i/>
                      </w:rPr>
                      <w:sym w:font="Symbol" w:char="F061"/>
                    </m:r>
                  </m:e>
                </m:func>
                <m:r>
                  <w:rPr>
                    <w:rFonts w:ascii="Cambria Math" w:hAnsi="Cambria Math" w:cs="Cambria Math"/>
                  </w:rPr>
                  <m:t>⋅t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</w:p>
    <w:p w14:paraId="1A25F306" w14:textId="5D9DD416" w:rsidR="00A33BAB" w:rsidRDefault="00FC4282" w:rsidP="00A33BAB">
      <w:pPr>
        <w:pStyle w:val="Titre3"/>
        <w:numPr>
          <w:ilvl w:val="0"/>
          <w:numId w:val="0"/>
        </w:numPr>
        <w:ind w:left="360"/>
        <w:rPr>
          <w:rFonts w:eastAsiaTheme="minorEastAsia"/>
        </w:rPr>
      </w:pPr>
      <w:r>
        <w:t>Equation de la trajectoire :</w:t>
      </w:r>
      <w:r>
        <w:br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i/>
                  </w:rPr>
                  <w:sym w:font="Symbol" w:char="F061"/>
                </m:r>
              </m:e>
            </m:func>
            <m:r>
              <w:rPr>
                <w:rFonts w:ascii="Cambria Math" w:hAnsi="Cambria Math"/>
              </w:rPr>
              <m:t>⋅t</m:t>
            </m:r>
          </m:den>
        </m:f>
      </m:oMath>
      <w:r w:rsidR="0087486E">
        <w:rPr>
          <w:rFonts w:eastAsiaTheme="minorEastAsia"/>
        </w:rPr>
        <w:t xml:space="preserve"> </w:t>
      </w:r>
      <w:r w:rsidR="0087486E">
        <w:rPr>
          <w:rFonts w:eastAsiaTheme="minorEastAsia"/>
        </w:rPr>
        <w:br/>
        <w:t>d’où</w:t>
      </w:r>
      <w:r w:rsidR="0087486E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eU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md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i/>
                  </w:rPr>
                  <w:sym w:font="Symbol" w:char="F061"/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</m:den>
        </m:f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  <w:i/>
              </w:rPr>
              <w:sym w:font="Symbol" w:char="F061"/>
            </m:r>
          </m:e>
        </m:func>
        <m:r>
          <w:rPr>
            <w:rFonts w:ascii="Cambria Math" w:eastAsiaTheme="minorEastAsia" w:hAnsi="Cambria Math"/>
          </w:rPr>
          <m:t>⋅x</m:t>
        </m:r>
      </m:oMath>
    </w:p>
    <w:p w14:paraId="095C1205" w14:textId="77777777" w:rsidR="00A33BAB" w:rsidRDefault="00A33BAB" w:rsidP="00A33BAB">
      <w:pPr>
        <w:rPr>
          <w:lang w:eastAsia="en-US"/>
        </w:rPr>
      </w:pPr>
    </w:p>
    <w:p w14:paraId="5F8D1419" w14:textId="4B644F78" w:rsidR="00913209" w:rsidRDefault="00A33BAB" w:rsidP="00300D22">
      <w:pPr>
        <w:pStyle w:val="Titre3"/>
      </w:pPr>
      <w:r>
        <w:t>Montrer que l</w:t>
      </w:r>
      <w:r w:rsidR="00195C5D">
        <w:t>es</w:t>
      </w:r>
      <w:r>
        <w:t xml:space="preserve"> particule</w:t>
      </w:r>
      <w:r w:rsidR="00195C5D">
        <w:t xml:space="preserve">s </w:t>
      </w:r>
      <w:r w:rsidR="00195C5D">
        <w:sym w:font="Symbol" w:char="F061"/>
      </w:r>
      <w:r>
        <w:t xml:space="preserve"> n</w:t>
      </w:r>
      <w:r w:rsidR="0035025C">
        <w:t>e touche</w:t>
      </w:r>
      <w:r w:rsidR="00195C5D">
        <w:t>nt</w:t>
      </w:r>
      <w:r w:rsidR="0035025C">
        <w:t xml:space="preserve"> </w:t>
      </w:r>
      <w:r w:rsidR="004319B7">
        <w:t>ni</w:t>
      </w:r>
      <w:r>
        <w:t xml:space="preserve"> la plaque du haut</w:t>
      </w:r>
      <w:r w:rsidR="004319B7">
        <w:t>, ni la plaque du bas lors de leur trajectoire entre les plaques.</w:t>
      </w:r>
      <w:r w:rsidR="00AB63B2">
        <w:br/>
      </w:r>
    </w:p>
    <w:p w14:paraId="2CB84DE8" w14:textId="47213222" w:rsidR="00A33BAB" w:rsidRPr="00A33BAB" w:rsidRDefault="00300D22" w:rsidP="00913209">
      <w:pPr>
        <w:pStyle w:val="Titre3"/>
        <w:numPr>
          <w:ilvl w:val="0"/>
          <w:numId w:val="0"/>
        </w:numPr>
        <w:ind w:left="360"/>
      </w:pPr>
      <w:r>
        <w:t xml:space="preserve">On cherche la </w:t>
      </w:r>
      <w:r w:rsidR="00B9309E">
        <w:t xml:space="preserve">valeur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</m:oMath>
      <w:r w:rsidR="00B9309E">
        <w:rPr>
          <w:rFonts w:eastAsiaTheme="minorEastAsia"/>
        </w:rPr>
        <w:t xml:space="preserve"> pour laquelle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 w:rsidR="00BE3762">
        <w:rPr>
          <w:rFonts w:eastAsiaTheme="minorEastAsia"/>
        </w:rPr>
        <w:br/>
      </w:r>
      <m:oMath>
        <m:r>
          <w:rPr>
            <w:rFonts w:ascii="Cambria Math" w:hAnsi="Calibri"/>
          </w:rPr>
          <m:t>-</m:t>
        </m:r>
        <m:f>
          <m:fPr>
            <m:ctrlPr>
              <w:rPr>
                <w:rFonts w:ascii="Cambria Math" w:hAnsi="Calibri"/>
                <w:i/>
              </w:rPr>
            </m:ctrlPr>
          </m:fPr>
          <m:num>
            <m:r>
              <w:rPr>
                <w:rFonts w:ascii="Cambria Math" w:hAnsi="Calibri"/>
              </w:rPr>
              <m:t>2eU</m:t>
            </m:r>
          </m:num>
          <m:den>
            <m:r>
              <w:rPr>
                <w:rFonts w:ascii="Cambria Math" w:hAnsi="Calibri"/>
              </w:rPr>
              <m:t>md</m:t>
            </m:r>
          </m:den>
        </m:f>
        <m: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libri"/>
                <w:i/>
              </w:rPr>
            </m:ctrlPr>
          </m:sSubPr>
          <m:e>
            <m:r>
              <w:rPr>
                <w:rFonts w:ascii="Cambria Math" w:hAnsi="Calibri"/>
              </w:rPr>
              <m:t>t</m:t>
            </m:r>
            <m:ctrlPr>
              <w:rPr>
                <w:rFonts w:ascii="Cambria Math" w:hAnsi="Cambria Math" w:cs="Cambria Math"/>
                <w:i/>
              </w:rPr>
            </m:ctrlPr>
          </m:e>
          <m:sub>
            <m:r>
              <w:rPr>
                <w:rFonts w:ascii="Cambria Math" w:hAnsi="Calibri"/>
              </w:rPr>
              <m:t>S</m:t>
            </m:r>
          </m:sub>
        </m:sSub>
        <m:r>
          <w:rPr>
            <w:rFonts w:ascii="Cambria Math" w:hAnsi="Calibri"/>
          </w:rPr>
          <m:t>+</m:t>
        </m:r>
        <m:sSub>
          <m:sSubPr>
            <m:ctrlPr>
              <w:rPr>
                <w:rFonts w:ascii="Cambria Math" w:hAnsi="Calibri"/>
                <w:i/>
              </w:rPr>
            </m:ctrlPr>
          </m:sSubPr>
          <m:e>
            <m:r>
              <w:rPr>
                <w:rFonts w:ascii="Cambria Math" w:hAnsi="Calibri"/>
              </w:rPr>
              <m:t>v</m:t>
            </m:r>
          </m:e>
          <m:sub>
            <m:r>
              <w:rPr>
                <w:rFonts w:ascii="Cambria Math" w:hAnsi="Calibri"/>
              </w:rPr>
              <m:t>0</m:t>
            </m:r>
          </m:sub>
        </m:sSub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libri"/>
              </w:rPr>
              <m:t>sin</m:t>
            </m:r>
            <m:ctrlPr>
              <w:rPr>
                <w:rFonts w:ascii="Cambria Math" w:hAnsi="Calibri"/>
                <w:i/>
              </w:rPr>
            </m:ctrlPr>
          </m:fName>
          <m:e>
            <m:r>
              <w:rPr>
                <w:rFonts w:ascii="Cambria Math" w:hAnsi="Calibri"/>
                <w:i/>
              </w:rPr>
              <w:sym w:font="Symbol" w:char="F061"/>
            </m:r>
          </m:e>
        </m:func>
        <m:r>
          <w:rPr>
            <w:rFonts w:ascii="Cambria Math" w:eastAsiaTheme="minorEastAsia" w:hAnsi="Cambria Math"/>
          </w:rPr>
          <m:t>=0</m:t>
        </m:r>
      </m:oMath>
      <w:r w:rsidR="00BE3762">
        <w:rPr>
          <w:rFonts w:eastAsiaTheme="minorEastAsia"/>
        </w:rPr>
        <w:tab/>
      </w:r>
      <w:r w:rsidR="00BE3762">
        <w:rPr>
          <w:rFonts w:eastAsiaTheme="minorEastAsia"/>
        </w:rPr>
        <w:tab/>
        <w:t>d’où</w:t>
      </w:r>
      <w:r w:rsidR="00BE3762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i/>
                  </w:rPr>
                  <w:sym w:font="Symbol" w:char="F061"/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2eU</m:t>
            </m:r>
          </m:den>
        </m:f>
      </m:oMath>
      <w:r w:rsidR="001C3BCF">
        <w:rPr>
          <w:rFonts w:eastAsiaTheme="minorEastAsia"/>
        </w:rPr>
        <w:br/>
      </w:r>
      <w:r w:rsidR="001C3BCF">
        <w:rPr>
          <w:rFonts w:eastAsiaTheme="minorEastAsia"/>
        </w:rPr>
        <w:tab/>
      </w:r>
      <w:r w:rsidR="001C3BCF">
        <w:rPr>
          <w:rFonts w:eastAsiaTheme="minorEastAsia"/>
        </w:rPr>
        <w:tab/>
      </w:r>
      <w:r w:rsidR="001C3BCF">
        <w:rPr>
          <w:rFonts w:eastAsiaTheme="minorEastAsia"/>
        </w:rPr>
        <w:tab/>
      </w:r>
      <w:r w:rsidR="001C3BCF">
        <w:rPr>
          <w:rFonts w:eastAsiaTheme="minorEastAsia"/>
        </w:rPr>
        <w:tab/>
      </w:r>
      <w:r w:rsidR="001C3BCF">
        <w:rPr>
          <w:rFonts w:eastAsiaTheme="minorEastAsia"/>
        </w:rPr>
        <w:tab/>
        <w:t>A.N.</w:t>
      </w:r>
      <w:r w:rsidR="001C3BCF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8,86×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-8</m:t>
            </m:r>
          </m:sup>
        </m:sSup>
        <m:r>
          <w:rPr>
            <w:rFonts w:ascii="Cambria Math" w:eastAsiaTheme="minorEastAsia" w:hAnsi="Cambria Math"/>
          </w:rPr>
          <m:t>s</m:t>
        </m:r>
      </m:oMath>
    </w:p>
    <w:p w14:paraId="75ABA1D3" w14:textId="77777777" w:rsidR="003A6762" w:rsidRDefault="0056782D" w:rsidP="00F315D6">
      <w:pPr>
        <w:pStyle w:val="Paragraphedeliste"/>
        <w:ind w:left="360"/>
      </w:pPr>
      <w:r>
        <w:br/>
        <w:t xml:space="preserve">Calculons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y(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)</m:t>
        </m:r>
      </m:oMath>
      <w:r w:rsidR="00C76FD9">
        <w:tab/>
      </w:r>
      <w:r w:rsidR="00C76FD9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libri"/>
          </w:rPr>
          <m:t>-</m:t>
        </m:r>
        <m:f>
          <m:fPr>
            <m:ctrlPr>
              <w:rPr>
                <w:rFonts w:ascii="Cambria Math" w:hAnsi="Calibri"/>
                <w:i/>
              </w:rPr>
            </m:ctrlPr>
          </m:fPr>
          <m:num>
            <m:r>
              <w:rPr>
                <w:rFonts w:ascii="Cambria Math" w:hAnsi="Calibri"/>
              </w:rPr>
              <m:t>e</m:t>
            </m:r>
            <m:r>
              <w:rPr>
                <w:rFonts w:ascii="Cambria Math" w:hAnsi="Cambria Math" w:cs="Cambria Math"/>
              </w:rPr>
              <m:t>U</m:t>
            </m:r>
          </m:num>
          <m:den>
            <m:r>
              <w:rPr>
                <w:rFonts w:ascii="Cambria Math" w:hAnsi="Calibri"/>
              </w:rPr>
              <m:t>md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libri"/>
                <w:i/>
              </w:rPr>
            </m:ctrlPr>
          </m:sSupPr>
          <m:e>
            <m:d>
              <m:dPr>
                <m:ctrlPr>
                  <w:rPr>
                    <w:rFonts w:ascii="Cambria Math" w:hAnsi="Calibr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md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i/>
                          </w:rPr>
                          <w:sym w:font="Symbol" w:char="F061"/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2eU</m:t>
                    </m:r>
                  </m:den>
                </m:f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  <m:sup>
            <m:r>
              <w:rPr>
                <w:rFonts w:ascii="Cambria Math" w:hAnsi="Calibri"/>
              </w:rPr>
              <m:t>2</m:t>
            </m:r>
          </m:sup>
        </m:sSup>
        <m:r>
          <w:rPr>
            <w:rFonts w:ascii="Cambria Math" w:hAnsi="Calibri"/>
          </w:rPr>
          <m:t>+</m:t>
        </m:r>
        <m:sSub>
          <m:sSubPr>
            <m:ctrlPr>
              <w:rPr>
                <w:rFonts w:ascii="Cambria Math" w:hAnsi="Calibri"/>
                <w:i/>
              </w:rPr>
            </m:ctrlPr>
          </m:sSubPr>
          <m:e>
            <m:r>
              <w:rPr>
                <w:rFonts w:ascii="Cambria Math" w:hAnsi="Calibri"/>
              </w:rPr>
              <m:t>v</m:t>
            </m:r>
          </m:e>
          <m:sub>
            <m:r>
              <w:rPr>
                <w:rFonts w:ascii="Cambria Math" w:hAnsi="Calibri"/>
              </w:rPr>
              <m:t>0</m:t>
            </m:r>
          </m:sub>
        </m:sSub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libri"/>
              </w:rPr>
              <m:t>sin</m:t>
            </m:r>
            <m:ctrlPr>
              <w:rPr>
                <w:rFonts w:ascii="Cambria Math" w:hAnsi="Calibri"/>
                <w:i/>
              </w:rPr>
            </m:ctrlPr>
          </m:fName>
          <m:e>
            <m:r>
              <w:rPr>
                <w:rFonts w:ascii="Cambria Math" w:hAnsi="Calibri"/>
                <w:i/>
              </w:rPr>
              <w:sym w:font="Symbol" w:char="F061"/>
            </m:r>
          </m:e>
        </m:func>
        <m:r>
          <w:rPr>
            <w:rFonts w:ascii="Cambria Math" w:hAnsi="Cambria Math" w:cs="Cambria Math"/>
          </w:rPr>
          <m:t>⋅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md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i/>
                      </w:rPr>
                      <w:sym w:font="Symbol" w:char="F061"/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2eU</m:t>
                </m:r>
              </m:den>
            </m:f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 w:rsidR="00C76FD9">
        <w:br/>
      </w:r>
      <w:r w:rsidR="00C76FD9">
        <w:tab/>
      </w:r>
      <w:r w:rsidR="00C76FD9">
        <w:tab/>
      </w:r>
      <w:r w:rsidR="00C76FD9">
        <w:tab/>
      </w:r>
      <w:r w:rsidR="00C76FD9">
        <w:tab/>
      </w:r>
      <w:r w:rsidR="00C76FD9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md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i/>
                  </w:rPr>
                  <w:sym w:font="Symbol" w:char="F061"/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4</m:t>
            </m:r>
            <m:r>
              <w:rPr>
                <w:rFonts w:ascii="Cambria Math" w:eastAsiaTheme="minorEastAsia" w:hAnsi="Cambria Math"/>
              </w:rPr>
              <m:t>eU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md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i/>
                  </w:rPr>
                  <w:sym w:font="Symbol" w:char="F061"/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eU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md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i/>
                  </w:rPr>
                  <w:sym w:font="Symbol" w:char="F061"/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4eU</m:t>
            </m:r>
          </m:den>
        </m:f>
      </m:oMath>
      <w:r w:rsidR="00871933">
        <w:br/>
      </w:r>
      <w:r w:rsidR="00871933">
        <w:tab/>
      </w:r>
      <w:r w:rsidR="00871933">
        <w:tab/>
      </w:r>
      <w:r w:rsidR="00871933">
        <w:tab/>
      </w:r>
      <w:r w:rsidR="00871933">
        <w:tab/>
      </w:r>
      <w:r w:rsidR="00871933">
        <w:tab/>
        <w:t>A.N.</w:t>
      </w:r>
      <w:r w:rsidR="00871933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=4,70×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m=</m:t>
        </m:r>
        <m:r>
          <w:rPr>
            <w:rFonts w:ascii="Cambria Math" w:hAnsi="Cambria Math"/>
          </w:rPr>
          <m:t>4,70 cm</m:t>
        </m:r>
      </m:oMath>
    </w:p>
    <w:p w14:paraId="0356462E" w14:textId="77777777" w:rsidR="003A6762" w:rsidRDefault="003A6762" w:rsidP="00F315D6">
      <w:pPr>
        <w:pStyle w:val="Paragraphedeliste"/>
        <w:ind w:left="360"/>
      </w:pPr>
      <w:r>
        <w:t xml:space="preserve">On remarque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 Les particules ne touchent pas la plaque du haut.</w:t>
      </w:r>
    </w:p>
    <w:p w14:paraId="12E09724" w14:textId="77777777" w:rsidR="00195C5D" w:rsidRDefault="00195C5D" w:rsidP="00195C5D"/>
    <w:p w14:paraId="408CE030" w14:textId="77777777" w:rsidR="00EE089F" w:rsidRDefault="00913209" w:rsidP="00913209">
      <w:pPr>
        <w:pStyle w:val="Titre3"/>
        <w:numPr>
          <w:ilvl w:val="0"/>
          <w:numId w:val="0"/>
        </w:numPr>
        <w:ind w:left="360"/>
        <w:rPr>
          <w:rFonts w:eastAsiaTheme="minorEastAsia"/>
        </w:rPr>
      </w:pPr>
      <w:r>
        <w:t xml:space="preserve">On cherche la valeur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F1438C">
        <w:rPr>
          <w:rFonts w:eastAsiaTheme="minorEastAsia"/>
        </w:rPr>
        <w:t xml:space="preserve"> pour laquelle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=l</m:t>
        </m:r>
      </m:oMath>
      <w:r w:rsidR="00CB2DED">
        <w:br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eU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md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i/>
                  </w:rPr>
                  <w:sym w:font="Symbol" w:char="F061"/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</m:den>
        </m:f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  <w:i/>
              </w:rPr>
              <w:sym w:font="Symbol" w:char="F061"/>
            </m:r>
          </m:e>
        </m:func>
        <m:r>
          <w:rPr>
            <w:rFonts w:ascii="Cambria Math" w:eastAsiaTheme="minorEastAsia" w:hAnsi="Cambria Math"/>
          </w:rPr>
          <m:t>⋅</m:t>
        </m:r>
        <m:r>
          <w:rPr>
            <w:rFonts w:ascii="Cambria Math" w:eastAsiaTheme="minorEastAsia" w:hAnsi="Cambria Math"/>
          </w:rPr>
          <m:t>l</m:t>
        </m:r>
      </m:oMath>
      <w:r w:rsidR="00650720">
        <w:rPr>
          <w:rFonts w:eastAsiaTheme="minorEastAsia"/>
        </w:rPr>
        <w:t xml:space="preserve"> </w:t>
      </w:r>
      <w:r w:rsidR="00650720">
        <w:rPr>
          <w:rFonts w:eastAsiaTheme="minorEastAsia"/>
        </w:rPr>
        <w:tab/>
      </w:r>
      <w:r w:rsidR="00650720">
        <w:rPr>
          <w:rFonts w:eastAsiaTheme="minorEastAsia"/>
        </w:rPr>
        <w:tab/>
        <w:t>A.N.</w:t>
      </w:r>
      <w:r w:rsidR="00650720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-1,29×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>m=</m:t>
        </m:r>
        <m:r>
          <w:rPr>
            <w:rFonts w:ascii="Cambria Math" w:eastAsiaTheme="minorEastAsia" w:hAnsi="Cambria Math"/>
          </w:rPr>
          <m:t>-1,29</m:t>
        </m:r>
        <m:r>
          <w:rPr>
            <w:rFonts w:ascii="Cambria Math" w:eastAsiaTheme="minorEastAsia" w:hAnsi="Cambria Math"/>
          </w:rPr>
          <m:t xml:space="preserve"> cm</m:t>
        </m:r>
      </m:oMath>
      <w:r w:rsidR="00C93E0A">
        <w:rPr>
          <w:rFonts w:eastAsiaTheme="minorEastAsia"/>
        </w:rPr>
        <w:br/>
      </w:r>
      <w:r w:rsidR="006F3357">
        <w:rPr>
          <w:rFonts w:eastAsiaTheme="minorEastAsia"/>
        </w:rPr>
        <w:t xml:space="preserve">On remarque que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</m:oMath>
      <w:r w:rsidR="00EE089F">
        <w:rPr>
          <w:rFonts w:eastAsiaTheme="minorEastAsia"/>
        </w:rPr>
        <w:t xml:space="preserve"> , donc la particule ne touche pas la plaque du bas.</w:t>
      </w:r>
    </w:p>
    <w:p w14:paraId="0C5E3F0C" w14:textId="066A8C16" w:rsidR="004E2E4F" w:rsidRDefault="00C93E0A" w:rsidP="00913209">
      <w:pPr>
        <w:pStyle w:val="Titre3"/>
        <w:numPr>
          <w:ilvl w:val="0"/>
          <w:numId w:val="0"/>
        </w:numPr>
        <w:ind w:left="360"/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50720">
        <w:rPr>
          <w:rFonts w:eastAsiaTheme="minorEastAsia"/>
        </w:rPr>
        <w:tab/>
      </w:r>
    </w:p>
    <w:p w14:paraId="3F50F364" w14:textId="77777777" w:rsidR="004D0FB6" w:rsidRPr="00807722" w:rsidRDefault="004D0FB6" w:rsidP="00807722">
      <w:pPr>
        <w:rPr>
          <w:lang w:eastAsia="en-US"/>
        </w:rPr>
      </w:pPr>
    </w:p>
    <w:sectPr w:rsidR="004D0FB6" w:rsidRPr="00807722" w:rsidSect="0064763C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4946C5"/>
    <w:multiLevelType w:val="hybridMultilevel"/>
    <w:tmpl w:val="7D5A84F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6005"/>
    <w:multiLevelType w:val="hybridMultilevel"/>
    <w:tmpl w:val="E098E576"/>
    <w:lvl w:ilvl="0" w:tplc="5FCA458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42EBA"/>
    <w:multiLevelType w:val="hybridMultilevel"/>
    <w:tmpl w:val="C18217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8597C"/>
    <w:multiLevelType w:val="hybridMultilevel"/>
    <w:tmpl w:val="69E60080"/>
    <w:lvl w:ilvl="0" w:tplc="97A89082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06757"/>
    <w:multiLevelType w:val="hybridMultilevel"/>
    <w:tmpl w:val="A8462C5C"/>
    <w:lvl w:ilvl="0" w:tplc="30ACB636">
      <w:start w:val="1"/>
      <w:numFmt w:val="bullet"/>
      <w:pStyle w:val="Textecouran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F4023"/>
    <w:multiLevelType w:val="hybridMultilevel"/>
    <w:tmpl w:val="FF68E2C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13EA1"/>
    <w:multiLevelType w:val="hybridMultilevel"/>
    <w:tmpl w:val="C406A5FE"/>
    <w:lvl w:ilvl="0" w:tplc="A428361A">
      <w:start w:val="1"/>
      <w:numFmt w:val="bullet"/>
      <w:lvlText w:val=""/>
      <w:lvlJc w:val="left"/>
      <w:pPr>
        <w:tabs>
          <w:tab w:val="num" w:pos="682"/>
        </w:tabs>
        <w:ind w:left="68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359605EF"/>
    <w:multiLevelType w:val="hybridMultilevel"/>
    <w:tmpl w:val="BA84F8FC"/>
    <w:lvl w:ilvl="0" w:tplc="33EAF9E8">
      <w:start w:val="2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14CB4"/>
    <w:multiLevelType w:val="hybridMultilevel"/>
    <w:tmpl w:val="C6FC392E"/>
    <w:lvl w:ilvl="0" w:tplc="07F824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0273D"/>
    <w:multiLevelType w:val="hybridMultilevel"/>
    <w:tmpl w:val="EE026FF8"/>
    <w:lvl w:ilvl="0" w:tplc="A42836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74ABD"/>
    <w:multiLevelType w:val="hybridMultilevel"/>
    <w:tmpl w:val="96D29616"/>
    <w:lvl w:ilvl="0" w:tplc="B81ED604">
      <w:start w:val="1"/>
      <w:numFmt w:val="lowerLetter"/>
      <w:pStyle w:val="Titre3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177877"/>
    <w:multiLevelType w:val="hybridMultilevel"/>
    <w:tmpl w:val="03960A1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A9365A"/>
    <w:multiLevelType w:val="hybridMultilevel"/>
    <w:tmpl w:val="2772C9F2"/>
    <w:lvl w:ilvl="0" w:tplc="A42836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943A20"/>
    <w:multiLevelType w:val="hybridMultilevel"/>
    <w:tmpl w:val="D4462B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8394C"/>
    <w:multiLevelType w:val="hybridMultilevel"/>
    <w:tmpl w:val="A950E0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F370D"/>
    <w:multiLevelType w:val="hybridMultilevel"/>
    <w:tmpl w:val="4A0E5C0C"/>
    <w:lvl w:ilvl="0" w:tplc="1068C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54034">
    <w:abstractNumId w:val="4"/>
  </w:num>
  <w:num w:numId="2" w16cid:durableId="178009527">
    <w:abstractNumId w:val="6"/>
  </w:num>
  <w:num w:numId="3" w16cid:durableId="85465944">
    <w:abstractNumId w:val="18"/>
  </w:num>
  <w:num w:numId="4" w16cid:durableId="1366759545">
    <w:abstractNumId w:val="6"/>
    <w:lvlOverride w:ilvl="0">
      <w:startOverride w:val="1"/>
    </w:lvlOverride>
  </w:num>
  <w:num w:numId="5" w16cid:durableId="1050149177">
    <w:abstractNumId w:val="1"/>
  </w:num>
  <w:num w:numId="6" w16cid:durableId="734856719">
    <w:abstractNumId w:val="6"/>
    <w:lvlOverride w:ilvl="0">
      <w:startOverride w:val="1"/>
    </w:lvlOverride>
  </w:num>
  <w:num w:numId="7" w16cid:durableId="1708021755">
    <w:abstractNumId w:val="6"/>
    <w:lvlOverride w:ilvl="0">
      <w:startOverride w:val="1"/>
    </w:lvlOverride>
  </w:num>
  <w:num w:numId="8" w16cid:durableId="2138141703">
    <w:abstractNumId w:val="0"/>
  </w:num>
  <w:num w:numId="9" w16cid:durableId="1562445405">
    <w:abstractNumId w:val="5"/>
  </w:num>
  <w:num w:numId="10" w16cid:durableId="1576864015">
    <w:abstractNumId w:val="6"/>
    <w:lvlOverride w:ilvl="0">
      <w:startOverride w:val="1"/>
    </w:lvlOverride>
  </w:num>
  <w:num w:numId="11" w16cid:durableId="1958488240">
    <w:abstractNumId w:val="6"/>
    <w:lvlOverride w:ilvl="0">
      <w:startOverride w:val="1"/>
    </w:lvlOverride>
  </w:num>
  <w:num w:numId="12" w16cid:durableId="519860295">
    <w:abstractNumId w:val="6"/>
    <w:lvlOverride w:ilvl="0">
      <w:startOverride w:val="1"/>
    </w:lvlOverride>
  </w:num>
  <w:num w:numId="13" w16cid:durableId="612830737">
    <w:abstractNumId w:val="6"/>
    <w:lvlOverride w:ilvl="0">
      <w:startOverride w:val="1"/>
    </w:lvlOverride>
  </w:num>
  <w:num w:numId="14" w16cid:durableId="1205943438">
    <w:abstractNumId w:val="6"/>
    <w:lvlOverride w:ilvl="0">
      <w:startOverride w:val="1"/>
    </w:lvlOverride>
  </w:num>
  <w:num w:numId="15" w16cid:durableId="1688943313">
    <w:abstractNumId w:val="6"/>
    <w:lvlOverride w:ilvl="0">
      <w:startOverride w:val="1"/>
    </w:lvlOverride>
  </w:num>
  <w:num w:numId="16" w16cid:durableId="2143498898">
    <w:abstractNumId w:val="16"/>
  </w:num>
  <w:num w:numId="17" w16cid:durableId="1935630076">
    <w:abstractNumId w:val="13"/>
  </w:num>
  <w:num w:numId="18" w16cid:durableId="2105103367">
    <w:abstractNumId w:val="6"/>
  </w:num>
  <w:num w:numId="19" w16cid:durableId="1550996825">
    <w:abstractNumId w:val="13"/>
  </w:num>
  <w:num w:numId="20" w16cid:durableId="1500540172">
    <w:abstractNumId w:val="4"/>
  </w:num>
  <w:num w:numId="21" w16cid:durableId="964192902">
    <w:abstractNumId w:val="9"/>
  </w:num>
  <w:num w:numId="22" w16cid:durableId="1111823297">
    <w:abstractNumId w:val="13"/>
    <w:lvlOverride w:ilvl="0">
      <w:startOverride w:val="1"/>
    </w:lvlOverride>
  </w:num>
  <w:num w:numId="23" w16cid:durableId="771514163">
    <w:abstractNumId w:val="17"/>
  </w:num>
  <w:num w:numId="24" w16cid:durableId="194388674">
    <w:abstractNumId w:val="7"/>
  </w:num>
  <w:num w:numId="25" w16cid:durableId="1046756102">
    <w:abstractNumId w:val="10"/>
  </w:num>
  <w:num w:numId="26" w16cid:durableId="1107847885">
    <w:abstractNumId w:val="15"/>
  </w:num>
  <w:num w:numId="27" w16cid:durableId="1388259870">
    <w:abstractNumId w:val="12"/>
  </w:num>
  <w:num w:numId="28" w16cid:durableId="542597828">
    <w:abstractNumId w:val="11"/>
  </w:num>
  <w:num w:numId="29" w16cid:durableId="363752904">
    <w:abstractNumId w:val="3"/>
  </w:num>
  <w:num w:numId="30" w16cid:durableId="1855998690">
    <w:abstractNumId w:val="14"/>
  </w:num>
  <w:num w:numId="31" w16cid:durableId="759063464">
    <w:abstractNumId w:val="6"/>
    <w:lvlOverride w:ilvl="0">
      <w:startOverride w:val="1"/>
    </w:lvlOverride>
  </w:num>
  <w:num w:numId="32" w16cid:durableId="1859151633">
    <w:abstractNumId w:val="2"/>
  </w:num>
  <w:num w:numId="33" w16cid:durableId="786238091">
    <w:abstractNumId w:val="13"/>
  </w:num>
  <w:num w:numId="34" w16cid:durableId="446509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22"/>
    <w:rsid w:val="00000388"/>
    <w:rsid w:val="00005744"/>
    <w:rsid w:val="000211EA"/>
    <w:rsid w:val="0003367D"/>
    <w:rsid w:val="00046AC6"/>
    <w:rsid w:val="00056E94"/>
    <w:rsid w:val="00064AE6"/>
    <w:rsid w:val="00065A8B"/>
    <w:rsid w:val="00085889"/>
    <w:rsid w:val="000A778E"/>
    <w:rsid w:val="000B04A6"/>
    <w:rsid w:val="000C76D8"/>
    <w:rsid w:val="000D2793"/>
    <w:rsid w:val="000F0799"/>
    <w:rsid w:val="0011018C"/>
    <w:rsid w:val="001128A0"/>
    <w:rsid w:val="0011413D"/>
    <w:rsid w:val="001143CC"/>
    <w:rsid w:val="0011578A"/>
    <w:rsid w:val="0012129F"/>
    <w:rsid w:val="00122E59"/>
    <w:rsid w:val="001243FE"/>
    <w:rsid w:val="00140A33"/>
    <w:rsid w:val="00154086"/>
    <w:rsid w:val="00160D2F"/>
    <w:rsid w:val="001631A7"/>
    <w:rsid w:val="00167692"/>
    <w:rsid w:val="00174643"/>
    <w:rsid w:val="00174A86"/>
    <w:rsid w:val="00195C5D"/>
    <w:rsid w:val="001A13EE"/>
    <w:rsid w:val="001A5A4E"/>
    <w:rsid w:val="001B6A7E"/>
    <w:rsid w:val="001C3BCF"/>
    <w:rsid w:val="001D2480"/>
    <w:rsid w:val="001D43D3"/>
    <w:rsid w:val="001D5AB1"/>
    <w:rsid w:val="00204D19"/>
    <w:rsid w:val="00216635"/>
    <w:rsid w:val="00226BDE"/>
    <w:rsid w:val="00247F35"/>
    <w:rsid w:val="0025023C"/>
    <w:rsid w:val="00260F72"/>
    <w:rsid w:val="002621EF"/>
    <w:rsid w:val="00262C54"/>
    <w:rsid w:val="00277F07"/>
    <w:rsid w:val="00291B66"/>
    <w:rsid w:val="0029384A"/>
    <w:rsid w:val="00297F6D"/>
    <w:rsid w:val="002B4ADE"/>
    <w:rsid w:val="002D061A"/>
    <w:rsid w:val="00300D22"/>
    <w:rsid w:val="0030198C"/>
    <w:rsid w:val="003233C7"/>
    <w:rsid w:val="003305CE"/>
    <w:rsid w:val="00342A47"/>
    <w:rsid w:val="0035025C"/>
    <w:rsid w:val="00367360"/>
    <w:rsid w:val="0037087F"/>
    <w:rsid w:val="003914C0"/>
    <w:rsid w:val="00397B8B"/>
    <w:rsid w:val="003A6762"/>
    <w:rsid w:val="003B096A"/>
    <w:rsid w:val="003B413B"/>
    <w:rsid w:val="003B459B"/>
    <w:rsid w:val="003D2C50"/>
    <w:rsid w:val="003E28DE"/>
    <w:rsid w:val="003E3994"/>
    <w:rsid w:val="003E42E3"/>
    <w:rsid w:val="003F6DD5"/>
    <w:rsid w:val="004129D4"/>
    <w:rsid w:val="004319B7"/>
    <w:rsid w:val="00435F80"/>
    <w:rsid w:val="00442140"/>
    <w:rsid w:val="004713EC"/>
    <w:rsid w:val="00474412"/>
    <w:rsid w:val="004A1CBC"/>
    <w:rsid w:val="004B7C5F"/>
    <w:rsid w:val="004D0FB6"/>
    <w:rsid w:val="004E2E4F"/>
    <w:rsid w:val="004F22EF"/>
    <w:rsid w:val="004F36B8"/>
    <w:rsid w:val="00500ABC"/>
    <w:rsid w:val="005013D3"/>
    <w:rsid w:val="00503EF6"/>
    <w:rsid w:val="00521AB0"/>
    <w:rsid w:val="0052278D"/>
    <w:rsid w:val="005255C5"/>
    <w:rsid w:val="00527844"/>
    <w:rsid w:val="005321E6"/>
    <w:rsid w:val="0053371E"/>
    <w:rsid w:val="00543FD5"/>
    <w:rsid w:val="005475A6"/>
    <w:rsid w:val="00561D2F"/>
    <w:rsid w:val="00563F26"/>
    <w:rsid w:val="00564430"/>
    <w:rsid w:val="005667BF"/>
    <w:rsid w:val="0056782D"/>
    <w:rsid w:val="005678C5"/>
    <w:rsid w:val="005830B7"/>
    <w:rsid w:val="00586EB3"/>
    <w:rsid w:val="005A2DEE"/>
    <w:rsid w:val="005A71D9"/>
    <w:rsid w:val="005C147E"/>
    <w:rsid w:val="005D093B"/>
    <w:rsid w:val="005E062E"/>
    <w:rsid w:val="005E0912"/>
    <w:rsid w:val="005E0ED3"/>
    <w:rsid w:val="005F077D"/>
    <w:rsid w:val="006033D2"/>
    <w:rsid w:val="00610661"/>
    <w:rsid w:val="00613A6D"/>
    <w:rsid w:val="0064763C"/>
    <w:rsid w:val="00650720"/>
    <w:rsid w:val="00650CF3"/>
    <w:rsid w:val="00665BD3"/>
    <w:rsid w:val="00670F20"/>
    <w:rsid w:val="00675EBB"/>
    <w:rsid w:val="006969CE"/>
    <w:rsid w:val="006A216C"/>
    <w:rsid w:val="006D1A84"/>
    <w:rsid w:val="006D5424"/>
    <w:rsid w:val="006E0AC6"/>
    <w:rsid w:val="006E1F01"/>
    <w:rsid w:val="006F3357"/>
    <w:rsid w:val="006F51A2"/>
    <w:rsid w:val="007124B1"/>
    <w:rsid w:val="007233D4"/>
    <w:rsid w:val="00725568"/>
    <w:rsid w:val="00731061"/>
    <w:rsid w:val="00766155"/>
    <w:rsid w:val="00767ACC"/>
    <w:rsid w:val="00767DA1"/>
    <w:rsid w:val="007A4CF6"/>
    <w:rsid w:val="007C30E7"/>
    <w:rsid w:val="007D2B41"/>
    <w:rsid w:val="007E3C7E"/>
    <w:rsid w:val="007E67BD"/>
    <w:rsid w:val="00807722"/>
    <w:rsid w:val="00812224"/>
    <w:rsid w:val="00813E9C"/>
    <w:rsid w:val="0082134D"/>
    <w:rsid w:val="00840BDD"/>
    <w:rsid w:val="008431F5"/>
    <w:rsid w:val="0085031C"/>
    <w:rsid w:val="008627C4"/>
    <w:rsid w:val="00871933"/>
    <w:rsid w:val="0087486E"/>
    <w:rsid w:val="00877AFD"/>
    <w:rsid w:val="00892740"/>
    <w:rsid w:val="008D5D12"/>
    <w:rsid w:val="008E12DD"/>
    <w:rsid w:val="008E3E42"/>
    <w:rsid w:val="008E4968"/>
    <w:rsid w:val="008E559F"/>
    <w:rsid w:val="008E79F4"/>
    <w:rsid w:val="008F5F37"/>
    <w:rsid w:val="00904675"/>
    <w:rsid w:val="00904975"/>
    <w:rsid w:val="00906384"/>
    <w:rsid w:val="00912AB0"/>
    <w:rsid w:val="00913209"/>
    <w:rsid w:val="00921FFD"/>
    <w:rsid w:val="009320E1"/>
    <w:rsid w:val="00936F62"/>
    <w:rsid w:val="009371E0"/>
    <w:rsid w:val="0095732D"/>
    <w:rsid w:val="00960D2C"/>
    <w:rsid w:val="009716DB"/>
    <w:rsid w:val="009833C5"/>
    <w:rsid w:val="009D492D"/>
    <w:rsid w:val="009F3F71"/>
    <w:rsid w:val="00A0359D"/>
    <w:rsid w:val="00A11269"/>
    <w:rsid w:val="00A14A2C"/>
    <w:rsid w:val="00A21219"/>
    <w:rsid w:val="00A33BAB"/>
    <w:rsid w:val="00A40319"/>
    <w:rsid w:val="00A40816"/>
    <w:rsid w:val="00A50288"/>
    <w:rsid w:val="00A63B5A"/>
    <w:rsid w:val="00A6689F"/>
    <w:rsid w:val="00A74254"/>
    <w:rsid w:val="00A848B3"/>
    <w:rsid w:val="00A927D5"/>
    <w:rsid w:val="00AA52C3"/>
    <w:rsid w:val="00AB63B2"/>
    <w:rsid w:val="00AC0572"/>
    <w:rsid w:val="00AC16AE"/>
    <w:rsid w:val="00AC2AA9"/>
    <w:rsid w:val="00AC64DE"/>
    <w:rsid w:val="00B00189"/>
    <w:rsid w:val="00B00B8F"/>
    <w:rsid w:val="00B40189"/>
    <w:rsid w:val="00B47649"/>
    <w:rsid w:val="00B56ADC"/>
    <w:rsid w:val="00B623AE"/>
    <w:rsid w:val="00B6725D"/>
    <w:rsid w:val="00B67D73"/>
    <w:rsid w:val="00B87B04"/>
    <w:rsid w:val="00B9309E"/>
    <w:rsid w:val="00BA36BE"/>
    <w:rsid w:val="00BB1A0C"/>
    <w:rsid w:val="00BB6545"/>
    <w:rsid w:val="00BC0F9D"/>
    <w:rsid w:val="00BC541C"/>
    <w:rsid w:val="00BE3762"/>
    <w:rsid w:val="00C217DC"/>
    <w:rsid w:val="00C32BB1"/>
    <w:rsid w:val="00C53610"/>
    <w:rsid w:val="00C76FD9"/>
    <w:rsid w:val="00C93E0A"/>
    <w:rsid w:val="00CA7F3E"/>
    <w:rsid w:val="00CB2DED"/>
    <w:rsid w:val="00CC5C5D"/>
    <w:rsid w:val="00CE0FC6"/>
    <w:rsid w:val="00CE6ADC"/>
    <w:rsid w:val="00D25B73"/>
    <w:rsid w:val="00D555A1"/>
    <w:rsid w:val="00D60073"/>
    <w:rsid w:val="00D70B28"/>
    <w:rsid w:val="00D74432"/>
    <w:rsid w:val="00D769D5"/>
    <w:rsid w:val="00D9653A"/>
    <w:rsid w:val="00DB5351"/>
    <w:rsid w:val="00DC14E2"/>
    <w:rsid w:val="00DC400A"/>
    <w:rsid w:val="00DD515E"/>
    <w:rsid w:val="00DF2BD8"/>
    <w:rsid w:val="00DF5B8D"/>
    <w:rsid w:val="00E139A7"/>
    <w:rsid w:val="00E31211"/>
    <w:rsid w:val="00E315AC"/>
    <w:rsid w:val="00E36ADB"/>
    <w:rsid w:val="00E60FDA"/>
    <w:rsid w:val="00E67A10"/>
    <w:rsid w:val="00E70AB4"/>
    <w:rsid w:val="00E96906"/>
    <w:rsid w:val="00EB79A9"/>
    <w:rsid w:val="00EE089F"/>
    <w:rsid w:val="00F1438C"/>
    <w:rsid w:val="00F20F8C"/>
    <w:rsid w:val="00F23B14"/>
    <w:rsid w:val="00F315D6"/>
    <w:rsid w:val="00F32311"/>
    <w:rsid w:val="00F919BA"/>
    <w:rsid w:val="00F9422A"/>
    <w:rsid w:val="00FA1ADE"/>
    <w:rsid w:val="00FB1634"/>
    <w:rsid w:val="00FB38EC"/>
    <w:rsid w:val="00FB4751"/>
    <w:rsid w:val="00FC0545"/>
    <w:rsid w:val="00FC0FD1"/>
    <w:rsid w:val="00FC4282"/>
    <w:rsid w:val="00FD0AF9"/>
    <w:rsid w:val="00FE7554"/>
    <w:rsid w:val="00FF31C7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FD7BDC"/>
  <w15:docId w15:val="{0E98888E-3758-45B1-A1B7-87B4F326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73"/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18"/>
      </w:numPr>
      <w:outlineLvl w:val="1"/>
    </w:pPr>
    <w:rPr>
      <w:rFonts w:eastAsiaTheme="minorHAnsi" w:cstheme="minorBidi"/>
      <w:szCs w:val="22"/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33"/>
      </w:numPr>
      <w:outlineLvl w:val="2"/>
    </w:pPr>
    <w:rPr>
      <w:rFonts w:eastAsiaTheme="minorHAnsi" w:cstheme="minorBid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aliases w:val="Titre Fiche"/>
    <w:basedOn w:val="Normal"/>
    <w:link w:val="Sous-titreCar"/>
    <w:qFormat/>
    <w:rsid w:val="00D60073"/>
    <w:pPr>
      <w:numPr>
        <w:numId w:val="20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aliases w:val="Titre Fich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5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8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customStyle="1" w:styleId="Textecourant">
    <w:name w:val="Texte courant"/>
    <w:basedOn w:val="Normal"/>
    <w:qFormat/>
    <w:rsid w:val="00521AB0"/>
    <w:pPr>
      <w:numPr>
        <w:numId w:val="24"/>
      </w:numPr>
      <w:spacing w:after="20"/>
      <w:jc w:val="both"/>
      <w:outlineLvl w:val="0"/>
    </w:pPr>
    <w:rPr>
      <w:rFonts w:ascii="Times New Roman" w:eastAsia="Cambria" w:hAnsi="Times New Roman"/>
      <w:szCs w:val="1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4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47E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nhideWhenUsed/>
    <w:rsid w:val="006F51A2"/>
    <w:rPr>
      <w:color w:val="0000FF"/>
      <w:u w:val="single"/>
    </w:rPr>
  </w:style>
  <w:style w:type="paragraph" w:customStyle="1" w:styleId="Points">
    <w:name w:val="Points"/>
    <w:basedOn w:val="Normal"/>
    <w:rsid w:val="00807722"/>
    <w:pPr>
      <w:jc w:val="center"/>
    </w:pPr>
    <w:rPr>
      <w:rFonts w:ascii="Arial" w:hAnsi="Arial" w:cs="Arial"/>
      <w:b/>
      <w:bCs/>
      <w:color w:val="000000"/>
    </w:rPr>
  </w:style>
  <w:style w:type="character" w:styleId="Textedelespacerserv">
    <w:name w:val="Placeholder Text"/>
    <w:basedOn w:val="Policepardfaut"/>
    <w:uiPriority w:val="99"/>
    <w:semiHidden/>
    <w:rsid w:val="008E79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o\Desktop\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43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Exercices déviation champ électrique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ARNOLD</dc:creator>
  <cp:lastModifiedBy>Christian ARNOLD</cp:lastModifiedBy>
  <cp:revision>46</cp:revision>
  <cp:lastPrinted>2017-04-05T07:45:00Z</cp:lastPrinted>
  <dcterms:created xsi:type="dcterms:W3CDTF">2022-11-23T14:36:00Z</dcterms:created>
  <dcterms:modified xsi:type="dcterms:W3CDTF">2022-11-23T15:19:00Z</dcterms:modified>
</cp:coreProperties>
</file>