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13FD" w14:textId="75EBC9E5" w:rsidR="000C76D8" w:rsidRDefault="003B096A" w:rsidP="003B096A">
      <w:pPr>
        <w:pStyle w:val="Titre1"/>
      </w:pPr>
      <w:r>
        <w:t>Déviation électrique et fonctionnement de l’oscilloscope</w:t>
      </w:r>
    </w:p>
    <w:p w14:paraId="192E9793" w14:textId="77777777" w:rsidR="003B096A" w:rsidRDefault="003B096A" w:rsidP="003B096A">
      <w:pPr>
        <w:rPr>
          <w:lang w:eastAsia="en-US"/>
        </w:rPr>
      </w:pPr>
    </w:p>
    <w:p w14:paraId="503728F6" w14:textId="497073A2" w:rsidR="003B413B" w:rsidRDefault="008D5D12" w:rsidP="003B413B">
      <w:pPr>
        <w:pStyle w:val="Sous-titre"/>
        <w:rPr>
          <w:lang w:eastAsia="en-US"/>
        </w:rPr>
      </w:pPr>
      <w:r>
        <w:rPr>
          <w:lang w:eastAsia="en-US"/>
        </w:rPr>
        <w:t>Déviation du faisceau sur l’écran :</w:t>
      </w:r>
    </w:p>
    <w:p w14:paraId="3A3424ED" w14:textId="77777777" w:rsidR="003B413B" w:rsidRDefault="003B413B" w:rsidP="003B413B"/>
    <w:p w14:paraId="11EAA97E" w14:textId="0DDDD158" w:rsidR="003B413B" w:rsidRDefault="003B413B" w:rsidP="003B413B">
      <w:r>
        <w:t xml:space="preserve">Des électrons extraits d’une cathode </w:t>
      </w:r>
      <w:r w:rsidR="00B00189">
        <w:t xml:space="preserve">puis accélérés arrivent </w:t>
      </w:r>
      <w:r w:rsidR="009320E1">
        <w:t xml:space="preserve">avec une vitesse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acc>
      </m:oMath>
      <w:r w:rsidR="009320E1">
        <w:t xml:space="preserve"> </w:t>
      </w:r>
      <w:r w:rsidR="005013D3">
        <w:t xml:space="preserve">dans l’espace où règne un champ électrique uniforme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>
        <w:t xml:space="preserve"> </w:t>
      </w:r>
      <w:r w:rsidR="005013D3">
        <w:t>créé</w:t>
      </w:r>
      <w:r>
        <w:t xml:space="preserve"> par </w:t>
      </w:r>
      <w:r w:rsidR="0037087F">
        <w:t>de</w:t>
      </w:r>
      <w:r w:rsidR="009320E1">
        <w:t>ux</w:t>
      </w:r>
      <w:r>
        <w:t xml:space="preserve"> plaques horizontales.</w:t>
      </w:r>
    </w:p>
    <w:p w14:paraId="422FEBE4" w14:textId="1D80FA41" w:rsidR="008D5D12" w:rsidRDefault="0037087F" w:rsidP="008D5D12">
      <w:pPr>
        <w:rPr>
          <w:lang w:eastAsia="en-US"/>
        </w:rPr>
      </w:pPr>
      <w:r>
        <w:t xml:space="preserve">On cherche à calculer la déviation </w:t>
      </w:r>
      <m:oMath>
        <m:r>
          <w:rPr>
            <w:rFonts w:ascii="Cambria Math" w:hAnsi="Cambria Math"/>
          </w:rPr>
          <m:t>D</m:t>
        </m:r>
      </m:oMath>
      <w:r>
        <w:t xml:space="preserve"> </w:t>
      </w:r>
      <w:r w:rsidR="001631A7">
        <w:t>dans les conditions décrites sur le schéma ci-dessous.</w:t>
      </w:r>
    </w:p>
    <w:p w14:paraId="66F6C914" w14:textId="0FF9DE4A" w:rsidR="003B413B" w:rsidRDefault="003B413B" w:rsidP="008D5D12">
      <w:pPr>
        <w:rPr>
          <w:lang w:eastAsia="en-US"/>
        </w:rPr>
      </w:pPr>
    </w:p>
    <w:p w14:paraId="220382EB" w14:textId="07097F9B" w:rsidR="008D5D12" w:rsidRDefault="008D5D12" w:rsidP="008D5D12">
      <w:pPr>
        <w:rPr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12712492" wp14:editId="420179CB">
                <wp:extent cx="4465320" cy="3006725"/>
                <wp:effectExtent l="0" t="0" r="0" b="22225"/>
                <wp:docPr id="130" name="Groupe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5320" cy="3006725"/>
                          <a:chOff x="0" y="0"/>
                          <a:chExt cx="4465320" cy="3006725"/>
                        </a:xfrm>
                      </wpg:grpSpPr>
                      <wpg:grpSp>
                        <wpg:cNvPr id="133" name="Groupe 133"/>
                        <wpg:cNvGrpSpPr/>
                        <wpg:grpSpPr>
                          <a:xfrm>
                            <a:off x="0" y="0"/>
                            <a:ext cx="4465320" cy="3006725"/>
                            <a:chOff x="0" y="0"/>
                            <a:chExt cx="4465320" cy="3006725"/>
                          </a:xfrm>
                        </wpg:grpSpPr>
                        <wps:wsp>
                          <wps:cNvPr id="135" name="Connecteur droit 135"/>
                          <wps:cNvCnPr/>
                          <wps:spPr>
                            <a:xfrm flipH="1">
                              <a:off x="1600200" y="1607820"/>
                              <a:ext cx="7620" cy="102108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6" name="Groupe 136"/>
                          <wpg:cNvGrpSpPr/>
                          <wpg:grpSpPr>
                            <a:xfrm>
                              <a:off x="0" y="0"/>
                              <a:ext cx="4465320" cy="3006725"/>
                              <a:chOff x="0" y="0"/>
                              <a:chExt cx="4465320" cy="3006725"/>
                            </a:xfrm>
                          </wpg:grpSpPr>
                          <wps:wsp>
                            <wps:cNvPr id="137" name="Connecteur droit avec flèche 137"/>
                            <wps:cNvCnPr/>
                            <wps:spPr>
                              <a:xfrm>
                                <a:off x="1600200" y="2750820"/>
                                <a:ext cx="2335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38" name="Groupe 138"/>
                            <wpg:cNvGrpSpPr/>
                            <wpg:grpSpPr>
                              <a:xfrm>
                                <a:off x="0" y="0"/>
                                <a:ext cx="4465320" cy="3006725"/>
                                <a:chOff x="0" y="0"/>
                                <a:chExt cx="4465320" cy="3006725"/>
                              </a:xfrm>
                            </wpg:grpSpPr>
                            <wpg:grpSp>
                              <wpg:cNvPr id="139" name="Groupe 139"/>
                              <wpg:cNvGrpSpPr/>
                              <wpg:grpSpPr>
                                <a:xfrm>
                                  <a:off x="0" y="0"/>
                                  <a:ext cx="4465320" cy="3006725"/>
                                  <a:chOff x="0" y="0"/>
                                  <a:chExt cx="4465320" cy="3006725"/>
                                </a:xfrm>
                              </wpg:grpSpPr>
                              <wpg:grpSp>
                                <wpg:cNvPr id="140" name="Groupe 140"/>
                                <wpg:cNvGrpSpPr/>
                                <wpg:grpSpPr>
                                  <a:xfrm>
                                    <a:off x="0" y="0"/>
                                    <a:ext cx="4465320" cy="3006725"/>
                                    <a:chOff x="0" y="0"/>
                                    <a:chExt cx="4465320" cy="3006725"/>
                                  </a:xfrm>
                                </wpg:grpSpPr>
                                <wpg:grpSp>
                                  <wpg:cNvPr id="141" name="Group 22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091940" cy="3006725"/>
                                      <a:chOff x="288" y="1803"/>
                                      <a:chExt cx="6444" cy="4735"/>
                                    </a:xfrm>
                                  </wpg:grpSpPr>
                                  <wpg:grpSp>
                                    <wpg:cNvPr id="142" name="Group 22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88" y="1803"/>
                                        <a:ext cx="6444" cy="4735"/>
                                        <a:chOff x="288" y="1803"/>
                                        <a:chExt cx="6444" cy="4735"/>
                                      </a:xfrm>
                                    </wpg:grpSpPr>
                                    <wps:wsp>
                                      <wps:cNvPr id="161" name="Text Box 22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89" y="1803"/>
                                          <a:ext cx="1008" cy="5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3A1B844" w14:textId="77777777" w:rsidR="008D5D12" w:rsidRPr="00F50DD0" w:rsidRDefault="008D5D12" w:rsidP="008D5D12">
                                            <w:r w:rsidRPr="00F50DD0">
                                              <w:t xml:space="preserve">y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2" name="Text Box 22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356" y="4334"/>
                                          <a:ext cx="592" cy="5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E2702E9" w14:textId="77777777" w:rsidR="008D5D12" w:rsidRPr="00EF5C1D" w:rsidRDefault="008D5D12" w:rsidP="008D5D12">
                                            <w:r w:rsidRPr="00EF5C1D">
                                              <w:t>x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" name="AutoShape 22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877" y="4335"/>
                                          <a:ext cx="585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4" name="AutoShape 22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877" y="1992"/>
                                          <a:ext cx="0" cy="454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5" name="AutoShape 22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879" y="2750"/>
                                          <a:ext cx="3852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6" name="AutoShape 23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388" y="4334"/>
                                          <a:ext cx="491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7" name="AutoShape 23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89" y="5663"/>
                                          <a:ext cx="385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8" name="Text Box 23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066" y="5267"/>
                                          <a:ext cx="1002" cy="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9A7884D" w14:textId="77777777" w:rsidR="008D5D12" w:rsidRPr="001B4456" w:rsidRDefault="008D5D12" w:rsidP="008D5D12">
                                            <w:pPr>
                                              <w:rPr>
                                                <w:i/>
                                              </w:rPr>
                                            </w:pPr>
                                            <w:r w:rsidRPr="001B4456">
                                              <w:rPr>
                                                <w:i/>
                                              </w:rPr>
                                              <w:t>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9" name="Text Box 23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8" y="3577"/>
                                          <a:ext cx="1002" cy="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B24BBC7" w14:textId="77777777" w:rsidR="008D5D12" w:rsidRPr="00092D70" w:rsidRDefault="008D5D12" w:rsidP="008D5D12">
                                            <w:pPr>
                                              <w:rPr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EF5C1D"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0" name="Text Box 23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81" y="4232"/>
                                          <a:ext cx="440" cy="4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0B4497EA" w14:textId="77777777" w:rsidR="008D5D12" w:rsidRPr="009C3329" w:rsidRDefault="008D5D12" w:rsidP="008D5D12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9C3329"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t>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1" name="AutoShape 23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875" y="5925"/>
                                          <a:ext cx="3852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2" name="AutoShape 23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875" y="3880"/>
                                          <a:ext cx="0" cy="45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3" name="AutoShape 23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89" y="4334"/>
                                          <a:ext cx="45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4" name="Text Box 23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8" y="3655"/>
                                          <a:ext cx="529" cy="5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7C4AB45" w14:textId="77777777" w:rsidR="008D5D12" w:rsidRDefault="008D5D12" w:rsidP="008D5D12">
                                            <w:r w:rsidRPr="00EF5C1D">
                                              <w:rPr>
                                                <w:rFonts w:ascii="Times New Roman" w:hAnsi="Times New Roman"/>
                                                <w:position w:val="-10"/>
                                              </w:rPr>
                                              <w:object w:dxaOrig="240" w:dyaOrig="396" w14:anchorId="61849E95">
                                                <v:shapetype id="_x0000_t75" coordsize="21600,21600" o:spt="75" o:preferrelative="t" path="m@4@5l@4@11@9@11@9@5xe" filled="f" stroked="f">
                                                  <v:stroke joinstyle="miter"/>
                                                  <v:formulas>
                                                    <v:f eqn="if lineDrawn pixelLineWidth 0"/>
                                                    <v:f eqn="sum @0 1 0"/>
                                                    <v:f eqn="sum 0 0 @1"/>
                                                    <v:f eqn="prod @2 1 2"/>
                                                    <v:f eqn="prod @3 21600 pixelWidth"/>
                                                    <v:f eqn="prod @3 21600 pixelHeight"/>
                                                    <v:f eqn="sum @0 0 1"/>
                                                    <v:f eqn="prod @6 1 2"/>
                                                    <v:f eqn="prod @7 21600 pixelWidth"/>
                                                    <v:f eqn="sum @8 21600 0"/>
                                                    <v:f eqn="prod @7 21600 pixelHeight"/>
                                                    <v:f eqn="sum @10 21600 0"/>
                                                  </v:formulas>
                                                  <v:path o:extrusionok="f" gradientshapeok="t" o:connecttype="rect"/>
                                                  <o:lock v:ext="edit" aspectratio="t"/>
                                                </v:shapetype>
                                                <v:shape id="_x0000_i1026" type="#_x0000_t75" style="width:12pt;height:19.8pt">
                                                  <v:imagedata r:id="rId5" o:title=""/>
                                                </v:shape>
                                                <o:OLEObject Type="Embed" ProgID="Equation.3" ShapeID="_x0000_i1026" DrawAspect="Content" ObjectID="_1730642954" r:id="rId6"/>
                                              </w:objec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91440" tIns="45720" rIns="91440" bIns="4572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175" name="Text Box 24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13" y="4280"/>
                                          <a:ext cx="529" cy="5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5FD7696" w14:textId="77777777" w:rsidR="008D5D12" w:rsidRDefault="008D5D12" w:rsidP="008D5D12">
                                            <w:r w:rsidRPr="00EF5C1D">
                                              <w:rPr>
                                                <w:rFonts w:ascii="Times New Roman" w:hAnsi="Times New Roman"/>
                                                <w:position w:val="-10"/>
                                              </w:rPr>
                                              <w:object w:dxaOrig="240" w:dyaOrig="396" w14:anchorId="0EEB5A8C">
                                                <v:shape id="_x0000_i1028" type="#_x0000_t75" style="width:12pt;height:19.8pt">
                                                  <v:imagedata r:id="rId7" o:title=""/>
                                                </v:shape>
                                                <o:OLEObject Type="Embed" ProgID="Equation.3" ShapeID="_x0000_i1028" DrawAspect="Content" ObjectID="_1730642955" r:id="rId8"/>
                                              </w:objec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91440" tIns="45720" rIns="91440" bIns="4572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176" name="AutoShape 24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877" y="4332"/>
                                          <a:ext cx="1252" cy="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7" name="Text Box 24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67" y="4280"/>
                                          <a:ext cx="609" cy="5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07BF8801" w14:textId="77777777" w:rsidR="008D5D12" w:rsidRDefault="008D5D12" w:rsidP="008D5D12">
                                            <w:r w:rsidRPr="00EF5C1D">
                                              <w:rPr>
                                                <w:rFonts w:ascii="Times New Roman" w:hAnsi="Times New Roman"/>
                                                <w:position w:val="-12"/>
                                              </w:rPr>
                                              <w:object w:dxaOrig="324" w:dyaOrig="420" w14:anchorId="17BB4E82">
                                                <v:shape id="_x0000_i1030" type="#_x0000_t75" style="width:16.2pt;height:21pt">
                                                  <v:imagedata r:id="rId9" o:title=""/>
                                                </v:shape>
                                                <o:OLEObject Type="Embed" ProgID="Equation.3" ShapeID="_x0000_i1030" DrawAspect="Content" ObjectID="_1730642956" r:id="rId10"/>
                                              </w:objec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91440" tIns="45720" rIns="91440" bIns="4572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178" name="Freeform 24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75" y="1928"/>
                                          <a:ext cx="5624" cy="2415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5624"/>
                                            <a:gd name="T1" fmla="*/ 2406 h 2415"/>
                                            <a:gd name="T2" fmla="*/ 388 w 5624"/>
                                            <a:gd name="T3" fmla="*/ 2406 h 2415"/>
                                            <a:gd name="T4" fmla="*/ 798 w 5624"/>
                                            <a:gd name="T5" fmla="*/ 2352 h 2415"/>
                                            <a:gd name="T6" fmla="*/ 1567 w 5624"/>
                                            <a:gd name="T7" fmla="*/ 2212 h 2415"/>
                                            <a:gd name="T8" fmla="*/ 2418 w 5624"/>
                                            <a:gd name="T9" fmla="*/ 1952 h 2415"/>
                                            <a:gd name="T10" fmla="*/ 3282 w 5624"/>
                                            <a:gd name="T11" fmla="*/ 1545 h 2415"/>
                                            <a:gd name="T12" fmla="*/ 4221 w 5624"/>
                                            <a:gd name="T13" fmla="*/ 965 h 2415"/>
                                            <a:gd name="T14" fmla="*/ 5624 w 5624"/>
                                            <a:gd name="T15" fmla="*/ 0 h 241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624" h="2415">
                                              <a:moveTo>
                                                <a:pt x="0" y="2406"/>
                                              </a:moveTo>
                                              <a:cubicBezTo>
                                                <a:pt x="127" y="2410"/>
                                                <a:pt x="255" y="2415"/>
                                                <a:pt x="388" y="2406"/>
                                              </a:cubicBezTo>
                                              <a:cubicBezTo>
                                                <a:pt x="521" y="2397"/>
                                                <a:pt x="602" y="2384"/>
                                                <a:pt x="798" y="2352"/>
                                              </a:cubicBezTo>
                                              <a:cubicBezTo>
                                                <a:pt x="994" y="2320"/>
                                                <a:pt x="1297" y="2279"/>
                                                <a:pt x="1567" y="2212"/>
                                              </a:cubicBezTo>
                                              <a:cubicBezTo>
                                                <a:pt x="1837" y="2145"/>
                                                <a:pt x="2132" y="2063"/>
                                                <a:pt x="2418" y="1952"/>
                                              </a:cubicBezTo>
                                              <a:cubicBezTo>
                                                <a:pt x="2704" y="1841"/>
                                                <a:pt x="2982" y="1709"/>
                                                <a:pt x="3282" y="1545"/>
                                              </a:cubicBezTo>
                                              <a:cubicBezTo>
                                                <a:pt x="3582" y="1381"/>
                                                <a:pt x="3831" y="1222"/>
                                                <a:pt x="4221" y="965"/>
                                              </a:cubicBezTo>
                                              <a:cubicBezTo>
                                                <a:pt x="4611" y="708"/>
                                                <a:pt x="5390" y="173"/>
                                                <a:pt x="5624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FF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79" name="AutoShape 24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727" y="3155"/>
                                        <a:ext cx="4" cy="117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80" name="Text Box 24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27" y="3577"/>
                                        <a:ext cx="745" cy="5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9D1395F" w14:textId="77777777" w:rsidR="008D5D12" w:rsidRPr="00092D70" w:rsidRDefault="008D5D12" w:rsidP="008D5D12">
                                          <w:pPr>
                                            <w:rPr>
                                              <w:i/>
                                              <w:iCs/>
                                            </w:rPr>
                                          </w:pPr>
                                          <w:r w:rsidRPr="00092D70">
                                            <w:rPr>
                                              <w:i/>
                                              <w:iCs/>
                                            </w:rP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81" name="Connecteur droit 181"/>
                                  <wps:cNvCnPr/>
                                  <wps:spPr>
                                    <a:xfrm>
                                      <a:off x="3947160" y="22860"/>
                                      <a:ext cx="0" cy="291084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2" name="Zone de texte 182"/>
                                  <wps:cNvSpPr txBox="1"/>
                                  <wps:spPr>
                                    <a:xfrm>
                                      <a:off x="2621280" y="2705100"/>
                                      <a:ext cx="6781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92D564" w14:textId="77777777" w:rsidR="008D5D12" w:rsidRDefault="008D5D12" w:rsidP="008D5D12"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L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3" name="Connecteur droit avec flèche 183"/>
                                  <wps:cNvCnPr/>
                                  <wps:spPr>
                                    <a:xfrm flipH="1">
                                      <a:off x="4030980" y="76200"/>
                                      <a:ext cx="0" cy="152654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4" name="Zone de texte 184"/>
                                  <wps:cNvSpPr txBox="1"/>
                                  <wps:spPr>
                                    <a:xfrm>
                                      <a:off x="3787140" y="716280"/>
                                      <a:ext cx="678180" cy="396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E113C09" w14:textId="77777777" w:rsidR="008D5D12" w:rsidRDefault="008D5D12" w:rsidP="008D5D12"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D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6" name="Zone de texte 186"/>
                                <wps:cNvSpPr txBox="1"/>
                                <wps:spPr>
                                  <a:xfrm>
                                    <a:off x="1821180" y="1363980"/>
                                    <a:ext cx="678180" cy="396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3915E2" w14:textId="77777777" w:rsidR="008D5D12" w:rsidRDefault="008D5D12" w:rsidP="008D5D12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  <w:sym w:font="Symbol" w:char="F061"/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7" name="Arc 187"/>
                              <wps:cNvSpPr/>
                              <wps:spPr>
                                <a:xfrm>
                                  <a:off x="1341120" y="1257300"/>
                                  <a:ext cx="719455" cy="719455"/>
                                </a:xfrm>
                                <a:prstGeom prst="arc">
                                  <a:avLst>
                                    <a:gd name="adj1" fmla="val 19347157"/>
                                    <a:gd name="adj2" fmla="val 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88" name="Connecteur droit 188"/>
                        <wps:cNvCnPr/>
                        <wps:spPr>
                          <a:xfrm flipH="1">
                            <a:off x="1607820" y="861060"/>
                            <a:ext cx="1208405" cy="76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2492" id="Groupe 130" o:spid="_x0000_s1026" style="width:351.6pt;height:236.75pt;mso-position-horizontal-relative:char;mso-position-vertical-relative:line" coordsize="44653,30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">
                <v:group id="Groupe 133" o:spid="_x0000_s1027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line id="Connecteur droit 135" o:spid="_x0000_s1028" style="position:absolute;flip:x;visibility:visible;mso-wrap-style:square" from="16002,16078" to="16078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" strokecolor="#a5a5a5 [2092]">
                    <v:stroke dashstyle="3 1"/>
                  </v:line>
                  <v:group id="Groupe 136" o:spid="_x0000_s1029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37" o:spid="_x0000_s1030" type="#_x0000_t32" style="position:absolute;left:16002;top:27508;width:233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" strokecolor="black [3213]">
                      <v:stroke startarrow="block" endarrow="block"/>
                    </v:shape>
                    <v:group id="Groupe 138" o:spid="_x0000_s1031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<v:group id="Groupe 139" o:spid="_x0000_s1032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<v:group id="Groupe 140" o:spid="_x0000_s1033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  <v:group id="Group 222" o:spid="_x0000_s1034" style="position:absolute;width:40919;height:30067" coordorigin="288,1803" coordsize="6444,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    <v:group id="Group 224" o:spid="_x0000_s1035" style="position:absolute;left:288;top:1803;width:6444;height:4735" coordorigin="288,1803" coordsize="6444,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225" o:spid="_x0000_s1036" type="#_x0000_t202" style="position:absolute;left:889;top:1803;width:1008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              <v:textbox>
                                  <w:txbxContent>
                                    <w:p w14:paraId="63A1B844" w14:textId="77777777" w:rsidR="008D5D12" w:rsidRPr="00F50DD0" w:rsidRDefault="008D5D12" w:rsidP="008D5D12">
                                      <w:r w:rsidRPr="00F50DD0">
                                        <w:t xml:space="preserve">y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26" o:spid="_x0000_s1037" type="#_x0000_t202" style="position:absolute;left:5356;top:4334;width:592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              <v:textbox>
                                  <w:txbxContent>
                                    <w:p w14:paraId="4E2702E9" w14:textId="77777777" w:rsidR="008D5D12" w:rsidRPr="00EF5C1D" w:rsidRDefault="008D5D12" w:rsidP="008D5D12">
                                      <w:r w:rsidRPr="00EF5C1D">
                                        <w:t>x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227" o:spid="_x0000_s1038" type="#_x0000_t32" style="position:absolute;left:877;top:4335;width:58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">
                                <v:stroke endarrow="block"/>
                              </v:shape>
                              <v:shape id="AutoShape 228" o:spid="_x0000_s1039" type="#_x0000_t32" style="position:absolute;left:877;top:1992;width:0;height:4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">
                                <v:stroke endarrow="block"/>
                              </v:shape>
                              <v:shape id="AutoShape 229" o:spid="_x0000_s1040" type="#_x0000_t32" style="position:absolute;left:879;top:2750;width:385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" strokeweight="2.25pt"/>
                              <v:shape id="AutoShape 231" o:spid="_x0000_s1041" type="#_x0000_t32" style="position:absolute;left:388;top:4334;width:49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" strokeweight="1pt"/>
                              <v:shape id="AutoShape 232" o:spid="_x0000_s1042" type="#_x0000_t32" style="position:absolute;left:889;top:5663;width:38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">
                                <v:stroke startarrow="block" endarrow="block"/>
                              </v:shape>
                              <v:shape id="Text Box 233" o:spid="_x0000_s1043" type="#_x0000_t202" style="position:absolute;left:2066;top:5267;width:1002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ZG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QyjMygV7eAQAA//8DAFBLAQItABQABgAIAAAAIQDb4fbL7gAAAIUBAAATAAAAAAAAAAAA&#10;AAAAAAAAAABbQ29udGVudF9UeXBlc10ueG1sUEsBAi0AFAAGAAgAAAAhAFr0LFu/AAAAFQEAAAsA&#10;AAAAAAAAAAAAAAAAHwEAAF9yZWxzLy5yZWxzUEsBAi0AFAAGAAgAAAAhAM/59kbEAAAA3AAAAA8A&#10;AAAAAAAAAAAAAAAABwIAAGRycy9kb3ducmV2LnhtbFBLBQYAAAAAAwADALcAAAD4AgAAAAA=&#10;" filled="f" stroked="f">
                                <v:textbox>
                                  <w:txbxContent>
                                    <w:p w14:paraId="49A7884D" w14:textId="77777777" w:rsidR="008D5D12" w:rsidRPr="001B4456" w:rsidRDefault="008D5D12" w:rsidP="008D5D12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 w:rsidRPr="001B4456">
                                        <w:rPr>
                                          <w:i/>
                                        </w:rPr>
                                        <w:t>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34" o:spid="_x0000_s1044" type="#_x0000_t202" style="position:absolute;left:288;top:3577;width:1002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Pd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6Qyez8QL5OIBAAD//wMAUEsBAi0AFAAGAAgAAAAhANvh9svuAAAAhQEAABMAAAAAAAAAAAAAAAAA&#10;AAAAAFtDb250ZW50X1R5cGVzXS54bWxQSwECLQAUAAYACAAAACEAWvQsW78AAAAVAQAACwAAAAAA&#10;AAAAAAAAAAAfAQAAX3JlbHMvLnJlbHNQSwECLQAUAAYACAAAACEAoLVT3cAAAADcAAAADwAAAAAA&#10;AAAAAAAAAAAHAgAAZHJzL2Rvd25yZXYueG1sUEsFBgAAAAADAAMAtwAAAPQCAAAAAA==&#10;" filled="f" stroked="f">
                                <v:textbox>
                                  <w:txbxContent>
                                    <w:p w14:paraId="3B24BBC7" w14:textId="77777777" w:rsidR="008D5D12" w:rsidRPr="00092D70" w:rsidRDefault="008D5D12" w:rsidP="008D5D12">
                                      <w:pPr>
                                        <w:rPr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EF5C1D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35" o:spid="_x0000_s1045" type="#_x0000_t202" style="position:absolute;left:581;top:4232;width:44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              <v:textbox>
                                  <w:txbxContent>
                                    <w:p w14:paraId="0B4497EA" w14:textId="77777777" w:rsidR="008D5D12" w:rsidRPr="009C3329" w:rsidRDefault="008D5D12" w:rsidP="008D5D1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9C3329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0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236" o:spid="_x0000_s1046" type="#_x0000_t32" style="position:absolute;left:875;top:5925;width:385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" strokeweight="2.25pt"/>
                              <v:shape id="AutoShape 237" o:spid="_x0000_s1047" type="#_x0000_t32" style="position:absolute;left:875;top:3880;width:0;height:45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" strokeweight="1.5pt">
                                <v:stroke endarrow="block"/>
                              </v:shape>
                              <v:shape id="AutoShape 238" o:spid="_x0000_s1048" type="#_x0000_t32" style="position:absolute;left:889;top:4334;width:4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" strokeweight="1pt">
                                <v:stroke endarrow="block"/>
                              </v:shape>
                              <v:shape id="Text Box 239" o:spid="_x0000_s1049" type="#_x0000_t202" style="position:absolute;left:798;top:3655;width:529;height: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" filled="f" stroked="f">
                                <v:textbox style="mso-fit-shape-to-text:t">
                                  <w:txbxContent>
                                    <w:p w14:paraId="37C4AB45" w14:textId="77777777" w:rsidR="008D5D12" w:rsidRDefault="008D5D12" w:rsidP="008D5D12">
                                      <w:r w:rsidRPr="00EF5C1D">
                                        <w:rPr>
                                          <w:rFonts w:ascii="Times New Roman" w:hAnsi="Times New Roman"/>
                                          <w:position w:val="-10"/>
                                        </w:rPr>
                                        <w:object w:dxaOrig="240" w:dyaOrig="396" w14:anchorId="61849E95">
                                          <v:shape id="_x0000_i2452" type="#_x0000_t75" style="width:12pt;height:19.8pt">
                                            <v:imagedata r:id="rId11" o:title=""/>
                                          </v:shape>
                                          <o:OLEObject Type="Embed" ProgID="Equation.3" ShapeID="_x0000_i2452" DrawAspect="Content" ObjectID="_1730642095" r:id="rId12"/>
                                        </w:objec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40" o:spid="_x0000_s1050" type="#_x0000_t202" style="position:absolute;left:913;top:4280;width:529;height: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" filled="f" stroked="f">
                                <v:textbox style="mso-fit-shape-to-text:t">
                                  <w:txbxContent>
                                    <w:p w14:paraId="75FD7696" w14:textId="77777777" w:rsidR="008D5D12" w:rsidRDefault="008D5D12" w:rsidP="008D5D12">
                                      <w:r w:rsidRPr="00EF5C1D">
                                        <w:rPr>
                                          <w:rFonts w:ascii="Times New Roman" w:hAnsi="Times New Roman"/>
                                          <w:position w:val="-10"/>
                                        </w:rPr>
                                        <w:object w:dxaOrig="240" w:dyaOrig="396" w14:anchorId="0EEB5A8C">
                                          <v:shape id="_x0000_i2453" type="#_x0000_t75" style="width:12pt;height:19.8pt">
                                            <v:imagedata r:id="rId13" o:title=""/>
                                          </v:shape>
                                          <o:OLEObject Type="Embed" ProgID="Equation.3" ShapeID="_x0000_i2453" DrawAspect="Content" ObjectID="_1730642096" r:id="rId14"/>
                                        </w:objec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241" o:spid="_x0000_s1051" type="#_x0000_t32" style="position:absolute;left:877;top:4332;width:1252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" strokeweight="1.5pt">
                                <v:stroke endarrow="block"/>
                              </v:shape>
                              <v:shape id="Text Box 242" o:spid="_x0000_s1052" type="#_x0000_t202" style="position:absolute;left:1567;top:4280;width:609;height:5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" filled="f" stroked="f">
                                <v:textbox style="mso-fit-shape-to-text:t">
                                  <w:txbxContent>
                                    <w:p w14:paraId="07BF8801" w14:textId="77777777" w:rsidR="008D5D12" w:rsidRDefault="008D5D12" w:rsidP="008D5D12">
                                      <w:r w:rsidRPr="00EF5C1D">
                                        <w:rPr>
                                          <w:rFonts w:ascii="Times New Roman" w:hAnsi="Times New Roman"/>
                                          <w:position w:val="-12"/>
                                        </w:rPr>
                                        <w:object w:dxaOrig="324" w:dyaOrig="420" w14:anchorId="17BB4E82">
                                          <v:shape id="_x0000_i2454" type="#_x0000_t75" style="width:16.2pt;height:21pt">
                                            <v:imagedata r:id="rId15" o:title=""/>
                                          </v:shape>
                                          <o:OLEObject Type="Embed" ProgID="Equation.3" ShapeID="_x0000_i2454" DrawAspect="Content" ObjectID="_1730642097" r:id="rId16"/>
                                        </w:object>
                                      </w:r>
                                    </w:p>
                                  </w:txbxContent>
                                </v:textbox>
                              </v:shape>
                              <v:shape id="Freeform 243" o:spid="_x0000_s1053" style="position:absolute;left:875;top:1928;width:5624;height:2415;visibility:visible;mso-wrap-style:square;v-text-anchor:top" coordsize="5624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" path="m,2406v127,4,255,9,388,c521,2397,602,2384,798,2352v196,-32,499,-73,769,-140c1837,2145,2132,2063,2418,1952v286,-111,564,-243,864,-407c3582,1381,3831,1222,4221,965,4611,708,5390,173,5624,e" filled="f" strokecolor="red" strokeweight="1.5pt">
                                <v:path arrowok="t" o:connecttype="custom" o:connectlocs="0,2406;388,2406;798,2352;1567,2212;2418,1952;3282,1545;4221,965;5624,0" o:connectangles="0,0,0,0,0,0,0,0"/>
                              </v:shape>
                            </v:group>
                            <v:shape id="AutoShape 245" o:spid="_x0000_s1054" type="#_x0000_t32" style="position:absolute;left:4727;top:3155;width:4;height:11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">
                              <v:stroke startarrow="block" endarrow="block"/>
                            </v:shape>
                            <v:shape id="Text Box 246" o:spid="_x0000_s1055" type="#_x0000_t202" style="position:absolute;left:4727;top:3577;width:745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            <v:textbox>
                                <w:txbxContent>
                                  <w:p w14:paraId="59D1395F" w14:textId="77777777" w:rsidR="008D5D12" w:rsidRPr="00092D70" w:rsidRDefault="008D5D12" w:rsidP="008D5D12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092D70">
                                      <w:rPr>
                                        <w:i/>
                                        <w:iCs/>
                                      </w:rP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Connecteur droit 181" o:spid="_x0000_s1056" style="position:absolute;visibility:visible;mso-wrap-style:square" from="39471,228" to="39471,2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" strokecolor="#4579b8 [3044]" strokeweight="1.5pt"/>
                          <v:shape id="Zone de texte 182" o:spid="_x0000_s1057" type="#_x0000_t202" style="position:absolute;left:26212;top:27051;width:678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" filled="f" stroked="f" strokeweight=".5pt">
                            <v:textbox>
                              <w:txbxContent>
                                <w:p w14:paraId="4A92D564" w14:textId="77777777" w:rsidR="008D5D12" w:rsidRDefault="008D5D12" w:rsidP="008D5D12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Connecteur droit avec flèche 183" o:spid="_x0000_s1058" type="#_x0000_t32" style="position:absolute;left:40309;top:762;width:0;height:152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" strokecolor="black [3213]">
                            <v:stroke startarrow="block" endarrow="block"/>
                          </v:shape>
                          <v:shape id="Zone de texte 184" o:spid="_x0000_s1059" type="#_x0000_t202" style="position:absolute;left:37871;top:7162;width:678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" filled="f" stroked="f" strokeweight=".5pt">
                            <v:textbox>
                              <w:txbxContent>
                                <w:p w14:paraId="7E113C09" w14:textId="77777777" w:rsidR="008D5D12" w:rsidRDefault="008D5D12" w:rsidP="008D5D12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shape id="Zone de texte 186" o:spid="_x0000_s1060" type="#_x0000_t202" style="position:absolute;left:18211;top:13639;width:678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" filled="f" stroked="f" strokeweight=".5pt">
                          <v:textbox>
                            <w:txbxContent>
                              <w:p w14:paraId="763915E2" w14:textId="77777777" w:rsidR="008D5D12" w:rsidRDefault="008D5D12" w:rsidP="008D5D12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i/>
                                      </w:rPr>
                                      <w:sym w:font="Symbol" w:char="F061"/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Arc 187" o:spid="_x0000_s1061" style="position:absolute;left:13411;top:12573;width:7194;height:7194;visibility:visible;mso-wrap-style:square;v-text-anchor:middle" coordsize="719455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" path="m644937,140503nsc693258,203368,719455,280437,719455,359727r-359727,1l644937,140503xem644937,140503nfc693258,203368,719455,280437,719455,359727e" filled="f" strokecolor="#4579b8 [3044]">
                        <v:path arrowok="t" o:connecttype="custom" o:connectlocs="644937,140503;719455,359727" o:connectangles="0,0"/>
                      </v:shape>
                    </v:group>
                  </v:group>
                </v:group>
                <v:line id="Connecteur droit 188" o:spid="_x0000_s1062" style="position:absolute;flip:x;visibility:visible;mso-wrap-style:square" from="16078,8610" to="28162,16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" strokecolor="red">
                  <v:stroke dashstyle="dash"/>
                </v:line>
                <w10:anchorlock/>
              </v:group>
            </w:pict>
          </mc:Fallback>
        </mc:AlternateContent>
      </w:r>
    </w:p>
    <w:p w14:paraId="133472B8" w14:textId="08A34066" w:rsidR="00174643" w:rsidRDefault="00174643" w:rsidP="008D5D12">
      <w:pPr>
        <w:rPr>
          <w:lang w:eastAsia="en-US"/>
        </w:rPr>
      </w:pPr>
    </w:p>
    <w:p w14:paraId="4E1FA3D5" w14:textId="26B491CA" w:rsidR="00174643" w:rsidRPr="003B096A" w:rsidRDefault="00174643" w:rsidP="008D5D12">
      <w:pPr>
        <w:rPr>
          <w:lang w:eastAsia="en-US"/>
        </w:rPr>
      </w:pPr>
    </w:p>
    <w:p w14:paraId="1E32BB0E" w14:textId="13B19878" w:rsidR="00CB2DED" w:rsidRPr="008E79F4" w:rsidRDefault="0011018C" w:rsidP="00CB2DED">
      <w:pPr>
        <w:pStyle w:val="Titre3"/>
        <w:rPr>
          <w:rFonts w:eastAsiaTheme="minorEastAsia"/>
        </w:rPr>
      </w:pPr>
      <w:r>
        <w:t>E</w:t>
      </w:r>
      <w:r w:rsidR="00216635">
        <w:t>tablir l’expression de</w:t>
      </w:r>
      <w:r>
        <w:t xml:space="preserve"> la hauteur </w:t>
      </w:r>
      <m:oMath>
        <m:r>
          <w:rPr>
            <w:rFonts w:ascii="Cambria Math" w:hAnsi="Cambria Math"/>
          </w:rPr>
          <m:t>h</m:t>
        </m:r>
      </m:oMath>
      <w:r>
        <w:t xml:space="preserve"> </w:t>
      </w:r>
      <w:r w:rsidR="00065A8B">
        <w:t xml:space="preserve">à laquelle les électrons sortent de l’espace </w:t>
      </w:r>
      <w:r w:rsidR="00216635">
        <w:t>où</w:t>
      </w:r>
      <w:r w:rsidR="00065A8B">
        <w:t xml:space="preserve"> règne le champ </w:t>
      </w:r>
      <w:r w:rsidR="00EB79A9">
        <w:t>électrique.</w:t>
      </w:r>
      <w:r w:rsidR="00CB2DED">
        <w:br/>
        <w:t>Bilan des forces :</w:t>
      </w:r>
      <w:r w:rsidR="00CB2DED">
        <w:tab/>
      </w:r>
      <w:r w:rsidR="00CB2DED">
        <w:tab/>
      </w:r>
      <w:r w:rsidR="00CB2DED">
        <w:tab/>
      </w:r>
      <w:r w:rsidR="00CB2DED">
        <w:tab/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libri"/>
                <w:i/>
              </w:rPr>
            </m:ctrlPr>
          </m:groupChrPr>
          <m:e>
            <m:r>
              <w:rPr>
                <w:rFonts w:ascii="Cambria Math" w:hAnsi="Calibri"/>
              </w:rPr>
              <m:t>F</m:t>
            </m:r>
          </m:e>
        </m:groupChr>
        <m:d>
          <m:dPr>
            <m:begChr m:val="|"/>
            <m:endChr m:val=""/>
            <m:ctrlPr>
              <w:rPr>
                <w:rFonts w:ascii="Cambria Math" w:hAnsi="Calibri"/>
                <w:i/>
              </w:rPr>
            </m:ctrlPr>
          </m:dPr>
          <m:e>
            <m:eqArr>
              <m:eqArrPr>
                <m:ctrlPr>
                  <w:rPr>
                    <w:rFonts w:ascii="Cambria Math" w:hAnsi="Calibri"/>
                    <w:i/>
                  </w:rPr>
                </m:ctrlPr>
              </m:eqArrPr>
              <m:e>
                <m:r>
                  <w:rPr>
                    <w:rFonts w:ascii="Cambria Math" w:hAnsi="Calibri"/>
                  </w:rPr>
                  <m:t>&amp;0</m:t>
                </m:r>
              </m:e>
              <m:e>
                <m:r>
                  <w:rPr>
                    <w:rFonts w:ascii="Cambria Math" w:hAnsi="Calibri"/>
                  </w:rPr>
                  <m:t>&amp;e</m:t>
                </m:r>
                <m:r>
                  <w:rPr>
                    <w:rFonts w:ascii="Cambria Math" w:hAnsi="Cambria Math" w:cs="Cambria Math"/>
                  </w:rPr>
                  <m:t>⋅</m:t>
                </m:r>
                <m:r>
                  <w:rPr>
                    <w:rFonts w:ascii="Cambria Math" w:hAnsi="Calibri"/>
                  </w:rPr>
                  <m:t>E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 w:rsidR="00CB2DED">
        <w:rPr>
          <w:rFonts w:eastAsiaTheme="minorEastAsia"/>
        </w:rPr>
        <w:br/>
        <w:t>2</w:t>
      </w:r>
      <w:r w:rsidR="00CB2DED" w:rsidRPr="008E79F4">
        <w:rPr>
          <w:rFonts w:eastAsiaTheme="minorEastAsia"/>
          <w:vertAlign w:val="superscript"/>
        </w:rPr>
        <w:t>ème</w:t>
      </w:r>
      <w:r w:rsidR="00CB2DED">
        <w:rPr>
          <w:rFonts w:eastAsiaTheme="minorEastAsia"/>
        </w:rPr>
        <w:t xml:space="preserve"> loi de Newton :</w:t>
      </w:r>
      <w:r w:rsidR="00CB2DED"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acc>
          </m:num>
          <m:den>
            <m:r>
              <w:rPr>
                <w:rFonts w:ascii="Cambria Math" w:eastAsiaTheme="minorEastAsia" w:hAnsi="Cambria Math"/>
              </w:rPr>
              <m:t>m</m:t>
            </m:r>
          </m:den>
        </m:f>
      </m:oMath>
      <w:r w:rsidR="00CB2DED">
        <w:rPr>
          <w:rFonts w:eastAsiaTheme="minorEastAsia"/>
        </w:rPr>
        <w:tab/>
      </w:r>
      <w:r w:rsidR="00CB2DED">
        <w:rPr>
          <w:rFonts w:eastAsiaTheme="minorEastAsia"/>
        </w:rPr>
        <w:tab/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libri"/>
                <w:i/>
              </w:rPr>
            </m:ctrlPr>
          </m:groupChrPr>
          <m:e>
            <m:r>
              <w:rPr>
                <w:rFonts w:ascii="Cambria Math" w:hAnsi="Calibri"/>
              </w:rPr>
              <m:t>a</m:t>
            </m:r>
          </m:e>
        </m:groupChr>
        <m:d>
          <m:dPr>
            <m:begChr m:val="|"/>
            <m:endChr m:val=""/>
            <m:ctrlPr>
              <w:rPr>
                <w:rFonts w:ascii="Cambria Math" w:hAnsi="Calibri"/>
                <w:i/>
              </w:rPr>
            </m:ctrlPr>
          </m:dPr>
          <m:e>
            <m:eqArr>
              <m:eqArrPr>
                <m:ctrlPr>
                  <w:rPr>
                    <w:rFonts w:ascii="Cambria Math" w:hAnsi="Calibri"/>
                    <w:i/>
                  </w:rPr>
                </m:ctrlPr>
              </m:eqArrPr>
              <m:e>
                <m:r>
                  <w:rPr>
                    <w:rFonts w:ascii="Cambria Math" w:hAnsi="Calibri"/>
                  </w:rPr>
                  <m:t>&amp;0</m:t>
                </m:r>
              </m:e>
              <m:e>
                <m:r>
                  <w:rPr>
                    <w:rFonts w:ascii="Cambria Math" w:hAnsi="Calibri"/>
                  </w:rPr>
                  <m:t>&amp;</m:t>
                </m:r>
                <m:f>
                  <m:fPr>
                    <m:ctrlPr>
                      <w:rPr>
                        <w:rFonts w:ascii="Cambria Math" w:hAnsi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libri"/>
                      </w:rPr>
                      <m:t>e</m:t>
                    </m:r>
                    <m:r>
                      <w:rPr>
                        <w:rFonts w:ascii="Cambria Math" w:hAnsi="Cambria Math" w:cs="Cambria Math"/>
                      </w:rPr>
                      <m:t>⋅</m:t>
                    </m:r>
                    <m:r>
                      <w:rPr>
                        <w:rFonts w:ascii="Cambria Math" w:hAnsi="Calibri"/>
                      </w:rPr>
                      <m:t>E</m:t>
                    </m:r>
                  </m:num>
                  <m:den>
                    <m:r>
                      <w:rPr>
                        <w:rFonts w:ascii="Cambria Math" w:hAnsi="Calibri"/>
                      </w:rPr>
                      <m:t>m</m:t>
                    </m:r>
                  </m:den>
                </m:f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</w:p>
    <w:p w14:paraId="1B3EBCEA" w14:textId="6BB3FFF6" w:rsidR="00CB2DED" w:rsidRPr="00985A4D" w:rsidRDefault="00CB2DED" w:rsidP="00CB2DED">
      <w:pPr>
        <w:ind w:left="360"/>
      </w:pPr>
      <w:r w:rsidRPr="00985A4D">
        <w:rPr>
          <w:rFonts w:ascii="Calibri" w:hAnsi="Calibri"/>
        </w:rPr>
        <w:t>Equation</w:t>
      </w:r>
      <w:r>
        <w:rPr>
          <w:rFonts w:ascii="Calibri" w:hAnsi="Calibri"/>
        </w:rPr>
        <w:t>s horaires de la vitesse :</w:t>
      </w:r>
      <w:r w:rsidRPr="00985A4D">
        <w:rPr>
          <w:rFonts w:ascii="Calibri" w:hAnsi="Calibri"/>
        </w:rPr>
        <w:tab/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libri"/>
                <w:i/>
              </w:rPr>
            </m:ctrlPr>
          </m:groupChrPr>
          <m:e>
            <m:r>
              <w:rPr>
                <w:rFonts w:ascii="Cambria Math" w:hAnsi="Calibri"/>
              </w:rPr>
              <m:t>V</m:t>
            </m:r>
          </m:e>
        </m:groupChr>
        <m:d>
          <m:dPr>
            <m:begChr m:val="|"/>
            <m:endChr m:val=""/>
            <m:ctrlPr>
              <w:rPr>
                <w:rFonts w:ascii="Cambria Math" w:hAnsi="Calibri"/>
                <w:i/>
              </w:rPr>
            </m:ctrlPr>
          </m:dPr>
          <m:e>
            <m:eqArr>
              <m:eqArrPr>
                <m:ctrlPr>
                  <w:rPr>
                    <w:rFonts w:ascii="Cambria Math" w:hAnsi="Calibri"/>
                    <w:i/>
                  </w:rPr>
                </m:ctrlPr>
              </m:eqArrPr>
              <m:e>
                <m:r>
                  <w:rPr>
                    <w:rFonts w:ascii="Cambria Math" w:hAnsi="Calibri"/>
                  </w:rPr>
                  <m:t>&amp;</m:t>
                </m:r>
                <m:sSub>
                  <m:sSubPr>
                    <m:ctrlPr>
                      <w:rPr>
                        <w:rFonts w:ascii="Cambria Math" w:hAnsi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libri"/>
                      </w:rPr>
                      <m:t>v</m:t>
                    </m:r>
                  </m:e>
                  <m:sub>
                    <m:r>
                      <w:rPr>
                        <w:rFonts w:ascii="Cambria Math" w:hAnsi="Calibri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libri"/>
                      </w:rPr>
                      <m:t>t</m:t>
                    </m:r>
                  </m:e>
                </m:d>
                <m:r>
                  <w:rPr>
                    <w:rFonts w:ascii="Cambria Math" w:hAnsi="Calibri"/>
                  </w:rPr>
                  <m:t>=</m:t>
                </m:r>
                <m:sSub>
                  <m:sSubPr>
                    <m:ctrlPr>
                      <w:rPr>
                        <w:rFonts w:ascii="Cambria Math" w:hAnsi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libri"/>
                      </w:rPr>
                      <m:t>v</m:t>
                    </m:r>
                  </m:e>
                  <m:sub>
                    <m:r>
                      <w:rPr>
                        <w:rFonts w:ascii="Cambria Math" w:hAnsi="Calibri"/>
                      </w:rPr>
                      <m:t>0</m:t>
                    </m:r>
                  </m:sub>
                </m:sSub>
              </m:e>
              <m:e>
                <m:r>
                  <w:rPr>
                    <w:rFonts w:ascii="Cambria Math" w:hAnsi="Calibri"/>
                  </w:rPr>
                  <m:t>&amp;</m:t>
                </m:r>
                <m:sSub>
                  <m:sSubPr>
                    <m:ctrlPr>
                      <w:rPr>
                        <w:rFonts w:ascii="Cambria Math" w:hAnsi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libri"/>
                      </w:rPr>
                      <m:t>v</m:t>
                    </m:r>
                  </m:e>
                  <m:sub>
                    <m:r>
                      <w:rPr>
                        <w:rFonts w:ascii="Cambria Math" w:hAnsi="Calibri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hAnsi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libri"/>
                      </w:rPr>
                      <m:t>t</m:t>
                    </m:r>
                  </m:e>
                </m:d>
                <m:r>
                  <w:rPr>
                    <w:rFonts w:ascii="Cambria Math" w:hAnsi="Calibri"/>
                  </w:rPr>
                  <m:t>=</m:t>
                </m:r>
                <m:f>
                  <m:fPr>
                    <m:ctrlPr>
                      <w:rPr>
                        <w:rFonts w:ascii="Cambria Math" w:hAnsi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libri"/>
                      </w:rPr>
                      <m:t>e</m:t>
                    </m:r>
                    <m:r>
                      <w:rPr>
                        <w:rFonts w:ascii="Cambria Math" w:hAnsi="Cambria Math" w:cs="Cambria Math"/>
                      </w:rPr>
                      <m:t>⋅</m:t>
                    </m:r>
                    <m:r>
                      <w:rPr>
                        <w:rFonts w:ascii="Cambria Math" w:hAnsi="Calibri"/>
                      </w:rPr>
                      <m:t>E</m:t>
                    </m:r>
                  </m:num>
                  <m:den>
                    <m:r>
                      <w:rPr>
                        <w:rFonts w:ascii="Cambria Math" w:hAnsi="Calibri"/>
                      </w:rPr>
                      <m:t>m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⋅</m:t>
                </m:r>
                <m:r>
                  <w:rPr>
                    <w:rFonts w:ascii="Cambria Math" w:hAnsi="Calibri"/>
                  </w:rPr>
                  <m:t>t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</w:p>
    <w:p w14:paraId="50E212A8" w14:textId="12E49CA1" w:rsidR="00CB2DED" w:rsidRPr="00E35452" w:rsidRDefault="00CB2DED" w:rsidP="00CB2DED">
      <w:pPr>
        <w:pStyle w:val="Titre3"/>
        <w:numPr>
          <w:ilvl w:val="0"/>
          <w:numId w:val="0"/>
        </w:numPr>
        <w:ind w:left="360"/>
        <w:rPr>
          <w:rFonts w:ascii="Calibri" w:hAnsi="Calibri"/>
        </w:rPr>
      </w:pPr>
      <w:r>
        <w:t>Equations horaires de la position :</w:t>
      </w:r>
      <w:r w:rsidRPr="007C7183">
        <w:t xml:space="preserve"> </w:t>
      </w:r>
      <w:r w:rsidRPr="007C7183">
        <w:tab/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libri"/>
                <w:i/>
              </w:rPr>
            </m:ctrlPr>
          </m:groupChrPr>
          <m:e>
            <m:r>
              <w:rPr>
                <w:rFonts w:ascii="Cambria Math" w:hAnsi="Calibri"/>
              </w:rPr>
              <m:t>OM</m:t>
            </m:r>
          </m:e>
        </m:groupChr>
        <m:d>
          <m:dPr>
            <m:begChr m:val="|"/>
            <m:endChr m:val=""/>
            <m:ctrlPr>
              <w:rPr>
                <w:rFonts w:ascii="Cambria Math" w:hAnsi="Calibri"/>
                <w:i/>
              </w:rPr>
            </m:ctrlPr>
          </m:dPr>
          <m:e>
            <m:eqArr>
              <m:eqArrPr>
                <m:ctrlPr>
                  <w:rPr>
                    <w:rFonts w:ascii="Cambria Math" w:hAnsi="Calibri"/>
                    <w:i/>
                  </w:rPr>
                </m:ctrlPr>
              </m:eqArrPr>
              <m:e>
                <m:r>
                  <w:rPr>
                    <w:rFonts w:ascii="Cambria Math" w:hAnsi="Calibri"/>
                  </w:rPr>
                  <m:t>&amp;x</m:t>
                </m:r>
                <m:d>
                  <m:dPr>
                    <m:ctrlPr>
                      <w:rPr>
                        <w:rFonts w:ascii="Cambria Math" w:hAnsi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libri"/>
                      </w:rPr>
                      <m:t>t</m:t>
                    </m:r>
                  </m:e>
                </m:d>
                <m:r>
                  <w:rPr>
                    <w:rFonts w:ascii="Cambria Math" w:hAnsi="Calibri"/>
                  </w:rPr>
                  <m:t>=</m:t>
                </m:r>
                <m:sSub>
                  <m:sSubPr>
                    <m:ctrlPr>
                      <w:rPr>
                        <w:rFonts w:ascii="Cambria Math" w:hAnsi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libri"/>
                      </w:rPr>
                      <m:t>v</m:t>
                    </m:r>
                  </m:e>
                  <m:sub>
                    <m:r>
                      <w:rPr>
                        <w:rFonts w:ascii="Cambria Math" w:hAnsi="Calibri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⋅</m:t>
                </m:r>
                <m:r>
                  <w:rPr>
                    <w:rFonts w:ascii="Cambria Math" w:hAnsi="Calibri"/>
                  </w:rPr>
                  <m:t>t</m:t>
                </m:r>
              </m:e>
              <m:e>
                <m:r>
                  <w:rPr>
                    <w:rFonts w:ascii="Cambria Math" w:hAnsi="Calibri"/>
                  </w:rPr>
                  <m:t>&amp;y</m:t>
                </m:r>
                <m:d>
                  <m:dPr>
                    <m:ctrlPr>
                      <w:rPr>
                        <w:rFonts w:ascii="Cambria Math" w:hAnsi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libri"/>
                      </w:rPr>
                      <m:t>t</m:t>
                    </m:r>
                  </m:e>
                </m:d>
                <m:r>
                  <w:rPr>
                    <w:rFonts w:ascii="Cambria Math" w:hAnsi="Calibri"/>
                  </w:rPr>
                  <m:t>=</m:t>
                </m:r>
                <m:f>
                  <m:fPr>
                    <m:ctrlPr>
                      <w:rPr>
                        <w:rFonts w:ascii="Cambria Math" w:hAnsi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libri"/>
                      </w:rPr>
                      <m:t>e</m:t>
                    </m:r>
                    <m:r>
                      <w:rPr>
                        <w:rFonts w:ascii="Cambria Math" w:hAnsi="Cambria Math" w:cs="Cambria Math"/>
                      </w:rPr>
                      <m:t>⋅</m:t>
                    </m:r>
                    <m:r>
                      <w:rPr>
                        <w:rFonts w:ascii="Cambria Math" w:hAnsi="Calibri"/>
                      </w:rPr>
                      <m:t>E</m:t>
                    </m:r>
                  </m:num>
                  <m:den>
                    <m:r>
                      <w:rPr>
                        <w:rFonts w:ascii="Cambria Math" w:hAnsi="Calibri"/>
                      </w:rPr>
                      <m:t>2m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libri"/>
                      </w:rPr>
                      <m:t>t</m:t>
                    </m:r>
                  </m:e>
                  <m:sup>
                    <m:r>
                      <w:rPr>
                        <w:rFonts w:ascii="Cambria Math" w:hAnsi="Calibri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</w:p>
    <w:p w14:paraId="76C194D7" w14:textId="0C8D246C" w:rsidR="00766155" w:rsidRDefault="00564430" w:rsidP="00CB2DED">
      <w:pPr>
        <w:pStyle w:val="Paragraphedeliste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BB0912" wp14:editId="78369EBB">
                <wp:simplePos x="0" y="0"/>
                <wp:positionH relativeFrom="column">
                  <wp:posOffset>4366895</wp:posOffset>
                </wp:positionH>
                <wp:positionV relativeFrom="paragraph">
                  <wp:posOffset>266700</wp:posOffset>
                </wp:positionV>
                <wp:extent cx="2308860" cy="2575561"/>
                <wp:effectExtent l="0" t="0" r="0" b="0"/>
                <wp:wrapSquare wrapText="bothSides"/>
                <wp:docPr id="191" name="Groupe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860" cy="2575561"/>
                          <a:chOff x="-121920" y="0"/>
                          <a:chExt cx="2308860" cy="2591170"/>
                        </a:xfrm>
                      </wpg:grpSpPr>
                      <pic:pic xmlns:pic="http://schemas.openxmlformats.org/drawingml/2006/picture">
                        <pic:nvPicPr>
                          <pic:cNvPr id="189" name="Image 189" descr="Dérivée-Tangente à une parabole - Forum mathématique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05" b="33454"/>
                          <a:stretch/>
                        </pic:blipFill>
                        <pic:spPr bwMode="auto">
                          <a:xfrm>
                            <a:off x="0" y="0"/>
                            <a:ext cx="2145030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0" name="Zone de texte 190"/>
                        <wps:cNvSpPr txBox="1"/>
                        <wps:spPr>
                          <a:xfrm>
                            <a:off x="-121920" y="2171895"/>
                            <a:ext cx="2308860" cy="419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17F14B" w14:textId="1E4C129C" w:rsidR="00586EB3" w:rsidRPr="00BA36BE" w:rsidRDefault="00564430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BA36BE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Propr</w:t>
                              </w:r>
                              <w:r w:rsidR="00BA36BE" w:rsidRPr="00BA36BE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iété de la tangente :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NH=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OH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="00BA36BE" w:rsidRPr="00BA36BE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BB0912" id="Groupe 191" o:spid="_x0000_s1063" style="position:absolute;left:0;text-align:left;margin-left:343.85pt;margin-top:21pt;width:181.8pt;height:202.8pt;z-index:251659264;mso-position-horizontal-relative:text;mso-position-vertical-relative:text;mso-width-relative:margin;mso-height-relative:margin" coordorigin="-1219" coordsize="23088,2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">
                <v:shape id="Image 189" o:spid="_x0000_s1064" type="#_x0000_t75" alt="Dérivée-Tangente à une parabole - Forum mathématiques" style="position:absolute;width:21450;height:22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">
                  <v:imagedata r:id="rId18" o:title="Dérivée-Tangente à une parabole - Forum mathématiques" cropbottom="21924f" cropleft="19795f"/>
                </v:shape>
                <v:shape id="Zone de texte 190" o:spid="_x0000_s1065" type="#_x0000_t202" style="position:absolute;left:-1219;top:21718;width:23088;height:4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+E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+PCMT6OkdAAD//wMAUEsBAi0AFAAGAAgAAAAhANvh9svuAAAAhQEAABMAAAAAAAAA&#10;AAAAAAAAAAAAAFtDb250ZW50X1R5cGVzXS54bWxQSwECLQAUAAYACAAAACEAWvQsW78AAAAVAQAA&#10;CwAAAAAAAAAAAAAAAAAfAQAAX3JlbHMvLnJlbHNQSwECLQAUAAYACAAAACEAgZ6fhMYAAADcAAAA&#10;DwAAAAAAAAAAAAAAAAAHAgAAZHJzL2Rvd25yZXYueG1sUEsFBgAAAAADAAMAtwAAAPoCAAAAAA==&#10;" filled="f" stroked="f" strokeweight=".5pt">
                  <v:textbox>
                    <w:txbxContent>
                      <w:p w14:paraId="3C17F14B" w14:textId="1E4C129C" w:rsidR="00586EB3" w:rsidRPr="00BA36BE" w:rsidRDefault="00564430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A36BE">
                          <w:rPr>
                            <w:b/>
                            <w:bCs/>
                            <w:sz w:val="22"/>
                            <w:szCs w:val="22"/>
                          </w:rPr>
                          <w:t>Propr</w:t>
                        </w:r>
                        <w:r w:rsidR="00BA36BE" w:rsidRPr="00BA36BE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iété de la tangente :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NH=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OH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den>
                          </m:f>
                        </m:oMath>
                        <w:r w:rsidR="00BA36BE" w:rsidRPr="00BA36BE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B2DED">
        <w:br/>
        <w:t xml:space="preserve">Soit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CB2DED">
        <w:t xml:space="preserve"> la date à laquelle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e>
        </m:d>
        <m:r>
          <w:rPr>
            <w:rFonts w:ascii="Cambria Math" w:hAnsi="Cambria Math"/>
          </w:rPr>
          <m:t>=l</m:t>
        </m:r>
      </m:oMath>
      <w:r w:rsidR="00442140">
        <w:t> :</w:t>
      </w:r>
      <w:r w:rsidR="00442140">
        <w:tab/>
      </w:r>
      <m:oMath>
        <m:r>
          <w:rPr>
            <w:rFonts w:ascii="Cambria Math" w:hAnsi="Cambria Math"/>
          </w:rPr>
          <m:t>d=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442140">
        <w:tab/>
        <w:t>d’où</w:t>
      </w:r>
      <w:r w:rsidR="00442140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="00FD0AF9">
        <w:br/>
      </w:r>
      <m:oMath>
        <m:r>
          <w:rPr>
            <w:rFonts w:ascii="Cambria Math" w:hAnsi="Cambria Math"/>
          </w:rPr>
          <m:t>h=y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eE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2m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="003914C0">
        <w:t xml:space="preserve"> </w:t>
      </w:r>
      <w:r w:rsidR="003914C0">
        <w:br/>
        <w:t xml:space="preserve"> </w:t>
      </w:r>
    </w:p>
    <w:p w14:paraId="35B8A92F" w14:textId="35B40BD2" w:rsidR="009F3F71" w:rsidRDefault="009F3F71" w:rsidP="000C76D8">
      <w:pPr>
        <w:pStyle w:val="Titre3"/>
      </w:pPr>
      <w:r>
        <w:t>Décrire le mouvement des électrons après les plaques.</w:t>
      </w:r>
      <w:r>
        <w:br/>
        <w:t>Mouvement rectiligne et uniforme.</w:t>
      </w:r>
      <w:r>
        <w:br/>
      </w:r>
    </w:p>
    <w:p w14:paraId="07865725" w14:textId="3FD6FD1A" w:rsidR="0011018C" w:rsidRDefault="00CE0FC6" w:rsidP="000C76D8">
      <w:pPr>
        <w:pStyle w:val="Titre3"/>
      </w:pPr>
      <w:r>
        <w:t>En utilisa</w:t>
      </w:r>
      <w:r w:rsidR="00613A6D">
        <w:t xml:space="preserve">nt </w:t>
      </w:r>
      <w:r>
        <w:t>la propriété</w:t>
      </w:r>
      <w:r w:rsidR="00613A6D">
        <w:t xml:space="preserve"> mathématique</w:t>
      </w:r>
      <w:r>
        <w:t xml:space="preserve"> </w:t>
      </w:r>
      <w:r w:rsidR="00E36ADB">
        <w:t>d</w:t>
      </w:r>
      <w:r w:rsidR="00CC5C5D">
        <w:t>écrite ci-contre</w:t>
      </w:r>
      <w:r w:rsidR="00613A6D">
        <w:t xml:space="preserve">, </w:t>
      </w:r>
      <w:r w:rsidR="00A40319">
        <w:t xml:space="preserve">donner l’expression de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  <w:i/>
              </w:rPr>
              <w:sym w:font="Symbol" w:char="F061"/>
            </m:r>
          </m:e>
        </m:func>
        <m:r>
          <w:rPr>
            <w:rFonts w:ascii="Cambria Math" w:hAnsi="Cambria Math"/>
          </w:rPr>
          <m:t xml:space="preserve"> </m:t>
        </m:r>
      </m:oMath>
      <w:r w:rsidR="00A40319">
        <w:rPr>
          <w:rFonts w:eastAsiaTheme="minorEastAsia"/>
        </w:rPr>
        <w:t xml:space="preserve"> en fonction de </w:t>
      </w:r>
      <m:oMath>
        <m:r>
          <w:rPr>
            <w:rFonts w:ascii="Cambria Math" w:eastAsiaTheme="minorEastAsia" w:hAnsi="Cambria Math"/>
          </w:rPr>
          <m:t>h</m:t>
        </m:r>
      </m:oMath>
      <w:r w:rsidR="00A40319"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l</m:t>
        </m:r>
      </m:oMath>
      <w:r w:rsidR="00A40319">
        <w:rPr>
          <w:rFonts w:eastAsiaTheme="minorEastAsia"/>
        </w:rPr>
        <w:t>.</w:t>
      </w:r>
      <w:r w:rsidR="00613A6D">
        <w:t xml:space="preserve"> </w:t>
      </w:r>
      <w:r w:rsidR="00A40319">
        <w:br/>
      </w:r>
      <w:r w:rsidR="00A40319">
        <w:br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  <w:i/>
              </w:rPr>
              <w:sym w:font="Symbol" w:char="F061"/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 w:rsidR="005E0912">
        <w:rPr>
          <w:rFonts w:eastAsiaTheme="minorEastAsia"/>
        </w:rPr>
        <w:t xml:space="preserve"> </w:t>
      </w:r>
      <w:r w:rsidR="00DD515E">
        <w:rPr>
          <w:rFonts w:eastAsiaTheme="minorEastAsia"/>
        </w:rPr>
        <w:br/>
      </w:r>
      <w:r w:rsidR="006D5424">
        <w:rPr>
          <w:rFonts w:eastAsiaTheme="minorEastAsia"/>
        </w:rPr>
        <w:t xml:space="preserve">donc </w:t>
      </w:r>
      <w:r w:rsidR="006D5424">
        <w:rPr>
          <w:rFonts w:eastAsiaTheme="minorEastAsia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  <w:i/>
              </w:rPr>
              <w:sym w:font="Symbol" w:char="F061"/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eEl</m:t>
            </m:r>
          </m:num>
          <m:den>
            <m:r>
              <w:rPr>
                <w:rFonts w:ascii="Cambria Math" w:hAnsi="Cambria Math"/>
              </w:rPr>
              <m:t>m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="00DD515E">
        <w:rPr>
          <w:rFonts w:eastAsiaTheme="minorEastAsia"/>
        </w:rPr>
        <w:t xml:space="preserve"> </w:t>
      </w:r>
      <w:r w:rsidR="006E1F01">
        <w:br/>
      </w:r>
      <w:r w:rsidR="006E1F01">
        <w:lastRenderedPageBreak/>
        <w:br/>
      </w:r>
      <w:r w:rsidR="006E1F01">
        <w:br/>
      </w:r>
      <w:r w:rsidR="006E1F01">
        <w:br/>
      </w:r>
      <w:r w:rsidR="006E1F01">
        <w:br/>
      </w:r>
      <w:r w:rsidR="006E1F01">
        <w:br/>
      </w:r>
      <w:r w:rsidR="006E1F01">
        <w:rPr>
          <w:noProof/>
        </w:rPr>
        <mc:AlternateContent>
          <mc:Choice Requires="wpg">
            <w:drawing>
              <wp:inline distT="0" distB="0" distL="0" distR="0" wp14:anchorId="4A457027" wp14:editId="64EC6A52">
                <wp:extent cx="4465320" cy="3006725"/>
                <wp:effectExtent l="0" t="0" r="0" b="22225"/>
                <wp:docPr id="192" name="Groupe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5320" cy="3006725"/>
                          <a:chOff x="0" y="0"/>
                          <a:chExt cx="4465320" cy="3006725"/>
                        </a:xfrm>
                      </wpg:grpSpPr>
                      <wpg:grpSp>
                        <wpg:cNvPr id="193" name="Groupe 193"/>
                        <wpg:cNvGrpSpPr/>
                        <wpg:grpSpPr>
                          <a:xfrm>
                            <a:off x="0" y="0"/>
                            <a:ext cx="4465320" cy="3006725"/>
                            <a:chOff x="0" y="0"/>
                            <a:chExt cx="4465320" cy="3006725"/>
                          </a:xfrm>
                        </wpg:grpSpPr>
                        <wps:wsp>
                          <wps:cNvPr id="194" name="Connecteur droit avec flèche 194"/>
                          <wps:cNvCnPr/>
                          <wps:spPr>
                            <a:xfrm flipV="1">
                              <a:off x="1592580" y="1714500"/>
                              <a:ext cx="124968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5" name="Groupe 195"/>
                          <wpg:cNvGrpSpPr/>
                          <wpg:grpSpPr>
                            <a:xfrm>
                              <a:off x="0" y="0"/>
                              <a:ext cx="4465320" cy="3006725"/>
                              <a:chOff x="0" y="0"/>
                              <a:chExt cx="4465320" cy="3006725"/>
                            </a:xfrm>
                          </wpg:grpSpPr>
                          <wps:wsp>
                            <wps:cNvPr id="196" name="Zone de texte 196"/>
                            <wps:cNvSpPr txBox="1"/>
                            <wps:spPr>
                              <a:xfrm>
                                <a:off x="1828800" y="169164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872989" w14:textId="77777777" w:rsidR="006E1F01" w:rsidRDefault="006E1F01" w:rsidP="006E1F01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l/2 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Connecteur droit 197"/>
                            <wps:cNvCnPr/>
                            <wps:spPr>
                              <a:xfrm flipH="1">
                                <a:off x="1600200" y="1607820"/>
                                <a:ext cx="7620" cy="1021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98" name="Groupe 198"/>
                            <wpg:cNvGrpSpPr/>
                            <wpg:grpSpPr>
                              <a:xfrm>
                                <a:off x="0" y="0"/>
                                <a:ext cx="4465320" cy="3006725"/>
                                <a:chOff x="0" y="0"/>
                                <a:chExt cx="4465320" cy="3006725"/>
                              </a:xfrm>
                            </wpg:grpSpPr>
                            <wps:wsp>
                              <wps:cNvPr id="199" name="Connecteur droit avec flèche 199"/>
                              <wps:cNvCnPr/>
                              <wps:spPr>
                                <a:xfrm>
                                  <a:off x="1600200" y="2240280"/>
                                  <a:ext cx="23352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00" name="Groupe 200"/>
                              <wpg:cNvGrpSpPr/>
                              <wpg:grpSpPr>
                                <a:xfrm>
                                  <a:off x="0" y="0"/>
                                  <a:ext cx="4465320" cy="3006725"/>
                                  <a:chOff x="0" y="0"/>
                                  <a:chExt cx="4465320" cy="3006725"/>
                                </a:xfrm>
                              </wpg:grpSpPr>
                              <wpg:grpSp>
                                <wpg:cNvPr id="201" name="Groupe 201"/>
                                <wpg:cNvGrpSpPr/>
                                <wpg:grpSpPr>
                                  <a:xfrm>
                                    <a:off x="0" y="0"/>
                                    <a:ext cx="4465320" cy="3006725"/>
                                    <a:chOff x="0" y="0"/>
                                    <a:chExt cx="4465320" cy="3006725"/>
                                  </a:xfrm>
                                </wpg:grpSpPr>
                                <wpg:grpSp>
                                  <wpg:cNvPr id="202" name="Groupe 202"/>
                                  <wpg:cNvGrpSpPr/>
                                  <wpg:grpSpPr>
                                    <a:xfrm>
                                      <a:off x="0" y="0"/>
                                      <a:ext cx="4465320" cy="3006725"/>
                                      <a:chOff x="0" y="0"/>
                                      <a:chExt cx="4465320" cy="3006725"/>
                                    </a:xfrm>
                                  </wpg:grpSpPr>
                                  <wpg:grpSp>
                                    <wpg:cNvPr id="203" name="Group 2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4091940" cy="3006725"/>
                                        <a:chOff x="288" y="1803"/>
                                        <a:chExt cx="6444" cy="4735"/>
                                      </a:xfrm>
                                    </wpg:grpSpPr>
                                    <wpg:grpSp>
                                      <wpg:cNvPr id="204" name="Group 22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88" y="1803"/>
                                          <a:ext cx="6444" cy="4735"/>
                                          <a:chOff x="288" y="1803"/>
                                          <a:chExt cx="6444" cy="4735"/>
                                        </a:xfrm>
                                      </wpg:grpSpPr>
                                      <wps:wsp>
                                        <wps:cNvPr id="205" name="Text Box 22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89" y="1803"/>
                                            <a:ext cx="1008" cy="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933A7CB" w14:textId="77777777" w:rsidR="006E1F01" w:rsidRPr="00F50DD0" w:rsidRDefault="006E1F01" w:rsidP="006E1F01">
                                              <w:r w:rsidRPr="00F50DD0">
                                                <w:t xml:space="preserve">y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06" name="Text Box 226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356" y="4334"/>
                                            <a:ext cx="592" cy="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09FE2729" w14:textId="77777777" w:rsidR="006E1F01" w:rsidRPr="00EF5C1D" w:rsidRDefault="006E1F01" w:rsidP="006E1F01">
                                              <w:r w:rsidRPr="00EF5C1D">
                                                <w:t>x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07" name="AutoShape 22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877" y="4335"/>
                                            <a:ext cx="585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08" name="AutoShape 22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877" y="1992"/>
                                            <a:ext cx="0" cy="454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09" name="AutoShape 22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879" y="2750"/>
                                            <a:ext cx="3852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10" name="AutoShape 23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388" y="4334"/>
                                            <a:ext cx="491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11" name="AutoShape 23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879" y="2502"/>
                                            <a:ext cx="385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triangle" w="med" len="med"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12" name="Text Box 23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606" y="2039"/>
                                            <a:ext cx="1002" cy="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520A7D4B" w14:textId="77777777" w:rsidR="006E1F01" w:rsidRPr="001B4456" w:rsidRDefault="006E1F01" w:rsidP="006E1F01">
                                              <w:pPr>
                                                <w:rPr>
                                                  <w:i/>
                                                </w:rPr>
                                              </w:pPr>
                                              <w:r w:rsidRPr="001B4456">
                                                <w:rPr>
                                                  <w:i/>
                                                </w:rPr>
                                                <w:t>l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13" name="Text Box 23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88" y="3577"/>
                                            <a:ext cx="1002" cy="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44380B1" w14:textId="77777777" w:rsidR="006E1F01" w:rsidRPr="00092D70" w:rsidRDefault="006E1F01" w:rsidP="006E1F01">
                                              <w:pPr>
                                                <w:rPr>
                                                  <w:i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EF5C1D"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  <w:t xml:space="preserve">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14" name="Text Box 23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81" y="4232"/>
                                            <a:ext cx="440" cy="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477D943" w14:textId="77777777" w:rsidR="006E1F01" w:rsidRPr="009C3329" w:rsidRDefault="006E1F01" w:rsidP="006E1F01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9C3329"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  <w:t xml:space="preserve"> </w:t>
                                              </w:r>
                                              <w: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  <w:t>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15" name="AutoShape 23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875" y="5925"/>
                                            <a:ext cx="3852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16" name="AutoShape 23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 flipV="1">
                                            <a:off x="875" y="3880"/>
                                            <a:ext cx="0" cy="45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17" name="AutoShape 23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889" y="4334"/>
                                            <a:ext cx="454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18" name="Text Box 239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98" y="3655"/>
                                            <a:ext cx="529" cy="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4884BAD" w14:textId="77777777" w:rsidR="006E1F01" w:rsidRDefault="006E1F01" w:rsidP="006E1F01">
                                              <w:r w:rsidRPr="00EF5C1D">
                                                <w:rPr>
                                                  <w:rFonts w:ascii="Times New Roman" w:hAnsi="Times New Roman"/>
                                                  <w:position w:val="-10"/>
                                                </w:rPr>
                                                <w:object w:dxaOrig="240" w:dyaOrig="396" w14:anchorId="328146DD">
                                                  <v:shape id="_x0000_i1032" type="#_x0000_t75" style="width:12pt;height:19.8pt">
                                                    <v:imagedata r:id="rId11" o:title=""/>
                                                  </v:shape>
                                                  <o:OLEObject Type="Embed" ProgID="Equation.3" ShapeID="_x0000_i1032" DrawAspect="Content" ObjectID="_1730642957" r:id="rId19"/>
                                                </w:objec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91440" tIns="45720" rIns="91440" bIns="45720" anchor="t" anchorCtr="0" upright="1">
                                          <a:spAutoFit/>
                                        </wps:bodyPr>
                                      </wps:wsp>
                                      <wps:wsp>
                                        <wps:cNvPr id="219" name="Text Box 24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13" y="4280"/>
                                            <a:ext cx="529" cy="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CC5A2A6" w14:textId="77777777" w:rsidR="006E1F01" w:rsidRDefault="006E1F01" w:rsidP="006E1F01">
                                              <w:r w:rsidRPr="00EF5C1D">
                                                <w:rPr>
                                                  <w:rFonts w:ascii="Times New Roman" w:hAnsi="Times New Roman"/>
                                                  <w:position w:val="-10"/>
                                                </w:rPr>
                                                <w:object w:dxaOrig="240" w:dyaOrig="396" w14:anchorId="7B1A5897">
                                                  <v:shape id="_x0000_i1034" type="#_x0000_t75" style="width:12pt;height:19.8pt">
                                                    <v:imagedata r:id="rId13" o:title=""/>
                                                  </v:shape>
                                                  <o:OLEObject Type="Embed" ProgID="Equation.3" ShapeID="_x0000_i1034" DrawAspect="Content" ObjectID="_1730642958" r:id="rId20"/>
                                                </w:objec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91440" tIns="45720" rIns="91440" bIns="45720" anchor="t" anchorCtr="0" upright="1">
                                          <a:spAutoFit/>
                                        </wps:bodyPr>
                                      </wps:wsp>
                                      <wps:wsp>
                                        <wps:cNvPr id="220" name="AutoShape 24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877" y="4332"/>
                                            <a:ext cx="1252" cy="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21" name="Text Box 24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567" y="4280"/>
                                            <a:ext cx="609" cy="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556874BD" w14:textId="77777777" w:rsidR="006E1F01" w:rsidRDefault="006E1F01" w:rsidP="006E1F01">
                                              <w:r w:rsidRPr="00EF5C1D">
                                                <w:rPr>
                                                  <w:rFonts w:ascii="Times New Roman" w:hAnsi="Times New Roman"/>
                                                  <w:position w:val="-12"/>
                                                </w:rPr>
                                                <w:object w:dxaOrig="324" w:dyaOrig="420" w14:anchorId="0F629E88">
                                                  <v:shape id="_x0000_i1036" type="#_x0000_t75" style="width:16.2pt;height:21pt">
                                                    <v:imagedata r:id="rId15" o:title=""/>
                                                  </v:shape>
                                                  <o:OLEObject Type="Embed" ProgID="Equation.3" ShapeID="_x0000_i1036" DrawAspect="Content" ObjectID="_1730642959" r:id="rId21"/>
                                                </w:objec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91440" tIns="45720" rIns="91440" bIns="45720" anchor="t" anchorCtr="0" upright="1">
                                          <a:spAutoFit/>
                                        </wps:bodyPr>
                                      </wps:wsp>
                                      <wps:wsp>
                                        <wps:cNvPr id="222" name="Freeform 24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875" y="1928"/>
                                            <a:ext cx="5624" cy="24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5624"/>
                                              <a:gd name="T1" fmla="*/ 2406 h 2415"/>
                                              <a:gd name="T2" fmla="*/ 388 w 5624"/>
                                              <a:gd name="T3" fmla="*/ 2406 h 2415"/>
                                              <a:gd name="T4" fmla="*/ 798 w 5624"/>
                                              <a:gd name="T5" fmla="*/ 2352 h 2415"/>
                                              <a:gd name="T6" fmla="*/ 1567 w 5624"/>
                                              <a:gd name="T7" fmla="*/ 2212 h 2415"/>
                                              <a:gd name="T8" fmla="*/ 2418 w 5624"/>
                                              <a:gd name="T9" fmla="*/ 1952 h 2415"/>
                                              <a:gd name="T10" fmla="*/ 3282 w 5624"/>
                                              <a:gd name="T11" fmla="*/ 1545 h 2415"/>
                                              <a:gd name="T12" fmla="*/ 4221 w 5624"/>
                                              <a:gd name="T13" fmla="*/ 965 h 2415"/>
                                              <a:gd name="T14" fmla="*/ 5624 w 5624"/>
                                              <a:gd name="T15" fmla="*/ 0 h 24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624" h="2415">
                                                <a:moveTo>
                                                  <a:pt x="0" y="2406"/>
                                                </a:moveTo>
                                                <a:cubicBezTo>
                                                  <a:pt x="127" y="2410"/>
                                                  <a:pt x="255" y="2415"/>
                                                  <a:pt x="388" y="2406"/>
                                                </a:cubicBezTo>
                                                <a:cubicBezTo>
                                                  <a:pt x="521" y="2397"/>
                                                  <a:pt x="602" y="2384"/>
                                                  <a:pt x="798" y="2352"/>
                                                </a:cubicBezTo>
                                                <a:cubicBezTo>
                                                  <a:pt x="994" y="2320"/>
                                                  <a:pt x="1297" y="2279"/>
                                                  <a:pt x="1567" y="2212"/>
                                                </a:cubicBezTo>
                                                <a:cubicBezTo>
                                                  <a:pt x="1837" y="2145"/>
                                                  <a:pt x="2132" y="2063"/>
                                                  <a:pt x="2418" y="1952"/>
                                                </a:cubicBezTo>
                                                <a:cubicBezTo>
                                                  <a:pt x="2704" y="1841"/>
                                                  <a:pt x="2982" y="1709"/>
                                                  <a:pt x="3282" y="1545"/>
                                                </a:cubicBezTo>
                                                <a:cubicBezTo>
                                                  <a:pt x="3582" y="1381"/>
                                                  <a:pt x="3831" y="1222"/>
                                                  <a:pt x="4221" y="965"/>
                                                </a:cubicBezTo>
                                                <a:cubicBezTo>
                                                  <a:pt x="4611" y="708"/>
                                                  <a:pt x="5390" y="173"/>
                                                  <a:pt x="5624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FF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23" name="AutoShape 24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4727" y="3155"/>
                                          <a:ext cx="4" cy="117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24" name="Text Box 24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727" y="3577"/>
                                          <a:ext cx="745" cy="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DA5F749" w14:textId="77777777" w:rsidR="006E1F01" w:rsidRPr="00092D70" w:rsidRDefault="006E1F01" w:rsidP="006E1F01">
                                            <w:pPr>
                                              <w:rPr>
                                                <w:i/>
                                                <w:iCs/>
                                              </w:rPr>
                                            </w:pPr>
                                            <w:r w:rsidRPr="00092D70">
                                              <w:rPr>
                                                <w:i/>
                                                <w:iCs/>
                                              </w:rP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25" name="Connecteur droit 225"/>
                                    <wps:cNvCnPr/>
                                    <wps:spPr>
                                      <a:xfrm>
                                        <a:off x="3947160" y="22860"/>
                                        <a:ext cx="0" cy="291084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6" name="Zone de texte 226"/>
                                    <wps:cNvSpPr txBox="1"/>
                                    <wps:spPr>
                                      <a:xfrm>
                                        <a:off x="2468880" y="1996440"/>
                                        <a:ext cx="678180" cy="259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1CC92F3" w14:textId="77777777" w:rsidR="006E1F01" w:rsidRDefault="006E1F01" w:rsidP="006E1F01"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L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7" name="Connecteur droit avec flèche 227"/>
                                    <wps:cNvCnPr/>
                                    <wps:spPr>
                                      <a:xfrm flipH="1">
                                        <a:off x="4030980" y="76200"/>
                                        <a:ext cx="0" cy="152654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triangle"/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8" name="Zone de texte 228"/>
                                    <wps:cNvSpPr txBox="1"/>
                                    <wps:spPr>
                                      <a:xfrm>
                                        <a:off x="3787140" y="716280"/>
                                        <a:ext cx="678180" cy="396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9A5FB85" w14:textId="77777777" w:rsidR="006E1F01" w:rsidRDefault="006E1F01" w:rsidP="006E1F01"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D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9" name="Zone de texte 229"/>
                                  <wps:cNvSpPr txBox="1"/>
                                  <wps:spPr>
                                    <a:xfrm>
                                      <a:off x="1821180" y="1363980"/>
                                      <a:ext cx="678180" cy="396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8B7157" w14:textId="77777777" w:rsidR="006E1F01" w:rsidRDefault="006E1F01" w:rsidP="006E1F01"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  <w:sym w:font="Symbol" w:char="F061"/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0" name="Arc 230"/>
                                <wps:cNvSpPr/>
                                <wps:spPr>
                                  <a:xfrm>
                                    <a:off x="1341120" y="1257300"/>
                                    <a:ext cx="719455" cy="719455"/>
                                  </a:xfrm>
                                  <a:prstGeom prst="arc">
                                    <a:avLst>
                                      <a:gd name="adj1" fmla="val 19347157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231" name="Connecteur droit 231"/>
                        <wps:cNvCnPr/>
                        <wps:spPr>
                          <a:xfrm flipH="1">
                            <a:off x="1607820" y="861060"/>
                            <a:ext cx="1208405" cy="76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57027" id="Groupe 192" o:spid="_x0000_s1066" style="width:351.6pt;height:236.75pt;mso-position-horizontal-relative:char;mso-position-vertical-relative:line" coordsize="44653,30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">
                <v:group id="Groupe 193" o:spid="_x0000_s1067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Connecteur droit avec flèche 194" o:spid="_x0000_s1068" type="#_x0000_t32" style="position:absolute;left:15925;top:17145;width:1249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" strokecolor="black [3213]">
                    <v:stroke startarrow="block" endarrow="block"/>
                  </v:shape>
                  <v:group id="Groupe 195" o:spid="_x0000_s1069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<v:shape id="Zone de texte 196" o:spid="_x0000_s1070" type="#_x0000_t202" style="position:absolute;left:18288;top:16916;width:678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6Jr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a8JXJ8JF8jFBQAA//8DAFBLAQItABQABgAIAAAAIQDb4fbL7gAAAIUBAAATAAAAAAAAAAAA&#10;AAAAAAAAAABbQ29udGVudF9UeXBlc10ueG1sUEsBAi0AFAAGAAgAAAAhAFr0LFu/AAAAFQEAAAsA&#10;AAAAAAAAAAAAAAAAHwEAAF9yZWxzLy5yZWxzUEsBAi0AFAAGAAgAAAAhAGE7omvEAAAA3AAAAA8A&#10;AAAAAAAAAAAAAAAABwIAAGRycy9kb3ducmV2LnhtbFBLBQYAAAAAAwADALcAAAD4AgAAAAA=&#10;" filled="f" stroked="f" strokeweight=".5pt">
                      <v:textbox>
                        <w:txbxContent>
                          <w:p w14:paraId="72872989" w14:textId="77777777" w:rsidR="006E1F01" w:rsidRDefault="006E1F01" w:rsidP="006E1F0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l/2 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line id="Connecteur droit 197" o:spid="_x0000_s1071" style="position:absolute;flip:x;visibility:visible;mso-wrap-style:square" from="16002,16078" to="16078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" strokecolor="#a5a5a5 [2092]">
                      <v:stroke dashstyle="3 1"/>
                    </v:line>
                    <v:group id="Groupe 198" o:spid="_x0000_s1072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<v:shape id="Connecteur droit avec flèche 199" o:spid="_x0000_s1073" type="#_x0000_t32" style="position:absolute;left:16002;top:22402;width:233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" strokecolor="black [3213]">
                        <v:stroke startarrow="block" endarrow="block"/>
                      </v:shape>
                      <v:group id="Groupe 200" o:spid="_x0000_s1074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<v:group id="Groupe 201" o:spid="_x0000_s1075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    <v:group id="Groupe 202" o:spid="_x0000_s1076" style="position:absolute;width:44653;height:30067" coordsize="44653,3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  <v:group id="Group 222" o:spid="_x0000_s1077" style="position:absolute;width:40919;height:30067" coordorigin="288,1803" coordsize="6444,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        <v:group id="Group 224" o:spid="_x0000_s1078" style="position:absolute;left:288;top:1803;width:6444;height:4735" coordorigin="288,1803" coordsize="6444,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        <v:shape id="Text Box 225" o:spid="_x0000_s1079" type="#_x0000_t202" style="position:absolute;left:889;top:1803;width:1008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              <v:textbox>
                                    <w:txbxContent>
                                      <w:p w14:paraId="3933A7CB" w14:textId="77777777" w:rsidR="006E1F01" w:rsidRPr="00F50DD0" w:rsidRDefault="006E1F01" w:rsidP="006E1F01">
                                        <w:r w:rsidRPr="00F50DD0">
                                          <w:t xml:space="preserve">y 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26" o:spid="_x0000_s1080" type="#_x0000_t202" style="position:absolute;left:5356;top:4334;width:592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              <v:textbox>
                                    <w:txbxContent>
                                      <w:p w14:paraId="09FE2729" w14:textId="77777777" w:rsidR="006E1F01" w:rsidRPr="00EF5C1D" w:rsidRDefault="006E1F01" w:rsidP="006E1F01">
                                        <w:r w:rsidRPr="00EF5C1D">
                                          <w:t>x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AutoShape 227" o:spid="_x0000_s1081" type="#_x0000_t32" style="position:absolute;left:877;top:4335;width:58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">
                                  <v:stroke endarrow="block"/>
                                </v:shape>
                                <v:shape id="AutoShape 228" o:spid="_x0000_s1082" type="#_x0000_t32" style="position:absolute;left:877;top:1992;width:0;height:4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">
                                  <v:stroke endarrow="block"/>
                                </v:shape>
                                <v:shape id="AutoShape 229" o:spid="_x0000_s1083" type="#_x0000_t32" style="position:absolute;left:879;top:2750;width:385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" strokeweight="2.25pt"/>
                                <v:shape id="AutoShape 231" o:spid="_x0000_s1084" type="#_x0000_t32" style="position:absolute;left:388;top:4334;width:49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" strokeweight="1pt"/>
                                <v:shape id="AutoShape 232" o:spid="_x0000_s1085" type="#_x0000_t32" style="position:absolute;left:879;top:2502;width:38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">
                                  <v:stroke startarrow="block" endarrow="block"/>
                                </v:shape>
                                <v:shape id="Text Box 233" o:spid="_x0000_s1086" type="#_x0000_t202" style="position:absolute;left:2606;top:2039;width:1002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                <v:textbox>
                                    <w:txbxContent>
                                      <w:p w14:paraId="520A7D4B" w14:textId="77777777" w:rsidR="006E1F01" w:rsidRPr="001B4456" w:rsidRDefault="006E1F01" w:rsidP="006E1F01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w:r w:rsidRPr="001B4456">
                                          <w:rPr>
                                            <w:i/>
                                          </w:rPr>
                                          <w:t>l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34" o:spid="_x0000_s1087" type="#_x0000_t202" style="position:absolute;left:288;top:3577;width:1002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              <v:textbox>
                                    <w:txbxContent>
                                      <w:p w14:paraId="744380B1" w14:textId="77777777" w:rsidR="006E1F01" w:rsidRPr="00092D70" w:rsidRDefault="006E1F01" w:rsidP="006E1F01">
                                        <w:pPr>
                                          <w:rPr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EF5C1D"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35" o:spid="_x0000_s1088" type="#_x0000_t202" style="position:absolute;left:581;top:4232;width:44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              <v:textbox>
                                    <w:txbxContent>
                                      <w:p w14:paraId="7477D943" w14:textId="77777777" w:rsidR="006E1F01" w:rsidRPr="009C3329" w:rsidRDefault="006E1F01" w:rsidP="006E1F01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3329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AutoShape 236" o:spid="_x0000_s1089" type="#_x0000_t32" style="position:absolute;left:875;top:5925;width:385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" strokeweight="2.25pt"/>
                                <v:shape id="AutoShape 237" o:spid="_x0000_s1090" type="#_x0000_t32" style="position:absolute;left:875;top:3880;width:0;height:45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" strokeweight="1.5pt">
                                  <v:stroke endarrow="block"/>
                                </v:shape>
                                <v:shape id="AutoShape 238" o:spid="_x0000_s1091" type="#_x0000_t32" style="position:absolute;left:889;top:4334;width:4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" strokeweight="1pt">
                                  <v:stroke endarrow="block"/>
                                </v:shape>
                                <v:shape id="Text Box 239" o:spid="_x0000_s1092" type="#_x0000_t202" style="position:absolute;left:798;top:3655;width:529;height: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" filled="f" stroked="f">
                                  <v:textbox style="mso-fit-shape-to-text:t">
                                    <w:txbxContent>
                                      <w:p w14:paraId="24884BAD" w14:textId="77777777" w:rsidR="006E1F01" w:rsidRDefault="006E1F01" w:rsidP="006E1F01">
                                        <w:r w:rsidRPr="00EF5C1D">
                                          <w:rPr>
                                            <w:rFonts w:ascii="Times New Roman" w:hAnsi="Times New Roman"/>
                                            <w:position w:val="-10"/>
                                          </w:rPr>
                                          <w:object w:dxaOrig="240" w:dyaOrig="396" w14:anchorId="328146DD">
                                            <v:shape id="_x0000_i2479" type="#_x0000_t75" style="width:12pt;height:19.8pt">
                                              <v:imagedata r:id="rId11" o:title=""/>
                                            </v:shape>
                                            <o:OLEObject Type="Embed" ProgID="Equation.3" ShapeID="_x0000_i2479" DrawAspect="Content" ObjectID="_1730642098" r:id="rId22"/>
                                          </w:objec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40" o:spid="_x0000_s1093" type="#_x0000_t202" style="position:absolute;left:913;top:4280;width:529;height: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" filled="f" stroked="f">
                                  <v:textbox style="mso-fit-shape-to-text:t">
                                    <w:txbxContent>
                                      <w:p w14:paraId="3CC5A2A6" w14:textId="77777777" w:rsidR="006E1F01" w:rsidRDefault="006E1F01" w:rsidP="006E1F01">
                                        <w:r w:rsidRPr="00EF5C1D">
                                          <w:rPr>
                                            <w:rFonts w:ascii="Times New Roman" w:hAnsi="Times New Roman"/>
                                            <w:position w:val="-10"/>
                                          </w:rPr>
                                          <w:object w:dxaOrig="240" w:dyaOrig="396" w14:anchorId="7B1A5897">
                                            <v:shape id="_x0000_i2480" type="#_x0000_t75" style="width:12pt;height:19.8pt">
                                              <v:imagedata r:id="rId13" o:title=""/>
                                            </v:shape>
                                            <o:OLEObject Type="Embed" ProgID="Equation.3" ShapeID="_x0000_i2480" DrawAspect="Content" ObjectID="_1730642099" r:id="rId23"/>
                                          </w:objec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AutoShape 241" o:spid="_x0000_s1094" type="#_x0000_t32" style="position:absolute;left:877;top:4332;width:1252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" strokeweight="1.5pt">
                                  <v:stroke endarrow="block"/>
                                </v:shape>
                                <v:shape id="Text Box 242" o:spid="_x0000_s1095" type="#_x0000_t202" style="position:absolute;left:1567;top:4280;width:609;height:5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" filled="f" stroked="f">
                                  <v:textbox style="mso-fit-shape-to-text:t">
                                    <w:txbxContent>
                                      <w:p w14:paraId="556874BD" w14:textId="77777777" w:rsidR="006E1F01" w:rsidRDefault="006E1F01" w:rsidP="006E1F01">
                                        <w:r w:rsidRPr="00EF5C1D">
                                          <w:rPr>
                                            <w:rFonts w:ascii="Times New Roman" w:hAnsi="Times New Roman"/>
                                            <w:position w:val="-12"/>
                                          </w:rPr>
                                          <w:object w:dxaOrig="324" w:dyaOrig="420" w14:anchorId="0F629E88">
                                            <v:shape id="_x0000_i2481" type="#_x0000_t75" style="width:16.2pt;height:21pt">
                                              <v:imagedata r:id="rId15" o:title=""/>
                                            </v:shape>
                                            <o:OLEObject Type="Embed" ProgID="Equation.3" ShapeID="_x0000_i2481" DrawAspect="Content" ObjectID="_1730642100" r:id="rId24"/>
                                          </w:objec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Freeform 243" o:spid="_x0000_s1096" style="position:absolute;left:875;top:1928;width:5624;height:2415;visibility:visible;mso-wrap-style:square;v-text-anchor:top" coordsize="5624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" path="m,2406v127,4,255,9,388,c521,2397,602,2384,798,2352v196,-32,499,-73,769,-140c1837,2145,2132,2063,2418,1952v286,-111,564,-243,864,-407c3582,1381,3831,1222,4221,965,4611,708,5390,173,5624,e" filled="f" strokecolor="red" strokeweight="1.5pt">
                                  <v:path arrowok="t" o:connecttype="custom" o:connectlocs="0,2406;388,2406;798,2352;1567,2212;2418,1952;3282,1545;4221,965;5624,0" o:connectangles="0,0,0,0,0,0,0,0"/>
                                </v:shape>
                              </v:group>
                              <v:shape id="AutoShape 245" o:spid="_x0000_s1097" type="#_x0000_t32" style="position:absolute;left:4727;top:3155;width:4;height:11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">
                                <v:stroke startarrow="block" endarrow="block"/>
                              </v:shape>
                              <v:shape id="Text Box 246" o:spid="_x0000_s1098" type="#_x0000_t202" style="position:absolute;left:4727;top:3577;width:745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              <v:textbox>
                                  <w:txbxContent>
                                    <w:p w14:paraId="4DA5F749" w14:textId="77777777" w:rsidR="006E1F01" w:rsidRPr="00092D70" w:rsidRDefault="006E1F01" w:rsidP="006E1F01">
                                      <w:pPr>
                                        <w:rPr>
                                          <w:i/>
                                          <w:iCs/>
                                        </w:rPr>
                                      </w:pPr>
                                      <w:r w:rsidRPr="00092D70">
                                        <w:rPr>
                                          <w:i/>
                                          <w:iCs/>
                                        </w:rP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Connecteur droit 225" o:spid="_x0000_s1099" style="position:absolute;visibility:visible;mso-wrap-style:square" from="39471,228" to="39471,2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" strokecolor="#4579b8 [3044]" strokeweight="1.5pt"/>
                            <v:shape id="Zone de texte 226" o:spid="_x0000_s1100" type="#_x0000_t202" style="position:absolute;left:24688;top:19964;width:678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            <v:textbox>
                                <w:txbxContent>
                                  <w:p w14:paraId="41CC92F3" w14:textId="77777777" w:rsidR="006E1F01" w:rsidRDefault="006E1F01" w:rsidP="006E1F01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shape id="Connecteur droit avec flèche 227" o:spid="_x0000_s1101" type="#_x0000_t32" style="position:absolute;left:40309;top:762;width:0;height:152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" strokecolor="black [3213]">
                              <v:stroke startarrow="block" endarrow="block"/>
                            </v:shape>
                            <v:shape id="Zone de texte 228" o:spid="_x0000_s1102" type="#_x0000_t202" style="position:absolute;left:37871;top:7162;width:678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" filled="f" stroked="f" strokeweight=".5pt">
                              <v:textbox>
                                <w:txbxContent>
                                  <w:p w14:paraId="69A5FB85" w14:textId="77777777" w:rsidR="006E1F01" w:rsidRDefault="006E1F01" w:rsidP="006E1F01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D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  <v:shape id="Zone de texte 229" o:spid="_x0000_s1103" type="#_x0000_t202" style="position:absolute;left:18211;top:13639;width:678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6C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" filled="f" stroked="f" strokeweight=".5pt">
                            <v:textbox>
                              <w:txbxContent>
                                <w:p w14:paraId="188B7157" w14:textId="77777777" w:rsidR="006E1F01" w:rsidRDefault="006E1F01" w:rsidP="006E1F01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  <w:sym w:font="Symbol" w:char="F061"/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shape id="Arc 230" o:spid="_x0000_s1104" style="position:absolute;left:13411;top:12573;width:7194;height:7194;visibility:visible;mso-wrap-style:square;v-text-anchor:middle" coordsize="719455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" path="m644937,140503nsc693258,203368,719455,280437,719455,359727r-359727,1l644937,140503xem644937,140503nfc693258,203368,719455,280437,719455,359727e" filled="f" strokecolor="#4579b8 [3044]">
                          <v:path arrowok="t" o:connecttype="custom" o:connectlocs="644937,140503;719455,359727" o:connectangles="0,0"/>
                        </v:shape>
                      </v:group>
                    </v:group>
                  </v:group>
                </v:group>
                <v:line id="Connecteur droit 231" o:spid="_x0000_s1105" style="position:absolute;flip:x;visibility:visible;mso-wrap-style:square" from="16078,8610" to="28162,16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" strokecolor="red">
                  <v:stroke dashstyle="dash"/>
                </v:line>
                <w10:anchorlock/>
              </v:group>
            </w:pict>
          </mc:Fallback>
        </mc:AlternateContent>
      </w:r>
    </w:p>
    <w:p w14:paraId="4C0A481F" w14:textId="77777777" w:rsidR="005E0912" w:rsidRDefault="005E0912" w:rsidP="000C76D8"/>
    <w:p w14:paraId="206292BE" w14:textId="15ECFD34" w:rsidR="005E0912" w:rsidRDefault="005E0912" w:rsidP="00B56ADC">
      <w:pPr>
        <w:pStyle w:val="Titre3"/>
      </w:pPr>
      <w:r>
        <w:t xml:space="preserve">Etablir l’expression de la déviation </w:t>
      </w:r>
      <m:oMath>
        <m:r>
          <w:rPr>
            <w:rFonts w:ascii="Cambria Math" w:hAnsi="Cambria Math"/>
          </w:rPr>
          <m:t>D</m:t>
        </m:r>
      </m:oMath>
      <w:r>
        <w:t xml:space="preserve"> visible à l’écran</w:t>
      </w:r>
      <w:r w:rsidR="005A2DEE">
        <w:t>.</w:t>
      </w:r>
      <w:r w:rsidR="003F6DD5">
        <w:br/>
      </w:r>
      <w:r w:rsidR="003F6DD5">
        <w:br/>
      </w:r>
      <m:oMath>
        <m:r>
          <w:rPr>
            <w:rFonts w:ascii="Cambria Math" w:hAnsi="Cambria Math"/>
          </w:rPr>
          <m:t>D=L⋅tan</m:t>
        </m:r>
        <m:r>
          <w:rPr>
            <w:rFonts w:ascii="Cambria Math" w:hAnsi="Cambria Math"/>
            <w:i/>
          </w:rPr>
          <w:sym w:font="Symbol" w:char="F061"/>
        </m:r>
        <m:r>
          <w:rPr>
            <w:rFonts w:ascii="Cambria Math" w:hAnsi="Cambria Math"/>
          </w:rPr>
          <m:t>=</m:t>
        </m:r>
      </m:oMath>
      <w:r w:rsidR="00563F26" w:rsidRPr="0003367D">
        <w:rPr>
          <w:rFonts w:eastAsiaTheme="minorEastAsia"/>
        </w:rPr>
        <w:t xml:space="preserve"> </w:t>
      </w:r>
      <w:r w:rsidR="00563F26" w:rsidRPr="0003367D">
        <w:rPr>
          <w:rFonts w:eastAsiaTheme="minorEastAsia"/>
        </w:rPr>
        <w:tab/>
        <w:t>avec</w:t>
      </w:r>
      <w:r w:rsidR="0003367D" w:rsidRPr="0003367D">
        <w:rPr>
          <w:rFonts w:eastAsiaTheme="minorEastAsia"/>
        </w:rPr>
        <w:tab/>
      </w:r>
      <w:r w:rsidR="00563F26" w:rsidRPr="0003367D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  <w:i/>
              </w:rPr>
              <w:sym w:font="Symbol" w:char="F061"/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eEl</m:t>
            </m:r>
          </m:num>
          <m:den>
            <m:r>
              <w:rPr>
                <w:rFonts w:ascii="Cambria Math" w:hAnsi="Cambria Math"/>
              </w:rPr>
              <m:t>m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="00563F26" w:rsidRPr="0003367D">
        <w:rPr>
          <w:rFonts w:eastAsiaTheme="minorEastAsia"/>
        </w:rPr>
        <w:tab/>
      </w:r>
      <w:r w:rsidR="0003367D" w:rsidRPr="0003367D">
        <w:rPr>
          <w:rFonts w:eastAsiaTheme="minorEastAsia"/>
        </w:rPr>
        <w:tab/>
      </w:r>
      <w:r w:rsidR="0003367D">
        <w:rPr>
          <w:rFonts w:eastAsiaTheme="minorEastAsia"/>
        </w:rPr>
        <w:t>s</w:t>
      </w:r>
      <w:r w:rsidR="00563F26" w:rsidRPr="0003367D">
        <w:rPr>
          <w:rFonts w:eastAsiaTheme="minorEastAsia"/>
        </w:rPr>
        <w:t>oit</w:t>
      </w:r>
      <w:r w:rsidR="00563F26" w:rsidRPr="0003367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eElL</m:t>
            </m:r>
          </m:num>
          <m:den>
            <m:r>
              <w:rPr>
                <w:rFonts w:ascii="Cambria Math" w:eastAsiaTheme="minorEastAsia" w:hAnsi="Cambria Math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den>
        </m:f>
      </m:oMath>
      <w:r w:rsidR="00563F26" w:rsidRPr="0003367D">
        <w:rPr>
          <w:rFonts w:eastAsiaTheme="minorEastAsia"/>
        </w:rPr>
        <w:t xml:space="preserve"> </w:t>
      </w:r>
      <w:r w:rsidR="00563F26" w:rsidRPr="0003367D">
        <w:rPr>
          <w:rFonts w:eastAsiaTheme="minorEastAsia"/>
        </w:rPr>
        <w:br/>
      </w:r>
    </w:p>
    <w:p w14:paraId="3ABF87A7" w14:textId="75815307" w:rsidR="005E0912" w:rsidRDefault="0003367D" w:rsidP="0003367D">
      <w:pPr>
        <w:pStyle w:val="Sous-titre"/>
      </w:pPr>
      <w:r>
        <w:t>Fonctionnement de l’oscilloscope :</w:t>
      </w:r>
    </w:p>
    <w:p w14:paraId="687140EC" w14:textId="77777777" w:rsidR="0003367D" w:rsidRDefault="0003367D" w:rsidP="000C76D8"/>
    <w:p w14:paraId="6BB6D7C1" w14:textId="0E081DF0" w:rsidR="000C76D8" w:rsidRDefault="000C76D8" w:rsidP="000C76D8">
      <w:r>
        <w:t xml:space="preserve">Dans un oscilloscope, des électrons extraits d’une cathode sont accélérés par une tension </w:t>
      </w:r>
      <m:oMath>
        <m:r>
          <w:rPr>
            <w:rFonts w:ascii="Cambria Math" w:hAnsi="Cambria Math"/>
          </w:rPr>
          <m:t>U</m:t>
        </m:r>
      </m:oMath>
      <w:r>
        <w:t>, puis déviés par 2 paires de plaques horizontales et verticales.</w:t>
      </w:r>
    </w:p>
    <w:p w14:paraId="607FFE53" w14:textId="2884C440" w:rsidR="000C76D8" w:rsidRPr="00B70CFF" w:rsidRDefault="000C76D8" w:rsidP="000C76D8">
      <w:r>
        <w:t xml:space="preserve">L’intérêt d’un oscilloscope est de visualiser les variations dans le temps d’une tension </w:t>
      </w:r>
      <m:oMath>
        <m:r>
          <w:rPr>
            <w:rFonts w:ascii="Cambria Math" w:hAnsi="Cambria Math"/>
          </w:rPr>
          <m:t>u</m:t>
        </m:r>
      </m:oMath>
      <w:r>
        <w:t>. La valeur d’une tension s’obtient de façon suivante :</w:t>
      </w:r>
      <w:r>
        <w:br/>
      </w:r>
      <m:oMathPara>
        <m:oMath>
          <m:r>
            <w:rPr>
              <w:rFonts w:ascii="Cambria Math" w:hAnsi="Cambria Math"/>
            </w:rPr>
            <m:t>u=D×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</m:oMath>
      </m:oMathPara>
    </w:p>
    <w:p w14:paraId="1C8AC74A" w14:textId="77777777" w:rsidR="0003367D" w:rsidRDefault="0003367D" w:rsidP="000C76D8"/>
    <w:p w14:paraId="294C8FB2" w14:textId="6AF6E3B7" w:rsidR="000C76D8" w:rsidRDefault="000C76D8" w:rsidP="000C76D8">
      <w:r>
        <w:t>Où</w:t>
      </w:r>
      <w:r>
        <w:tab/>
      </w:r>
      <m:oMath>
        <m:r>
          <w:rPr>
            <w:rFonts w:ascii="Cambria Math" w:hAnsi="Cambria Math"/>
          </w:rPr>
          <m:t>D</m:t>
        </m:r>
      </m:oMath>
      <w:r>
        <w:t xml:space="preserve"> est la déviation mesurée à l’écran (en Divisions)</w:t>
      </w:r>
    </w:p>
    <w:p w14:paraId="79315576" w14:textId="77777777" w:rsidR="000C76D8" w:rsidRDefault="000C76D8" w:rsidP="000C76D8">
      <w:r>
        <w:t>Et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  <w:r>
        <w:t xml:space="preserve"> la sensibilité verticale (en Volt/carreaux)</w:t>
      </w:r>
    </w:p>
    <w:p w14:paraId="74A879BD" w14:textId="08698566" w:rsidR="000C76D8" w:rsidRDefault="000C76D8" w:rsidP="000C76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3AB5DA" wp14:editId="7AF2E5DC">
                <wp:simplePos x="0" y="0"/>
                <wp:positionH relativeFrom="column">
                  <wp:posOffset>1638935</wp:posOffset>
                </wp:positionH>
                <wp:positionV relativeFrom="paragraph">
                  <wp:posOffset>1652270</wp:posOffset>
                </wp:positionV>
                <wp:extent cx="320040" cy="365760"/>
                <wp:effectExtent l="0" t="0" r="0" b="0"/>
                <wp:wrapNone/>
                <wp:docPr id="143" name="Zone de text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81798" w14:textId="77777777" w:rsidR="000C76D8" w:rsidRDefault="00A50288" w:rsidP="000C76D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AB5DA" id="Zone de texte 143" o:spid="_x0000_s1106" type="#_x0000_t202" style="position:absolute;margin-left:129.05pt;margin-top:130.1pt;width:25.2pt;height:28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" filled="f" stroked="f" strokeweight=".5pt">
                <v:textbox>
                  <w:txbxContent>
                    <w:p w14:paraId="18E81798" w14:textId="77777777" w:rsidR="000C76D8" w:rsidRDefault="000C76D8" w:rsidP="000C76D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42ADA2" wp14:editId="60320B93">
                <wp:simplePos x="0" y="0"/>
                <wp:positionH relativeFrom="column">
                  <wp:posOffset>1577975</wp:posOffset>
                </wp:positionH>
                <wp:positionV relativeFrom="paragraph">
                  <wp:posOffset>1692910</wp:posOffset>
                </wp:positionV>
                <wp:extent cx="464820" cy="0"/>
                <wp:effectExtent l="0" t="76200" r="11430" b="952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EDF3" id="Connecteur droit avec flèche 12" o:spid="_x0000_s1026" type="#_x0000_t32" style="position:absolute;margin-left:124.25pt;margin-top:133.3pt;width:36.6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" strokecolor="black [3213]" strokeweight="1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798155" wp14:editId="6A638001">
            <wp:extent cx="5349240" cy="2956076"/>
            <wp:effectExtent l="0" t="0" r="3810" b="0"/>
            <wp:docPr id="2" name="Image 2" descr="PStricks : applications: Principe de l&amp;#39;oscilloscope cathodique : une  réalisation de Thomas Sö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Stricks : applications: Principe de l&amp;#39;oscilloscope cathodique : une  réalisation de Thomas Söl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986" cy="296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7849" w14:textId="77777777" w:rsidR="00E139A7" w:rsidRDefault="00E139A7" w:rsidP="00E139A7">
      <w:pPr>
        <w:pStyle w:val="Titre2"/>
        <w:numPr>
          <w:ilvl w:val="0"/>
          <w:numId w:val="2"/>
        </w:numPr>
        <w:rPr>
          <w:rFonts w:eastAsiaTheme="minorEastAsia"/>
        </w:rPr>
      </w:pPr>
      <w:r>
        <w:t xml:space="preserve">Déterminer le signe de la tension accélératrice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.</w:t>
      </w:r>
    </w:p>
    <w:p w14:paraId="4E7FBB58" w14:textId="77777777" w:rsidR="005667BF" w:rsidRDefault="00E139A7" w:rsidP="005667BF">
      <w:pPr>
        <w:pStyle w:val="Titre2"/>
        <w:numPr>
          <w:ilvl w:val="0"/>
          <w:numId w:val="2"/>
        </w:numPr>
      </w:pPr>
      <w:r>
        <w:t>Quelles sont les plaques responsables de la déviation verticales ? Indiquer la flèche représentant la tension positive qui provoque la déviation.</w:t>
      </w:r>
      <w:bookmarkStart w:id="0" w:name="_Hlk120027863"/>
    </w:p>
    <w:p w14:paraId="13DB0A4B" w14:textId="77777777" w:rsidR="005667BF" w:rsidRPr="005667BF" w:rsidRDefault="005667BF" w:rsidP="005667BF">
      <w:pPr>
        <w:pStyle w:val="Titre2"/>
        <w:numPr>
          <w:ilvl w:val="0"/>
          <w:numId w:val="2"/>
        </w:numPr>
      </w:pPr>
      <w:r>
        <w:t>M</w:t>
      </w:r>
      <w:r w:rsidR="000C76D8">
        <w:t xml:space="preserve">ontrer que </w:t>
      </w:r>
      <m:oMath>
        <m:r>
          <w:rPr>
            <w:rFonts w:ascii="Cambria Math" w:hAnsi="Cambria Math"/>
          </w:rPr>
          <m:t>D</m:t>
        </m:r>
      </m:oMath>
      <w:r w:rsidR="000C76D8" w:rsidRPr="005667BF">
        <w:rPr>
          <w:rFonts w:eastAsiaTheme="minorEastAsia"/>
        </w:rPr>
        <w:t xml:space="preserve"> est bien proportionnel à </w:t>
      </w:r>
      <m:oMath>
        <m:r>
          <w:rPr>
            <w:rFonts w:ascii="Cambria Math" w:eastAsiaTheme="minorEastAsia" w:hAnsi="Cambria Math"/>
          </w:rPr>
          <m:t>u</m:t>
        </m:r>
      </m:oMath>
      <w:r w:rsidR="000C76D8" w:rsidRPr="005667BF">
        <w:rPr>
          <w:rFonts w:eastAsiaTheme="minorEastAsia"/>
        </w:rPr>
        <w:t>.</w:t>
      </w:r>
      <w:bookmarkEnd w:id="0"/>
    </w:p>
    <w:p w14:paraId="577672F2" w14:textId="77777777" w:rsidR="00B47649" w:rsidRPr="00B47649" w:rsidRDefault="000C76D8" w:rsidP="00B47649">
      <w:pPr>
        <w:pStyle w:val="Titre2"/>
        <w:numPr>
          <w:ilvl w:val="0"/>
          <w:numId w:val="2"/>
        </w:numPr>
      </w:pPr>
      <w:r>
        <w:t xml:space="preserve">On applique une tension </w:t>
      </w:r>
      <m:oMath>
        <m:r>
          <w:rPr>
            <w:rFonts w:ascii="Cambria Math" w:hAnsi="Cambria Math"/>
          </w:rPr>
          <m:t>u(t)=U⋅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⍵t</m:t>
                </m:r>
              </m:e>
            </m:d>
          </m:e>
        </m:func>
      </m:oMath>
      <w:r w:rsidRPr="005667BF">
        <w:rPr>
          <w:rFonts w:eastAsiaTheme="minorEastAsia"/>
        </w:rPr>
        <w:t>. Qu’observe-t-on à l’écran de l’oscillo ?</w:t>
      </w:r>
    </w:p>
    <w:p w14:paraId="14BE9040" w14:textId="5858886C" w:rsidR="005667BF" w:rsidRPr="00B47649" w:rsidRDefault="000C76D8" w:rsidP="00B47649">
      <w:pPr>
        <w:pStyle w:val="Titre2"/>
        <w:numPr>
          <w:ilvl w:val="0"/>
          <w:numId w:val="2"/>
        </w:numPr>
      </w:pPr>
      <w:r w:rsidRPr="00B47649">
        <w:rPr>
          <w:rFonts w:eastAsiaTheme="minorEastAsia"/>
        </w:rPr>
        <w:t xml:space="preserve">Quelle doit être la forme de la tension qu’il faut appliquer entre les plaques verticales pour générer le balayage de l’oscilloscope ? </w:t>
      </w:r>
    </w:p>
    <w:p w14:paraId="2CE18F96" w14:textId="77777777" w:rsidR="005667BF" w:rsidRPr="005667BF" w:rsidRDefault="005667BF" w:rsidP="005667BF">
      <w:pPr>
        <w:rPr>
          <w:lang w:eastAsia="en-US"/>
        </w:rPr>
      </w:pPr>
    </w:p>
    <w:p w14:paraId="082A6FC7" w14:textId="44B5FD2D" w:rsidR="004E2E4F" w:rsidRPr="0025023C" w:rsidRDefault="00A50288" w:rsidP="004E2E4F">
      <w:pPr>
        <w:pStyle w:val="Titre3"/>
        <w:numPr>
          <w:ilvl w:val="0"/>
          <w:numId w:val="31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&gt;0</m:t>
        </m:r>
      </m:oMath>
      <w:r w:rsidR="004E2E4F" w:rsidRPr="0025023C">
        <w:rPr>
          <w:rFonts w:eastAsiaTheme="minorEastAsia"/>
        </w:rPr>
        <w:t xml:space="preserve"> </w:t>
      </w:r>
    </w:p>
    <w:p w14:paraId="5F0ECDE7" w14:textId="3760C94A" w:rsidR="004E2E4F" w:rsidRPr="001E54F0" w:rsidRDefault="004E2E4F" w:rsidP="004E2E4F">
      <w:pPr>
        <w:pStyle w:val="Titre2"/>
        <w:numPr>
          <w:ilvl w:val="0"/>
          <w:numId w:val="2"/>
        </w:numPr>
      </w:pPr>
      <w:r>
        <w:t xml:space="preserve">Electrons déviés vers le haut, 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=q⋅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q&lt;0</m:t>
        </m:r>
      </m:oMath>
      <w:r>
        <w:rPr>
          <w:rFonts w:eastAsiaTheme="minorEastAsia"/>
        </w:rPr>
        <w:t xml:space="preserve"> , donc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>
        <w:rPr>
          <w:rFonts w:eastAsiaTheme="minorEastAsia"/>
        </w:rPr>
        <w:t xml:space="preserve"> est dirigé vers le bas</w:t>
      </w:r>
      <w:r>
        <w:rPr>
          <w:rFonts w:eastAsiaTheme="minorEastAsia"/>
        </w:rPr>
        <w:br/>
        <w:t>La plaque du haut est dans un potentiel plus élevé que la plaque du bas.</w:t>
      </w:r>
    </w:p>
    <w:p w14:paraId="0C9F3668" w14:textId="177EA39C" w:rsidR="004E2E4F" w:rsidRDefault="004E2E4F" w:rsidP="004E2E4F">
      <w:pPr>
        <w:pStyle w:val="Titre2"/>
        <w:numPr>
          <w:ilvl w:val="0"/>
          <w:numId w:val="0"/>
        </w:numPr>
        <w:ind w:left="360"/>
      </w:pPr>
      <w:r>
        <w:t>Flèche de tension orientée vers le haut.</w:t>
      </w:r>
    </w:p>
    <w:p w14:paraId="3EC462F5" w14:textId="48A17983" w:rsidR="0011578A" w:rsidRPr="00BC541C" w:rsidRDefault="004E2E4F" w:rsidP="00BC541C">
      <w:pPr>
        <w:pStyle w:val="Titre2"/>
        <w:numPr>
          <w:ilvl w:val="0"/>
          <w:numId w:val="2"/>
        </w:numPr>
        <w:rPr>
          <w:rFonts w:eastAsiaTheme="minorEastAsia"/>
        </w:rPr>
      </w:pPr>
      <w:r>
        <w:t xml:space="preserve">Montrer que </w:t>
      </w:r>
      <m:oMath>
        <m:r>
          <w:rPr>
            <w:rFonts w:ascii="Cambria Math" w:hAnsi="Cambria Math"/>
          </w:rPr>
          <m:t>D</m:t>
        </m:r>
      </m:oMath>
      <w:r w:rsidRPr="00D555A1">
        <w:rPr>
          <w:rFonts w:eastAsiaTheme="minorEastAsia"/>
        </w:rPr>
        <w:t xml:space="preserve"> est bien proportionnel à </w:t>
      </w:r>
      <m:oMath>
        <m:r>
          <w:rPr>
            <w:rFonts w:ascii="Cambria Math" w:eastAsiaTheme="minorEastAsia" w:hAnsi="Cambria Math"/>
          </w:rPr>
          <m:t>u</m:t>
        </m:r>
      </m:oMath>
      <w:r w:rsidRPr="00D555A1">
        <w:rPr>
          <w:rFonts w:eastAsiaTheme="minorEastAsia"/>
        </w:rPr>
        <w:t>.</w:t>
      </w:r>
      <w:r w:rsidRPr="00D555A1">
        <w:rPr>
          <w:rFonts w:eastAsiaTheme="minorEastAsia"/>
        </w:rPr>
        <w:br/>
        <w:t xml:space="preserve">Avec </w:t>
      </w:r>
      <w:r w:rsidRPr="00D555A1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</m:oMath>
      <w:r w:rsidRPr="00D555A1">
        <w:rPr>
          <w:rFonts w:eastAsiaTheme="minorEastAsia"/>
        </w:rPr>
        <w:t xml:space="preserve"> </w:t>
      </w:r>
      <w:r w:rsidRPr="00D555A1">
        <w:rPr>
          <w:rFonts w:eastAsiaTheme="minorEastAsia"/>
        </w:rPr>
        <w:tab/>
      </w:r>
      <w:r w:rsidRPr="00D555A1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elL</m:t>
            </m:r>
          </m:num>
          <m:den>
            <m:r>
              <w:rPr>
                <w:rFonts w:ascii="Cambria Math" w:eastAsiaTheme="minorEastAsia" w:hAnsi="Cambria Math"/>
              </w:rPr>
              <m:t>md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/>
          </w:rPr>
          <m:t>⋅u</m:t>
        </m:r>
      </m:oMath>
      <w:r w:rsidRPr="00D555A1">
        <w:rPr>
          <w:rFonts w:eastAsiaTheme="minorEastAsia"/>
        </w:rPr>
        <w:br/>
        <w:t>Coefficient de proportionnalité :</w:t>
      </w:r>
      <w:r w:rsidRPr="00D555A1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elL</m:t>
            </m:r>
          </m:num>
          <m:den>
            <m:r>
              <w:rPr>
                <w:rFonts w:ascii="Cambria Math" w:eastAsiaTheme="minorEastAsia" w:hAnsi="Cambria Math"/>
              </w:rPr>
              <m:t>md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den>
        </m:f>
      </m:oMath>
    </w:p>
    <w:p w14:paraId="08F5745D" w14:textId="067A307F" w:rsidR="004E2E4F" w:rsidRPr="002936FA" w:rsidRDefault="004E2E4F" w:rsidP="00561D2F">
      <w:pPr>
        <w:pStyle w:val="Titre2"/>
      </w:pPr>
      <w:r>
        <w:t xml:space="preserve">On applique une tension </w:t>
      </w:r>
      <m:oMath>
        <m:r>
          <w:rPr>
            <w:rFonts w:ascii="Cambria Math" w:hAnsi="Cambria Math"/>
          </w:rPr>
          <m:t>u(t)=U⋅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⍵t</m:t>
                </m:r>
              </m:e>
            </m:d>
          </m:e>
        </m:func>
      </m:oMath>
      <w:r w:rsidR="00561D2F">
        <w:t> :  le faisceau monte et descend sur une ligne verticale.</w:t>
      </w:r>
    </w:p>
    <w:p w14:paraId="4B7DDBCA" w14:textId="247E6D92" w:rsidR="004E2E4F" w:rsidRPr="006956F1" w:rsidRDefault="004E2E4F" w:rsidP="00561D2F">
      <w:pPr>
        <w:pStyle w:val="Titre2"/>
      </w:pPr>
      <w:r>
        <w:rPr>
          <w:rFonts w:eastAsiaTheme="minorEastAsia"/>
        </w:rPr>
        <w:t xml:space="preserve">Quelle doit être la forme de la tension qu’il faut appliquer entre les plaques verticales pour générer le balayage de l’oscilloscope ? </w:t>
      </w:r>
      <w:r>
        <w:rPr>
          <w:rFonts w:eastAsiaTheme="minorEastAsia"/>
        </w:rPr>
        <w:tab/>
      </w:r>
      <w:r w:rsidR="00A50288">
        <w:rPr>
          <w:rFonts w:eastAsiaTheme="minorEastAsia"/>
        </w:rPr>
        <w:br/>
      </w:r>
      <w:r w:rsidR="00A50288">
        <w:rPr>
          <w:noProof/>
        </w:rPr>
        <w:drawing>
          <wp:inline distT="0" distB="0" distL="0" distR="0" wp14:anchorId="213E433F" wp14:editId="6CA68D1E">
            <wp:extent cx="3886200" cy="1299210"/>
            <wp:effectExtent l="0" t="0" r="0" b="1524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97D56429-5E3A-FDEE-AEEF-75DD388871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br/>
      </w:r>
    </w:p>
    <w:p w14:paraId="3665C394" w14:textId="77777777" w:rsidR="004E2E4F" w:rsidRDefault="004E2E4F" w:rsidP="004E2E4F">
      <w:pPr>
        <w:pStyle w:val="Titre2"/>
        <w:numPr>
          <w:ilvl w:val="0"/>
          <w:numId w:val="0"/>
        </w:numPr>
        <w:ind w:left="360"/>
      </w:pPr>
    </w:p>
    <w:p w14:paraId="790CCD85" w14:textId="77777777" w:rsidR="004E2E4F" w:rsidRPr="002D6F62" w:rsidRDefault="004E2E4F" w:rsidP="004E2E4F">
      <w:pPr>
        <w:pStyle w:val="Titre2"/>
        <w:numPr>
          <w:ilvl w:val="0"/>
          <w:numId w:val="0"/>
        </w:numPr>
        <w:ind w:left="360"/>
      </w:pPr>
    </w:p>
    <w:p w14:paraId="0C5E3F0C" w14:textId="77777777" w:rsidR="004E2E4F" w:rsidRDefault="004E2E4F" w:rsidP="00807722">
      <w:pPr>
        <w:rPr>
          <w:lang w:eastAsia="en-US"/>
        </w:rPr>
      </w:pPr>
    </w:p>
    <w:p w14:paraId="3F50F364" w14:textId="77777777" w:rsidR="004D0FB6" w:rsidRPr="00807722" w:rsidRDefault="004D0FB6" w:rsidP="00807722">
      <w:pPr>
        <w:rPr>
          <w:lang w:eastAsia="en-US"/>
        </w:rPr>
      </w:pPr>
    </w:p>
    <w:sectPr w:rsidR="004D0FB6" w:rsidRPr="00807722" w:rsidSect="0064763C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3D2549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47AC0"/>
    <w:multiLevelType w:val="hybridMultilevel"/>
    <w:tmpl w:val="B2247BF2"/>
    <w:lvl w:ilvl="0" w:tplc="334421C0">
      <w:start w:val="1"/>
      <w:numFmt w:val="bullet"/>
      <w:pStyle w:val="Style6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4946C5"/>
    <w:multiLevelType w:val="hybridMultilevel"/>
    <w:tmpl w:val="7D5A84F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005"/>
    <w:multiLevelType w:val="hybridMultilevel"/>
    <w:tmpl w:val="E098E576"/>
    <w:lvl w:ilvl="0" w:tplc="5FCA458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67DC7"/>
    <w:multiLevelType w:val="hybridMultilevel"/>
    <w:tmpl w:val="1678632A"/>
    <w:lvl w:ilvl="0" w:tplc="99608546">
      <w:start w:val="1"/>
      <w:numFmt w:val="upperRoman"/>
      <w:pStyle w:val="Sous-titre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42EBA"/>
    <w:multiLevelType w:val="hybridMultilevel"/>
    <w:tmpl w:val="C182179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8597C"/>
    <w:multiLevelType w:val="hybridMultilevel"/>
    <w:tmpl w:val="69E60080"/>
    <w:lvl w:ilvl="0" w:tplc="97A89082">
      <w:start w:val="1"/>
      <w:numFmt w:val="decimal"/>
      <w:pStyle w:val="Titre2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06757"/>
    <w:multiLevelType w:val="hybridMultilevel"/>
    <w:tmpl w:val="A8462C5C"/>
    <w:lvl w:ilvl="0" w:tplc="30ACB636">
      <w:start w:val="1"/>
      <w:numFmt w:val="bullet"/>
      <w:pStyle w:val="Textecouran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4023"/>
    <w:multiLevelType w:val="hybridMultilevel"/>
    <w:tmpl w:val="FF68E2C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13EA1"/>
    <w:multiLevelType w:val="hybridMultilevel"/>
    <w:tmpl w:val="C406A5FE"/>
    <w:lvl w:ilvl="0" w:tplc="A428361A">
      <w:start w:val="1"/>
      <w:numFmt w:val="bullet"/>
      <w:lvlText w:val=""/>
      <w:lvlJc w:val="left"/>
      <w:pPr>
        <w:tabs>
          <w:tab w:val="num" w:pos="682"/>
        </w:tabs>
        <w:ind w:left="68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359605EF"/>
    <w:multiLevelType w:val="hybridMultilevel"/>
    <w:tmpl w:val="BA84F8FC"/>
    <w:lvl w:ilvl="0" w:tplc="33EAF9E8">
      <w:start w:val="29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14CB4"/>
    <w:multiLevelType w:val="hybridMultilevel"/>
    <w:tmpl w:val="C6FC392E"/>
    <w:lvl w:ilvl="0" w:tplc="07F824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0273D"/>
    <w:multiLevelType w:val="hybridMultilevel"/>
    <w:tmpl w:val="EE026FF8"/>
    <w:lvl w:ilvl="0" w:tplc="A42836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774ABD"/>
    <w:multiLevelType w:val="hybridMultilevel"/>
    <w:tmpl w:val="96D29616"/>
    <w:lvl w:ilvl="0" w:tplc="B81ED604">
      <w:start w:val="1"/>
      <w:numFmt w:val="lowerLetter"/>
      <w:pStyle w:val="Titre3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177877"/>
    <w:multiLevelType w:val="hybridMultilevel"/>
    <w:tmpl w:val="03960A1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A9365A"/>
    <w:multiLevelType w:val="hybridMultilevel"/>
    <w:tmpl w:val="2772C9F2"/>
    <w:lvl w:ilvl="0" w:tplc="A42836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943A20"/>
    <w:multiLevelType w:val="hybridMultilevel"/>
    <w:tmpl w:val="D4462BF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8394C"/>
    <w:multiLevelType w:val="hybridMultilevel"/>
    <w:tmpl w:val="A950E0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F370D"/>
    <w:multiLevelType w:val="hybridMultilevel"/>
    <w:tmpl w:val="4A0E5C0C"/>
    <w:lvl w:ilvl="0" w:tplc="1068C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54034">
    <w:abstractNumId w:val="4"/>
  </w:num>
  <w:num w:numId="2" w16cid:durableId="178009527">
    <w:abstractNumId w:val="6"/>
  </w:num>
  <w:num w:numId="3" w16cid:durableId="85465944">
    <w:abstractNumId w:val="18"/>
  </w:num>
  <w:num w:numId="4" w16cid:durableId="1366759545">
    <w:abstractNumId w:val="6"/>
    <w:lvlOverride w:ilvl="0">
      <w:startOverride w:val="1"/>
    </w:lvlOverride>
  </w:num>
  <w:num w:numId="5" w16cid:durableId="1050149177">
    <w:abstractNumId w:val="1"/>
  </w:num>
  <w:num w:numId="6" w16cid:durableId="734856719">
    <w:abstractNumId w:val="6"/>
    <w:lvlOverride w:ilvl="0">
      <w:startOverride w:val="1"/>
    </w:lvlOverride>
  </w:num>
  <w:num w:numId="7" w16cid:durableId="1708021755">
    <w:abstractNumId w:val="6"/>
    <w:lvlOverride w:ilvl="0">
      <w:startOverride w:val="1"/>
    </w:lvlOverride>
  </w:num>
  <w:num w:numId="8" w16cid:durableId="2138141703">
    <w:abstractNumId w:val="0"/>
  </w:num>
  <w:num w:numId="9" w16cid:durableId="1562445405">
    <w:abstractNumId w:val="5"/>
  </w:num>
  <w:num w:numId="10" w16cid:durableId="1576864015">
    <w:abstractNumId w:val="6"/>
    <w:lvlOverride w:ilvl="0">
      <w:startOverride w:val="1"/>
    </w:lvlOverride>
  </w:num>
  <w:num w:numId="11" w16cid:durableId="1958488240">
    <w:abstractNumId w:val="6"/>
    <w:lvlOverride w:ilvl="0">
      <w:startOverride w:val="1"/>
    </w:lvlOverride>
  </w:num>
  <w:num w:numId="12" w16cid:durableId="519860295">
    <w:abstractNumId w:val="6"/>
    <w:lvlOverride w:ilvl="0">
      <w:startOverride w:val="1"/>
    </w:lvlOverride>
  </w:num>
  <w:num w:numId="13" w16cid:durableId="612830737">
    <w:abstractNumId w:val="6"/>
    <w:lvlOverride w:ilvl="0">
      <w:startOverride w:val="1"/>
    </w:lvlOverride>
  </w:num>
  <w:num w:numId="14" w16cid:durableId="1205943438">
    <w:abstractNumId w:val="6"/>
    <w:lvlOverride w:ilvl="0">
      <w:startOverride w:val="1"/>
    </w:lvlOverride>
  </w:num>
  <w:num w:numId="15" w16cid:durableId="1688943313">
    <w:abstractNumId w:val="6"/>
    <w:lvlOverride w:ilvl="0">
      <w:startOverride w:val="1"/>
    </w:lvlOverride>
  </w:num>
  <w:num w:numId="16" w16cid:durableId="2143498898">
    <w:abstractNumId w:val="16"/>
  </w:num>
  <w:num w:numId="17" w16cid:durableId="1935630076">
    <w:abstractNumId w:val="13"/>
  </w:num>
  <w:num w:numId="18" w16cid:durableId="2105103367">
    <w:abstractNumId w:val="6"/>
  </w:num>
  <w:num w:numId="19" w16cid:durableId="1550996825">
    <w:abstractNumId w:val="13"/>
  </w:num>
  <w:num w:numId="20" w16cid:durableId="1500540172">
    <w:abstractNumId w:val="4"/>
  </w:num>
  <w:num w:numId="21" w16cid:durableId="964192902">
    <w:abstractNumId w:val="9"/>
  </w:num>
  <w:num w:numId="22" w16cid:durableId="1111823297">
    <w:abstractNumId w:val="13"/>
    <w:lvlOverride w:ilvl="0">
      <w:startOverride w:val="1"/>
    </w:lvlOverride>
  </w:num>
  <w:num w:numId="23" w16cid:durableId="771514163">
    <w:abstractNumId w:val="17"/>
  </w:num>
  <w:num w:numId="24" w16cid:durableId="194388674">
    <w:abstractNumId w:val="7"/>
  </w:num>
  <w:num w:numId="25" w16cid:durableId="1046756102">
    <w:abstractNumId w:val="10"/>
  </w:num>
  <w:num w:numId="26" w16cid:durableId="1107847885">
    <w:abstractNumId w:val="15"/>
  </w:num>
  <w:num w:numId="27" w16cid:durableId="1388259870">
    <w:abstractNumId w:val="12"/>
  </w:num>
  <w:num w:numId="28" w16cid:durableId="542597828">
    <w:abstractNumId w:val="11"/>
  </w:num>
  <w:num w:numId="29" w16cid:durableId="363752904">
    <w:abstractNumId w:val="3"/>
  </w:num>
  <w:num w:numId="30" w16cid:durableId="1855998690">
    <w:abstractNumId w:val="14"/>
  </w:num>
  <w:num w:numId="31" w16cid:durableId="759063464">
    <w:abstractNumId w:val="6"/>
    <w:lvlOverride w:ilvl="0">
      <w:startOverride w:val="1"/>
    </w:lvlOverride>
  </w:num>
  <w:num w:numId="32" w16cid:durableId="1859151633">
    <w:abstractNumId w:val="2"/>
  </w:num>
  <w:num w:numId="33" w16cid:durableId="786238091">
    <w:abstractNumId w:val="13"/>
  </w:num>
  <w:num w:numId="34" w16cid:durableId="446509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22"/>
    <w:rsid w:val="00000388"/>
    <w:rsid w:val="00005744"/>
    <w:rsid w:val="000211EA"/>
    <w:rsid w:val="0003367D"/>
    <w:rsid w:val="00046AC6"/>
    <w:rsid w:val="00056E94"/>
    <w:rsid w:val="00064AE6"/>
    <w:rsid w:val="00065A8B"/>
    <w:rsid w:val="000A778E"/>
    <w:rsid w:val="000B04A6"/>
    <w:rsid w:val="000C76D8"/>
    <w:rsid w:val="000D2793"/>
    <w:rsid w:val="000F0799"/>
    <w:rsid w:val="0011018C"/>
    <w:rsid w:val="001128A0"/>
    <w:rsid w:val="0011413D"/>
    <w:rsid w:val="001143CC"/>
    <w:rsid w:val="0011578A"/>
    <w:rsid w:val="0012129F"/>
    <w:rsid w:val="00122E59"/>
    <w:rsid w:val="001243FE"/>
    <w:rsid w:val="00140A33"/>
    <w:rsid w:val="00154086"/>
    <w:rsid w:val="00160D2F"/>
    <w:rsid w:val="001631A7"/>
    <w:rsid w:val="00174643"/>
    <w:rsid w:val="00174A86"/>
    <w:rsid w:val="001A13EE"/>
    <w:rsid w:val="001A5A4E"/>
    <w:rsid w:val="001B6A7E"/>
    <w:rsid w:val="001D2480"/>
    <w:rsid w:val="001D43D3"/>
    <w:rsid w:val="001D5AB1"/>
    <w:rsid w:val="00204D19"/>
    <w:rsid w:val="00216635"/>
    <w:rsid w:val="00226BDE"/>
    <w:rsid w:val="00247F35"/>
    <w:rsid w:val="0025023C"/>
    <w:rsid w:val="00260F72"/>
    <w:rsid w:val="002621EF"/>
    <w:rsid w:val="00262C54"/>
    <w:rsid w:val="00277F07"/>
    <w:rsid w:val="0029384A"/>
    <w:rsid w:val="00297F6D"/>
    <w:rsid w:val="002B4ADE"/>
    <w:rsid w:val="002D061A"/>
    <w:rsid w:val="003233C7"/>
    <w:rsid w:val="003305CE"/>
    <w:rsid w:val="00342A47"/>
    <w:rsid w:val="0037087F"/>
    <w:rsid w:val="003914C0"/>
    <w:rsid w:val="00397B8B"/>
    <w:rsid w:val="003B096A"/>
    <w:rsid w:val="003B413B"/>
    <w:rsid w:val="003B459B"/>
    <w:rsid w:val="003D2C50"/>
    <w:rsid w:val="003E28DE"/>
    <w:rsid w:val="003E3994"/>
    <w:rsid w:val="003E42E3"/>
    <w:rsid w:val="003F6DD5"/>
    <w:rsid w:val="004129D4"/>
    <w:rsid w:val="00435F80"/>
    <w:rsid w:val="00442140"/>
    <w:rsid w:val="004713EC"/>
    <w:rsid w:val="00474412"/>
    <w:rsid w:val="004A1CBC"/>
    <w:rsid w:val="004D0FB6"/>
    <w:rsid w:val="004E2E4F"/>
    <w:rsid w:val="004F22EF"/>
    <w:rsid w:val="004F36B8"/>
    <w:rsid w:val="00500ABC"/>
    <w:rsid w:val="005013D3"/>
    <w:rsid w:val="00503EF6"/>
    <w:rsid w:val="00521AB0"/>
    <w:rsid w:val="0052278D"/>
    <w:rsid w:val="005255C5"/>
    <w:rsid w:val="00527844"/>
    <w:rsid w:val="005321E6"/>
    <w:rsid w:val="0053371E"/>
    <w:rsid w:val="00543FD5"/>
    <w:rsid w:val="005475A6"/>
    <w:rsid w:val="00561D2F"/>
    <w:rsid w:val="00563F26"/>
    <w:rsid w:val="00564430"/>
    <w:rsid w:val="005667BF"/>
    <w:rsid w:val="005678C5"/>
    <w:rsid w:val="005830B7"/>
    <w:rsid w:val="00586EB3"/>
    <w:rsid w:val="005A2DEE"/>
    <w:rsid w:val="005A71D9"/>
    <w:rsid w:val="005C147E"/>
    <w:rsid w:val="005D093B"/>
    <w:rsid w:val="005E062E"/>
    <w:rsid w:val="005E0912"/>
    <w:rsid w:val="005F077D"/>
    <w:rsid w:val="006033D2"/>
    <w:rsid w:val="00610661"/>
    <w:rsid w:val="00613A6D"/>
    <w:rsid w:val="0064763C"/>
    <w:rsid w:val="00650CF3"/>
    <w:rsid w:val="00665BD3"/>
    <w:rsid w:val="00670F20"/>
    <w:rsid w:val="00675EBB"/>
    <w:rsid w:val="006969CE"/>
    <w:rsid w:val="006A216C"/>
    <w:rsid w:val="006D1A84"/>
    <w:rsid w:val="006D5424"/>
    <w:rsid w:val="006E0AC6"/>
    <w:rsid w:val="006E1F01"/>
    <w:rsid w:val="006F51A2"/>
    <w:rsid w:val="007124B1"/>
    <w:rsid w:val="007233D4"/>
    <w:rsid w:val="00731061"/>
    <w:rsid w:val="00766155"/>
    <w:rsid w:val="00767ACC"/>
    <w:rsid w:val="00767DA1"/>
    <w:rsid w:val="007C30E7"/>
    <w:rsid w:val="007D2B41"/>
    <w:rsid w:val="007E3C7E"/>
    <w:rsid w:val="007E67BD"/>
    <w:rsid w:val="00807722"/>
    <w:rsid w:val="00812224"/>
    <w:rsid w:val="00813E9C"/>
    <w:rsid w:val="0082134D"/>
    <w:rsid w:val="00840BDD"/>
    <w:rsid w:val="008431F5"/>
    <w:rsid w:val="0085031C"/>
    <w:rsid w:val="008627C4"/>
    <w:rsid w:val="00877AFD"/>
    <w:rsid w:val="00892740"/>
    <w:rsid w:val="008D5D12"/>
    <w:rsid w:val="008E12DD"/>
    <w:rsid w:val="008E3E42"/>
    <w:rsid w:val="008E4968"/>
    <w:rsid w:val="008E559F"/>
    <w:rsid w:val="008E79F4"/>
    <w:rsid w:val="008F5F37"/>
    <w:rsid w:val="00904675"/>
    <w:rsid w:val="00904975"/>
    <w:rsid w:val="00906384"/>
    <w:rsid w:val="00912AB0"/>
    <w:rsid w:val="00921FFD"/>
    <w:rsid w:val="009320E1"/>
    <w:rsid w:val="00936F62"/>
    <w:rsid w:val="009371E0"/>
    <w:rsid w:val="00960D2C"/>
    <w:rsid w:val="009716DB"/>
    <w:rsid w:val="009833C5"/>
    <w:rsid w:val="009D492D"/>
    <w:rsid w:val="009F3F71"/>
    <w:rsid w:val="00A0359D"/>
    <w:rsid w:val="00A11269"/>
    <w:rsid w:val="00A14A2C"/>
    <w:rsid w:val="00A40319"/>
    <w:rsid w:val="00A40816"/>
    <w:rsid w:val="00A50288"/>
    <w:rsid w:val="00A63B5A"/>
    <w:rsid w:val="00A6689F"/>
    <w:rsid w:val="00A848B3"/>
    <w:rsid w:val="00A927D5"/>
    <w:rsid w:val="00AA52C3"/>
    <w:rsid w:val="00AC0572"/>
    <w:rsid w:val="00AC64DE"/>
    <w:rsid w:val="00B00189"/>
    <w:rsid w:val="00B00B8F"/>
    <w:rsid w:val="00B40189"/>
    <w:rsid w:val="00B47649"/>
    <w:rsid w:val="00B56ADC"/>
    <w:rsid w:val="00B623AE"/>
    <w:rsid w:val="00B6725D"/>
    <w:rsid w:val="00B67D73"/>
    <w:rsid w:val="00B87B04"/>
    <w:rsid w:val="00BA36BE"/>
    <w:rsid w:val="00BB1A0C"/>
    <w:rsid w:val="00BB6545"/>
    <w:rsid w:val="00BC0F9D"/>
    <w:rsid w:val="00BC541C"/>
    <w:rsid w:val="00C217DC"/>
    <w:rsid w:val="00C53610"/>
    <w:rsid w:val="00CB2DED"/>
    <w:rsid w:val="00CC5C5D"/>
    <w:rsid w:val="00CE0FC6"/>
    <w:rsid w:val="00D25B73"/>
    <w:rsid w:val="00D555A1"/>
    <w:rsid w:val="00D60073"/>
    <w:rsid w:val="00D70B28"/>
    <w:rsid w:val="00D74432"/>
    <w:rsid w:val="00D9653A"/>
    <w:rsid w:val="00DB5351"/>
    <w:rsid w:val="00DC14E2"/>
    <w:rsid w:val="00DD515E"/>
    <w:rsid w:val="00DF2BD8"/>
    <w:rsid w:val="00DF5B8D"/>
    <w:rsid w:val="00E139A7"/>
    <w:rsid w:val="00E31211"/>
    <w:rsid w:val="00E36ADB"/>
    <w:rsid w:val="00E67A10"/>
    <w:rsid w:val="00E70AB4"/>
    <w:rsid w:val="00E96906"/>
    <w:rsid w:val="00EB79A9"/>
    <w:rsid w:val="00F20F8C"/>
    <w:rsid w:val="00F23B14"/>
    <w:rsid w:val="00F32311"/>
    <w:rsid w:val="00F919BA"/>
    <w:rsid w:val="00F9422A"/>
    <w:rsid w:val="00FB1634"/>
    <w:rsid w:val="00FB38EC"/>
    <w:rsid w:val="00FB4751"/>
    <w:rsid w:val="00FC0545"/>
    <w:rsid w:val="00FC0FD1"/>
    <w:rsid w:val="00FD0AF9"/>
    <w:rsid w:val="00FF31C7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2FD7BDC"/>
  <w15:docId w15:val="{0E98888E-3758-45B1-A1B7-87B4F326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073"/>
    <w:rPr>
      <w:rFonts w:eastAsia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6007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D60073"/>
    <w:pPr>
      <w:numPr>
        <w:numId w:val="18"/>
      </w:numPr>
      <w:outlineLvl w:val="1"/>
    </w:pPr>
    <w:rPr>
      <w:rFonts w:eastAsiaTheme="minorHAnsi" w:cstheme="minorBidi"/>
      <w:szCs w:val="22"/>
      <w:lang w:eastAsia="en-US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D60073"/>
    <w:pPr>
      <w:numPr>
        <w:numId w:val="33"/>
      </w:numPr>
      <w:outlineLvl w:val="2"/>
    </w:pPr>
    <w:rPr>
      <w:rFonts w:eastAsiaTheme="minorHAnsi" w:cstheme="minorBidi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0073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60073"/>
    <w:rPr>
      <w:sz w:val="24"/>
    </w:rPr>
  </w:style>
  <w:style w:type="paragraph" w:styleId="Sous-titre">
    <w:name w:val="Subtitle"/>
    <w:aliases w:val="Titre Fiche"/>
    <w:basedOn w:val="Normal"/>
    <w:link w:val="Sous-titreCar"/>
    <w:qFormat/>
    <w:rsid w:val="00D60073"/>
    <w:pPr>
      <w:numPr>
        <w:numId w:val="20"/>
      </w:numPr>
      <w:spacing w:after="60"/>
      <w:outlineLvl w:val="1"/>
    </w:pPr>
    <w:rPr>
      <w:rFonts w:ascii="Arial" w:hAnsi="Arial" w:cs="Arial"/>
    </w:rPr>
  </w:style>
  <w:style w:type="character" w:customStyle="1" w:styleId="Sous-titreCar">
    <w:name w:val="Sous-titre Car"/>
    <w:aliases w:val="Titre Fiche Car"/>
    <w:basedOn w:val="Policepardfaut"/>
    <w:link w:val="Sous-titre"/>
    <w:rsid w:val="00D60073"/>
    <w:rPr>
      <w:rFonts w:ascii="Arial" w:eastAsia="Times New Roman" w:hAnsi="Arial" w:cs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60073"/>
    <w:pPr>
      <w:ind w:left="720"/>
      <w:contextualSpacing/>
    </w:pPr>
  </w:style>
  <w:style w:type="paragraph" w:customStyle="1" w:styleId="Style6">
    <w:name w:val="Style6"/>
    <w:basedOn w:val="Normal"/>
    <w:rsid w:val="00154086"/>
    <w:pPr>
      <w:numPr>
        <w:numId w:val="5"/>
      </w:numPr>
    </w:pPr>
    <w:rPr>
      <w:rFonts w:ascii="Times New Roman" w:hAnsi="Times New Roman"/>
      <w:sz w:val="20"/>
      <w:szCs w:val="20"/>
    </w:rPr>
  </w:style>
  <w:style w:type="table" w:styleId="Grilledutableau">
    <w:name w:val="Table Grid"/>
    <w:basedOn w:val="TableauNormal"/>
    <w:rsid w:val="00154086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rsid w:val="00000388"/>
    <w:pPr>
      <w:numPr>
        <w:numId w:val="8"/>
      </w:numPr>
    </w:pPr>
    <w:rPr>
      <w:rFonts w:ascii="Times New Roman" w:hAnsi="Times New Roman"/>
    </w:rPr>
  </w:style>
  <w:style w:type="character" w:customStyle="1" w:styleId="Titre3Car">
    <w:name w:val="Titre 3 Car"/>
    <w:basedOn w:val="Policepardfaut"/>
    <w:link w:val="Titre3"/>
    <w:uiPriority w:val="9"/>
    <w:rsid w:val="00D60073"/>
    <w:rPr>
      <w:sz w:val="24"/>
    </w:rPr>
  </w:style>
  <w:style w:type="paragraph" w:customStyle="1" w:styleId="Textecourant">
    <w:name w:val="Texte courant"/>
    <w:basedOn w:val="Normal"/>
    <w:qFormat/>
    <w:rsid w:val="00521AB0"/>
    <w:pPr>
      <w:numPr>
        <w:numId w:val="24"/>
      </w:numPr>
      <w:spacing w:after="20"/>
      <w:jc w:val="both"/>
      <w:outlineLvl w:val="0"/>
    </w:pPr>
    <w:rPr>
      <w:rFonts w:ascii="Times New Roman" w:eastAsia="Cambria" w:hAnsi="Times New Roman"/>
      <w:szCs w:val="1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4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47E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nhideWhenUsed/>
    <w:rsid w:val="006F51A2"/>
    <w:rPr>
      <w:color w:val="0000FF"/>
      <w:u w:val="single"/>
    </w:rPr>
  </w:style>
  <w:style w:type="paragraph" w:customStyle="1" w:styleId="Points">
    <w:name w:val="Points"/>
    <w:basedOn w:val="Normal"/>
    <w:rsid w:val="00807722"/>
    <w:pPr>
      <w:jc w:val="center"/>
    </w:pPr>
    <w:rPr>
      <w:rFonts w:ascii="Arial" w:hAnsi="Arial" w:cs="Arial"/>
      <w:b/>
      <w:bCs/>
      <w:color w:val="000000"/>
    </w:rPr>
  </w:style>
  <w:style w:type="character" w:styleId="Textedelespacerserv">
    <w:name w:val="Placeholder Text"/>
    <w:basedOn w:val="Policepardfaut"/>
    <w:uiPriority w:val="99"/>
    <w:semiHidden/>
    <w:rsid w:val="008E79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20.wmf"/><Relationship Id="rId18" Type="http://schemas.openxmlformats.org/officeDocument/2006/relationships/image" Target="media/image5.jpeg"/><Relationship Id="rId26" Type="http://schemas.openxmlformats.org/officeDocument/2006/relationships/chart" Target="charts/chart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4.jpeg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10.wmf"/><Relationship Id="rId24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image" Target="media/image30.wmf"/><Relationship Id="rId23" Type="http://schemas.openxmlformats.org/officeDocument/2006/relationships/oleObject" Target="embeddings/oleObject11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no\Desktop\Word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Feuil1!$A$4:$A$44</c:f>
              <c:numCache>
                <c:formatCode>General</c:formatCode>
                <c:ptCount val="4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</c:numCache>
            </c:numRef>
          </c:xVal>
          <c:yVal>
            <c:numRef>
              <c:f>Feuil1!$B$4:$B$44</c:f>
              <c:numCache>
                <c:formatCode>General</c:formatCode>
                <c:ptCount val="41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2.5</c:v>
                </c:pt>
                <c:pt idx="6">
                  <c:v>3</c:v>
                </c:pt>
                <c:pt idx="7">
                  <c:v>3.5</c:v>
                </c:pt>
                <c:pt idx="8">
                  <c:v>4</c:v>
                </c:pt>
                <c:pt idx="9">
                  <c:v>4.5</c:v>
                </c:pt>
                <c:pt idx="10">
                  <c:v>0</c:v>
                </c:pt>
                <c:pt idx="11">
                  <c:v>0.5</c:v>
                </c:pt>
                <c:pt idx="12">
                  <c:v>1</c:v>
                </c:pt>
                <c:pt idx="13">
                  <c:v>1.5</c:v>
                </c:pt>
                <c:pt idx="14">
                  <c:v>2</c:v>
                </c:pt>
                <c:pt idx="15">
                  <c:v>2.5</c:v>
                </c:pt>
                <c:pt idx="16">
                  <c:v>3</c:v>
                </c:pt>
                <c:pt idx="17">
                  <c:v>3.5</c:v>
                </c:pt>
                <c:pt idx="18">
                  <c:v>4</c:v>
                </c:pt>
                <c:pt idx="19">
                  <c:v>4.5</c:v>
                </c:pt>
                <c:pt idx="20">
                  <c:v>0</c:v>
                </c:pt>
                <c:pt idx="21">
                  <c:v>0.5</c:v>
                </c:pt>
                <c:pt idx="22">
                  <c:v>1</c:v>
                </c:pt>
                <c:pt idx="23">
                  <c:v>1.5</c:v>
                </c:pt>
                <c:pt idx="24">
                  <c:v>2</c:v>
                </c:pt>
                <c:pt idx="25">
                  <c:v>2.5</c:v>
                </c:pt>
                <c:pt idx="26">
                  <c:v>3</c:v>
                </c:pt>
                <c:pt idx="27">
                  <c:v>3.5</c:v>
                </c:pt>
                <c:pt idx="28">
                  <c:v>4</c:v>
                </c:pt>
                <c:pt idx="29">
                  <c:v>4.5</c:v>
                </c:pt>
                <c:pt idx="30">
                  <c:v>0</c:v>
                </c:pt>
                <c:pt idx="31">
                  <c:v>0.5</c:v>
                </c:pt>
                <c:pt idx="32">
                  <c:v>1</c:v>
                </c:pt>
                <c:pt idx="33">
                  <c:v>1.5</c:v>
                </c:pt>
                <c:pt idx="34">
                  <c:v>2</c:v>
                </c:pt>
                <c:pt idx="35">
                  <c:v>2.5</c:v>
                </c:pt>
                <c:pt idx="36">
                  <c:v>3</c:v>
                </c:pt>
                <c:pt idx="37">
                  <c:v>3.5</c:v>
                </c:pt>
                <c:pt idx="38">
                  <c:v>4</c:v>
                </c:pt>
                <c:pt idx="39">
                  <c:v>4.5</c:v>
                </c:pt>
                <c:pt idx="40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D7C-4CB2-8245-3D336EB03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1876432"/>
        <c:axId val="671878096"/>
      </c:scatterChart>
      <c:valAx>
        <c:axId val="671876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71878096"/>
        <c:crosses val="autoZero"/>
        <c:crossBetween val="midCat"/>
      </c:valAx>
      <c:valAx>
        <c:axId val="671878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7187643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48</TotalTime>
  <Pages>3</Pages>
  <Words>440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Exercices déviation champ électrique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ARNOLD</dc:creator>
  <cp:lastModifiedBy>Christian ARNOLD</cp:lastModifiedBy>
  <cp:revision>58</cp:revision>
  <cp:lastPrinted>2017-04-05T07:45:00Z</cp:lastPrinted>
  <dcterms:created xsi:type="dcterms:W3CDTF">2022-11-22T15:09:00Z</dcterms:created>
  <dcterms:modified xsi:type="dcterms:W3CDTF">2022-11-22T16:07:00Z</dcterms:modified>
</cp:coreProperties>
</file>