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AA6BA" w14:textId="77777777" w:rsidR="006A5E0F" w:rsidRDefault="006A5E0F" w:rsidP="00B344CE">
      <w:pPr>
        <w:pStyle w:val="Titre1"/>
        <w:spacing w:before="0"/>
      </w:pPr>
      <w:r>
        <w:t>Exercice : l’expérience de Millikan</w:t>
      </w:r>
    </w:p>
    <w:p w14:paraId="2B4B0131" w14:textId="77777777" w:rsidR="006A5E0F" w:rsidRDefault="006A5E0F" w:rsidP="006A5E0F">
      <w:pPr>
        <w:rPr>
          <w:lang w:eastAsia="en-US"/>
        </w:rPr>
      </w:pPr>
    </w:p>
    <w:p w14:paraId="2E76DD2D" w14:textId="5BC3659F" w:rsidR="000E1E33" w:rsidRDefault="006A5E0F" w:rsidP="000E1E33">
      <w:r w:rsidRPr="00492681">
        <w:t xml:space="preserve">L’expérience de la goutte d’huile, réalisée par </w:t>
      </w:r>
      <w:hyperlink r:id="rId5" w:tooltip="Robert Andrews Millikan" w:history="1">
        <w:r w:rsidRPr="00492681">
          <w:t>Millikan</w:t>
        </w:r>
      </w:hyperlink>
      <w:r w:rsidRPr="00492681">
        <w:t xml:space="preserve"> (université de Chicago) au début du </w:t>
      </w:r>
      <w:hyperlink r:id="rId6" w:tooltip="XXe siècle" w:history="1">
        <w:r w:rsidRPr="00492681">
          <w:rPr>
            <w:smallCaps/>
          </w:rPr>
          <w:t>XX</w:t>
        </w:r>
        <w:r w:rsidRPr="00492681">
          <w:rPr>
            <w:vertAlign w:val="superscript"/>
          </w:rPr>
          <w:t>e</w:t>
        </w:r>
        <w:r w:rsidRPr="00492681">
          <w:t xml:space="preserve"> siècle</w:t>
        </w:r>
      </w:hyperlink>
      <w:r w:rsidRPr="00492681">
        <w:t>, a</w:t>
      </w:r>
      <w:r>
        <w:t xml:space="preserve"> permis de déterminer la valeur de la charge élémentaire e</w:t>
      </w:r>
      <w:r w:rsidR="000E1E33">
        <w:t xml:space="preserve">n </w:t>
      </w:r>
      <w:r w:rsidR="00750FD1">
        <w:t>p</w:t>
      </w:r>
      <w:r w:rsidR="000E1E33">
        <w:t xml:space="preserve">ulvérisant des gouttelettes d'huile </w:t>
      </w:r>
      <w:r w:rsidR="00F659E2">
        <w:t xml:space="preserve">chargées positivement </w:t>
      </w:r>
      <w:r w:rsidR="000E1E33">
        <w:t xml:space="preserve">dans le champ électrique vertical d'un condensateur. </w:t>
      </w:r>
    </w:p>
    <w:p w14:paraId="30E1B8CF" w14:textId="77777777" w:rsidR="00492681" w:rsidRDefault="00492681" w:rsidP="000E1E33"/>
    <w:p w14:paraId="66F24DDD" w14:textId="08C0B19B" w:rsidR="000E0590" w:rsidRDefault="00492681" w:rsidP="00492681">
      <w:pPr>
        <w:jc w:val="center"/>
        <w:rPr>
          <w:rFonts w:eastAsiaTheme="majorEastAsia"/>
          <w:lang w:eastAsia="en-US"/>
        </w:rPr>
      </w:pPr>
      <w:r>
        <w:rPr>
          <w:rFonts w:eastAsiaTheme="majorEastAsia"/>
          <w:noProof/>
          <w:lang w:eastAsia="en-US"/>
        </w:rPr>
        <mc:AlternateContent>
          <mc:Choice Requires="wpg">
            <w:drawing>
              <wp:inline distT="0" distB="0" distL="0" distR="0" wp14:anchorId="636A3F47" wp14:editId="4BCB4579">
                <wp:extent cx="4267200" cy="2407920"/>
                <wp:effectExtent l="0" t="0" r="0" b="0"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0" cy="2407920"/>
                          <a:chOff x="0" y="0"/>
                          <a:chExt cx="4930140" cy="2948940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0140" cy="2948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necteur droit avec flèche 3"/>
                        <wps:cNvCnPr/>
                        <wps:spPr>
                          <a:xfrm flipV="1">
                            <a:off x="693420" y="1569720"/>
                            <a:ext cx="0" cy="40386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A7FE3B" id="Groupe 4" o:spid="_x0000_s1026" style="width:336pt;height:189.6pt;mso-position-horizontal-relative:char;mso-position-vertical-relative:line" coordsize="49301,29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49301;height:29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">
                  <v:imagedata r:id="rId8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3" o:spid="_x0000_s1028" type="#_x0000_t32" style="position:absolute;left:6934;top:15697;width:0;height:40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" strokecolor="black [3213]">
                  <v:stroke endarrow="block"/>
                </v:shape>
                <w10:anchorlock/>
              </v:group>
            </w:pict>
          </mc:Fallback>
        </mc:AlternateContent>
      </w:r>
    </w:p>
    <w:p w14:paraId="3F90D17A" w14:textId="7E661EDE" w:rsidR="000E0590" w:rsidRDefault="000E1E33" w:rsidP="000E0590">
      <w:pPr>
        <w:rPr>
          <w:rFonts w:eastAsiaTheme="majorEastAsia"/>
          <w:lang w:eastAsia="en-US"/>
        </w:rPr>
      </w:pPr>
      <w:r>
        <w:rPr>
          <w:rFonts w:eastAsiaTheme="majorEastAsia"/>
          <w:lang w:eastAsia="en-US"/>
        </w:rPr>
        <w:tab/>
      </w:r>
    </w:p>
    <w:p w14:paraId="0A1541B0" w14:textId="334124E9" w:rsidR="000E1E33" w:rsidRDefault="00750FD1" w:rsidP="00750FD1">
      <w:pPr>
        <w:rPr>
          <w:rFonts w:eastAsiaTheme="majorEastAsia"/>
          <w:lang w:eastAsia="en-US"/>
        </w:rPr>
      </w:pPr>
      <w:r w:rsidRPr="00750FD1">
        <w:rPr>
          <w:rFonts w:eastAsiaTheme="majorEastAsia"/>
          <w:lang w:eastAsia="en-US"/>
        </w:rPr>
        <w:t>La goutte peut être observée à l'aide d'un microscope fixé à l'appareil et,</w:t>
      </w:r>
      <w:r>
        <w:rPr>
          <w:rFonts w:eastAsiaTheme="majorEastAsia"/>
          <w:lang w:eastAsia="en-US"/>
        </w:rPr>
        <w:t xml:space="preserve"> </w:t>
      </w:r>
      <w:r w:rsidRPr="00750FD1">
        <w:rPr>
          <w:rFonts w:eastAsiaTheme="majorEastAsia"/>
          <w:lang w:eastAsia="en-US"/>
        </w:rPr>
        <w:t>selon la différence de potentiel appliquée entre les plaques du</w:t>
      </w:r>
      <w:r>
        <w:rPr>
          <w:rFonts w:eastAsiaTheme="majorEastAsia"/>
          <w:lang w:eastAsia="en-US"/>
        </w:rPr>
        <w:t xml:space="preserve"> </w:t>
      </w:r>
      <w:r w:rsidRPr="00750FD1">
        <w:rPr>
          <w:rFonts w:eastAsiaTheme="majorEastAsia"/>
          <w:lang w:eastAsia="en-US"/>
        </w:rPr>
        <w:t>condensateur, elle se déplace vers le haut, vers le bas, ou reste immobile.</w:t>
      </w:r>
    </w:p>
    <w:p w14:paraId="71F9BDE4" w14:textId="77777777" w:rsidR="00750FD1" w:rsidRDefault="00750FD1" w:rsidP="00750FD1">
      <w:pPr>
        <w:rPr>
          <w:rFonts w:eastAsiaTheme="majorEastAsia"/>
          <w:lang w:eastAsia="en-US"/>
        </w:rPr>
      </w:pPr>
    </w:p>
    <w:p w14:paraId="237EB019" w14:textId="77777777" w:rsidR="00063B10" w:rsidRDefault="0026327E" w:rsidP="00063B10">
      <w:pPr>
        <w:pStyle w:val="Titre2"/>
      </w:pPr>
      <w:r w:rsidRPr="0026327E">
        <w:t>Décrire comment cette expérience est réalisée, en accordant une</w:t>
      </w:r>
      <w:r>
        <w:t xml:space="preserve"> </w:t>
      </w:r>
      <w:r w:rsidRPr="0026327E">
        <w:t>attention particulière aux points suivants :</w:t>
      </w:r>
    </w:p>
    <w:p w14:paraId="2599AB5F" w14:textId="77777777" w:rsidR="00063B10" w:rsidRDefault="00063B10" w:rsidP="00063B10">
      <w:pPr>
        <w:pStyle w:val="Titre2"/>
        <w:numPr>
          <w:ilvl w:val="0"/>
          <w:numId w:val="32"/>
        </w:numPr>
      </w:pPr>
      <w:r w:rsidRPr="00063B10">
        <w:rPr>
          <w:rFonts w:eastAsiaTheme="majorEastAsia"/>
        </w:rPr>
        <w:t xml:space="preserve">le </w:t>
      </w:r>
      <w:r w:rsidR="0026327E" w:rsidRPr="00063B10">
        <w:rPr>
          <w:rFonts w:eastAsiaTheme="majorEastAsia"/>
        </w:rPr>
        <w:t>rôle des rayons X ;</w:t>
      </w:r>
    </w:p>
    <w:p w14:paraId="1B67CC67" w14:textId="77777777" w:rsidR="00063B10" w:rsidRPr="00063B10" w:rsidRDefault="0026327E" w:rsidP="0026327E">
      <w:pPr>
        <w:pStyle w:val="Titre2"/>
        <w:numPr>
          <w:ilvl w:val="0"/>
          <w:numId w:val="32"/>
        </w:numPr>
      </w:pPr>
      <w:r w:rsidRPr="00063B10">
        <w:rPr>
          <w:rFonts w:eastAsiaTheme="majorEastAsia"/>
        </w:rPr>
        <w:t>le rôle du microscope ;</w:t>
      </w:r>
    </w:p>
    <w:p w14:paraId="5CC51207" w14:textId="030CC17F" w:rsidR="00750FD1" w:rsidRPr="00063B10" w:rsidRDefault="0026327E" w:rsidP="0026327E">
      <w:pPr>
        <w:pStyle w:val="Titre2"/>
        <w:numPr>
          <w:ilvl w:val="0"/>
          <w:numId w:val="32"/>
        </w:numPr>
      </w:pPr>
      <w:r w:rsidRPr="00063B10">
        <w:rPr>
          <w:rFonts w:eastAsiaTheme="majorEastAsia"/>
        </w:rPr>
        <w:t xml:space="preserve">les conditions pour qu’une gouttelette </w:t>
      </w:r>
      <w:proofErr w:type="gramStart"/>
      <w:r w:rsidRPr="00063B10">
        <w:rPr>
          <w:rFonts w:eastAsiaTheme="majorEastAsia"/>
        </w:rPr>
        <w:t>puisse</w:t>
      </w:r>
      <w:proofErr w:type="gramEnd"/>
      <w:r w:rsidRPr="00063B10">
        <w:rPr>
          <w:rFonts w:eastAsiaTheme="majorEastAsia"/>
        </w:rPr>
        <w:t xml:space="preserve"> se déplacer vers le haut, vers le bas ou rester en suspension.</w:t>
      </w:r>
    </w:p>
    <w:p w14:paraId="74D5DDDB" w14:textId="77777777" w:rsidR="001D3BF9" w:rsidRDefault="001D3BF9" w:rsidP="0026327E">
      <w:pPr>
        <w:rPr>
          <w:rFonts w:eastAsiaTheme="majorEastAsia"/>
          <w:lang w:eastAsia="en-US"/>
        </w:rPr>
      </w:pPr>
    </w:p>
    <w:p w14:paraId="31F1A10C" w14:textId="5C1F8466" w:rsidR="00723771" w:rsidRDefault="00723771" w:rsidP="00063B10">
      <w:pPr>
        <w:pStyle w:val="Titre2"/>
      </w:pPr>
      <w:r>
        <w:t xml:space="preserve">Déterminer </w:t>
      </w:r>
      <w:r w:rsidR="00492681">
        <w:t xml:space="preserve">rigoureusement quel doit être le signe de </w:t>
      </w:r>
      <m:oMath>
        <m:r>
          <w:rPr>
            <w:rFonts w:ascii="Cambria Math" w:hAnsi="Cambria Math"/>
          </w:rPr>
          <m:t>U</m:t>
        </m:r>
      </m:oMath>
      <w:r w:rsidR="00492681">
        <w:t xml:space="preserve"> pour obtenir la suspension d’une goutte.</w:t>
      </w:r>
    </w:p>
    <w:p w14:paraId="4F5130D7" w14:textId="77777777" w:rsidR="00723771" w:rsidRDefault="00723771" w:rsidP="0026327E">
      <w:pPr>
        <w:rPr>
          <w:rFonts w:eastAsiaTheme="majorEastAsia"/>
          <w:lang w:eastAsia="en-US"/>
        </w:rPr>
      </w:pPr>
    </w:p>
    <w:p w14:paraId="473C86CD" w14:textId="3479972F" w:rsidR="001D3BF9" w:rsidRPr="00895510" w:rsidRDefault="002A6857" w:rsidP="002A6857">
      <w:pPr>
        <w:pStyle w:val="Titre2"/>
      </w:pPr>
      <w:r w:rsidRPr="002A6857">
        <w:t xml:space="preserve">Le rayon r de la gouttelette peut être mesuré </w:t>
      </w:r>
      <w:r w:rsidR="00E42C8C">
        <w:t xml:space="preserve">grâce au microscope </w:t>
      </w:r>
      <w:r w:rsidRPr="002A6857">
        <w:t>et permet de calculer</w:t>
      </w:r>
      <w:r>
        <w:t xml:space="preserve"> </w:t>
      </w:r>
      <w:r w:rsidR="00E42C8C">
        <w:t>l</w:t>
      </w:r>
      <w:r w:rsidRPr="002A6857">
        <w:t>a masse m</w:t>
      </w:r>
      <w:r w:rsidR="00E42C8C">
        <w:t xml:space="preserve"> de la gouttelette</w:t>
      </w:r>
      <w:r w:rsidRPr="002A6857">
        <w:t>.</w:t>
      </w:r>
      <w:r w:rsidR="00063B10">
        <w:br/>
      </w:r>
      <w:r w:rsidR="00754DBF" w:rsidRPr="00063B10">
        <w:rPr>
          <w:rFonts w:eastAsiaTheme="majorEastAsia"/>
        </w:rPr>
        <w:t>L</w:t>
      </w:r>
      <w:r w:rsidRPr="00063B10">
        <w:rPr>
          <w:rFonts w:eastAsiaTheme="majorEastAsia"/>
        </w:rPr>
        <w:t>a charge q d'une seule gouttelette d'huile en suspension peut alors être déterminée à l'aide de l'équation</w:t>
      </w:r>
      <w:r w:rsidR="00754DBF" w:rsidRPr="00063B10">
        <w:rPr>
          <w:rFonts w:eastAsiaTheme="majorEastAsia"/>
        </w:rPr>
        <w:t> :</w:t>
      </w:r>
      <w:r w:rsidR="00895510">
        <w:rPr>
          <w:rFonts w:eastAsiaTheme="majorEastAsia"/>
        </w:rPr>
        <w:br/>
      </w:r>
      <m:oMathPara>
        <m:oMath>
          <m:r>
            <w:rPr>
              <w:rFonts w:ascii="Cambria Math" w:eastAsiaTheme="majorEastAsia" w:hAnsi="Cambria Math"/>
            </w:rPr>
            <m:t>q=</m:t>
          </m:r>
          <m:f>
            <m:fPr>
              <m:ctrlPr>
                <w:rPr>
                  <w:rFonts w:ascii="Cambria Math" w:eastAsiaTheme="majorEastAsia" w:hAnsi="Cambria Math"/>
                  <w:i/>
                </w:rPr>
              </m:ctrlPr>
            </m:fPr>
            <m:num>
              <m:r>
                <w:rPr>
                  <w:rFonts w:ascii="Cambria Math" w:eastAsiaTheme="majorEastAsia" w:hAnsi="Cambria Math"/>
                </w:rPr>
                <m:t>mgd</m:t>
              </m:r>
            </m:num>
            <m:den>
              <m:r>
                <w:rPr>
                  <w:rFonts w:ascii="Cambria Math" w:eastAsiaTheme="majorEastAsia" w:hAnsi="Cambria Math"/>
                </w:rPr>
                <m:t>U</m:t>
              </m:r>
            </m:den>
          </m:f>
          <m:r>
            <m:rPr>
              <m:sty m:val="p"/>
            </m:rPr>
            <w:rPr>
              <w:rFonts w:eastAsiaTheme="majorEastAsia"/>
            </w:rPr>
            <w:br/>
          </m:r>
        </m:oMath>
      </m:oMathPara>
      <w:r w:rsidRPr="00895510">
        <w:rPr>
          <w:rFonts w:eastAsiaTheme="majorEastAsia"/>
        </w:rPr>
        <w:t xml:space="preserve">où </w:t>
      </w:r>
      <m:oMath>
        <m:r>
          <w:rPr>
            <w:rFonts w:ascii="Cambria Math" w:eastAsiaTheme="majorEastAsia" w:hAnsi="Cambria Math"/>
          </w:rPr>
          <m:t>g</m:t>
        </m:r>
      </m:oMath>
      <w:r w:rsidRPr="00895510">
        <w:rPr>
          <w:rFonts w:eastAsiaTheme="majorEastAsia"/>
        </w:rPr>
        <w:t xml:space="preserve"> est l'accélération de la pesanteur, </w:t>
      </w:r>
      <m:oMath>
        <m:r>
          <w:rPr>
            <w:rFonts w:ascii="Cambria Math" w:eastAsiaTheme="majorEastAsia" w:hAnsi="Cambria Math"/>
          </w:rPr>
          <m:t>d</m:t>
        </m:r>
      </m:oMath>
      <w:r w:rsidRPr="00895510">
        <w:rPr>
          <w:rFonts w:eastAsiaTheme="majorEastAsia"/>
        </w:rPr>
        <w:t xml:space="preserve"> la distance entre les</w:t>
      </w:r>
      <w:r w:rsidR="00DC0F92" w:rsidRPr="00895510">
        <w:rPr>
          <w:rFonts w:eastAsiaTheme="majorEastAsia"/>
        </w:rPr>
        <w:t xml:space="preserve"> </w:t>
      </w:r>
      <w:r w:rsidRPr="00895510">
        <w:rPr>
          <w:rFonts w:eastAsiaTheme="majorEastAsia"/>
        </w:rPr>
        <w:t xml:space="preserve">plaques et </w:t>
      </w:r>
      <m:oMath>
        <m:r>
          <w:rPr>
            <w:rFonts w:ascii="Cambria Math" w:eastAsiaTheme="majorEastAsia" w:hAnsi="Cambria Math"/>
          </w:rPr>
          <m:t>U</m:t>
        </m:r>
      </m:oMath>
      <w:r w:rsidRPr="00895510">
        <w:rPr>
          <w:rFonts w:eastAsiaTheme="majorEastAsia"/>
        </w:rPr>
        <w:t xml:space="preserve"> la tension électrique appliquée.</w:t>
      </w:r>
      <w:r w:rsidR="00895510">
        <w:rPr>
          <w:rFonts w:eastAsiaTheme="majorEastAsia"/>
        </w:rPr>
        <w:br/>
      </w:r>
      <w:r w:rsidRPr="00895510">
        <w:rPr>
          <w:rFonts w:eastAsiaTheme="majorEastAsia"/>
        </w:rPr>
        <w:t>Démontrer cette équation.</w:t>
      </w:r>
    </w:p>
    <w:p w14:paraId="75DC36E3" w14:textId="77777777" w:rsidR="006154E7" w:rsidRDefault="006154E7" w:rsidP="006154E7">
      <w:pPr>
        <w:pStyle w:val="Titre2"/>
        <w:numPr>
          <w:ilvl w:val="0"/>
          <w:numId w:val="0"/>
        </w:numPr>
      </w:pPr>
    </w:p>
    <w:p w14:paraId="007F5716" w14:textId="2D486EDC" w:rsidR="00893F1D" w:rsidRDefault="00A1481B" w:rsidP="00CE06F0">
      <w:pPr>
        <w:pStyle w:val="Titre2"/>
      </w:pPr>
      <w:r>
        <w:t xml:space="preserve">Une série d'expériences avec deux plaques distantes de </w:t>
      </w:r>
      <m:oMath>
        <m:r>
          <w:rPr>
            <w:rFonts w:ascii="Cambria Math" w:hAnsi="Cambria Math"/>
          </w:rPr>
          <m:t>d = 2,76 mm</m:t>
        </m:r>
      </m:oMath>
      <w:r>
        <w:t>, les valeurs mesurées pour 6 gouttelettes d'huile ont été enregistrées</w:t>
      </w:r>
      <w:r w:rsidR="0083741E">
        <w:t> :</w:t>
      </w:r>
      <w:r w:rsidR="00CE06F0">
        <w:br/>
      </w:r>
    </w:p>
    <w:tbl>
      <w:tblPr>
        <w:tblW w:w="9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1260"/>
        <w:gridCol w:w="1200"/>
        <w:gridCol w:w="1200"/>
        <w:gridCol w:w="1200"/>
        <w:gridCol w:w="1200"/>
        <w:gridCol w:w="1200"/>
      </w:tblGrid>
      <w:tr w:rsidR="00893F1D" w:rsidRPr="008126D3" w14:paraId="7BBC733A" w14:textId="30FE01E4" w:rsidTr="008450DB">
        <w:trPr>
          <w:trHeight w:val="300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1229" w14:textId="4BE5A1C6" w:rsidR="00893F1D" w:rsidRPr="008126D3" w:rsidRDefault="00893F1D" w:rsidP="00E267C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Expérience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96DC" w14:textId="77777777" w:rsidR="00893F1D" w:rsidRPr="008126D3" w:rsidRDefault="00893F1D" w:rsidP="00E267C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3D8E" w14:textId="77777777" w:rsidR="00893F1D" w:rsidRPr="008126D3" w:rsidRDefault="00893F1D" w:rsidP="00E267C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CF1" w14:textId="77777777" w:rsidR="00893F1D" w:rsidRPr="008126D3" w:rsidRDefault="00893F1D" w:rsidP="00E267C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A08D" w14:textId="77777777" w:rsidR="00893F1D" w:rsidRPr="008126D3" w:rsidRDefault="00893F1D" w:rsidP="00E267C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0123" w14:textId="77777777" w:rsidR="00893F1D" w:rsidRPr="008126D3" w:rsidRDefault="00893F1D" w:rsidP="00E267C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B5C93" w14:textId="468B3E87" w:rsidR="00893F1D" w:rsidRDefault="00893F1D" w:rsidP="00E26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893F1D" w:rsidRPr="008126D3" w14:paraId="5F2CF658" w14:textId="682F6E26" w:rsidTr="008450DB">
        <w:trPr>
          <w:trHeight w:val="300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7E45" w14:textId="77777777" w:rsidR="00893F1D" w:rsidRPr="008126D3" w:rsidRDefault="00893F1D" w:rsidP="00E267C1">
            <w:pPr>
              <w:jc w:val="center"/>
              <w:rPr>
                <w:rFonts w:ascii="Calibri" w:hAnsi="Calibri"/>
                <w:color w:val="000000"/>
              </w:rPr>
            </w:pPr>
            <w:r w:rsidRPr="008126D3">
              <w:rPr>
                <w:rFonts w:ascii="Calibri" w:hAnsi="Calibri"/>
                <w:color w:val="000000"/>
                <w:sz w:val="22"/>
                <w:szCs w:val="22"/>
              </w:rPr>
              <w:t>U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(V)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1DCD5" w14:textId="5D36E282" w:rsidR="00893F1D" w:rsidRPr="008126D3" w:rsidRDefault="008450DB" w:rsidP="00E267C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1A0F6" w14:textId="345E7DE6" w:rsidR="00893F1D" w:rsidRPr="008126D3" w:rsidRDefault="008450DB" w:rsidP="00E267C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8BF14" w14:textId="24A907EB" w:rsidR="00893F1D" w:rsidRPr="008126D3" w:rsidRDefault="008450DB" w:rsidP="00E267C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74793" w14:textId="389105BA" w:rsidR="00893F1D" w:rsidRPr="008126D3" w:rsidRDefault="008450DB" w:rsidP="00E267C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175B2" w14:textId="53FB01D7" w:rsidR="00893F1D" w:rsidRPr="008126D3" w:rsidRDefault="008450DB" w:rsidP="00E267C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1A335" w14:textId="2B9BF7EE" w:rsidR="00893F1D" w:rsidRPr="008126D3" w:rsidRDefault="008450DB" w:rsidP="00E26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</w:tr>
      <w:tr w:rsidR="00893F1D" w:rsidRPr="008126D3" w14:paraId="526CEA99" w14:textId="592EC667" w:rsidTr="008450DB">
        <w:trPr>
          <w:trHeight w:val="300"/>
          <w:jc w:val="center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6F26" w14:textId="6ADB2F61" w:rsidR="00893F1D" w:rsidRPr="008126D3" w:rsidRDefault="00893F1D" w:rsidP="00E267C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 (</w:t>
            </w:r>
            <m:oMath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-16</m:t>
                  </m:r>
                </m:sup>
              </m:sSup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 xml:space="preserve"> kg</m:t>
              </m:r>
            </m:oMath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BF532" w14:textId="69CA1CD2" w:rsidR="00893F1D" w:rsidRPr="008126D3" w:rsidRDefault="008450DB" w:rsidP="00E267C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A6AB0" w14:textId="6915991A" w:rsidR="00893F1D" w:rsidRPr="008126D3" w:rsidRDefault="008450DB" w:rsidP="00E267C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BAE84" w14:textId="4C221B46" w:rsidR="00893F1D" w:rsidRPr="008126D3" w:rsidRDefault="008450DB" w:rsidP="00E267C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2C9DC" w14:textId="77076978" w:rsidR="00893F1D" w:rsidRPr="008126D3" w:rsidRDefault="008450DB" w:rsidP="00E267C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6B079" w14:textId="256F3D38" w:rsidR="00893F1D" w:rsidRPr="008126D3" w:rsidRDefault="008450DB" w:rsidP="00E267C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E42A5" w14:textId="6F1A78B1" w:rsidR="008450DB" w:rsidRPr="008126D3" w:rsidRDefault="008450DB" w:rsidP="008450D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22,0</w:t>
            </w:r>
          </w:p>
        </w:tc>
      </w:tr>
    </w:tbl>
    <w:p w14:paraId="4801881D" w14:textId="0008DC65" w:rsidR="00BC6054" w:rsidRPr="00BC6054" w:rsidRDefault="00CE06F0" w:rsidP="00C258AC">
      <w:pPr>
        <w:pStyle w:val="Titre2"/>
        <w:numPr>
          <w:ilvl w:val="0"/>
          <w:numId w:val="0"/>
        </w:numPr>
        <w:ind w:left="360"/>
      </w:pPr>
      <w:r>
        <w:br/>
      </w:r>
      <w:r w:rsidR="00723771">
        <w:t>Expliquer à partir de ces valeurs Millikan a déduit la charge élémentaire.</w:t>
      </w:r>
      <w:r w:rsidR="006154E7">
        <w:t xml:space="preserve"> Retrouver la valeur de cette charge.</w:t>
      </w:r>
    </w:p>
    <w:sectPr w:rsidR="00BC6054" w:rsidRPr="00BC6054" w:rsidSect="0030116B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D2549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A47AC0"/>
    <w:multiLevelType w:val="hybridMultilevel"/>
    <w:tmpl w:val="B2247BF2"/>
    <w:lvl w:ilvl="0" w:tplc="334421C0">
      <w:start w:val="1"/>
      <w:numFmt w:val="bullet"/>
      <w:pStyle w:val="Style6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267DC7"/>
    <w:multiLevelType w:val="hybridMultilevel"/>
    <w:tmpl w:val="1678632A"/>
    <w:lvl w:ilvl="0" w:tplc="99608546">
      <w:start w:val="1"/>
      <w:numFmt w:val="upperRoman"/>
      <w:pStyle w:val="Sous-titre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42EBA"/>
    <w:multiLevelType w:val="hybridMultilevel"/>
    <w:tmpl w:val="C182179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98597C"/>
    <w:multiLevelType w:val="hybridMultilevel"/>
    <w:tmpl w:val="4B16DED0"/>
    <w:lvl w:ilvl="0" w:tplc="62B8A652">
      <w:start w:val="1"/>
      <w:numFmt w:val="decimal"/>
      <w:pStyle w:val="Titre2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B843A6"/>
    <w:multiLevelType w:val="hybridMultilevel"/>
    <w:tmpl w:val="7D522D74"/>
    <w:lvl w:ilvl="0" w:tplc="A6D6F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C5070"/>
    <w:multiLevelType w:val="hybridMultilevel"/>
    <w:tmpl w:val="3DB82BC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94599"/>
    <w:multiLevelType w:val="hybridMultilevel"/>
    <w:tmpl w:val="7B1C6428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6221DE"/>
    <w:multiLevelType w:val="hybridMultilevel"/>
    <w:tmpl w:val="5B1A4DC2"/>
    <w:lvl w:ilvl="0" w:tplc="A956CA0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846400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C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3886E44"/>
    <w:multiLevelType w:val="hybridMultilevel"/>
    <w:tmpl w:val="ED3CBA86"/>
    <w:lvl w:ilvl="0" w:tplc="BCD821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5796A"/>
    <w:multiLevelType w:val="hybridMultilevel"/>
    <w:tmpl w:val="CD4ED9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74ABD"/>
    <w:multiLevelType w:val="hybridMultilevel"/>
    <w:tmpl w:val="0FA4898C"/>
    <w:lvl w:ilvl="0" w:tplc="58E0F4C6">
      <w:start w:val="1"/>
      <w:numFmt w:val="lowerLetter"/>
      <w:pStyle w:val="Titre3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D30ED"/>
    <w:multiLevelType w:val="multilevel"/>
    <w:tmpl w:val="820C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023942"/>
    <w:multiLevelType w:val="hybridMultilevel"/>
    <w:tmpl w:val="BB38F9E6"/>
    <w:lvl w:ilvl="0" w:tplc="167ACB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943A20"/>
    <w:multiLevelType w:val="hybridMultilevel"/>
    <w:tmpl w:val="D4462BF8"/>
    <w:lvl w:ilvl="0" w:tplc="040C0005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863CF"/>
    <w:multiLevelType w:val="hybridMultilevel"/>
    <w:tmpl w:val="8670EB8E"/>
    <w:lvl w:ilvl="0" w:tplc="040C0019">
      <w:start w:val="1"/>
      <w:numFmt w:val="decimal"/>
      <w:pStyle w:val="Style3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5232370"/>
    <w:multiLevelType w:val="hybridMultilevel"/>
    <w:tmpl w:val="69D6A7CA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8F370D"/>
    <w:multiLevelType w:val="hybridMultilevel"/>
    <w:tmpl w:val="4A0E5C0C"/>
    <w:lvl w:ilvl="0" w:tplc="A956C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770739"/>
    <w:multiLevelType w:val="hybridMultilevel"/>
    <w:tmpl w:val="F3F22D46"/>
    <w:lvl w:ilvl="0" w:tplc="873456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749885">
    <w:abstractNumId w:val="2"/>
  </w:num>
  <w:num w:numId="2" w16cid:durableId="2098206453">
    <w:abstractNumId w:val="4"/>
  </w:num>
  <w:num w:numId="3" w16cid:durableId="155390639">
    <w:abstractNumId w:val="17"/>
  </w:num>
  <w:num w:numId="4" w16cid:durableId="1637182254">
    <w:abstractNumId w:val="4"/>
    <w:lvlOverride w:ilvl="0">
      <w:startOverride w:val="1"/>
    </w:lvlOverride>
  </w:num>
  <w:num w:numId="5" w16cid:durableId="949047103">
    <w:abstractNumId w:val="1"/>
  </w:num>
  <w:num w:numId="6" w16cid:durableId="1845436860">
    <w:abstractNumId w:val="4"/>
    <w:lvlOverride w:ilvl="0">
      <w:startOverride w:val="1"/>
    </w:lvlOverride>
  </w:num>
  <w:num w:numId="7" w16cid:durableId="226964636">
    <w:abstractNumId w:val="4"/>
    <w:lvlOverride w:ilvl="0">
      <w:startOverride w:val="1"/>
    </w:lvlOverride>
  </w:num>
  <w:num w:numId="8" w16cid:durableId="16547097">
    <w:abstractNumId w:val="0"/>
  </w:num>
  <w:num w:numId="9" w16cid:durableId="516700999">
    <w:abstractNumId w:val="3"/>
  </w:num>
  <w:num w:numId="10" w16cid:durableId="1431658651">
    <w:abstractNumId w:val="4"/>
    <w:lvlOverride w:ilvl="0">
      <w:startOverride w:val="1"/>
    </w:lvlOverride>
  </w:num>
  <w:num w:numId="11" w16cid:durableId="2143183919">
    <w:abstractNumId w:val="4"/>
    <w:lvlOverride w:ilvl="0">
      <w:startOverride w:val="1"/>
    </w:lvlOverride>
  </w:num>
  <w:num w:numId="12" w16cid:durableId="997197671">
    <w:abstractNumId w:val="4"/>
    <w:lvlOverride w:ilvl="0">
      <w:startOverride w:val="1"/>
    </w:lvlOverride>
  </w:num>
  <w:num w:numId="13" w16cid:durableId="1912889144">
    <w:abstractNumId w:val="4"/>
    <w:lvlOverride w:ilvl="0">
      <w:startOverride w:val="1"/>
    </w:lvlOverride>
  </w:num>
  <w:num w:numId="14" w16cid:durableId="1448816589">
    <w:abstractNumId w:val="4"/>
    <w:lvlOverride w:ilvl="0">
      <w:startOverride w:val="1"/>
    </w:lvlOverride>
  </w:num>
  <w:num w:numId="15" w16cid:durableId="1945073621">
    <w:abstractNumId w:val="4"/>
    <w:lvlOverride w:ilvl="0">
      <w:startOverride w:val="1"/>
    </w:lvlOverride>
  </w:num>
  <w:num w:numId="16" w16cid:durableId="901716578">
    <w:abstractNumId w:val="14"/>
  </w:num>
  <w:num w:numId="17" w16cid:durableId="2102749071">
    <w:abstractNumId w:val="11"/>
  </w:num>
  <w:num w:numId="18" w16cid:durableId="1076628535">
    <w:abstractNumId w:val="4"/>
  </w:num>
  <w:num w:numId="19" w16cid:durableId="1312249893">
    <w:abstractNumId w:val="11"/>
  </w:num>
  <w:num w:numId="20" w16cid:durableId="1203252097">
    <w:abstractNumId w:val="2"/>
  </w:num>
  <w:num w:numId="21" w16cid:durableId="421147526">
    <w:abstractNumId w:val="12"/>
  </w:num>
  <w:num w:numId="22" w16cid:durableId="1592618189">
    <w:abstractNumId w:val="13"/>
  </w:num>
  <w:num w:numId="23" w16cid:durableId="388193374">
    <w:abstractNumId w:val="10"/>
  </w:num>
  <w:num w:numId="24" w16cid:durableId="1671565437">
    <w:abstractNumId w:val="8"/>
  </w:num>
  <w:num w:numId="25" w16cid:durableId="570385922">
    <w:abstractNumId w:val="15"/>
  </w:num>
  <w:num w:numId="26" w16cid:durableId="590434942">
    <w:abstractNumId w:val="6"/>
  </w:num>
  <w:num w:numId="27" w16cid:durableId="332955184">
    <w:abstractNumId w:val="7"/>
  </w:num>
  <w:num w:numId="28" w16cid:durableId="1562013277">
    <w:abstractNumId w:val="16"/>
  </w:num>
  <w:num w:numId="29" w16cid:durableId="267812694">
    <w:abstractNumId w:val="11"/>
    <w:lvlOverride w:ilvl="0">
      <w:startOverride w:val="1"/>
    </w:lvlOverride>
  </w:num>
  <w:num w:numId="30" w16cid:durableId="1750537961">
    <w:abstractNumId w:val="4"/>
    <w:lvlOverride w:ilvl="0">
      <w:startOverride w:val="1"/>
    </w:lvlOverride>
  </w:num>
  <w:num w:numId="31" w16cid:durableId="722756470">
    <w:abstractNumId w:val="4"/>
  </w:num>
  <w:num w:numId="32" w16cid:durableId="734468792">
    <w:abstractNumId w:val="18"/>
  </w:num>
  <w:num w:numId="33" w16cid:durableId="1121461035">
    <w:abstractNumId w:val="9"/>
  </w:num>
  <w:num w:numId="34" w16cid:durableId="2039236154">
    <w:abstractNumId w:val="5"/>
  </w:num>
  <w:num w:numId="35" w16cid:durableId="1859352298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44"/>
    <w:rsid w:val="00000388"/>
    <w:rsid w:val="000211EA"/>
    <w:rsid w:val="000227DC"/>
    <w:rsid w:val="00022DA9"/>
    <w:rsid w:val="0005289D"/>
    <w:rsid w:val="000531D9"/>
    <w:rsid w:val="00056E94"/>
    <w:rsid w:val="00063B10"/>
    <w:rsid w:val="00064AE6"/>
    <w:rsid w:val="000A3A8C"/>
    <w:rsid w:val="000C4668"/>
    <w:rsid w:val="000E0590"/>
    <w:rsid w:val="000E08C0"/>
    <w:rsid w:val="000E1E33"/>
    <w:rsid w:val="00102401"/>
    <w:rsid w:val="0011413D"/>
    <w:rsid w:val="001143CC"/>
    <w:rsid w:val="00125853"/>
    <w:rsid w:val="00145EC0"/>
    <w:rsid w:val="00154086"/>
    <w:rsid w:val="00160D2F"/>
    <w:rsid w:val="0016668A"/>
    <w:rsid w:val="00174A86"/>
    <w:rsid w:val="00180761"/>
    <w:rsid w:val="001868D5"/>
    <w:rsid w:val="001926A3"/>
    <w:rsid w:val="00195002"/>
    <w:rsid w:val="001A3366"/>
    <w:rsid w:val="001B332B"/>
    <w:rsid w:val="001C744F"/>
    <w:rsid w:val="001D3BF9"/>
    <w:rsid w:val="001E5968"/>
    <w:rsid w:val="001F6EDC"/>
    <w:rsid w:val="00201164"/>
    <w:rsid w:val="00227520"/>
    <w:rsid w:val="002276F7"/>
    <w:rsid w:val="00230B21"/>
    <w:rsid w:val="002327A3"/>
    <w:rsid w:val="00247F35"/>
    <w:rsid w:val="00255469"/>
    <w:rsid w:val="00262C54"/>
    <w:rsid w:val="0026327E"/>
    <w:rsid w:val="0026714C"/>
    <w:rsid w:val="002829C1"/>
    <w:rsid w:val="002A6857"/>
    <w:rsid w:val="002B126C"/>
    <w:rsid w:val="002D4CA0"/>
    <w:rsid w:val="002F6BAB"/>
    <w:rsid w:val="0030116B"/>
    <w:rsid w:val="003062A2"/>
    <w:rsid w:val="00346391"/>
    <w:rsid w:val="00351C86"/>
    <w:rsid w:val="00360FE7"/>
    <w:rsid w:val="0038475B"/>
    <w:rsid w:val="0038590B"/>
    <w:rsid w:val="003A0383"/>
    <w:rsid w:val="003A7E44"/>
    <w:rsid w:val="003B459B"/>
    <w:rsid w:val="003D2C50"/>
    <w:rsid w:val="003E28DE"/>
    <w:rsid w:val="003E3994"/>
    <w:rsid w:val="003F3217"/>
    <w:rsid w:val="00406D1D"/>
    <w:rsid w:val="00415046"/>
    <w:rsid w:val="00415399"/>
    <w:rsid w:val="00492681"/>
    <w:rsid w:val="004A1CBC"/>
    <w:rsid w:val="004A75A0"/>
    <w:rsid w:val="004C2373"/>
    <w:rsid w:val="004F22EF"/>
    <w:rsid w:val="005024CB"/>
    <w:rsid w:val="0050303D"/>
    <w:rsid w:val="00526A31"/>
    <w:rsid w:val="00527844"/>
    <w:rsid w:val="0056213D"/>
    <w:rsid w:val="00564432"/>
    <w:rsid w:val="00564A7F"/>
    <w:rsid w:val="0057432C"/>
    <w:rsid w:val="005830B7"/>
    <w:rsid w:val="00585155"/>
    <w:rsid w:val="00585ACF"/>
    <w:rsid w:val="005A4C63"/>
    <w:rsid w:val="005A71D9"/>
    <w:rsid w:val="005C4BB0"/>
    <w:rsid w:val="005D0576"/>
    <w:rsid w:val="005D093B"/>
    <w:rsid w:val="005D0BA9"/>
    <w:rsid w:val="006033D2"/>
    <w:rsid w:val="00610661"/>
    <w:rsid w:val="006113CD"/>
    <w:rsid w:val="006154E7"/>
    <w:rsid w:val="0064763C"/>
    <w:rsid w:val="0064771B"/>
    <w:rsid w:val="00650CF3"/>
    <w:rsid w:val="00665BD3"/>
    <w:rsid w:val="00675EBB"/>
    <w:rsid w:val="00693726"/>
    <w:rsid w:val="006969CE"/>
    <w:rsid w:val="006A5E0F"/>
    <w:rsid w:val="006B73E5"/>
    <w:rsid w:val="006D52DC"/>
    <w:rsid w:val="006E04E0"/>
    <w:rsid w:val="006E0AC6"/>
    <w:rsid w:val="00707CC7"/>
    <w:rsid w:val="00723771"/>
    <w:rsid w:val="00724629"/>
    <w:rsid w:val="00730698"/>
    <w:rsid w:val="00750FD1"/>
    <w:rsid w:val="00754DBF"/>
    <w:rsid w:val="00783F5F"/>
    <w:rsid w:val="00795BBA"/>
    <w:rsid w:val="007B0EC5"/>
    <w:rsid w:val="007C0794"/>
    <w:rsid w:val="007C5E40"/>
    <w:rsid w:val="007E3C7E"/>
    <w:rsid w:val="007E67BD"/>
    <w:rsid w:val="007F1262"/>
    <w:rsid w:val="008126D3"/>
    <w:rsid w:val="00817EFE"/>
    <w:rsid w:val="0083741E"/>
    <w:rsid w:val="008450DB"/>
    <w:rsid w:val="00847083"/>
    <w:rsid w:val="00851AAB"/>
    <w:rsid w:val="0085725B"/>
    <w:rsid w:val="00880697"/>
    <w:rsid w:val="00893F1D"/>
    <w:rsid w:val="00895510"/>
    <w:rsid w:val="008B3031"/>
    <w:rsid w:val="008C3182"/>
    <w:rsid w:val="008D74C7"/>
    <w:rsid w:val="008E3E42"/>
    <w:rsid w:val="00904675"/>
    <w:rsid w:val="00905A34"/>
    <w:rsid w:val="00921FFD"/>
    <w:rsid w:val="00940A30"/>
    <w:rsid w:val="00950483"/>
    <w:rsid w:val="00981F47"/>
    <w:rsid w:val="00993A82"/>
    <w:rsid w:val="009B1C75"/>
    <w:rsid w:val="009C5324"/>
    <w:rsid w:val="009D07BC"/>
    <w:rsid w:val="009D492D"/>
    <w:rsid w:val="009F1652"/>
    <w:rsid w:val="009F7BE3"/>
    <w:rsid w:val="00A1481B"/>
    <w:rsid w:val="00A23BA3"/>
    <w:rsid w:val="00A24A06"/>
    <w:rsid w:val="00A40816"/>
    <w:rsid w:val="00A63718"/>
    <w:rsid w:val="00A72973"/>
    <w:rsid w:val="00A73D6F"/>
    <w:rsid w:val="00A927D5"/>
    <w:rsid w:val="00A9333A"/>
    <w:rsid w:val="00AA11D6"/>
    <w:rsid w:val="00AA7899"/>
    <w:rsid w:val="00AC5670"/>
    <w:rsid w:val="00AD12CC"/>
    <w:rsid w:val="00AD2206"/>
    <w:rsid w:val="00AD2E3C"/>
    <w:rsid w:val="00B344CE"/>
    <w:rsid w:val="00B35D62"/>
    <w:rsid w:val="00B40189"/>
    <w:rsid w:val="00B406AA"/>
    <w:rsid w:val="00B41509"/>
    <w:rsid w:val="00B623AE"/>
    <w:rsid w:val="00BB1A0C"/>
    <w:rsid w:val="00BB3C2D"/>
    <w:rsid w:val="00BC0F9D"/>
    <w:rsid w:val="00BC6054"/>
    <w:rsid w:val="00BE5126"/>
    <w:rsid w:val="00BE5720"/>
    <w:rsid w:val="00C05025"/>
    <w:rsid w:val="00C13B2F"/>
    <w:rsid w:val="00C241F9"/>
    <w:rsid w:val="00C258AC"/>
    <w:rsid w:val="00C5499F"/>
    <w:rsid w:val="00C70C03"/>
    <w:rsid w:val="00C81836"/>
    <w:rsid w:val="00CA279A"/>
    <w:rsid w:val="00CA7B8F"/>
    <w:rsid w:val="00CD6C37"/>
    <w:rsid w:val="00CE06F0"/>
    <w:rsid w:val="00CF2667"/>
    <w:rsid w:val="00D16AE4"/>
    <w:rsid w:val="00D27F87"/>
    <w:rsid w:val="00D33A64"/>
    <w:rsid w:val="00D371F1"/>
    <w:rsid w:val="00D43E4D"/>
    <w:rsid w:val="00D473E6"/>
    <w:rsid w:val="00D60073"/>
    <w:rsid w:val="00D633DB"/>
    <w:rsid w:val="00D665F5"/>
    <w:rsid w:val="00D70C36"/>
    <w:rsid w:val="00D74432"/>
    <w:rsid w:val="00D74DC0"/>
    <w:rsid w:val="00DA4653"/>
    <w:rsid w:val="00DC0F92"/>
    <w:rsid w:val="00DE0AFB"/>
    <w:rsid w:val="00DF5B8D"/>
    <w:rsid w:val="00E01574"/>
    <w:rsid w:val="00E0306E"/>
    <w:rsid w:val="00E208AA"/>
    <w:rsid w:val="00E235F7"/>
    <w:rsid w:val="00E419DF"/>
    <w:rsid w:val="00E42C8C"/>
    <w:rsid w:val="00E64E66"/>
    <w:rsid w:val="00E70346"/>
    <w:rsid w:val="00E707CA"/>
    <w:rsid w:val="00E83CF3"/>
    <w:rsid w:val="00EA0EE5"/>
    <w:rsid w:val="00EA775A"/>
    <w:rsid w:val="00EB2079"/>
    <w:rsid w:val="00EB66CC"/>
    <w:rsid w:val="00ED4567"/>
    <w:rsid w:val="00EE2757"/>
    <w:rsid w:val="00EF74C1"/>
    <w:rsid w:val="00F00552"/>
    <w:rsid w:val="00F23B14"/>
    <w:rsid w:val="00F270E5"/>
    <w:rsid w:val="00F37892"/>
    <w:rsid w:val="00F46603"/>
    <w:rsid w:val="00F659E2"/>
    <w:rsid w:val="00F77B6B"/>
    <w:rsid w:val="00F87EA4"/>
    <w:rsid w:val="00F919BA"/>
    <w:rsid w:val="00FB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17429728"/>
  <w15:docId w15:val="{F6B574F3-942D-4C32-95DA-A8A40DEF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073"/>
    <w:rPr>
      <w:rFonts w:eastAsia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60073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  <w:lang w:eastAsia="en-US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D60073"/>
    <w:pPr>
      <w:numPr>
        <w:numId w:val="18"/>
      </w:numPr>
      <w:outlineLvl w:val="1"/>
    </w:pPr>
    <w:rPr>
      <w:rFonts w:eastAsiaTheme="minorHAnsi" w:cstheme="minorBidi"/>
      <w:szCs w:val="22"/>
      <w:lang w:eastAsia="en-US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D60073"/>
    <w:pPr>
      <w:numPr>
        <w:numId w:val="19"/>
      </w:numPr>
      <w:outlineLvl w:val="2"/>
    </w:pPr>
    <w:rPr>
      <w:rFonts w:eastAsiaTheme="minorHAnsi" w:cstheme="minorBidi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007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60073"/>
    <w:rPr>
      <w:sz w:val="24"/>
    </w:rPr>
  </w:style>
  <w:style w:type="paragraph" w:styleId="Sous-titre">
    <w:name w:val="Subtitle"/>
    <w:basedOn w:val="Normal"/>
    <w:link w:val="Sous-titreCar"/>
    <w:qFormat/>
    <w:rsid w:val="00D60073"/>
    <w:pPr>
      <w:numPr>
        <w:numId w:val="20"/>
      </w:numPr>
      <w:spacing w:after="60"/>
      <w:outlineLvl w:val="1"/>
    </w:pPr>
    <w:rPr>
      <w:rFonts w:ascii="Arial" w:hAnsi="Arial" w:cs="Arial"/>
    </w:rPr>
  </w:style>
  <w:style w:type="character" w:customStyle="1" w:styleId="Sous-titreCar">
    <w:name w:val="Sous-titre Car"/>
    <w:basedOn w:val="Policepardfaut"/>
    <w:link w:val="Sous-titre"/>
    <w:rsid w:val="00D60073"/>
    <w:rPr>
      <w:rFonts w:ascii="Arial" w:eastAsia="Times New Roman" w:hAnsi="Arial" w:cs="Arial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60073"/>
    <w:pPr>
      <w:ind w:left="720"/>
      <w:contextualSpacing/>
    </w:pPr>
  </w:style>
  <w:style w:type="paragraph" w:customStyle="1" w:styleId="Style6">
    <w:name w:val="Style6"/>
    <w:basedOn w:val="Normal"/>
    <w:rsid w:val="00154086"/>
    <w:pPr>
      <w:numPr>
        <w:numId w:val="5"/>
      </w:numPr>
    </w:pPr>
    <w:rPr>
      <w:rFonts w:ascii="Times New Roman" w:hAnsi="Times New Roman"/>
      <w:sz w:val="20"/>
      <w:szCs w:val="20"/>
    </w:rPr>
  </w:style>
  <w:style w:type="table" w:styleId="Grilledutableau">
    <w:name w:val="Table Grid"/>
    <w:basedOn w:val="TableauNormal"/>
    <w:rsid w:val="00154086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umros">
    <w:name w:val="List Number"/>
    <w:basedOn w:val="Normal"/>
    <w:rsid w:val="00000388"/>
    <w:pPr>
      <w:numPr>
        <w:numId w:val="8"/>
      </w:numPr>
    </w:pPr>
    <w:rPr>
      <w:rFonts w:ascii="Times New Roman" w:hAnsi="Times New Roman"/>
    </w:rPr>
  </w:style>
  <w:style w:type="character" w:customStyle="1" w:styleId="Titre3Car">
    <w:name w:val="Titre 3 Car"/>
    <w:basedOn w:val="Policepardfaut"/>
    <w:link w:val="Titre3"/>
    <w:uiPriority w:val="9"/>
    <w:rsid w:val="00D60073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7E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7E44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A7E4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7E4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romain1">
    <w:name w:val="romain1"/>
    <w:basedOn w:val="Policepardfaut"/>
    <w:rsid w:val="003A7E44"/>
    <w:rPr>
      <w:smallCaps/>
    </w:rPr>
  </w:style>
  <w:style w:type="paragraph" w:customStyle="1" w:styleId="Style3">
    <w:name w:val="Style3"/>
    <w:basedOn w:val="Normal"/>
    <w:rsid w:val="00905A34"/>
    <w:pPr>
      <w:numPr>
        <w:numId w:val="25"/>
      </w:numPr>
    </w:pPr>
    <w:rPr>
      <w:rFonts w:ascii="Times New Roman" w:hAnsi="Times New Roman"/>
      <w:sz w:val="20"/>
    </w:rPr>
  </w:style>
  <w:style w:type="paragraph" w:customStyle="1" w:styleId="Default">
    <w:name w:val="Default"/>
    <w:rsid w:val="000E1E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2A68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1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8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56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6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.wikipedia.org/wiki/XXe_si%C3%A8cle" TargetMode="External"/><Relationship Id="rId5" Type="http://schemas.openxmlformats.org/officeDocument/2006/relationships/hyperlink" Target="http://fr.wikipedia.org/wiki/Robert_Andrews_Millika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nold\Desktop\Page%20Wor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Page Word</Template>
  <TotalTime>1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13</vt:i4>
      </vt:variant>
    </vt:vector>
  </HeadingPairs>
  <TitlesOfParts>
    <vt:vector size="14" baseType="lpstr">
      <vt:lpstr/>
      <vt:lpstr>Correction exercice : l’expérience de Millikan</vt:lpstr>
      <vt:lpstr>    Représenter le vecteurs-force correspondant au poids de la goutte. (Voir schéma)</vt:lpstr>
      <vt:lpstr>    Ajouter dans le bon sens, la force électrostatique subit par la goutte pour qu’e</vt:lpstr>
      <vt:lpstr>    Après avoir rappeler la relation vectorielle entre la force électrostatique et l</vt:lpstr>
      <vt:lpstr>    Déduire de la question précédente si VA &gt; VB ou VB &gt; VA. Justifier. Le champ est</vt:lpstr>
      <vt:lpstr>    Calculer l’intensité du poids P de chaque goutte. P = m . g	avec  	m = ρh . V = </vt:lpstr>
      <vt:lpstr>    En déduire l’intensité de la force électrostatique Fe pour qu’il y ait équilibre</vt:lpstr>
      <vt:lpstr>    Etablir l’expression de Fe en fonction de U la tension entre les deux plaques, d</vt:lpstr>
      <vt:lpstr>    Calculer les valeurs de   pour les différentes tensions mesurées. </vt:lpstr>
      <vt:lpstr>    Expliquer à partir de ces valeurs Millikan a déduit la charge élémentaire.  La </vt:lpstr>
      <vt:lpstr>    </vt:lpstr>
      <vt:lpstr>Interaction dans un cristal de chlorure de sodium :</vt:lpstr>
      <vt:lpstr>        La cohésion du cristal est maintenue par un réseau de forces électrostatiques.</vt:lpstr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Christian ARNOLD</cp:lastModifiedBy>
  <cp:revision>3</cp:revision>
  <dcterms:created xsi:type="dcterms:W3CDTF">2022-11-06T08:29:00Z</dcterms:created>
  <dcterms:modified xsi:type="dcterms:W3CDTF">2022-11-06T10:01:00Z</dcterms:modified>
</cp:coreProperties>
</file>