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C64E0" w14:textId="5BFE27BD" w:rsidR="00A85984" w:rsidRDefault="00A85984" w:rsidP="004E1195">
      <w:pPr>
        <w:pStyle w:val="Titre1"/>
        <w:spacing w:before="0"/>
      </w:pPr>
      <w:r>
        <w:t>Energie d’une particule dans un champ électrique</w:t>
      </w:r>
      <w:r w:rsidR="00597A6F">
        <w:t xml:space="preserve"> </w:t>
      </w:r>
      <w:r w:rsidR="00D47638">
        <w:t>uniforme</w:t>
      </w:r>
    </w:p>
    <w:p w14:paraId="29938F31" w14:textId="1C79D4AA" w:rsidR="00A85984" w:rsidRDefault="00A85984" w:rsidP="00A85984">
      <w:pPr>
        <w:pStyle w:val="Sous-titre"/>
        <w:numPr>
          <w:ilvl w:val="0"/>
          <w:numId w:val="0"/>
        </w:numPr>
        <w:ind w:left="360" w:hanging="360"/>
      </w:pPr>
    </w:p>
    <w:p w14:paraId="3A2331CD" w14:textId="5BD40A75" w:rsidR="0034276E" w:rsidRDefault="0034276E" w:rsidP="002F358F">
      <w:pPr>
        <w:pStyle w:val="Sous-titre"/>
        <w:rPr>
          <w:u w:val="single"/>
        </w:rPr>
      </w:pPr>
      <w:r w:rsidRPr="0034276E">
        <w:rPr>
          <w:u w:val="single"/>
        </w:rPr>
        <w:t>Champ électrique uniforme</w:t>
      </w:r>
      <w:r w:rsidR="00B57298">
        <w:rPr>
          <w:u w:val="single"/>
        </w:rPr>
        <w:t> :</w:t>
      </w:r>
    </w:p>
    <w:p w14:paraId="22A47845" w14:textId="77777777" w:rsidR="00B57298" w:rsidRDefault="00B57298" w:rsidP="00B57298"/>
    <w:p w14:paraId="5CF5CCF8" w14:textId="77777777" w:rsidR="000F0CD8" w:rsidRPr="00997013" w:rsidRDefault="000F0CD8" w:rsidP="002F358F">
      <w:pPr>
        <w:pStyle w:val="Titre2"/>
        <w:numPr>
          <w:ilvl w:val="0"/>
          <w:numId w:val="9"/>
        </w:numPr>
      </w:pPr>
      <w:r w:rsidRPr="00997013">
        <w:t xml:space="preserve">Un champ électrostatique </w:t>
      </w:r>
      <m:oMath>
        <m:groupChr>
          <m:groupChrPr>
            <m:chr m:val="→"/>
            <m:pos m:val="top"/>
            <m:vertJc m:val="bot"/>
            <m:ctrlPr>
              <w:rPr>
                <w:rFonts w:ascii="Cambria Math" w:hAnsi="Cambria Math"/>
                <w:i/>
              </w:rPr>
            </m:ctrlPr>
          </m:groupChrPr>
          <m:e>
            <m:r>
              <w:rPr>
                <w:rFonts w:ascii="Cambria Math"/>
              </w:rPr>
              <m:t>E</m:t>
            </m:r>
          </m:e>
        </m:groupChr>
      </m:oMath>
      <w:r w:rsidRPr="00997013">
        <w:rPr>
          <w:i/>
          <w:iCs/>
        </w:rPr>
        <w:t xml:space="preserve"> </w:t>
      </w:r>
      <w:r w:rsidRPr="00997013">
        <w:t xml:space="preserve">uniforme a même valeur, même direction et même sens en tout point de l’espace. </w:t>
      </w:r>
    </w:p>
    <w:p w14:paraId="5CC52387" w14:textId="77777777" w:rsidR="000F0CD8" w:rsidRDefault="000F0CD8" w:rsidP="002F358F">
      <w:pPr>
        <w:pStyle w:val="Titre2"/>
        <w:numPr>
          <w:ilvl w:val="0"/>
          <w:numId w:val="9"/>
        </w:numPr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 wp14:anchorId="32A2415D" wp14:editId="331A8D42">
                <wp:simplePos x="0" y="0"/>
                <wp:positionH relativeFrom="column">
                  <wp:posOffset>4919882</wp:posOffset>
                </wp:positionH>
                <wp:positionV relativeFrom="paragraph">
                  <wp:posOffset>131006</wp:posOffset>
                </wp:positionV>
                <wp:extent cx="1647825" cy="836930"/>
                <wp:effectExtent l="3175" t="0" r="0" b="3810"/>
                <wp:wrapSquare wrapText="bothSides"/>
                <wp:docPr id="133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47825" cy="836930"/>
                          <a:chOff x="8762" y="13270"/>
                          <a:chExt cx="2595" cy="1318"/>
                        </a:xfrm>
                      </wpg:grpSpPr>
                      <wpg:grpSp>
                        <wpg:cNvPr id="134" name="Group 8"/>
                        <wpg:cNvGrpSpPr>
                          <a:grpSpLocks/>
                        </wpg:cNvGrpSpPr>
                        <wpg:grpSpPr bwMode="auto">
                          <a:xfrm>
                            <a:off x="8762" y="13270"/>
                            <a:ext cx="2595" cy="1150"/>
                            <a:chOff x="5275" y="13325"/>
                            <a:chExt cx="2160" cy="1150"/>
                          </a:xfrm>
                        </wpg:grpSpPr>
                        <wps:wsp>
                          <wps:cNvPr id="135" name="AutoShape 2"/>
                          <wps:cNvSpPr>
                            <a:spLocks noChangeArrowheads="1"/>
                          </wps:cNvSpPr>
                          <wps:spPr bwMode="auto">
                            <a:xfrm>
                              <a:off x="5622" y="13461"/>
                              <a:ext cx="57" cy="1014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" name="AutoShape 3"/>
                          <wps:cNvSpPr>
                            <a:spLocks noChangeArrowheads="1"/>
                          </wps:cNvSpPr>
                          <wps:spPr bwMode="auto">
                            <a:xfrm>
                              <a:off x="7037" y="13461"/>
                              <a:ext cx="57" cy="1014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7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275" y="13413"/>
                              <a:ext cx="451" cy="51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CF0DB6A" w14:textId="77777777" w:rsidR="000F0CD8" w:rsidRPr="00270378" w:rsidRDefault="000F0CD8" w:rsidP="000F0CD8">
                                <w:r>
                                  <w:t>P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8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984" y="13419"/>
                              <a:ext cx="451" cy="51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F1E47AD" w14:textId="77777777" w:rsidR="000F0CD8" w:rsidRPr="00270378" w:rsidRDefault="000F0CD8" w:rsidP="000F0CD8">
                                <w:r>
                                  <w:t>N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9" name="AutoShape 6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5726" y="13661"/>
                              <a:ext cx="1258" cy="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0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041" y="13325"/>
                              <a:ext cx="783" cy="51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7B08D57" w14:textId="77777777" w:rsidR="000F0CD8" w:rsidRPr="00270378" w:rsidRDefault="000F0CD8" w:rsidP="000F0CD8">
                                <w:r>
                                  <w:t>U</w:t>
                                </w:r>
                                <w:r>
                                  <w:rPr>
                                    <w:vertAlign w:val="subscript"/>
                                  </w:rPr>
                                  <w:t>PN</w:t>
                                </w:r>
                                <w:r>
                                  <w:t>&gt;0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41" name="AutoShape 51"/>
                        <wps:cNvCnPr>
                          <a:cxnSpLocks noChangeShapeType="1"/>
                        </wps:cNvCnPr>
                        <wps:spPr bwMode="auto">
                          <a:xfrm>
                            <a:off x="9682" y="13999"/>
                            <a:ext cx="941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2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9799" y="13999"/>
                            <a:ext cx="824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61E267" w14:textId="77777777" w:rsidR="000F0CD8" w:rsidRDefault="000F0CD8" w:rsidP="000F0CD8">
                              <w:r w:rsidRPr="00997013">
                                <w:rPr>
                                  <w:rFonts w:ascii="Times New Roman" w:eastAsia="Times New Roman" w:hAnsi="Times New Roman" w:cs="Times New Roman"/>
                                  <w:position w:val="-10"/>
                                  <w:szCs w:val="24"/>
                                  <w:lang w:eastAsia="fr-FR"/>
                                </w:rPr>
                                <w:object w:dxaOrig="324" w:dyaOrig="396" w14:anchorId="2B2B261D">
                                  <v:shapetype id="_x0000_t75" coordsize="21600,21600" o:spt="75" o:preferrelative="t" path="m@4@5l@4@11@9@11@9@5xe" filled="f" stroked="f">
                                    <v:stroke joinstyle="miter"/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  <v:path o:extrusionok="f" gradientshapeok="t" o:connecttype="rect"/>
                                    <o:lock v:ext="edit" aspectratio="t"/>
                                  </v:shapetype>
                                  <v:shape id="_x0000_i1026" type="#_x0000_t75" style="width:16.2pt;height:19.8pt">
                                    <v:imagedata r:id="rId7" o:title=""/>
                                  </v:shape>
                                  <o:OLEObject Type="Embed" ProgID="Equation.3" ShapeID="_x0000_i1026" DrawAspect="Content" ObjectID="_1729165210" r:id="rId8"/>
                                </w:object>
                              </w:r>
                            </w:p>
                            <w:p w14:paraId="13376848" w14:textId="77777777" w:rsidR="000F0CD8" w:rsidRDefault="000F0CD8" w:rsidP="000F0CD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A2415D" id="Group 53" o:spid="_x0000_s1026" style="position:absolute;left:0;text-align:left;margin-left:387.4pt;margin-top:10.3pt;width:129.75pt;height:65.9pt;z-index:251654656" coordorigin="8762,13270" coordsize="2595,13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">
                <v:group id="Group 8" o:spid="_x0000_s1027" style="position:absolute;left:8762;top:13270;width:2595;height:1150" coordorigin="5275,13325" coordsize="2160,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1bi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T1/g9ky4QC6vAAAA//8DAFBLAQItABQABgAIAAAAIQDb4fbL7gAAAIUBAAATAAAAAAAAAAAA&#10;AAAAAAAAAABbQ29udGVudF9UeXBlc10ueG1sUEsBAi0AFAAGAAgAAAAhAFr0LFu/AAAAFQEAAAsA&#10;AAAAAAAAAAAAAAAAHwEAAF9yZWxzLy5yZWxzUEsBAi0AFAAGAAgAAAAhAPqTVuLEAAAA3AAAAA8A&#10;AAAAAAAAAAAAAAAABwIAAGRycy9kb3ducmV2LnhtbFBLBQYAAAAAAwADALcAAAD4AgAAAAA=&#10;">
                  <v:roundrect id="AutoShape 2" o:spid="_x0000_s1028" style="position:absolute;left:5622;top:13461;width:57;height:1014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"/>
                  <v:roundrect id="AutoShape 3" o:spid="_x0000_s1029" style="position:absolute;left:7037;top:13461;width:57;height:1014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" o:spid="_x0000_s1030" type="#_x0000_t202" style="position:absolute;left:5275;top:13413;width:451;height: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" filled="f" stroked="f">
                    <v:textbox>
                      <w:txbxContent>
                        <w:p w14:paraId="4CF0DB6A" w14:textId="77777777" w:rsidR="000F0CD8" w:rsidRPr="00270378" w:rsidRDefault="000F0CD8" w:rsidP="000F0CD8">
                          <w:r>
                            <w:t>P</w:t>
                          </w:r>
                        </w:p>
                      </w:txbxContent>
                    </v:textbox>
                  </v:shape>
                  <v:shape id="Text Box 5" o:spid="_x0000_s1031" type="#_x0000_t202" style="position:absolute;left:6984;top:13419;width:451;height: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" filled="f" stroked="f">
                    <v:textbox>
                      <w:txbxContent>
                        <w:p w14:paraId="4F1E47AD" w14:textId="77777777" w:rsidR="000F0CD8" w:rsidRPr="00270378" w:rsidRDefault="000F0CD8" w:rsidP="000F0CD8">
                          <w:r>
                            <w:t>N</w:t>
                          </w:r>
                        </w:p>
                      </w:txbxContent>
                    </v:textbox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6" o:spid="_x0000_s1032" type="#_x0000_t32" style="position:absolute;left:5726;top:13661;width:1258;height: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">
                    <v:stroke endarrow="block"/>
                  </v:shape>
                  <v:shape id="Text Box 7" o:spid="_x0000_s1033" type="#_x0000_t202" style="position:absolute;left:6041;top:13325;width:783;height: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" filled="f" stroked="f">
                    <v:textbox>
                      <w:txbxContent>
                        <w:p w14:paraId="57B08D57" w14:textId="77777777" w:rsidR="000F0CD8" w:rsidRPr="00270378" w:rsidRDefault="000F0CD8" w:rsidP="000F0CD8">
                          <w:r>
                            <w:t>U</w:t>
                          </w:r>
                          <w:r>
                            <w:rPr>
                              <w:vertAlign w:val="subscript"/>
                            </w:rPr>
                            <w:t>PN</w:t>
                          </w:r>
                          <w:r>
                            <w:t>&gt;0</w:t>
                          </w:r>
                        </w:p>
                      </w:txbxContent>
                    </v:textbox>
                  </v:shape>
                </v:group>
                <v:shape id="AutoShape 51" o:spid="_x0000_s1034" type="#_x0000_t32" style="position:absolute;left:9682;top:13999;width:94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" strokecolor="red">
                  <v:stroke endarrow="block"/>
                </v:shape>
                <v:shape id="Text Box 52" o:spid="_x0000_s1035" type="#_x0000_t202" style="position:absolute;left:9799;top:13999;width:824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" filled="f" stroked="f">
                  <v:textbox>
                    <w:txbxContent>
                      <w:p w14:paraId="3161E267" w14:textId="77777777" w:rsidR="000F0CD8" w:rsidRDefault="000F0CD8" w:rsidP="000F0CD8">
                        <w:r w:rsidRPr="00997013">
                          <w:rPr>
                            <w:rFonts w:ascii="Times New Roman" w:eastAsia="Times New Roman" w:hAnsi="Times New Roman" w:cs="Times New Roman"/>
                            <w:position w:val="-10"/>
                            <w:szCs w:val="24"/>
                            <w:lang w:eastAsia="fr-FR"/>
                          </w:rPr>
                          <w:object w:dxaOrig="324" w:dyaOrig="396" w14:anchorId="2B2B261D">
                            <v:shape id="_x0000_i1026" type="#_x0000_t75" style="width:16.2pt;height:19.8pt">
                              <v:imagedata r:id="rId7" o:title=""/>
                            </v:shape>
                            <o:OLEObject Type="Embed" ProgID="Equation.3" ShapeID="_x0000_i1026" DrawAspect="Content" ObjectID="_1729165210" r:id="rId9"/>
                          </w:object>
                        </w:r>
                      </w:p>
                      <w:p w14:paraId="13376848" w14:textId="77777777" w:rsidR="000F0CD8" w:rsidRDefault="000F0CD8" w:rsidP="000F0CD8"/>
                    </w:txbxContent>
                  </v:textbox>
                </v:shape>
                <w10:wrap type="square"/>
              </v:group>
            </w:pict>
          </mc:Fallback>
        </mc:AlternateContent>
      </w:r>
      <w:r w:rsidRPr="00997013">
        <w:t>Il peut être obtenu entre deux armatures métalliques planes P et N, séparées d’une distance d, entre lesquelles une tension U</w:t>
      </w:r>
      <w:r w:rsidRPr="00997013">
        <w:rPr>
          <w:sz w:val="16"/>
          <w:szCs w:val="16"/>
        </w:rPr>
        <w:t xml:space="preserve">PN </w:t>
      </w:r>
      <w:r w:rsidRPr="00997013">
        <w:t xml:space="preserve">est appliquée. Ce champ est </w:t>
      </w:r>
      <w:r w:rsidRPr="00997013">
        <w:rPr>
          <w:b/>
        </w:rPr>
        <w:t>orthogonal aux armatures</w:t>
      </w:r>
      <w:r w:rsidRPr="00997013">
        <w:t xml:space="preserve">, orienté de l’armature de plus haut potentiel </w:t>
      </w:r>
      <w:r>
        <w:t xml:space="preserve">(plaque positive) </w:t>
      </w:r>
      <w:r w:rsidRPr="00997013">
        <w:t>vers l’armature de plus bas potentiel</w:t>
      </w:r>
      <w:r>
        <w:t xml:space="preserve"> (plaque négative)</w:t>
      </w:r>
      <w:r w:rsidRPr="00997013">
        <w:t>.</w:t>
      </w:r>
    </w:p>
    <w:p w14:paraId="11F0DF4B" w14:textId="77777777" w:rsidR="000F0CD8" w:rsidRPr="00917F94" w:rsidRDefault="000F0CD8" w:rsidP="002F358F">
      <w:pPr>
        <w:pStyle w:val="Paragraphedeliste"/>
        <w:numPr>
          <w:ilvl w:val="0"/>
          <w:numId w:val="9"/>
        </w:numPr>
        <w:rPr>
          <w:rFonts w:cstheme="minorHAnsi"/>
        </w:rPr>
      </w:pPr>
      <w:r w:rsidRPr="000313F4">
        <w:rPr>
          <w:rFonts w:cstheme="minorHAnsi"/>
        </w:rPr>
        <w:t xml:space="preserve">Rappel au sujet de la tension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U</m:t>
            </m:r>
          </m:e>
          <m:sub>
            <m:r>
              <w:rPr>
                <w:rFonts w:ascii="Cambria Math" w:hAnsi="Cambria Math" w:cstheme="minorHAnsi"/>
              </w:rPr>
              <m:t>PN</m:t>
            </m:r>
          </m:sub>
        </m:sSub>
      </m:oMath>
      <w:r w:rsidRPr="000313F4">
        <w:rPr>
          <w:rFonts w:cstheme="minorHAnsi"/>
        </w:rPr>
        <w:t xml:space="preserve"> : par définition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U</m:t>
            </m:r>
          </m:e>
          <m:sub>
            <m:r>
              <w:rPr>
                <w:rFonts w:ascii="Cambria Math" w:hAnsi="Cambria Math" w:cstheme="minorHAnsi"/>
              </w:rPr>
              <m:t>PN</m:t>
            </m:r>
          </m:sub>
        </m:sSub>
        <m:r>
          <w:rPr>
            <w:rFonts w:ascii="Cambria Math" w:hAnsi="Cambria Math" w:cstheme="minorHAnsi"/>
          </w:rPr>
          <m:t>=</m:t>
        </m:r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V</m:t>
            </m:r>
          </m:e>
          <m:sub>
            <m:r>
              <w:rPr>
                <w:rFonts w:ascii="Cambria Math" w:hAnsi="Cambria Math" w:cstheme="minorHAnsi"/>
              </w:rPr>
              <m:t>P</m:t>
            </m:r>
          </m:sub>
        </m:sSub>
        <m:r>
          <w:rPr>
            <w:rFonts w:ascii="Cambria Math" w:hAnsi="Cambria Math" w:cstheme="minorHAnsi"/>
          </w:rPr>
          <m:t>-</m:t>
        </m:r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V</m:t>
            </m:r>
          </m:e>
          <m:sub>
            <m:r>
              <w:rPr>
                <w:rFonts w:ascii="Cambria Math" w:hAnsi="Cambria Math" w:cstheme="minorHAnsi"/>
              </w:rPr>
              <m:t>N</m:t>
            </m:r>
          </m:sub>
        </m:sSub>
      </m:oMath>
      <w:r w:rsidRPr="000313F4">
        <w:rPr>
          <w:rFonts w:cstheme="minorHAnsi"/>
        </w:rPr>
        <w:br/>
        <w:t xml:space="preserve">Si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U</m:t>
            </m:r>
          </m:e>
          <m:sub>
            <m:r>
              <w:rPr>
                <w:rFonts w:ascii="Cambria Math" w:hAnsi="Cambria Math" w:cstheme="minorHAnsi"/>
              </w:rPr>
              <m:t>PN</m:t>
            </m:r>
          </m:sub>
        </m:sSub>
        <m:r>
          <w:rPr>
            <w:rFonts w:ascii="Cambria Math" w:hAnsi="Cambria Math" w:cstheme="minorHAnsi"/>
          </w:rPr>
          <m:t>&gt;0</m:t>
        </m:r>
      </m:oMath>
      <w:r w:rsidRPr="000313F4">
        <w:rPr>
          <w:rFonts w:cstheme="minorHAnsi"/>
        </w:rPr>
        <w:t xml:space="preserve"> alors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V</m:t>
            </m:r>
          </m:e>
          <m:sub>
            <m:r>
              <w:rPr>
                <w:rFonts w:ascii="Cambria Math" w:hAnsi="Cambria Math" w:cstheme="minorHAnsi"/>
              </w:rPr>
              <m:t>P</m:t>
            </m:r>
          </m:sub>
        </m:sSub>
        <m:r>
          <w:rPr>
            <w:rFonts w:ascii="Cambria Math" w:hAnsi="Cambria Math" w:cstheme="minorHAnsi"/>
          </w:rPr>
          <m:t>&gt;</m:t>
        </m:r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V</m:t>
            </m:r>
          </m:e>
          <m:sub>
            <m:r>
              <w:rPr>
                <w:rFonts w:ascii="Cambria Math" w:hAnsi="Cambria Math" w:cstheme="minorHAnsi"/>
              </w:rPr>
              <m:t>N</m:t>
            </m:r>
          </m:sub>
        </m:sSub>
      </m:oMath>
    </w:p>
    <w:p w14:paraId="48759EA3" w14:textId="07CDAF53" w:rsidR="00917F94" w:rsidRDefault="006C31EB" w:rsidP="006C31EB">
      <w:pPr>
        <w:pStyle w:val="Paragraphedeliste"/>
        <w:ind w:left="360"/>
        <w:rPr>
          <w:rFonts w:cstheme="minorHAnsi"/>
        </w:rPr>
      </w:pPr>
      <w:r>
        <w:rPr>
          <w:rFonts w:eastAsiaTheme="minorEastAsia" w:cstheme="minorHAnsi"/>
        </w:rPr>
        <w:t>(</w:t>
      </w:r>
      <w:r w:rsidR="00917F94">
        <w:rPr>
          <w:rFonts w:eastAsiaTheme="minorEastAsia" w:cstheme="minorHAnsi"/>
        </w:rPr>
        <w:t xml:space="preserve">Représentation de la tension </w:t>
      </w:r>
      <m:oMath>
        <m:sSub>
          <m:sSubPr>
            <m:ctrlPr>
              <w:rPr>
                <w:rFonts w:ascii="Cambria Math" w:eastAsiaTheme="minorEastAsia" w:hAnsi="Cambria Math" w:cstheme="minorHAnsi"/>
                <w:i/>
              </w:rPr>
            </m:ctrlPr>
          </m:sSubPr>
          <m:e>
            <m:r>
              <w:rPr>
                <w:rFonts w:ascii="Cambria Math" w:eastAsiaTheme="minorEastAsia" w:hAnsi="Cambria Math" w:cstheme="minorHAnsi"/>
              </w:rPr>
              <m:t>U</m:t>
            </m:r>
          </m:e>
          <m:sub>
            <m:r>
              <w:rPr>
                <w:rFonts w:ascii="Cambria Math" w:eastAsiaTheme="minorEastAsia" w:hAnsi="Cambria Math" w:cstheme="minorHAnsi"/>
              </w:rPr>
              <m:t>PN</m:t>
            </m:r>
          </m:sub>
        </m:sSub>
      </m:oMath>
      <w:r w:rsidR="00917F94">
        <w:rPr>
          <w:rFonts w:eastAsiaTheme="minorEastAsia" w:cstheme="minorHAnsi"/>
        </w:rPr>
        <w:t xml:space="preserve"> : flèche qui pointe vers </w:t>
      </w:r>
      <m:oMath>
        <m:r>
          <w:rPr>
            <w:rFonts w:ascii="Cambria Math" w:eastAsiaTheme="minorEastAsia" w:hAnsi="Cambria Math" w:cstheme="minorHAnsi"/>
          </w:rPr>
          <m:t>P</m:t>
        </m:r>
      </m:oMath>
      <w:r>
        <w:rPr>
          <w:rFonts w:eastAsiaTheme="minorEastAsia" w:cstheme="minorHAnsi"/>
        </w:rPr>
        <w:t>)</w:t>
      </w:r>
    </w:p>
    <w:p w14:paraId="60B2ED47" w14:textId="77777777" w:rsidR="000F0CD8" w:rsidRPr="000313F4" w:rsidRDefault="000F0CD8" w:rsidP="002F358F">
      <w:pPr>
        <w:pStyle w:val="Paragraphedeliste"/>
        <w:numPr>
          <w:ilvl w:val="0"/>
          <w:numId w:val="9"/>
        </w:numPr>
        <w:rPr>
          <w:rFonts w:cstheme="minorHAnsi"/>
        </w:rPr>
      </w:pPr>
      <w:r>
        <w:rPr>
          <w:rFonts w:cstheme="minorHAnsi"/>
        </w:rPr>
        <w:t xml:space="preserve">Intensité du champ entre les deux armatures : </w:t>
      </w:r>
      <m:oMath>
        <m:r>
          <w:rPr>
            <w:rFonts w:ascii="Cambria Math" w:hAnsi="Cambria Math" w:cstheme="minorHAnsi"/>
          </w:rPr>
          <m:t>E=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PN</m:t>
                    </m:r>
                  </m:sub>
                </m:sSub>
              </m:e>
            </m:d>
          </m:num>
          <m:den>
            <m:r>
              <w:rPr>
                <w:rFonts w:ascii="Cambria Math" w:hAnsi="Cambria Math" w:cstheme="minorHAnsi"/>
              </w:rPr>
              <m:t>d</m:t>
            </m:r>
          </m:den>
        </m:f>
      </m:oMath>
      <w:r>
        <w:rPr>
          <w:rFonts w:cstheme="minorHAnsi"/>
        </w:rPr>
        <w:tab/>
        <w:t>où</w:t>
      </w:r>
      <w:r>
        <w:rPr>
          <w:rFonts w:cstheme="minorHAnsi"/>
        </w:rPr>
        <w:tab/>
      </w:r>
      <m:oMath>
        <m:r>
          <w:rPr>
            <w:rFonts w:ascii="Cambria Math" w:hAnsi="Cambria Math" w:cstheme="minorHAnsi"/>
          </w:rPr>
          <m:t>d</m:t>
        </m:r>
      </m:oMath>
      <w:r>
        <w:rPr>
          <w:rFonts w:cstheme="minorHAnsi"/>
        </w:rPr>
        <w:t xml:space="preserve"> est la distance entre les plaques P et N.</w:t>
      </w:r>
    </w:p>
    <w:p w14:paraId="48A4EB88" w14:textId="77777777" w:rsidR="000F0CD8" w:rsidRPr="00997013" w:rsidRDefault="000F0CD8" w:rsidP="000F0CD8"/>
    <w:p w14:paraId="1C66F966" w14:textId="3B7F7DC4" w:rsidR="000F0CD8" w:rsidRPr="00997013" w:rsidRDefault="000F0CD8" w:rsidP="000F0CD8">
      <w:r w:rsidRPr="00997013">
        <w:t xml:space="preserve">Sur les schémas suivants, indiquer quelle est la plaque de plus haut potentiel (+) et celle de plus bas potentiel (-). Dessiner </w:t>
      </w:r>
      <w:r>
        <w:t xml:space="preserve">en rouge </w:t>
      </w:r>
      <w:r w:rsidRPr="00997013">
        <w:t xml:space="preserve">le champ électrique </w:t>
      </w:r>
      <m:oMath>
        <m:groupChr>
          <m:groupChrPr>
            <m:chr m:val="→"/>
            <m:pos m:val="top"/>
            <m:vertJc m:val="bot"/>
            <m:ctrlPr>
              <w:rPr>
                <w:rFonts w:ascii="Cambria Math" w:hAnsi="Cambria Math"/>
                <w:i/>
              </w:rPr>
            </m:ctrlPr>
          </m:groupChrPr>
          <m:e>
            <m:r>
              <w:rPr>
                <w:rFonts w:ascii="Cambria Math"/>
              </w:rPr>
              <m:t>E</m:t>
            </m:r>
          </m:e>
        </m:groupChr>
      </m:oMath>
      <w:r w:rsidRPr="00997013">
        <w:t>entre les deux plaques.</w:t>
      </w:r>
    </w:p>
    <w:p w14:paraId="357A77E6" w14:textId="4DEAC5F5" w:rsidR="000F0CD8" w:rsidRDefault="000F0CD8" w:rsidP="000F0CD8">
      <w:r>
        <w:rPr>
          <w:noProof/>
        </w:rPr>
        <mc:AlternateContent>
          <mc:Choice Requires="wpg">
            <w:drawing>
              <wp:inline distT="0" distB="0" distL="0" distR="0" wp14:anchorId="75603917" wp14:editId="077B26F6">
                <wp:extent cx="1647825" cy="1097915"/>
                <wp:effectExtent l="0" t="0" r="2540" b="6985"/>
                <wp:docPr id="12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47825" cy="1097915"/>
                          <a:chOff x="5275" y="13325"/>
                          <a:chExt cx="2160" cy="1150"/>
                        </a:xfrm>
                      </wpg:grpSpPr>
                      <wps:wsp>
                        <wps:cNvPr id="127" name="AutoShape 17"/>
                        <wps:cNvSpPr>
                          <a:spLocks noChangeArrowheads="1"/>
                        </wps:cNvSpPr>
                        <wps:spPr bwMode="auto">
                          <a:xfrm>
                            <a:off x="5622" y="13461"/>
                            <a:ext cx="57" cy="1014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AutoShape 18"/>
                        <wps:cNvSpPr>
                          <a:spLocks noChangeArrowheads="1"/>
                        </wps:cNvSpPr>
                        <wps:spPr bwMode="auto">
                          <a:xfrm>
                            <a:off x="7037" y="13461"/>
                            <a:ext cx="57" cy="1014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5275" y="13413"/>
                            <a:ext cx="451" cy="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A843FC" w14:textId="77777777" w:rsidR="000F0CD8" w:rsidRPr="00270378" w:rsidRDefault="000F0CD8" w:rsidP="000F0CD8">
                              <w: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6984" y="13419"/>
                            <a:ext cx="451" cy="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2CB97A" w14:textId="77777777" w:rsidR="000F0CD8" w:rsidRPr="00270378" w:rsidRDefault="000F0CD8" w:rsidP="000F0CD8">
                              <w: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AutoShape 21"/>
                        <wps:cNvCnPr>
                          <a:cxnSpLocks noChangeShapeType="1"/>
                        </wps:cNvCnPr>
                        <wps:spPr bwMode="auto">
                          <a:xfrm flipH="1">
                            <a:off x="5726" y="13661"/>
                            <a:ext cx="1258" cy="1"/>
                          </a:xfrm>
                          <a:prstGeom prst="straightConnector1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132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6041" y="13325"/>
                            <a:ext cx="783" cy="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26D3D8" w14:textId="77777777" w:rsidR="000F0CD8" w:rsidRPr="00270378" w:rsidRDefault="000F0CD8" w:rsidP="000F0CD8">
                              <w:r>
                                <w:t>U</w:t>
                              </w:r>
                              <w:r>
                                <w:rPr>
                                  <w:vertAlign w:val="subscript"/>
                                </w:rPr>
                                <w:t>AB</w:t>
                              </w:r>
                              <w:r>
                                <w:t>&gt;0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5603917" id="Group 16" o:spid="_x0000_s1036" style="width:129.75pt;height:86.45pt;mso-position-horizontal-relative:char;mso-position-vertical-relative:line" coordorigin="5275,13325" coordsize="2160,1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">
                <v:roundrect id="AutoShape 17" o:spid="_x0000_s1037" style="position:absolute;left:5622;top:13461;width:57;height:1014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"/>
                <v:roundrect id="AutoShape 18" o:spid="_x0000_s1038" style="position:absolute;left:7037;top:13461;width:57;height:1014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"/>
                <v:shape id="Text Box 19" o:spid="_x0000_s1039" type="#_x0000_t202" style="position:absolute;left:5275;top:13413;width:451;height: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" filled="f" stroked="f">
                  <v:textbox>
                    <w:txbxContent>
                      <w:p w14:paraId="4FA843FC" w14:textId="77777777" w:rsidR="000F0CD8" w:rsidRPr="00270378" w:rsidRDefault="000F0CD8" w:rsidP="000F0CD8">
                        <w:r>
                          <w:t>A</w:t>
                        </w:r>
                      </w:p>
                    </w:txbxContent>
                  </v:textbox>
                </v:shape>
                <v:shape id="Text Box 20" o:spid="_x0000_s1040" type="#_x0000_t202" style="position:absolute;left:6984;top:13419;width:451;height: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" filled="f" stroked="f">
                  <v:textbox>
                    <w:txbxContent>
                      <w:p w14:paraId="402CB97A" w14:textId="77777777" w:rsidR="000F0CD8" w:rsidRPr="00270378" w:rsidRDefault="000F0CD8" w:rsidP="000F0CD8">
                        <w:r>
                          <w:t>B</w:t>
                        </w:r>
                      </w:p>
                    </w:txbxContent>
                  </v:textbox>
                </v:shape>
                <v:shape id="AutoShape 21" o:spid="_x0000_s1041" type="#_x0000_t32" style="position:absolute;left:5726;top:13661;width:1258;height: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" stroked="f">
                  <v:stroke endarrow="block"/>
                </v:shape>
                <v:shape id="Text Box 22" o:spid="_x0000_s1042" type="#_x0000_t202" style="position:absolute;left:6041;top:13325;width:783;height: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" filled="f" stroked="f">
                  <v:textbox>
                    <w:txbxContent>
                      <w:p w14:paraId="0026D3D8" w14:textId="77777777" w:rsidR="000F0CD8" w:rsidRPr="00270378" w:rsidRDefault="000F0CD8" w:rsidP="000F0CD8">
                        <w:r>
                          <w:t>U</w:t>
                        </w:r>
                        <w:r>
                          <w:rPr>
                            <w:vertAlign w:val="subscript"/>
                          </w:rPr>
                          <w:t>AB</w:t>
                        </w:r>
                        <w:r>
                          <w:t>&gt;0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tab/>
      </w:r>
      <w:r>
        <w:rPr>
          <w:noProof/>
        </w:rPr>
        <mc:AlternateContent>
          <mc:Choice Requires="wpg">
            <w:drawing>
              <wp:inline distT="0" distB="0" distL="0" distR="0" wp14:anchorId="1A926BBC" wp14:editId="7E3BBFE5">
                <wp:extent cx="1647825" cy="1097915"/>
                <wp:effectExtent l="0" t="0" r="4445" b="6985"/>
                <wp:docPr id="119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47825" cy="1097915"/>
                          <a:chOff x="5275" y="13325"/>
                          <a:chExt cx="2160" cy="1150"/>
                        </a:xfrm>
                      </wpg:grpSpPr>
                      <wps:wsp>
                        <wps:cNvPr id="120" name="AutoShape 24"/>
                        <wps:cNvSpPr>
                          <a:spLocks noChangeArrowheads="1"/>
                        </wps:cNvSpPr>
                        <wps:spPr bwMode="auto">
                          <a:xfrm>
                            <a:off x="5622" y="13461"/>
                            <a:ext cx="57" cy="1014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AutoShape 25"/>
                        <wps:cNvSpPr>
                          <a:spLocks noChangeArrowheads="1"/>
                        </wps:cNvSpPr>
                        <wps:spPr bwMode="auto">
                          <a:xfrm>
                            <a:off x="7037" y="13461"/>
                            <a:ext cx="57" cy="1014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5275" y="13413"/>
                            <a:ext cx="451" cy="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36F1AB" w14:textId="77777777" w:rsidR="000F0CD8" w:rsidRPr="00270378" w:rsidRDefault="000F0CD8" w:rsidP="000F0CD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6984" y="13419"/>
                            <a:ext cx="451" cy="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2046CC" w14:textId="77777777" w:rsidR="000F0CD8" w:rsidRPr="00270378" w:rsidRDefault="000F0CD8" w:rsidP="000F0CD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AutoShape 28"/>
                        <wps:cNvCnPr>
                          <a:cxnSpLocks noChangeShapeType="1"/>
                        </wps:cNvCnPr>
                        <wps:spPr bwMode="auto">
                          <a:xfrm flipH="1">
                            <a:off x="5726" y="13661"/>
                            <a:ext cx="1258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6041" y="13325"/>
                            <a:ext cx="783" cy="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0F7149" w14:textId="77777777" w:rsidR="000F0CD8" w:rsidRPr="00270378" w:rsidRDefault="000F0CD8" w:rsidP="000F0CD8">
                              <w:r>
                                <w:t xml:space="preserve">U  </w:t>
                              </w:r>
                              <w:r>
                                <w:rPr>
                                  <w:vertAlign w:val="subscript"/>
                                </w:rPr>
                                <w:t xml:space="preserve"> </w:t>
                              </w:r>
                              <w:r>
                                <w:t>&lt; 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A926BBC" id="Group 23" o:spid="_x0000_s1043" style="width:129.75pt;height:86.45pt;mso-position-horizontal-relative:char;mso-position-vertical-relative:line" coordorigin="5275,13325" coordsize="2160,1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">
                <v:roundrect id="AutoShape 24" o:spid="_x0000_s1044" style="position:absolute;left:5622;top:13461;width:57;height:1014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"/>
                <v:roundrect id="AutoShape 25" o:spid="_x0000_s1045" style="position:absolute;left:7037;top:13461;width:57;height:1014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"/>
                <v:shape id="Text Box 26" o:spid="_x0000_s1046" type="#_x0000_t202" style="position:absolute;left:5275;top:13413;width:451;height: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" filled="f" stroked="f">
                  <v:textbox>
                    <w:txbxContent>
                      <w:p w14:paraId="5D36F1AB" w14:textId="77777777" w:rsidR="000F0CD8" w:rsidRPr="00270378" w:rsidRDefault="000F0CD8" w:rsidP="000F0CD8"/>
                    </w:txbxContent>
                  </v:textbox>
                </v:shape>
                <v:shape id="Text Box 27" o:spid="_x0000_s1047" type="#_x0000_t202" style="position:absolute;left:6984;top:13419;width:451;height: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" filled="f" stroked="f">
                  <v:textbox>
                    <w:txbxContent>
                      <w:p w14:paraId="3F2046CC" w14:textId="77777777" w:rsidR="000F0CD8" w:rsidRPr="00270378" w:rsidRDefault="000F0CD8" w:rsidP="000F0CD8"/>
                    </w:txbxContent>
                  </v:textbox>
                </v:shape>
                <v:shape id="AutoShape 28" o:spid="_x0000_s1048" type="#_x0000_t32" style="position:absolute;left:5726;top:13661;width:1258;height: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">
                  <v:stroke endarrow="block"/>
                </v:shape>
                <v:shape id="Text Box 29" o:spid="_x0000_s1049" type="#_x0000_t202" style="position:absolute;left:6041;top:13325;width:783;height: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" filled="f" stroked="f">
                  <v:textbox>
                    <w:txbxContent>
                      <w:p w14:paraId="070F7149" w14:textId="77777777" w:rsidR="000F0CD8" w:rsidRPr="00270378" w:rsidRDefault="000F0CD8" w:rsidP="000F0CD8">
                        <w:r>
                          <w:t xml:space="preserve">U  </w:t>
                        </w:r>
                        <w:r>
                          <w:rPr>
                            <w:vertAlign w:val="subscript"/>
                          </w:rPr>
                          <w:t xml:space="preserve"> </w:t>
                        </w:r>
                        <w:r>
                          <w:t>&lt; 0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inline distT="0" distB="0" distL="0" distR="0" wp14:anchorId="553DA1A9" wp14:editId="386FB8C5">
                <wp:extent cx="1486535" cy="855345"/>
                <wp:effectExtent l="10160" t="9525" r="0" b="11430"/>
                <wp:docPr id="113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86535" cy="855345"/>
                          <a:chOff x="6817" y="931"/>
                          <a:chExt cx="2341" cy="1347"/>
                        </a:xfrm>
                      </wpg:grpSpPr>
                      <wpg:grpSp>
                        <wpg:cNvPr id="114" name="Group 40"/>
                        <wpg:cNvGrpSpPr>
                          <a:grpSpLocks/>
                        </wpg:cNvGrpSpPr>
                        <wpg:grpSpPr bwMode="auto">
                          <a:xfrm rot="5400000">
                            <a:off x="7074" y="674"/>
                            <a:ext cx="1347" cy="1861"/>
                            <a:chOff x="6696" y="631"/>
                            <a:chExt cx="1768" cy="1525"/>
                          </a:xfrm>
                        </wpg:grpSpPr>
                        <wps:wsp>
                          <wps:cNvPr id="115" name="AutoShape 41"/>
                          <wps:cNvSpPr>
                            <a:spLocks noChangeArrowheads="1"/>
                          </wps:cNvSpPr>
                          <wps:spPr bwMode="auto">
                            <a:xfrm>
                              <a:off x="6696" y="631"/>
                              <a:ext cx="68" cy="1525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" name="AutoShape 42"/>
                          <wps:cNvSpPr>
                            <a:spLocks noChangeArrowheads="1"/>
                          </wps:cNvSpPr>
                          <wps:spPr bwMode="auto">
                            <a:xfrm>
                              <a:off x="8396" y="631"/>
                              <a:ext cx="68" cy="1525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" name="AutoShape 43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6821" y="932"/>
                              <a:ext cx="1511" cy="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18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8217" y="1330"/>
                            <a:ext cx="941" cy="7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A202A8" w14:textId="77777777" w:rsidR="000F0CD8" w:rsidRPr="00270378" w:rsidRDefault="000F0CD8" w:rsidP="000F0CD8">
                              <w:proofErr w:type="gramStart"/>
                              <w:r>
                                <w:t>U  &gt;</w:t>
                              </w:r>
                              <w:proofErr w:type="gramEnd"/>
                              <w:r>
                                <w:t xml:space="preserve"> 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3DA1A9" id="Group 39" o:spid="_x0000_s1050" style="width:117.05pt;height:67.35pt;mso-position-horizontal-relative:char;mso-position-vertical-relative:line" coordorigin="6817,931" coordsize="2341,13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">
                <v:group id="Group 40" o:spid="_x0000_s1051" style="position:absolute;left:7074;top:674;width:1347;height:1861;rotation:90" coordorigin="6696,631" coordsize="1768,1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">
                  <v:roundrect id="AutoShape 41" o:spid="_x0000_s1052" style="position:absolute;left:6696;top:631;width:68;height:1525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"/>
                  <v:roundrect id="AutoShape 42" o:spid="_x0000_s1053" style="position:absolute;left:8396;top:631;width:68;height:1525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"/>
                  <v:shape id="AutoShape 43" o:spid="_x0000_s1054" type="#_x0000_t32" style="position:absolute;left:6821;top:932;width:1511;height: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">
                    <v:stroke endarrow="block"/>
                  </v:shape>
                </v:group>
                <v:shape id="Text Box 44" o:spid="_x0000_s1055" type="#_x0000_t202" style="position:absolute;left:8217;top:1330;width:941;height:7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" filled="f" stroked="f">
                  <v:textbox>
                    <w:txbxContent>
                      <w:p w14:paraId="34A202A8" w14:textId="77777777" w:rsidR="000F0CD8" w:rsidRPr="00270378" w:rsidRDefault="000F0CD8" w:rsidP="000F0CD8">
                        <w:proofErr w:type="gramStart"/>
                        <w:r>
                          <w:t>U  &gt;</w:t>
                        </w:r>
                        <w:proofErr w:type="gramEnd"/>
                        <w:r>
                          <w:t xml:space="preserve"> 0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inline distT="0" distB="0" distL="0" distR="0" wp14:anchorId="31103861" wp14:editId="564FC0C5">
                <wp:extent cx="1486535" cy="855345"/>
                <wp:effectExtent l="11430" t="9525" r="0" b="11430"/>
                <wp:docPr id="107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86535" cy="855345"/>
                          <a:chOff x="6817" y="931"/>
                          <a:chExt cx="2341" cy="1347"/>
                        </a:xfrm>
                      </wpg:grpSpPr>
                      <wpg:grpSp>
                        <wpg:cNvPr id="108" name="Group 46"/>
                        <wpg:cNvGrpSpPr>
                          <a:grpSpLocks/>
                        </wpg:cNvGrpSpPr>
                        <wpg:grpSpPr bwMode="auto">
                          <a:xfrm rot="5400000">
                            <a:off x="7074" y="674"/>
                            <a:ext cx="1347" cy="1861"/>
                            <a:chOff x="6696" y="631"/>
                            <a:chExt cx="1768" cy="1525"/>
                          </a:xfrm>
                        </wpg:grpSpPr>
                        <wps:wsp>
                          <wps:cNvPr id="109" name="AutoShape 47"/>
                          <wps:cNvSpPr>
                            <a:spLocks noChangeArrowheads="1"/>
                          </wps:cNvSpPr>
                          <wps:spPr bwMode="auto">
                            <a:xfrm>
                              <a:off x="6696" y="631"/>
                              <a:ext cx="68" cy="1525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" name="AutoShape 48"/>
                          <wps:cNvSpPr>
                            <a:spLocks noChangeArrowheads="1"/>
                          </wps:cNvSpPr>
                          <wps:spPr bwMode="auto">
                            <a:xfrm>
                              <a:off x="8396" y="631"/>
                              <a:ext cx="68" cy="1525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" name="AutoShape 49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6821" y="932"/>
                              <a:ext cx="1511" cy="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12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8217" y="1330"/>
                            <a:ext cx="941" cy="7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2E981B" w14:textId="77777777" w:rsidR="000F0CD8" w:rsidRPr="00270378" w:rsidRDefault="000F0CD8" w:rsidP="000F0CD8">
                              <w:proofErr w:type="gramStart"/>
                              <w:r>
                                <w:t>U  &lt;</w:t>
                              </w:r>
                              <w:proofErr w:type="gramEnd"/>
                              <w:r>
                                <w:t xml:space="preserve"> 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103861" id="Group 45" o:spid="_x0000_s1056" style="width:117.05pt;height:67.35pt;mso-position-horizontal-relative:char;mso-position-vertical-relative:line" coordorigin="6817,931" coordsize="2341,13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">
                <v:group id="Group 46" o:spid="_x0000_s1057" style="position:absolute;left:7074;top:674;width:1347;height:1861;rotation:90" coordorigin="6696,631" coordsize="1768,1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">
                  <v:roundrect id="AutoShape 47" o:spid="_x0000_s1058" style="position:absolute;left:6696;top:631;width:68;height:1525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"/>
                  <v:roundrect id="AutoShape 48" o:spid="_x0000_s1059" style="position:absolute;left:8396;top:631;width:68;height:1525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"/>
                  <v:shape id="AutoShape 49" o:spid="_x0000_s1060" type="#_x0000_t32" style="position:absolute;left:6821;top:932;width:1511;height: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">
                    <v:stroke startarrow="block"/>
                  </v:shape>
                </v:group>
                <v:shape id="Text Box 50" o:spid="_x0000_s1061" type="#_x0000_t202" style="position:absolute;left:8217;top:1330;width:941;height:7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" filled="f" stroked="f">
                  <v:textbox>
                    <w:txbxContent>
                      <w:p w14:paraId="072E981B" w14:textId="77777777" w:rsidR="000F0CD8" w:rsidRPr="00270378" w:rsidRDefault="000F0CD8" w:rsidP="000F0CD8">
                        <w:proofErr w:type="gramStart"/>
                        <w:r>
                          <w:t>U  &lt;</w:t>
                        </w:r>
                        <w:proofErr w:type="gramEnd"/>
                        <w:r>
                          <w:t xml:space="preserve"> 0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0122C3E" w14:textId="77777777" w:rsidR="00C27F4B" w:rsidRDefault="00C27F4B" w:rsidP="000F0CD8">
      <w:pPr>
        <w:ind w:left="425" w:right="3668" w:hanging="357"/>
        <w:jc w:val="both"/>
        <w:rPr>
          <w:u w:val="single"/>
        </w:rPr>
      </w:pPr>
    </w:p>
    <w:p w14:paraId="1A97C541" w14:textId="77777777" w:rsidR="00C27F4B" w:rsidRPr="006144D9" w:rsidRDefault="00C27F4B" w:rsidP="002F358F">
      <w:pPr>
        <w:pStyle w:val="Sous-titre"/>
        <w:rPr>
          <w:u w:val="single"/>
        </w:rPr>
      </w:pPr>
      <w:r w:rsidRPr="006144D9">
        <w:rPr>
          <w:u w:val="single"/>
        </w:rPr>
        <w:t>Forces électriques</w:t>
      </w:r>
    </w:p>
    <w:p w14:paraId="4B7709E2" w14:textId="77777777" w:rsidR="00C27F4B" w:rsidRDefault="00C27F4B" w:rsidP="00C27F4B"/>
    <w:p w14:paraId="30C2F094" w14:textId="77777777" w:rsidR="00C27F4B" w:rsidRDefault="00C27F4B" w:rsidP="002F358F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rPr>
          <w:rFonts w:cs="Book Antiqua"/>
        </w:rPr>
      </w:pPr>
      <w:r w:rsidRPr="00F564A2">
        <w:rPr>
          <w:rFonts w:cs="Book Antiqua"/>
        </w:rPr>
        <w:t xml:space="preserve">Une particule chargée de charge électrique </w:t>
      </w:r>
      <w:r w:rsidRPr="00F564A2">
        <w:rPr>
          <w:rFonts w:cs="Book Antiqua,Italic"/>
          <w:i/>
          <w:iCs/>
        </w:rPr>
        <w:t xml:space="preserve">q </w:t>
      </w:r>
      <w:r w:rsidRPr="00F564A2">
        <w:rPr>
          <w:rFonts w:cs="Book Antiqua"/>
        </w:rPr>
        <w:t xml:space="preserve">dans un champ électrostatique </w:t>
      </w:r>
      <m:oMath>
        <m:groupChr>
          <m:groupChrPr>
            <m:chr m:val="→"/>
            <m:pos m:val="top"/>
            <m:vertJc m:val="bot"/>
            <m:ctrlPr>
              <w:rPr>
                <w:rFonts w:ascii="Cambria Math" w:hAnsi="Cambria Math"/>
                <w:i/>
              </w:rPr>
            </m:ctrlPr>
          </m:groupChrPr>
          <m:e>
            <m:r>
              <w:rPr>
                <w:rFonts w:ascii="Cambria Math"/>
              </w:rPr>
              <m:t>E</m:t>
            </m:r>
          </m:e>
        </m:groupChr>
      </m:oMath>
      <w:r>
        <w:t xml:space="preserve"> </w:t>
      </w:r>
      <w:r w:rsidRPr="00F564A2">
        <w:rPr>
          <w:i/>
          <w:iCs/>
        </w:rPr>
        <w:t xml:space="preserve"> </w:t>
      </w:r>
      <w:r w:rsidRPr="00F564A2">
        <w:rPr>
          <w:rFonts w:cs="Book Antiqua"/>
        </w:rPr>
        <w:t>subit une force</w:t>
      </w:r>
      <w:r>
        <w:rPr>
          <w:rFonts w:cs="Book Antiqua"/>
        </w:rPr>
        <w:t xml:space="preserve"> </w:t>
      </w:r>
      <w:r w:rsidRPr="00F564A2">
        <w:rPr>
          <w:rFonts w:cs="Book Antiqua"/>
        </w:rPr>
        <w:t xml:space="preserve">électrique </w:t>
      </w:r>
      <m:oMath>
        <m:groupChr>
          <m:groupChrPr>
            <m:chr m:val="→"/>
            <m:pos m:val="top"/>
            <m:vertJc m:val="bot"/>
            <m:ctrlPr>
              <w:rPr>
                <w:rFonts w:ascii="Cambria Math" w:hAnsi="Cambria Math" w:cs="Book Antiqua"/>
                <w:i/>
              </w:rPr>
            </m:ctrlPr>
          </m:groupChrPr>
          <m:e>
            <m:r>
              <w:rPr>
                <w:rFonts w:ascii="Cambria Math" w:cs="Book Antiqua"/>
              </w:rPr>
              <m:t>F</m:t>
            </m:r>
          </m:e>
        </m:groupChr>
      </m:oMath>
      <w:r w:rsidRPr="00F564A2">
        <w:rPr>
          <w:i/>
          <w:iCs/>
        </w:rPr>
        <w:t xml:space="preserve"> </w:t>
      </w:r>
      <w:r w:rsidRPr="00F564A2">
        <w:rPr>
          <w:rFonts w:cs="Book Antiqua"/>
        </w:rPr>
        <w:t>telle que</w:t>
      </w:r>
      <w:r>
        <w:rPr>
          <w:rFonts w:cs="Book Antiqua"/>
        </w:rPr>
        <w:t xml:space="preserve"> : </w:t>
      </w:r>
      <m:oMath>
        <m:groupChr>
          <m:groupChrPr>
            <m:chr m:val="→"/>
            <m:pos m:val="top"/>
            <m:vertJc m:val="bot"/>
            <m:ctrlPr>
              <w:rPr>
                <w:rFonts w:ascii="Cambria Math" w:hAnsi="Cambria Math" w:cs="Book Antiqua"/>
                <w:i/>
              </w:rPr>
            </m:ctrlPr>
          </m:groupChrPr>
          <m:e>
            <m:r>
              <w:rPr>
                <w:rFonts w:ascii="Cambria Math" w:cs="Book Antiqua"/>
              </w:rPr>
              <m:t>F</m:t>
            </m:r>
          </m:e>
        </m:groupChr>
        <m:r>
          <w:rPr>
            <w:rFonts w:ascii="Cambria Math" w:cs="Book Antiqua"/>
          </w:rPr>
          <m:t>=q</m:t>
        </m:r>
        <m:r>
          <w:rPr>
            <w:rFonts w:ascii="Cambria Math" w:hAnsi="Cambria Math" w:cs="Cambria Math"/>
          </w:rPr>
          <m:t>⋅</m:t>
        </m:r>
        <m:groupChr>
          <m:groupChrPr>
            <m:chr m:val="→"/>
            <m:pos m:val="top"/>
            <m:vertJc m:val="bot"/>
            <m:ctrlPr>
              <w:rPr>
                <w:rFonts w:ascii="Cambria Math" w:hAnsi="Cambria Math" w:cs="Book Antiqua"/>
                <w:i/>
              </w:rPr>
            </m:ctrlPr>
          </m:groupChrPr>
          <m:e>
            <m:r>
              <w:rPr>
                <w:rFonts w:ascii="Cambria Math" w:cs="Book Antiqua"/>
              </w:rPr>
              <m:t>E</m:t>
            </m:r>
          </m:e>
        </m:groupChr>
      </m:oMath>
      <w:r>
        <w:rPr>
          <w:rFonts w:cs="Book Antiqua"/>
        </w:rPr>
        <w:t xml:space="preserve"> d’intensité </w:t>
      </w:r>
    </w:p>
    <w:p w14:paraId="41943090" w14:textId="77777777" w:rsidR="00C27F4B" w:rsidRDefault="00C27F4B" w:rsidP="002F358F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rPr>
          <w:rFonts w:cs="Book Antiqua"/>
        </w:rPr>
      </w:pPr>
      <w:r>
        <w:rPr>
          <w:rFonts w:cs="Book Antiqua"/>
        </w:rPr>
        <w:t>Dessiner la force électrique subie par la particule de charge q dans les deux cas suivants :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8"/>
        <w:gridCol w:w="5121"/>
      </w:tblGrid>
      <w:tr w:rsidR="00C27F4B" w14:paraId="4C3EF6A4" w14:textId="77777777" w:rsidTr="0090248B">
        <w:tc>
          <w:tcPr>
            <w:tcW w:w="2158" w:type="dxa"/>
            <w:vAlign w:val="center"/>
          </w:tcPr>
          <w:p w14:paraId="6D17D322" w14:textId="77777777" w:rsidR="00C27F4B" w:rsidRPr="00C17BAA" w:rsidRDefault="00C27F4B" w:rsidP="002F358F">
            <w:pPr>
              <w:pStyle w:val="Paragraphedeliste"/>
              <w:numPr>
                <w:ilvl w:val="0"/>
                <w:numId w:val="11"/>
              </w:numPr>
              <w:rPr>
                <w:rFonts w:asciiTheme="minorHAnsi" w:hAnsiTheme="minorHAnsi"/>
              </w:rPr>
            </w:pPr>
            <w:r w:rsidRPr="00C17BAA">
              <w:rPr>
                <w:rFonts w:asciiTheme="minorHAnsi" w:hAnsiTheme="minorHAnsi"/>
              </w:rPr>
              <w:t>Si q &gt; 0</w:t>
            </w:r>
          </w:p>
        </w:tc>
        <w:tc>
          <w:tcPr>
            <w:tcW w:w="5121" w:type="dxa"/>
          </w:tcPr>
          <w:p w14:paraId="460BC2DA" w14:textId="77777777" w:rsidR="00C27F4B" w:rsidRPr="00B9296D" w:rsidRDefault="00C27F4B" w:rsidP="0090248B">
            <w:pPr>
              <w:rPr>
                <w:rFonts w:asciiTheme="minorHAnsi" w:hAnsiTheme="minorHAnsi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A7338C2" wp14:editId="215537BB">
                      <wp:extent cx="2204085" cy="639445"/>
                      <wp:effectExtent l="0" t="0" r="24765" b="8255"/>
                      <wp:docPr id="102" name="Group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04085" cy="639445"/>
                                <a:chOff x="2461" y="5932"/>
                                <a:chExt cx="3471" cy="1007"/>
                              </a:xfrm>
                            </wpg:grpSpPr>
                            <wps:wsp>
                              <wps:cNvPr id="103" name="Line 8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00" y="6331"/>
                                  <a:ext cx="102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oval" w="sm" len="sm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4" name="Text Box 8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348" y="5932"/>
                                  <a:ext cx="985" cy="51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437FF3E" w14:textId="77777777" w:rsidR="00C27F4B" w:rsidRPr="00B9296D" w:rsidRDefault="00C27F4B" w:rsidP="00C27F4B">
                                    <w:r w:rsidRPr="00B9296D">
                                      <w:t>q &gt; 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5" name="Text Box 8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757" y="6331"/>
                                  <a:ext cx="565" cy="60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D7E3443" w14:textId="77777777" w:rsidR="00C27F4B" w:rsidRDefault="00C27F4B" w:rsidP="00C27F4B">
                                    <w:r w:rsidRPr="00564DFD">
                                      <w:rPr>
                                        <w:position w:val="-10"/>
                                      </w:rPr>
                                      <w:object w:dxaOrig="276" w:dyaOrig="420" w14:anchorId="769AD8DB">
                                        <v:shape id="_x0000_i1028" type="#_x0000_t75" style="width:13.8pt;height:21pt">
                                          <v:imagedata r:id="rId10" o:title=""/>
                                        </v:shape>
                                        <o:OLEObject Type="Embed" ProgID="Equation.3" ShapeID="_x0000_i1028" DrawAspect="Content" ObjectID="_1729165211" r:id="rId11"/>
                                      </w:object>
                                    </w:r>
                                  </w:p>
                                </w:txbxContent>
                              </wps:txbx>
                              <wps:bodyPr rot="0" vert="horz" wrap="none" lIns="91440" tIns="45720" rIns="91440" bIns="45720" anchor="t" anchorCtr="0" upright="1">
                                <a:spAutoFit/>
                              </wps:bodyPr>
                            </wps:wsp>
                            <wps:wsp>
                              <wps:cNvPr id="106" name="Line 8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461" y="6325"/>
                                  <a:ext cx="347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A7338C2" id="Group 82" o:spid="_x0000_s1062" style="width:173.55pt;height:50.35pt;mso-position-horizontal-relative:char;mso-position-vertical-relative:line" coordorigin="2461,5932" coordsize="3471,10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">
                      <v:line id="Line 83" o:spid="_x0000_s1063" style="position:absolute;visibility:visible;mso-wrap-style:square" from="3700,6331" to="4726,63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">
                        <v:stroke startarrow="oval" startarrowwidth="narrow" startarrowlength="short" endarrow="block"/>
                      </v:line>
                      <v:shape id="Text Box 84" o:spid="_x0000_s1064" type="#_x0000_t202" style="position:absolute;left:3348;top:5932;width:985;height: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" filled="f" stroked="f">
                        <v:textbox>
                          <w:txbxContent>
                            <w:p w14:paraId="5437FF3E" w14:textId="77777777" w:rsidR="00C27F4B" w:rsidRPr="00B9296D" w:rsidRDefault="00C27F4B" w:rsidP="00C27F4B">
                              <w:r w:rsidRPr="00B9296D">
                                <w:t>q &gt; 0</w:t>
                              </w:r>
                            </w:p>
                          </w:txbxContent>
                        </v:textbox>
                      </v:shape>
                      <v:shape id="Text Box 85" o:spid="_x0000_s1065" type="#_x0000_t202" style="position:absolute;left:3757;top:6331;width:565;height:6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" filled="f" stroked="f">
                        <v:textbox style="mso-fit-shape-to-text:t">
                          <w:txbxContent>
                            <w:p w14:paraId="2D7E3443" w14:textId="77777777" w:rsidR="00C27F4B" w:rsidRDefault="00C27F4B" w:rsidP="00C27F4B">
                              <w:r w:rsidRPr="00564DFD">
                                <w:rPr>
                                  <w:position w:val="-10"/>
                                </w:rPr>
                                <w:object w:dxaOrig="276" w:dyaOrig="420" w14:anchorId="769AD8DB">
                                  <v:shape id="_x0000_i1028" type="#_x0000_t75" style="width:13.8pt;height:21pt">
                                    <v:imagedata r:id="rId10" o:title=""/>
                                  </v:shape>
                                  <o:OLEObject Type="Embed" ProgID="Equation.3" ShapeID="_x0000_i1028" DrawAspect="Content" ObjectID="_1729165211" r:id="rId12"/>
                                </w:object>
                              </w:r>
                            </w:p>
                          </w:txbxContent>
                        </v:textbox>
                      </v:shape>
                      <v:line id="Line 86" o:spid="_x0000_s1066" style="position:absolute;visibility:visible;mso-wrap-style:square" from="2461,6325" to="5932,63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">
                        <v:stroke dashstyle="1 1"/>
                      </v:line>
                      <w10:anchorlock/>
                    </v:group>
                  </w:pict>
                </mc:Fallback>
              </mc:AlternateContent>
            </w:r>
          </w:p>
        </w:tc>
      </w:tr>
      <w:tr w:rsidR="00C27F4B" w14:paraId="39AF2811" w14:textId="77777777" w:rsidTr="0090248B">
        <w:tc>
          <w:tcPr>
            <w:tcW w:w="2158" w:type="dxa"/>
            <w:vAlign w:val="center"/>
          </w:tcPr>
          <w:p w14:paraId="2688DC6E" w14:textId="77777777" w:rsidR="00C27F4B" w:rsidRPr="00C17BAA" w:rsidRDefault="00C27F4B" w:rsidP="002F358F">
            <w:pPr>
              <w:pStyle w:val="Paragraphedeliste"/>
              <w:numPr>
                <w:ilvl w:val="0"/>
                <w:numId w:val="11"/>
              </w:numPr>
              <w:rPr>
                <w:rFonts w:asciiTheme="minorHAnsi" w:hAnsiTheme="minorHAnsi"/>
              </w:rPr>
            </w:pPr>
            <w:r w:rsidRPr="00C17BAA">
              <w:rPr>
                <w:rFonts w:asciiTheme="minorHAnsi" w:hAnsiTheme="minorHAnsi"/>
              </w:rPr>
              <w:t>Si q &lt; 0</w:t>
            </w:r>
          </w:p>
        </w:tc>
        <w:tc>
          <w:tcPr>
            <w:tcW w:w="5121" w:type="dxa"/>
          </w:tcPr>
          <w:p w14:paraId="6B7D1C2F" w14:textId="77777777" w:rsidR="00C27F4B" w:rsidRPr="00B9296D" w:rsidRDefault="00C27F4B" w:rsidP="0090248B">
            <w:pPr>
              <w:rPr>
                <w:rFonts w:asciiTheme="minorHAnsi" w:hAnsiTheme="minorHAnsi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D47BED3" wp14:editId="24707FD8">
                      <wp:extent cx="2204085" cy="639445"/>
                      <wp:effectExtent l="0" t="0" r="24765" b="8255"/>
                      <wp:docPr id="97" name="Group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04085" cy="639445"/>
                                <a:chOff x="2461" y="5932"/>
                                <a:chExt cx="3471" cy="1007"/>
                              </a:xfrm>
                            </wpg:grpSpPr>
                            <wps:wsp>
                              <wps:cNvPr id="98" name="Line 8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00" y="6331"/>
                                  <a:ext cx="102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oval" w="sm" len="sm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9" name="Text Box 8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348" y="5932"/>
                                  <a:ext cx="985" cy="51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4730F88" w14:textId="77777777" w:rsidR="00C27F4B" w:rsidRPr="00B9296D" w:rsidRDefault="00C27F4B" w:rsidP="00C27F4B">
                                    <w:r w:rsidRPr="00B9296D">
                                      <w:t xml:space="preserve">q </w:t>
                                    </w:r>
                                    <w:r>
                                      <w:t>&lt;</w:t>
                                    </w:r>
                                    <w:r w:rsidRPr="00B9296D">
                                      <w:t xml:space="preserve"> 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0" name="Text Box 9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757" y="6331"/>
                                  <a:ext cx="565" cy="60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DD98E09" w14:textId="77777777" w:rsidR="00C27F4B" w:rsidRDefault="00C27F4B" w:rsidP="00C27F4B">
                                    <w:r w:rsidRPr="00564DFD">
                                      <w:rPr>
                                        <w:position w:val="-10"/>
                                      </w:rPr>
                                      <w:object w:dxaOrig="276" w:dyaOrig="420" w14:anchorId="7F7B0772">
                                        <v:shape id="_x0000_i1030" type="#_x0000_t75" style="width:13.8pt;height:21pt">
                                          <v:imagedata r:id="rId10" o:title=""/>
                                        </v:shape>
                                        <o:OLEObject Type="Embed" ProgID="Equation.3" ShapeID="_x0000_i1030" DrawAspect="Content" ObjectID="_1729165212" r:id="rId13"/>
                                      </w:object>
                                    </w:r>
                                  </w:p>
                                </w:txbxContent>
                              </wps:txbx>
                              <wps:bodyPr rot="0" vert="horz" wrap="none" lIns="91440" tIns="45720" rIns="91440" bIns="45720" anchor="t" anchorCtr="0" upright="1">
                                <a:spAutoFit/>
                              </wps:bodyPr>
                            </wps:wsp>
                            <wps:wsp>
                              <wps:cNvPr id="101" name="Line 9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461" y="6325"/>
                                  <a:ext cx="347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D47BED3" id="Group 87" o:spid="_x0000_s1067" style="width:173.55pt;height:50.35pt;mso-position-horizontal-relative:char;mso-position-vertical-relative:line" coordorigin="2461,5932" coordsize="3471,10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">
                      <v:line id="Line 88" o:spid="_x0000_s1068" style="position:absolute;visibility:visible;mso-wrap-style:square" from="3700,6331" to="4726,63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">
                        <v:stroke startarrow="oval" startarrowwidth="narrow" startarrowlength="short" endarrow="block"/>
                      </v:line>
                      <v:shape id="Text Box 89" o:spid="_x0000_s1069" type="#_x0000_t202" style="position:absolute;left:3348;top:5932;width:985;height: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" filled="f" stroked="f">
                        <v:textbox>
                          <w:txbxContent>
                            <w:p w14:paraId="04730F88" w14:textId="77777777" w:rsidR="00C27F4B" w:rsidRPr="00B9296D" w:rsidRDefault="00C27F4B" w:rsidP="00C27F4B">
                              <w:r w:rsidRPr="00B9296D">
                                <w:t xml:space="preserve">q </w:t>
                              </w:r>
                              <w:r>
                                <w:t>&lt;</w:t>
                              </w:r>
                              <w:r w:rsidRPr="00B9296D">
                                <w:t xml:space="preserve"> 0</w:t>
                              </w:r>
                            </w:p>
                          </w:txbxContent>
                        </v:textbox>
                      </v:shape>
                      <v:shape id="Text Box 90" o:spid="_x0000_s1070" type="#_x0000_t202" style="position:absolute;left:3757;top:6331;width:565;height:6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" filled="f" stroked="f">
                        <v:textbox style="mso-fit-shape-to-text:t">
                          <w:txbxContent>
                            <w:p w14:paraId="2DD98E09" w14:textId="77777777" w:rsidR="00C27F4B" w:rsidRDefault="00C27F4B" w:rsidP="00C27F4B">
                              <w:r w:rsidRPr="00564DFD">
                                <w:rPr>
                                  <w:position w:val="-10"/>
                                </w:rPr>
                                <w:object w:dxaOrig="276" w:dyaOrig="420" w14:anchorId="7F7B0772">
                                  <v:shape id="_x0000_i1030" type="#_x0000_t75" style="width:13.8pt;height:21pt">
                                    <v:imagedata r:id="rId10" o:title=""/>
                                  </v:shape>
                                  <o:OLEObject Type="Embed" ProgID="Equation.3" ShapeID="_x0000_i1030" DrawAspect="Content" ObjectID="_1729165212" r:id="rId14"/>
                                </w:object>
                              </w:r>
                            </w:p>
                          </w:txbxContent>
                        </v:textbox>
                      </v:shape>
                      <v:line id="Line 91" o:spid="_x0000_s1071" style="position:absolute;visibility:visible;mso-wrap-style:square" from="2461,6325" to="5932,63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">
                        <v:stroke dashstyle="1 1"/>
                      </v:line>
                      <w10:anchorlock/>
                    </v:group>
                  </w:pict>
                </mc:Fallback>
              </mc:AlternateContent>
            </w:r>
          </w:p>
        </w:tc>
      </w:tr>
    </w:tbl>
    <w:p w14:paraId="2B5966D1" w14:textId="02C8906B" w:rsidR="00C27F4B" w:rsidRDefault="00C27F4B" w:rsidP="006144D9">
      <w:r w:rsidRPr="00997013">
        <w:t xml:space="preserve">Sur les schémas suivants, </w:t>
      </w:r>
      <w:r>
        <w:t>dessiner la force électrique subie par la particule de charge q :</w:t>
      </w:r>
      <w:r w:rsidR="006144D9">
        <w:br/>
      </w:r>
    </w:p>
    <w:p w14:paraId="1FCA2ED4" w14:textId="77777777" w:rsidR="00C27F4B" w:rsidRDefault="00C27F4B" w:rsidP="00C27F4B">
      <w:pPr>
        <w:autoSpaceDE w:val="0"/>
        <w:autoSpaceDN w:val="0"/>
        <w:adjustRightInd w:val="0"/>
        <w:rPr>
          <w:rFonts w:cs="Book Antiqua"/>
        </w:rPr>
      </w:pPr>
      <w:r>
        <w:rPr>
          <w:rFonts w:cs="Book Antiqua"/>
        </w:rPr>
        <w:tab/>
      </w:r>
      <w:r>
        <w:rPr>
          <w:rFonts w:cs="Book Antiqua"/>
        </w:rPr>
        <w:tab/>
      </w:r>
      <w:r>
        <w:rPr>
          <w:rFonts w:cs="Book Antiqua"/>
          <w:noProof/>
        </w:rPr>
        <mc:AlternateContent>
          <mc:Choice Requires="wpg">
            <w:drawing>
              <wp:inline distT="0" distB="0" distL="0" distR="0" wp14:anchorId="0AE5371F" wp14:editId="168055D7">
                <wp:extent cx="1647825" cy="1097915"/>
                <wp:effectExtent l="2540" t="0" r="0" b="8890"/>
                <wp:docPr id="87" name="Group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47825" cy="1097915"/>
                          <a:chOff x="852" y="8145"/>
                          <a:chExt cx="2595" cy="1729"/>
                        </a:xfrm>
                      </wpg:grpSpPr>
                      <wps:wsp>
                        <wps:cNvPr id="88" name="Oval 115"/>
                        <wps:cNvSpPr>
                          <a:spLocks noChangeArrowheads="1"/>
                        </wps:cNvSpPr>
                        <wps:spPr bwMode="auto">
                          <a:xfrm>
                            <a:off x="1991" y="9308"/>
                            <a:ext cx="85" cy="85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Text Box 116"/>
                        <wps:cNvSpPr txBox="1">
                          <a:spLocks noChangeArrowheads="1"/>
                        </wps:cNvSpPr>
                        <wps:spPr bwMode="auto">
                          <a:xfrm>
                            <a:off x="1773" y="9393"/>
                            <a:ext cx="941" cy="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F699EB" w14:textId="77777777" w:rsidR="00C27F4B" w:rsidRPr="00A206C6" w:rsidRDefault="00C27F4B" w:rsidP="00C27F4B">
                              <w:r w:rsidRPr="00A206C6">
                                <w:t>q &gt; 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90" name="Group 117"/>
                        <wpg:cNvGrpSpPr>
                          <a:grpSpLocks/>
                        </wpg:cNvGrpSpPr>
                        <wpg:grpSpPr bwMode="auto">
                          <a:xfrm>
                            <a:off x="852" y="8145"/>
                            <a:ext cx="2595" cy="1729"/>
                            <a:chOff x="5275" y="13325"/>
                            <a:chExt cx="2160" cy="1150"/>
                          </a:xfrm>
                        </wpg:grpSpPr>
                        <wps:wsp>
                          <wps:cNvPr id="91" name="AutoShape 118"/>
                          <wps:cNvSpPr>
                            <a:spLocks noChangeArrowheads="1"/>
                          </wps:cNvSpPr>
                          <wps:spPr bwMode="auto">
                            <a:xfrm>
                              <a:off x="5622" y="13461"/>
                              <a:ext cx="57" cy="1014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" name="AutoShape 119"/>
                          <wps:cNvSpPr>
                            <a:spLocks noChangeArrowheads="1"/>
                          </wps:cNvSpPr>
                          <wps:spPr bwMode="auto">
                            <a:xfrm>
                              <a:off x="7037" y="13461"/>
                              <a:ext cx="57" cy="1014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" name="Text Box 1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275" y="13413"/>
                              <a:ext cx="451" cy="51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8DBAE61" w14:textId="77777777" w:rsidR="00C27F4B" w:rsidRPr="00270378" w:rsidRDefault="00C27F4B" w:rsidP="00C27F4B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" name="Text Box 12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984" y="13419"/>
                              <a:ext cx="451" cy="51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EF63446" w14:textId="77777777" w:rsidR="00C27F4B" w:rsidRPr="00270378" w:rsidRDefault="00C27F4B" w:rsidP="00C27F4B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" name="AutoShape 122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5726" y="13661"/>
                              <a:ext cx="1258" cy="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6" name="Text Box 1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041" y="13325"/>
                              <a:ext cx="783" cy="51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D6D26DB" w14:textId="77777777" w:rsidR="00C27F4B" w:rsidRPr="00270378" w:rsidRDefault="00C27F4B" w:rsidP="00C27F4B">
                                <w:r>
                                  <w:t xml:space="preserve">U  </w:t>
                                </w:r>
                                <w:r>
                                  <w:rPr>
                                    <w:vertAlign w:val="subscript"/>
                                  </w:rPr>
                                  <w:t xml:space="preserve"> </w:t>
                                </w:r>
                                <w:proofErr w:type="gramStart"/>
                                <w:r>
                                  <w:t>&lt;  0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AE5371F" id="Group 114" o:spid="_x0000_s1072" style="width:129.75pt;height:86.45pt;mso-position-horizontal-relative:char;mso-position-vertical-relative:line" coordorigin="852,8145" coordsize="2595,17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">
                <v:oval id="Oval 115" o:spid="_x0000_s1073" style="position:absolute;left:1991;top:9308;width:85;height: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" fillcolor="black [3213]"/>
                <v:shape id="Text Box 116" o:spid="_x0000_s1074" type="#_x0000_t202" style="position:absolute;left:1773;top:9393;width:941;height:4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" filled="f" stroked="f">
                  <v:textbox>
                    <w:txbxContent>
                      <w:p w14:paraId="18F699EB" w14:textId="77777777" w:rsidR="00C27F4B" w:rsidRPr="00A206C6" w:rsidRDefault="00C27F4B" w:rsidP="00C27F4B">
                        <w:r w:rsidRPr="00A206C6">
                          <w:t>q &gt; 0</w:t>
                        </w:r>
                      </w:p>
                    </w:txbxContent>
                  </v:textbox>
                </v:shape>
                <v:group id="Group 117" o:spid="_x0000_s1075" style="position:absolute;left:852;top:8145;width:2595;height:1729" coordorigin="5275,13325" coordsize="2160,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sFA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rA9fwg+QuzsAAAD//wMAUEsBAi0AFAAGAAgAAAAhANvh9svuAAAAhQEAABMAAAAAAAAAAAAA&#10;AAAAAAAAAFtDb250ZW50X1R5cGVzXS54bWxQSwECLQAUAAYACAAAACEAWvQsW78AAAAVAQAACwAA&#10;AAAAAAAAAAAAAAAfAQAAX3JlbHMvLnJlbHNQSwECLQAUAAYACAAAACEAgO7BQMMAAADbAAAADwAA&#10;AAAAAAAAAAAAAAAHAgAAZHJzL2Rvd25yZXYueG1sUEsFBgAAAAADAAMAtwAAAPcCAAAAAA==&#10;">
                  <v:roundrect id="AutoShape 118" o:spid="_x0000_s1076" style="position:absolute;left:5622;top:13461;width:57;height:1014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"/>
                  <v:roundrect id="AutoShape 119" o:spid="_x0000_s1077" style="position:absolute;left:7037;top:13461;width:57;height:1014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"/>
                  <v:shape id="Text Box 120" o:spid="_x0000_s1078" type="#_x0000_t202" style="position:absolute;left:5275;top:13413;width:451;height: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UjU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" filled="f" stroked="f">
                    <v:textbox>
                      <w:txbxContent>
                        <w:p w14:paraId="68DBAE61" w14:textId="77777777" w:rsidR="00C27F4B" w:rsidRPr="00270378" w:rsidRDefault="00C27F4B" w:rsidP="00C27F4B"/>
                      </w:txbxContent>
                    </v:textbox>
                  </v:shape>
                  <v:shape id="Text Box 121" o:spid="_x0000_s1079" type="#_x0000_t202" style="position:absolute;left:6984;top:13419;width:451;height: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" filled="f" stroked="f">
                    <v:textbox>
                      <w:txbxContent>
                        <w:p w14:paraId="5EF63446" w14:textId="77777777" w:rsidR="00C27F4B" w:rsidRPr="00270378" w:rsidRDefault="00C27F4B" w:rsidP="00C27F4B"/>
                      </w:txbxContent>
                    </v:textbox>
                  </v:shape>
                  <v:shape id="AutoShape 122" o:spid="_x0000_s1080" type="#_x0000_t32" style="position:absolute;left:5726;top:13661;width:1258;height: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">
                    <v:stroke endarrow="block"/>
                  </v:shape>
                  <v:shape id="Text Box 123" o:spid="_x0000_s1081" type="#_x0000_t202" style="position:absolute;left:6041;top:13325;width:783;height: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" filled="f" stroked="f">
                    <v:textbox>
                      <w:txbxContent>
                        <w:p w14:paraId="0D6D26DB" w14:textId="77777777" w:rsidR="00C27F4B" w:rsidRPr="00270378" w:rsidRDefault="00C27F4B" w:rsidP="00C27F4B">
                          <w:r>
                            <w:t xml:space="preserve">U  </w:t>
                          </w:r>
                          <w:r>
                            <w:rPr>
                              <w:vertAlign w:val="subscript"/>
                            </w:rPr>
                            <w:t xml:space="preserve"> </w:t>
                          </w:r>
                          <w:proofErr w:type="gramStart"/>
                          <w:r>
                            <w:t>&lt;  0</w:t>
                          </w:r>
                          <w:proofErr w:type="gramEnd"/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  <w:r>
        <w:rPr>
          <w:rFonts w:cs="Book Antiqua"/>
        </w:rPr>
        <w:tab/>
      </w:r>
      <w:r>
        <w:rPr>
          <w:rFonts w:cs="Book Antiqua"/>
        </w:rPr>
        <w:tab/>
      </w:r>
      <w:r>
        <w:rPr>
          <w:rFonts w:cs="Book Antiqua"/>
        </w:rPr>
        <w:tab/>
      </w:r>
      <w:r>
        <w:rPr>
          <w:rFonts w:cs="Book Antiqua"/>
          <w:noProof/>
        </w:rPr>
        <mc:AlternateContent>
          <mc:Choice Requires="wpg">
            <w:drawing>
              <wp:inline distT="0" distB="0" distL="0" distR="0" wp14:anchorId="5469C7B6" wp14:editId="791F6A34">
                <wp:extent cx="1647825" cy="1122680"/>
                <wp:effectExtent l="0" t="7620" r="3175" b="12700"/>
                <wp:docPr id="77" name="Group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47825" cy="1122680"/>
                          <a:chOff x="6036" y="8282"/>
                          <a:chExt cx="2595" cy="1768"/>
                        </a:xfrm>
                      </wpg:grpSpPr>
                      <wps:wsp>
                        <wps:cNvPr id="78" name="Oval 103"/>
                        <wps:cNvSpPr>
                          <a:spLocks noChangeArrowheads="1"/>
                        </wps:cNvSpPr>
                        <wps:spPr bwMode="auto">
                          <a:xfrm>
                            <a:off x="7175" y="9440"/>
                            <a:ext cx="85" cy="85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Text Box 104"/>
                        <wps:cNvSpPr txBox="1">
                          <a:spLocks noChangeArrowheads="1"/>
                        </wps:cNvSpPr>
                        <wps:spPr bwMode="auto">
                          <a:xfrm>
                            <a:off x="7331" y="9058"/>
                            <a:ext cx="941" cy="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49B898" w14:textId="77777777" w:rsidR="00C27F4B" w:rsidRPr="00A206C6" w:rsidRDefault="00C27F4B" w:rsidP="00C27F4B">
                              <w:r w:rsidRPr="00A206C6">
                                <w:t xml:space="preserve">q </w:t>
                              </w:r>
                              <w:r>
                                <w:t>&lt;</w:t>
                              </w:r>
                              <w:r w:rsidRPr="00A206C6">
                                <w:t xml:space="preserve"> 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Text Box 108"/>
                        <wps:cNvSpPr txBox="1">
                          <a:spLocks noChangeArrowheads="1"/>
                        </wps:cNvSpPr>
                        <wps:spPr bwMode="auto">
                          <a:xfrm>
                            <a:off x="6036" y="8409"/>
                            <a:ext cx="542" cy="7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3E4A85" w14:textId="77777777" w:rsidR="00C27F4B" w:rsidRPr="00270378" w:rsidRDefault="00C27F4B" w:rsidP="00C27F4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Text Box 109"/>
                        <wps:cNvSpPr txBox="1">
                          <a:spLocks noChangeArrowheads="1"/>
                        </wps:cNvSpPr>
                        <wps:spPr bwMode="auto">
                          <a:xfrm>
                            <a:off x="8089" y="8418"/>
                            <a:ext cx="542" cy="7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24AA00" w14:textId="77777777" w:rsidR="00C27F4B" w:rsidRPr="00270378" w:rsidRDefault="00C27F4B" w:rsidP="00C27F4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82" name="Group 112"/>
                        <wpg:cNvGrpSpPr>
                          <a:grpSpLocks/>
                        </wpg:cNvGrpSpPr>
                        <wpg:grpSpPr bwMode="auto">
                          <a:xfrm rot="-5400000">
                            <a:off x="6453" y="8403"/>
                            <a:ext cx="1768" cy="1525"/>
                            <a:chOff x="6453" y="8481"/>
                            <a:chExt cx="1768" cy="1525"/>
                          </a:xfrm>
                        </wpg:grpSpPr>
                        <wps:wsp>
                          <wps:cNvPr id="83" name="AutoShape 106"/>
                          <wps:cNvSpPr>
                            <a:spLocks noChangeArrowheads="1"/>
                          </wps:cNvSpPr>
                          <wps:spPr bwMode="auto">
                            <a:xfrm>
                              <a:off x="6453" y="8481"/>
                              <a:ext cx="68" cy="1525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" name="AutoShape 107"/>
                          <wps:cNvSpPr>
                            <a:spLocks noChangeArrowheads="1"/>
                          </wps:cNvSpPr>
                          <wps:spPr bwMode="auto">
                            <a:xfrm>
                              <a:off x="8153" y="8481"/>
                              <a:ext cx="68" cy="1525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" name="AutoShape 110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6578" y="8782"/>
                              <a:ext cx="1511" cy="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86" name="Text Box 111"/>
                        <wps:cNvSpPr txBox="1">
                          <a:spLocks noChangeArrowheads="1"/>
                        </wps:cNvSpPr>
                        <wps:spPr bwMode="auto">
                          <a:xfrm>
                            <a:off x="6040" y="8537"/>
                            <a:ext cx="941" cy="7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EF2912" w14:textId="77777777" w:rsidR="00C27F4B" w:rsidRPr="00270378" w:rsidRDefault="00C27F4B" w:rsidP="00C27F4B">
                              <w:r>
                                <w:t xml:space="preserve">U  </w:t>
                              </w:r>
                              <w:r>
                                <w:rPr>
                                  <w:vertAlign w:val="subscript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t>&gt;  0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469C7B6" id="Group 113" o:spid="_x0000_s1082" style="width:129.75pt;height:88.4pt;mso-position-horizontal-relative:char;mso-position-vertical-relative:line" coordorigin="6036,8282" coordsize="2595,17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">
                <v:oval id="Oval 103" o:spid="_x0000_s1083" style="position:absolute;left:7175;top:9440;width:85;height: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" fillcolor="black [3213]"/>
                <v:shape id="Text Box 104" o:spid="_x0000_s1084" type="#_x0000_t202" style="position:absolute;left:7331;top:9058;width:941;height:4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" filled="f" stroked="f">
                  <v:textbox>
                    <w:txbxContent>
                      <w:p w14:paraId="3849B898" w14:textId="77777777" w:rsidR="00C27F4B" w:rsidRPr="00A206C6" w:rsidRDefault="00C27F4B" w:rsidP="00C27F4B">
                        <w:r w:rsidRPr="00A206C6">
                          <w:t xml:space="preserve">q </w:t>
                        </w:r>
                        <w:r>
                          <w:t>&lt;</w:t>
                        </w:r>
                        <w:r w:rsidRPr="00A206C6">
                          <w:t xml:space="preserve"> 0</w:t>
                        </w:r>
                      </w:p>
                    </w:txbxContent>
                  </v:textbox>
                </v:shape>
                <v:shape id="Text Box 108" o:spid="_x0000_s1085" type="#_x0000_t202" style="position:absolute;left:6036;top:8409;width:542;height: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" filled="f" stroked="f">
                  <v:textbox>
                    <w:txbxContent>
                      <w:p w14:paraId="273E4A85" w14:textId="77777777" w:rsidR="00C27F4B" w:rsidRPr="00270378" w:rsidRDefault="00C27F4B" w:rsidP="00C27F4B"/>
                    </w:txbxContent>
                  </v:textbox>
                </v:shape>
                <v:shape id="Text Box 109" o:spid="_x0000_s1086" type="#_x0000_t202" style="position:absolute;left:8089;top:8418;width:542;height: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" filled="f" stroked="f">
                  <v:textbox>
                    <w:txbxContent>
                      <w:p w14:paraId="5424AA00" w14:textId="77777777" w:rsidR="00C27F4B" w:rsidRPr="00270378" w:rsidRDefault="00C27F4B" w:rsidP="00C27F4B"/>
                    </w:txbxContent>
                  </v:textbox>
                </v:shape>
                <v:group id="Group 112" o:spid="_x0000_s1087" style="position:absolute;left:6453;top:8403;width:1768;height:1525;rotation:-90" coordorigin="6453,8481" coordsize="1768,1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">
                  <v:roundrect id="AutoShape 106" o:spid="_x0000_s1088" style="position:absolute;left:6453;top:8481;width:68;height:1525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"/>
                  <v:roundrect id="AutoShape 107" o:spid="_x0000_s1089" style="position:absolute;left:8153;top:8481;width:68;height:1525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"/>
                  <v:shape id="AutoShape 110" o:spid="_x0000_s1090" type="#_x0000_t32" style="position:absolute;left:6578;top:8782;width:1511;height: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">
                    <v:stroke endarrow="block"/>
                  </v:shape>
                </v:group>
                <v:shape id="Text Box 111" o:spid="_x0000_s1091" type="#_x0000_t202" style="position:absolute;left:6040;top:8537;width:941;height:7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" filled="f" stroked="f">
                  <v:textbox>
                    <w:txbxContent>
                      <w:p w14:paraId="4DEF2912" w14:textId="77777777" w:rsidR="00C27F4B" w:rsidRPr="00270378" w:rsidRDefault="00C27F4B" w:rsidP="00C27F4B">
                        <w:r>
                          <w:t xml:space="preserve">U  </w:t>
                        </w:r>
                        <w:r>
                          <w:rPr>
                            <w:vertAlign w:val="subscript"/>
                          </w:rPr>
                          <w:t xml:space="preserve"> </w:t>
                        </w:r>
                        <w:proofErr w:type="gramStart"/>
                        <w:r>
                          <w:t>&gt;  0</w:t>
                        </w:r>
                        <w:proofErr w:type="gramEnd"/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29493B7" w14:textId="06F47240" w:rsidR="004E1195" w:rsidRDefault="00F17CF2" w:rsidP="002F358F">
      <w:pPr>
        <w:pStyle w:val="Sous-titre"/>
        <w:rPr>
          <w:rFonts w:asciiTheme="minorHAnsi" w:hAnsiTheme="minorHAnsi" w:cstheme="minorBidi"/>
          <w:u w:val="single"/>
        </w:rPr>
      </w:pPr>
      <w:r w:rsidRPr="00A73995">
        <w:rPr>
          <w:u w:val="single"/>
        </w:rPr>
        <w:lastRenderedPageBreak/>
        <w:t xml:space="preserve">Energie potentielle </w:t>
      </w:r>
      <w:r w:rsidR="003637E2" w:rsidRPr="00A73995">
        <w:rPr>
          <w:u w:val="single"/>
        </w:rPr>
        <w:t>électrique</w:t>
      </w:r>
      <w:r w:rsidR="00EE0D90" w:rsidRPr="00A73995">
        <w:rPr>
          <w:u w:val="single"/>
        </w:rPr>
        <w:t> </w:t>
      </w:r>
      <w:r w:rsidR="00AF06CB">
        <w:rPr>
          <w:u w:val="single"/>
        </w:rPr>
        <w:t xml:space="preserve">d’une particule dans un champ électrique uniforme </w:t>
      </w:r>
      <w:r w:rsidR="00EE0D90" w:rsidRPr="00A73995">
        <w:rPr>
          <w:u w:val="single"/>
        </w:rPr>
        <w:t>:</w:t>
      </w:r>
      <w:r w:rsidR="00AB6299" w:rsidRPr="00A73995">
        <w:rPr>
          <w:u w:val="single"/>
        </w:rPr>
        <w:br/>
      </w:r>
    </w:p>
    <w:p w14:paraId="18450C34" w14:textId="0088B89F" w:rsidR="00492B29" w:rsidRPr="00492B29" w:rsidRDefault="00492B29" w:rsidP="002F358F">
      <w:pPr>
        <w:pStyle w:val="Titre2"/>
        <w:rPr>
          <w:u w:val="single"/>
        </w:rPr>
      </w:pPr>
      <w:r>
        <w:rPr>
          <w:u w:val="single"/>
        </w:rPr>
        <w:t>Rappel : travail d’une force :</w:t>
      </w:r>
      <w:r>
        <w:rPr>
          <w:u w:val="single"/>
        </w:rPr>
        <w:br/>
      </w:r>
      <w:r>
        <w:rPr>
          <w:u w:val="single"/>
        </w:rPr>
        <w:br/>
      </w:r>
      <w:r w:rsidRPr="00492B29">
        <w:rPr>
          <w:rFonts w:ascii="Calibri" w:hAnsi="Calibri"/>
        </w:rPr>
        <w:t>Définition mathématique du travail d’une force :</w:t>
      </w:r>
      <w:r w:rsidRPr="00492B29">
        <w:rPr>
          <w:rFonts w:ascii="Calibri" w:hAnsi="Calibri"/>
        </w:rPr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W</m:t>
            </m:r>
          </m:e>
          <m:sub>
            <m:sSub>
              <m:sSubPr>
                <m:ctrlPr>
                  <w:rPr>
                    <w:rFonts w:ascii="Cambria Math" w:hAnsi="Calibri"/>
                    <w:i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F</m:t>
                    </m:r>
                  </m:e>
                </m:acc>
                <m:ctrlPr>
                  <w:rPr>
                    <w:rFonts w:ascii="Cambria Math" w:hAnsi="Cambria Math"/>
                    <w:i/>
                  </w:rPr>
                </m:ctrlPr>
              </m:e>
              <m:sub>
                <m:r>
                  <w:rPr>
                    <w:rFonts w:ascii="Cambria Math" w:hAnsi="Calibri"/>
                  </w:rPr>
                  <m:t>AB</m:t>
                </m:r>
              </m:sub>
            </m:sSub>
          </m:sub>
        </m:sSub>
        <m:r>
          <w:rPr>
            <w:rFonts w:ascii="Cambria Math" w:hAnsi="Calibri"/>
          </w:rPr>
          <m:t>=</m:t>
        </m:r>
        <m:groupChr>
          <m:groupChrPr>
            <m:chr m:val="→"/>
            <m:pos m:val="top"/>
            <m:vertJc m:val="bot"/>
            <m:ctrlPr>
              <w:rPr>
                <w:rFonts w:ascii="Cambria Math" w:hAnsi="Calibri"/>
                <w:i/>
              </w:rPr>
            </m:ctrlPr>
          </m:groupChrPr>
          <m:e>
            <m:r>
              <w:rPr>
                <w:rFonts w:ascii="Cambria Math" w:hAnsi="Calibri"/>
              </w:rPr>
              <m:t>F</m:t>
            </m:r>
          </m:e>
        </m:groupChr>
        <m:r>
          <w:rPr>
            <w:rFonts w:ascii="Cambria Math" w:hAnsi="Cambria Math" w:cs="Cambria Math"/>
          </w:rPr>
          <m:t>⋅</m:t>
        </m:r>
        <m:groupChr>
          <m:groupChrPr>
            <m:chr m:val="→"/>
            <m:pos m:val="top"/>
            <m:vertJc m:val="bot"/>
            <m:ctrlPr>
              <w:rPr>
                <w:rFonts w:ascii="Cambria Math" w:hAnsi="Calibri"/>
                <w:i/>
              </w:rPr>
            </m:ctrlPr>
          </m:groupChrPr>
          <m:e>
            <m:r>
              <w:rPr>
                <w:rFonts w:ascii="Cambria Math" w:hAnsi="Calibri"/>
              </w:rPr>
              <m:t>AB</m:t>
            </m:r>
          </m:e>
        </m:groupChr>
      </m:oMath>
      <w:r w:rsidRPr="00492B29">
        <w:rPr>
          <w:rFonts w:ascii="Calibri" w:hAnsi="Calibri"/>
        </w:rPr>
        <w:br/>
      </w:r>
      <w:r w:rsidRPr="00492B29">
        <w:rPr>
          <w:rFonts w:ascii="Calibri" w:hAnsi="Calibri"/>
        </w:rPr>
        <w:tab/>
      </w:r>
      <w:r w:rsidRPr="00492B29">
        <w:rPr>
          <w:rFonts w:ascii="Calibri" w:hAnsi="Calibri"/>
        </w:rPr>
        <w:tab/>
      </w:r>
      <w:r w:rsidRPr="00492B29">
        <w:rPr>
          <w:rFonts w:ascii="Calibri" w:hAnsi="Calibri"/>
        </w:rPr>
        <w:tab/>
      </w:r>
      <w:r w:rsidRPr="00492B29">
        <w:rPr>
          <w:rFonts w:ascii="Calibri" w:hAnsi="Calibri"/>
        </w:rPr>
        <w:tab/>
      </w:r>
      <w:r w:rsidRPr="00492B29">
        <w:rPr>
          <w:rFonts w:ascii="Calibri" w:hAnsi="Calibri"/>
        </w:rPr>
        <w:tab/>
      </w:r>
      <w:r w:rsidRPr="00492B29">
        <w:rPr>
          <w:rFonts w:ascii="Calibri" w:hAnsi="Calibri"/>
        </w:rPr>
        <w:tab/>
        <w:t xml:space="preserve">soit </w:t>
      </w:r>
      <w:r w:rsidRPr="00492B29">
        <w:rPr>
          <w:rFonts w:ascii="Calibri" w:hAnsi="Calibri"/>
        </w:rPr>
        <w:tab/>
      </w:r>
      <w:r w:rsidRPr="00492B29">
        <w:rPr>
          <w:rFonts w:ascii="Calibri" w:hAnsi="Calibri"/>
        </w:rPr>
        <w:tab/>
      </w:r>
      <m:oMath>
        <m:sSub>
          <m:sSubPr>
            <m:ctrlPr>
              <w:rPr>
                <w:rFonts w:ascii="Cambria Math" w:hAnsi="Calibri"/>
                <w:i/>
              </w:rPr>
            </m:ctrlPr>
          </m:sSubPr>
          <m:e>
            <m:r>
              <w:rPr>
                <w:rFonts w:ascii="Cambria Math" w:hAnsi="Calibri"/>
              </w:rPr>
              <m:t>W</m:t>
            </m:r>
          </m:e>
          <m:sub>
            <m:sSub>
              <m:sSubPr>
                <m:ctrlPr>
                  <w:rPr>
                    <w:rFonts w:ascii="Cambria Math" w:hAnsi="Calibri"/>
                    <w:i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hAnsi="Cambria Math" w:cs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libri"/>
                      </w:rPr>
                      <m:t>F</m:t>
                    </m:r>
                    <m:ctrlPr>
                      <w:rPr>
                        <w:rFonts w:ascii="Cambria Math" w:hAnsi="Calibri"/>
                        <w:i/>
                      </w:rPr>
                    </m:ctrlPr>
                  </m:e>
                </m:acc>
              </m:e>
              <m:sub>
                <m:r>
                  <w:rPr>
                    <w:rFonts w:ascii="Cambria Math" w:hAnsi="Calibri"/>
                  </w:rPr>
                  <m:t>AB</m:t>
                </m:r>
              </m:sub>
            </m:sSub>
          </m:sub>
        </m:sSub>
        <m:r>
          <w:rPr>
            <w:rFonts w:ascii="Cambria Math" w:hAnsi="Calibri"/>
          </w:rPr>
          <m:t>=F</m:t>
        </m:r>
        <m:r>
          <w:rPr>
            <w:rFonts w:ascii="Cambria Math" w:hAnsi="Cambria Math" w:cs="Cambria Math"/>
          </w:rPr>
          <m:t>⋅</m:t>
        </m:r>
        <m:r>
          <w:rPr>
            <w:rFonts w:ascii="Cambria Math" w:hAnsi="Calibri"/>
          </w:rPr>
          <m:t>AB</m:t>
        </m:r>
        <m:r>
          <w:rPr>
            <w:rFonts w:ascii="Cambria Math" w:hAnsi="Cambria Math" w:cs="Cambria Math"/>
          </w:rPr>
          <m:t>⋅</m:t>
        </m:r>
        <m:func>
          <m:funcPr>
            <m:ctrlPr>
              <w:rPr>
                <w:rFonts w:ascii="Cambria Math" w:hAnsi="Calibri"/>
                <w:i/>
              </w:rPr>
            </m:ctrlPr>
          </m:funcPr>
          <m:fName>
            <m:r>
              <w:rPr>
                <w:rFonts w:ascii="Cambria Math" w:hAnsi="Calibri"/>
              </w:rPr>
              <m:t>cos</m:t>
            </m:r>
          </m:fName>
          <m:e>
            <m:r>
              <w:rPr>
                <w:rFonts w:ascii="Cambria Math" w:hAnsi="Calibri"/>
              </w:rPr>
              <m:t>α</m:t>
            </m:r>
          </m:e>
        </m:func>
      </m:oMath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7"/>
        <w:gridCol w:w="2763"/>
        <w:gridCol w:w="2480"/>
        <w:gridCol w:w="2784"/>
      </w:tblGrid>
      <w:tr w:rsidR="00492B29" w:rsidRPr="00B77491" w14:paraId="76E817F6" w14:textId="77777777" w:rsidTr="00EA6971">
        <w:trPr>
          <w:trHeight w:val="792"/>
        </w:trPr>
        <w:tc>
          <w:tcPr>
            <w:tcW w:w="2167" w:type="dxa"/>
            <w:vAlign w:val="center"/>
          </w:tcPr>
          <w:p w14:paraId="2BF1EE39" w14:textId="77777777" w:rsidR="00492B29" w:rsidRPr="00B77491" w:rsidRDefault="00492B29" w:rsidP="0090248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763" w:type="dxa"/>
            <w:vAlign w:val="center"/>
          </w:tcPr>
          <w:p w14:paraId="7B4CD78C" w14:textId="77777777" w:rsidR="00492B29" w:rsidRPr="00B77491" w:rsidRDefault="00492B29" w:rsidP="0090248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noProof/>
              </w:rPr>
              <w:drawing>
                <wp:inline distT="0" distB="0" distL="0" distR="0" wp14:anchorId="6BDB5EE3" wp14:editId="59D40E7E">
                  <wp:extent cx="1615440" cy="708660"/>
                  <wp:effectExtent l="0" t="0" r="0" b="0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5440" cy="708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0" w:type="dxa"/>
            <w:vAlign w:val="center"/>
          </w:tcPr>
          <w:p w14:paraId="4DF603B4" w14:textId="77777777" w:rsidR="00492B29" w:rsidRPr="00B77491" w:rsidRDefault="00492B29" w:rsidP="0090248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noProof/>
              </w:rPr>
              <w:drawing>
                <wp:inline distT="0" distB="0" distL="0" distR="0" wp14:anchorId="373CE47F" wp14:editId="3616A51E">
                  <wp:extent cx="1249680" cy="1036320"/>
                  <wp:effectExtent l="0" t="0" r="0" b="0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9680" cy="1036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4" w:type="dxa"/>
            <w:vAlign w:val="center"/>
          </w:tcPr>
          <w:p w14:paraId="71F8F551" w14:textId="77777777" w:rsidR="00492B29" w:rsidRPr="00B77491" w:rsidRDefault="00492B29" w:rsidP="0090248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noProof/>
              </w:rPr>
              <w:drawing>
                <wp:inline distT="0" distB="0" distL="0" distR="0" wp14:anchorId="1DC94698" wp14:editId="4DA5EEC3">
                  <wp:extent cx="1630680" cy="952500"/>
                  <wp:effectExtent l="0" t="0" r="0" b="0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068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78E3" w:rsidRPr="00B77491" w14:paraId="78A5EDE1" w14:textId="77777777" w:rsidTr="00EA6971">
        <w:trPr>
          <w:trHeight w:val="673"/>
        </w:trPr>
        <w:tc>
          <w:tcPr>
            <w:tcW w:w="2167" w:type="dxa"/>
            <w:vAlign w:val="center"/>
          </w:tcPr>
          <w:p w14:paraId="40EC3C2B" w14:textId="77777777" w:rsidR="00D678E3" w:rsidRPr="00B77491" w:rsidRDefault="00D678E3" w:rsidP="0090248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Effet de la </w:t>
            </w:r>
            <w:r w:rsidRPr="00B77491">
              <w:rPr>
                <w:rFonts w:ascii="Calibri" w:hAnsi="Calibri"/>
              </w:rPr>
              <w:t xml:space="preserve">Force </w:t>
            </w:r>
            <m:oMath>
              <m:groupChr>
                <m:groupChrPr>
                  <m:chr m:val="→"/>
                  <m:pos m:val="top"/>
                  <m:vertJc m:val="bot"/>
                  <m:ctrlPr>
                    <w:rPr>
                      <w:rFonts w:ascii="Cambria Math" w:hAnsi="Calibri"/>
                      <w:i/>
                    </w:rPr>
                  </m:ctrlPr>
                </m:groupChrPr>
                <m:e>
                  <m:r>
                    <w:rPr>
                      <w:rFonts w:ascii="Cambria Math" w:hAnsi="Calibri"/>
                    </w:rPr>
                    <m:t>F</m:t>
                  </m:r>
                </m:e>
              </m:groupChr>
            </m:oMath>
          </w:p>
        </w:tc>
        <w:tc>
          <w:tcPr>
            <w:tcW w:w="2763" w:type="dxa"/>
            <w:vAlign w:val="center"/>
          </w:tcPr>
          <w:p w14:paraId="41CD0494" w14:textId="77777777" w:rsidR="00D678E3" w:rsidRPr="00B77491" w:rsidRDefault="00D678E3" w:rsidP="0090248B">
            <w:pPr>
              <w:jc w:val="center"/>
              <w:rPr>
                <w:rFonts w:ascii="Calibri" w:hAnsi="Calibri"/>
              </w:rPr>
            </w:pPr>
            <w:r w:rsidRPr="00B77491">
              <w:rPr>
                <w:rFonts w:ascii="Calibri" w:hAnsi="Calibri"/>
              </w:rPr>
              <w:t>Contribue au déplacement</w:t>
            </w:r>
          </w:p>
        </w:tc>
        <w:tc>
          <w:tcPr>
            <w:tcW w:w="2480" w:type="dxa"/>
            <w:vAlign w:val="center"/>
          </w:tcPr>
          <w:p w14:paraId="71357C20" w14:textId="77777777" w:rsidR="00D678E3" w:rsidRPr="00B77491" w:rsidRDefault="00D678E3" w:rsidP="0090248B">
            <w:pPr>
              <w:jc w:val="center"/>
              <w:rPr>
                <w:rFonts w:ascii="Calibri" w:hAnsi="Calibri"/>
              </w:rPr>
            </w:pPr>
            <w:r w:rsidRPr="00B77491">
              <w:rPr>
                <w:rFonts w:ascii="Calibri" w:hAnsi="Calibri"/>
              </w:rPr>
              <w:t>S’oppose au déplacement</w:t>
            </w:r>
          </w:p>
        </w:tc>
        <w:tc>
          <w:tcPr>
            <w:tcW w:w="2784" w:type="dxa"/>
            <w:vAlign w:val="center"/>
          </w:tcPr>
          <w:p w14:paraId="2BE7DA14" w14:textId="77777777" w:rsidR="00D678E3" w:rsidRPr="00B77491" w:rsidRDefault="00D678E3" w:rsidP="0090248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Sans effet sur</w:t>
            </w:r>
            <w:r w:rsidRPr="00B77491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le </w:t>
            </w:r>
            <w:r w:rsidRPr="00B77491">
              <w:rPr>
                <w:rFonts w:ascii="Calibri" w:hAnsi="Calibri"/>
              </w:rPr>
              <w:t>déplacement</w:t>
            </w:r>
          </w:p>
        </w:tc>
      </w:tr>
      <w:tr w:rsidR="0071662C" w:rsidRPr="00B77491" w14:paraId="6DE8DA6D" w14:textId="77777777" w:rsidTr="00EA6971">
        <w:trPr>
          <w:trHeight w:val="673"/>
        </w:trPr>
        <w:tc>
          <w:tcPr>
            <w:tcW w:w="2167" w:type="dxa"/>
            <w:vMerge w:val="restart"/>
            <w:vAlign w:val="center"/>
          </w:tcPr>
          <w:p w14:paraId="2105D4A3" w14:textId="66EF5DB4" w:rsidR="0071662C" w:rsidRDefault="0071662C" w:rsidP="0090248B">
            <w:pPr>
              <w:jc w:val="center"/>
              <w:rPr>
                <w:rFonts w:ascii="Calibri" w:hAnsi="Calibri"/>
              </w:rPr>
            </w:pPr>
            <w:r w:rsidRPr="00B77491">
              <w:rPr>
                <w:rFonts w:ascii="Calibri" w:hAnsi="Calibri"/>
              </w:rPr>
              <w:t>Travail</w:t>
            </w:r>
          </w:p>
        </w:tc>
        <w:tc>
          <w:tcPr>
            <w:tcW w:w="2763" w:type="dxa"/>
            <w:vAlign w:val="center"/>
          </w:tcPr>
          <w:p w14:paraId="77BB3060" w14:textId="7DC28E62" w:rsidR="0071662C" w:rsidRPr="00B77491" w:rsidRDefault="0071662C" w:rsidP="0090248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moteur</w:t>
            </w:r>
          </w:p>
        </w:tc>
        <w:tc>
          <w:tcPr>
            <w:tcW w:w="2480" w:type="dxa"/>
            <w:vAlign w:val="center"/>
          </w:tcPr>
          <w:p w14:paraId="633BD7CC" w14:textId="2BDD42A9" w:rsidR="0071662C" w:rsidRPr="00B77491" w:rsidRDefault="0071662C" w:rsidP="0090248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résistant</w:t>
            </w:r>
          </w:p>
        </w:tc>
        <w:tc>
          <w:tcPr>
            <w:tcW w:w="2784" w:type="dxa"/>
            <w:vAlign w:val="center"/>
          </w:tcPr>
          <w:p w14:paraId="09D28FF2" w14:textId="62530703" w:rsidR="0071662C" w:rsidRDefault="0071662C" w:rsidP="0090248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nul</w:t>
            </w:r>
          </w:p>
        </w:tc>
      </w:tr>
      <w:tr w:rsidR="0071662C" w:rsidRPr="00B77491" w14:paraId="19304532" w14:textId="77777777" w:rsidTr="00EA6971">
        <w:trPr>
          <w:trHeight w:val="527"/>
        </w:trPr>
        <w:tc>
          <w:tcPr>
            <w:tcW w:w="2167" w:type="dxa"/>
            <w:vMerge/>
            <w:vAlign w:val="center"/>
          </w:tcPr>
          <w:p w14:paraId="182FA598" w14:textId="7BFE6716" w:rsidR="0071662C" w:rsidRPr="00B77491" w:rsidRDefault="0071662C" w:rsidP="0090248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763" w:type="dxa"/>
            <w:vAlign w:val="center"/>
          </w:tcPr>
          <w:p w14:paraId="2493CA00" w14:textId="77777777" w:rsidR="0071662C" w:rsidRPr="0071662C" w:rsidRDefault="005316AD" w:rsidP="0090248B">
            <w:pPr>
              <w:jc w:val="center"/>
              <w:rPr>
                <w:rFonts w:ascii="Calibri" w:eastAsiaTheme="minorEastAsia" w:hAnsi="Calibri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W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libri"/>
                            <w:i/>
                          </w:rPr>
                        </m:ctrlPr>
                      </m:sSubPr>
                      <m:e>
                        <m:acc>
                          <m:accPr>
                            <m:chr m:val="⃗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</w:rPr>
                              <m:t>F</m:t>
                            </m:r>
                          </m:e>
                        </m:acc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>
                      <m:sub>
                        <m:r>
                          <w:rPr>
                            <w:rFonts w:ascii="Cambria Math" w:hAnsi="Calibri"/>
                          </w:rPr>
                          <m:t>AB</m:t>
                        </m:r>
                      </m:sub>
                    </m:sSub>
                  </m:sub>
                </m:sSub>
                <m:r>
                  <w:rPr>
                    <w:rFonts w:ascii="Cambria Math" w:hAnsi="Calibri"/>
                  </w:rPr>
                  <m:t>&gt;0</m:t>
                </m:r>
              </m:oMath>
            </m:oMathPara>
          </w:p>
          <w:p w14:paraId="76F07D26" w14:textId="36779E08" w:rsidR="0071662C" w:rsidRPr="00CC5DA5" w:rsidRDefault="0071662C" w:rsidP="0090248B">
            <w:pPr>
              <w:jc w:val="center"/>
              <w:rPr>
                <w:rFonts w:ascii="Calibri" w:hAnsi="Calibri"/>
              </w:rPr>
            </w:pPr>
            <w:r>
              <w:rPr>
                <w:rFonts w:ascii="Calibri" w:eastAsiaTheme="minorEastAsia" w:hAnsi="Calibri"/>
              </w:rPr>
              <w:t xml:space="preserve">Car </w:t>
            </w:r>
            <m:oMath>
              <m:r>
                <w:rPr>
                  <w:rFonts w:ascii="Cambria Math" w:eastAsiaTheme="minorEastAsia" w:hAnsi="Cambria Math"/>
                </w:rPr>
                <m:t>0&lt;</m:t>
              </m:r>
              <m:r>
                <w:rPr>
                  <w:rFonts w:ascii="Cambria Math" w:eastAsiaTheme="minorEastAsia" w:hAnsi="Cambria Math"/>
                  <w:i/>
                </w:rPr>
                <w:sym w:font="Symbol" w:char="F061"/>
              </m:r>
              <m:r>
                <w:rPr>
                  <w:rFonts w:ascii="Cambria Math" w:eastAsiaTheme="minorEastAsia" w:hAnsi="Cambria Math"/>
                </w:rPr>
                <m:t>&lt;90°</m:t>
              </m:r>
            </m:oMath>
          </w:p>
        </w:tc>
        <w:tc>
          <w:tcPr>
            <w:tcW w:w="2480" w:type="dxa"/>
            <w:vAlign w:val="center"/>
          </w:tcPr>
          <w:p w14:paraId="02FE1F35" w14:textId="23BB1448" w:rsidR="0071662C" w:rsidRPr="00CC5DA5" w:rsidRDefault="005316AD" w:rsidP="0090248B">
            <w:pPr>
              <w:jc w:val="center"/>
              <w:rPr>
                <w:rFonts w:ascii="Calibri" w:hAnsi="Calibri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W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libri"/>
                            <w:i/>
                          </w:rPr>
                        </m:ctrlPr>
                      </m:sSubPr>
                      <m:e>
                        <m:acc>
                          <m:accPr>
                            <m:chr m:val="⃗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</w:rPr>
                              <m:t>F</m:t>
                            </m:r>
                          </m:e>
                        </m:acc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>
                      <m:sub>
                        <m:r>
                          <w:rPr>
                            <w:rFonts w:ascii="Cambria Math" w:hAnsi="Calibri"/>
                          </w:rPr>
                          <m:t>AB</m:t>
                        </m:r>
                      </m:sub>
                    </m:sSub>
                  </m:sub>
                </m:sSub>
                <m:r>
                  <w:rPr>
                    <w:rFonts w:ascii="Cambria Math" w:hAnsi="Calibri"/>
                  </w:rPr>
                  <m:t>&lt;0</m:t>
                </m:r>
                <m:r>
                  <m:rPr>
                    <m:sty m:val="p"/>
                  </m:rPr>
                  <w:rPr>
                    <w:rFonts w:ascii="Calibri" w:eastAsiaTheme="minorEastAsia" w:hAnsi="Calibri"/>
                  </w:rPr>
                  <w:br/>
                </m:r>
              </m:oMath>
            </m:oMathPara>
            <w:r w:rsidR="00D45991">
              <w:rPr>
                <w:rFonts w:ascii="Calibri" w:eastAsiaTheme="minorEastAsia" w:hAnsi="Calibri"/>
              </w:rPr>
              <w:t xml:space="preserve">Car </w:t>
            </w:r>
            <m:oMath>
              <m:r>
                <w:rPr>
                  <w:rFonts w:ascii="Cambria Math" w:eastAsiaTheme="minorEastAsia" w:hAnsi="Cambria Math"/>
                </w:rPr>
                <m:t>90&lt;</m:t>
              </m:r>
              <m:r>
                <w:rPr>
                  <w:rFonts w:ascii="Cambria Math" w:eastAsiaTheme="minorEastAsia" w:hAnsi="Cambria Math"/>
                  <w:i/>
                </w:rPr>
                <w:sym w:font="Symbol" w:char="F061"/>
              </m:r>
              <m:r>
                <w:rPr>
                  <w:rFonts w:ascii="Cambria Math" w:eastAsiaTheme="minorEastAsia" w:hAnsi="Cambria Math"/>
                </w:rPr>
                <m:t>&lt;180°</m:t>
              </m:r>
            </m:oMath>
          </w:p>
        </w:tc>
        <w:tc>
          <w:tcPr>
            <w:tcW w:w="2784" w:type="dxa"/>
            <w:vAlign w:val="center"/>
          </w:tcPr>
          <w:p w14:paraId="69FFE63B" w14:textId="77777777" w:rsidR="0071662C" w:rsidRPr="00CC5DA5" w:rsidRDefault="005316AD" w:rsidP="0090248B">
            <w:pPr>
              <w:jc w:val="center"/>
              <w:rPr>
                <w:rFonts w:ascii="Calibri" w:hAnsi="Calibri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W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libri"/>
                            <w:i/>
                          </w:rPr>
                        </m:ctrlPr>
                      </m:sSubPr>
                      <m:e>
                        <m:acc>
                          <m:accPr>
                            <m:chr m:val="⃗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</w:rPr>
                              <m:t>F</m:t>
                            </m:r>
                          </m:e>
                        </m:acc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>
                      <m:sub>
                        <m:r>
                          <w:rPr>
                            <w:rFonts w:ascii="Cambria Math" w:hAnsi="Calibri"/>
                          </w:rPr>
                          <m:t>AB</m:t>
                        </m:r>
                      </m:sub>
                    </m:sSub>
                  </m:sub>
                </m:sSub>
                <m:r>
                  <w:rPr>
                    <w:rFonts w:ascii="Cambria Math" w:hAnsi="Calibri"/>
                  </w:rPr>
                  <m:t>=0</m:t>
                </m:r>
              </m:oMath>
            </m:oMathPara>
          </w:p>
        </w:tc>
      </w:tr>
    </w:tbl>
    <w:p w14:paraId="45E5A1DE" w14:textId="77777777" w:rsidR="00492B29" w:rsidRPr="00492B29" w:rsidRDefault="00492B29" w:rsidP="00492B29"/>
    <w:p w14:paraId="5072A56B" w14:textId="704C3B0D" w:rsidR="00F35EF2" w:rsidRPr="00873604" w:rsidRDefault="00F35EF2" w:rsidP="002F358F">
      <w:pPr>
        <w:pStyle w:val="Titre2"/>
        <w:rPr>
          <w:u w:val="single"/>
        </w:rPr>
      </w:pPr>
      <w:r w:rsidRPr="00873604">
        <w:rPr>
          <w:u w:val="single"/>
        </w:rPr>
        <w:t>Expression de l’énergie potentielle :</w:t>
      </w:r>
    </w:p>
    <w:p w14:paraId="3C8B2F02" w14:textId="77777777" w:rsidR="00D678E3" w:rsidRDefault="00D678E3" w:rsidP="00CB05B7">
      <w:pPr>
        <w:ind w:left="360"/>
      </w:pPr>
    </w:p>
    <w:p w14:paraId="4B0CBA8D" w14:textId="5EE84767" w:rsidR="004E1195" w:rsidRPr="00A63688" w:rsidRDefault="00FC3B16" w:rsidP="00A63688">
      <w:pPr>
        <w:ind w:left="36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0C07053" wp14:editId="3CE01AD1">
                <wp:simplePos x="0" y="0"/>
                <wp:positionH relativeFrom="margin">
                  <wp:align>right</wp:align>
                </wp:positionH>
                <wp:positionV relativeFrom="paragraph">
                  <wp:posOffset>1617345</wp:posOffset>
                </wp:positionV>
                <wp:extent cx="2225040" cy="1181735"/>
                <wp:effectExtent l="0" t="0" r="0" b="18415"/>
                <wp:wrapNone/>
                <wp:docPr id="16" name="Groupe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25040" cy="1181735"/>
                          <a:chOff x="0" y="0"/>
                          <a:chExt cx="2225040" cy="1181735"/>
                        </a:xfrm>
                      </wpg:grpSpPr>
                      <wpg:grpSp>
                        <wpg:cNvPr id="2" name="Group 114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749425" cy="1181735"/>
                            <a:chOff x="693" y="8009"/>
                            <a:chExt cx="2755" cy="1861"/>
                          </a:xfrm>
                        </wpg:grpSpPr>
                        <wps:wsp>
                          <wps:cNvPr id="3" name="Oval 115"/>
                          <wps:cNvSpPr>
                            <a:spLocks noChangeArrowheads="1"/>
                          </wps:cNvSpPr>
                          <wps:spPr bwMode="auto">
                            <a:xfrm>
                              <a:off x="1535" y="9128"/>
                              <a:ext cx="85" cy="85"/>
                            </a:xfrm>
                            <a:prstGeom prst="ellipse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Text Box 1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70" y="9225"/>
                              <a:ext cx="941" cy="48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A77005B" w14:textId="77777777" w:rsidR="00FC3B16" w:rsidRPr="00A206C6" w:rsidRDefault="00FC3B16" w:rsidP="00FC3B16">
                                <w:r w:rsidRPr="00A206C6">
                                  <w:t>q &gt; 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5" name="Group 117"/>
                          <wpg:cNvGrpSpPr>
                            <a:grpSpLocks/>
                          </wpg:cNvGrpSpPr>
                          <wpg:grpSpPr bwMode="auto">
                            <a:xfrm>
                              <a:off x="693" y="8009"/>
                              <a:ext cx="2755" cy="1861"/>
                              <a:chOff x="5142" y="13237"/>
                              <a:chExt cx="2293" cy="1238"/>
                            </a:xfrm>
                          </wpg:grpSpPr>
                          <wps:wsp>
                            <wps:cNvPr id="6" name="AutoShape 11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622" y="13461"/>
                                <a:ext cx="57" cy="1014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" name="AutoShape 11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037" y="13461"/>
                                <a:ext cx="57" cy="1014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" name="Text Box 12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275" y="13413"/>
                                <a:ext cx="451" cy="51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33285EA" w14:textId="77777777" w:rsidR="00FC3B16" w:rsidRPr="00270378" w:rsidRDefault="00FC3B16" w:rsidP="00FC3B1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" name="Text Box 12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984" y="13419"/>
                                <a:ext cx="451" cy="51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B89F1F0" w14:textId="77777777" w:rsidR="00FC3B16" w:rsidRPr="00270378" w:rsidRDefault="00FC3B16" w:rsidP="00FC3B1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" name="Text Box 12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142" y="13237"/>
                                <a:ext cx="682" cy="35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D05C702" w14:textId="733805D6" w:rsidR="00FC3B16" w:rsidRPr="00270378" w:rsidRDefault="005316AD" w:rsidP="00FC3B16">
                                  <m:oMathPara>
                                    <m:oMath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V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A</m:t>
                                          </m:r>
                                        </m:sub>
                                      </m:sSub>
                                    </m:oMath>
                                  </m:oMathPara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15" name="Text Box 123"/>
                        <wps:cNvSpPr txBox="1">
                          <a:spLocks noChangeArrowheads="1"/>
                        </wps:cNvSpPr>
                        <wps:spPr bwMode="auto">
                          <a:xfrm>
                            <a:off x="1432560" y="45720"/>
                            <a:ext cx="792480" cy="3426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0A6962" w14:textId="0C286057" w:rsidR="00FC3B16" w:rsidRPr="00270378" w:rsidRDefault="005316AD" w:rsidP="00FC3B16">
                              <m:oMathPara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V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B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hAnsi="Cambria Math"/>
                                    </w:rPr>
                                    <m:t>&lt;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V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A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0C07053" id="Groupe 16" o:spid="_x0000_s1092" style="position:absolute;left:0;text-align:left;margin-left:124pt;margin-top:127.35pt;width:175.2pt;height:93.05pt;z-index:251662336;mso-position-horizontal:right;mso-position-horizontal-relative:margin;mso-position-vertical-relative:text" coordsize="22250,118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">
                <v:group id="_x0000_s1093" style="position:absolute;width:17494;height:11817" coordorigin="693,8009" coordsize="2755,1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oval id="Oval 115" o:spid="_x0000_s1094" style="position:absolute;left:1535;top:9128;width:85;height: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" fillcolor="black [3213]"/>
                  <v:shape id="Text Box 116" o:spid="_x0000_s1095" type="#_x0000_t202" style="position:absolute;left:1270;top:9225;width:941;height:4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  <v:textbox>
                      <w:txbxContent>
                        <w:p w14:paraId="2A77005B" w14:textId="77777777" w:rsidR="00FC3B16" w:rsidRPr="00A206C6" w:rsidRDefault="00FC3B16" w:rsidP="00FC3B16">
                          <w:r w:rsidRPr="00A206C6">
                            <w:t>q &gt; 0</w:t>
                          </w:r>
                        </w:p>
                      </w:txbxContent>
                    </v:textbox>
                  </v:shape>
                  <v:group id="Group 117" o:spid="_x0000_s1096" style="position:absolute;left:693;top:8009;width:2755;height:1861" coordorigin="5142,13237" coordsize="2293,1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<v:roundrect id="AutoShape 118" o:spid="_x0000_s1097" style="position:absolute;left:5622;top:13461;width:57;height:1014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"/>
                    <v:roundrect id="AutoShape 119" o:spid="_x0000_s1098" style="position:absolute;left:7037;top:13461;width:57;height:1014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"/>
                    <v:shape id="Text Box 120" o:spid="_x0000_s1099" type="#_x0000_t202" style="position:absolute;left:5275;top:13413;width:451;height: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    <v:textbox>
                        <w:txbxContent>
                          <w:p w14:paraId="133285EA" w14:textId="77777777" w:rsidR="00FC3B16" w:rsidRPr="00270378" w:rsidRDefault="00FC3B16" w:rsidP="00FC3B16"/>
                        </w:txbxContent>
                      </v:textbox>
                    </v:shape>
                    <v:shape id="Text Box 121" o:spid="_x0000_s1100" type="#_x0000_t202" style="position:absolute;left:6984;top:13419;width:451;height: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      <v:textbox>
                        <w:txbxContent>
                          <w:p w14:paraId="2B89F1F0" w14:textId="77777777" w:rsidR="00FC3B16" w:rsidRPr="00270378" w:rsidRDefault="00FC3B16" w:rsidP="00FC3B16"/>
                        </w:txbxContent>
                      </v:textbox>
                    </v:shape>
                    <v:shape id="Text Box 123" o:spid="_x0000_s1101" type="#_x0000_t202" style="position:absolute;left:5142;top:13237;width:682;height: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      <v:textbox>
                        <w:txbxContent>
                          <w:p w14:paraId="0D05C702" w14:textId="733805D6" w:rsidR="00FC3B16" w:rsidRPr="00270378" w:rsidRDefault="005316AD" w:rsidP="00FC3B16"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V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A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xbxContent>
                      </v:textbox>
                    </v:shape>
                  </v:group>
                </v:group>
                <v:shape id="Text Box 123" o:spid="_x0000_s1102" type="#_x0000_t202" style="position:absolute;left:14325;top:457;width:7925;height:3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<v:textbox>
                    <w:txbxContent>
                      <w:p w14:paraId="190A6962" w14:textId="0C286057" w:rsidR="00FC3B16" w:rsidRPr="00270378" w:rsidRDefault="005316AD" w:rsidP="00FC3B16">
                        <m:oMathPara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V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B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&lt;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V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A</m:t>
                                </m:r>
                              </m:sub>
                            </m:sSub>
                          </m:oMath>
                        </m:oMathPara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C00BAA">
        <w:t xml:space="preserve">La variation d’énergie potentielle d’un corps </w:t>
      </w:r>
      <w:r w:rsidR="00D62566">
        <w:t>au cours d’un déplacement correspond à l’opposé du travail de la force</w:t>
      </w:r>
      <w:r w:rsidR="00A63688">
        <w:t xml:space="preserve"> </w:t>
      </w:r>
      <w:r w:rsidR="005D7A0B">
        <w:t xml:space="preserve">motrice </w:t>
      </w:r>
      <w:r w:rsidR="00C61803">
        <w:t>appliquée au cours</w:t>
      </w:r>
      <w:r w:rsidR="00A63688">
        <w:t xml:space="preserve"> du déplacement.</w:t>
      </w:r>
      <w:r w:rsidR="00A63688">
        <w:br/>
      </w:r>
      <m:oMath>
        <m:r>
          <w:rPr>
            <w:rFonts w:ascii="Cambria Math" w:eastAsiaTheme="minorEastAsia" w:hAnsi="Cambria Math"/>
          </w:rPr>
          <m:t>Δ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E</m:t>
            </m:r>
          </m:e>
          <m:sub>
            <m:r>
              <w:rPr>
                <w:rFonts w:ascii="Cambria Math" w:eastAsiaTheme="minorEastAsia" w:hAnsi="Cambria Math"/>
              </w:rPr>
              <m:t>P</m:t>
            </m:r>
          </m:sub>
        </m:sSub>
        <m:r>
          <w:rPr>
            <w:rFonts w:ascii="Cambria Math" w:eastAsiaTheme="minorEastAsia" w:hAnsi="Cambria Math"/>
          </w:rPr>
          <m:t>=-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W</m:t>
            </m:r>
          </m:e>
          <m:sub>
            <m:r>
              <w:rPr>
                <w:rFonts w:ascii="Cambria Math" w:eastAsiaTheme="minorEastAsia" w:hAnsi="Cambria Math"/>
              </w:rPr>
              <m:t>AB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</w:rPr>
                </m:ctrlPr>
              </m:accPr>
              <m:e>
                <m:r>
                  <w:rPr>
                    <w:rFonts w:ascii="Cambria Math" w:eastAsiaTheme="minorEastAsia" w:hAnsi="Cambria Math"/>
                  </w:rPr>
                  <m:t>F</m:t>
                </m:r>
              </m:e>
            </m:acc>
          </m:e>
        </m:d>
      </m:oMath>
      <w:r w:rsidR="00EC3DCA">
        <w:rPr>
          <w:rFonts w:eastAsiaTheme="minorEastAsia"/>
        </w:rPr>
        <w:tab/>
      </w:r>
      <w:r w:rsidR="00EC3DCA">
        <w:rPr>
          <w:rFonts w:eastAsiaTheme="minorEastAsia"/>
        </w:rPr>
        <w:tab/>
      </w:r>
      <w:r w:rsidR="00DC1006">
        <w:br/>
      </w:r>
      <w:r w:rsidR="006E74E7">
        <w:t xml:space="preserve">Avec </w:t>
      </w:r>
      <w:r w:rsidR="00FC0490">
        <w:t xml:space="preserve"> </w:t>
      </w:r>
      <w:r w:rsidR="00265E06"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W</m:t>
            </m:r>
          </m:e>
          <m:sub>
            <m:r>
              <w:rPr>
                <w:rFonts w:ascii="Cambria Math" w:hAnsi="Cambria Math"/>
              </w:rPr>
              <m:t>AB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F</m:t>
                </m:r>
              </m:e>
            </m:acc>
          </m:e>
        </m:d>
        <m:r>
          <w:rPr>
            <w:rFonts w:ascii="Cambria Math" w:hAnsi="Cambria Math"/>
          </w:rPr>
          <m:t>=F⋅AB</m:t>
        </m:r>
      </m:oMath>
      <w:r w:rsidR="009136E9">
        <w:rPr>
          <w:rFonts w:eastAsiaTheme="minorEastAsia"/>
        </w:rPr>
        <w:t xml:space="preserve">  (dans le cas d’une force constante</w:t>
      </w:r>
      <w:r w:rsidR="008C46E1">
        <w:rPr>
          <w:rFonts w:eastAsiaTheme="minorEastAsia"/>
        </w:rPr>
        <w:t xml:space="preserve"> parallèle au déplacement</w:t>
      </w:r>
      <w:r w:rsidR="009136E9">
        <w:rPr>
          <w:rFonts w:eastAsiaTheme="minorEastAsia"/>
        </w:rPr>
        <w:t>)</w:t>
      </w:r>
      <w:r w:rsidR="009136E9">
        <w:rPr>
          <w:rFonts w:eastAsiaTheme="minorEastAsia"/>
        </w:rPr>
        <w:br/>
      </w:r>
      <w:r w:rsidR="00A63688">
        <w:rPr>
          <w:rFonts w:eastAsiaTheme="minorEastAsia"/>
        </w:rPr>
        <w:br/>
        <w:t xml:space="preserve">Dans le cas d’un particule de charge </w:t>
      </w:r>
      <m:oMath>
        <m:r>
          <w:rPr>
            <w:rFonts w:ascii="Cambria Math" w:eastAsiaTheme="minorEastAsia" w:hAnsi="Cambria Math"/>
          </w:rPr>
          <m:t>q&gt;0</m:t>
        </m:r>
      </m:oMath>
      <w:r w:rsidR="00A63688">
        <w:rPr>
          <w:rFonts w:eastAsiaTheme="minorEastAsia"/>
        </w:rPr>
        <w:t xml:space="preserve"> qui se déplace d’un point A à un point B </w:t>
      </w:r>
      <w:r w:rsidR="00DF4846">
        <w:rPr>
          <w:rFonts w:eastAsiaTheme="minorEastAsia"/>
        </w:rPr>
        <w:t xml:space="preserve">dans un champ </w:t>
      </w:r>
      <w:r w:rsidR="008C46E1">
        <w:rPr>
          <w:rFonts w:eastAsiaTheme="minorEastAsia"/>
        </w:rPr>
        <w:t>électrique</w:t>
      </w:r>
      <w:r w:rsidR="006C2CA4">
        <w:rPr>
          <w:rFonts w:eastAsiaTheme="minorEastAsia"/>
        </w:rPr>
        <w:t xml:space="preserve"> uniforme, tel que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V</m:t>
            </m:r>
          </m:e>
          <m:sub>
            <m:r>
              <w:rPr>
                <w:rFonts w:ascii="Cambria Math" w:eastAsiaTheme="minorEastAsia" w:hAnsi="Cambria Math"/>
              </w:rPr>
              <m:t>A</m:t>
            </m:r>
          </m:sub>
        </m:sSub>
        <m:r>
          <w:rPr>
            <w:rFonts w:ascii="Cambria Math" w:eastAsiaTheme="minorEastAsia" w:hAnsi="Cambria Math"/>
          </w:rPr>
          <m:t>&gt;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V</m:t>
            </m:r>
          </m:e>
          <m:sub>
            <m:r>
              <w:rPr>
                <w:rFonts w:ascii="Cambria Math" w:eastAsiaTheme="minorEastAsia" w:hAnsi="Cambria Math"/>
              </w:rPr>
              <m:t>B</m:t>
            </m:r>
          </m:sub>
        </m:sSub>
      </m:oMath>
      <w:r w:rsidR="00A63688">
        <w:rPr>
          <w:rFonts w:eastAsiaTheme="minorEastAsia"/>
        </w:rPr>
        <w:br/>
      </w:r>
      <w:r w:rsidR="009136E9">
        <w:rPr>
          <w:rFonts w:eastAsiaTheme="minorEastAsia"/>
        </w:rPr>
        <w:tab/>
        <w:t>où</w:t>
      </w:r>
      <w:r w:rsidR="009136E9">
        <w:rPr>
          <w:rFonts w:eastAsiaTheme="minorEastAsia"/>
        </w:rPr>
        <w:tab/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F</m:t>
            </m:r>
          </m:e>
          <m:sub>
            <m:r>
              <w:rPr>
                <w:rFonts w:ascii="Cambria Math" w:eastAsiaTheme="minorEastAsia" w:hAnsi="Cambria Math"/>
              </w:rPr>
              <m:t>e</m:t>
            </m:r>
          </m:sub>
        </m:sSub>
        <m:r>
          <w:rPr>
            <w:rFonts w:ascii="Cambria Math" w:eastAsiaTheme="minorEastAsia" w:hAnsi="Cambria Math"/>
          </w:rPr>
          <m:t>=q⋅E</m:t>
        </m:r>
      </m:oMath>
      <w:r w:rsidR="003B4D8E">
        <w:rPr>
          <w:rFonts w:eastAsiaTheme="minorEastAsia"/>
        </w:rPr>
        <w:br/>
      </w:r>
      <w:r w:rsidR="003B4D8E">
        <w:rPr>
          <w:rFonts w:eastAsiaTheme="minorEastAsia"/>
        </w:rPr>
        <w:tab/>
        <w:t xml:space="preserve">avec </w:t>
      </w:r>
      <w:r w:rsidR="003B4D8E"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E=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U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AB</m:t>
                </m:r>
              </m:sub>
            </m:sSub>
          </m:num>
          <m:den>
            <m:r>
              <w:rPr>
                <w:rFonts w:ascii="Cambria Math" w:eastAsiaTheme="minorEastAsia" w:hAnsi="Cambria Math"/>
              </w:rPr>
              <m:t>AB</m:t>
            </m:r>
          </m:den>
        </m:f>
      </m:oMath>
      <w:r w:rsidR="003B4D8E">
        <w:rPr>
          <w:rFonts w:eastAsiaTheme="minorEastAsia"/>
        </w:rPr>
        <w:br/>
      </w:r>
      <w:r w:rsidR="003B4D8E">
        <w:rPr>
          <w:rFonts w:eastAsiaTheme="minorEastAsia"/>
        </w:rPr>
        <w:tab/>
      </w:r>
      <w:r w:rsidR="004E14AA">
        <w:rPr>
          <w:rFonts w:eastAsiaTheme="minorEastAsia"/>
        </w:rPr>
        <w:t>soit</w:t>
      </w:r>
      <w:r w:rsidR="004E14AA">
        <w:rPr>
          <w:rFonts w:eastAsiaTheme="minorEastAsia"/>
        </w:rPr>
        <w:tab/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W</m:t>
            </m:r>
          </m:e>
          <m:sub>
            <m:r>
              <w:rPr>
                <w:rFonts w:ascii="Cambria Math" w:eastAsiaTheme="minorEastAsia" w:hAnsi="Cambria Math"/>
              </w:rPr>
              <m:t>AB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</w:rPr>
                </m:ctrlPr>
              </m:acc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F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e</m:t>
                    </m:r>
                  </m:sub>
                </m:sSub>
              </m:e>
            </m:acc>
          </m:e>
        </m:d>
        <m:r>
          <w:rPr>
            <w:rFonts w:ascii="Cambria Math" w:eastAsiaTheme="minorEastAsia" w:hAnsi="Cambria Math"/>
          </w:rPr>
          <m:t>=q⋅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U</m:t>
            </m:r>
          </m:e>
          <m:sub>
            <m:r>
              <w:rPr>
                <w:rFonts w:ascii="Cambria Math" w:eastAsiaTheme="minorEastAsia" w:hAnsi="Cambria Math"/>
              </w:rPr>
              <m:t>AB</m:t>
            </m:r>
          </m:sub>
        </m:sSub>
        <m:r>
          <w:rPr>
            <w:rFonts w:ascii="Cambria Math" w:eastAsiaTheme="minorEastAsia" w:hAnsi="Cambria Math"/>
          </w:rPr>
          <m:t>=q⋅(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V</m:t>
            </m:r>
          </m:e>
          <m:sub>
            <m:r>
              <w:rPr>
                <w:rFonts w:ascii="Cambria Math" w:eastAsiaTheme="minorEastAsia" w:hAnsi="Cambria Math"/>
              </w:rPr>
              <m:t>A</m:t>
            </m:r>
          </m:sub>
        </m:sSub>
        <m:r>
          <w:rPr>
            <w:rFonts w:ascii="Cambria Math" w:eastAsiaTheme="minorEastAsia" w:hAnsi="Cambria Math"/>
          </w:rPr>
          <m:t>-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V</m:t>
            </m:r>
          </m:e>
          <m:sub>
            <m:r>
              <w:rPr>
                <w:rFonts w:ascii="Cambria Math" w:eastAsiaTheme="minorEastAsia" w:hAnsi="Cambria Math"/>
              </w:rPr>
              <m:t>B</m:t>
            </m:r>
          </m:sub>
        </m:sSub>
        <m:r>
          <w:rPr>
            <w:rFonts w:ascii="Cambria Math" w:eastAsiaTheme="minorEastAsia" w:hAnsi="Cambria Math"/>
          </w:rPr>
          <m:t>)</m:t>
        </m:r>
      </m:oMath>
      <w:r w:rsidR="00FC0490">
        <w:rPr>
          <w:rFonts w:eastAsiaTheme="minorEastAsia"/>
        </w:rPr>
        <w:br/>
        <w:t>et</w:t>
      </w:r>
      <w:r w:rsidR="00FC0490">
        <w:rPr>
          <w:rFonts w:eastAsiaTheme="minorEastAsia"/>
        </w:rPr>
        <w:tab/>
      </w:r>
      <w:r w:rsidR="00FC0490">
        <w:rPr>
          <w:rFonts w:eastAsiaTheme="minorEastAsia"/>
        </w:rPr>
        <w:tab/>
      </w:r>
      <m:oMath>
        <m:r>
          <w:rPr>
            <w:rFonts w:ascii="Cambria Math" w:hAnsi="Cambria Math"/>
          </w:rPr>
          <m:t>Δ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>p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P</m:t>
                </m:r>
              </m:e>
              <m:sub>
                <m:r>
                  <w:rPr>
                    <w:rFonts w:ascii="Cambria Math" w:hAnsi="Cambria Math"/>
                  </w:rPr>
                  <m:t>B</m:t>
                </m:r>
              </m:sub>
            </m:sSub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P</m:t>
                </m:r>
              </m:e>
              <m:sub>
                <m:r>
                  <w:rPr>
                    <w:rFonts w:ascii="Cambria Math" w:hAnsi="Cambria Math"/>
                  </w:rPr>
                  <m:t>A</m:t>
                </m:r>
              </m:sub>
            </m:sSub>
          </m:sub>
        </m:sSub>
      </m:oMath>
      <w:r w:rsidR="00FC0490">
        <w:rPr>
          <w:rFonts w:eastAsiaTheme="minorEastAsia"/>
        </w:rPr>
        <w:br/>
      </w:r>
      <w:r w:rsidR="006E74E7">
        <w:rPr>
          <w:rFonts w:eastAsiaTheme="minorEastAsia"/>
        </w:rPr>
        <w:br/>
      </w:r>
      <w:r w:rsidR="00FE2F60">
        <w:rPr>
          <w:rFonts w:eastAsiaTheme="minorEastAsia"/>
        </w:rPr>
        <w:t>d</w:t>
      </w:r>
      <w:r w:rsidR="006E74E7">
        <w:rPr>
          <w:rFonts w:eastAsiaTheme="minorEastAsia"/>
        </w:rPr>
        <w:t>’où</w:t>
      </w:r>
      <w:r w:rsidR="006E74E7">
        <w:rPr>
          <w:rFonts w:eastAsiaTheme="minorEastAsia"/>
        </w:rPr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P</m:t>
                </m:r>
              </m:e>
              <m:sub>
                <m:r>
                  <w:rPr>
                    <w:rFonts w:ascii="Cambria Math" w:hAnsi="Cambria Math"/>
                  </w:rPr>
                  <m:t>B</m:t>
                </m:r>
              </m:sub>
            </m:sSub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P</m:t>
                </m:r>
              </m:e>
              <m:sub>
                <m:r>
                  <w:rPr>
                    <w:rFonts w:ascii="Cambria Math" w:hAnsi="Cambria Math"/>
                  </w:rPr>
                  <m:t>A</m:t>
                </m:r>
              </m:sub>
            </m:sSub>
          </m:sub>
        </m:sSub>
        <m:r>
          <w:rPr>
            <w:rFonts w:ascii="Cambria Math" w:hAnsi="Cambria Math"/>
          </w:rPr>
          <m:t>=-</m:t>
        </m:r>
        <m:r>
          <w:rPr>
            <w:rFonts w:ascii="Cambria Math" w:eastAsiaTheme="minorEastAsia" w:hAnsi="Cambria Math"/>
          </w:rPr>
          <m:t>q⋅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A</m:t>
                </m:r>
              </m:sub>
            </m:sSub>
            <m:r>
              <w:rPr>
                <w:rFonts w:ascii="Cambria Math" w:eastAsiaTheme="minorEastAsia" w:hAnsi="Cambria Math"/>
              </w:rPr>
              <m:t>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B</m:t>
                </m:r>
              </m:sub>
            </m:sSub>
          </m:e>
        </m:d>
        <m:r>
          <w:rPr>
            <w:rFonts w:ascii="Cambria Math" w:eastAsiaTheme="minorEastAsia" w:hAnsi="Cambria Math"/>
          </w:rPr>
          <m:t>=-q⋅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U</m:t>
            </m:r>
          </m:e>
          <m:sub>
            <m:r>
              <w:rPr>
                <w:rFonts w:ascii="Cambria Math" w:eastAsiaTheme="minorEastAsia" w:hAnsi="Cambria Math"/>
              </w:rPr>
              <m:t>AB</m:t>
            </m:r>
          </m:sub>
        </m:sSub>
      </m:oMath>
      <w:r w:rsidR="00FC0490">
        <w:rPr>
          <w:rFonts w:eastAsiaTheme="minorEastAsia"/>
        </w:rPr>
        <w:br/>
      </w:r>
      <w:r w:rsidR="00FC0490">
        <w:rPr>
          <w:rFonts w:eastAsiaTheme="minorEastAsia"/>
        </w:rPr>
        <w:br/>
      </w:r>
      <w:r w:rsidR="007F209E">
        <w:t>Con</w:t>
      </w:r>
      <w:r w:rsidR="00092192">
        <w:t>clusion</w:t>
      </w:r>
      <w:r w:rsidR="007F209E">
        <w:t> :</w:t>
      </w:r>
      <w:r w:rsidR="00CB05B7">
        <w:br/>
      </w:r>
      <w:r w:rsidR="00684957" w:rsidRPr="00684957">
        <w:rPr>
          <w:b/>
          <w:bCs/>
        </w:rPr>
        <w:t>l</w:t>
      </w:r>
      <w:r w:rsidR="00092192">
        <w:rPr>
          <w:b/>
          <w:bCs/>
        </w:rPr>
        <w:t>a variation d</w:t>
      </w:r>
      <w:r w:rsidR="00CB05B7" w:rsidRPr="00684957">
        <w:rPr>
          <w:b/>
          <w:bCs/>
        </w:rPr>
        <w:t>’énergie potentielle d’</w:t>
      </w:r>
      <w:r w:rsidR="001A439E" w:rsidRPr="00684957">
        <w:rPr>
          <w:b/>
          <w:bCs/>
        </w:rPr>
        <w:t xml:space="preserve">une particule de charge </w:t>
      </w:r>
      <m:oMath>
        <m:r>
          <m:rPr>
            <m:sty m:val="bi"/>
          </m:rPr>
          <w:rPr>
            <w:rFonts w:ascii="Cambria Math" w:hAnsi="Cambria Math"/>
          </w:rPr>
          <m:t>q</m:t>
        </m:r>
      </m:oMath>
      <w:r w:rsidR="001A439E" w:rsidRPr="00684957">
        <w:rPr>
          <w:b/>
          <w:bCs/>
        </w:rPr>
        <w:t xml:space="preserve"> </w:t>
      </w:r>
      <w:r w:rsidR="00BE0E79">
        <w:rPr>
          <w:b/>
          <w:bCs/>
        </w:rPr>
        <w:t>se dépla</w:t>
      </w:r>
      <w:r w:rsidR="00F77B77">
        <w:rPr>
          <w:b/>
          <w:bCs/>
        </w:rPr>
        <w:t>çan</w:t>
      </w:r>
      <w:r w:rsidR="00BE0E79">
        <w:rPr>
          <w:b/>
          <w:bCs/>
        </w:rPr>
        <w:t xml:space="preserve">t </w:t>
      </w:r>
      <w:r w:rsidR="00F77B77">
        <w:rPr>
          <w:b/>
          <w:bCs/>
        </w:rPr>
        <w:t xml:space="preserve">de A à B </w:t>
      </w:r>
      <w:r w:rsidR="00BE0E79">
        <w:rPr>
          <w:b/>
          <w:bCs/>
        </w:rPr>
        <w:t>sous l’effet d</w:t>
      </w:r>
      <w:r w:rsidR="00F77B77">
        <w:rPr>
          <w:b/>
          <w:bCs/>
        </w:rPr>
        <w:t>e la</w:t>
      </w:r>
      <w:r w:rsidR="00BE0E79">
        <w:rPr>
          <w:b/>
          <w:bCs/>
        </w:rPr>
        <w:t xml:space="preserve"> tension </w:t>
      </w:r>
      <m:oMath>
        <m:sSub>
          <m:sSubPr>
            <m:ctrlPr>
              <w:rPr>
                <w:rFonts w:ascii="Cambria Math" w:hAnsi="Cambria Math"/>
                <w:b/>
                <w:bCs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U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AB</m:t>
            </m:r>
          </m:sub>
        </m:sSub>
      </m:oMath>
      <w:r w:rsidR="00BE0E79">
        <w:rPr>
          <w:rFonts w:eastAsiaTheme="minorEastAsia"/>
          <w:b/>
          <w:bCs/>
        </w:rPr>
        <w:t xml:space="preserve"> est</w:t>
      </w:r>
      <w:r w:rsidR="00EE0D90" w:rsidRPr="00684957">
        <w:rPr>
          <w:b/>
          <w:bCs/>
        </w:rPr>
        <w:t> :</w:t>
      </w:r>
      <w:r w:rsidR="00EE0D90" w:rsidRPr="00684957">
        <w:rPr>
          <w:b/>
          <w:bCs/>
        </w:rPr>
        <w:tab/>
      </w:r>
      <w:r w:rsidR="00EE0D90" w:rsidRPr="00684957">
        <w:rPr>
          <w:b/>
          <w:bCs/>
        </w:rPr>
        <w:tab/>
      </w:r>
    </w:p>
    <w:p w14:paraId="7D9842E4" w14:textId="54671CD1" w:rsidR="00996F41" w:rsidRPr="00996F41" w:rsidRDefault="005316AD" w:rsidP="00996F41">
      <w:pPr>
        <w:ind w:left="360"/>
      </w:pPr>
      <m:oMathPara>
        <m:oMath>
          <m:sSub>
            <m:sSubPr>
              <m:ctrlPr>
                <w:rPr>
                  <w:rFonts w:ascii="Cambria Math" w:hAnsi="Cambria Math"/>
                  <w:b/>
                  <w:bCs/>
                  <w:i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</w:rPr>
                <m:t>ΔEp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</w:rPr>
                <m:t>A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→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B</m:t>
              </m:r>
            </m:sub>
          </m:sSub>
          <m:r>
            <m:rPr>
              <m:sty m:val="bi"/>
            </m:rPr>
            <w:rPr>
              <w:rFonts w:ascii="Cambria Math" w:hAnsi="Cambria Math"/>
            </w:rPr>
            <m:t>=-</m:t>
          </m:r>
          <m:r>
            <m:rPr>
              <m:sty m:val="bi"/>
            </m:rPr>
            <w:rPr>
              <w:rFonts w:ascii="Cambria Math" w:hAnsi="Cambria Math"/>
            </w:rPr>
            <m:t>q</m:t>
          </m:r>
          <m:r>
            <m:rPr>
              <m:sty m:val="bi"/>
            </m:rPr>
            <w:rPr>
              <w:rFonts w:ascii="Cambria Math" w:hAnsi="Cambria Math"/>
            </w:rPr>
            <m:t>⋅</m:t>
          </m:r>
          <m:sSub>
            <m:sSubPr>
              <m:ctrlPr>
                <w:rPr>
                  <w:rFonts w:ascii="Cambria Math" w:hAnsi="Cambria Math"/>
                  <w:b/>
                  <w:i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</w:rPr>
                <m:t>U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</w:rPr>
                <m:t>AB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/>
            </w:rPr>
            <w:br/>
          </m:r>
        </m:oMath>
        <m:oMath>
          <m:r>
            <m:rPr>
              <m:sty m:val="p"/>
            </m:rPr>
            <w:rPr>
              <w:rFonts w:ascii="Cambria Math" w:eastAsiaTheme="minorEastAsia" w:hAnsi="Cambria Math"/>
            </w:rPr>
            <w:br/>
          </m:r>
          <m:r>
            <m:rPr>
              <m:sty m:val="p"/>
            </m:rPr>
            <w:rPr>
              <w:rFonts w:ascii="Cambria Math" w:eastAsiaTheme="minorEastAsia" w:hAnsi="Cambria Math"/>
            </w:rPr>
            <m:t>Analyse d’unités :</m:t>
          </m:r>
        </m:oMath>
      </m:oMathPara>
      <w:r w:rsidR="004E1195">
        <w:rPr>
          <w:rFonts w:eastAsiaTheme="minorEastAsia"/>
        </w:rPr>
        <w:tab/>
      </w:r>
      <w:r w:rsidR="004E1195">
        <w:rPr>
          <w:rFonts w:eastAsiaTheme="minorEastAsia"/>
        </w:rPr>
        <w:tab/>
        <w:t xml:space="preserve">d’après cette formule, on constate que </w:t>
      </w:r>
      <m:oMath>
        <m:r>
          <w:rPr>
            <w:rFonts w:ascii="Cambria Math" w:eastAsiaTheme="minorEastAsia" w:hAnsi="Cambria Math"/>
          </w:rPr>
          <m:t xml:space="preserve">1 </m:t>
        </m:r>
        <m:r>
          <w:rPr>
            <w:rFonts w:ascii="Cambria Math" w:eastAsiaTheme="minorEastAsia" w:hAnsi="Cambria Math"/>
          </w:rPr>
          <m:t>J</m:t>
        </m:r>
      </m:oMath>
      <w:r w:rsidR="004E1195">
        <w:rPr>
          <w:rFonts w:eastAsiaTheme="minorEastAsia"/>
        </w:rPr>
        <w:t xml:space="preserve"> équivaut à </w:t>
      </w:r>
      <m:oMath>
        <m:r>
          <w:rPr>
            <w:rFonts w:ascii="Cambria Math" w:eastAsiaTheme="minorEastAsia" w:hAnsi="Cambria Math"/>
          </w:rPr>
          <m:t xml:space="preserve">1 </m:t>
        </m:r>
        <m:r>
          <w:rPr>
            <w:rFonts w:ascii="Cambria Math" w:eastAsiaTheme="minorEastAsia" w:hAnsi="Cambria Math"/>
          </w:rPr>
          <m:t>C</m:t>
        </m:r>
        <m:r>
          <w:rPr>
            <w:rFonts w:ascii="Cambria Math" w:eastAsiaTheme="minorEastAsia" w:hAnsi="Cambria Math"/>
          </w:rPr>
          <m:t>⋅</m:t>
        </m:r>
        <m:r>
          <w:rPr>
            <w:rFonts w:ascii="Cambria Math" w:eastAsiaTheme="minorEastAsia" w:hAnsi="Cambria Math"/>
          </w:rPr>
          <m:t>V</m:t>
        </m:r>
      </m:oMath>
      <w:r w:rsidR="00D72EF8">
        <w:rPr>
          <w:rFonts w:eastAsiaTheme="minorEastAsia"/>
        </w:rPr>
        <w:br/>
        <w:t xml:space="preserve">ou encore </w:t>
      </w:r>
      <w:r w:rsidR="00D72EF8">
        <w:rPr>
          <w:rFonts w:eastAsiaTheme="minorEastAsia"/>
        </w:rPr>
        <w:tab/>
      </w:r>
      <w:r w:rsidR="00D72EF8">
        <w:rPr>
          <w:rFonts w:eastAsiaTheme="minorEastAsia"/>
        </w:rPr>
        <w:tab/>
      </w:r>
      <w:r w:rsidR="00D72EF8">
        <w:rPr>
          <w:rFonts w:eastAsiaTheme="minorEastAsia"/>
        </w:rPr>
        <w:tab/>
      </w:r>
      <w:r w:rsidR="00E456EF"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 xml:space="preserve">1 </m:t>
        </m:r>
        <m:r>
          <w:rPr>
            <w:rFonts w:ascii="Cambria Math" w:eastAsiaTheme="minorEastAsia" w:hAnsi="Cambria Math"/>
          </w:rPr>
          <m:t>V</m:t>
        </m:r>
      </m:oMath>
      <w:r w:rsidR="00D72EF8">
        <w:rPr>
          <w:rFonts w:eastAsiaTheme="minorEastAsia"/>
        </w:rPr>
        <w:t xml:space="preserve"> équivaut à </w:t>
      </w:r>
      <m:oMath>
        <m:r>
          <w:rPr>
            <w:rFonts w:ascii="Cambria Math" w:eastAsiaTheme="minorEastAsia" w:hAnsi="Cambria Math"/>
          </w:rPr>
          <m:t xml:space="preserve">1 </m:t>
        </m:r>
        <m:r>
          <w:rPr>
            <w:rFonts w:ascii="Cambria Math" w:eastAsiaTheme="minorEastAsia" w:hAnsi="Cambria Math"/>
          </w:rPr>
          <m:t>J</m:t>
        </m:r>
        <m:r>
          <w:rPr>
            <w:rFonts w:ascii="Cambria Math" w:eastAsiaTheme="minorEastAsia" w:hAnsi="Cambria Math"/>
          </w:rPr>
          <m:t>.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C</m:t>
            </m:r>
          </m:e>
          <m:sup>
            <m:r>
              <w:rPr>
                <w:rFonts w:ascii="Cambria Math" w:eastAsiaTheme="minorEastAsia" w:hAnsi="Cambria Math"/>
              </w:rPr>
              <m:t>-</m:t>
            </m:r>
            <m:r>
              <w:rPr>
                <w:rFonts w:ascii="Cambria Math" w:eastAsiaTheme="minorEastAsia" w:hAnsi="Cambria Math"/>
              </w:rPr>
              <m:t>1</m:t>
            </m:r>
          </m:sup>
        </m:sSup>
      </m:oMath>
      <w:r w:rsidR="005536A8">
        <w:rPr>
          <w:rFonts w:eastAsiaTheme="minorEastAsia"/>
        </w:rPr>
        <w:br/>
      </w:r>
      <w:r w:rsidR="00996F41">
        <w:br/>
      </w:r>
      <w:r w:rsidR="00996F41">
        <w:rPr>
          <w:u w:val="single"/>
        </w:rPr>
        <w:br w:type="page"/>
      </w:r>
    </w:p>
    <w:p w14:paraId="7C5B9B01" w14:textId="6F1B18EE" w:rsidR="00EE0D90" w:rsidRPr="00A73995" w:rsidRDefault="00AB6299" w:rsidP="002F358F">
      <w:pPr>
        <w:pStyle w:val="Sous-titre"/>
        <w:rPr>
          <w:u w:val="single"/>
        </w:rPr>
      </w:pPr>
      <w:r w:rsidRPr="00A73995">
        <w:rPr>
          <w:u w:val="single"/>
        </w:rPr>
        <w:t>Gain d’énergie cinétique d’une particule accélérée par un champ électrique :</w:t>
      </w:r>
      <w:r w:rsidR="00335451" w:rsidRPr="00A73995">
        <w:rPr>
          <w:u w:val="single"/>
        </w:rPr>
        <w:t xml:space="preserve"> </w:t>
      </w:r>
      <w:r w:rsidR="00B84E49" w:rsidRPr="00A73995">
        <w:rPr>
          <w:u w:val="single"/>
        </w:rPr>
        <w:t>accélérateur de particule</w:t>
      </w:r>
      <w:r w:rsidRPr="00A73995">
        <w:rPr>
          <w:u w:val="single"/>
        </w:rPr>
        <w:br/>
      </w:r>
    </w:p>
    <w:p w14:paraId="203533E3" w14:textId="4F1BC90F" w:rsidR="00335451" w:rsidRDefault="00B84E49" w:rsidP="00335451">
      <w:pPr>
        <w:ind w:left="360"/>
      </w:pPr>
      <w:r>
        <w:t xml:space="preserve">On accélère </w:t>
      </w:r>
      <w:r w:rsidR="00194AA1">
        <w:t xml:space="preserve">dans le vide </w:t>
      </w:r>
      <w:r>
        <w:t>une particule</w:t>
      </w:r>
      <w:r w:rsidR="005D3B7D">
        <w:t xml:space="preserve"> de masse </w:t>
      </w:r>
      <m:oMath>
        <m:r>
          <w:rPr>
            <w:rFonts w:ascii="Cambria Math" w:hAnsi="Cambria Math"/>
          </w:rPr>
          <m:t>m</m:t>
        </m:r>
      </m:oMath>
      <w:r w:rsidR="005D3B7D">
        <w:rPr>
          <w:rFonts w:eastAsiaTheme="minorEastAsia"/>
        </w:rPr>
        <w:t xml:space="preserve"> et</w:t>
      </w:r>
      <w:r>
        <w:t xml:space="preserve"> de charge </w:t>
      </w:r>
      <m:oMath>
        <m:r>
          <w:rPr>
            <w:rFonts w:ascii="Cambria Math" w:hAnsi="Cambria Math"/>
          </w:rPr>
          <m:t>q</m:t>
        </m:r>
      </m:oMath>
      <w:r>
        <w:rPr>
          <w:rFonts w:eastAsiaTheme="minorEastAsia"/>
        </w:rPr>
        <w:t xml:space="preserve"> dans un champ élec</w:t>
      </w:r>
      <w:r w:rsidR="005B5BA7">
        <w:rPr>
          <w:rFonts w:eastAsiaTheme="minorEastAsia"/>
        </w:rPr>
        <w:t>trique uniforme</w:t>
      </w:r>
      <w:r w:rsidR="005D3B7D">
        <w:rPr>
          <w:rFonts w:eastAsiaTheme="minorEastAsia"/>
        </w:rPr>
        <w:t xml:space="preserve">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E</m:t>
            </m:r>
          </m:e>
        </m:acc>
      </m:oMath>
      <w:r w:rsidR="005B5BA7">
        <w:rPr>
          <w:rFonts w:eastAsiaTheme="minorEastAsia"/>
        </w:rPr>
        <w:t xml:space="preserve">. Le champ électrique est créé par 2 plaques </w:t>
      </w:r>
      <w:r w:rsidR="0013371D">
        <w:rPr>
          <w:rFonts w:eastAsiaTheme="minorEastAsia"/>
        </w:rPr>
        <w:t xml:space="preserve">A et B, tel que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V</m:t>
            </m:r>
          </m:e>
          <m:sub>
            <m:r>
              <w:rPr>
                <w:rFonts w:ascii="Cambria Math" w:eastAsiaTheme="minorEastAsia" w:hAnsi="Cambria Math"/>
              </w:rPr>
              <m:t>A</m:t>
            </m:r>
          </m:sub>
        </m:sSub>
        <m:r>
          <w:rPr>
            <w:rFonts w:ascii="Cambria Math" w:eastAsiaTheme="minorEastAsia" w:hAnsi="Cambria Math"/>
          </w:rPr>
          <m:t>≠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V</m:t>
            </m:r>
          </m:e>
          <m:sub>
            <m:r>
              <w:rPr>
                <w:rFonts w:ascii="Cambria Math" w:eastAsiaTheme="minorEastAsia" w:hAnsi="Cambria Math"/>
              </w:rPr>
              <m:t>B</m:t>
            </m:r>
          </m:sub>
        </m:sSub>
      </m:oMath>
      <w:r w:rsidR="007C034F">
        <w:rPr>
          <w:rFonts w:eastAsiaTheme="minorEastAsia"/>
        </w:rPr>
        <w:t xml:space="preserve">. On rappelle que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U</m:t>
            </m:r>
          </m:e>
          <m:sub>
            <m:r>
              <w:rPr>
                <w:rFonts w:ascii="Cambria Math" w:eastAsiaTheme="minorEastAsia" w:hAnsi="Cambria Math"/>
              </w:rPr>
              <m:t>AB</m:t>
            </m:r>
          </m:sub>
        </m:sSub>
        <m:r>
          <w:rPr>
            <w:rFonts w:ascii="Cambria Math" w:eastAsiaTheme="minorEastAsia" w:hAnsi="Cambria Math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V</m:t>
            </m:r>
          </m:e>
          <m:sub>
            <m:r>
              <w:rPr>
                <w:rFonts w:ascii="Cambria Math" w:eastAsiaTheme="minorEastAsia" w:hAnsi="Cambria Math"/>
              </w:rPr>
              <m:t>A</m:t>
            </m:r>
          </m:sub>
        </m:sSub>
        <m:r>
          <w:rPr>
            <w:rFonts w:ascii="Cambria Math" w:eastAsiaTheme="minorEastAsia" w:hAnsi="Cambria Math"/>
          </w:rPr>
          <m:t>-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V</m:t>
            </m:r>
          </m:e>
          <m:sub>
            <m:r>
              <w:rPr>
                <w:rFonts w:ascii="Cambria Math" w:eastAsiaTheme="minorEastAsia" w:hAnsi="Cambria Math"/>
              </w:rPr>
              <m:t>B</m:t>
            </m:r>
          </m:sub>
        </m:sSub>
      </m:oMath>
    </w:p>
    <w:p w14:paraId="080FF19B" w14:textId="21BA9751" w:rsidR="00335451" w:rsidRDefault="00127690" w:rsidP="00127690">
      <w:pPr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0E4BD067" wp14:editId="01DAF32B">
                <wp:extent cx="2362200" cy="1745615"/>
                <wp:effectExtent l="0" t="0" r="0" b="26035"/>
                <wp:docPr id="223" name="Groupe 2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62200" cy="1745615"/>
                          <a:chOff x="0" y="0"/>
                          <a:chExt cx="2362200" cy="1745615"/>
                        </a:xfrm>
                      </wpg:grpSpPr>
                      <wps:wsp>
                        <wps:cNvPr id="219" name="Connecteur droit avec flèche 219"/>
                        <wps:cNvCnPr/>
                        <wps:spPr>
                          <a:xfrm flipH="1">
                            <a:off x="381000" y="259080"/>
                            <a:ext cx="1386840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0" name="Zone de texte 220"/>
                        <wps:cNvSpPr txBox="1"/>
                        <wps:spPr>
                          <a:xfrm>
                            <a:off x="800100" y="0"/>
                            <a:ext cx="441960" cy="3733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B16B65D" w14:textId="609B4FA1" w:rsidR="00602AC6" w:rsidRDefault="005316AD">
                              <m:oMathPara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U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AB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1" name="Zone de texte 221"/>
                        <wps:cNvSpPr txBox="1"/>
                        <wps:spPr>
                          <a:xfrm>
                            <a:off x="0" y="693420"/>
                            <a:ext cx="441960" cy="3733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178B68F" w14:textId="6633797F" w:rsidR="00127690" w:rsidRDefault="00127690" w:rsidP="00127690"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I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2" name="Zone de texte 222"/>
                        <wps:cNvSpPr txBox="1"/>
                        <wps:spPr>
                          <a:xfrm>
                            <a:off x="1760220" y="655320"/>
                            <a:ext cx="441960" cy="3733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CE38EFE" w14:textId="0259BE1F" w:rsidR="00127690" w:rsidRDefault="00127690" w:rsidP="00127690"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F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" name="Group 179"/>
                        <wpg:cNvGrpSpPr>
                          <a:grpSpLocks/>
                        </wpg:cNvGrpSpPr>
                        <wpg:grpSpPr bwMode="auto">
                          <a:xfrm>
                            <a:off x="22860" y="129540"/>
                            <a:ext cx="2339340" cy="1616075"/>
                            <a:chOff x="2398" y="11905"/>
                            <a:chExt cx="2921" cy="1933"/>
                          </a:xfrm>
                        </wpg:grpSpPr>
                        <wps:wsp>
                          <wps:cNvPr id="63" name="AutoShape 164"/>
                          <wps:cNvSpPr>
                            <a:spLocks noChangeArrowheads="1"/>
                          </wps:cNvSpPr>
                          <wps:spPr bwMode="auto">
                            <a:xfrm>
                              <a:off x="2771" y="11935"/>
                              <a:ext cx="57" cy="1903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4" name="AutoShape 16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712" y="12875"/>
                              <a:ext cx="2409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5" name="Oval 166"/>
                          <wps:cNvSpPr>
                            <a:spLocks noChangeArrowheads="1"/>
                          </wps:cNvSpPr>
                          <wps:spPr bwMode="auto">
                            <a:xfrm>
                              <a:off x="3823" y="12838"/>
                              <a:ext cx="85" cy="85"/>
                            </a:xfrm>
                            <a:prstGeom prst="ellipse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6" name="AutoShape 167"/>
                          <wps:cNvSpPr>
                            <a:spLocks noChangeArrowheads="1"/>
                          </wps:cNvSpPr>
                          <wps:spPr bwMode="auto">
                            <a:xfrm>
                              <a:off x="4671" y="11935"/>
                              <a:ext cx="57" cy="841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7" name="AutoShape 168"/>
                          <wps:cNvSpPr>
                            <a:spLocks noChangeArrowheads="1"/>
                          </wps:cNvSpPr>
                          <wps:spPr bwMode="auto">
                            <a:xfrm>
                              <a:off x="4677" y="12981"/>
                              <a:ext cx="57" cy="841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3" name="Text Box 17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73" y="12852"/>
                              <a:ext cx="517" cy="39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CF25A55" w14:textId="2AB8FCD0" w:rsidR="00335451" w:rsidRPr="003636EE" w:rsidRDefault="00E30F6C" w:rsidP="00335451">
                                <w:pPr>
                                  <w:rPr>
                                    <w:b/>
                                    <w:sz w:val="28"/>
                                    <w:szCs w:val="28"/>
                                  </w:rPr>
                                </w:pPr>
                                <m:oMathPara>
                                  <m:oMath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q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6" name="Text Box 17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655" y="11905"/>
                              <a:ext cx="664" cy="61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BF41235" w14:textId="77777777" w:rsidR="00335451" w:rsidRPr="003636EE" w:rsidRDefault="00335451" w:rsidP="00335451">
                                <w:r w:rsidRPr="003636EE"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7" name="Text Box 17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98" y="11905"/>
                              <a:ext cx="664" cy="3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8089E46" w14:textId="77777777" w:rsidR="00335451" w:rsidRPr="003636EE" w:rsidRDefault="00335451" w:rsidP="00335451">
                                <w: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E4BD067" id="Groupe 223" o:spid="_x0000_s1103" style="width:186pt;height:137.45pt;mso-position-horizontal-relative:char;mso-position-vertical-relative:line" coordsize="23622,17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">
                <v:shape id="Connecteur droit avec flèche 219" o:spid="_x0000_s1104" type="#_x0000_t32" style="position:absolute;left:3810;top:2590;width:13868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" strokecolor="#4579b8 [3044]">
                  <v:stroke endarrow="block"/>
                </v:shape>
                <v:shape id="Zone de texte 220" o:spid="_x0000_s1105" type="#_x0000_t202" style="position:absolute;left:8001;width:4419;height:37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" filled="f" stroked="f" strokeweight=".5pt">
                  <v:textbox>
                    <w:txbxContent>
                      <w:p w14:paraId="2B16B65D" w14:textId="609B4FA1" w:rsidR="00602AC6" w:rsidRDefault="005316AD">
                        <m:oMathPara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U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AB</m:t>
                                </m:r>
                              </m:sub>
                            </m:sSub>
                          </m:oMath>
                        </m:oMathPara>
                      </w:p>
                    </w:txbxContent>
                  </v:textbox>
                </v:shape>
                <v:shape id="Zone de texte 221" o:spid="_x0000_s1106" type="#_x0000_t202" style="position:absolute;top:6934;width:4419;height:3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" filled="f" stroked="f" strokeweight=".5pt">
                  <v:textbox>
                    <w:txbxContent>
                      <w:p w14:paraId="0178B68F" w14:textId="6633797F" w:rsidR="00127690" w:rsidRDefault="00127690" w:rsidP="00127690">
                        <m:oMathPara>
                          <m:oMath>
                            <m:r>
                              <w:rPr>
                                <w:rFonts w:ascii="Cambria Math" w:hAnsi="Cambria Math"/>
                              </w:rPr>
                              <m:t>I</m:t>
                            </m:r>
                          </m:oMath>
                        </m:oMathPara>
                      </w:p>
                    </w:txbxContent>
                  </v:textbox>
                </v:shape>
                <v:shape id="Zone de texte 222" o:spid="_x0000_s1107" type="#_x0000_t202" style="position:absolute;left:17602;top:6553;width:4419;height:3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" filled="f" stroked="f" strokeweight=".5pt">
                  <v:textbox>
                    <w:txbxContent>
                      <w:p w14:paraId="0CE38EFE" w14:textId="0259BE1F" w:rsidR="00127690" w:rsidRDefault="00127690" w:rsidP="00127690">
                        <m:oMathPara>
                          <m:oMath>
                            <m:r>
                              <w:rPr>
                                <w:rFonts w:ascii="Cambria Math" w:hAnsi="Cambria Math"/>
                              </w:rPr>
                              <m:t>F</m:t>
                            </m:r>
                          </m:oMath>
                        </m:oMathPara>
                      </w:p>
                    </w:txbxContent>
                  </v:textbox>
                </v:shape>
                <v:group id="_x0000_s1108" style="position:absolute;left:228;top:1295;width:23394;height:16161" coordorigin="2398,11905" coordsize="2921,19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oundrect id="AutoShape 164" o:spid="_x0000_s1109" style="position:absolute;left:2771;top:11935;width:57;height:190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"/>
                  <v:shape id="AutoShape 165" o:spid="_x0000_s1110" type="#_x0000_t32" style="position:absolute;left:2712;top:12875;width:240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">
                    <v:stroke dashstyle="dash" endarrow="block"/>
                  </v:shape>
                  <v:oval id="Oval 166" o:spid="_x0000_s1111" style="position:absolute;left:3823;top:12838;width:85;height: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" fillcolor="black [3213]"/>
                  <v:roundrect id="AutoShape 167" o:spid="_x0000_s1112" style="position:absolute;left:4671;top:11935;width:57;height:841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"/>
                  <v:roundrect id="AutoShape 168" o:spid="_x0000_s1113" style="position:absolute;left:4677;top:12981;width:57;height:841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"/>
                  <v:shape id="Text Box 175" o:spid="_x0000_s1114" type="#_x0000_t202" style="position:absolute;left:3673;top:12852;width:517;height:3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+DrxAAAANw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Qi3h70w8AjL7BQAA//8DAFBLAQItABQABgAIAAAAIQDb4fbL7gAAAIUBAAATAAAAAAAAAAAA&#10;AAAAAAAAAABbQ29udGVudF9UeXBlc10ueG1sUEsBAi0AFAAGAAgAAAAhAFr0LFu/AAAAFQEAAAsA&#10;AAAAAAAAAAAAAAAAHwEAAF9yZWxzLy5yZWxzUEsBAi0AFAAGAAgAAAAhAMen4OvEAAAA3AAAAA8A&#10;AAAAAAAAAAAAAAAABwIAAGRycy9kb3ducmV2LnhtbFBLBQYAAAAAAwADALcAAAD4AgAAAAA=&#10;" filled="f" stroked="f">
                    <v:textbox>
                      <w:txbxContent>
                        <w:p w14:paraId="5CF25A55" w14:textId="2AB8FCD0" w:rsidR="00335451" w:rsidRPr="003636EE" w:rsidRDefault="00E30F6C" w:rsidP="00335451">
                          <w:pPr>
                            <w:rPr>
                              <w:b/>
                              <w:sz w:val="28"/>
                              <w:szCs w:val="28"/>
                            </w:rPr>
                          </w:pPr>
                          <m:oMathPara>
                            <m:oMath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q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Text Box 176" o:spid="_x0000_s1115" type="#_x0000_t202" style="position:absolute;left:4655;top:11905;width:664;height:6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" filled="f" stroked="f">
                    <v:textbox>
                      <w:txbxContent>
                        <w:p w14:paraId="4BF41235" w14:textId="77777777" w:rsidR="00335451" w:rsidRPr="003636EE" w:rsidRDefault="00335451" w:rsidP="00335451">
                          <w:r w:rsidRPr="003636EE">
                            <w:t>B</w:t>
                          </w:r>
                        </w:p>
                      </w:txbxContent>
                    </v:textbox>
                  </v:shape>
                  <v:shape id="Text Box 177" o:spid="_x0000_s1116" type="#_x0000_t202" style="position:absolute;left:2398;top:11905;width:664;height:3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  <v:textbox>
                      <w:txbxContent>
                        <w:p w14:paraId="48089E46" w14:textId="77777777" w:rsidR="00335451" w:rsidRPr="003636EE" w:rsidRDefault="00335451" w:rsidP="00335451">
                          <w:r>
                            <w:t>A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66B47A08" w14:textId="1AFBEA13" w:rsidR="00335451" w:rsidRDefault="00335451" w:rsidP="00335451">
      <w:pPr>
        <w:jc w:val="center"/>
      </w:pPr>
    </w:p>
    <w:p w14:paraId="08064A37" w14:textId="22DEBB83" w:rsidR="00194AA1" w:rsidRDefault="00352774" w:rsidP="00127690">
      <w:pPr>
        <w:pStyle w:val="Titre2"/>
        <w:numPr>
          <w:ilvl w:val="0"/>
          <w:numId w:val="0"/>
        </w:numPr>
        <w:ind w:left="360"/>
        <w:rPr>
          <w:rFonts w:eastAsiaTheme="minorEastAsia"/>
        </w:rPr>
      </w:pPr>
      <w:r>
        <w:t xml:space="preserve">On suppose que la particule </w:t>
      </w:r>
      <w:r w:rsidR="00802DD3">
        <w:t xml:space="preserve">au départ du mouvement </w:t>
      </w:r>
      <w:r w:rsidR="0015321B">
        <w:t xml:space="preserve">au point </w:t>
      </w:r>
      <m:oMath>
        <m:r>
          <w:rPr>
            <w:rFonts w:ascii="Cambria Math" w:hAnsi="Cambria Math"/>
          </w:rPr>
          <m:t>I</m:t>
        </m:r>
      </m:oMath>
      <w:r w:rsidR="00802DD3">
        <w:t xml:space="preserve"> </w:t>
      </w:r>
      <w:r w:rsidR="00690C7D">
        <w:t xml:space="preserve">où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  <m:r>
          <w:rPr>
            <w:rFonts w:ascii="Cambria Math" w:hAnsi="Cambria Math"/>
          </w:rPr>
          <m:t>=0</m:t>
        </m:r>
      </m:oMath>
      <w:r w:rsidR="00802DD3">
        <w:t xml:space="preserve">, est accélérée </w:t>
      </w:r>
      <w:r w:rsidR="0015321B">
        <w:t xml:space="preserve">par le champ électrique et arrive au point </w:t>
      </w:r>
      <m:oMath>
        <m:r>
          <w:rPr>
            <w:rFonts w:ascii="Cambria Math" w:hAnsi="Cambria Math"/>
          </w:rPr>
          <m:t>F</m:t>
        </m:r>
      </m:oMath>
      <w:r w:rsidR="0015321B">
        <w:t xml:space="preserve"> avec une vitesse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F</m:t>
            </m:r>
          </m:sub>
        </m:sSub>
      </m:oMath>
      <w:r w:rsidR="0015321B">
        <w:rPr>
          <w:rFonts w:eastAsiaTheme="minorEastAsia"/>
        </w:rPr>
        <w:t>.</w:t>
      </w:r>
      <w:r w:rsidR="00690C7D">
        <w:rPr>
          <w:rFonts w:eastAsiaTheme="minorEastAsia"/>
        </w:rPr>
        <w:t xml:space="preserve"> On cherche à définir les conditions d’accélération sur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U</m:t>
            </m:r>
          </m:e>
          <m:sub>
            <m:r>
              <w:rPr>
                <w:rFonts w:ascii="Cambria Math" w:eastAsiaTheme="minorEastAsia" w:hAnsi="Cambria Math"/>
              </w:rPr>
              <m:t>AB</m:t>
            </m:r>
          </m:sub>
        </m:sSub>
      </m:oMath>
      <w:r w:rsidR="00690C7D">
        <w:rPr>
          <w:rFonts w:eastAsiaTheme="minorEastAsia"/>
        </w:rPr>
        <w:t xml:space="preserve"> ainsi que la vitesse </w:t>
      </w:r>
      <w:r w:rsidR="00602AC6">
        <w:rPr>
          <w:rFonts w:eastAsiaTheme="minorEastAsia"/>
        </w:rPr>
        <w:t xml:space="preserve">atteinte en </w:t>
      </w:r>
      <m:oMath>
        <m:r>
          <w:rPr>
            <w:rFonts w:ascii="Cambria Math" w:eastAsiaTheme="minorEastAsia" w:hAnsi="Cambria Math"/>
          </w:rPr>
          <m:t>F</m:t>
        </m:r>
      </m:oMath>
      <w:r w:rsidR="00602AC6">
        <w:rPr>
          <w:rFonts w:eastAsiaTheme="minorEastAsia"/>
        </w:rPr>
        <w:t>.</w:t>
      </w:r>
      <w:r w:rsidR="00127690">
        <w:rPr>
          <w:rFonts w:eastAsiaTheme="minorEastAsia"/>
        </w:rPr>
        <w:br/>
      </w:r>
      <w:r w:rsidR="00194AA1">
        <w:rPr>
          <w:rFonts w:eastAsiaTheme="minorEastAsia"/>
        </w:rPr>
        <w:t>Le mouvement ayant lieu dans le vide, il n’y a pas de frottement</w:t>
      </w:r>
      <w:r w:rsidR="005031B1">
        <w:rPr>
          <w:rFonts w:eastAsiaTheme="minorEastAsia"/>
        </w:rPr>
        <w:t>.</w:t>
      </w:r>
    </w:p>
    <w:p w14:paraId="3A868660" w14:textId="77777777" w:rsidR="00ED2AE6" w:rsidRPr="00ED2AE6" w:rsidRDefault="00ED2AE6" w:rsidP="00ED2AE6"/>
    <w:p w14:paraId="20D3C6FD" w14:textId="0278D2F1" w:rsidR="00ED2C05" w:rsidRDefault="00ED2C05" w:rsidP="002F358F">
      <w:pPr>
        <w:pStyle w:val="Titre2"/>
      </w:pPr>
      <w:r>
        <w:t xml:space="preserve">Déterminer le signe de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AB</m:t>
            </m:r>
          </m:sub>
        </m:sSub>
      </m:oMath>
      <w:r>
        <w:t xml:space="preserve"> et le sens du champ pour accélérer la particule :</w:t>
      </w:r>
    </w:p>
    <w:p w14:paraId="5E65AB67" w14:textId="181F4CCF" w:rsidR="00ED2C05" w:rsidRPr="00CD3029" w:rsidRDefault="00ED2C05" w:rsidP="002F358F">
      <w:pPr>
        <w:pStyle w:val="Titre2"/>
        <w:numPr>
          <w:ilvl w:val="0"/>
          <w:numId w:val="8"/>
        </w:numPr>
      </w:pPr>
      <w:r w:rsidRPr="00596347">
        <w:rPr>
          <w:rFonts w:eastAsiaTheme="minorEastAsia"/>
        </w:rPr>
        <w:t xml:space="preserve">si </w:t>
      </w:r>
      <m:oMath>
        <m:r>
          <w:rPr>
            <w:rFonts w:ascii="Cambria Math" w:eastAsiaTheme="minorEastAsia" w:hAnsi="Cambria Math"/>
          </w:rPr>
          <m:t>q&gt;0</m:t>
        </m:r>
      </m:oMath>
      <w:r w:rsidRPr="00596347">
        <w:rPr>
          <w:rFonts w:eastAsiaTheme="minorEastAsia"/>
        </w:rPr>
        <w:t> :</w:t>
      </w:r>
      <w:r w:rsidRPr="00596347">
        <w:rPr>
          <w:rFonts w:eastAsiaTheme="minorEastAsia"/>
        </w:rPr>
        <w:br/>
      </w:r>
      <w:r w:rsidR="00CD02D2" w:rsidRPr="00596347">
        <w:rPr>
          <w:rFonts w:eastAsiaTheme="minorEastAsia"/>
        </w:rPr>
        <w:t>P</w:t>
      </w:r>
      <w:r w:rsidRPr="00596347">
        <w:rPr>
          <w:rFonts w:eastAsiaTheme="minorEastAsia"/>
        </w:rPr>
        <w:t xml:space="preserve">our que la particule soit accélérée,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e</m:t>
                </m:r>
              </m:sub>
            </m:sSub>
          </m:e>
        </m:acc>
      </m:oMath>
      <w:r w:rsidRPr="00596347">
        <w:rPr>
          <w:rFonts w:eastAsiaTheme="minorEastAsia"/>
        </w:rPr>
        <w:t xml:space="preserve"> doit être orientée de A vers B, or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E</m:t>
            </m:r>
          </m:e>
        </m:acc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</w:rPr>
                </m:ctrlPr>
              </m:acc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F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e</m:t>
                    </m:r>
                  </m:sub>
                </m:sSub>
              </m:e>
            </m:acc>
          </m:num>
          <m:den>
            <m:r>
              <w:rPr>
                <w:rFonts w:ascii="Cambria Math" w:eastAsiaTheme="minorEastAsia" w:hAnsi="Cambria Math"/>
              </w:rPr>
              <m:t>q</m:t>
            </m:r>
          </m:den>
        </m:f>
      </m:oMath>
      <w:r w:rsidRPr="00596347">
        <w:rPr>
          <w:rFonts w:eastAsiaTheme="minorEastAsia"/>
        </w:rPr>
        <w:t xml:space="preserve"> et comme </w:t>
      </w:r>
      <m:oMath>
        <m:r>
          <w:rPr>
            <w:rFonts w:ascii="Cambria Math" w:eastAsiaTheme="minorEastAsia" w:hAnsi="Cambria Math"/>
          </w:rPr>
          <m:t>q&gt;0</m:t>
        </m:r>
      </m:oMath>
      <w:r w:rsidRPr="00596347">
        <w:rPr>
          <w:rFonts w:eastAsiaTheme="minorEastAsia"/>
        </w:rPr>
        <w:t xml:space="preserve">,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E</m:t>
            </m:r>
          </m:e>
        </m:acc>
      </m:oMath>
      <w:r w:rsidRPr="00596347">
        <w:rPr>
          <w:rFonts w:eastAsiaTheme="minorEastAsia"/>
        </w:rPr>
        <w:t xml:space="preserve"> dirigé dans le même sens que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e</m:t>
                </m:r>
              </m:sub>
            </m:sSub>
          </m:e>
        </m:acc>
      </m:oMath>
      <w:r w:rsidRPr="00596347">
        <w:rPr>
          <w:rFonts w:eastAsiaTheme="minorEastAsia"/>
        </w:rPr>
        <w:t xml:space="preserve"> soit de A vers B.</w:t>
      </w:r>
      <w:r w:rsidR="00596347" w:rsidRPr="00596347">
        <w:rPr>
          <w:rFonts w:eastAsiaTheme="minorEastAsia"/>
        </w:rPr>
        <w:br/>
        <w:t>Or on sait que le champ électrique est dirigé dans le sens des potentiels décroissants</w:t>
      </w:r>
      <w:r w:rsidR="00596347">
        <w:rPr>
          <w:rFonts w:eastAsiaTheme="minorEastAsia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V</m:t>
            </m:r>
          </m:e>
          <m:sub>
            <m:r>
              <w:rPr>
                <w:rFonts w:ascii="Cambria Math" w:eastAsiaTheme="minorEastAsia" w:hAnsi="Cambria Math"/>
              </w:rPr>
              <m:t>A</m:t>
            </m:r>
          </m:sub>
        </m:sSub>
        <m:r>
          <w:rPr>
            <w:rFonts w:ascii="Cambria Math" w:eastAsiaTheme="minorEastAsia" w:hAnsi="Cambria Math"/>
          </w:rPr>
          <m:t>&gt;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V</m:t>
            </m:r>
          </m:e>
          <m:sub>
            <m:r>
              <w:rPr>
                <w:rFonts w:ascii="Cambria Math" w:eastAsiaTheme="minorEastAsia" w:hAnsi="Cambria Math"/>
              </w:rPr>
              <m:t>B</m:t>
            </m:r>
          </m:sub>
        </m:sSub>
      </m:oMath>
      <w:r w:rsidR="00596347">
        <w:rPr>
          <w:rFonts w:eastAsiaTheme="minorEastAsia"/>
        </w:rPr>
        <w:t xml:space="preserve"> et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U</m:t>
            </m:r>
          </m:e>
          <m:sub>
            <m:r>
              <w:rPr>
                <w:rFonts w:ascii="Cambria Math" w:eastAsiaTheme="minorEastAsia" w:hAnsi="Cambria Math"/>
              </w:rPr>
              <m:t>AB</m:t>
            </m:r>
          </m:sub>
        </m:sSub>
        <m:r>
          <w:rPr>
            <w:rFonts w:ascii="Cambria Math" w:eastAsiaTheme="minorEastAsia" w:hAnsi="Cambria Math"/>
          </w:rPr>
          <m:t>&gt;0</m:t>
        </m:r>
      </m:oMath>
      <w:r w:rsidR="00640F52">
        <w:rPr>
          <w:rFonts w:eastAsiaTheme="minorEastAsia"/>
        </w:rPr>
        <w:br/>
      </w:r>
    </w:p>
    <w:p w14:paraId="7D6D8686" w14:textId="4FD9285F" w:rsidR="00ED2C05" w:rsidRDefault="00ED2C05" w:rsidP="002F358F">
      <w:pPr>
        <w:pStyle w:val="Titre2"/>
        <w:numPr>
          <w:ilvl w:val="0"/>
          <w:numId w:val="8"/>
        </w:numPr>
        <w:rPr>
          <w:rFonts w:eastAsiaTheme="minorEastAsia"/>
        </w:rPr>
      </w:pPr>
      <w:r>
        <w:rPr>
          <w:rFonts w:eastAsiaTheme="minorEastAsia"/>
        </w:rPr>
        <w:t xml:space="preserve">si </w:t>
      </w:r>
      <m:oMath>
        <m:r>
          <w:rPr>
            <w:rFonts w:ascii="Cambria Math" w:eastAsiaTheme="minorEastAsia" w:hAnsi="Cambria Math"/>
          </w:rPr>
          <m:t>q&lt;0</m:t>
        </m:r>
      </m:oMath>
      <w:r>
        <w:rPr>
          <w:rFonts w:eastAsiaTheme="minorEastAsia"/>
        </w:rPr>
        <w:t> :</w:t>
      </w:r>
      <w:r>
        <w:rPr>
          <w:rFonts w:eastAsiaTheme="minorEastAsia"/>
        </w:rPr>
        <w:br/>
      </w:r>
      <w:r w:rsidR="00596347">
        <w:rPr>
          <w:rFonts w:eastAsiaTheme="minorEastAsia"/>
        </w:rPr>
        <w:t>P</w:t>
      </w:r>
      <w:r>
        <w:rPr>
          <w:rFonts w:eastAsiaTheme="minorEastAsia"/>
        </w:rPr>
        <w:t xml:space="preserve">our que la particule soit accélérée,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e</m:t>
                </m:r>
              </m:sub>
            </m:sSub>
          </m:e>
        </m:acc>
      </m:oMath>
      <w:r>
        <w:rPr>
          <w:rFonts w:eastAsiaTheme="minorEastAsia"/>
        </w:rPr>
        <w:t xml:space="preserve"> doit être orientée de A vers B, or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E</m:t>
            </m:r>
          </m:e>
        </m:acc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</w:rPr>
                </m:ctrlPr>
              </m:acc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F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e</m:t>
                    </m:r>
                  </m:sub>
                </m:sSub>
              </m:e>
            </m:acc>
          </m:num>
          <m:den>
            <m:r>
              <w:rPr>
                <w:rFonts w:ascii="Cambria Math" w:eastAsiaTheme="minorEastAsia" w:hAnsi="Cambria Math"/>
              </w:rPr>
              <m:t>q</m:t>
            </m:r>
          </m:den>
        </m:f>
      </m:oMath>
      <w:r>
        <w:rPr>
          <w:rFonts w:eastAsiaTheme="minorEastAsia"/>
        </w:rPr>
        <w:t xml:space="preserve"> et comme </w:t>
      </w:r>
      <m:oMath>
        <m:r>
          <w:rPr>
            <w:rFonts w:ascii="Cambria Math" w:eastAsiaTheme="minorEastAsia" w:hAnsi="Cambria Math"/>
          </w:rPr>
          <m:t>q&lt;0</m:t>
        </m:r>
      </m:oMath>
      <w:r>
        <w:rPr>
          <w:rFonts w:eastAsiaTheme="minorEastAsia"/>
        </w:rPr>
        <w:t xml:space="preserve">,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E</m:t>
            </m:r>
          </m:e>
        </m:acc>
      </m:oMath>
      <w:r>
        <w:rPr>
          <w:rFonts w:eastAsiaTheme="minorEastAsia"/>
        </w:rPr>
        <w:t xml:space="preserve"> dirigé dans le sens opposé de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e</m:t>
                </m:r>
              </m:sub>
            </m:sSub>
          </m:e>
        </m:acc>
      </m:oMath>
      <w:r>
        <w:rPr>
          <w:rFonts w:eastAsiaTheme="minorEastAsia"/>
        </w:rPr>
        <w:t xml:space="preserve"> soit de B vers A.</w:t>
      </w:r>
      <w:r w:rsidR="00596347">
        <w:rPr>
          <w:rFonts w:eastAsiaTheme="minorEastAsia"/>
        </w:rPr>
        <w:br/>
      </w:r>
      <w:r w:rsidR="00596347" w:rsidRPr="00596347">
        <w:rPr>
          <w:rFonts w:eastAsiaTheme="minorEastAsia"/>
        </w:rPr>
        <w:t>Or on sait que le champ électrique est dirigé dans le sens des potentiels décroissants</w:t>
      </w:r>
      <w:r w:rsidR="00596347">
        <w:rPr>
          <w:rFonts w:eastAsiaTheme="minorEastAsia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V</m:t>
            </m:r>
          </m:e>
          <m:sub>
            <m:r>
              <w:rPr>
                <w:rFonts w:ascii="Cambria Math" w:eastAsiaTheme="minorEastAsia" w:hAnsi="Cambria Math"/>
              </w:rPr>
              <m:t>B</m:t>
            </m:r>
          </m:sub>
        </m:sSub>
        <m:r>
          <w:rPr>
            <w:rFonts w:ascii="Cambria Math" w:eastAsiaTheme="minorEastAsia" w:hAnsi="Cambria Math"/>
          </w:rPr>
          <m:t>&gt;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V</m:t>
            </m:r>
          </m:e>
          <m:sub>
            <m:r>
              <w:rPr>
                <w:rFonts w:ascii="Cambria Math" w:eastAsiaTheme="minorEastAsia" w:hAnsi="Cambria Math"/>
              </w:rPr>
              <m:t>A</m:t>
            </m:r>
          </m:sub>
        </m:sSub>
      </m:oMath>
      <w:r w:rsidR="00596347">
        <w:rPr>
          <w:rFonts w:eastAsiaTheme="minorEastAsia"/>
        </w:rPr>
        <w:t xml:space="preserve"> et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U</m:t>
            </m:r>
          </m:e>
          <m:sub>
            <m:r>
              <w:rPr>
                <w:rFonts w:ascii="Cambria Math" w:eastAsiaTheme="minorEastAsia" w:hAnsi="Cambria Math"/>
              </w:rPr>
              <m:t>AB</m:t>
            </m:r>
          </m:sub>
        </m:sSub>
        <m:r>
          <w:rPr>
            <w:rFonts w:ascii="Cambria Math" w:eastAsiaTheme="minorEastAsia" w:hAnsi="Cambria Math"/>
          </w:rPr>
          <m:t>&lt;0</m:t>
        </m:r>
      </m:oMath>
      <w:r w:rsidR="0046466F">
        <w:rPr>
          <w:rFonts w:eastAsiaTheme="minorEastAsia"/>
        </w:rPr>
        <w:br/>
      </w:r>
    </w:p>
    <w:p w14:paraId="09AF7416" w14:textId="74651A30" w:rsidR="0046466F" w:rsidRPr="0046466F" w:rsidRDefault="0046466F" w:rsidP="0046466F">
      <w:pPr>
        <w:pStyle w:val="Titre2"/>
        <w:numPr>
          <w:ilvl w:val="0"/>
          <w:numId w:val="0"/>
        </w:numPr>
        <w:ind w:left="360"/>
      </w:pPr>
      <w:r>
        <w:t xml:space="preserve">Remarque : dans les deux cas : </w:t>
      </w:r>
      <m:oMath>
        <m:r>
          <w:rPr>
            <w:rFonts w:ascii="Cambria Math" w:hAnsi="Cambria Math"/>
          </w:rPr>
          <m:t>q⋅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AB</m:t>
            </m:r>
          </m:sub>
        </m:sSub>
        <m:r>
          <w:rPr>
            <w:rFonts w:ascii="Cambria Math" w:hAnsi="Cambria Math"/>
          </w:rPr>
          <m:t>&gt;0</m:t>
        </m:r>
      </m:oMath>
    </w:p>
    <w:p w14:paraId="22D2803E" w14:textId="108386B7" w:rsidR="00ED2C05" w:rsidRDefault="00ED2C05" w:rsidP="00ED2C05">
      <w:pPr>
        <w:pStyle w:val="Titre2"/>
        <w:numPr>
          <w:ilvl w:val="0"/>
          <w:numId w:val="0"/>
        </w:numPr>
        <w:ind w:left="360"/>
      </w:pPr>
    </w:p>
    <w:p w14:paraId="74C9B48A" w14:textId="700C23E7" w:rsidR="00407450" w:rsidRDefault="00127690" w:rsidP="002F358F">
      <w:pPr>
        <w:pStyle w:val="Titre2"/>
      </w:pPr>
      <w:r>
        <w:t>En utilisant la conservation de l’énergie</w:t>
      </w:r>
      <w:r w:rsidR="00C46656">
        <w:t xml:space="preserve">, exprimer la vitesse de la particule en </w:t>
      </w:r>
      <m:oMath>
        <m:r>
          <w:rPr>
            <w:rFonts w:ascii="Cambria Math" w:hAnsi="Cambria Math"/>
          </w:rPr>
          <m:t>F</m:t>
        </m:r>
      </m:oMath>
      <w:r w:rsidR="00D04DCA">
        <w:t>.</w:t>
      </w:r>
      <w:r w:rsidR="00D04DCA">
        <w:br/>
      </w:r>
      <w:r w:rsidR="00D04DCA">
        <w:br/>
      </w:r>
      <w:r w:rsidR="00D04DCA" w:rsidRPr="00C620C5">
        <w:t>Comme l’énergie se conserve (</w:t>
      </w:r>
      <m:oMath>
        <m:r>
          <m:rPr>
            <m:sty m:val="bi"/>
          </m:rPr>
          <w:rPr>
            <w:rFonts w:ascii="Cambria Math" w:hAnsi="Cambria Math"/>
          </w:rPr>
          <m:t>E</m:t>
        </m:r>
        <m:r>
          <w:rPr>
            <w:rFonts w:ascii="Cambria Math" w:hAnsi="Cambria Math"/>
          </w:rPr>
          <m:t>=</m:t>
        </m:r>
        <m:r>
          <m:rPr>
            <m:sty m:val="bi"/>
          </m:rPr>
          <w:rPr>
            <w:rFonts w:ascii="Cambria Math" w:hAnsi="Cambria Math"/>
          </w:rPr>
          <m:t>Cste</m:t>
        </m:r>
      </m:oMath>
      <w:r w:rsidR="00D04DCA" w:rsidRPr="00C620C5">
        <w:t xml:space="preserve">), alors </w:t>
      </w:r>
      <m:oMath>
        <m:r>
          <m:rPr>
            <m:sty m:val="bi"/>
          </m:rPr>
          <w:rPr>
            <w:rFonts w:ascii="Cambria Math" w:hAnsi="Cambria Math"/>
          </w:rPr>
          <m:t>ΔEc</m:t>
        </m:r>
        <m:r>
          <w:rPr>
            <w:rFonts w:ascii="Cambria Math" w:hAnsi="Cambria Math"/>
          </w:rPr>
          <m:t>=-</m:t>
        </m:r>
        <m:r>
          <m:rPr>
            <m:sty m:val="bi"/>
          </m:rPr>
          <w:rPr>
            <w:rFonts w:ascii="Cambria Math" w:hAnsi="Cambria Math"/>
          </w:rPr>
          <m:t>ΔEp</m:t>
        </m:r>
      </m:oMath>
      <w:r w:rsidR="009567F7" w:rsidRPr="00C620C5">
        <w:t xml:space="preserve"> au cours de son mouvement de </w:t>
      </w:r>
      <m:oMath>
        <m:r>
          <m:rPr>
            <m:sty m:val="bi"/>
          </m:rPr>
          <w:rPr>
            <w:rFonts w:ascii="Cambria Math" w:hAnsi="Cambria Math"/>
          </w:rPr>
          <m:t>I</m:t>
        </m:r>
      </m:oMath>
      <w:r w:rsidR="009567F7" w:rsidRPr="00C620C5">
        <w:t xml:space="preserve"> à </w:t>
      </w:r>
      <m:oMath>
        <m:r>
          <m:rPr>
            <m:sty m:val="bi"/>
          </m:rPr>
          <w:rPr>
            <w:rFonts w:ascii="Cambria Math" w:hAnsi="Cambria Math"/>
          </w:rPr>
          <m:t>F</m:t>
        </m:r>
      </m:oMath>
      <w:r w:rsidR="003637E2">
        <w:t> : l’énergie potentielle électrique se convertie en énergie cinétique au cours de son mouvement.</w:t>
      </w:r>
      <m:oMath>
        <m:r>
          <m:rPr>
            <m:sty m:val="p"/>
          </m:rPr>
          <w:rPr>
            <w:rFonts w:ascii="Cambria Math" w:hAnsi="Cambria Math"/>
          </w:rPr>
          <w:br/>
        </m:r>
      </m:oMath>
      <w:r w:rsidR="009567F7">
        <w:t xml:space="preserve">avec </w:t>
      </w:r>
      <w:r w:rsidR="009567F7">
        <w:tab/>
      </w:r>
      <m:oMath>
        <m:r>
          <w:rPr>
            <w:rFonts w:ascii="Cambria Math" w:hAnsi="Cambria Math"/>
          </w:rPr>
          <m:t>ΔEp=-q⋅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AB</m:t>
            </m:r>
          </m:sub>
        </m:sSub>
        <m:r>
          <m:rPr>
            <m:sty m:val="p"/>
          </m:rPr>
          <w:rPr>
            <w:rFonts w:ascii="Cambria Math" w:hAnsi="Cambria Math"/>
          </w:rPr>
          <w:br/>
        </m:r>
      </m:oMath>
      <w:r w:rsidR="002B3193">
        <w:t>et</w:t>
      </w:r>
      <w:r w:rsidR="002B3193">
        <w:tab/>
      </w:r>
      <w:r w:rsidR="002B3193">
        <w:tab/>
      </w:r>
      <m:oMath>
        <m:r>
          <w:rPr>
            <w:rFonts w:ascii="Cambria Math" w:hAnsi="Cambria Math"/>
          </w:rPr>
          <m:t>ΔEc=E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F</m:t>
            </m:r>
          </m:sub>
        </m:sSub>
        <m:r>
          <w:rPr>
            <w:rFonts w:ascii="Cambria Math" w:hAnsi="Cambria Math"/>
          </w:rPr>
          <m:t>-E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m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F</m:t>
            </m:r>
          </m:sub>
          <m:sup>
            <m:r>
              <w:rPr>
                <w:rFonts w:ascii="Cambria Math" w:hAnsi="Cambria Math"/>
              </w:rPr>
              <m:t>2</m:t>
            </m:r>
          </m:sup>
        </m:sSubSup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m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I</m:t>
            </m:r>
          </m:sub>
          <m:sup>
            <m:r>
              <w:rPr>
                <w:rFonts w:ascii="Cambria Math" w:hAnsi="Cambria Math"/>
              </w:rPr>
              <m:t>2</m:t>
            </m:r>
          </m:sup>
        </m:sSubSup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m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F</m:t>
            </m:r>
          </m:sub>
          <m:sup>
            <m:r>
              <w:rPr>
                <w:rFonts w:ascii="Cambria Math" w:hAnsi="Cambria Math"/>
              </w:rPr>
              <m:t>2</m:t>
            </m:r>
          </m:sup>
        </m:sSubSup>
        <m:r>
          <m:rPr>
            <m:sty m:val="p"/>
          </m:rPr>
          <w:rPr>
            <w:rFonts w:ascii="Cambria Math" w:hAnsi="Cambria Math"/>
          </w:rPr>
          <w:br/>
        </m:r>
      </m:oMath>
      <w:r w:rsidR="001536CD">
        <w:t>d’où</w:t>
      </w:r>
      <w:r w:rsidR="001536CD">
        <w:tab/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m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F</m:t>
            </m:r>
          </m:sub>
          <m:sup>
            <m:r>
              <w:rPr>
                <w:rFonts w:ascii="Cambria Math" w:hAnsi="Cambria Math"/>
              </w:rPr>
              <m:t>2</m:t>
            </m:r>
          </m:sup>
        </m:sSubSup>
        <m:r>
          <w:rPr>
            <w:rFonts w:ascii="Cambria Math" w:hAnsi="Cambria Math"/>
          </w:rPr>
          <m:t>=q⋅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AB</m:t>
            </m:r>
          </m:sub>
        </m:sSub>
      </m:oMath>
      <w:r w:rsidR="00640F52">
        <w:rPr>
          <w:rFonts w:eastAsiaTheme="minorEastAsia"/>
        </w:rPr>
        <w:tab/>
      </w:r>
      <w:r w:rsidR="00640F52">
        <w:rPr>
          <w:rFonts w:eastAsiaTheme="minorEastAsia"/>
        </w:rPr>
        <w:tab/>
      </w:r>
      <w:r w:rsidR="00640F52">
        <w:rPr>
          <w:rFonts w:eastAsiaTheme="minorEastAsia"/>
        </w:rPr>
        <w:tab/>
      </w:r>
      <w:r w:rsidR="005B07AF">
        <w:t xml:space="preserve">et donc </w:t>
      </w:r>
      <w:r w:rsidR="005B07AF"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F</m:t>
            </m:r>
          </m:sub>
        </m:sSub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2q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AB</m:t>
                    </m:r>
                  </m:sub>
                </m:sSub>
              </m:num>
              <m:den>
                <m:r>
                  <w:rPr>
                    <w:rFonts w:ascii="Cambria Math" w:hAnsi="Cambria Math"/>
                  </w:rPr>
                  <m:t>m</m:t>
                </m:r>
              </m:den>
            </m:f>
          </m:e>
        </m:rad>
      </m:oMath>
      <w:r w:rsidR="004E258C">
        <w:br/>
      </w:r>
    </w:p>
    <w:p w14:paraId="79200598" w14:textId="71EAC38D" w:rsidR="00407450" w:rsidRDefault="00407450" w:rsidP="002F358F">
      <w:pPr>
        <w:pStyle w:val="Titre2"/>
      </w:pPr>
      <w:r>
        <w:t xml:space="preserve">En utilisant le théorème de l’énergie cinétique, </w:t>
      </w:r>
      <w:r w:rsidR="00360D39">
        <w:t>retrouver l’expression de</w:t>
      </w:r>
      <w:r>
        <w:t xml:space="preserve"> la vitesse de la particule </w:t>
      </w:r>
    </w:p>
    <w:p w14:paraId="061488A9" w14:textId="4827F28E" w:rsidR="00E7307F" w:rsidRDefault="00360D39" w:rsidP="00407450">
      <w:pPr>
        <w:pStyle w:val="Titre2"/>
        <w:numPr>
          <w:ilvl w:val="0"/>
          <w:numId w:val="0"/>
        </w:numPr>
        <w:ind w:left="360"/>
        <w:rPr>
          <w:rFonts w:eastAsiaTheme="minorEastAsia"/>
        </w:rPr>
      </w:pPr>
      <w:r>
        <w:rPr>
          <w:rFonts w:eastAsiaTheme="minorEastAsia"/>
        </w:rPr>
        <w:tab/>
      </w:r>
      <w:r>
        <w:rPr>
          <w:rFonts w:eastAsiaTheme="minorEastAsia"/>
        </w:rPr>
        <w:tab/>
      </w:r>
      <m:oMath>
        <m:r>
          <w:rPr>
            <w:rFonts w:ascii="Cambria Math" w:hAnsi="Cambria Math"/>
          </w:rPr>
          <m:t>ΔEc=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W</m:t>
            </m:r>
          </m:e>
          <m:sub>
            <m:r>
              <w:rPr>
                <w:rFonts w:ascii="Cambria Math" w:hAnsi="Cambria Math"/>
              </w:rPr>
              <m:t>AB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e</m:t>
                    </m:r>
                  </m:sub>
                </m:sSub>
              </m:e>
            </m:acc>
          </m:e>
        </m:d>
      </m:oMath>
      <w:r w:rsidRPr="00360D39">
        <w:rPr>
          <w:rFonts w:eastAsiaTheme="minorEastAsia"/>
        </w:rPr>
        <w:t xml:space="preserve"> </w:t>
      </w:r>
      <w:r w:rsidR="004E258C" w:rsidRPr="00360D39">
        <w:br/>
      </w:r>
      <w:r>
        <w:t xml:space="preserve">avec </w:t>
      </w:r>
      <w:r>
        <w:tab/>
      </w:r>
      <m:oMath>
        <m:r>
          <w:rPr>
            <w:rFonts w:ascii="Cambria Math" w:hAnsi="Cambria Math"/>
          </w:rPr>
          <m:t>ΔEc=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m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F</m:t>
            </m:r>
          </m:sub>
          <m:sup>
            <m:r>
              <w:rPr>
                <w:rFonts w:ascii="Cambria Math" w:hAnsi="Cambria Math"/>
              </w:rPr>
              <m:t>2</m:t>
            </m:r>
          </m:sup>
        </m:sSubSup>
      </m:oMath>
      <w:r w:rsidR="00D06706">
        <w:rPr>
          <w:rFonts w:eastAsiaTheme="minorEastAsia"/>
        </w:rPr>
        <w:br/>
        <w:t>et</w:t>
      </w:r>
      <w:r w:rsidR="00D06706">
        <w:rPr>
          <w:rFonts w:eastAsiaTheme="minorEastAsia"/>
        </w:rPr>
        <w:tab/>
      </w:r>
      <w:r w:rsidR="00D06706">
        <w:rPr>
          <w:rFonts w:eastAsiaTheme="minorEastAsia"/>
        </w:rPr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W</m:t>
            </m:r>
          </m:e>
          <m:sub>
            <m:r>
              <w:rPr>
                <w:rFonts w:ascii="Cambria Math" w:hAnsi="Cambria Math"/>
              </w:rPr>
              <m:t>AB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e</m:t>
                    </m:r>
                  </m:sub>
                </m:sSub>
              </m:e>
            </m:acc>
          </m:e>
        </m:d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e</m:t>
            </m:r>
          </m:sub>
        </m:sSub>
        <m:r>
          <w:rPr>
            <w:rFonts w:ascii="Cambria Math" w:hAnsi="Cambria Math"/>
          </w:rPr>
          <m:t>⋅AB</m:t>
        </m:r>
      </m:oMath>
      <w:r w:rsidR="001F1703">
        <w:rPr>
          <w:rFonts w:eastAsiaTheme="minorEastAsia"/>
        </w:rPr>
        <w:t xml:space="preserve">  (dans le cas d’une force constante)</w:t>
      </w:r>
      <w:r w:rsidR="001F1703">
        <w:rPr>
          <w:rFonts w:eastAsiaTheme="minorEastAsia"/>
        </w:rPr>
        <w:br/>
      </w:r>
      <w:r w:rsidR="001F1703">
        <w:rPr>
          <w:rFonts w:eastAsiaTheme="minorEastAsia"/>
        </w:rPr>
        <w:tab/>
        <w:t>où</w:t>
      </w:r>
      <w:r w:rsidR="001F1703">
        <w:rPr>
          <w:rFonts w:eastAsiaTheme="minorEastAsia"/>
        </w:rPr>
        <w:tab/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F</m:t>
            </m:r>
          </m:e>
          <m:sub>
            <m:r>
              <w:rPr>
                <w:rFonts w:ascii="Cambria Math" w:eastAsiaTheme="minorEastAsia" w:hAnsi="Cambria Math"/>
              </w:rPr>
              <m:t>e</m:t>
            </m:r>
          </m:sub>
        </m:sSub>
        <m:r>
          <w:rPr>
            <w:rFonts w:ascii="Cambria Math" w:eastAsiaTheme="minorEastAsia" w:hAnsi="Cambria Math"/>
          </w:rPr>
          <m:t>=q⋅E</m:t>
        </m:r>
      </m:oMath>
      <w:r w:rsidR="001F1703">
        <w:rPr>
          <w:rFonts w:eastAsiaTheme="minorEastAsia"/>
        </w:rPr>
        <w:br/>
      </w:r>
      <w:r w:rsidR="001F1703">
        <w:rPr>
          <w:rFonts w:eastAsiaTheme="minorEastAsia"/>
        </w:rPr>
        <w:tab/>
        <w:t xml:space="preserve">avec </w:t>
      </w:r>
      <w:r w:rsidR="001F1703"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E=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U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AB</m:t>
                </m:r>
              </m:sub>
            </m:sSub>
          </m:num>
          <m:den>
            <m:r>
              <w:rPr>
                <w:rFonts w:ascii="Cambria Math" w:eastAsiaTheme="minorEastAsia" w:hAnsi="Cambria Math"/>
              </w:rPr>
              <m:t>AB</m:t>
            </m:r>
          </m:den>
        </m:f>
      </m:oMath>
      <w:r w:rsidR="001F1703">
        <w:rPr>
          <w:rFonts w:eastAsiaTheme="minorEastAsia"/>
        </w:rPr>
        <w:br/>
      </w:r>
      <w:r w:rsidR="001F1703">
        <w:rPr>
          <w:rFonts w:eastAsiaTheme="minorEastAsia"/>
        </w:rPr>
        <w:tab/>
        <w:t>soit</w:t>
      </w:r>
      <w:r w:rsidR="001F1703">
        <w:rPr>
          <w:rFonts w:eastAsiaTheme="minorEastAsia"/>
        </w:rPr>
        <w:tab/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W</m:t>
            </m:r>
          </m:e>
          <m:sub>
            <m:r>
              <w:rPr>
                <w:rFonts w:ascii="Cambria Math" w:eastAsiaTheme="minorEastAsia" w:hAnsi="Cambria Math"/>
              </w:rPr>
              <m:t>AB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</w:rPr>
                </m:ctrlPr>
              </m:acc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F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e</m:t>
                    </m:r>
                  </m:sub>
                </m:sSub>
              </m:e>
            </m:acc>
          </m:e>
        </m:d>
        <m:r>
          <w:rPr>
            <w:rFonts w:ascii="Cambria Math" w:eastAsiaTheme="minorEastAsia" w:hAnsi="Cambria Math"/>
          </w:rPr>
          <m:t>=q⋅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U</m:t>
            </m:r>
          </m:e>
          <m:sub>
            <m:r>
              <w:rPr>
                <w:rFonts w:ascii="Cambria Math" w:eastAsiaTheme="minorEastAsia" w:hAnsi="Cambria Math"/>
              </w:rPr>
              <m:t>AB</m:t>
            </m:r>
          </m:sub>
        </m:sSub>
      </m:oMath>
      <w:r w:rsidR="006025EA">
        <w:rPr>
          <w:rFonts w:eastAsiaTheme="minorEastAsia"/>
        </w:rPr>
        <w:br/>
      </w:r>
      <w:r w:rsidR="006025EA">
        <w:rPr>
          <w:rFonts w:eastAsiaTheme="minorEastAsia"/>
        </w:rPr>
        <w:br/>
        <w:t xml:space="preserve">donc </w:t>
      </w:r>
      <w:r w:rsidR="006025EA">
        <w:rPr>
          <w:rFonts w:eastAsiaTheme="minorEastAsia"/>
        </w:rPr>
        <w:tab/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r>
          <w:rPr>
            <w:rFonts w:ascii="Cambria Math" w:eastAsiaTheme="minorEastAsia" w:hAnsi="Cambria Math"/>
          </w:rPr>
          <m:t>m</m:t>
        </m:r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v</m:t>
            </m:r>
          </m:e>
          <m:sub>
            <m:r>
              <w:rPr>
                <w:rFonts w:ascii="Cambria Math" w:eastAsiaTheme="minorEastAsia" w:hAnsi="Cambria Math"/>
              </w:rPr>
              <m:t>F</m:t>
            </m:r>
          </m:sub>
          <m:sup>
            <m:r>
              <w:rPr>
                <w:rFonts w:ascii="Cambria Math" w:eastAsiaTheme="minorEastAsia" w:hAnsi="Cambria Math"/>
              </w:rPr>
              <m:t>2</m:t>
            </m:r>
          </m:sup>
        </m:sSubSup>
        <m:r>
          <w:rPr>
            <w:rFonts w:ascii="Cambria Math" w:eastAsiaTheme="minorEastAsia" w:hAnsi="Cambria Math"/>
          </w:rPr>
          <m:t>=q⋅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U</m:t>
            </m:r>
          </m:e>
          <m:sub>
            <m:r>
              <w:rPr>
                <w:rFonts w:ascii="Cambria Math" w:eastAsiaTheme="minorEastAsia" w:hAnsi="Cambria Math"/>
              </w:rPr>
              <m:t>AB</m:t>
            </m:r>
          </m:sub>
        </m:sSub>
      </m:oMath>
      <w:r w:rsidR="006025EA">
        <w:rPr>
          <w:rFonts w:eastAsiaTheme="minorEastAsia"/>
        </w:rPr>
        <w:br/>
        <w:t xml:space="preserve">soit </w:t>
      </w:r>
      <w:r w:rsidR="006025EA">
        <w:rPr>
          <w:rFonts w:eastAsiaTheme="minorEastAsia"/>
        </w:rPr>
        <w:tab/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v</m:t>
            </m:r>
          </m:e>
          <m:sub>
            <m:r>
              <w:rPr>
                <w:rFonts w:ascii="Cambria Math" w:eastAsiaTheme="minorEastAsia" w:hAnsi="Cambria Math"/>
              </w:rPr>
              <m:t>F</m:t>
            </m:r>
          </m:sub>
        </m:sSub>
        <m:r>
          <w:rPr>
            <w:rFonts w:ascii="Cambria Math" w:eastAsiaTheme="minorEastAsia" w:hAnsi="Cambria Math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2q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U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AB</m:t>
                    </m:r>
                  </m:sub>
                </m:sSub>
              </m:num>
              <m:den>
                <m:r>
                  <w:rPr>
                    <w:rFonts w:ascii="Cambria Math" w:eastAsiaTheme="minorEastAsia" w:hAnsi="Cambria Math"/>
                  </w:rPr>
                  <m:t>m</m:t>
                </m:r>
              </m:den>
            </m:f>
          </m:e>
        </m:rad>
      </m:oMath>
    </w:p>
    <w:p w14:paraId="17D36118" w14:textId="77777777" w:rsidR="006025EA" w:rsidRPr="006025EA" w:rsidRDefault="006025EA" w:rsidP="006025EA"/>
    <w:p w14:paraId="218F4D94" w14:textId="6B7585E3" w:rsidR="00C86DF2" w:rsidRPr="00BF2701" w:rsidRDefault="00E7307F" w:rsidP="002F358F">
      <w:pPr>
        <w:pStyle w:val="Sous-titre"/>
        <w:rPr>
          <w:u w:val="single"/>
        </w:rPr>
      </w:pPr>
      <w:r w:rsidRPr="00CD3029">
        <w:rPr>
          <w:u w:val="single"/>
        </w:rPr>
        <w:t>Application :</w:t>
      </w:r>
      <w:r w:rsidR="00BF2701">
        <w:rPr>
          <w:u w:val="single"/>
        </w:rPr>
        <w:t xml:space="preserve"> l</w:t>
      </w:r>
      <w:r w:rsidR="00C86DF2" w:rsidRPr="00BF2701">
        <w:rPr>
          <w:u w:val="single"/>
        </w:rPr>
        <w:t>e canon à électrons</w:t>
      </w:r>
    </w:p>
    <w:p w14:paraId="119FF96A" w14:textId="77777777" w:rsidR="00C86DF2" w:rsidRDefault="00C86DF2" w:rsidP="00C86DF2"/>
    <w:p w14:paraId="41301865" w14:textId="59DBDC74" w:rsidR="00C86DF2" w:rsidRDefault="00C86DF2" w:rsidP="008542B2">
      <w:pPr>
        <w:ind w:left="360"/>
      </w:pPr>
      <w:r w:rsidRPr="008F7DFD">
        <w:t xml:space="preserve">Le </w:t>
      </w:r>
      <w:r>
        <w:t>« </w:t>
      </w:r>
      <w:r w:rsidRPr="008F7DFD">
        <w:t>canon à électrons</w:t>
      </w:r>
      <w:r>
        <w:t> »</w:t>
      </w:r>
      <w:r w:rsidRPr="008F7DFD">
        <w:t xml:space="preserve"> est constitué d'un filament qui, lorsqu'il est porté à haute température, émet des électrons de vitesse initiale négligeable. Ces électrons sont ensuite accélérés à l'intérieur d'un condensateur plan dont les armatures A et B sont verticales et distantes de </w:t>
      </w:r>
      <m:oMath>
        <m:r>
          <w:rPr>
            <w:rFonts w:ascii="Cambria Math" w:hAnsi="Cambria Math"/>
          </w:rPr>
          <m:t>d=3,0 cm</m:t>
        </m:r>
      </m:oMath>
      <w:r w:rsidRPr="008F7DFD">
        <w:t xml:space="preserve">. </w:t>
      </w:r>
      <w:r>
        <w:t xml:space="preserve">Les plaques A et B sont soumises à une tension constante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w:rPr>
                    <w:rFonts w:ascii="Cambria Math" w:hAnsi="Cambria Math"/>
                    <w:vertAlign w:val="subscript"/>
                  </w:rPr>
                  <m:t>AB</m:t>
                </m:r>
              </m:sub>
            </m:sSub>
          </m:e>
        </m:d>
        <m:r>
          <w:rPr>
            <w:rFonts w:ascii="Cambria Math" w:eastAsiaTheme="minorEastAsia" w:hAnsi="Cambria Math"/>
          </w:rPr>
          <m:t>=2,0 kV</m:t>
        </m:r>
      </m:oMath>
      <w:r>
        <w:t>.</w:t>
      </w:r>
    </w:p>
    <w:p w14:paraId="7D72D734" w14:textId="3551DC1E" w:rsidR="00E07E09" w:rsidRDefault="00C86DF2" w:rsidP="00E07E09">
      <w:pPr>
        <w:ind w:left="360"/>
        <w:rPr>
          <w:rFonts w:eastAsiaTheme="minorEastAsia"/>
        </w:rPr>
      </w:pPr>
      <w:r>
        <w:t>Le système étudié est {électron} ; le référentiel d’étude est le référentiel terrestre, supposé galiléen.</w:t>
      </w:r>
      <w:r>
        <w:br/>
        <w:t>On considère le poids de l’électron négligeable devant la force électrique qu’il subit.</w:t>
      </w:r>
      <w:r w:rsidR="0037006F">
        <w:t xml:space="preserve"> On rappelle que la charge de l’électron est </w:t>
      </w:r>
      <m:oMath>
        <m:r>
          <w:rPr>
            <w:rFonts w:ascii="Cambria Math" w:hAnsi="Cambria Math"/>
          </w:rPr>
          <m:t>q=-e</m:t>
        </m:r>
      </m:oMath>
      <w:r w:rsidR="00E07E09">
        <w:rPr>
          <w:rFonts w:eastAsiaTheme="minorEastAsia"/>
        </w:rPr>
        <w:t xml:space="preserve"> avec </w:t>
      </w:r>
      <m:oMath>
        <m:r>
          <w:rPr>
            <w:rFonts w:ascii="Cambria Math" w:eastAsiaTheme="minorEastAsia" w:hAnsi="Cambria Math"/>
          </w:rPr>
          <m:t>e=</m:t>
        </m:r>
        <m:r>
          <w:rPr>
            <w:rFonts w:ascii="Cambria Math" w:hAnsi="Cambria Math"/>
          </w:rPr>
          <m:t>1,6×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-19</m:t>
            </m:r>
          </m:sup>
        </m:sSup>
        <m:r>
          <w:rPr>
            <w:rFonts w:ascii="Cambria Math" w:hAnsi="Cambria Math"/>
          </w:rPr>
          <m:t>C</m:t>
        </m:r>
      </m:oMath>
      <w:r w:rsidR="00714926">
        <w:rPr>
          <w:rFonts w:eastAsiaTheme="minorEastAsia"/>
        </w:rPr>
        <w:t xml:space="preserve"> et que sa masse est </w:t>
      </w:r>
      <m:oMath>
        <m:r>
          <w:rPr>
            <w:rFonts w:ascii="Cambria Math" w:eastAsiaTheme="minorEastAsia" w:hAnsi="Cambria Math"/>
          </w:rPr>
          <m:t>m=9,1×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10</m:t>
            </m:r>
          </m:e>
          <m:sup>
            <m:r>
              <w:rPr>
                <w:rFonts w:ascii="Cambria Math" w:eastAsiaTheme="minorEastAsia" w:hAnsi="Cambria Math"/>
              </w:rPr>
              <m:t>-31</m:t>
            </m:r>
          </m:sup>
        </m:sSup>
        <m:r>
          <w:rPr>
            <w:rFonts w:ascii="Cambria Math" w:eastAsiaTheme="minorEastAsia" w:hAnsi="Cambria Math"/>
          </w:rPr>
          <m:t>kg</m:t>
        </m:r>
      </m:oMath>
      <w:r w:rsidR="006F6FC9">
        <w:rPr>
          <w:rFonts w:eastAsiaTheme="minorEastAsia"/>
        </w:rPr>
        <w:t>.</w:t>
      </w:r>
    </w:p>
    <w:p w14:paraId="65407E5D" w14:textId="37D68682" w:rsidR="006F6FC9" w:rsidRDefault="006F6FC9" w:rsidP="00E07E09">
      <w:pPr>
        <w:ind w:left="360"/>
        <w:rPr>
          <w:rFonts w:eastAsiaTheme="minorEastAsia"/>
        </w:rPr>
      </w:pPr>
    </w:p>
    <w:p w14:paraId="0DBA8F27" w14:textId="7076703B" w:rsidR="006F6FC9" w:rsidRDefault="006F6FC9" w:rsidP="00E07E09">
      <w:pPr>
        <w:ind w:left="360"/>
      </w:pPr>
      <w:r>
        <w:rPr>
          <w:rFonts w:eastAsiaTheme="minorEastAsia"/>
        </w:rPr>
        <w:t xml:space="preserve">On donne : </w:t>
      </w:r>
      <m:oMath>
        <m:r>
          <w:rPr>
            <w:rFonts w:ascii="Cambria Math" w:eastAsiaTheme="minorEastAsia" w:hAnsi="Cambria Math"/>
          </w:rPr>
          <m:t>1 eV=1,6×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10</m:t>
            </m:r>
          </m:e>
          <m:sup>
            <m:r>
              <w:rPr>
                <w:rFonts w:ascii="Cambria Math" w:eastAsiaTheme="minorEastAsia" w:hAnsi="Cambria Math"/>
              </w:rPr>
              <m:t>-19</m:t>
            </m:r>
          </m:sup>
        </m:sSup>
        <m:r>
          <w:rPr>
            <w:rFonts w:ascii="Cambria Math" w:eastAsiaTheme="minorEastAsia" w:hAnsi="Cambria Math"/>
          </w:rPr>
          <m:t xml:space="preserve"> J</m:t>
        </m:r>
      </m:oMath>
    </w:p>
    <w:p w14:paraId="6AD70965" w14:textId="7F742085" w:rsidR="00A86FF0" w:rsidRDefault="00C77C79" w:rsidP="00A86FF0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51098B6" wp14:editId="23B7CD58">
                <wp:simplePos x="0" y="0"/>
                <wp:positionH relativeFrom="column">
                  <wp:posOffset>2484755</wp:posOffset>
                </wp:positionH>
                <wp:positionV relativeFrom="paragraph">
                  <wp:posOffset>5715</wp:posOffset>
                </wp:positionV>
                <wp:extent cx="3916680" cy="1905000"/>
                <wp:effectExtent l="0" t="0" r="26670" b="19050"/>
                <wp:wrapNone/>
                <wp:docPr id="20" name="Ellips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6680" cy="19050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C25B25" w14:textId="3DFB1DCC" w:rsidR="00C77C79" w:rsidRDefault="00C77C79" w:rsidP="00C77C7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51098B6" id="Ellipse 20" o:spid="_x0000_s1117" style="position:absolute;margin-left:195.65pt;margin-top:.45pt;width:308.4pt;height:150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" filled="f" strokecolor="black [3213]" strokeweight="2pt">
                <v:stroke dashstyle="dash"/>
                <v:textbox>
                  <w:txbxContent>
                    <w:p w14:paraId="70C25B25" w14:textId="3DFB1DCC" w:rsidR="00C77C79" w:rsidRDefault="00C77C79" w:rsidP="00C77C79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4336F3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A07B4AE" wp14:editId="03CCA139">
                <wp:simplePos x="0" y="0"/>
                <wp:positionH relativeFrom="column">
                  <wp:posOffset>290195</wp:posOffset>
                </wp:positionH>
                <wp:positionV relativeFrom="paragraph">
                  <wp:posOffset>405655</wp:posOffset>
                </wp:positionV>
                <wp:extent cx="899160" cy="498544"/>
                <wp:effectExtent l="0" t="0" r="15240" b="15875"/>
                <wp:wrapNone/>
                <wp:docPr id="19" name="Ellips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9160" cy="498544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DFDF241" id="Ellipse 19" o:spid="_x0000_s1026" style="position:absolute;margin-left:22.85pt;margin-top:31.95pt;width:70.8pt;height:39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" filled="f" strokecolor="white [3212]" strokeweight="2pt">
                <v:stroke dashstyle="3 1"/>
              </v:oval>
            </w:pict>
          </mc:Fallback>
        </mc:AlternateContent>
      </w:r>
      <w:r w:rsidR="004336F3">
        <w:rPr>
          <w:noProof/>
        </w:rPr>
        <mc:AlternateContent>
          <mc:Choice Requires="wpg">
            <w:drawing>
              <wp:anchor distT="0" distB="0" distL="114300" distR="114300" simplePos="0" relativeHeight="251662848" behindDoc="0" locked="0" layoutInCell="1" allowOverlap="1" wp14:anchorId="6D9D4AD2" wp14:editId="0A6B0922">
                <wp:simplePos x="0" y="0"/>
                <wp:positionH relativeFrom="column">
                  <wp:posOffset>2887688</wp:posOffset>
                </wp:positionH>
                <wp:positionV relativeFrom="paragraph">
                  <wp:posOffset>112395</wp:posOffset>
                </wp:positionV>
                <wp:extent cx="2903855" cy="1616075"/>
                <wp:effectExtent l="0" t="0" r="0" b="22225"/>
                <wp:wrapSquare wrapText="bothSides"/>
                <wp:docPr id="224" name="Group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03855" cy="1616075"/>
                          <a:chOff x="1693" y="11905"/>
                          <a:chExt cx="3626" cy="1933"/>
                        </a:xfrm>
                      </wpg:grpSpPr>
                      <wpg:grpSp>
                        <wpg:cNvPr id="225" name="Group 125"/>
                        <wpg:cNvGrpSpPr>
                          <a:grpSpLocks/>
                        </wpg:cNvGrpSpPr>
                        <wpg:grpSpPr bwMode="auto">
                          <a:xfrm rot="5400000" flipV="1">
                            <a:off x="1867" y="12456"/>
                            <a:ext cx="771" cy="964"/>
                            <a:chOff x="2160" y="5471"/>
                            <a:chExt cx="3534" cy="2773"/>
                          </a:xfrm>
                        </wpg:grpSpPr>
                        <wpg:grpSp>
                          <wpg:cNvPr id="226" name="Group 126"/>
                          <wpg:cNvGrpSpPr>
                            <a:grpSpLocks/>
                          </wpg:cNvGrpSpPr>
                          <wpg:grpSpPr bwMode="auto">
                            <a:xfrm>
                              <a:off x="2160" y="6269"/>
                              <a:ext cx="3534" cy="1975"/>
                              <a:chOff x="5754" y="1991"/>
                              <a:chExt cx="3534" cy="1975"/>
                            </a:xfrm>
                          </wpg:grpSpPr>
                          <wps:wsp>
                            <wps:cNvPr id="227" name="Arc 127"/>
                            <wps:cNvSpPr>
                              <a:spLocks/>
                            </wps:cNvSpPr>
                            <wps:spPr bwMode="auto">
                              <a:xfrm flipH="1" flipV="1">
                                <a:off x="5754" y="2960"/>
                                <a:ext cx="798" cy="1006"/>
                              </a:xfrm>
                              <a:custGeom>
                                <a:avLst/>
                                <a:gdLst>
                                  <a:gd name="G0" fmla="+- 21600 0 0"/>
                                  <a:gd name="G1" fmla="+- 21600 0 0"/>
                                  <a:gd name="G2" fmla="+- 21600 0 0"/>
                                  <a:gd name="T0" fmla="*/ 2 w 43200"/>
                                  <a:gd name="T1" fmla="*/ 21920 h 22431"/>
                                  <a:gd name="T2" fmla="*/ 43184 w 43200"/>
                                  <a:gd name="T3" fmla="*/ 22431 h 22431"/>
                                  <a:gd name="T4" fmla="*/ 21600 w 43200"/>
                                  <a:gd name="T5" fmla="*/ 21600 h 2243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43200" h="22431" fill="none" extrusionOk="0">
                                    <a:moveTo>
                                      <a:pt x="2" y="21919"/>
                                    </a:moveTo>
                                    <a:cubicBezTo>
                                      <a:pt x="0" y="21813"/>
                                      <a:pt x="0" y="21706"/>
                                      <a:pt x="0" y="21600"/>
                                    </a:cubicBezTo>
                                    <a:cubicBezTo>
                                      <a:pt x="0" y="9670"/>
                                      <a:pt x="9670" y="0"/>
                                      <a:pt x="21600" y="0"/>
                                    </a:cubicBezTo>
                                    <a:cubicBezTo>
                                      <a:pt x="33529" y="0"/>
                                      <a:pt x="43200" y="9670"/>
                                      <a:pt x="43200" y="21600"/>
                                    </a:cubicBezTo>
                                    <a:cubicBezTo>
                                      <a:pt x="43199" y="21877"/>
                                      <a:pt x="43194" y="22154"/>
                                      <a:pt x="43184" y="22431"/>
                                    </a:cubicBezTo>
                                  </a:path>
                                  <a:path w="43200" h="22431" stroke="0" extrusionOk="0">
                                    <a:moveTo>
                                      <a:pt x="2" y="21919"/>
                                    </a:moveTo>
                                    <a:cubicBezTo>
                                      <a:pt x="0" y="21813"/>
                                      <a:pt x="0" y="21706"/>
                                      <a:pt x="0" y="21600"/>
                                    </a:cubicBezTo>
                                    <a:cubicBezTo>
                                      <a:pt x="0" y="9670"/>
                                      <a:pt x="9670" y="0"/>
                                      <a:pt x="21600" y="0"/>
                                    </a:cubicBezTo>
                                    <a:cubicBezTo>
                                      <a:pt x="33529" y="0"/>
                                      <a:pt x="43200" y="9670"/>
                                      <a:pt x="43200" y="21600"/>
                                    </a:cubicBezTo>
                                    <a:cubicBezTo>
                                      <a:pt x="43199" y="21877"/>
                                      <a:pt x="43194" y="22154"/>
                                      <a:pt x="43184" y="22431"/>
                                    </a:cubicBezTo>
                                    <a:lnTo>
                                      <a:pt x="21600" y="216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>
                                  <a:alpha val="7000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228" name="Group 128"/>
                            <wpg:cNvGrpSpPr>
                              <a:grpSpLocks/>
                            </wpg:cNvGrpSpPr>
                            <wpg:grpSpPr bwMode="auto">
                              <a:xfrm>
                                <a:off x="6096" y="1991"/>
                                <a:ext cx="1140" cy="1975"/>
                                <a:chOff x="6096" y="1877"/>
                                <a:chExt cx="1140" cy="1975"/>
                              </a:xfrm>
                            </wpg:grpSpPr>
                            <wpg:grpSp>
                              <wpg:cNvPr id="229" name="Group 12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096" y="1878"/>
                                  <a:ext cx="798" cy="1974"/>
                                  <a:chOff x="6438" y="1878"/>
                                  <a:chExt cx="798" cy="1974"/>
                                </a:xfrm>
                              </wpg:grpSpPr>
                              <wps:wsp>
                                <wps:cNvPr id="230" name="Arc 130"/>
                                <wps:cNvSpPr>
                                  <a:spLocks/>
                                </wps:cNvSpPr>
                                <wps:spPr bwMode="auto">
                                  <a:xfrm flipH="1">
                                    <a:off x="6439" y="1878"/>
                                    <a:ext cx="455" cy="1006"/>
                                  </a:xfrm>
                                  <a:custGeom>
                                    <a:avLst/>
                                    <a:gdLst>
                                      <a:gd name="G0" fmla="+- 21600 0 0"/>
                                      <a:gd name="G1" fmla="+- 21600 0 0"/>
                                      <a:gd name="G2" fmla="+- 21600 0 0"/>
                                      <a:gd name="T0" fmla="*/ 2 w 43200"/>
                                      <a:gd name="T1" fmla="*/ 21920 h 22431"/>
                                      <a:gd name="T2" fmla="*/ 43184 w 43200"/>
                                      <a:gd name="T3" fmla="*/ 22431 h 22431"/>
                                      <a:gd name="T4" fmla="*/ 21600 w 43200"/>
                                      <a:gd name="T5" fmla="*/ 21600 h 2243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3200" h="22431" fill="none" extrusionOk="0">
                                        <a:moveTo>
                                          <a:pt x="2" y="21919"/>
                                        </a:moveTo>
                                        <a:cubicBezTo>
                                          <a:pt x="0" y="21813"/>
                                          <a:pt x="0" y="21706"/>
                                          <a:pt x="0" y="21600"/>
                                        </a:cubicBezTo>
                                        <a:cubicBezTo>
                                          <a:pt x="0" y="9670"/>
                                          <a:pt x="9670" y="0"/>
                                          <a:pt x="21600" y="0"/>
                                        </a:cubicBezTo>
                                        <a:cubicBezTo>
                                          <a:pt x="33529" y="0"/>
                                          <a:pt x="43200" y="9670"/>
                                          <a:pt x="43200" y="21600"/>
                                        </a:cubicBezTo>
                                        <a:cubicBezTo>
                                          <a:pt x="43199" y="21877"/>
                                          <a:pt x="43194" y="22154"/>
                                          <a:pt x="43184" y="22431"/>
                                        </a:cubicBezTo>
                                      </a:path>
                                      <a:path w="43200" h="22431" stroke="0" extrusionOk="0">
                                        <a:moveTo>
                                          <a:pt x="2" y="21919"/>
                                        </a:moveTo>
                                        <a:cubicBezTo>
                                          <a:pt x="0" y="21813"/>
                                          <a:pt x="0" y="21706"/>
                                          <a:pt x="0" y="21600"/>
                                        </a:cubicBezTo>
                                        <a:cubicBezTo>
                                          <a:pt x="0" y="9670"/>
                                          <a:pt x="9670" y="0"/>
                                          <a:pt x="21600" y="0"/>
                                        </a:cubicBezTo>
                                        <a:cubicBezTo>
                                          <a:pt x="33529" y="0"/>
                                          <a:pt x="43200" y="9670"/>
                                          <a:pt x="43200" y="21600"/>
                                        </a:cubicBezTo>
                                        <a:cubicBezTo>
                                          <a:pt x="43199" y="21877"/>
                                          <a:pt x="43194" y="22154"/>
                                          <a:pt x="43184" y="22431"/>
                                        </a:cubicBezTo>
                                        <a:lnTo>
                                          <a:pt x="21600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31" name="Arc 131"/>
                                <wps:cNvSpPr>
                                  <a:spLocks/>
                                </wps:cNvSpPr>
                                <wps:spPr bwMode="auto">
                                  <a:xfrm flipH="1" flipV="1">
                                    <a:off x="6438" y="2846"/>
                                    <a:ext cx="798" cy="1006"/>
                                  </a:xfrm>
                                  <a:custGeom>
                                    <a:avLst/>
                                    <a:gdLst>
                                      <a:gd name="G0" fmla="+- 21600 0 0"/>
                                      <a:gd name="G1" fmla="+- 21600 0 0"/>
                                      <a:gd name="G2" fmla="+- 21600 0 0"/>
                                      <a:gd name="T0" fmla="*/ 2 w 43200"/>
                                      <a:gd name="T1" fmla="*/ 21920 h 22431"/>
                                      <a:gd name="T2" fmla="*/ 43184 w 43200"/>
                                      <a:gd name="T3" fmla="*/ 22431 h 22431"/>
                                      <a:gd name="T4" fmla="*/ 21600 w 43200"/>
                                      <a:gd name="T5" fmla="*/ 21600 h 2243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3200" h="22431" fill="none" extrusionOk="0">
                                        <a:moveTo>
                                          <a:pt x="2" y="21919"/>
                                        </a:moveTo>
                                        <a:cubicBezTo>
                                          <a:pt x="0" y="21813"/>
                                          <a:pt x="0" y="21706"/>
                                          <a:pt x="0" y="21600"/>
                                        </a:cubicBezTo>
                                        <a:cubicBezTo>
                                          <a:pt x="0" y="9670"/>
                                          <a:pt x="9670" y="0"/>
                                          <a:pt x="21600" y="0"/>
                                        </a:cubicBezTo>
                                        <a:cubicBezTo>
                                          <a:pt x="33529" y="0"/>
                                          <a:pt x="43200" y="9670"/>
                                          <a:pt x="43200" y="21600"/>
                                        </a:cubicBezTo>
                                        <a:cubicBezTo>
                                          <a:pt x="43199" y="21877"/>
                                          <a:pt x="43194" y="22154"/>
                                          <a:pt x="43184" y="22431"/>
                                        </a:cubicBezTo>
                                      </a:path>
                                      <a:path w="43200" h="22431" stroke="0" extrusionOk="0">
                                        <a:moveTo>
                                          <a:pt x="2" y="21919"/>
                                        </a:moveTo>
                                        <a:cubicBezTo>
                                          <a:pt x="0" y="21813"/>
                                          <a:pt x="0" y="21706"/>
                                          <a:pt x="0" y="21600"/>
                                        </a:cubicBezTo>
                                        <a:cubicBezTo>
                                          <a:pt x="0" y="9670"/>
                                          <a:pt x="9670" y="0"/>
                                          <a:pt x="21600" y="0"/>
                                        </a:cubicBezTo>
                                        <a:cubicBezTo>
                                          <a:pt x="33529" y="0"/>
                                          <a:pt x="43200" y="9670"/>
                                          <a:pt x="43200" y="21600"/>
                                        </a:cubicBezTo>
                                        <a:cubicBezTo>
                                          <a:pt x="43199" y="21877"/>
                                          <a:pt x="43194" y="22154"/>
                                          <a:pt x="43184" y="22431"/>
                                        </a:cubicBezTo>
                                        <a:lnTo>
                                          <a:pt x="21600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>
                                      <a:alpha val="70000"/>
                                    </a:srgbClr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32" name="Group 13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438" y="1877"/>
                                  <a:ext cx="798" cy="1974"/>
                                  <a:chOff x="6438" y="1878"/>
                                  <a:chExt cx="798" cy="1974"/>
                                </a:xfrm>
                              </wpg:grpSpPr>
                              <wps:wsp>
                                <wps:cNvPr id="233" name="Arc 133"/>
                                <wps:cNvSpPr>
                                  <a:spLocks/>
                                </wps:cNvSpPr>
                                <wps:spPr bwMode="auto">
                                  <a:xfrm flipH="1">
                                    <a:off x="6439" y="1878"/>
                                    <a:ext cx="455" cy="1006"/>
                                  </a:xfrm>
                                  <a:custGeom>
                                    <a:avLst/>
                                    <a:gdLst>
                                      <a:gd name="G0" fmla="+- 21600 0 0"/>
                                      <a:gd name="G1" fmla="+- 21600 0 0"/>
                                      <a:gd name="G2" fmla="+- 21600 0 0"/>
                                      <a:gd name="T0" fmla="*/ 2 w 43200"/>
                                      <a:gd name="T1" fmla="*/ 21920 h 22431"/>
                                      <a:gd name="T2" fmla="*/ 43184 w 43200"/>
                                      <a:gd name="T3" fmla="*/ 22431 h 22431"/>
                                      <a:gd name="T4" fmla="*/ 21600 w 43200"/>
                                      <a:gd name="T5" fmla="*/ 21600 h 2243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3200" h="22431" fill="none" extrusionOk="0">
                                        <a:moveTo>
                                          <a:pt x="2" y="21919"/>
                                        </a:moveTo>
                                        <a:cubicBezTo>
                                          <a:pt x="0" y="21813"/>
                                          <a:pt x="0" y="21706"/>
                                          <a:pt x="0" y="21600"/>
                                        </a:cubicBezTo>
                                        <a:cubicBezTo>
                                          <a:pt x="0" y="9670"/>
                                          <a:pt x="9670" y="0"/>
                                          <a:pt x="21600" y="0"/>
                                        </a:cubicBezTo>
                                        <a:cubicBezTo>
                                          <a:pt x="33529" y="0"/>
                                          <a:pt x="43200" y="9670"/>
                                          <a:pt x="43200" y="21600"/>
                                        </a:cubicBezTo>
                                        <a:cubicBezTo>
                                          <a:pt x="43199" y="21877"/>
                                          <a:pt x="43194" y="22154"/>
                                          <a:pt x="43184" y="22431"/>
                                        </a:cubicBezTo>
                                      </a:path>
                                      <a:path w="43200" h="22431" stroke="0" extrusionOk="0">
                                        <a:moveTo>
                                          <a:pt x="2" y="21919"/>
                                        </a:moveTo>
                                        <a:cubicBezTo>
                                          <a:pt x="0" y="21813"/>
                                          <a:pt x="0" y="21706"/>
                                          <a:pt x="0" y="21600"/>
                                        </a:cubicBezTo>
                                        <a:cubicBezTo>
                                          <a:pt x="0" y="9670"/>
                                          <a:pt x="9670" y="0"/>
                                          <a:pt x="21600" y="0"/>
                                        </a:cubicBezTo>
                                        <a:cubicBezTo>
                                          <a:pt x="33529" y="0"/>
                                          <a:pt x="43200" y="9670"/>
                                          <a:pt x="43200" y="21600"/>
                                        </a:cubicBezTo>
                                        <a:cubicBezTo>
                                          <a:pt x="43199" y="21877"/>
                                          <a:pt x="43194" y="22154"/>
                                          <a:pt x="43184" y="22431"/>
                                        </a:cubicBezTo>
                                        <a:lnTo>
                                          <a:pt x="21600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>
                                      <a:alpha val="70000"/>
                                    </a:srgbClr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34" name="Arc 134"/>
                                <wps:cNvSpPr>
                                  <a:spLocks/>
                                </wps:cNvSpPr>
                                <wps:spPr bwMode="auto">
                                  <a:xfrm flipH="1" flipV="1">
                                    <a:off x="6438" y="2846"/>
                                    <a:ext cx="798" cy="1006"/>
                                  </a:xfrm>
                                  <a:custGeom>
                                    <a:avLst/>
                                    <a:gdLst>
                                      <a:gd name="G0" fmla="+- 21600 0 0"/>
                                      <a:gd name="G1" fmla="+- 21600 0 0"/>
                                      <a:gd name="G2" fmla="+- 21600 0 0"/>
                                      <a:gd name="T0" fmla="*/ 2 w 43200"/>
                                      <a:gd name="T1" fmla="*/ 21920 h 22431"/>
                                      <a:gd name="T2" fmla="*/ 43184 w 43200"/>
                                      <a:gd name="T3" fmla="*/ 22431 h 22431"/>
                                      <a:gd name="T4" fmla="*/ 21600 w 43200"/>
                                      <a:gd name="T5" fmla="*/ 21600 h 2243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3200" h="22431" fill="none" extrusionOk="0">
                                        <a:moveTo>
                                          <a:pt x="2" y="21919"/>
                                        </a:moveTo>
                                        <a:cubicBezTo>
                                          <a:pt x="0" y="21813"/>
                                          <a:pt x="0" y="21706"/>
                                          <a:pt x="0" y="21600"/>
                                        </a:cubicBezTo>
                                        <a:cubicBezTo>
                                          <a:pt x="0" y="9670"/>
                                          <a:pt x="9670" y="0"/>
                                          <a:pt x="21600" y="0"/>
                                        </a:cubicBezTo>
                                        <a:cubicBezTo>
                                          <a:pt x="33529" y="0"/>
                                          <a:pt x="43200" y="9670"/>
                                          <a:pt x="43200" y="21600"/>
                                        </a:cubicBezTo>
                                        <a:cubicBezTo>
                                          <a:pt x="43199" y="21877"/>
                                          <a:pt x="43194" y="22154"/>
                                          <a:pt x="43184" y="22431"/>
                                        </a:cubicBezTo>
                                      </a:path>
                                      <a:path w="43200" h="22431" stroke="0" extrusionOk="0">
                                        <a:moveTo>
                                          <a:pt x="2" y="21919"/>
                                        </a:moveTo>
                                        <a:cubicBezTo>
                                          <a:pt x="0" y="21813"/>
                                          <a:pt x="0" y="21706"/>
                                          <a:pt x="0" y="21600"/>
                                        </a:cubicBezTo>
                                        <a:cubicBezTo>
                                          <a:pt x="0" y="9670"/>
                                          <a:pt x="9670" y="0"/>
                                          <a:pt x="21600" y="0"/>
                                        </a:cubicBezTo>
                                        <a:cubicBezTo>
                                          <a:pt x="33529" y="0"/>
                                          <a:pt x="43200" y="9670"/>
                                          <a:pt x="43200" y="21600"/>
                                        </a:cubicBezTo>
                                        <a:cubicBezTo>
                                          <a:pt x="43199" y="21877"/>
                                          <a:pt x="43194" y="22154"/>
                                          <a:pt x="43184" y="22431"/>
                                        </a:cubicBezTo>
                                        <a:lnTo>
                                          <a:pt x="21600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>
                                      <a:alpha val="70000"/>
                                    </a:srgbClr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  <wpg:grpSp>
                            <wpg:cNvPr id="235" name="Group 135"/>
                            <wpg:cNvGrpSpPr>
                              <a:grpSpLocks/>
                            </wpg:cNvGrpSpPr>
                            <wpg:grpSpPr bwMode="auto">
                              <a:xfrm>
                                <a:off x="6780" y="1991"/>
                                <a:ext cx="1140" cy="1975"/>
                                <a:chOff x="6096" y="1877"/>
                                <a:chExt cx="1140" cy="1975"/>
                              </a:xfrm>
                            </wpg:grpSpPr>
                            <wpg:grpSp>
                              <wpg:cNvPr id="236" name="Group 13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096" y="1878"/>
                                  <a:ext cx="798" cy="1974"/>
                                  <a:chOff x="6438" y="1878"/>
                                  <a:chExt cx="798" cy="1974"/>
                                </a:xfrm>
                              </wpg:grpSpPr>
                              <wps:wsp>
                                <wps:cNvPr id="237" name="Arc 137"/>
                                <wps:cNvSpPr>
                                  <a:spLocks/>
                                </wps:cNvSpPr>
                                <wps:spPr bwMode="auto">
                                  <a:xfrm flipH="1">
                                    <a:off x="6439" y="1878"/>
                                    <a:ext cx="455" cy="1006"/>
                                  </a:xfrm>
                                  <a:custGeom>
                                    <a:avLst/>
                                    <a:gdLst>
                                      <a:gd name="G0" fmla="+- 21600 0 0"/>
                                      <a:gd name="G1" fmla="+- 21600 0 0"/>
                                      <a:gd name="G2" fmla="+- 21600 0 0"/>
                                      <a:gd name="T0" fmla="*/ 2 w 43200"/>
                                      <a:gd name="T1" fmla="*/ 21920 h 22431"/>
                                      <a:gd name="T2" fmla="*/ 43184 w 43200"/>
                                      <a:gd name="T3" fmla="*/ 22431 h 22431"/>
                                      <a:gd name="T4" fmla="*/ 21600 w 43200"/>
                                      <a:gd name="T5" fmla="*/ 21600 h 2243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3200" h="22431" fill="none" extrusionOk="0">
                                        <a:moveTo>
                                          <a:pt x="2" y="21919"/>
                                        </a:moveTo>
                                        <a:cubicBezTo>
                                          <a:pt x="0" y="21813"/>
                                          <a:pt x="0" y="21706"/>
                                          <a:pt x="0" y="21600"/>
                                        </a:cubicBezTo>
                                        <a:cubicBezTo>
                                          <a:pt x="0" y="9670"/>
                                          <a:pt x="9670" y="0"/>
                                          <a:pt x="21600" y="0"/>
                                        </a:cubicBezTo>
                                        <a:cubicBezTo>
                                          <a:pt x="33529" y="0"/>
                                          <a:pt x="43200" y="9670"/>
                                          <a:pt x="43200" y="21600"/>
                                        </a:cubicBezTo>
                                        <a:cubicBezTo>
                                          <a:pt x="43199" y="21877"/>
                                          <a:pt x="43194" y="22154"/>
                                          <a:pt x="43184" y="22431"/>
                                        </a:cubicBezTo>
                                      </a:path>
                                      <a:path w="43200" h="22431" stroke="0" extrusionOk="0">
                                        <a:moveTo>
                                          <a:pt x="2" y="21919"/>
                                        </a:moveTo>
                                        <a:cubicBezTo>
                                          <a:pt x="0" y="21813"/>
                                          <a:pt x="0" y="21706"/>
                                          <a:pt x="0" y="21600"/>
                                        </a:cubicBezTo>
                                        <a:cubicBezTo>
                                          <a:pt x="0" y="9670"/>
                                          <a:pt x="9670" y="0"/>
                                          <a:pt x="21600" y="0"/>
                                        </a:cubicBezTo>
                                        <a:cubicBezTo>
                                          <a:pt x="33529" y="0"/>
                                          <a:pt x="43200" y="9670"/>
                                          <a:pt x="43200" y="21600"/>
                                        </a:cubicBezTo>
                                        <a:cubicBezTo>
                                          <a:pt x="43199" y="21877"/>
                                          <a:pt x="43194" y="22154"/>
                                          <a:pt x="43184" y="22431"/>
                                        </a:cubicBezTo>
                                        <a:lnTo>
                                          <a:pt x="21600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>
                                      <a:alpha val="70000"/>
                                    </a:srgbClr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38" name="Arc 138"/>
                                <wps:cNvSpPr>
                                  <a:spLocks/>
                                </wps:cNvSpPr>
                                <wps:spPr bwMode="auto">
                                  <a:xfrm flipH="1" flipV="1">
                                    <a:off x="6438" y="2846"/>
                                    <a:ext cx="798" cy="1006"/>
                                  </a:xfrm>
                                  <a:custGeom>
                                    <a:avLst/>
                                    <a:gdLst>
                                      <a:gd name="G0" fmla="+- 21600 0 0"/>
                                      <a:gd name="G1" fmla="+- 21600 0 0"/>
                                      <a:gd name="G2" fmla="+- 21600 0 0"/>
                                      <a:gd name="T0" fmla="*/ 2 w 43200"/>
                                      <a:gd name="T1" fmla="*/ 21920 h 22431"/>
                                      <a:gd name="T2" fmla="*/ 43184 w 43200"/>
                                      <a:gd name="T3" fmla="*/ 22431 h 22431"/>
                                      <a:gd name="T4" fmla="*/ 21600 w 43200"/>
                                      <a:gd name="T5" fmla="*/ 21600 h 2243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3200" h="22431" fill="none" extrusionOk="0">
                                        <a:moveTo>
                                          <a:pt x="2" y="21919"/>
                                        </a:moveTo>
                                        <a:cubicBezTo>
                                          <a:pt x="0" y="21813"/>
                                          <a:pt x="0" y="21706"/>
                                          <a:pt x="0" y="21600"/>
                                        </a:cubicBezTo>
                                        <a:cubicBezTo>
                                          <a:pt x="0" y="9670"/>
                                          <a:pt x="9670" y="0"/>
                                          <a:pt x="21600" y="0"/>
                                        </a:cubicBezTo>
                                        <a:cubicBezTo>
                                          <a:pt x="33529" y="0"/>
                                          <a:pt x="43200" y="9670"/>
                                          <a:pt x="43200" y="21600"/>
                                        </a:cubicBezTo>
                                        <a:cubicBezTo>
                                          <a:pt x="43199" y="21877"/>
                                          <a:pt x="43194" y="22154"/>
                                          <a:pt x="43184" y="22431"/>
                                        </a:cubicBezTo>
                                      </a:path>
                                      <a:path w="43200" h="22431" stroke="0" extrusionOk="0">
                                        <a:moveTo>
                                          <a:pt x="2" y="21919"/>
                                        </a:moveTo>
                                        <a:cubicBezTo>
                                          <a:pt x="0" y="21813"/>
                                          <a:pt x="0" y="21706"/>
                                          <a:pt x="0" y="21600"/>
                                        </a:cubicBezTo>
                                        <a:cubicBezTo>
                                          <a:pt x="0" y="9670"/>
                                          <a:pt x="9670" y="0"/>
                                          <a:pt x="21600" y="0"/>
                                        </a:cubicBezTo>
                                        <a:cubicBezTo>
                                          <a:pt x="33529" y="0"/>
                                          <a:pt x="43200" y="9670"/>
                                          <a:pt x="43200" y="21600"/>
                                        </a:cubicBezTo>
                                        <a:cubicBezTo>
                                          <a:pt x="43199" y="21877"/>
                                          <a:pt x="43194" y="22154"/>
                                          <a:pt x="43184" y="22431"/>
                                        </a:cubicBezTo>
                                        <a:lnTo>
                                          <a:pt x="21600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>
                                      <a:alpha val="70000"/>
                                    </a:srgbClr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39" name="Group 13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438" y="1877"/>
                                  <a:ext cx="798" cy="1974"/>
                                  <a:chOff x="6438" y="1878"/>
                                  <a:chExt cx="798" cy="1974"/>
                                </a:xfrm>
                              </wpg:grpSpPr>
                              <wps:wsp>
                                <wps:cNvPr id="240" name="Arc 140"/>
                                <wps:cNvSpPr>
                                  <a:spLocks/>
                                </wps:cNvSpPr>
                                <wps:spPr bwMode="auto">
                                  <a:xfrm flipH="1">
                                    <a:off x="6439" y="1878"/>
                                    <a:ext cx="455" cy="1006"/>
                                  </a:xfrm>
                                  <a:custGeom>
                                    <a:avLst/>
                                    <a:gdLst>
                                      <a:gd name="G0" fmla="+- 21600 0 0"/>
                                      <a:gd name="G1" fmla="+- 21600 0 0"/>
                                      <a:gd name="G2" fmla="+- 21600 0 0"/>
                                      <a:gd name="T0" fmla="*/ 2 w 43200"/>
                                      <a:gd name="T1" fmla="*/ 21920 h 22431"/>
                                      <a:gd name="T2" fmla="*/ 43184 w 43200"/>
                                      <a:gd name="T3" fmla="*/ 22431 h 22431"/>
                                      <a:gd name="T4" fmla="*/ 21600 w 43200"/>
                                      <a:gd name="T5" fmla="*/ 21600 h 2243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3200" h="22431" fill="none" extrusionOk="0">
                                        <a:moveTo>
                                          <a:pt x="2" y="21919"/>
                                        </a:moveTo>
                                        <a:cubicBezTo>
                                          <a:pt x="0" y="21813"/>
                                          <a:pt x="0" y="21706"/>
                                          <a:pt x="0" y="21600"/>
                                        </a:cubicBezTo>
                                        <a:cubicBezTo>
                                          <a:pt x="0" y="9670"/>
                                          <a:pt x="9670" y="0"/>
                                          <a:pt x="21600" y="0"/>
                                        </a:cubicBezTo>
                                        <a:cubicBezTo>
                                          <a:pt x="33529" y="0"/>
                                          <a:pt x="43200" y="9670"/>
                                          <a:pt x="43200" y="21600"/>
                                        </a:cubicBezTo>
                                        <a:cubicBezTo>
                                          <a:pt x="43199" y="21877"/>
                                          <a:pt x="43194" y="22154"/>
                                          <a:pt x="43184" y="22431"/>
                                        </a:cubicBezTo>
                                      </a:path>
                                      <a:path w="43200" h="22431" stroke="0" extrusionOk="0">
                                        <a:moveTo>
                                          <a:pt x="2" y="21919"/>
                                        </a:moveTo>
                                        <a:cubicBezTo>
                                          <a:pt x="0" y="21813"/>
                                          <a:pt x="0" y="21706"/>
                                          <a:pt x="0" y="21600"/>
                                        </a:cubicBezTo>
                                        <a:cubicBezTo>
                                          <a:pt x="0" y="9670"/>
                                          <a:pt x="9670" y="0"/>
                                          <a:pt x="21600" y="0"/>
                                        </a:cubicBezTo>
                                        <a:cubicBezTo>
                                          <a:pt x="33529" y="0"/>
                                          <a:pt x="43200" y="9670"/>
                                          <a:pt x="43200" y="21600"/>
                                        </a:cubicBezTo>
                                        <a:cubicBezTo>
                                          <a:pt x="43199" y="21877"/>
                                          <a:pt x="43194" y="22154"/>
                                          <a:pt x="43184" y="22431"/>
                                        </a:cubicBezTo>
                                        <a:lnTo>
                                          <a:pt x="21600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>
                                      <a:alpha val="70000"/>
                                    </a:srgbClr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41" name="Arc 141"/>
                                <wps:cNvSpPr>
                                  <a:spLocks/>
                                </wps:cNvSpPr>
                                <wps:spPr bwMode="auto">
                                  <a:xfrm flipH="1" flipV="1">
                                    <a:off x="6438" y="2846"/>
                                    <a:ext cx="798" cy="1006"/>
                                  </a:xfrm>
                                  <a:custGeom>
                                    <a:avLst/>
                                    <a:gdLst>
                                      <a:gd name="G0" fmla="+- 21600 0 0"/>
                                      <a:gd name="G1" fmla="+- 21600 0 0"/>
                                      <a:gd name="G2" fmla="+- 21600 0 0"/>
                                      <a:gd name="T0" fmla="*/ 2 w 43200"/>
                                      <a:gd name="T1" fmla="*/ 21920 h 22431"/>
                                      <a:gd name="T2" fmla="*/ 43184 w 43200"/>
                                      <a:gd name="T3" fmla="*/ 22431 h 22431"/>
                                      <a:gd name="T4" fmla="*/ 21600 w 43200"/>
                                      <a:gd name="T5" fmla="*/ 21600 h 2243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3200" h="22431" fill="none" extrusionOk="0">
                                        <a:moveTo>
                                          <a:pt x="2" y="21919"/>
                                        </a:moveTo>
                                        <a:cubicBezTo>
                                          <a:pt x="0" y="21813"/>
                                          <a:pt x="0" y="21706"/>
                                          <a:pt x="0" y="21600"/>
                                        </a:cubicBezTo>
                                        <a:cubicBezTo>
                                          <a:pt x="0" y="9670"/>
                                          <a:pt x="9670" y="0"/>
                                          <a:pt x="21600" y="0"/>
                                        </a:cubicBezTo>
                                        <a:cubicBezTo>
                                          <a:pt x="33529" y="0"/>
                                          <a:pt x="43200" y="9670"/>
                                          <a:pt x="43200" y="21600"/>
                                        </a:cubicBezTo>
                                        <a:cubicBezTo>
                                          <a:pt x="43199" y="21877"/>
                                          <a:pt x="43194" y="22154"/>
                                          <a:pt x="43184" y="22431"/>
                                        </a:cubicBezTo>
                                      </a:path>
                                      <a:path w="43200" h="22431" stroke="0" extrusionOk="0">
                                        <a:moveTo>
                                          <a:pt x="2" y="21919"/>
                                        </a:moveTo>
                                        <a:cubicBezTo>
                                          <a:pt x="0" y="21813"/>
                                          <a:pt x="0" y="21706"/>
                                          <a:pt x="0" y="21600"/>
                                        </a:cubicBezTo>
                                        <a:cubicBezTo>
                                          <a:pt x="0" y="9670"/>
                                          <a:pt x="9670" y="0"/>
                                          <a:pt x="21600" y="0"/>
                                        </a:cubicBezTo>
                                        <a:cubicBezTo>
                                          <a:pt x="33529" y="0"/>
                                          <a:pt x="43200" y="9670"/>
                                          <a:pt x="43200" y="21600"/>
                                        </a:cubicBezTo>
                                        <a:cubicBezTo>
                                          <a:pt x="43199" y="21877"/>
                                          <a:pt x="43194" y="22154"/>
                                          <a:pt x="43184" y="22431"/>
                                        </a:cubicBezTo>
                                        <a:lnTo>
                                          <a:pt x="21600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>
                                      <a:alpha val="70000"/>
                                    </a:srgbClr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  <wpg:grpSp>
                            <wpg:cNvPr id="242" name="Group 142"/>
                            <wpg:cNvGrpSpPr>
                              <a:grpSpLocks/>
                            </wpg:cNvGrpSpPr>
                            <wpg:grpSpPr bwMode="auto">
                              <a:xfrm>
                                <a:off x="7464" y="1991"/>
                                <a:ext cx="1140" cy="1975"/>
                                <a:chOff x="6096" y="1877"/>
                                <a:chExt cx="1140" cy="1975"/>
                              </a:xfrm>
                            </wpg:grpSpPr>
                            <wpg:grpSp>
                              <wpg:cNvPr id="243" name="Group 14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096" y="1878"/>
                                  <a:ext cx="798" cy="1974"/>
                                  <a:chOff x="6438" y="1878"/>
                                  <a:chExt cx="798" cy="1974"/>
                                </a:xfrm>
                              </wpg:grpSpPr>
                              <wps:wsp>
                                <wps:cNvPr id="244" name="Arc 144"/>
                                <wps:cNvSpPr>
                                  <a:spLocks/>
                                </wps:cNvSpPr>
                                <wps:spPr bwMode="auto">
                                  <a:xfrm flipH="1">
                                    <a:off x="6439" y="1878"/>
                                    <a:ext cx="455" cy="1006"/>
                                  </a:xfrm>
                                  <a:custGeom>
                                    <a:avLst/>
                                    <a:gdLst>
                                      <a:gd name="G0" fmla="+- 21600 0 0"/>
                                      <a:gd name="G1" fmla="+- 21600 0 0"/>
                                      <a:gd name="G2" fmla="+- 21600 0 0"/>
                                      <a:gd name="T0" fmla="*/ 2 w 43200"/>
                                      <a:gd name="T1" fmla="*/ 21920 h 22431"/>
                                      <a:gd name="T2" fmla="*/ 43184 w 43200"/>
                                      <a:gd name="T3" fmla="*/ 22431 h 22431"/>
                                      <a:gd name="T4" fmla="*/ 21600 w 43200"/>
                                      <a:gd name="T5" fmla="*/ 21600 h 2243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3200" h="22431" fill="none" extrusionOk="0">
                                        <a:moveTo>
                                          <a:pt x="2" y="21919"/>
                                        </a:moveTo>
                                        <a:cubicBezTo>
                                          <a:pt x="0" y="21813"/>
                                          <a:pt x="0" y="21706"/>
                                          <a:pt x="0" y="21600"/>
                                        </a:cubicBezTo>
                                        <a:cubicBezTo>
                                          <a:pt x="0" y="9670"/>
                                          <a:pt x="9670" y="0"/>
                                          <a:pt x="21600" y="0"/>
                                        </a:cubicBezTo>
                                        <a:cubicBezTo>
                                          <a:pt x="33529" y="0"/>
                                          <a:pt x="43200" y="9670"/>
                                          <a:pt x="43200" y="21600"/>
                                        </a:cubicBezTo>
                                        <a:cubicBezTo>
                                          <a:pt x="43199" y="21877"/>
                                          <a:pt x="43194" y="22154"/>
                                          <a:pt x="43184" y="22431"/>
                                        </a:cubicBezTo>
                                      </a:path>
                                      <a:path w="43200" h="22431" stroke="0" extrusionOk="0">
                                        <a:moveTo>
                                          <a:pt x="2" y="21919"/>
                                        </a:moveTo>
                                        <a:cubicBezTo>
                                          <a:pt x="0" y="21813"/>
                                          <a:pt x="0" y="21706"/>
                                          <a:pt x="0" y="21600"/>
                                        </a:cubicBezTo>
                                        <a:cubicBezTo>
                                          <a:pt x="0" y="9670"/>
                                          <a:pt x="9670" y="0"/>
                                          <a:pt x="21600" y="0"/>
                                        </a:cubicBezTo>
                                        <a:cubicBezTo>
                                          <a:pt x="33529" y="0"/>
                                          <a:pt x="43200" y="9670"/>
                                          <a:pt x="43200" y="21600"/>
                                        </a:cubicBezTo>
                                        <a:cubicBezTo>
                                          <a:pt x="43199" y="21877"/>
                                          <a:pt x="43194" y="22154"/>
                                          <a:pt x="43184" y="22431"/>
                                        </a:cubicBezTo>
                                        <a:lnTo>
                                          <a:pt x="21600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>
                                      <a:alpha val="70000"/>
                                    </a:srgbClr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45" name="Arc 145"/>
                                <wps:cNvSpPr>
                                  <a:spLocks/>
                                </wps:cNvSpPr>
                                <wps:spPr bwMode="auto">
                                  <a:xfrm flipH="1" flipV="1">
                                    <a:off x="6438" y="2846"/>
                                    <a:ext cx="798" cy="1006"/>
                                  </a:xfrm>
                                  <a:custGeom>
                                    <a:avLst/>
                                    <a:gdLst>
                                      <a:gd name="G0" fmla="+- 21600 0 0"/>
                                      <a:gd name="G1" fmla="+- 21600 0 0"/>
                                      <a:gd name="G2" fmla="+- 21600 0 0"/>
                                      <a:gd name="T0" fmla="*/ 2 w 43200"/>
                                      <a:gd name="T1" fmla="*/ 21920 h 22431"/>
                                      <a:gd name="T2" fmla="*/ 43184 w 43200"/>
                                      <a:gd name="T3" fmla="*/ 22431 h 22431"/>
                                      <a:gd name="T4" fmla="*/ 21600 w 43200"/>
                                      <a:gd name="T5" fmla="*/ 21600 h 2243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3200" h="22431" fill="none" extrusionOk="0">
                                        <a:moveTo>
                                          <a:pt x="2" y="21919"/>
                                        </a:moveTo>
                                        <a:cubicBezTo>
                                          <a:pt x="0" y="21813"/>
                                          <a:pt x="0" y="21706"/>
                                          <a:pt x="0" y="21600"/>
                                        </a:cubicBezTo>
                                        <a:cubicBezTo>
                                          <a:pt x="0" y="9670"/>
                                          <a:pt x="9670" y="0"/>
                                          <a:pt x="21600" y="0"/>
                                        </a:cubicBezTo>
                                        <a:cubicBezTo>
                                          <a:pt x="33529" y="0"/>
                                          <a:pt x="43200" y="9670"/>
                                          <a:pt x="43200" y="21600"/>
                                        </a:cubicBezTo>
                                        <a:cubicBezTo>
                                          <a:pt x="43199" y="21877"/>
                                          <a:pt x="43194" y="22154"/>
                                          <a:pt x="43184" y="22431"/>
                                        </a:cubicBezTo>
                                      </a:path>
                                      <a:path w="43200" h="22431" stroke="0" extrusionOk="0">
                                        <a:moveTo>
                                          <a:pt x="2" y="21919"/>
                                        </a:moveTo>
                                        <a:cubicBezTo>
                                          <a:pt x="0" y="21813"/>
                                          <a:pt x="0" y="21706"/>
                                          <a:pt x="0" y="21600"/>
                                        </a:cubicBezTo>
                                        <a:cubicBezTo>
                                          <a:pt x="0" y="9670"/>
                                          <a:pt x="9670" y="0"/>
                                          <a:pt x="21600" y="0"/>
                                        </a:cubicBezTo>
                                        <a:cubicBezTo>
                                          <a:pt x="33529" y="0"/>
                                          <a:pt x="43200" y="9670"/>
                                          <a:pt x="43200" y="21600"/>
                                        </a:cubicBezTo>
                                        <a:cubicBezTo>
                                          <a:pt x="43199" y="21877"/>
                                          <a:pt x="43194" y="22154"/>
                                          <a:pt x="43184" y="22431"/>
                                        </a:cubicBezTo>
                                        <a:lnTo>
                                          <a:pt x="21600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>
                                      <a:alpha val="70000"/>
                                    </a:srgbClr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46" name="Group 14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438" y="1877"/>
                                  <a:ext cx="798" cy="1974"/>
                                  <a:chOff x="6438" y="1878"/>
                                  <a:chExt cx="798" cy="1974"/>
                                </a:xfrm>
                              </wpg:grpSpPr>
                              <wps:wsp>
                                <wps:cNvPr id="247" name="Arc 147"/>
                                <wps:cNvSpPr>
                                  <a:spLocks/>
                                </wps:cNvSpPr>
                                <wps:spPr bwMode="auto">
                                  <a:xfrm flipH="1">
                                    <a:off x="6439" y="1878"/>
                                    <a:ext cx="455" cy="1006"/>
                                  </a:xfrm>
                                  <a:custGeom>
                                    <a:avLst/>
                                    <a:gdLst>
                                      <a:gd name="G0" fmla="+- 21600 0 0"/>
                                      <a:gd name="G1" fmla="+- 21600 0 0"/>
                                      <a:gd name="G2" fmla="+- 21600 0 0"/>
                                      <a:gd name="T0" fmla="*/ 2 w 43200"/>
                                      <a:gd name="T1" fmla="*/ 21920 h 22431"/>
                                      <a:gd name="T2" fmla="*/ 43184 w 43200"/>
                                      <a:gd name="T3" fmla="*/ 22431 h 22431"/>
                                      <a:gd name="T4" fmla="*/ 21600 w 43200"/>
                                      <a:gd name="T5" fmla="*/ 21600 h 2243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3200" h="22431" fill="none" extrusionOk="0">
                                        <a:moveTo>
                                          <a:pt x="2" y="21919"/>
                                        </a:moveTo>
                                        <a:cubicBezTo>
                                          <a:pt x="0" y="21813"/>
                                          <a:pt x="0" y="21706"/>
                                          <a:pt x="0" y="21600"/>
                                        </a:cubicBezTo>
                                        <a:cubicBezTo>
                                          <a:pt x="0" y="9670"/>
                                          <a:pt x="9670" y="0"/>
                                          <a:pt x="21600" y="0"/>
                                        </a:cubicBezTo>
                                        <a:cubicBezTo>
                                          <a:pt x="33529" y="0"/>
                                          <a:pt x="43200" y="9670"/>
                                          <a:pt x="43200" y="21600"/>
                                        </a:cubicBezTo>
                                        <a:cubicBezTo>
                                          <a:pt x="43199" y="21877"/>
                                          <a:pt x="43194" y="22154"/>
                                          <a:pt x="43184" y="22431"/>
                                        </a:cubicBezTo>
                                      </a:path>
                                      <a:path w="43200" h="22431" stroke="0" extrusionOk="0">
                                        <a:moveTo>
                                          <a:pt x="2" y="21919"/>
                                        </a:moveTo>
                                        <a:cubicBezTo>
                                          <a:pt x="0" y="21813"/>
                                          <a:pt x="0" y="21706"/>
                                          <a:pt x="0" y="21600"/>
                                        </a:cubicBezTo>
                                        <a:cubicBezTo>
                                          <a:pt x="0" y="9670"/>
                                          <a:pt x="9670" y="0"/>
                                          <a:pt x="21600" y="0"/>
                                        </a:cubicBezTo>
                                        <a:cubicBezTo>
                                          <a:pt x="33529" y="0"/>
                                          <a:pt x="43200" y="9670"/>
                                          <a:pt x="43200" y="21600"/>
                                        </a:cubicBezTo>
                                        <a:cubicBezTo>
                                          <a:pt x="43199" y="21877"/>
                                          <a:pt x="43194" y="22154"/>
                                          <a:pt x="43184" y="22431"/>
                                        </a:cubicBezTo>
                                        <a:lnTo>
                                          <a:pt x="21600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>
                                      <a:alpha val="70000"/>
                                    </a:srgbClr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48" name="Arc 148"/>
                                <wps:cNvSpPr>
                                  <a:spLocks/>
                                </wps:cNvSpPr>
                                <wps:spPr bwMode="auto">
                                  <a:xfrm flipH="1" flipV="1">
                                    <a:off x="6438" y="2846"/>
                                    <a:ext cx="798" cy="1006"/>
                                  </a:xfrm>
                                  <a:custGeom>
                                    <a:avLst/>
                                    <a:gdLst>
                                      <a:gd name="G0" fmla="+- 21600 0 0"/>
                                      <a:gd name="G1" fmla="+- 21600 0 0"/>
                                      <a:gd name="G2" fmla="+- 21600 0 0"/>
                                      <a:gd name="T0" fmla="*/ 2 w 43200"/>
                                      <a:gd name="T1" fmla="*/ 21920 h 22431"/>
                                      <a:gd name="T2" fmla="*/ 43184 w 43200"/>
                                      <a:gd name="T3" fmla="*/ 22431 h 22431"/>
                                      <a:gd name="T4" fmla="*/ 21600 w 43200"/>
                                      <a:gd name="T5" fmla="*/ 21600 h 2243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3200" h="22431" fill="none" extrusionOk="0">
                                        <a:moveTo>
                                          <a:pt x="2" y="21919"/>
                                        </a:moveTo>
                                        <a:cubicBezTo>
                                          <a:pt x="0" y="21813"/>
                                          <a:pt x="0" y="21706"/>
                                          <a:pt x="0" y="21600"/>
                                        </a:cubicBezTo>
                                        <a:cubicBezTo>
                                          <a:pt x="0" y="9670"/>
                                          <a:pt x="9670" y="0"/>
                                          <a:pt x="21600" y="0"/>
                                        </a:cubicBezTo>
                                        <a:cubicBezTo>
                                          <a:pt x="33529" y="0"/>
                                          <a:pt x="43200" y="9670"/>
                                          <a:pt x="43200" y="21600"/>
                                        </a:cubicBezTo>
                                        <a:cubicBezTo>
                                          <a:pt x="43199" y="21877"/>
                                          <a:pt x="43194" y="22154"/>
                                          <a:pt x="43184" y="22431"/>
                                        </a:cubicBezTo>
                                      </a:path>
                                      <a:path w="43200" h="22431" stroke="0" extrusionOk="0">
                                        <a:moveTo>
                                          <a:pt x="2" y="21919"/>
                                        </a:moveTo>
                                        <a:cubicBezTo>
                                          <a:pt x="0" y="21813"/>
                                          <a:pt x="0" y="21706"/>
                                          <a:pt x="0" y="21600"/>
                                        </a:cubicBezTo>
                                        <a:cubicBezTo>
                                          <a:pt x="0" y="9670"/>
                                          <a:pt x="9670" y="0"/>
                                          <a:pt x="21600" y="0"/>
                                        </a:cubicBezTo>
                                        <a:cubicBezTo>
                                          <a:pt x="33529" y="0"/>
                                          <a:pt x="43200" y="9670"/>
                                          <a:pt x="43200" y="21600"/>
                                        </a:cubicBezTo>
                                        <a:cubicBezTo>
                                          <a:pt x="43199" y="21877"/>
                                          <a:pt x="43194" y="22154"/>
                                          <a:pt x="43184" y="22431"/>
                                        </a:cubicBezTo>
                                        <a:lnTo>
                                          <a:pt x="21600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>
                                      <a:alpha val="70000"/>
                                    </a:srgbClr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  <wpg:grpSp>
                            <wpg:cNvPr id="249" name="Group 149"/>
                            <wpg:cNvGrpSpPr>
                              <a:grpSpLocks/>
                            </wpg:cNvGrpSpPr>
                            <wpg:grpSpPr bwMode="auto">
                              <a:xfrm>
                                <a:off x="8148" y="1991"/>
                                <a:ext cx="1140" cy="1975"/>
                                <a:chOff x="6096" y="1877"/>
                                <a:chExt cx="1140" cy="1975"/>
                              </a:xfrm>
                            </wpg:grpSpPr>
                            <wpg:grpSp>
                              <wpg:cNvPr id="250" name="Group 15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096" y="1878"/>
                                  <a:ext cx="798" cy="1974"/>
                                  <a:chOff x="6438" y="1878"/>
                                  <a:chExt cx="798" cy="1974"/>
                                </a:xfrm>
                              </wpg:grpSpPr>
                              <wps:wsp>
                                <wps:cNvPr id="251" name="Arc 151"/>
                                <wps:cNvSpPr>
                                  <a:spLocks/>
                                </wps:cNvSpPr>
                                <wps:spPr bwMode="auto">
                                  <a:xfrm flipH="1">
                                    <a:off x="6439" y="1878"/>
                                    <a:ext cx="455" cy="1006"/>
                                  </a:xfrm>
                                  <a:custGeom>
                                    <a:avLst/>
                                    <a:gdLst>
                                      <a:gd name="G0" fmla="+- 21600 0 0"/>
                                      <a:gd name="G1" fmla="+- 21600 0 0"/>
                                      <a:gd name="G2" fmla="+- 21600 0 0"/>
                                      <a:gd name="T0" fmla="*/ 2 w 43200"/>
                                      <a:gd name="T1" fmla="*/ 21920 h 22431"/>
                                      <a:gd name="T2" fmla="*/ 43184 w 43200"/>
                                      <a:gd name="T3" fmla="*/ 22431 h 22431"/>
                                      <a:gd name="T4" fmla="*/ 21600 w 43200"/>
                                      <a:gd name="T5" fmla="*/ 21600 h 2243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3200" h="22431" fill="none" extrusionOk="0">
                                        <a:moveTo>
                                          <a:pt x="2" y="21919"/>
                                        </a:moveTo>
                                        <a:cubicBezTo>
                                          <a:pt x="0" y="21813"/>
                                          <a:pt x="0" y="21706"/>
                                          <a:pt x="0" y="21600"/>
                                        </a:cubicBezTo>
                                        <a:cubicBezTo>
                                          <a:pt x="0" y="9670"/>
                                          <a:pt x="9670" y="0"/>
                                          <a:pt x="21600" y="0"/>
                                        </a:cubicBezTo>
                                        <a:cubicBezTo>
                                          <a:pt x="33529" y="0"/>
                                          <a:pt x="43200" y="9670"/>
                                          <a:pt x="43200" y="21600"/>
                                        </a:cubicBezTo>
                                        <a:cubicBezTo>
                                          <a:pt x="43199" y="21877"/>
                                          <a:pt x="43194" y="22154"/>
                                          <a:pt x="43184" y="22431"/>
                                        </a:cubicBezTo>
                                      </a:path>
                                      <a:path w="43200" h="22431" stroke="0" extrusionOk="0">
                                        <a:moveTo>
                                          <a:pt x="2" y="21919"/>
                                        </a:moveTo>
                                        <a:cubicBezTo>
                                          <a:pt x="0" y="21813"/>
                                          <a:pt x="0" y="21706"/>
                                          <a:pt x="0" y="21600"/>
                                        </a:cubicBezTo>
                                        <a:cubicBezTo>
                                          <a:pt x="0" y="9670"/>
                                          <a:pt x="9670" y="0"/>
                                          <a:pt x="21600" y="0"/>
                                        </a:cubicBezTo>
                                        <a:cubicBezTo>
                                          <a:pt x="33529" y="0"/>
                                          <a:pt x="43200" y="9670"/>
                                          <a:pt x="43200" y="21600"/>
                                        </a:cubicBezTo>
                                        <a:cubicBezTo>
                                          <a:pt x="43199" y="21877"/>
                                          <a:pt x="43194" y="22154"/>
                                          <a:pt x="43184" y="22431"/>
                                        </a:cubicBezTo>
                                        <a:lnTo>
                                          <a:pt x="21600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>
                                      <a:alpha val="70000"/>
                                    </a:srgbClr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52" name="Arc 152"/>
                                <wps:cNvSpPr>
                                  <a:spLocks/>
                                </wps:cNvSpPr>
                                <wps:spPr bwMode="auto">
                                  <a:xfrm flipH="1" flipV="1">
                                    <a:off x="6438" y="2846"/>
                                    <a:ext cx="798" cy="1006"/>
                                  </a:xfrm>
                                  <a:custGeom>
                                    <a:avLst/>
                                    <a:gdLst>
                                      <a:gd name="G0" fmla="+- 21600 0 0"/>
                                      <a:gd name="G1" fmla="+- 21600 0 0"/>
                                      <a:gd name="G2" fmla="+- 21600 0 0"/>
                                      <a:gd name="T0" fmla="*/ 2 w 43200"/>
                                      <a:gd name="T1" fmla="*/ 21920 h 22431"/>
                                      <a:gd name="T2" fmla="*/ 43184 w 43200"/>
                                      <a:gd name="T3" fmla="*/ 22431 h 22431"/>
                                      <a:gd name="T4" fmla="*/ 21600 w 43200"/>
                                      <a:gd name="T5" fmla="*/ 21600 h 2243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3200" h="22431" fill="none" extrusionOk="0">
                                        <a:moveTo>
                                          <a:pt x="2" y="21919"/>
                                        </a:moveTo>
                                        <a:cubicBezTo>
                                          <a:pt x="0" y="21813"/>
                                          <a:pt x="0" y="21706"/>
                                          <a:pt x="0" y="21600"/>
                                        </a:cubicBezTo>
                                        <a:cubicBezTo>
                                          <a:pt x="0" y="9670"/>
                                          <a:pt x="9670" y="0"/>
                                          <a:pt x="21600" y="0"/>
                                        </a:cubicBezTo>
                                        <a:cubicBezTo>
                                          <a:pt x="33529" y="0"/>
                                          <a:pt x="43200" y="9670"/>
                                          <a:pt x="43200" y="21600"/>
                                        </a:cubicBezTo>
                                        <a:cubicBezTo>
                                          <a:pt x="43199" y="21877"/>
                                          <a:pt x="43194" y="22154"/>
                                          <a:pt x="43184" y="22431"/>
                                        </a:cubicBezTo>
                                      </a:path>
                                      <a:path w="43200" h="22431" stroke="0" extrusionOk="0">
                                        <a:moveTo>
                                          <a:pt x="2" y="21919"/>
                                        </a:moveTo>
                                        <a:cubicBezTo>
                                          <a:pt x="0" y="21813"/>
                                          <a:pt x="0" y="21706"/>
                                          <a:pt x="0" y="21600"/>
                                        </a:cubicBezTo>
                                        <a:cubicBezTo>
                                          <a:pt x="0" y="9670"/>
                                          <a:pt x="9670" y="0"/>
                                          <a:pt x="21600" y="0"/>
                                        </a:cubicBezTo>
                                        <a:cubicBezTo>
                                          <a:pt x="33529" y="0"/>
                                          <a:pt x="43200" y="9670"/>
                                          <a:pt x="43200" y="21600"/>
                                        </a:cubicBezTo>
                                        <a:cubicBezTo>
                                          <a:pt x="43199" y="21877"/>
                                          <a:pt x="43194" y="22154"/>
                                          <a:pt x="43184" y="22431"/>
                                        </a:cubicBezTo>
                                        <a:lnTo>
                                          <a:pt x="21600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>
                                      <a:alpha val="70000"/>
                                    </a:srgbClr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53" name="Group 15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438" y="1877"/>
                                  <a:ext cx="798" cy="1974"/>
                                  <a:chOff x="6438" y="1878"/>
                                  <a:chExt cx="798" cy="1974"/>
                                </a:xfrm>
                              </wpg:grpSpPr>
                              <wps:wsp>
                                <wps:cNvPr id="254" name="Arc 154"/>
                                <wps:cNvSpPr>
                                  <a:spLocks/>
                                </wps:cNvSpPr>
                                <wps:spPr bwMode="auto">
                                  <a:xfrm flipH="1">
                                    <a:off x="6439" y="1878"/>
                                    <a:ext cx="455" cy="1006"/>
                                  </a:xfrm>
                                  <a:custGeom>
                                    <a:avLst/>
                                    <a:gdLst>
                                      <a:gd name="G0" fmla="+- 21600 0 0"/>
                                      <a:gd name="G1" fmla="+- 21600 0 0"/>
                                      <a:gd name="G2" fmla="+- 21600 0 0"/>
                                      <a:gd name="T0" fmla="*/ 2 w 43200"/>
                                      <a:gd name="T1" fmla="*/ 21920 h 22431"/>
                                      <a:gd name="T2" fmla="*/ 43184 w 43200"/>
                                      <a:gd name="T3" fmla="*/ 22431 h 22431"/>
                                      <a:gd name="T4" fmla="*/ 21600 w 43200"/>
                                      <a:gd name="T5" fmla="*/ 21600 h 2243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3200" h="22431" fill="none" extrusionOk="0">
                                        <a:moveTo>
                                          <a:pt x="2" y="21919"/>
                                        </a:moveTo>
                                        <a:cubicBezTo>
                                          <a:pt x="0" y="21813"/>
                                          <a:pt x="0" y="21706"/>
                                          <a:pt x="0" y="21600"/>
                                        </a:cubicBezTo>
                                        <a:cubicBezTo>
                                          <a:pt x="0" y="9670"/>
                                          <a:pt x="9670" y="0"/>
                                          <a:pt x="21600" y="0"/>
                                        </a:cubicBezTo>
                                        <a:cubicBezTo>
                                          <a:pt x="33529" y="0"/>
                                          <a:pt x="43200" y="9670"/>
                                          <a:pt x="43200" y="21600"/>
                                        </a:cubicBezTo>
                                        <a:cubicBezTo>
                                          <a:pt x="43199" y="21877"/>
                                          <a:pt x="43194" y="22154"/>
                                          <a:pt x="43184" y="22431"/>
                                        </a:cubicBezTo>
                                      </a:path>
                                      <a:path w="43200" h="22431" stroke="0" extrusionOk="0">
                                        <a:moveTo>
                                          <a:pt x="2" y="21919"/>
                                        </a:moveTo>
                                        <a:cubicBezTo>
                                          <a:pt x="0" y="21813"/>
                                          <a:pt x="0" y="21706"/>
                                          <a:pt x="0" y="21600"/>
                                        </a:cubicBezTo>
                                        <a:cubicBezTo>
                                          <a:pt x="0" y="9670"/>
                                          <a:pt x="9670" y="0"/>
                                          <a:pt x="21600" y="0"/>
                                        </a:cubicBezTo>
                                        <a:cubicBezTo>
                                          <a:pt x="33529" y="0"/>
                                          <a:pt x="43200" y="9670"/>
                                          <a:pt x="43200" y="21600"/>
                                        </a:cubicBezTo>
                                        <a:cubicBezTo>
                                          <a:pt x="43199" y="21877"/>
                                          <a:pt x="43194" y="22154"/>
                                          <a:pt x="43184" y="22431"/>
                                        </a:cubicBezTo>
                                        <a:lnTo>
                                          <a:pt x="21600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>
                                      <a:alpha val="70000"/>
                                    </a:srgbClr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55" name="Arc 155"/>
                                <wps:cNvSpPr>
                                  <a:spLocks/>
                                </wps:cNvSpPr>
                                <wps:spPr bwMode="auto">
                                  <a:xfrm flipH="1" flipV="1">
                                    <a:off x="6438" y="2846"/>
                                    <a:ext cx="798" cy="1006"/>
                                  </a:xfrm>
                                  <a:custGeom>
                                    <a:avLst/>
                                    <a:gdLst>
                                      <a:gd name="G0" fmla="+- 21600 0 0"/>
                                      <a:gd name="G1" fmla="+- 21600 0 0"/>
                                      <a:gd name="G2" fmla="+- 21600 0 0"/>
                                      <a:gd name="T0" fmla="*/ 2 w 43200"/>
                                      <a:gd name="T1" fmla="*/ 21920 h 22431"/>
                                      <a:gd name="T2" fmla="*/ 43184 w 43200"/>
                                      <a:gd name="T3" fmla="*/ 22431 h 22431"/>
                                      <a:gd name="T4" fmla="*/ 21600 w 43200"/>
                                      <a:gd name="T5" fmla="*/ 21600 h 2243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3200" h="22431" fill="none" extrusionOk="0">
                                        <a:moveTo>
                                          <a:pt x="2" y="21919"/>
                                        </a:moveTo>
                                        <a:cubicBezTo>
                                          <a:pt x="0" y="21813"/>
                                          <a:pt x="0" y="21706"/>
                                          <a:pt x="0" y="21600"/>
                                        </a:cubicBezTo>
                                        <a:cubicBezTo>
                                          <a:pt x="0" y="9670"/>
                                          <a:pt x="9670" y="0"/>
                                          <a:pt x="21600" y="0"/>
                                        </a:cubicBezTo>
                                        <a:cubicBezTo>
                                          <a:pt x="33529" y="0"/>
                                          <a:pt x="43200" y="9670"/>
                                          <a:pt x="43200" y="21600"/>
                                        </a:cubicBezTo>
                                        <a:cubicBezTo>
                                          <a:pt x="43199" y="21877"/>
                                          <a:pt x="43194" y="22154"/>
                                          <a:pt x="43184" y="22431"/>
                                        </a:cubicBezTo>
                                      </a:path>
                                      <a:path w="43200" h="22431" stroke="0" extrusionOk="0">
                                        <a:moveTo>
                                          <a:pt x="2" y="21919"/>
                                        </a:moveTo>
                                        <a:cubicBezTo>
                                          <a:pt x="0" y="21813"/>
                                          <a:pt x="0" y="21706"/>
                                          <a:pt x="0" y="21600"/>
                                        </a:cubicBezTo>
                                        <a:cubicBezTo>
                                          <a:pt x="0" y="9670"/>
                                          <a:pt x="9670" y="0"/>
                                          <a:pt x="21600" y="0"/>
                                        </a:cubicBezTo>
                                        <a:cubicBezTo>
                                          <a:pt x="33529" y="0"/>
                                          <a:pt x="43200" y="9670"/>
                                          <a:pt x="43200" y="21600"/>
                                        </a:cubicBezTo>
                                        <a:cubicBezTo>
                                          <a:pt x="43199" y="21877"/>
                                          <a:pt x="43194" y="22154"/>
                                          <a:pt x="43184" y="22431"/>
                                        </a:cubicBezTo>
                                        <a:lnTo>
                                          <a:pt x="21600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>
                                      <a:alpha val="70000"/>
                                    </a:srgbClr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  <wps:wsp>
                          <wps:cNvPr id="256" name="Line 15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60" y="5471"/>
                              <a:ext cx="0" cy="17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7" name="Line 15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694" y="5471"/>
                              <a:ext cx="0" cy="17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58" name="AutoShape 164"/>
                        <wps:cNvSpPr>
                          <a:spLocks noChangeArrowheads="1"/>
                        </wps:cNvSpPr>
                        <wps:spPr bwMode="auto">
                          <a:xfrm>
                            <a:off x="2771" y="11935"/>
                            <a:ext cx="57" cy="1903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" name="AutoShape 165"/>
                        <wps:cNvCnPr>
                          <a:cxnSpLocks noChangeShapeType="1"/>
                        </wps:cNvCnPr>
                        <wps:spPr bwMode="auto">
                          <a:xfrm>
                            <a:off x="2712" y="12875"/>
                            <a:ext cx="2409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0" name="Oval 166"/>
                        <wps:cNvSpPr>
                          <a:spLocks noChangeArrowheads="1"/>
                        </wps:cNvSpPr>
                        <wps:spPr bwMode="auto">
                          <a:xfrm>
                            <a:off x="3823" y="12838"/>
                            <a:ext cx="85" cy="85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" name="AutoShape 167"/>
                        <wps:cNvSpPr>
                          <a:spLocks noChangeArrowheads="1"/>
                        </wps:cNvSpPr>
                        <wps:spPr bwMode="auto">
                          <a:xfrm>
                            <a:off x="4671" y="11935"/>
                            <a:ext cx="57" cy="841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" name="AutoShape 168"/>
                        <wps:cNvSpPr>
                          <a:spLocks noChangeArrowheads="1"/>
                        </wps:cNvSpPr>
                        <wps:spPr bwMode="auto">
                          <a:xfrm>
                            <a:off x="4677" y="12981"/>
                            <a:ext cx="57" cy="841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" name="Text Box 175"/>
                        <wps:cNvSpPr txBox="1">
                          <a:spLocks noChangeArrowheads="1"/>
                        </wps:cNvSpPr>
                        <wps:spPr bwMode="auto">
                          <a:xfrm>
                            <a:off x="3640" y="12852"/>
                            <a:ext cx="664" cy="6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BF8C06" w14:textId="77777777" w:rsidR="00C86DF2" w:rsidRPr="003636EE" w:rsidRDefault="00C86DF2" w:rsidP="00C86DF2">
                              <w:pPr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3636EE">
                                <w:rPr>
                                  <w:sz w:val="28"/>
                                  <w:szCs w:val="28"/>
                                </w:rPr>
                                <w:t>e</w:t>
                              </w:r>
                              <w:r w:rsidRPr="003636EE">
                                <w:rPr>
                                  <w:b/>
                                  <w:sz w:val="28"/>
                                  <w:szCs w:val="28"/>
                                  <w:vertAlign w:val="superscript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" name="Text Box 176"/>
                        <wps:cNvSpPr txBox="1">
                          <a:spLocks noChangeArrowheads="1"/>
                        </wps:cNvSpPr>
                        <wps:spPr bwMode="auto">
                          <a:xfrm>
                            <a:off x="4655" y="11905"/>
                            <a:ext cx="664" cy="6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6B7DAD" w14:textId="77777777" w:rsidR="00C86DF2" w:rsidRPr="003636EE" w:rsidRDefault="00C86DF2" w:rsidP="00C86DF2">
                              <w:r w:rsidRPr="003636EE"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" name="Text Box 177"/>
                        <wps:cNvSpPr txBox="1">
                          <a:spLocks noChangeArrowheads="1"/>
                        </wps:cNvSpPr>
                        <wps:spPr bwMode="auto">
                          <a:xfrm>
                            <a:off x="2398" y="11905"/>
                            <a:ext cx="664" cy="6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C111DD" w14:textId="77777777" w:rsidR="00C86DF2" w:rsidRPr="003636EE" w:rsidRDefault="00C86DF2" w:rsidP="00C86DF2">
                              <w: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" name="Text Box 178"/>
                        <wps:cNvSpPr txBox="1">
                          <a:spLocks noChangeArrowheads="1"/>
                        </wps:cNvSpPr>
                        <wps:spPr bwMode="auto">
                          <a:xfrm>
                            <a:off x="1693" y="13437"/>
                            <a:ext cx="1078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D73814" w14:textId="77777777" w:rsidR="00C86DF2" w:rsidRPr="003636EE" w:rsidRDefault="00C86DF2" w:rsidP="00C86DF2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3636EE">
                                <w:rPr>
                                  <w:sz w:val="20"/>
                                  <w:szCs w:val="20"/>
                                </w:rPr>
                                <w:t>filament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D9D4AD2" id="Group 179" o:spid="_x0000_s1118" style="position:absolute;margin-left:227.4pt;margin-top:8.85pt;width:228.65pt;height:127.25pt;z-index:251662848;mso-position-horizontal-relative:text;mso-position-vertical-relative:text" coordorigin="1693,11905" coordsize="3626,19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">
                <v:group id="Group 125" o:spid="_x0000_s1119" style="position:absolute;left:1867;top:12456;width:771;height:964;rotation:-90;flip:y" coordorigin="2160,5471" coordsize="3534,27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">
                  <v:group id="Group 126" o:spid="_x0000_s1120" style="position:absolute;left:2160;top:6269;width:3534;height:1975" coordorigin="5754,1991" coordsize="3534,1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">
                    <v:shape id="Arc 127" o:spid="_x0000_s1121" style="position:absolute;left:5754;top:2960;width:798;height:1006;flip:x y;visibility:visible;mso-wrap-style:square;v-text-anchor:top" coordsize="43200,22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" path="m2,21919nfc,21813,,21706,,21600,,9670,9670,,21600,,33529,,43200,9670,43200,21600v-1,277,-6,554,-16,831em2,21919nsc,21813,,21706,,21600,,9670,9670,,21600,,33529,,43200,9670,43200,21600v-1,277,-6,554,-16,831l21600,21600,2,21919xe">
                      <v:fill opacity="46003f"/>
                      <v:path arrowok="t" o:extrusionok="f" o:connecttype="custom" o:connectlocs="0,983;798,1006;399,969" o:connectangles="0,0,0"/>
                    </v:shape>
                    <v:group id="Group 128" o:spid="_x0000_s1122" style="position:absolute;left:6096;top:1991;width:1140;height:1975" coordorigin="6096,1877" coordsize="1140,1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">
                      <v:group id="Group 129" o:spid="_x0000_s1123" style="position:absolute;left:6096;top:1878;width:798;height:1974" coordorigin="6438,1878" coordsize="798,19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">
                        <v:shape id="Arc 130" o:spid="_x0000_s1124" style="position:absolute;left:6439;top:1878;width:455;height:1006;flip:x;visibility:visible;mso-wrap-style:square;v-text-anchor:top" coordsize="43200,22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" path="m2,21919nfc,21813,,21706,,21600,,9670,9670,,21600,,33529,,43200,9670,43200,21600v-1,277,-6,554,-16,831em2,21919nsc,21813,,21706,,21600,,9670,9670,,21600,,33529,,43200,9670,43200,21600v-1,277,-6,554,-16,831l21600,21600,2,21919xe" filled="f">
                          <v:path arrowok="t" o:extrusionok="f" o:connecttype="custom" o:connectlocs="0,983;455,1006;228,969" o:connectangles="0,0,0"/>
                        </v:shape>
                        <v:shape id="Arc 131" o:spid="_x0000_s1125" style="position:absolute;left:6438;top:2846;width:798;height:1006;flip:x y;visibility:visible;mso-wrap-style:square;v-text-anchor:top" coordsize="43200,22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" path="m2,21919nfc,21813,,21706,,21600,,9670,9670,,21600,,33529,,43200,9670,43200,21600v-1,277,-6,554,-16,831em2,21919nsc,21813,,21706,,21600,,9670,9670,,21600,,33529,,43200,9670,43200,21600v-1,277,-6,554,-16,831l21600,21600,2,21919xe">
                          <v:fill opacity="46003f"/>
                          <v:path arrowok="t" o:extrusionok="f" o:connecttype="custom" o:connectlocs="0,983;798,1006;399,969" o:connectangles="0,0,0"/>
                        </v:shape>
                      </v:group>
                      <v:group id="Group 132" o:spid="_x0000_s1126" style="position:absolute;left:6438;top:1877;width:798;height:1974" coordorigin="6438,1878" coordsize="798,19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wpxxAAAANw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ySSB95lwBOTyBQAA//8DAFBLAQItABQABgAIAAAAIQDb4fbL7gAAAIUBAAATAAAAAAAAAAAA&#10;AAAAAAAAAABbQ29udGVudF9UeXBlc10ueG1sUEsBAi0AFAAGAAgAAAAhAFr0LFu/AAAAFQEAAAsA&#10;AAAAAAAAAAAAAAAAHwEAAF9yZWxzLy5yZWxzUEsBAi0AFAAGAAgAAAAhAMETCnHEAAAA3AAAAA8A&#10;AAAAAAAAAAAAAAAABwIAAGRycy9kb3ducmV2LnhtbFBLBQYAAAAAAwADALcAAAD4AgAAAAA=&#10;">
                        <v:shape id="Arc 133" o:spid="_x0000_s1127" style="position:absolute;left:6439;top:1878;width:455;height:1006;flip:x;visibility:visible;mso-wrap-style:square;v-text-anchor:top" coordsize="43200,22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" path="m2,21919nfc,21813,,21706,,21600,,9670,9670,,21600,,33529,,43200,9670,43200,21600v-1,277,-6,554,-16,831em2,21919nsc,21813,,21706,,21600,,9670,9670,,21600,,33529,,43200,9670,43200,21600v-1,277,-6,554,-16,831l21600,21600,2,21919xe">
                          <v:fill opacity="46003f"/>
                          <v:path arrowok="t" o:extrusionok="f" o:connecttype="custom" o:connectlocs="0,983;455,1006;228,969" o:connectangles="0,0,0"/>
                        </v:shape>
                        <v:shape id="Arc 134" o:spid="_x0000_s1128" style="position:absolute;left:6438;top:2846;width:798;height:1006;flip:x y;visibility:visible;mso-wrap-style:square;v-text-anchor:top" coordsize="43200,22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" path="m2,21919nfc,21813,,21706,,21600,,9670,9670,,21600,,33529,,43200,9670,43200,21600v-1,277,-6,554,-16,831em2,21919nsc,21813,,21706,,21600,,9670,9670,,21600,,33529,,43200,9670,43200,21600v-1,277,-6,554,-16,831l21600,21600,2,21919xe">
                          <v:fill opacity="46003f"/>
                          <v:path arrowok="t" o:extrusionok="f" o:connecttype="custom" o:connectlocs="0,983;798,1006;399,969" o:connectangles="0,0,0"/>
                        </v:shape>
                      </v:group>
                    </v:group>
                    <v:group id="Group 135" o:spid="_x0000_s1129" style="position:absolute;left:6780;top:1991;width:1140;height:1975" coordorigin="6096,1877" coordsize="1140,1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pIF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OpvD/5lwBOTmDwAA//8DAFBLAQItABQABgAIAAAAIQDb4fbL7gAAAIUBAAATAAAAAAAAAAAA&#10;AAAAAAAAAABbQ29udGVudF9UeXBlc10ueG1sUEsBAi0AFAAGAAgAAAAhAFr0LFu/AAAAFQEAAAsA&#10;AAAAAAAAAAAAAAAAHwEAAF9yZWxzLy5yZWxzUEsBAi0AFAAGAAgAAAAhAE76kgXEAAAA3AAAAA8A&#10;AAAAAAAAAAAAAAAABwIAAGRycy9kb3ducmV2LnhtbFBLBQYAAAAAAwADALcAAAD4AgAAAAA=&#10;">
                      <v:group id="Group 136" o:spid="_x0000_s1130" style="position:absolute;left:6096;top:1878;width:798;height:1974" coordorigin="6438,1878" coordsize="798,19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Axy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8WQGzzPhCMjlAwAA//8DAFBLAQItABQABgAIAAAAIQDb4fbL7gAAAIUBAAATAAAAAAAAAAAA&#10;AAAAAAAAAABbQ29udGVudF9UeXBlc10ueG1sUEsBAi0AFAAGAAgAAAAhAFr0LFu/AAAAFQEAAAsA&#10;AAAAAAAAAAAAAAAAHwEAAF9yZWxzLy5yZWxzUEsBAi0AFAAGAAgAAAAhAL4oDHLEAAAA3AAAAA8A&#10;AAAAAAAAAAAAAAAABwIAAGRycy9kb3ducmV2LnhtbFBLBQYAAAAAAwADALcAAAD4AgAAAAA=&#10;">
                        <v:shape id="Arc 137" o:spid="_x0000_s1131" style="position:absolute;left:6439;top:1878;width:455;height:1006;flip:x;visibility:visible;mso-wrap-style:square;v-text-anchor:top" coordsize="43200,22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" path="m2,21919nfc,21813,,21706,,21600,,9670,9670,,21600,,33529,,43200,9670,43200,21600v-1,277,-6,554,-16,831em2,21919nsc,21813,,21706,,21600,,9670,9670,,21600,,33529,,43200,9670,43200,21600v-1,277,-6,554,-16,831l21600,21600,2,21919xe">
                          <v:fill opacity="46003f"/>
                          <v:path arrowok="t" o:extrusionok="f" o:connecttype="custom" o:connectlocs="0,983;455,1006;228,969" o:connectangles="0,0,0"/>
                        </v:shape>
                        <v:shape id="Arc 138" o:spid="_x0000_s1132" style="position:absolute;left:6438;top:2846;width:798;height:1006;flip:x y;visibility:visible;mso-wrap-style:square;v-text-anchor:top" coordsize="43200,22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" path="m2,21919nfc,21813,,21706,,21600,,9670,9670,,21600,,33529,,43200,9670,43200,21600v-1,277,-6,554,-16,831em2,21919nsc,21813,,21706,,21600,,9670,9670,,21600,,33529,,43200,9670,43200,21600v-1,277,-6,554,-16,831l21600,21600,2,21919xe">
                          <v:fill opacity="46003f"/>
                          <v:path arrowok="t" o:extrusionok="f" o:connecttype="custom" o:connectlocs="0,983;798,1006;399,969" o:connectangles="0,0,0"/>
                        </v:shape>
                      </v:group>
                      <v:group id="Group 139" o:spid="_x0000_s1133" style="position:absolute;left:6438;top:1877;width:798;height:1974" coordorigin="6438,1878" coordsize="798,19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5gA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SLuHvTDgCcv0LAAD//wMAUEsBAi0AFAAGAAgAAAAhANvh9svuAAAAhQEAABMAAAAAAAAA&#10;AAAAAAAAAAAAAFtDb250ZW50X1R5cGVzXS54bWxQSwECLQAUAAYACAAAACEAWvQsW78AAAAVAQAA&#10;CwAAAAAAAAAAAAAAAAAfAQAAX3JlbHMvLnJlbHNQSwECLQAUAAYACAAAACEAz7eYAMYAAADcAAAA&#10;DwAAAAAAAAAAAAAAAAAHAgAAZHJzL2Rvd25yZXYueG1sUEsFBgAAAAADAAMAtwAAAPoCAAAAAA==&#10;">
                        <v:shape id="Arc 140" o:spid="_x0000_s1134" style="position:absolute;left:6439;top:1878;width:455;height:1006;flip:x;visibility:visible;mso-wrap-style:square;v-text-anchor:top" coordsize="43200,22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" path="m2,21919nfc,21813,,21706,,21600,,9670,9670,,21600,,33529,,43200,9670,43200,21600v-1,277,-6,554,-16,831em2,21919nsc,21813,,21706,,21600,,9670,9670,,21600,,33529,,43200,9670,43200,21600v-1,277,-6,554,-16,831l21600,21600,2,21919xe">
                          <v:fill opacity="46003f"/>
                          <v:path arrowok="t" o:extrusionok="f" o:connecttype="custom" o:connectlocs="0,983;455,1006;228,969" o:connectangles="0,0,0"/>
                        </v:shape>
                        <v:shape id="Arc 141" o:spid="_x0000_s1135" style="position:absolute;left:6438;top:2846;width:798;height:1006;flip:x y;visibility:visible;mso-wrap-style:square;v-text-anchor:top" coordsize="43200,22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" path="m2,21919nfc,21813,,21706,,21600,,9670,9670,,21600,,33529,,43200,9670,43200,21600v-1,277,-6,554,-16,831em2,21919nsc,21813,,21706,,21600,,9670,9670,,21600,,33529,,43200,9670,43200,21600v-1,277,-6,554,-16,831l21600,21600,2,21919xe">
                          <v:fill opacity="46003f"/>
                          <v:path arrowok="t" o:extrusionok="f" o:connecttype="custom" o:connectlocs="0,983;798,1006;399,969" o:connectangles="0,0,0"/>
                        </v:shape>
                      </v:group>
                    </v:group>
                    <v:group id="Group 142" o:spid="_x0000_s1136" style="position:absolute;left:7464;top:1991;width:1140;height:1975" coordorigin="6096,1877" coordsize="1140,1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XkMxQAAANw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">
                      <v:group id="Group 143" o:spid="_x0000_s1137" style="position:absolute;left:6096;top:1878;width:798;height:1974" coordorigin="6438,1878" coordsize="798,19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dyX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ySOHvTDgCcv0LAAD//wMAUEsBAi0AFAAGAAgAAAAhANvh9svuAAAAhQEAABMAAAAAAAAA&#10;AAAAAAAAAAAAAFtDb250ZW50X1R5cGVzXS54bWxQSwECLQAUAAYACAAAACEAWvQsW78AAAAVAQAA&#10;CwAAAAAAAAAAAAAAAAAfAQAAX3JlbHMvLnJlbHNQSwECLQAUAAYACAAAACEA9lncl8YAAADcAAAA&#10;DwAAAAAAAAAAAAAAAAAHAgAAZHJzL2Rvd25yZXYueG1sUEsFBgAAAAADAAMAtwAAAPoCAAAAAA==&#10;">
                        <v:shape id="Arc 144" o:spid="_x0000_s1138" style="position:absolute;left:6439;top:1878;width:455;height:1006;flip:x;visibility:visible;mso-wrap-style:square;v-text-anchor:top" coordsize="43200,22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" path="m2,21919nfc,21813,,21706,,21600,,9670,9670,,21600,,33529,,43200,9670,43200,21600v-1,277,-6,554,-16,831em2,21919nsc,21813,,21706,,21600,,9670,9670,,21600,,33529,,43200,9670,43200,21600v-1,277,-6,554,-16,831l21600,21600,2,21919xe">
                          <v:fill opacity="46003f"/>
                          <v:path arrowok="t" o:extrusionok="f" o:connecttype="custom" o:connectlocs="0,983;455,1006;228,969" o:connectangles="0,0,0"/>
                        </v:shape>
                        <v:shape id="Arc 145" o:spid="_x0000_s1139" style="position:absolute;left:6438;top:2846;width:798;height:1006;flip:x y;visibility:visible;mso-wrap-style:square;v-text-anchor:top" coordsize="43200,22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" path="m2,21919nfc,21813,,21706,,21600,,9670,9670,,21600,,33529,,43200,9670,43200,21600v-1,277,-6,554,-16,831em2,21919nsc,21813,,21706,,21600,,9670,9670,,21600,,33529,,43200,9670,43200,21600v-1,277,-6,554,-16,831l21600,21600,2,21919xe">
                          <v:fill opacity="46003f"/>
                          <v:path arrowok="t" o:extrusionok="f" o:connecttype="custom" o:connectlocs="0,983;798,1006;399,969" o:connectangles="0,0,0"/>
                        </v:shape>
                      </v:group>
                      <v:group id="Group 146" o:spid="_x0000_s1140" style="position:absolute;left:6438;top:1877;width:798;height:1974" coordorigin="6438,1878" coordsize="798,19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n8P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">
                        <v:shape id="Arc 147" o:spid="_x0000_s1141" style="position:absolute;left:6439;top:1878;width:455;height:1006;flip:x;visibility:visible;mso-wrap-style:square;v-text-anchor:top" coordsize="43200,22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" path="m2,21919nfc,21813,,21706,,21600,,9670,9670,,21600,,33529,,43200,9670,43200,21600v-1,277,-6,554,-16,831em2,21919nsc,21813,,21706,,21600,,9670,9670,,21600,,33529,,43200,9670,43200,21600v-1,277,-6,554,-16,831l21600,21600,2,21919xe">
                          <v:fill opacity="46003f"/>
                          <v:path arrowok="t" o:extrusionok="f" o:connecttype="custom" o:connectlocs="0,983;455,1006;228,969" o:connectangles="0,0,0"/>
                        </v:shape>
                        <v:shape id="Arc 148" o:spid="_x0000_s1142" style="position:absolute;left:6438;top:2846;width:798;height:1006;flip:x y;visibility:visible;mso-wrap-style:square;v-text-anchor:top" coordsize="43200,22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" path="m2,21919nfc,21813,,21706,,21600,,9670,9670,,21600,,33529,,43200,9670,43200,21600v-1,277,-6,554,-16,831em2,21919nsc,21813,,21706,,21600,,9670,9670,,21600,,33529,,43200,9670,43200,21600v-1,277,-6,554,-16,831l21600,21600,2,21919xe">
                          <v:fill opacity="46003f"/>
                          <v:path arrowok="t" o:extrusionok="f" o:connecttype="custom" o:connectlocs="0,983;798,1006;399,969" o:connectangles="0,0,0"/>
                        </v:shape>
                      </v:group>
                    </v:group>
                    <v:group id="Group 149" o:spid="_x0000_s1143" style="position:absolute;left:8148;top:1991;width:1140;height:1975" coordorigin="6096,1877" coordsize="1140,1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">
                      <v:group id="Group 150" o:spid="_x0000_s1144" style="position:absolute;left:6096;top:1878;width:798;height:1974" coordorigin="6438,1878" coordsize="798,19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tQ9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hZJmB/OhCMgN3cAAAD//wMAUEsBAi0AFAAGAAgAAAAhANvh9svuAAAAhQEAABMAAAAAAAAAAAAA&#10;AAAAAAAAAFtDb250ZW50X1R5cGVzXS54bWxQSwECLQAUAAYACAAAACEAWvQsW78AAAAVAQAACwAA&#10;AAAAAAAAAAAAAAAfAQAAX3JlbHMvLnJlbHNQSwECLQAUAAYACAAAACEAg1LUPcMAAADcAAAADwAA&#10;AAAAAAAAAAAAAAAHAgAAZHJzL2Rvd25yZXYueG1sUEsFBgAAAAADAAMAtwAAAPcCAAAAAA==&#10;">
                        <v:shape id="Arc 151" o:spid="_x0000_s1145" style="position:absolute;left:6439;top:1878;width:455;height:1006;flip:x;visibility:visible;mso-wrap-style:square;v-text-anchor:top" coordsize="43200,22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" path="m2,21919nfc,21813,,21706,,21600,,9670,9670,,21600,,33529,,43200,9670,43200,21600v-1,277,-6,554,-16,831em2,21919nsc,21813,,21706,,21600,,9670,9670,,21600,,33529,,43200,9670,43200,21600v-1,277,-6,554,-16,831l21600,21600,2,21919xe">
                          <v:fill opacity="46003f"/>
                          <v:path arrowok="t" o:extrusionok="f" o:connecttype="custom" o:connectlocs="0,983;455,1006;228,969" o:connectangles="0,0,0"/>
                        </v:shape>
                        <v:shape id="Arc 152" o:spid="_x0000_s1146" style="position:absolute;left:6438;top:2846;width:798;height:1006;flip:x y;visibility:visible;mso-wrap-style:square;v-text-anchor:top" coordsize="43200,22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" path="m2,21919nfc,21813,,21706,,21600,,9670,9670,,21600,,33529,,43200,9670,43200,21600v-1,277,-6,554,-16,831em2,21919nsc,21813,,21706,,21600,,9670,9670,,21600,,33529,,43200,9670,43200,21600v-1,277,-6,554,-16,831l21600,21600,2,21919xe">
                          <v:fill opacity="46003f"/>
                          <v:path arrowok="t" o:extrusionok="f" o:connecttype="custom" o:connectlocs="0,983;798,1006;399,969" o:connectangles="0,0,0"/>
                        </v:shape>
                      </v:group>
                      <v:group id="Group 153" o:spid="_x0000_s1147" style="position:absolute;left:6438;top:1877;width:798;height:1974" coordorigin="6438,1878" coordsize="798,19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EpK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Op/B/5lwBOTmDwAA//8DAFBLAQItABQABgAIAAAAIQDb4fbL7gAAAIUBAAATAAAAAAAAAAAA&#10;AAAAAAAAAABbQ29udGVudF9UeXBlc10ueG1sUEsBAi0AFAAGAAgAAAAhAFr0LFu/AAAAFQEAAAsA&#10;AAAAAAAAAAAAAAAAHwEAAF9yZWxzLy5yZWxzUEsBAi0AFAAGAAgAAAAhAHOASkrEAAAA3AAAAA8A&#10;AAAAAAAAAAAAAAAABwIAAGRycy9kb3ducmV2LnhtbFBLBQYAAAAAAwADALcAAAD4AgAAAAA=&#10;">
                        <v:shape id="Arc 154" o:spid="_x0000_s1148" style="position:absolute;left:6439;top:1878;width:455;height:1006;flip:x;visibility:visible;mso-wrap-style:square;v-text-anchor:top" coordsize="43200,22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" path="m2,21919nfc,21813,,21706,,21600,,9670,9670,,21600,,33529,,43200,9670,43200,21600v-1,277,-6,554,-16,831em2,21919nsc,21813,,21706,,21600,,9670,9670,,21600,,33529,,43200,9670,43200,21600v-1,277,-6,554,-16,831l21600,21600,2,21919xe">
                          <v:fill opacity="46003f"/>
                          <v:path arrowok="t" o:extrusionok="f" o:connecttype="custom" o:connectlocs="0,983;455,1006;228,969" o:connectangles="0,0,0"/>
                        </v:shape>
                        <v:shape id="Arc 155" o:spid="_x0000_s1149" style="position:absolute;left:6438;top:2846;width:798;height:1006;flip:x y;visibility:visible;mso-wrap-style:square;v-text-anchor:top" coordsize="43200,22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" path="m2,21919nfc,21813,,21706,,21600,,9670,9670,,21600,,33529,,43200,9670,43200,21600v-1,277,-6,554,-16,831em2,21919nsc,21813,,21706,,21600,,9670,9670,,21600,,33529,,43200,9670,43200,21600v-1,277,-6,554,-16,831l21600,21600,2,21919xe">
                          <v:fill opacity="46003f"/>
                          <v:path arrowok="t" o:extrusionok="f" o:connecttype="custom" o:connectlocs="0,983;798,1006;399,969" o:connectangles="0,0,0"/>
                        </v:shape>
                      </v:group>
                    </v:group>
                  </v:group>
                  <v:line id="Line 156" o:spid="_x0000_s1150" style="position:absolute;flip:y;visibility:visible;mso-wrap-style:square" from="2160,5471" to="2160,7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"/>
                  <v:line id="Line 157" o:spid="_x0000_s1151" style="position:absolute;flip:y;visibility:visible;mso-wrap-style:square" from="5694,5471" to="5694,7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"/>
                </v:group>
                <v:roundrect id="AutoShape 164" o:spid="_x0000_s1152" style="position:absolute;left:2771;top:11935;width:57;height:190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"/>
                <v:shape id="AutoShape 165" o:spid="_x0000_s1153" type="#_x0000_t32" style="position:absolute;left:2712;top:12875;width:240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">
                  <v:stroke dashstyle="dash" endarrow="block"/>
                </v:shape>
                <v:oval id="Oval 166" o:spid="_x0000_s1154" style="position:absolute;left:3823;top:12838;width:85;height: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" fillcolor="black [3213]"/>
                <v:roundrect id="AutoShape 167" o:spid="_x0000_s1155" style="position:absolute;left:4671;top:11935;width:57;height:841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"/>
                <v:roundrect id="AutoShape 168" o:spid="_x0000_s1156" style="position:absolute;left:4677;top:12981;width:57;height:841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"/>
                <v:shape id="Text Box 175" o:spid="_x0000_s1157" type="#_x0000_t202" style="position:absolute;left:3640;top:12852;width:664;height:6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" filled="f" stroked="f">
                  <v:textbox>
                    <w:txbxContent>
                      <w:p w14:paraId="10BF8C06" w14:textId="77777777" w:rsidR="00C86DF2" w:rsidRPr="003636EE" w:rsidRDefault="00C86DF2" w:rsidP="00C86DF2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3636EE">
                          <w:rPr>
                            <w:sz w:val="28"/>
                            <w:szCs w:val="28"/>
                          </w:rPr>
                          <w:t>e</w:t>
                        </w:r>
                        <w:r w:rsidRPr="003636EE">
                          <w:rPr>
                            <w:b/>
                            <w:sz w:val="28"/>
                            <w:szCs w:val="28"/>
                            <w:vertAlign w:val="superscript"/>
                          </w:rPr>
                          <w:t>-</w:t>
                        </w:r>
                      </w:p>
                    </w:txbxContent>
                  </v:textbox>
                </v:shape>
                <v:shape id="Text Box 176" o:spid="_x0000_s1158" type="#_x0000_t202" style="position:absolute;left:4655;top:11905;width:664;height:6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" filled="f" stroked="f">
                  <v:textbox>
                    <w:txbxContent>
                      <w:p w14:paraId="1F6B7DAD" w14:textId="77777777" w:rsidR="00C86DF2" w:rsidRPr="003636EE" w:rsidRDefault="00C86DF2" w:rsidP="00C86DF2">
                        <w:r w:rsidRPr="003636EE">
                          <w:t>B</w:t>
                        </w:r>
                      </w:p>
                    </w:txbxContent>
                  </v:textbox>
                </v:shape>
                <v:shape id="Text Box 177" o:spid="_x0000_s1159" type="#_x0000_t202" style="position:absolute;left:2398;top:11905;width:664;height:6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" filled="f" stroked="f">
                  <v:textbox>
                    <w:txbxContent>
                      <w:p w14:paraId="79C111DD" w14:textId="77777777" w:rsidR="00C86DF2" w:rsidRPr="003636EE" w:rsidRDefault="00C86DF2" w:rsidP="00C86DF2">
                        <w:r>
                          <w:t>A</w:t>
                        </w:r>
                      </w:p>
                    </w:txbxContent>
                  </v:textbox>
                </v:shape>
                <v:shape id="Text Box 178" o:spid="_x0000_s1160" type="#_x0000_t202" style="position:absolute;left:1693;top:13437;width:1078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6h6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LabwdyYeAZn9AgAA//8DAFBLAQItABQABgAIAAAAIQDb4fbL7gAAAIUBAAATAAAAAAAAAAAA&#10;AAAAAAAAAABbQ29udGVudF9UeXBlc10ueG1sUEsBAi0AFAAGAAgAAAAhAFr0LFu/AAAAFQEAAAsA&#10;AAAAAAAAAAAAAAAAHwEAAF9yZWxzLy5yZWxzUEsBAi0AFAAGAAgAAAAhAAA/qHrEAAAA3AAAAA8A&#10;AAAAAAAAAAAAAAAABwIAAGRycy9kb3ducmV2LnhtbFBLBQYAAAAAAwADALcAAAD4AgAAAAA=&#10;" filled="f" stroked="f">
                  <v:textbox>
                    <w:txbxContent>
                      <w:p w14:paraId="7ED73814" w14:textId="77777777" w:rsidR="00C86DF2" w:rsidRPr="003636EE" w:rsidRDefault="00C86DF2" w:rsidP="00C86DF2">
                        <w:pPr>
                          <w:rPr>
                            <w:sz w:val="20"/>
                            <w:szCs w:val="20"/>
                          </w:rPr>
                        </w:pPr>
                        <w:r w:rsidRPr="003636EE">
                          <w:rPr>
                            <w:sz w:val="20"/>
                            <w:szCs w:val="20"/>
                          </w:rPr>
                          <w:t>filament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A86FF0">
        <w:rPr>
          <w:noProof/>
        </w:rPr>
        <w:drawing>
          <wp:inline distT="0" distB="0" distL="0" distR="0" wp14:anchorId="56904E6B" wp14:editId="42FDEBF9">
            <wp:extent cx="2175510" cy="2179844"/>
            <wp:effectExtent l="0" t="0" r="0" b="0"/>
            <wp:docPr id="17" name="il_fi" descr="http://www.sordalab.com/photos/b_photos/b_photo_174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sordalab.com/photos/b_photos/b_photo_1743_1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grayscl/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175510" cy="21798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CEF417B" w14:textId="77777777" w:rsidR="00C86DF2" w:rsidRDefault="00C86DF2" w:rsidP="00C86DF2">
      <w:pPr>
        <w:pStyle w:val="Titre3"/>
        <w:numPr>
          <w:ilvl w:val="0"/>
          <w:numId w:val="0"/>
        </w:numPr>
        <w:ind w:left="360"/>
      </w:pPr>
    </w:p>
    <w:p w14:paraId="11AFF88F" w14:textId="77777777" w:rsidR="00C86DF2" w:rsidRDefault="00C86DF2" w:rsidP="002F358F">
      <w:pPr>
        <w:pStyle w:val="Titre3"/>
        <w:numPr>
          <w:ilvl w:val="0"/>
          <w:numId w:val="3"/>
        </w:numPr>
      </w:pPr>
      <w:r>
        <w:t>Compléter le schéma en dessinant la force que doit subir l’électron pour être accéléré de A à B.</w:t>
      </w:r>
      <w:r>
        <w:br/>
        <w:t>En déduire le sens et la direction que doit avoir le champ électrique entre les deux plaques.</w:t>
      </w:r>
      <w:r>
        <w:br/>
        <w:t>Quel doit être le signe de U</w:t>
      </w:r>
      <w:r w:rsidRPr="003B7541">
        <w:rPr>
          <w:vertAlign w:val="subscript"/>
        </w:rPr>
        <w:t>AB</w:t>
      </w:r>
      <w:r>
        <w:t xml:space="preserve"> pour que les électrons subissent une accélération entre A et B.</w:t>
      </w:r>
    </w:p>
    <w:p w14:paraId="5C3AC150" w14:textId="50E912A1" w:rsidR="00C86DF2" w:rsidRPr="00824125" w:rsidRDefault="005316AD" w:rsidP="00C86DF2">
      <w:pPr>
        <w:pStyle w:val="Titre2"/>
        <w:numPr>
          <w:ilvl w:val="0"/>
          <w:numId w:val="0"/>
        </w:numPr>
        <w:ind w:left="360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  <w:vertAlign w:val="subscript"/>
              </w:rPr>
              <m:t>AB</m:t>
            </m:r>
          </m:sub>
        </m:sSub>
        <m:r>
          <w:rPr>
            <w:rFonts w:ascii="Cambria Math" w:hAnsi="Cambria Math"/>
          </w:rPr>
          <m:t xml:space="preserve"> &lt; 0</m:t>
        </m:r>
      </m:oMath>
      <w:r w:rsidR="00CD3029">
        <w:rPr>
          <w:rFonts w:eastAsiaTheme="minorEastAsia"/>
        </w:rPr>
        <w:t xml:space="preserve"> </w:t>
      </w:r>
    </w:p>
    <w:p w14:paraId="1A98C1B2" w14:textId="77777777" w:rsidR="00E7307F" w:rsidRPr="00E7307F" w:rsidRDefault="00E7307F" w:rsidP="00CD3029">
      <w:pPr>
        <w:pStyle w:val="Sous-titre"/>
        <w:numPr>
          <w:ilvl w:val="0"/>
          <w:numId w:val="0"/>
        </w:numPr>
      </w:pPr>
    </w:p>
    <w:p w14:paraId="28C2B550" w14:textId="5F594322" w:rsidR="00A92AA5" w:rsidRPr="00A92AA5" w:rsidRDefault="00E562A1" w:rsidP="002F358F">
      <w:pPr>
        <w:pStyle w:val="Titre3"/>
        <w:numPr>
          <w:ilvl w:val="0"/>
          <w:numId w:val="3"/>
        </w:numPr>
      </w:pPr>
      <w:r>
        <w:t>Déterminer la vitesse de l’électron à la sortie du canon à électron</w:t>
      </w:r>
      <w:r w:rsidR="00FA7209">
        <w:t>. Vérifier que cette vitesse n’est pas relativiste.</w:t>
      </w:r>
      <w:r w:rsidR="00FA7209">
        <w:br/>
        <w:t>Remarque : une vitesse non relativiste est une vitesse qui est au moins 10 fois inférieure à celle de la lumière.</w:t>
      </w:r>
      <w:r w:rsidR="00A92AA5">
        <w:br/>
      </w:r>
      <w:r w:rsidR="00A92AA5" w:rsidRPr="00A92AA5">
        <w:rPr>
          <w:rFonts w:cstheme="minorHAnsi"/>
        </w:rPr>
        <w:t xml:space="preserve">Comme l’énergie se conserve  </w:t>
      </w:r>
      <m:oMath>
        <m:r>
          <w:rPr>
            <w:rFonts w:ascii="Cambria Math" w:hAnsi="Cambria Math" w:cstheme="minorHAnsi"/>
          </w:rPr>
          <m:t>E=Cste</m:t>
        </m:r>
      </m:oMath>
      <w:r w:rsidR="00A92AA5" w:rsidRPr="00A92AA5">
        <w:rPr>
          <w:rFonts w:cstheme="minorHAnsi"/>
        </w:rPr>
        <w:t xml:space="preserve"> , ceci implique </w:t>
      </w:r>
      <m:oMath>
        <m:r>
          <w:rPr>
            <w:rFonts w:ascii="Cambria Math" w:hAnsi="Cambria Math" w:cstheme="minorHAnsi"/>
          </w:rPr>
          <m:t>ΔEc=-ΔEp</m:t>
        </m:r>
      </m:oMath>
    </w:p>
    <w:p w14:paraId="0B3EFAB4" w14:textId="77777777" w:rsidR="00DB1F06" w:rsidRDefault="00A92AA5" w:rsidP="00A92AA5">
      <w:pPr>
        <w:ind w:left="360"/>
        <w:rPr>
          <w:rFonts w:eastAsiaTheme="minorEastAsia" w:cstheme="minorHAnsi"/>
          <w:szCs w:val="20"/>
        </w:rPr>
      </w:pPr>
      <w:r>
        <w:rPr>
          <w:rFonts w:cstheme="minorHAnsi"/>
        </w:rPr>
        <w:t xml:space="preserve">Avec </w:t>
      </w:r>
      <w:r>
        <w:rPr>
          <w:rFonts w:cstheme="minorHAnsi"/>
        </w:rPr>
        <w:tab/>
      </w:r>
      <m:oMath>
        <m:r>
          <w:rPr>
            <w:rFonts w:ascii="Cambria Math" w:hAnsi="Cambria Math" w:cstheme="minorHAnsi"/>
          </w:rPr>
          <m:t>ΔEp=E</m:t>
        </m:r>
        <m:sSub>
          <m:sSubPr>
            <m:ctrlPr>
              <w:rPr>
                <w:rFonts w:ascii="Cambria Math" w:hAnsi="Cambria Math" w:cstheme="minorHAnsi"/>
                <w:i/>
                <w:szCs w:val="20"/>
              </w:rPr>
            </m:ctrlPr>
          </m:sSubPr>
          <m:e>
            <m:r>
              <w:rPr>
                <w:rFonts w:ascii="Cambria Math" w:hAnsi="Cambria Math" w:cstheme="minorHAnsi"/>
              </w:rPr>
              <m:t>p</m:t>
            </m:r>
            <m:ctrlPr>
              <w:rPr>
                <w:rFonts w:ascii="Cambria Math" w:hAnsi="Cambria Math" w:cstheme="minorHAnsi"/>
                <w:i/>
              </w:rPr>
            </m:ctrlPr>
          </m:e>
          <m:sub>
            <m:r>
              <w:rPr>
                <w:rFonts w:ascii="Cambria Math" w:hAnsi="Cambria Math" w:cstheme="minorHAnsi"/>
                <w:szCs w:val="20"/>
              </w:rPr>
              <m:t>B</m:t>
            </m:r>
          </m:sub>
        </m:sSub>
        <m:r>
          <w:rPr>
            <w:rFonts w:ascii="Cambria Math" w:hAnsi="Cambria Math" w:cstheme="minorHAnsi"/>
          </w:rPr>
          <m:t>-E</m:t>
        </m:r>
        <m:sSub>
          <m:sSubPr>
            <m:ctrlPr>
              <w:rPr>
                <w:rFonts w:ascii="Cambria Math" w:hAnsi="Cambria Math" w:cstheme="minorHAnsi"/>
                <w:i/>
                <w:szCs w:val="20"/>
              </w:rPr>
            </m:ctrlPr>
          </m:sSubPr>
          <m:e>
            <m:r>
              <w:rPr>
                <w:rFonts w:ascii="Cambria Math" w:hAnsi="Cambria Math" w:cstheme="minorHAnsi"/>
              </w:rPr>
              <m:t>p</m:t>
            </m:r>
            <m:ctrlPr>
              <w:rPr>
                <w:rFonts w:ascii="Cambria Math" w:hAnsi="Cambria Math" w:cstheme="minorHAnsi"/>
                <w:i/>
              </w:rPr>
            </m:ctrlPr>
          </m:e>
          <m:sub>
            <m:r>
              <w:rPr>
                <w:rFonts w:ascii="Cambria Math" w:hAnsi="Cambria Math" w:cstheme="minorHAnsi"/>
              </w:rPr>
              <m:t>A</m:t>
            </m:r>
          </m:sub>
        </m:sSub>
        <m:r>
          <w:rPr>
            <w:rFonts w:ascii="Cambria Math" w:hAnsi="Cambria Math" w:cstheme="minorHAnsi"/>
          </w:rPr>
          <m:t>=q⋅</m:t>
        </m:r>
        <m:sSub>
          <m:sSubPr>
            <m:ctrlPr>
              <w:rPr>
                <w:rFonts w:ascii="Cambria Math" w:hAnsi="Cambria Math" w:cstheme="minorHAnsi"/>
                <w:i/>
                <w:szCs w:val="20"/>
              </w:rPr>
            </m:ctrlPr>
          </m:sSubPr>
          <m:e>
            <m:r>
              <w:rPr>
                <w:rFonts w:ascii="Cambria Math" w:hAnsi="Cambria Math" w:cstheme="minorHAnsi"/>
              </w:rPr>
              <m:t>V</m:t>
            </m:r>
          </m:e>
          <m:sub>
            <m:r>
              <w:rPr>
                <w:rFonts w:ascii="Cambria Math" w:hAnsi="Cambria Math" w:cstheme="minorHAnsi"/>
              </w:rPr>
              <m:t>B</m:t>
            </m:r>
          </m:sub>
        </m:sSub>
        <m:r>
          <w:rPr>
            <w:rFonts w:ascii="Cambria Math" w:hAnsi="Cambria Math" w:cstheme="minorHAnsi"/>
          </w:rPr>
          <m:t>-q⋅</m:t>
        </m:r>
        <m:sSub>
          <m:sSubPr>
            <m:ctrlPr>
              <w:rPr>
                <w:rFonts w:ascii="Cambria Math" w:hAnsi="Cambria Math" w:cstheme="minorHAnsi"/>
                <w:i/>
                <w:szCs w:val="20"/>
              </w:rPr>
            </m:ctrlPr>
          </m:sSubPr>
          <m:e>
            <m:r>
              <w:rPr>
                <w:rFonts w:ascii="Cambria Math" w:hAnsi="Cambria Math" w:cstheme="minorHAnsi"/>
              </w:rPr>
              <m:t>V</m:t>
            </m:r>
          </m:e>
          <m:sub>
            <m:r>
              <w:rPr>
                <w:rFonts w:ascii="Cambria Math" w:hAnsi="Cambria Math" w:cstheme="minorHAnsi"/>
              </w:rPr>
              <m:t>A</m:t>
            </m:r>
          </m:sub>
        </m:sSub>
        <m:r>
          <w:rPr>
            <w:rFonts w:ascii="Cambria Math" w:hAnsi="Cambria Math" w:cstheme="minorHAnsi"/>
          </w:rPr>
          <m:t>=q⋅</m:t>
        </m:r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U</m:t>
            </m:r>
          </m:e>
          <m:sub>
            <m:r>
              <w:rPr>
                <w:rFonts w:ascii="Cambria Math" w:hAnsi="Cambria Math" w:cstheme="minorHAnsi"/>
              </w:rPr>
              <m:t>BA</m:t>
            </m:r>
          </m:sub>
        </m:sSub>
        <m:r>
          <w:rPr>
            <w:rFonts w:ascii="Cambria Math" w:hAnsi="Cambria Math" w:cstheme="minorHAnsi"/>
          </w:rPr>
          <m:t>=-q⋅</m:t>
        </m:r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U</m:t>
            </m:r>
          </m:e>
          <m:sub>
            <m:r>
              <w:rPr>
                <w:rFonts w:ascii="Cambria Math" w:hAnsi="Cambria Math" w:cstheme="minorHAnsi"/>
              </w:rPr>
              <m:t>AB</m:t>
            </m:r>
          </m:sub>
        </m:sSub>
        <m:r>
          <w:rPr>
            <w:rFonts w:ascii="Cambria Math" w:hAnsi="Cambria Math" w:cstheme="minorHAnsi"/>
          </w:rPr>
          <m:t>=e⋅</m:t>
        </m:r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U</m:t>
            </m:r>
          </m:e>
          <m:sub>
            <m:r>
              <w:rPr>
                <w:rFonts w:ascii="Cambria Math" w:hAnsi="Cambria Math" w:cstheme="minorHAnsi"/>
              </w:rPr>
              <m:t>AB</m:t>
            </m:r>
          </m:sub>
        </m:sSub>
      </m:oMath>
      <w:r>
        <w:rPr>
          <w:rFonts w:cstheme="minorHAnsi"/>
        </w:rPr>
        <w:tab/>
        <w:t>(</w:t>
      </w:r>
      <m:oMath>
        <m:r>
          <w:rPr>
            <w:rFonts w:ascii="Cambria Math" w:hAnsi="Cambria Math" w:cstheme="minorHAnsi"/>
          </w:rPr>
          <m:t>q=-e</m:t>
        </m:r>
      </m:oMath>
      <w:r>
        <w:rPr>
          <w:rFonts w:cstheme="minorHAnsi"/>
        </w:rPr>
        <w:t>)</w:t>
      </w:r>
      <w:r>
        <w:rPr>
          <w:rFonts w:cstheme="minorHAnsi"/>
        </w:rPr>
        <w:br/>
        <w:t>et</w:t>
      </w:r>
      <w:r>
        <w:rPr>
          <w:rFonts w:cstheme="minorHAnsi"/>
        </w:rPr>
        <w:tab/>
      </w:r>
      <w:r>
        <w:rPr>
          <w:rFonts w:cstheme="minorHAnsi"/>
        </w:rPr>
        <w:tab/>
      </w:r>
      <m:oMath>
        <m:r>
          <w:rPr>
            <w:rFonts w:ascii="Cambria Math" w:hAnsi="Cambria Math" w:cstheme="minorHAnsi"/>
          </w:rPr>
          <m:t>ΔEc=</m:t>
        </m:r>
        <m:f>
          <m:fPr>
            <m:ctrlPr>
              <w:rPr>
                <w:rFonts w:ascii="Cambria Math" w:hAnsi="Cambria Math" w:cstheme="minorHAnsi"/>
                <w:i/>
                <w:szCs w:val="20"/>
              </w:rPr>
            </m:ctrlPr>
          </m:fPr>
          <m:num>
            <m:r>
              <w:rPr>
                <w:rFonts w:ascii="Cambria Math" w:hAnsi="Cambria Math" w:cstheme="minorHAnsi"/>
              </w:rPr>
              <m:t>1</m:t>
            </m:r>
            <m:ctrlPr>
              <w:rPr>
                <w:rFonts w:ascii="Cambria Math" w:hAnsi="Cambria Math" w:cstheme="minorHAnsi"/>
                <w:i/>
              </w:rPr>
            </m:ctrlPr>
          </m:num>
          <m:den>
            <m:r>
              <w:rPr>
                <w:rFonts w:ascii="Cambria Math" w:hAnsi="Cambria Math" w:cstheme="minorHAnsi"/>
              </w:rPr>
              <m:t>2</m:t>
            </m:r>
          </m:den>
        </m:f>
        <m:r>
          <w:rPr>
            <w:rFonts w:ascii="Cambria Math" w:hAnsi="Cambria Math" w:cstheme="minorHAnsi"/>
          </w:rPr>
          <m:t>m</m:t>
        </m:r>
        <m:sSubSup>
          <m:sSubSupPr>
            <m:ctrlPr>
              <w:rPr>
                <w:rFonts w:ascii="Cambria Math" w:hAnsi="Cambria Math" w:cstheme="minorHAnsi"/>
                <w:i/>
                <w:szCs w:val="20"/>
              </w:rPr>
            </m:ctrlPr>
          </m:sSubSupPr>
          <m:e>
            <m:r>
              <w:rPr>
                <w:rFonts w:ascii="Cambria Math" w:hAnsi="Cambria Math" w:cstheme="minorHAnsi"/>
              </w:rPr>
              <m:t>v</m:t>
            </m:r>
            <m:ctrlPr>
              <w:rPr>
                <w:rFonts w:ascii="Cambria Math" w:hAnsi="Cambria Math" w:cstheme="minorHAnsi"/>
                <w:i/>
              </w:rPr>
            </m:ctrlPr>
          </m:e>
          <m:sub>
            <m:r>
              <w:rPr>
                <w:rFonts w:ascii="Cambria Math" w:hAnsi="Cambria Math" w:cstheme="minorHAnsi"/>
              </w:rPr>
              <m:t>B</m:t>
            </m:r>
          </m:sub>
          <m:sup>
            <m:r>
              <w:rPr>
                <w:rFonts w:ascii="Cambria Math" w:hAnsi="Cambria Math" w:cstheme="minorHAnsi"/>
              </w:rPr>
              <m:t>2</m:t>
            </m:r>
          </m:sup>
        </m:sSubSup>
        <m:r>
          <w:rPr>
            <w:rFonts w:ascii="Cambria Math" w:hAnsi="Cambria Math" w:cstheme="minorHAnsi"/>
          </w:rPr>
          <m:t>-</m:t>
        </m:r>
        <m:f>
          <m:fPr>
            <m:ctrlPr>
              <w:rPr>
                <w:rFonts w:ascii="Cambria Math" w:hAnsi="Cambria Math" w:cstheme="minorHAnsi"/>
                <w:i/>
                <w:szCs w:val="20"/>
              </w:rPr>
            </m:ctrlPr>
          </m:fPr>
          <m:num>
            <m:r>
              <w:rPr>
                <w:rFonts w:ascii="Cambria Math" w:hAnsi="Cambria Math" w:cstheme="minorHAnsi"/>
              </w:rPr>
              <m:t>1</m:t>
            </m:r>
          </m:num>
          <m:den>
            <m:r>
              <w:rPr>
                <w:rFonts w:ascii="Cambria Math" w:hAnsi="Cambria Math" w:cstheme="minorHAnsi"/>
              </w:rPr>
              <m:t>2</m:t>
            </m:r>
          </m:den>
        </m:f>
        <m:r>
          <w:rPr>
            <w:rFonts w:ascii="Cambria Math" w:hAnsi="Cambria Math" w:cstheme="minorHAnsi"/>
          </w:rPr>
          <m:t>m</m:t>
        </m:r>
        <m:sSubSup>
          <m:sSubSupPr>
            <m:ctrlPr>
              <w:rPr>
                <w:rFonts w:ascii="Cambria Math" w:hAnsi="Cambria Math" w:cstheme="minorHAnsi"/>
                <w:i/>
                <w:szCs w:val="20"/>
              </w:rPr>
            </m:ctrlPr>
          </m:sSubSupPr>
          <m:e>
            <m:r>
              <w:rPr>
                <w:rFonts w:ascii="Cambria Math" w:hAnsi="Cambria Math" w:cstheme="minorHAnsi"/>
              </w:rPr>
              <m:t>v</m:t>
            </m:r>
            <m:ctrlPr>
              <w:rPr>
                <w:rFonts w:ascii="Cambria Math" w:hAnsi="Cambria Math" w:cstheme="minorHAnsi"/>
                <w:i/>
              </w:rPr>
            </m:ctrlPr>
          </m:e>
          <m:sub>
            <m:r>
              <w:rPr>
                <w:rFonts w:ascii="Cambria Math" w:hAnsi="Cambria Math" w:cstheme="minorHAnsi"/>
              </w:rPr>
              <m:t>A</m:t>
            </m:r>
          </m:sub>
          <m:sup>
            <m:r>
              <w:rPr>
                <w:rFonts w:ascii="Cambria Math" w:hAnsi="Cambria Math" w:cstheme="minorHAnsi"/>
              </w:rPr>
              <m:t>2</m:t>
            </m:r>
          </m:sup>
        </m:sSubSup>
        <m: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i/>
                <w:szCs w:val="20"/>
              </w:rPr>
            </m:ctrlPr>
          </m:fPr>
          <m:num>
            <m:r>
              <w:rPr>
                <w:rFonts w:ascii="Cambria Math" w:hAnsi="Cambria Math" w:cstheme="minorHAnsi"/>
              </w:rPr>
              <m:t>1</m:t>
            </m:r>
          </m:num>
          <m:den>
            <m:r>
              <w:rPr>
                <w:rFonts w:ascii="Cambria Math" w:hAnsi="Cambria Math" w:cstheme="minorHAnsi"/>
              </w:rPr>
              <m:t>2</m:t>
            </m:r>
          </m:den>
        </m:f>
        <m:r>
          <w:rPr>
            <w:rFonts w:ascii="Cambria Math" w:hAnsi="Cambria Math" w:cstheme="minorHAnsi"/>
          </w:rPr>
          <m:t>m</m:t>
        </m:r>
        <m:sSubSup>
          <m:sSubSupPr>
            <m:ctrlPr>
              <w:rPr>
                <w:rFonts w:ascii="Cambria Math" w:hAnsi="Cambria Math" w:cstheme="minorHAnsi"/>
                <w:i/>
                <w:szCs w:val="20"/>
              </w:rPr>
            </m:ctrlPr>
          </m:sSubSupPr>
          <m:e>
            <m:r>
              <w:rPr>
                <w:rFonts w:ascii="Cambria Math" w:hAnsi="Cambria Math" w:cstheme="minorHAnsi"/>
              </w:rPr>
              <m:t>v</m:t>
            </m:r>
            <m:ctrlPr>
              <w:rPr>
                <w:rFonts w:ascii="Cambria Math" w:hAnsi="Cambria Math" w:cstheme="minorHAnsi"/>
                <w:i/>
              </w:rPr>
            </m:ctrlPr>
          </m:e>
          <m:sub>
            <m:r>
              <w:rPr>
                <w:rFonts w:ascii="Cambria Math" w:hAnsi="Cambria Math" w:cstheme="minorHAnsi"/>
              </w:rPr>
              <m:t>B</m:t>
            </m:r>
            <m:ctrlPr>
              <w:rPr>
                <w:rFonts w:ascii="Cambria Math" w:hAnsi="Cambria Math" w:cstheme="minorHAnsi"/>
                <w:i/>
              </w:rPr>
            </m:ctrlPr>
          </m:sub>
          <m:sup>
            <m:r>
              <w:rPr>
                <w:rFonts w:ascii="Cambria Math" w:hAnsi="Cambria Math" w:cstheme="minorHAnsi"/>
              </w:rPr>
              <m:t>2</m:t>
            </m:r>
          </m:sup>
        </m:sSubSup>
      </m:oMath>
      <w:r>
        <w:rPr>
          <w:rFonts w:cstheme="minorHAnsi"/>
        </w:rPr>
        <w:br/>
        <w:t>On arrive donc à</w:t>
      </w:r>
      <w:r>
        <w:rPr>
          <w:rFonts w:cstheme="minorHAnsi"/>
        </w:rPr>
        <w:tab/>
      </w:r>
      <m:oMath>
        <m:f>
          <m:fPr>
            <m:ctrlPr>
              <w:rPr>
                <w:rFonts w:ascii="Cambria Math" w:hAnsi="Cambria Math" w:cstheme="minorHAnsi"/>
                <w:i/>
                <w:szCs w:val="20"/>
              </w:rPr>
            </m:ctrlPr>
          </m:fPr>
          <m:num>
            <m:r>
              <w:rPr>
                <w:rFonts w:ascii="Cambria Math" w:hAnsi="Cambria Math" w:cstheme="minorHAnsi"/>
              </w:rPr>
              <m:t>1</m:t>
            </m:r>
            <m:ctrlPr>
              <w:rPr>
                <w:rFonts w:ascii="Cambria Math" w:hAnsi="Cambria Math" w:cstheme="minorHAnsi"/>
                <w:i/>
              </w:rPr>
            </m:ctrlPr>
          </m:num>
          <m:den>
            <m:r>
              <w:rPr>
                <w:rFonts w:ascii="Cambria Math" w:hAnsi="Cambria Math" w:cstheme="minorHAnsi"/>
              </w:rPr>
              <m:t>2</m:t>
            </m:r>
          </m:den>
        </m:f>
        <m:r>
          <w:rPr>
            <w:rFonts w:ascii="Cambria Math" w:hAnsi="Cambria Math" w:cstheme="minorHAnsi"/>
          </w:rPr>
          <m:t>m</m:t>
        </m:r>
        <m:sSubSup>
          <m:sSubSupPr>
            <m:ctrlPr>
              <w:rPr>
                <w:rFonts w:ascii="Cambria Math" w:hAnsi="Cambria Math" w:cstheme="minorHAnsi"/>
                <w:i/>
                <w:szCs w:val="20"/>
              </w:rPr>
            </m:ctrlPr>
          </m:sSubSupPr>
          <m:e>
            <m:r>
              <w:rPr>
                <w:rFonts w:ascii="Cambria Math" w:hAnsi="Cambria Math" w:cstheme="minorHAnsi"/>
              </w:rPr>
              <m:t>v</m:t>
            </m:r>
            <m:ctrlPr>
              <w:rPr>
                <w:rFonts w:ascii="Cambria Math" w:hAnsi="Cambria Math" w:cstheme="minorHAnsi"/>
                <w:i/>
              </w:rPr>
            </m:ctrlPr>
          </m:e>
          <m:sub>
            <m:r>
              <w:rPr>
                <w:rFonts w:ascii="Cambria Math" w:hAnsi="Cambria Math" w:cstheme="minorHAnsi"/>
                <w:szCs w:val="20"/>
              </w:rPr>
              <m:t>B</m:t>
            </m:r>
            <m:ctrlPr>
              <w:rPr>
                <w:rFonts w:ascii="Cambria Math" w:hAnsi="Cambria Math" w:cstheme="minorHAnsi"/>
                <w:i/>
              </w:rPr>
            </m:ctrlPr>
          </m:sub>
          <m:sup>
            <m:r>
              <w:rPr>
                <w:rFonts w:ascii="Cambria Math" w:hAnsi="Cambria Math" w:cstheme="minorHAnsi"/>
              </w:rPr>
              <m:t>2</m:t>
            </m:r>
          </m:sup>
        </m:sSubSup>
        <m:r>
          <w:rPr>
            <w:rFonts w:ascii="Cambria Math" w:hAnsi="Cambria Math" w:cstheme="minorHAnsi"/>
          </w:rPr>
          <m:t>=-e⋅</m:t>
        </m:r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U</m:t>
            </m:r>
          </m:e>
          <m:sub>
            <m:r>
              <w:rPr>
                <w:rFonts w:ascii="Cambria Math" w:hAnsi="Cambria Math" w:cstheme="minorHAnsi"/>
              </w:rPr>
              <m:t>AB</m:t>
            </m:r>
          </m:sub>
        </m:sSub>
      </m:oMath>
      <w:r>
        <w:rPr>
          <w:rFonts w:cstheme="minorHAnsi"/>
        </w:rPr>
        <w:tab/>
        <w:t>d’où</w:t>
      </w:r>
      <w:r>
        <w:rPr>
          <w:rFonts w:cstheme="minorHAnsi"/>
        </w:rPr>
        <w:tab/>
      </w:r>
      <m:oMath>
        <m:sSub>
          <m:sSubPr>
            <m:ctrlPr>
              <w:rPr>
                <w:rFonts w:ascii="Cambria Math" w:hAnsi="Cambria Math" w:cstheme="minorHAnsi"/>
                <w:i/>
                <w:szCs w:val="20"/>
              </w:rPr>
            </m:ctrlPr>
          </m:sSubPr>
          <m:e>
            <m:r>
              <w:rPr>
                <w:rFonts w:ascii="Cambria Math" w:hAnsi="Cambria Math" w:cstheme="minorHAnsi"/>
              </w:rPr>
              <m:t>v</m:t>
            </m:r>
            <m:ctrlPr>
              <w:rPr>
                <w:rFonts w:ascii="Cambria Math" w:hAnsi="Cambria Math" w:cstheme="minorHAnsi"/>
                <w:i/>
              </w:rPr>
            </m:ctrlPr>
          </m:e>
          <m:sub>
            <m:r>
              <w:rPr>
                <w:rFonts w:ascii="Cambria Math" w:hAnsi="Cambria Math" w:cstheme="minorHAnsi"/>
                <w:szCs w:val="20"/>
              </w:rPr>
              <m:t>F</m:t>
            </m:r>
          </m:sub>
        </m:sSub>
        <m:r>
          <w:rPr>
            <w:rFonts w:ascii="Cambria Math" w:hAnsi="Cambria Math" w:cstheme="minorHAnsi"/>
          </w:rPr>
          <m:t>=</m:t>
        </m:r>
        <m:rad>
          <m:radPr>
            <m:degHide m:val="1"/>
            <m:ctrlPr>
              <w:rPr>
                <w:rFonts w:ascii="Cambria Math" w:hAnsi="Cambria Math" w:cstheme="minorHAnsi"/>
                <w:i/>
                <w:szCs w:val="20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theme="minorHAnsi"/>
                    <w:i/>
                    <w:szCs w:val="20"/>
                  </w:rPr>
                </m:ctrlPr>
              </m:fPr>
              <m:num>
                <m:r>
                  <w:rPr>
                    <w:rFonts w:ascii="Cambria Math" w:hAnsi="Cambria Math" w:cstheme="minorHAnsi"/>
                  </w:rPr>
                  <m:t>-2e</m:t>
                </m:r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AB</m:t>
                    </m:r>
                  </m:sub>
                </m:sSub>
              </m:num>
              <m:den>
                <m:r>
                  <w:rPr>
                    <w:rFonts w:ascii="Cambria Math" w:hAnsi="Cambria Math" w:cstheme="minorHAnsi"/>
                  </w:rPr>
                  <m:t>m</m:t>
                </m:r>
              </m:den>
            </m:f>
          </m:e>
        </m:rad>
      </m:oMath>
      <w:r w:rsidR="00585332">
        <w:rPr>
          <w:rFonts w:eastAsiaTheme="minorEastAsia" w:cstheme="minorHAnsi"/>
          <w:szCs w:val="20"/>
        </w:rPr>
        <w:br/>
        <w:t>A.N.</w:t>
      </w:r>
      <w:r w:rsidR="00585332">
        <w:rPr>
          <w:rFonts w:eastAsiaTheme="minorEastAsia" w:cstheme="minorHAnsi"/>
          <w:szCs w:val="20"/>
        </w:rPr>
        <w:tab/>
      </w:r>
      <m:oMath>
        <m:sSub>
          <m:sSubPr>
            <m:ctrlPr>
              <w:rPr>
                <w:rFonts w:ascii="Cambria Math" w:eastAsiaTheme="minorEastAsia" w:hAnsi="Cambria Math" w:cstheme="minorHAnsi"/>
                <w:i/>
                <w:szCs w:val="20"/>
              </w:rPr>
            </m:ctrlPr>
          </m:sSubPr>
          <m:e>
            <m:r>
              <w:rPr>
                <w:rFonts w:ascii="Cambria Math" w:eastAsiaTheme="minorEastAsia" w:hAnsi="Cambria Math" w:cstheme="minorHAnsi"/>
                <w:szCs w:val="20"/>
              </w:rPr>
              <m:t>v</m:t>
            </m:r>
          </m:e>
          <m:sub>
            <m:r>
              <w:rPr>
                <w:rFonts w:ascii="Cambria Math" w:eastAsiaTheme="minorEastAsia" w:hAnsi="Cambria Math" w:cstheme="minorHAnsi"/>
                <w:szCs w:val="20"/>
              </w:rPr>
              <m:t>F</m:t>
            </m:r>
          </m:sub>
        </m:sSub>
        <m:r>
          <w:rPr>
            <w:rFonts w:ascii="Cambria Math" w:eastAsiaTheme="minorEastAsia" w:hAnsi="Cambria Math" w:cstheme="minorHAnsi"/>
            <w:szCs w:val="20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 w:cstheme="minorHAnsi"/>
                <w:i/>
                <w:szCs w:val="20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 w:cstheme="minorHAnsi"/>
                    <w:i/>
                    <w:szCs w:val="20"/>
                  </w:rPr>
                </m:ctrlPr>
              </m:fPr>
              <m:num>
                <m:r>
                  <w:rPr>
                    <w:rFonts w:ascii="Cambria Math" w:eastAsiaTheme="minorEastAsia" w:hAnsi="Cambria Math" w:cstheme="minorHAnsi"/>
                    <w:szCs w:val="20"/>
                  </w:rPr>
                  <m:t>2×1,6×</m:t>
                </m:r>
                <m:sSup>
                  <m:sSupPr>
                    <m:ctrlPr>
                      <w:rPr>
                        <w:rFonts w:ascii="Cambria Math" w:eastAsiaTheme="minorEastAsia" w:hAnsi="Cambria Math" w:cstheme="minorHAnsi"/>
                        <w:i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theme="minorHAnsi"/>
                        <w:szCs w:val="20"/>
                      </w:rPr>
                      <m:t>10</m:t>
                    </m:r>
                  </m:e>
                  <m:sup>
                    <m:r>
                      <w:rPr>
                        <w:rFonts w:ascii="Cambria Math" w:eastAsiaTheme="minorEastAsia" w:hAnsi="Cambria Math" w:cstheme="minorHAnsi"/>
                        <w:szCs w:val="20"/>
                      </w:rPr>
                      <m:t>-19</m:t>
                    </m:r>
                  </m:sup>
                </m:sSup>
                <m:r>
                  <w:rPr>
                    <w:rFonts w:ascii="Cambria Math" w:eastAsiaTheme="minorEastAsia" w:hAnsi="Cambria Math" w:cstheme="minorHAnsi"/>
                    <w:szCs w:val="20"/>
                  </w:rPr>
                  <m:t>×2,0×</m:t>
                </m:r>
                <m:sSup>
                  <m:sSupPr>
                    <m:ctrlPr>
                      <w:rPr>
                        <w:rFonts w:ascii="Cambria Math" w:eastAsiaTheme="minorEastAsia" w:hAnsi="Cambria Math" w:cstheme="minorHAnsi"/>
                        <w:i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theme="minorHAnsi"/>
                        <w:szCs w:val="20"/>
                      </w:rPr>
                      <m:t>10</m:t>
                    </m:r>
                  </m:e>
                  <m:sup>
                    <m:r>
                      <w:rPr>
                        <w:rFonts w:ascii="Cambria Math" w:eastAsiaTheme="minorEastAsia" w:hAnsi="Cambria Math" w:cstheme="minorHAnsi"/>
                        <w:szCs w:val="20"/>
                      </w:rPr>
                      <m:t>3</m:t>
                    </m:r>
                  </m:sup>
                </m:sSup>
              </m:num>
              <m:den>
                <m:r>
                  <w:rPr>
                    <w:rFonts w:ascii="Cambria Math" w:eastAsiaTheme="minorEastAsia" w:hAnsi="Cambria Math" w:cstheme="minorHAnsi"/>
                    <w:szCs w:val="20"/>
                  </w:rPr>
                  <m:t>9,1×</m:t>
                </m:r>
                <m:sSup>
                  <m:sSupPr>
                    <m:ctrlPr>
                      <w:rPr>
                        <w:rFonts w:ascii="Cambria Math" w:eastAsiaTheme="minorEastAsia" w:hAnsi="Cambria Math" w:cstheme="minorHAnsi"/>
                        <w:i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theme="minorHAnsi"/>
                        <w:szCs w:val="20"/>
                      </w:rPr>
                      <m:t>10</m:t>
                    </m:r>
                  </m:e>
                  <m:sup>
                    <m:r>
                      <w:rPr>
                        <w:rFonts w:ascii="Cambria Math" w:eastAsiaTheme="minorEastAsia" w:hAnsi="Cambria Math" w:cstheme="minorHAnsi"/>
                        <w:szCs w:val="20"/>
                      </w:rPr>
                      <m:t>-31</m:t>
                    </m:r>
                  </m:sup>
                </m:sSup>
              </m:den>
            </m:f>
          </m:e>
        </m:rad>
        <m:r>
          <w:rPr>
            <w:rFonts w:ascii="Cambria Math" w:eastAsiaTheme="minorEastAsia" w:hAnsi="Cambria Math" w:cstheme="minorHAnsi"/>
            <w:szCs w:val="20"/>
          </w:rPr>
          <m:t>=2,7×</m:t>
        </m:r>
        <m:sSup>
          <m:sSupPr>
            <m:ctrlPr>
              <w:rPr>
                <w:rFonts w:ascii="Cambria Math" w:eastAsiaTheme="minorEastAsia" w:hAnsi="Cambria Math" w:cstheme="minorHAnsi"/>
                <w:i/>
                <w:szCs w:val="20"/>
              </w:rPr>
            </m:ctrlPr>
          </m:sSupPr>
          <m:e>
            <m:r>
              <w:rPr>
                <w:rFonts w:ascii="Cambria Math" w:eastAsiaTheme="minorEastAsia" w:hAnsi="Cambria Math" w:cstheme="minorHAnsi"/>
                <w:szCs w:val="20"/>
              </w:rPr>
              <m:t>10</m:t>
            </m:r>
          </m:e>
          <m:sup>
            <m:r>
              <w:rPr>
                <w:rFonts w:ascii="Cambria Math" w:eastAsiaTheme="minorEastAsia" w:hAnsi="Cambria Math" w:cstheme="minorHAnsi"/>
                <w:szCs w:val="20"/>
              </w:rPr>
              <m:t>7</m:t>
            </m:r>
          </m:sup>
        </m:sSup>
        <m:r>
          <w:rPr>
            <w:rFonts w:ascii="Cambria Math" w:eastAsiaTheme="minorEastAsia" w:hAnsi="Cambria Math" w:cstheme="minorHAnsi"/>
            <w:szCs w:val="20"/>
          </w:rPr>
          <m:t xml:space="preserve"> m.</m:t>
        </m:r>
        <m:sSup>
          <m:sSupPr>
            <m:ctrlPr>
              <w:rPr>
                <w:rFonts w:ascii="Cambria Math" w:eastAsiaTheme="minorEastAsia" w:hAnsi="Cambria Math" w:cstheme="minorHAnsi"/>
                <w:i/>
                <w:szCs w:val="20"/>
              </w:rPr>
            </m:ctrlPr>
          </m:sSupPr>
          <m:e>
            <m:r>
              <w:rPr>
                <w:rFonts w:ascii="Cambria Math" w:eastAsiaTheme="minorEastAsia" w:hAnsi="Cambria Math" w:cstheme="minorHAnsi"/>
                <w:szCs w:val="20"/>
              </w:rPr>
              <m:t>s</m:t>
            </m:r>
          </m:e>
          <m:sup>
            <m:r>
              <w:rPr>
                <w:rFonts w:ascii="Cambria Math" w:eastAsiaTheme="minorEastAsia" w:hAnsi="Cambria Math" w:cstheme="minorHAnsi"/>
                <w:szCs w:val="20"/>
              </w:rPr>
              <m:t>-1</m:t>
            </m:r>
          </m:sup>
        </m:sSup>
      </m:oMath>
      <w:r w:rsidR="00FA7209">
        <w:rPr>
          <w:rFonts w:eastAsiaTheme="minorEastAsia" w:cstheme="minorHAnsi"/>
          <w:szCs w:val="20"/>
        </w:rPr>
        <w:br/>
      </w:r>
      <w:r w:rsidR="007E444D">
        <w:rPr>
          <w:rFonts w:eastAsiaTheme="minorEastAsia" w:cstheme="minorHAnsi"/>
          <w:szCs w:val="20"/>
        </w:rPr>
        <w:br/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Cs w:val="20"/>
              </w:rPr>
            </m:ctrlPr>
          </m:fPr>
          <m:num>
            <m:r>
              <w:rPr>
                <w:rFonts w:ascii="Cambria Math" w:eastAsiaTheme="minorEastAsia" w:hAnsi="Cambria Math" w:cstheme="minorHAnsi"/>
                <w:szCs w:val="20"/>
              </w:rPr>
              <m:t>c</m:t>
            </m:r>
          </m:num>
          <m:den>
            <m:sSub>
              <m:sSubPr>
                <m:ctrlPr>
                  <w:rPr>
                    <w:rFonts w:ascii="Cambria Math" w:eastAsiaTheme="minorEastAsia" w:hAnsi="Cambria Math" w:cstheme="minorHAnsi"/>
                    <w:i/>
                    <w:szCs w:val="20"/>
                  </w:rPr>
                </m:ctrlPr>
              </m:sSubPr>
              <m:e>
                <m:r>
                  <w:rPr>
                    <w:rFonts w:ascii="Cambria Math" w:eastAsiaTheme="minorEastAsia" w:hAnsi="Cambria Math" w:cstheme="minorHAnsi"/>
                    <w:szCs w:val="20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theme="minorHAnsi"/>
                    <w:szCs w:val="20"/>
                  </w:rPr>
                  <m:t>F</m:t>
                </m:r>
              </m:sub>
            </m:sSub>
          </m:den>
        </m:f>
        <m:r>
          <w:rPr>
            <w:rFonts w:ascii="Cambria Math" w:eastAsiaTheme="minorEastAsia" w:hAnsi="Cambria Math" w:cstheme="minorHAnsi"/>
            <w:szCs w:val="20"/>
          </w:rPr>
          <m:t>=</m:t>
        </m:r>
        <m:f>
          <m:fPr>
            <m:ctrlPr>
              <w:rPr>
                <w:rFonts w:ascii="Cambria Math" w:eastAsiaTheme="minorEastAsia" w:hAnsi="Cambria Math" w:cstheme="minorHAnsi"/>
                <w:i/>
                <w:szCs w:val="20"/>
              </w:rPr>
            </m:ctrlPr>
          </m:fPr>
          <m:num>
            <m:r>
              <w:rPr>
                <w:rFonts w:ascii="Cambria Math" w:eastAsiaTheme="minorEastAsia" w:hAnsi="Cambria Math" w:cstheme="minorHAnsi"/>
                <w:szCs w:val="20"/>
              </w:rPr>
              <m:t>3×</m:t>
            </m:r>
            <m:sSup>
              <m:sSupPr>
                <m:ctrlPr>
                  <w:rPr>
                    <w:rFonts w:ascii="Cambria Math" w:eastAsiaTheme="minorEastAsia" w:hAnsi="Cambria Math" w:cstheme="minorHAnsi"/>
                    <w:i/>
                    <w:szCs w:val="20"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  <w:szCs w:val="20"/>
                  </w:rPr>
                  <m:t>10</m:t>
                </m:r>
              </m:e>
              <m:sup>
                <m:r>
                  <w:rPr>
                    <w:rFonts w:ascii="Cambria Math" w:eastAsiaTheme="minorEastAsia" w:hAnsi="Cambria Math" w:cstheme="minorHAnsi"/>
                    <w:szCs w:val="20"/>
                  </w:rPr>
                  <m:t>8</m:t>
                </m:r>
              </m:sup>
            </m:sSup>
          </m:num>
          <m:den>
            <m:r>
              <w:rPr>
                <w:rFonts w:ascii="Cambria Math" w:eastAsiaTheme="minorEastAsia" w:hAnsi="Cambria Math" w:cstheme="minorHAnsi"/>
                <w:szCs w:val="20"/>
              </w:rPr>
              <m:t>2,7×</m:t>
            </m:r>
            <m:sSup>
              <m:sSupPr>
                <m:ctrlPr>
                  <w:rPr>
                    <w:rFonts w:ascii="Cambria Math" w:eastAsiaTheme="minorEastAsia" w:hAnsi="Cambria Math" w:cstheme="minorHAnsi"/>
                    <w:i/>
                    <w:szCs w:val="20"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  <w:szCs w:val="20"/>
                  </w:rPr>
                  <m:t>10</m:t>
                </m:r>
              </m:e>
              <m:sup>
                <m:r>
                  <w:rPr>
                    <w:rFonts w:ascii="Cambria Math" w:eastAsiaTheme="minorEastAsia" w:hAnsi="Cambria Math" w:cstheme="minorHAnsi"/>
                    <w:szCs w:val="20"/>
                  </w:rPr>
                  <m:t>7</m:t>
                </m:r>
              </m:sup>
            </m:sSup>
          </m:den>
        </m:f>
        <m:r>
          <w:rPr>
            <w:rFonts w:ascii="Cambria Math" w:eastAsiaTheme="minorEastAsia" w:hAnsi="Cambria Math" w:cstheme="minorHAnsi"/>
            <w:szCs w:val="20"/>
          </w:rPr>
          <m:t>=</m:t>
        </m:r>
        <m:f>
          <m:fPr>
            <m:ctrlPr>
              <w:rPr>
                <w:rFonts w:ascii="Cambria Math" w:eastAsiaTheme="minorEastAsia" w:hAnsi="Cambria Math" w:cstheme="minorHAnsi"/>
                <w:i/>
                <w:szCs w:val="20"/>
              </w:rPr>
            </m:ctrlPr>
          </m:fPr>
          <m:num>
            <m:r>
              <w:rPr>
                <w:rFonts w:ascii="Cambria Math" w:eastAsiaTheme="minorEastAsia" w:hAnsi="Cambria Math" w:cstheme="minorHAnsi"/>
                <w:szCs w:val="20"/>
              </w:rPr>
              <m:t>30</m:t>
            </m:r>
          </m:num>
          <m:den>
            <m:r>
              <w:rPr>
                <w:rFonts w:ascii="Cambria Math" w:eastAsiaTheme="minorEastAsia" w:hAnsi="Cambria Math" w:cstheme="minorHAnsi"/>
                <w:szCs w:val="20"/>
              </w:rPr>
              <m:t>2,7</m:t>
            </m:r>
          </m:den>
        </m:f>
        <m:r>
          <w:rPr>
            <w:rFonts w:ascii="Cambria Math" w:eastAsiaTheme="minorEastAsia" w:hAnsi="Cambria Math" w:cstheme="minorHAnsi"/>
            <w:szCs w:val="20"/>
          </w:rPr>
          <m:t>=11</m:t>
        </m:r>
      </m:oMath>
      <w:r w:rsidR="00DB1F06">
        <w:rPr>
          <w:rFonts w:eastAsiaTheme="minorEastAsia" w:cstheme="minorHAnsi"/>
          <w:szCs w:val="20"/>
        </w:rPr>
        <w:t xml:space="preserve"> </w:t>
      </w:r>
      <w:r w:rsidR="00DB1F06">
        <w:rPr>
          <w:rFonts w:eastAsiaTheme="minorEastAsia" w:cstheme="minorHAnsi"/>
          <w:szCs w:val="20"/>
        </w:rPr>
        <w:br/>
        <w:t>La vitesse des électrons émis est 11 fois inférieure à la vitesse de la lumière. Elle n’est pas relativiste.</w:t>
      </w:r>
    </w:p>
    <w:p w14:paraId="0978EF84" w14:textId="77777777" w:rsidR="00DB1F06" w:rsidRDefault="00DB1F06" w:rsidP="00DB1F06">
      <w:pPr>
        <w:rPr>
          <w:rFonts w:eastAsiaTheme="minorEastAsia" w:cstheme="minorHAnsi"/>
          <w:szCs w:val="20"/>
        </w:rPr>
      </w:pPr>
    </w:p>
    <w:sectPr w:rsidR="00DB1F06" w:rsidSect="006E2BCA">
      <w:headerReference w:type="default" r:id="rId19"/>
      <w:pgSz w:w="11906" w:h="16838"/>
      <w:pgMar w:top="93" w:right="851" w:bottom="425" w:left="851" w:header="142" w:footer="1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939C2" w14:textId="77777777" w:rsidR="002133D4" w:rsidRDefault="002133D4" w:rsidP="00576B49">
      <w:pPr>
        <w:spacing w:line="240" w:lineRule="auto"/>
      </w:pPr>
      <w:r>
        <w:separator/>
      </w:r>
    </w:p>
  </w:endnote>
  <w:endnote w:type="continuationSeparator" w:id="0">
    <w:p w14:paraId="29D35871" w14:textId="77777777" w:rsidR="002133D4" w:rsidRDefault="002133D4" w:rsidP="00576B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 Antiqua,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3E427" w14:textId="77777777" w:rsidR="002133D4" w:rsidRDefault="002133D4" w:rsidP="00576B49">
      <w:pPr>
        <w:spacing w:line="240" w:lineRule="auto"/>
      </w:pPr>
      <w:r>
        <w:separator/>
      </w:r>
    </w:p>
  </w:footnote>
  <w:footnote w:type="continuationSeparator" w:id="0">
    <w:p w14:paraId="4474B6DC" w14:textId="77777777" w:rsidR="002133D4" w:rsidRDefault="002133D4" w:rsidP="00576B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BD8D2" w14:textId="77777777" w:rsidR="008968EC" w:rsidRDefault="005316AD">
    <w:pPr>
      <w:pStyle w:val="En-tte"/>
      <w:jc w:val="right"/>
    </w:pPr>
  </w:p>
  <w:p w14:paraId="0EF9C902" w14:textId="77777777" w:rsidR="008968EC" w:rsidRDefault="005316A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43D2549A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665747"/>
    <w:multiLevelType w:val="hybridMultilevel"/>
    <w:tmpl w:val="FECEE22A"/>
    <w:lvl w:ilvl="0" w:tplc="A928ED5E">
      <w:numFmt w:val="bullet"/>
      <w:lvlText w:val="□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A47AC0"/>
    <w:multiLevelType w:val="hybridMultilevel"/>
    <w:tmpl w:val="B2247BF2"/>
    <w:lvl w:ilvl="0" w:tplc="334421C0">
      <w:start w:val="1"/>
      <w:numFmt w:val="bullet"/>
      <w:pStyle w:val="Style6"/>
      <w:lvlText w:val="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sz w:val="16"/>
      </w:rPr>
    </w:lvl>
    <w:lvl w:ilvl="1" w:tplc="040C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09DC75F3"/>
    <w:multiLevelType w:val="hybridMultilevel"/>
    <w:tmpl w:val="831898B2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E267DC7"/>
    <w:multiLevelType w:val="hybridMultilevel"/>
    <w:tmpl w:val="1678632A"/>
    <w:lvl w:ilvl="0" w:tplc="99608546">
      <w:start w:val="1"/>
      <w:numFmt w:val="upperRoman"/>
      <w:pStyle w:val="Sous-titre"/>
      <w:lvlText w:val="%1."/>
      <w:lvlJc w:val="righ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298597C"/>
    <w:multiLevelType w:val="hybridMultilevel"/>
    <w:tmpl w:val="E0BC4534"/>
    <w:lvl w:ilvl="0" w:tplc="44E691DC">
      <w:start w:val="1"/>
      <w:numFmt w:val="decimal"/>
      <w:pStyle w:val="Titre2"/>
      <w:lvlText w:val="%1."/>
      <w:lvlJc w:val="left"/>
      <w:pPr>
        <w:ind w:left="36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93C27F5"/>
    <w:multiLevelType w:val="hybridMultilevel"/>
    <w:tmpl w:val="F46EE7DE"/>
    <w:lvl w:ilvl="0" w:tplc="CEC85B12">
      <w:start w:val="1"/>
      <w:numFmt w:val="decimal"/>
      <w:pStyle w:val="Sansinterligne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9702A5B"/>
    <w:multiLevelType w:val="hybridMultilevel"/>
    <w:tmpl w:val="1D467D60"/>
    <w:lvl w:ilvl="0" w:tplc="092EA810">
      <w:start w:val="1"/>
      <w:numFmt w:val="bullet"/>
      <w:lvlText w:val="□"/>
      <w:lvlJc w:val="left"/>
      <w:pPr>
        <w:ind w:left="1068" w:hanging="360"/>
      </w:pPr>
      <w:rPr>
        <w:rFonts w:ascii="TimesNewRomanPSMT" w:hAnsi="TimesNewRomanPSMT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53774ABD"/>
    <w:multiLevelType w:val="hybridMultilevel"/>
    <w:tmpl w:val="0FA4898C"/>
    <w:lvl w:ilvl="0" w:tplc="58E0F4C6">
      <w:start w:val="1"/>
      <w:numFmt w:val="lowerLetter"/>
      <w:pStyle w:val="Titre3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6361568"/>
    <w:multiLevelType w:val="hybridMultilevel"/>
    <w:tmpl w:val="808E4056"/>
    <w:lvl w:ilvl="0" w:tplc="9EE8D026">
      <w:start w:val="1"/>
      <w:numFmt w:val="upperRoman"/>
      <w:pStyle w:val="Style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D52352E"/>
    <w:multiLevelType w:val="hybridMultilevel"/>
    <w:tmpl w:val="DE749BF6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69052181">
    <w:abstractNumId w:val="2"/>
  </w:num>
  <w:num w:numId="2" w16cid:durableId="239560233">
    <w:abstractNumId w:val="0"/>
  </w:num>
  <w:num w:numId="3" w16cid:durableId="537861161">
    <w:abstractNumId w:val="8"/>
  </w:num>
  <w:num w:numId="4" w16cid:durableId="1633830156">
    <w:abstractNumId w:val="5"/>
  </w:num>
  <w:num w:numId="5" w16cid:durableId="1168249201">
    <w:abstractNumId w:val="8"/>
  </w:num>
  <w:num w:numId="6" w16cid:durableId="1936471145">
    <w:abstractNumId w:val="4"/>
  </w:num>
  <w:num w:numId="7" w16cid:durableId="781800422">
    <w:abstractNumId w:val="9"/>
  </w:num>
  <w:num w:numId="8" w16cid:durableId="1521237081">
    <w:abstractNumId w:val="1"/>
  </w:num>
  <w:num w:numId="9" w16cid:durableId="913663008">
    <w:abstractNumId w:val="3"/>
  </w:num>
  <w:num w:numId="10" w16cid:durableId="882401074">
    <w:abstractNumId w:val="10"/>
  </w:num>
  <w:num w:numId="11" w16cid:durableId="977414990">
    <w:abstractNumId w:val="7"/>
  </w:num>
  <w:num w:numId="12" w16cid:durableId="1014915834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savePreviewPicture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C17"/>
    <w:rsid w:val="00000388"/>
    <w:rsid w:val="00002EDC"/>
    <w:rsid w:val="000211EA"/>
    <w:rsid w:val="00035807"/>
    <w:rsid w:val="00041CF2"/>
    <w:rsid w:val="00047081"/>
    <w:rsid w:val="000475B1"/>
    <w:rsid w:val="00052D03"/>
    <w:rsid w:val="00056E94"/>
    <w:rsid w:val="000636B8"/>
    <w:rsid w:val="00064AE6"/>
    <w:rsid w:val="000666A2"/>
    <w:rsid w:val="00086CF1"/>
    <w:rsid w:val="00092192"/>
    <w:rsid w:val="000947AE"/>
    <w:rsid w:val="000B0AD3"/>
    <w:rsid w:val="000C2305"/>
    <w:rsid w:val="000C3EE3"/>
    <w:rsid w:val="000D3524"/>
    <w:rsid w:val="000D560B"/>
    <w:rsid w:val="000E03FC"/>
    <w:rsid w:val="000F0CD8"/>
    <w:rsid w:val="000F3024"/>
    <w:rsid w:val="000F55D2"/>
    <w:rsid w:val="000F7117"/>
    <w:rsid w:val="000F7D13"/>
    <w:rsid w:val="001022F5"/>
    <w:rsid w:val="00111B3F"/>
    <w:rsid w:val="00112A76"/>
    <w:rsid w:val="0011413D"/>
    <w:rsid w:val="001143CC"/>
    <w:rsid w:val="00120980"/>
    <w:rsid w:val="001258FA"/>
    <w:rsid w:val="0012643B"/>
    <w:rsid w:val="00127305"/>
    <w:rsid w:val="00127690"/>
    <w:rsid w:val="0013371D"/>
    <w:rsid w:val="00143D50"/>
    <w:rsid w:val="0015321B"/>
    <w:rsid w:val="001536CD"/>
    <w:rsid w:val="00154086"/>
    <w:rsid w:val="00160D2F"/>
    <w:rsid w:val="00172839"/>
    <w:rsid w:val="00174A86"/>
    <w:rsid w:val="001771F2"/>
    <w:rsid w:val="00182743"/>
    <w:rsid w:val="00194AA1"/>
    <w:rsid w:val="001A439E"/>
    <w:rsid w:val="001A4751"/>
    <w:rsid w:val="001B063E"/>
    <w:rsid w:val="001B1421"/>
    <w:rsid w:val="001B6963"/>
    <w:rsid w:val="001B77D4"/>
    <w:rsid w:val="001C0906"/>
    <w:rsid w:val="001C252C"/>
    <w:rsid w:val="001C5893"/>
    <w:rsid w:val="001C7355"/>
    <w:rsid w:val="001F1703"/>
    <w:rsid w:val="002133D4"/>
    <w:rsid w:val="00221C95"/>
    <w:rsid w:val="002250A0"/>
    <w:rsid w:val="00230768"/>
    <w:rsid w:val="0023608B"/>
    <w:rsid w:val="00247F35"/>
    <w:rsid w:val="0025475E"/>
    <w:rsid w:val="00262C54"/>
    <w:rsid w:val="00265E06"/>
    <w:rsid w:val="00272387"/>
    <w:rsid w:val="0027248E"/>
    <w:rsid w:val="00272E6C"/>
    <w:rsid w:val="00292803"/>
    <w:rsid w:val="00294A23"/>
    <w:rsid w:val="002A639B"/>
    <w:rsid w:val="002B16A7"/>
    <w:rsid w:val="002B16E7"/>
    <w:rsid w:val="002B3193"/>
    <w:rsid w:val="002C0D53"/>
    <w:rsid w:val="002C28C6"/>
    <w:rsid w:val="002C586B"/>
    <w:rsid w:val="002D3864"/>
    <w:rsid w:val="002D5A6E"/>
    <w:rsid w:val="002E378E"/>
    <w:rsid w:val="002E5C06"/>
    <w:rsid w:val="002E5C0B"/>
    <w:rsid w:val="002F14DD"/>
    <w:rsid w:val="002F358F"/>
    <w:rsid w:val="00302512"/>
    <w:rsid w:val="00305A66"/>
    <w:rsid w:val="0031330B"/>
    <w:rsid w:val="003153DC"/>
    <w:rsid w:val="003174FD"/>
    <w:rsid w:val="00333C50"/>
    <w:rsid w:val="00335451"/>
    <w:rsid w:val="0034276E"/>
    <w:rsid w:val="003441CD"/>
    <w:rsid w:val="00351C40"/>
    <w:rsid w:val="00352774"/>
    <w:rsid w:val="00354BDC"/>
    <w:rsid w:val="00356358"/>
    <w:rsid w:val="00360D39"/>
    <w:rsid w:val="003637E2"/>
    <w:rsid w:val="00365915"/>
    <w:rsid w:val="0037006F"/>
    <w:rsid w:val="003734D5"/>
    <w:rsid w:val="003819CA"/>
    <w:rsid w:val="00384DCB"/>
    <w:rsid w:val="00385E86"/>
    <w:rsid w:val="00386029"/>
    <w:rsid w:val="003869E0"/>
    <w:rsid w:val="003901CA"/>
    <w:rsid w:val="003A018D"/>
    <w:rsid w:val="003A51A1"/>
    <w:rsid w:val="003B459B"/>
    <w:rsid w:val="003B4D8E"/>
    <w:rsid w:val="003C2E41"/>
    <w:rsid w:val="003D2C50"/>
    <w:rsid w:val="003D4779"/>
    <w:rsid w:val="003E0AC6"/>
    <w:rsid w:val="003E2460"/>
    <w:rsid w:val="003E28DE"/>
    <w:rsid w:val="003E358E"/>
    <w:rsid w:val="003E3994"/>
    <w:rsid w:val="0040063C"/>
    <w:rsid w:val="004014D4"/>
    <w:rsid w:val="004025FC"/>
    <w:rsid w:val="004028EE"/>
    <w:rsid w:val="00405D80"/>
    <w:rsid w:val="00407450"/>
    <w:rsid w:val="00413524"/>
    <w:rsid w:val="00422072"/>
    <w:rsid w:val="0042336C"/>
    <w:rsid w:val="004336F3"/>
    <w:rsid w:val="004342D3"/>
    <w:rsid w:val="0044250E"/>
    <w:rsid w:val="00442611"/>
    <w:rsid w:val="00451F3F"/>
    <w:rsid w:val="00453452"/>
    <w:rsid w:val="004613E4"/>
    <w:rsid w:val="0046466F"/>
    <w:rsid w:val="004662A8"/>
    <w:rsid w:val="00483A4C"/>
    <w:rsid w:val="00492B29"/>
    <w:rsid w:val="00492C96"/>
    <w:rsid w:val="004937F8"/>
    <w:rsid w:val="00497DE0"/>
    <w:rsid w:val="004A1CBC"/>
    <w:rsid w:val="004A1D4D"/>
    <w:rsid w:val="004A45C9"/>
    <w:rsid w:val="004A5C43"/>
    <w:rsid w:val="004A7C53"/>
    <w:rsid w:val="004D28A4"/>
    <w:rsid w:val="004D7205"/>
    <w:rsid w:val="004E051D"/>
    <w:rsid w:val="004E1195"/>
    <w:rsid w:val="004E14AA"/>
    <w:rsid w:val="004E258C"/>
    <w:rsid w:val="004F19E4"/>
    <w:rsid w:val="004F22EF"/>
    <w:rsid w:val="004F6B76"/>
    <w:rsid w:val="005031B1"/>
    <w:rsid w:val="0050341A"/>
    <w:rsid w:val="00503630"/>
    <w:rsid w:val="00503663"/>
    <w:rsid w:val="0050498D"/>
    <w:rsid w:val="005111B4"/>
    <w:rsid w:val="0051275E"/>
    <w:rsid w:val="00512F2D"/>
    <w:rsid w:val="00524DD6"/>
    <w:rsid w:val="00527844"/>
    <w:rsid w:val="005316AD"/>
    <w:rsid w:val="005331A2"/>
    <w:rsid w:val="00541343"/>
    <w:rsid w:val="00541F82"/>
    <w:rsid w:val="00545751"/>
    <w:rsid w:val="005536A8"/>
    <w:rsid w:val="00555E97"/>
    <w:rsid w:val="00556889"/>
    <w:rsid w:val="00561935"/>
    <w:rsid w:val="005759D7"/>
    <w:rsid w:val="00576B49"/>
    <w:rsid w:val="005830B7"/>
    <w:rsid w:val="00584301"/>
    <w:rsid w:val="00584F9B"/>
    <w:rsid w:val="00585332"/>
    <w:rsid w:val="00596347"/>
    <w:rsid w:val="00597A6F"/>
    <w:rsid w:val="005A381F"/>
    <w:rsid w:val="005A4149"/>
    <w:rsid w:val="005A71D9"/>
    <w:rsid w:val="005B07AF"/>
    <w:rsid w:val="005B5BA7"/>
    <w:rsid w:val="005C12C3"/>
    <w:rsid w:val="005C3C50"/>
    <w:rsid w:val="005D093B"/>
    <w:rsid w:val="005D3B7D"/>
    <w:rsid w:val="005D7A0B"/>
    <w:rsid w:val="005E1744"/>
    <w:rsid w:val="005E1956"/>
    <w:rsid w:val="005E3451"/>
    <w:rsid w:val="005E4512"/>
    <w:rsid w:val="005E66F1"/>
    <w:rsid w:val="005F769C"/>
    <w:rsid w:val="006025EA"/>
    <w:rsid w:val="006026CD"/>
    <w:rsid w:val="00602AC6"/>
    <w:rsid w:val="006033D2"/>
    <w:rsid w:val="00610661"/>
    <w:rsid w:val="00611004"/>
    <w:rsid w:val="006144D9"/>
    <w:rsid w:val="006215FE"/>
    <w:rsid w:val="00625F72"/>
    <w:rsid w:val="00633632"/>
    <w:rsid w:val="00640F52"/>
    <w:rsid w:val="0064169B"/>
    <w:rsid w:val="006420BC"/>
    <w:rsid w:val="00646535"/>
    <w:rsid w:val="0064763C"/>
    <w:rsid w:val="006476B7"/>
    <w:rsid w:val="0065062A"/>
    <w:rsid w:val="00650CF3"/>
    <w:rsid w:val="00662E06"/>
    <w:rsid w:val="00665BD3"/>
    <w:rsid w:val="00675EBB"/>
    <w:rsid w:val="006764E3"/>
    <w:rsid w:val="006775C5"/>
    <w:rsid w:val="00680090"/>
    <w:rsid w:val="00681F7A"/>
    <w:rsid w:val="006844A1"/>
    <w:rsid w:val="00684957"/>
    <w:rsid w:val="00690C7D"/>
    <w:rsid w:val="006969CE"/>
    <w:rsid w:val="006A2E51"/>
    <w:rsid w:val="006A67C2"/>
    <w:rsid w:val="006B43B1"/>
    <w:rsid w:val="006B5356"/>
    <w:rsid w:val="006B734B"/>
    <w:rsid w:val="006C1044"/>
    <w:rsid w:val="006C2CA4"/>
    <w:rsid w:val="006C31EB"/>
    <w:rsid w:val="006C47AD"/>
    <w:rsid w:val="006D5C82"/>
    <w:rsid w:val="006E0AC6"/>
    <w:rsid w:val="006E3864"/>
    <w:rsid w:val="006E5F43"/>
    <w:rsid w:val="006E74E7"/>
    <w:rsid w:val="006F10CB"/>
    <w:rsid w:val="006F2CA1"/>
    <w:rsid w:val="006F62F9"/>
    <w:rsid w:val="006F6FC9"/>
    <w:rsid w:val="00704BDA"/>
    <w:rsid w:val="00712B6B"/>
    <w:rsid w:val="007132E8"/>
    <w:rsid w:val="007145A0"/>
    <w:rsid w:val="00714926"/>
    <w:rsid w:val="0071662C"/>
    <w:rsid w:val="007224DD"/>
    <w:rsid w:val="00726C69"/>
    <w:rsid w:val="0073463A"/>
    <w:rsid w:val="00754E1A"/>
    <w:rsid w:val="0076007E"/>
    <w:rsid w:val="00765496"/>
    <w:rsid w:val="0077542A"/>
    <w:rsid w:val="00780F8E"/>
    <w:rsid w:val="0078581D"/>
    <w:rsid w:val="007B15CC"/>
    <w:rsid w:val="007B432E"/>
    <w:rsid w:val="007B47C4"/>
    <w:rsid w:val="007B7743"/>
    <w:rsid w:val="007C034F"/>
    <w:rsid w:val="007C7BAC"/>
    <w:rsid w:val="007D6AD2"/>
    <w:rsid w:val="007E3C7E"/>
    <w:rsid w:val="007E444D"/>
    <w:rsid w:val="007E67BD"/>
    <w:rsid w:val="007F064B"/>
    <w:rsid w:val="007F209E"/>
    <w:rsid w:val="007F3DF2"/>
    <w:rsid w:val="007F6C35"/>
    <w:rsid w:val="00802DD3"/>
    <w:rsid w:val="00806271"/>
    <w:rsid w:val="00815490"/>
    <w:rsid w:val="00816864"/>
    <w:rsid w:val="008174E8"/>
    <w:rsid w:val="0082626B"/>
    <w:rsid w:val="00831F16"/>
    <w:rsid w:val="0084566B"/>
    <w:rsid w:val="00853EB1"/>
    <w:rsid w:val="008542B2"/>
    <w:rsid w:val="00862C17"/>
    <w:rsid w:val="00863A2C"/>
    <w:rsid w:val="00870D4A"/>
    <w:rsid w:val="00873604"/>
    <w:rsid w:val="0089088A"/>
    <w:rsid w:val="00890899"/>
    <w:rsid w:val="00893484"/>
    <w:rsid w:val="00895621"/>
    <w:rsid w:val="008A0E62"/>
    <w:rsid w:val="008A18AF"/>
    <w:rsid w:val="008A6E33"/>
    <w:rsid w:val="008B4236"/>
    <w:rsid w:val="008C10EC"/>
    <w:rsid w:val="008C19D5"/>
    <w:rsid w:val="008C297F"/>
    <w:rsid w:val="008C417C"/>
    <w:rsid w:val="008C46E1"/>
    <w:rsid w:val="008C5833"/>
    <w:rsid w:val="008D249A"/>
    <w:rsid w:val="008D30B5"/>
    <w:rsid w:val="008D5878"/>
    <w:rsid w:val="008E05AC"/>
    <w:rsid w:val="008E118B"/>
    <w:rsid w:val="008E2653"/>
    <w:rsid w:val="008E3E42"/>
    <w:rsid w:val="008F57D2"/>
    <w:rsid w:val="00904675"/>
    <w:rsid w:val="009136E9"/>
    <w:rsid w:val="00917F94"/>
    <w:rsid w:val="0092115D"/>
    <w:rsid w:val="00921FFD"/>
    <w:rsid w:val="00924569"/>
    <w:rsid w:val="009420C7"/>
    <w:rsid w:val="009477AF"/>
    <w:rsid w:val="009561FC"/>
    <w:rsid w:val="009567F7"/>
    <w:rsid w:val="0095753A"/>
    <w:rsid w:val="00981AAB"/>
    <w:rsid w:val="00987936"/>
    <w:rsid w:val="00991AEB"/>
    <w:rsid w:val="00996EB7"/>
    <w:rsid w:val="00996F41"/>
    <w:rsid w:val="009A1CFC"/>
    <w:rsid w:val="009B3B02"/>
    <w:rsid w:val="009B7C63"/>
    <w:rsid w:val="009D0A87"/>
    <w:rsid w:val="009D492D"/>
    <w:rsid w:val="009D69BD"/>
    <w:rsid w:val="009D7C3D"/>
    <w:rsid w:val="009E1136"/>
    <w:rsid w:val="009E22BB"/>
    <w:rsid w:val="009E775B"/>
    <w:rsid w:val="009F0E41"/>
    <w:rsid w:val="00A03A08"/>
    <w:rsid w:val="00A06638"/>
    <w:rsid w:val="00A12084"/>
    <w:rsid w:val="00A1427F"/>
    <w:rsid w:val="00A14AE3"/>
    <w:rsid w:val="00A14DFB"/>
    <w:rsid w:val="00A2205C"/>
    <w:rsid w:val="00A300D3"/>
    <w:rsid w:val="00A40816"/>
    <w:rsid w:val="00A415AA"/>
    <w:rsid w:val="00A45214"/>
    <w:rsid w:val="00A46BD9"/>
    <w:rsid w:val="00A5353C"/>
    <w:rsid w:val="00A63688"/>
    <w:rsid w:val="00A66773"/>
    <w:rsid w:val="00A71013"/>
    <w:rsid w:val="00A73995"/>
    <w:rsid w:val="00A749A5"/>
    <w:rsid w:val="00A81975"/>
    <w:rsid w:val="00A82066"/>
    <w:rsid w:val="00A82100"/>
    <w:rsid w:val="00A85984"/>
    <w:rsid w:val="00A85CE4"/>
    <w:rsid w:val="00A86BFC"/>
    <w:rsid w:val="00A86F9E"/>
    <w:rsid w:val="00A86FF0"/>
    <w:rsid w:val="00A87222"/>
    <w:rsid w:val="00A927D5"/>
    <w:rsid w:val="00A92AA5"/>
    <w:rsid w:val="00AA5625"/>
    <w:rsid w:val="00AB25F0"/>
    <w:rsid w:val="00AB5826"/>
    <w:rsid w:val="00AB6299"/>
    <w:rsid w:val="00AC4E85"/>
    <w:rsid w:val="00AC5D07"/>
    <w:rsid w:val="00AD003E"/>
    <w:rsid w:val="00AD0E6A"/>
    <w:rsid w:val="00AE09B7"/>
    <w:rsid w:val="00AE6B6C"/>
    <w:rsid w:val="00AF06CB"/>
    <w:rsid w:val="00AF4132"/>
    <w:rsid w:val="00AF7A12"/>
    <w:rsid w:val="00B04EC9"/>
    <w:rsid w:val="00B06F45"/>
    <w:rsid w:val="00B10436"/>
    <w:rsid w:val="00B1360E"/>
    <w:rsid w:val="00B1364F"/>
    <w:rsid w:val="00B258F8"/>
    <w:rsid w:val="00B3755C"/>
    <w:rsid w:val="00B40189"/>
    <w:rsid w:val="00B41A36"/>
    <w:rsid w:val="00B4574B"/>
    <w:rsid w:val="00B52C76"/>
    <w:rsid w:val="00B54159"/>
    <w:rsid w:val="00B57298"/>
    <w:rsid w:val="00B623AE"/>
    <w:rsid w:val="00B652DE"/>
    <w:rsid w:val="00B66857"/>
    <w:rsid w:val="00B70349"/>
    <w:rsid w:val="00B75DEF"/>
    <w:rsid w:val="00B800EB"/>
    <w:rsid w:val="00B8490B"/>
    <w:rsid w:val="00B84E49"/>
    <w:rsid w:val="00B871A2"/>
    <w:rsid w:val="00BA2BF2"/>
    <w:rsid w:val="00BA6101"/>
    <w:rsid w:val="00BA69DA"/>
    <w:rsid w:val="00BB1A0C"/>
    <w:rsid w:val="00BB36D4"/>
    <w:rsid w:val="00BC0EB9"/>
    <w:rsid w:val="00BC0F9D"/>
    <w:rsid w:val="00BD5006"/>
    <w:rsid w:val="00BE0E79"/>
    <w:rsid w:val="00BE63C4"/>
    <w:rsid w:val="00BE6784"/>
    <w:rsid w:val="00BF2701"/>
    <w:rsid w:val="00BF50D9"/>
    <w:rsid w:val="00BF5800"/>
    <w:rsid w:val="00C00BAA"/>
    <w:rsid w:val="00C0394D"/>
    <w:rsid w:val="00C04247"/>
    <w:rsid w:val="00C10998"/>
    <w:rsid w:val="00C136B4"/>
    <w:rsid w:val="00C236BE"/>
    <w:rsid w:val="00C25106"/>
    <w:rsid w:val="00C27947"/>
    <w:rsid w:val="00C27F4B"/>
    <w:rsid w:val="00C46656"/>
    <w:rsid w:val="00C5290B"/>
    <w:rsid w:val="00C52E32"/>
    <w:rsid w:val="00C61803"/>
    <w:rsid w:val="00C61889"/>
    <w:rsid w:val="00C620C5"/>
    <w:rsid w:val="00C77C79"/>
    <w:rsid w:val="00C81257"/>
    <w:rsid w:val="00C86DF2"/>
    <w:rsid w:val="00C9681A"/>
    <w:rsid w:val="00C975D5"/>
    <w:rsid w:val="00CA1AC6"/>
    <w:rsid w:val="00CA2904"/>
    <w:rsid w:val="00CA62E2"/>
    <w:rsid w:val="00CB05B7"/>
    <w:rsid w:val="00CB1C39"/>
    <w:rsid w:val="00CB5865"/>
    <w:rsid w:val="00CB793B"/>
    <w:rsid w:val="00CC2171"/>
    <w:rsid w:val="00CC443E"/>
    <w:rsid w:val="00CD02D2"/>
    <w:rsid w:val="00CD09D9"/>
    <w:rsid w:val="00CD240F"/>
    <w:rsid w:val="00CD3029"/>
    <w:rsid w:val="00CD5317"/>
    <w:rsid w:val="00CE69E7"/>
    <w:rsid w:val="00CE74C1"/>
    <w:rsid w:val="00CE7548"/>
    <w:rsid w:val="00CF27C7"/>
    <w:rsid w:val="00CF29EC"/>
    <w:rsid w:val="00CF4F99"/>
    <w:rsid w:val="00CF678E"/>
    <w:rsid w:val="00D0191D"/>
    <w:rsid w:val="00D02DAB"/>
    <w:rsid w:val="00D04DCA"/>
    <w:rsid w:val="00D06706"/>
    <w:rsid w:val="00D30839"/>
    <w:rsid w:val="00D33773"/>
    <w:rsid w:val="00D351D9"/>
    <w:rsid w:val="00D41E1E"/>
    <w:rsid w:val="00D43E4B"/>
    <w:rsid w:val="00D45991"/>
    <w:rsid w:val="00D47638"/>
    <w:rsid w:val="00D47C31"/>
    <w:rsid w:val="00D515A2"/>
    <w:rsid w:val="00D55AF8"/>
    <w:rsid w:val="00D60073"/>
    <w:rsid w:val="00D62566"/>
    <w:rsid w:val="00D64BAB"/>
    <w:rsid w:val="00D66047"/>
    <w:rsid w:val="00D678E3"/>
    <w:rsid w:val="00D72EF8"/>
    <w:rsid w:val="00D74432"/>
    <w:rsid w:val="00D77420"/>
    <w:rsid w:val="00D91479"/>
    <w:rsid w:val="00DA26FC"/>
    <w:rsid w:val="00DA3987"/>
    <w:rsid w:val="00DB1F06"/>
    <w:rsid w:val="00DB25A4"/>
    <w:rsid w:val="00DC1006"/>
    <w:rsid w:val="00DC3842"/>
    <w:rsid w:val="00DD16B9"/>
    <w:rsid w:val="00DD47D3"/>
    <w:rsid w:val="00DD4910"/>
    <w:rsid w:val="00DD7FB2"/>
    <w:rsid w:val="00DE0197"/>
    <w:rsid w:val="00DF4846"/>
    <w:rsid w:val="00DF5B8D"/>
    <w:rsid w:val="00E07E09"/>
    <w:rsid w:val="00E1511A"/>
    <w:rsid w:val="00E256E6"/>
    <w:rsid w:val="00E26C0E"/>
    <w:rsid w:val="00E30F6C"/>
    <w:rsid w:val="00E32772"/>
    <w:rsid w:val="00E34C02"/>
    <w:rsid w:val="00E35B1D"/>
    <w:rsid w:val="00E37CA2"/>
    <w:rsid w:val="00E41AA8"/>
    <w:rsid w:val="00E456EF"/>
    <w:rsid w:val="00E562A1"/>
    <w:rsid w:val="00E57F52"/>
    <w:rsid w:val="00E70A5F"/>
    <w:rsid w:val="00E7307F"/>
    <w:rsid w:val="00E80067"/>
    <w:rsid w:val="00E809FE"/>
    <w:rsid w:val="00E82ABF"/>
    <w:rsid w:val="00E85EB7"/>
    <w:rsid w:val="00E87432"/>
    <w:rsid w:val="00E93EAE"/>
    <w:rsid w:val="00EA001A"/>
    <w:rsid w:val="00EA3075"/>
    <w:rsid w:val="00EA4EFD"/>
    <w:rsid w:val="00EA6971"/>
    <w:rsid w:val="00EC142D"/>
    <w:rsid w:val="00EC3DCA"/>
    <w:rsid w:val="00EC4307"/>
    <w:rsid w:val="00ED2AE6"/>
    <w:rsid w:val="00ED2C05"/>
    <w:rsid w:val="00ED7236"/>
    <w:rsid w:val="00ED783F"/>
    <w:rsid w:val="00EE0D90"/>
    <w:rsid w:val="00EE2481"/>
    <w:rsid w:val="00EE2EDE"/>
    <w:rsid w:val="00EE34B2"/>
    <w:rsid w:val="00EE740B"/>
    <w:rsid w:val="00EE7917"/>
    <w:rsid w:val="00EF5A21"/>
    <w:rsid w:val="00F13D95"/>
    <w:rsid w:val="00F17CF2"/>
    <w:rsid w:val="00F227BF"/>
    <w:rsid w:val="00F23B14"/>
    <w:rsid w:val="00F23BF7"/>
    <w:rsid w:val="00F309E4"/>
    <w:rsid w:val="00F33CA9"/>
    <w:rsid w:val="00F34CC6"/>
    <w:rsid w:val="00F35EF2"/>
    <w:rsid w:val="00F53AA2"/>
    <w:rsid w:val="00F54D5A"/>
    <w:rsid w:val="00F55C98"/>
    <w:rsid w:val="00F6396A"/>
    <w:rsid w:val="00F77B77"/>
    <w:rsid w:val="00F83990"/>
    <w:rsid w:val="00F86BED"/>
    <w:rsid w:val="00F919BA"/>
    <w:rsid w:val="00F925B1"/>
    <w:rsid w:val="00F930C9"/>
    <w:rsid w:val="00F936C9"/>
    <w:rsid w:val="00F95C1C"/>
    <w:rsid w:val="00FA583E"/>
    <w:rsid w:val="00FA7209"/>
    <w:rsid w:val="00FB5898"/>
    <w:rsid w:val="00FC0223"/>
    <w:rsid w:val="00FC0490"/>
    <w:rsid w:val="00FC092B"/>
    <w:rsid w:val="00FC0A2C"/>
    <w:rsid w:val="00FC39CE"/>
    <w:rsid w:val="00FC3B16"/>
    <w:rsid w:val="00FC6A21"/>
    <w:rsid w:val="00FD306E"/>
    <w:rsid w:val="00FE2ABD"/>
    <w:rsid w:val="00FE2F60"/>
    <w:rsid w:val="00FE3344"/>
    <w:rsid w:val="00FF3050"/>
    <w:rsid w:val="00FF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,"/>
  <w:listSeparator w:val=";"/>
  <w14:docId w14:val="63C8FC2D"/>
  <w15:docId w15:val="{58B427C4-1E80-44ED-B068-8FD7B7E1A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left="425" w:right="3668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2EDC"/>
    <w:pPr>
      <w:spacing w:line="276" w:lineRule="auto"/>
      <w:ind w:left="0" w:right="0" w:firstLine="0"/>
      <w:jc w:val="left"/>
    </w:pPr>
    <w:rPr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D60073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480"/>
      <w:jc w:val="center"/>
      <w:outlineLvl w:val="0"/>
    </w:pPr>
    <w:rPr>
      <w:rFonts w:ascii="Arial" w:eastAsiaTheme="majorEastAsia" w:hAnsi="Arial" w:cstheme="majorBidi"/>
      <w:b/>
      <w:bCs/>
      <w:color w:val="000000" w:themeColor="text1"/>
      <w:sz w:val="28"/>
      <w:szCs w:val="28"/>
    </w:rPr>
  </w:style>
  <w:style w:type="paragraph" w:styleId="Titre2">
    <w:name w:val="heading 2"/>
    <w:basedOn w:val="Paragraphedeliste"/>
    <w:next w:val="Normal"/>
    <w:link w:val="Titre2Car"/>
    <w:uiPriority w:val="9"/>
    <w:unhideWhenUsed/>
    <w:qFormat/>
    <w:rsid w:val="00D60073"/>
    <w:pPr>
      <w:numPr>
        <w:numId w:val="4"/>
      </w:numPr>
      <w:outlineLvl w:val="1"/>
    </w:pPr>
  </w:style>
  <w:style w:type="paragraph" w:styleId="Titre3">
    <w:name w:val="heading 3"/>
    <w:basedOn w:val="Paragraphedeliste"/>
    <w:next w:val="Normal"/>
    <w:link w:val="Titre3Car"/>
    <w:uiPriority w:val="9"/>
    <w:unhideWhenUsed/>
    <w:qFormat/>
    <w:rsid w:val="00D60073"/>
    <w:pPr>
      <w:numPr>
        <w:numId w:val="5"/>
      </w:numPr>
      <w:outlineLvl w:val="2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60073"/>
    <w:rPr>
      <w:rFonts w:ascii="Arial" w:eastAsiaTheme="majorEastAsia" w:hAnsi="Arial" w:cstheme="majorBidi"/>
      <w:b/>
      <w:bCs/>
      <w:color w:val="000000" w:themeColor="text1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D60073"/>
    <w:rPr>
      <w:sz w:val="24"/>
    </w:rPr>
  </w:style>
  <w:style w:type="paragraph" w:styleId="Sous-titre">
    <w:name w:val="Subtitle"/>
    <w:basedOn w:val="Normal"/>
    <w:link w:val="Sous-titreCar"/>
    <w:qFormat/>
    <w:rsid w:val="00D60073"/>
    <w:pPr>
      <w:numPr>
        <w:numId w:val="6"/>
      </w:numPr>
      <w:spacing w:after="60"/>
      <w:outlineLvl w:val="1"/>
    </w:pPr>
    <w:rPr>
      <w:rFonts w:ascii="Arial" w:hAnsi="Arial" w:cs="Arial"/>
    </w:rPr>
  </w:style>
  <w:style w:type="character" w:customStyle="1" w:styleId="Sous-titreCar">
    <w:name w:val="Sous-titre Car"/>
    <w:basedOn w:val="Policepardfaut"/>
    <w:link w:val="Sous-titre"/>
    <w:rsid w:val="00D60073"/>
    <w:rPr>
      <w:rFonts w:ascii="Arial" w:hAnsi="Arial" w:cs="Arial"/>
      <w:sz w:val="24"/>
    </w:rPr>
  </w:style>
  <w:style w:type="paragraph" w:styleId="Paragraphedeliste">
    <w:name w:val="List Paragraph"/>
    <w:basedOn w:val="Normal"/>
    <w:link w:val="ParagraphedelisteCar"/>
    <w:uiPriority w:val="34"/>
    <w:qFormat/>
    <w:rsid w:val="00D60073"/>
    <w:pPr>
      <w:ind w:left="720"/>
      <w:contextualSpacing/>
    </w:pPr>
  </w:style>
  <w:style w:type="paragraph" w:customStyle="1" w:styleId="Style6">
    <w:name w:val="Style6"/>
    <w:basedOn w:val="Normal"/>
    <w:rsid w:val="00154086"/>
    <w:pPr>
      <w:numPr>
        <w:numId w:val="1"/>
      </w:numPr>
    </w:pPr>
    <w:rPr>
      <w:rFonts w:ascii="Times New Roman" w:hAnsi="Times New Roman"/>
      <w:sz w:val="20"/>
      <w:szCs w:val="20"/>
    </w:rPr>
  </w:style>
  <w:style w:type="table" w:styleId="Grilledutableau">
    <w:name w:val="Table Grid"/>
    <w:basedOn w:val="TableauNormal"/>
    <w:uiPriority w:val="59"/>
    <w:rsid w:val="00154086"/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umros">
    <w:name w:val="List Number"/>
    <w:basedOn w:val="Normal"/>
    <w:rsid w:val="00000388"/>
    <w:pPr>
      <w:numPr>
        <w:numId w:val="2"/>
      </w:numPr>
    </w:pPr>
    <w:rPr>
      <w:rFonts w:ascii="Times New Roman" w:hAnsi="Times New Roman"/>
    </w:rPr>
  </w:style>
  <w:style w:type="character" w:customStyle="1" w:styleId="Titre3Car">
    <w:name w:val="Titre 3 Car"/>
    <w:basedOn w:val="Policepardfaut"/>
    <w:link w:val="Titre3"/>
    <w:uiPriority w:val="9"/>
    <w:rsid w:val="00D60073"/>
    <w:rPr>
      <w:sz w:val="24"/>
    </w:rPr>
  </w:style>
  <w:style w:type="paragraph" w:customStyle="1" w:styleId="Style2">
    <w:name w:val="Style2"/>
    <w:basedOn w:val="Normal"/>
    <w:rsid w:val="00002EDC"/>
    <w:pPr>
      <w:numPr>
        <w:numId w:val="7"/>
      </w:numPr>
      <w:spacing w:line="240" w:lineRule="auto"/>
    </w:pPr>
    <w:rPr>
      <w:rFonts w:ascii="Arial" w:eastAsia="Times New Roman" w:hAnsi="Arial" w:cs="Arial"/>
      <w:szCs w:val="24"/>
      <w:u w:val="single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002EDC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02EDC"/>
    <w:rPr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02ED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02EDC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862C17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A1AC6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CA1AC6"/>
    <w:rPr>
      <w:color w:val="800080" w:themeColor="followed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8C10EC"/>
    <w:rPr>
      <w:color w:val="808080"/>
    </w:rPr>
  </w:style>
  <w:style w:type="character" w:customStyle="1" w:styleId="ParagraphedelisteCar">
    <w:name w:val="Paragraphe de liste Car"/>
    <w:link w:val="Paragraphedeliste"/>
    <w:uiPriority w:val="34"/>
    <w:rsid w:val="00112A76"/>
    <w:rPr>
      <w:sz w:val="24"/>
    </w:rPr>
  </w:style>
  <w:style w:type="paragraph" w:styleId="Sansinterligne">
    <w:name w:val="No Spacing"/>
    <w:basedOn w:val="Style2"/>
    <w:uiPriority w:val="1"/>
    <w:qFormat/>
    <w:rsid w:val="00492B29"/>
    <w:pPr>
      <w:numPr>
        <w:numId w:val="12"/>
      </w:numPr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53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5.bin"/><Relationship Id="rId18" Type="http://schemas.openxmlformats.org/officeDocument/2006/relationships/image" Target="media/image6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oleObject" Target="embeddings/oleObject4.bin"/><Relationship Id="rId17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3.bin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10" Type="http://schemas.openxmlformats.org/officeDocument/2006/relationships/image" Target="media/image2.wmf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6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no\Desktop\WordPag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WordPage</Template>
  <TotalTime>1</TotalTime>
  <Pages>5</Pages>
  <Words>1072</Words>
  <Characters>5902</Characters>
  <Application>Microsoft Office Word</Application>
  <DocSecurity>0</DocSecurity>
  <Lines>49</Lines>
  <Paragraphs>13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22</vt:i4>
      </vt:variant>
    </vt:vector>
  </HeadingPairs>
  <TitlesOfParts>
    <vt:vector size="23" baseType="lpstr">
      <vt:lpstr/>
      <vt:lpstr>Champ électrique</vt:lpstr>
      <vt:lpstr>    Champ électrique créé par une charge ponctuelle :</vt:lpstr>
      <vt:lpstr>    </vt:lpstr>
      <vt:lpstr>    Expression du champ électrique créé par une particule ponctuelle :</vt:lpstr>
      <vt:lpstr>        Définition : Soient deux particules A et B de charges respectives ,𝑞-𝐴. et ,𝑞</vt:lpstr>
      <vt:lpstr>        Si la particule B subit l’action à distance ,,𝐹-𝐴→𝐵..  de la particule A, on </vt:lpstr>
      <vt:lpstr>        Intensité du champ électrique :</vt:lpstr>
      <vt:lpstr>        Etablir l’expression en B de l’intensité du champ électrique ,𝐸-𝐴. créé par la</vt:lpstr>
      <vt:lpstr>        </vt:lpstr>
      <vt:lpstr>        Dans le cas où 2 particules de charge ,𝑞-𝐴. et ,𝑞-𝐵. sont en interaction : ,</vt:lpstr>
      <vt:lpstr>        Plus généralement, l’intensité du champ créé par une particule de charge 𝑞 à un</vt:lpstr>
      <vt:lpstr>        Sens du champ électrique : Déterminer le sens du champ au point B dans les deux </vt:lpstr>
      <vt:lpstr>        Méthode :</vt:lpstr>
      <vt:lpstr>        imaginer une particule ,𝑞-′.&gt;0 placée à l’endroit où on veut déterminer le sens</vt:lpstr>
      <vt:lpstr>        </vt:lpstr>
      <vt:lpstr>        Expression vectorielle du champ électrique : En se référant à un vecteur unitair</vt:lpstr>
      <vt:lpstr>        </vt:lpstr>
      <vt:lpstr>        Exercice 2 : Ion hélium</vt:lpstr>
      <vt:lpstr>        </vt:lpstr>
      <vt:lpstr>        Lignes de champ et spectre du champ : </vt:lpstr>
      <vt:lpstr>        Une ligne de champ est une ligne orientée dans le sens du champ électrique, en c</vt:lpstr>
      <vt:lpstr>        La valeur du champ ,𝐸. peut varier le long d'une ligne de champ, les lignes de </vt:lpstr>
    </vt:vector>
  </TitlesOfParts>
  <Company/>
  <LinksUpToDate>false</LinksUpToDate>
  <CharactersWithSpaces>6961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ARNOLD</dc:creator>
  <cp:lastModifiedBy>Christian ARNOLD</cp:lastModifiedBy>
  <cp:revision>2</cp:revision>
  <dcterms:created xsi:type="dcterms:W3CDTF">2022-11-05T13:53:00Z</dcterms:created>
  <dcterms:modified xsi:type="dcterms:W3CDTF">2022-11-05T13:53:00Z</dcterms:modified>
</cp:coreProperties>
</file>