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C64E0" w14:textId="42EADFCB" w:rsidR="00A85984" w:rsidRDefault="007646FD" w:rsidP="004E1195">
      <w:pPr>
        <w:pStyle w:val="Titre1"/>
        <w:spacing w:before="0"/>
      </w:pPr>
      <w:r>
        <w:t>C</w:t>
      </w:r>
      <w:r w:rsidR="00A85984">
        <w:t>hamp électrique</w:t>
      </w:r>
      <w:r w:rsidR="00597A6F">
        <w:t xml:space="preserve"> </w:t>
      </w:r>
      <w:r w:rsidR="00D47638">
        <w:t>uniforme</w:t>
      </w:r>
    </w:p>
    <w:p w14:paraId="29938F31" w14:textId="1C79D4AA" w:rsidR="00A85984" w:rsidRDefault="00A85984" w:rsidP="00A85984">
      <w:pPr>
        <w:pStyle w:val="Sous-titre"/>
        <w:numPr>
          <w:ilvl w:val="0"/>
          <w:numId w:val="0"/>
        </w:numPr>
        <w:ind w:left="360" w:hanging="360"/>
      </w:pPr>
    </w:p>
    <w:p w14:paraId="3A2331CD" w14:textId="5BD40A75" w:rsidR="0034276E" w:rsidRDefault="0034276E" w:rsidP="002F358F">
      <w:pPr>
        <w:pStyle w:val="Sous-titre"/>
        <w:rPr>
          <w:u w:val="single"/>
        </w:rPr>
      </w:pPr>
      <w:r w:rsidRPr="0034276E">
        <w:rPr>
          <w:u w:val="single"/>
        </w:rPr>
        <w:t>Champ électrique uniforme</w:t>
      </w:r>
      <w:r w:rsidR="00B57298">
        <w:rPr>
          <w:u w:val="single"/>
        </w:rPr>
        <w:t> :</w:t>
      </w:r>
    </w:p>
    <w:p w14:paraId="22A47845" w14:textId="77777777" w:rsidR="00B57298" w:rsidRDefault="00B57298" w:rsidP="00B57298"/>
    <w:p w14:paraId="5CF5CCF8" w14:textId="77777777" w:rsidR="000F0CD8" w:rsidRPr="00997013" w:rsidRDefault="000F0CD8" w:rsidP="002F358F">
      <w:pPr>
        <w:pStyle w:val="Titre2"/>
        <w:numPr>
          <w:ilvl w:val="0"/>
          <w:numId w:val="9"/>
        </w:numPr>
      </w:pPr>
      <w:r w:rsidRPr="00997013">
        <w:t xml:space="preserve">Un champ électrostatique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w:rPr>
                <w:rFonts w:ascii="Cambria Math"/>
              </w:rPr>
              <m:t>E</m:t>
            </m:r>
          </m:e>
        </m:groupChr>
      </m:oMath>
      <w:r w:rsidRPr="00997013">
        <w:rPr>
          <w:i/>
          <w:iCs/>
        </w:rPr>
        <w:t xml:space="preserve"> </w:t>
      </w:r>
      <w:r w:rsidRPr="00997013">
        <w:t xml:space="preserve">uniforme a même valeur, même direction et même sens en tout point de l’espace. </w:t>
      </w:r>
    </w:p>
    <w:p w14:paraId="5CC52387" w14:textId="7C8E4054" w:rsidR="000F0CD8" w:rsidRDefault="000F0CD8" w:rsidP="002F358F">
      <w:pPr>
        <w:pStyle w:val="Titre2"/>
        <w:numPr>
          <w:ilvl w:val="0"/>
          <w:numId w:val="9"/>
        </w:num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32A2415D" wp14:editId="31054C94">
                <wp:simplePos x="0" y="0"/>
                <wp:positionH relativeFrom="column">
                  <wp:posOffset>4919882</wp:posOffset>
                </wp:positionH>
                <wp:positionV relativeFrom="paragraph">
                  <wp:posOffset>131006</wp:posOffset>
                </wp:positionV>
                <wp:extent cx="1647825" cy="836930"/>
                <wp:effectExtent l="3175" t="0" r="0" b="3810"/>
                <wp:wrapSquare wrapText="bothSides"/>
                <wp:docPr id="13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825" cy="836930"/>
                          <a:chOff x="8762" y="13270"/>
                          <a:chExt cx="2595" cy="1318"/>
                        </a:xfrm>
                      </wpg:grpSpPr>
                      <wpg:grpSp>
                        <wpg:cNvPr id="134" name="Group 8"/>
                        <wpg:cNvGrpSpPr>
                          <a:grpSpLocks/>
                        </wpg:cNvGrpSpPr>
                        <wpg:grpSpPr bwMode="auto">
                          <a:xfrm>
                            <a:off x="8762" y="13270"/>
                            <a:ext cx="2595" cy="1150"/>
                            <a:chOff x="5275" y="13325"/>
                            <a:chExt cx="2160" cy="1150"/>
                          </a:xfrm>
                        </wpg:grpSpPr>
                        <wps:wsp>
                          <wps:cNvPr id="135" name="AutoShap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22" y="13461"/>
                              <a:ext cx="57" cy="1014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7" y="13461"/>
                              <a:ext cx="57" cy="1014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5" y="13413"/>
                              <a:ext cx="451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F0DB6A" w14:textId="77777777" w:rsidR="000F0CD8" w:rsidRPr="00270378" w:rsidRDefault="000F0CD8" w:rsidP="000F0CD8">
                                <w: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84" y="13419"/>
                              <a:ext cx="451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1E47AD" w14:textId="77777777" w:rsidR="000F0CD8" w:rsidRPr="00270378" w:rsidRDefault="000F0CD8" w:rsidP="000F0CD8"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AutoShap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26" y="13661"/>
                              <a:ext cx="1258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41" y="13325"/>
                              <a:ext cx="783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B08D57" w14:textId="77777777" w:rsidR="000F0CD8" w:rsidRPr="00270378" w:rsidRDefault="000F0CD8" w:rsidP="000F0CD8">
                                <w:r>
                                  <w:t>U</w:t>
                                </w:r>
                                <w:r>
                                  <w:rPr>
                                    <w:vertAlign w:val="subscript"/>
                                  </w:rPr>
                                  <w:t>PN</w:t>
                                </w:r>
                                <w:r>
                                  <w:t>&gt;0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1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9682" y="13999"/>
                            <a:ext cx="9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9799" y="13999"/>
                            <a:ext cx="824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1E267" w14:textId="77777777" w:rsidR="000F0CD8" w:rsidRDefault="000F0CD8" w:rsidP="000F0CD8">
                              <w:r w:rsidRPr="00997013">
                                <w:rPr>
                                  <w:rFonts w:ascii="Times New Roman" w:eastAsia="Times New Roman" w:hAnsi="Times New Roman" w:cs="Times New Roman"/>
                                  <w:position w:val="-10"/>
                                  <w:szCs w:val="24"/>
                                  <w:lang w:eastAsia="fr-FR"/>
                                </w:rPr>
                                <w:object w:dxaOrig="324" w:dyaOrig="396" w14:anchorId="2B2B261D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16.35pt;height:19.65pt">
                                    <v:imagedata r:id="rId7" o:title=""/>
                                  </v:shape>
                                  <o:OLEObject Type="Embed" ProgID="Equation.3" ShapeID="_x0000_i1026" DrawAspect="Content" ObjectID="_1789198046" r:id="rId8"/>
                                </w:object>
                              </w:r>
                            </w:p>
                            <w:p w14:paraId="13376848" w14:textId="77777777" w:rsidR="000F0CD8" w:rsidRDefault="000F0CD8" w:rsidP="000F0C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2415D" id="Group 53" o:spid="_x0000_s1026" style="position:absolute;left:0;text-align:left;margin-left:387.4pt;margin-top:10.3pt;width:129.75pt;height:65.9pt;z-index:251650560" coordorigin="8762,13270" coordsize="2595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">
                <v:group id="Group 8" o:spid="_x0000_s1027" style="position:absolute;left:8762;top:13270;width:2595;height:1150" coordorigin="5275,13325" coordsize="2160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roundrect id="AutoShape 2" o:spid="_x0000_s1028" style="position:absolute;left:5622;top:13461;width:57;height:101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"/>
                  <v:roundrect id="AutoShape 3" o:spid="_x0000_s1029" style="position:absolute;left:7037;top:13461;width:57;height:101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0" type="#_x0000_t202" style="position:absolute;left:5275;top:13413;width:451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0p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" filled="f" stroked="f">
                    <v:textbox>
                      <w:txbxContent>
                        <w:p w14:paraId="4CF0DB6A" w14:textId="77777777" w:rsidR="000F0CD8" w:rsidRPr="00270378" w:rsidRDefault="000F0CD8" w:rsidP="000F0CD8">
                          <w:r>
                            <w:t>P</w:t>
                          </w:r>
                        </w:p>
                      </w:txbxContent>
                    </v:textbox>
                  </v:shape>
                  <v:shape id="Text Box 5" o:spid="_x0000_s1031" type="#_x0000_t202" style="position:absolute;left:6984;top:13419;width:451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tlb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" filled="f" stroked="f">
                    <v:textbox>
                      <w:txbxContent>
                        <w:p w14:paraId="4F1E47AD" w14:textId="77777777" w:rsidR="000F0CD8" w:rsidRPr="00270378" w:rsidRDefault="000F0CD8" w:rsidP="000F0CD8">
                          <w:r>
                            <w:t>N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32" type="#_x0000_t32" style="position:absolute;left:5726;top:13661;width:1258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">
                    <v:stroke endarrow="block"/>
                  </v:shape>
                  <v:shape id="Text Box 7" o:spid="_x0000_s1033" type="#_x0000_t202" style="position:absolute;left:6041;top:13325;width:783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qYgxAAAANw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/kTw5RmZQC//AQAA//8DAFBLAQItABQABgAIAAAAIQDb4fbL7gAAAIUBAAATAAAAAAAAAAAA&#10;AAAAAAAAAABbQ29udGVudF9UeXBlc10ueG1sUEsBAi0AFAAGAAgAAAAhAFr0LFu/AAAAFQEAAAsA&#10;AAAAAAAAAAAAAAAAHwEAAF9yZWxzLy5yZWxzUEsBAi0AFAAGAAgAAAAhAHo6piDEAAAA3AAAAA8A&#10;AAAAAAAAAAAAAAAABwIAAGRycy9kb3ducmV2LnhtbFBLBQYAAAAAAwADALcAAAD4AgAAAAA=&#10;" filled="f" stroked="f">
                    <v:textbox>
                      <w:txbxContent>
                        <w:p w14:paraId="57B08D57" w14:textId="77777777" w:rsidR="000F0CD8" w:rsidRPr="00270378" w:rsidRDefault="000F0CD8" w:rsidP="000F0CD8">
                          <w:r>
                            <w:t>U</w:t>
                          </w:r>
                          <w:r>
                            <w:rPr>
                              <w:vertAlign w:val="subscript"/>
                            </w:rPr>
                            <w:t>PN</w:t>
                          </w:r>
                          <w:r>
                            <w:t>&gt;0</w:t>
                          </w:r>
                        </w:p>
                      </w:txbxContent>
                    </v:textbox>
                  </v:shape>
                </v:group>
                <v:shape id="AutoShape 51" o:spid="_x0000_s1034" type="#_x0000_t32" style="position:absolute;left:9682;top:13999;width:9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" strokecolor="red">
                  <v:stroke endarrow="block"/>
                </v:shape>
                <v:shape id="Text Box 52" o:spid="_x0000_s1035" type="#_x0000_t202" style="position:absolute;left:9799;top:13999;width:824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3M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" filled="f" stroked="f">
                  <v:textbox>
                    <w:txbxContent>
                      <w:p w14:paraId="3161E267" w14:textId="77777777" w:rsidR="000F0CD8" w:rsidRDefault="000F0CD8" w:rsidP="000F0CD8">
                        <w:r w:rsidRPr="00997013">
                          <w:rPr>
                            <w:rFonts w:ascii="Times New Roman" w:eastAsia="Times New Roman" w:hAnsi="Times New Roman" w:cs="Times New Roman"/>
                            <w:position w:val="-10"/>
                            <w:szCs w:val="24"/>
                            <w:lang w:eastAsia="fr-FR"/>
                          </w:rPr>
                          <w:object w:dxaOrig="324" w:dyaOrig="396" w14:anchorId="2B2B261D">
                            <v:shape id="_x0000_i1026" type="#_x0000_t75" style="width:16.35pt;height:19.65pt">
                              <v:imagedata r:id="rId7" o:title=""/>
                            </v:shape>
                            <o:OLEObject Type="Embed" ProgID="Equation.3" ShapeID="_x0000_i1026" DrawAspect="Content" ObjectID="_1789198046" r:id="rId9"/>
                          </w:object>
                        </w:r>
                      </w:p>
                      <w:p w14:paraId="13376848" w14:textId="77777777" w:rsidR="000F0CD8" w:rsidRDefault="000F0CD8" w:rsidP="000F0CD8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997013">
        <w:t>Il peut être obtenu entre deux armatures métalliques P et N</w:t>
      </w:r>
      <w:r w:rsidR="004679F7">
        <w:t xml:space="preserve"> d’un </w:t>
      </w:r>
      <w:r w:rsidR="004679F7" w:rsidRPr="00DE5BBF">
        <w:rPr>
          <w:b/>
          <w:bCs/>
        </w:rPr>
        <w:t>condensateur</w:t>
      </w:r>
      <w:r w:rsidR="00DE5BBF">
        <w:t>,</w:t>
      </w:r>
      <w:r w:rsidRPr="00997013">
        <w:t xml:space="preserve"> séparées d’une distance d, entre lesquelles une tension U</w:t>
      </w:r>
      <w:r w:rsidRPr="00997013">
        <w:rPr>
          <w:sz w:val="16"/>
          <w:szCs w:val="16"/>
        </w:rPr>
        <w:t xml:space="preserve">PN </w:t>
      </w:r>
      <w:r w:rsidRPr="00997013">
        <w:t xml:space="preserve">est appliquée. Ce champ est </w:t>
      </w:r>
      <w:r w:rsidRPr="00997013">
        <w:rPr>
          <w:b/>
        </w:rPr>
        <w:t>orthogonal aux armatures</w:t>
      </w:r>
      <w:r w:rsidRPr="00997013">
        <w:t xml:space="preserve">, orienté de l’armature de plus haut potentiel </w:t>
      </w:r>
      <w:r>
        <w:t xml:space="preserve">(plaque positive) </w:t>
      </w:r>
      <w:r w:rsidRPr="00997013">
        <w:t>vers l’armature de plus bas potentiel</w:t>
      </w:r>
      <w:r>
        <w:t xml:space="preserve"> (plaque négative)</w:t>
      </w:r>
      <w:r w:rsidRPr="00997013">
        <w:t>.</w:t>
      </w:r>
    </w:p>
    <w:p w14:paraId="11F0DF4B" w14:textId="77777777" w:rsidR="000F0CD8" w:rsidRPr="00917F94" w:rsidRDefault="000F0CD8" w:rsidP="002F358F">
      <w:pPr>
        <w:pStyle w:val="Paragraphedeliste"/>
        <w:numPr>
          <w:ilvl w:val="0"/>
          <w:numId w:val="9"/>
        </w:numPr>
        <w:rPr>
          <w:rFonts w:cstheme="minorHAnsi"/>
        </w:rPr>
      </w:pPr>
      <w:r w:rsidRPr="000313F4">
        <w:rPr>
          <w:rFonts w:cstheme="minorHAnsi"/>
        </w:rPr>
        <w:t xml:space="preserve">Rappel au sujet de la tension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PN</m:t>
            </m:r>
          </m:sub>
        </m:sSub>
      </m:oMath>
      <w:r w:rsidRPr="000313F4">
        <w:rPr>
          <w:rFonts w:cstheme="minorHAnsi"/>
        </w:rPr>
        <w:t xml:space="preserve"> : par définition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PN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P</m:t>
            </m:r>
          </m:sub>
        </m:sSub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0313F4">
        <w:rPr>
          <w:rFonts w:cstheme="minorHAnsi"/>
        </w:rPr>
        <w:br/>
        <w:t xml:space="preserve">Si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PN</m:t>
            </m:r>
          </m:sub>
        </m:sSub>
        <m:r>
          <w:rPr>
            <w:rFonts w:ascii="Cambria Math" w:hAnsi="Cambria Math" w:cstheme="minorHAnsi"/>
          </w:rPr>
          <m:t>&gt;0</m:t>
        </m:r>
      </m:oMath>
      <w:r w:rsidRPr="000313F4">
        <w:rPr>
          <w:rFonts w:cstheme="minorHAnsi"/>
        </w:rPr>
        <w:t xml:space="preserve"> alors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P</m:t>
            </m:r>
          </m:sub>
        </m:sSub>
        <m:r>
          <w:rPr>
            <w:rFonts w:ascii="Cambria Math" w:hAnsi="Cambria Math" w:cstheme="minorHAnsi"/>
          </w:rPr>
          <m:t>&gt;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</w:p>
    <w:p w14:paraId="48759EA3" w14:textId="07CDAF53" w:rsidR="00917F94" w:rsidRDefault="006C31EB" w:rsidP="006C31EB">
      <w:pPr>
        <w:pStyle w:val="Paragraphedeliste"/>
        <w:ind w:left="360"/>
        <w:rPr>
          <w:rFonts w:cstheme="minorHAnsi"/>
        </w:rPr>
      </w:pPr>
      <w:r>
        <w:rPr>
          <w:rFonts w:eastAsiaTheme="minorEastAsia" w:cstheme="minorHAnsi"/>
        </w:rPr>
        <w:t>(</w:t>
      </w:r>
      <w:r w:rsidR="00917F94">
        <w:rPr>
          <w:rFonts w:eastAsiaTheme="minorEastAsia" w:cstheme="minorHAnsi"/>
        </w:rPr>
        <w:t xml:space="preserve">Représentation de la tension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U</m:t>
            </m:r>
          </m:e>
          <m:sub>
            <m:r>
              <w:rPr>
                <w:rFonts w:ascii="Cambria Math" w:eastAsiaTheme="minorEastAsia" w:hAnsi="Cambria Math" w:cstheme="minorHAnsi"/>
              </w:rPr>
              <m:t>PN</m:t>
            </m:r>
          </m:sub>
        </m:sSub>
      </m:oMath>
      <w:r w:rsidR="00917F94">
        <w:rPr>
          <w:rFonts w:eastAsiaTheme="minorEastAsia" w:cstheme="minorHAnsi"/>
        </w:rPr>
        <w:t xml:space="preserve"> : flèche qui pointe vers </w:t>
      </w:r>
      <m:oMath>
        <m:r>
          <w:rPr>
            <w:rFonts w:ascii="Cambria Math" w:eastAsiaTheme="minorEastAsia" w:hAnsi="Cambria Math" w:cstheme="minorHAnsi"/>
          </w:rPr>
          <m:t>P</m:t>
        </m:r>
      </m:oMath>
      <w:r>
        <w:rPr>
          <w:rFonts w:eastAsiaTheme="minorEastAsia" w:cstheme="minorHAnsi"/>
        </w:rPr>
        <w:t>)</w:t>
      </w:r>
    </w:p>
    <w:p w14:paraId="60B2ED47" w14:textId="77777777" w:rsidR="000F0CD8" w:rsidRDefault="000F0CD8" w:rsidP="002F358F">
      <w:pPr>
        <w:pStyle w:val="Paragraphedeliste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Intensité du champ entre les deux armatures : </w:t>
      </w:r>
      <m:oMath>
        <m:r>
          <w:rPr>
            <w:rFonts w:ascii="Cambria Math" w:hAnsi="Cambria Math" w:cstheme="minorHAnsi"/>
          </w:rPr>
          <m:t>E=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PN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theme="minorHAnsi"/>
              </w:rPr>
              <m:t>d</m:t>
            </m:r>
          </m:den>
        </m:f>
      </m:oMath>
      <w:r>
        <w:rPr>
          <w:rFonts w:cstheme="minorHAnsi"/>
        </w:rPr>
        <w:tab/>
        <w:t>où</w:t>
      </w:r>
      <w:r>
        <w:rPr>
          <w:rFonts w:cstheme="minorHAnsi"/>
        </w:rPr>
        <w:tab/>
      </w:r>
      <m:oMath>
        <m:r>
          <w:rPr>
            <w:rFonts w:ascii="Cambria Math" w:hAnsi="Cambria Math" w:cstheme="minorHAnsi"/>
          </w:rPr>
          <m:t>d</m:t>
        </m:r>
      </m:oMath>
      <w:r>
        <w:rPr>
          <w:rFonts w:cstheme="minorHAnsi"/>
        </w:rPr>
        <w:t xml:space="preserve"> est la distance entre les plaques P et N.</w:t>
      </w:r>
    </w:p>
    <w:p w14:paraId="05AD1F55" w14:textId="77777777" w:rsidR="00B1147F" w:rsidRPr="00B1147F" w:rsidRDefault="00AE100A" w:rsidP="000F0CD8">
      <w:pPr>
        <w:pStyle w:val="Paragraphedeliste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Dessiner les </w:t>
      </w:r>
      <w:r w:rsidR="00587CAE">
        <w:rPr>
          <w:rFonts w:cstheme="minorHAnsi"/>
        </w:rPr>
        <w:t>surfaces</w:t>
      </w:r>
      <w:r>
        <w:rPr>
          <w:rFonts w:cstheme="minorHAnsi"/>
        </w:rPr>
        <w:t xml:space="preserve"> équipotentielles </w:t>
      </w:r>
      <m:oMath>
        <m:r>
          <w:rPr>
            <w:rFonts w:ascii="Cambria Math" w:hAnsi="Cambria Math" w:cstheme="minorHAnsi"/>
          </w:rPr>
          <m:t>V=1, 2, 3, 4, 5 V</m:t>
        </m:r>
      </m:oMath>
      <w:r w:rsidR="00FA5971">
        <w:rPr>
          <w:rFonts w:eastAsiaTheme="minorEastAsia" w:cstheme="minorHAnsi"/>
        </w:rPr>
        <w:t xml:space="preserve"> </w:t>
      </w:r>
      <w:r w:rsidR="00587CAE">
        <w:rPr>
          <w:rFonts w:cstheme="minorHAnsi"/>
        </w:rPr>
        <w:t>entre les armatures du condensateur</w:t>
      </w:r>
      <w:r w:rsidR="00587CAE">
        <w:rPr>
          <w:rFonts w:cstheme="minorHAnsi"/>
        </w:rPr>
        <w:br/>
      </w:r>
      <w:r w:rsidR="00587CAE">
        <w:rPr>
          <w:rFonts w:cstheme="minorHAnsi"/>
        </w:rPr>
        <w:br/>
      </w:r>
      <w:r w:rsidR="00B1147F">
        <w:rPr>
          <w:rFonts w:cstheme="minorHAnsi"/>
        </w:rPr>
        <w:tab/>
      </w:r>
      <w:r w:rsidR="00B1147F">
        <w:rPr>
          <w:rFonts w:cstheme="minorHAnsi"/>
        </w:rPr>
        <w:tab/>
      </w:r>
      <w:r w:rsidR="00B1147F">
        <w:rPr>
          <w:rFonts w:cstheme="minorHAnsi"/>
        </w:rPr>
        <w:tab/>
      </w:r>
      <w:r w:rsidR="00B1147F">
        <w:rPr>
          <w:rFonts w:cstheme="minorHAnsi"/>
        </w:rPr>
        <w:tab/>
      </w:r>
      <w:r w:rsidR="00B1147F">
        <w:rPr>
          <w:rFonts w:cstheme="minorHAnsi"/>
        </w:rPr>
        <w:tab/>
      </w:r>
      <w:r w:rsidR="00587CAE">
        <w:rPr>
          <w:noProof/>
        </w:rPr>
        <mc:AlternateContent>
          <mc:Choice Requires="wpg">
            <w:drawing>
              <wp:inline distT="0" distB="0" distL="0" distR="0" wp14:anchorId="61600A73" wp14:editId="3DB14F70">
                <wp:extent cx="2445862" cy="1508760"/>
                <wp:effectExtent l="0" t="0" r="0" b="15240"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5862" cy="1508760"/>
                          <a:chOff x="5409" y="13110"/>
                          <a:chExt cx="1953" cy="1365"/>
                        </a:xfrm>
                      </wpg:grpSpPr>
                      <wps:wsp>
                        <wps:cNvPr id="18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5622" y="13461"/>
                            <a:ext cx="57" cy="101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7037" y="13461"/>
                            <a:ext cx="57" cy="101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409" y="13413"/>
                            <a:ext cx="317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477DBC" w14:textId="77777777" w:rsidR="00587CAE" w:rsidRPr="00270378" w:rsidRDefault="00587CAE" w:rsidP="00587CAE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142" y="13398"/>
                            <a:ext cx="220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C0504" w14:textId="77777777" w:rsidR="00587CAE" w:rsidRPr="00270378" w:rsidRDefault="00587CAE" w:rsidP="00587CAE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5726" y="13661"/>
                            <a:ext cx="1258" cy="1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726" y="13110"/>
                            <a:ext cx="1232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C54A90" w14:textId="092C22F0" w:rsidR="00587CAE" w:rsidRPr="00270378" w:rsidRDefault="00E10516" w:rsidP="00587CAE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vertAlign w:val="subscript"/>
                                        </w:rPr>
                                        <m:t>AB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=6V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600A73" id="Group 16" o:spid="_x0000_s1036" style="width:192.6pt;height:118.8pt;mso-position-horizontal-relative:char;mso-position-vertical-relative:line" coordorigin="5409,13110" coordsize="1953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">
                <v:roundrect id="AutoShape 17" o:spid="_x0000_s1037" style="position:absolute;left:5622;top:13461;width:57;height:101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"/>
                <v:roundrect id="AutoShape 18" o:spid="_x0000_s1038" style="position:absolute;left:7037;top:13461;width:57;height:101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"/>
                <v:shape id="Text Box 19" o:spid="_x0000_s1039" type="#_x0000_t202" style="position:absolute;left:5409;top:13413;width:31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0D477DBC" w14:textId="77777777" w:rsidR="00587CAE" w:rsidRPr="00270378" w:rsidRDefault="00587CAE" w:rsidP="00587CAE">
                        <w:r>
                          <w:t>A</w:t>
                        </w:r>
                      </w:p>
                    </w:txbxContent>
                  </v:textbox>
                </v:shape>
                <v:shape id="Text Box 20" o:spid="_x0000_s1040" type="#_x0000_t202" style="position:absolute;left:7142;top:13398;width:220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045C0504" w14:textId="77777777" w:rsidR="00587CAE" w:rsidRPr="00270378" w:rsidRDefault="00587CAE" w:rsidP="00587CAE">
                        <w:r>
                          <w:t>B</w:t>
                        </w:r>
                      </w:p>
                    </w:txbxContent>
                  </v:textbox>
                </v:shape>
                <v:shape id="AutoShape 21" o:spid="_x0000_s1041" type="#_x0000_t32" style="position:absolute;left:5726;top:13661;width:1258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" stroked="f">
                  <v:stroke endarrow="block"/>
                </v:shape>
                <v:shape id="Text Box 22" o:spid="_x0000_s1042" type="#_x0000_t202" style="position:absolute;left:5726;top:13110;width:1232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7EC54A90" w14:textId="092C22F0" w:rsidR="00587CAE" w:rsidRPr="00270378" w:rsidRDefault="00E10516" w:rsidP="00587CAE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vertAlign w:val="subscript"/>
                                  </w:rPr>
                                  <m:t>AB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=6V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587CAE">
        <w:rPr>
          <w:rFonts w:cstheme="minorHAnsi"/>
        </w:rPr>
        <w:br/>
      </w:r>
      <w:r w:rsidR="00587CAE">
        <w:rPr>
          <w:rFonts w:cstheme="minorHAnsi"/>
        </w:rPr>
        <w:br/>
      </w:r>
    </w:p>
    <w:p w14:paraId="1C66F966" w14:textId="7846CDF3" w:rsidR="000F0CD8" w:rsidRPr="00B1147F" w:rsidRDefault="000F0CD8" w:rsidP="000F0CD8">
      <w:pPr>
        <w:pStyle w:val="Paragraphedeliste"/>
        <w:numPr>
          <w:ilvl w:val="0"/>
          <w:numId w:val="9"/>
        </w:numPr>
        <w:rPr>
          <w:rFonts w:cstheme="minorHAnsi"/>
        </w:rPr>
      </w:pPr>
      <w:r w:rsidRPr="00997013">
        <w:t xml:space="preserve">Sur les schémas suivants, indiquer quelle est la plaque de plus haut potentiel (+) et celle de plus bas potentiel (-). Dessiner </w:t>
      </w:r>
      <w:r>
        <w:t xml:space="preserve">en rouge </w:t>
      </w:r>
      <w:r w:rsidRPr="00997013">
        <w:t xml:space="preserve">le champ électrique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w:rPr>
                <w:rFonts w:ascii="Cambria Math"/>
              </w:rPr>
              <m:t>E</m:t>
            </m:r>
          </m:e>
        </m:groupChr>
      </m:oMath>
      <w:r w:rsidRPr="00997013">
        <w:t>entre les deux plaques.</w:t>
      </w:r>
      <w:r w:rsidR="00DE5BBF">
        <w:br/>
      </w:r>
    </w:p>
    <w:p w14:paraId="357A77E6" w14:textId="4DEAC5F5" w:rsidR="000F0CD8" w:rsidRDefault="000F0CD8" w:rsidP="000F0CD8">
      <w:r>
        <w:rPr>
          <w:noProof/>
        </w:rPr>
        <mc:AlternateContent>
          <mc:Choice Requires="wpg">
            <w:drawing>
              <wp:inline distT="0" distB="0" distL="0" distR="0" wp14:anchorId="75603917" wp14:editId="077B26F6">
                <wp:extent cx="1647825" cy="1097915"/>
                <wp:effectExtent l="0" t="0" r="2540" b="6985"/>
                <wp:docPr id="12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825" cy="1097915"/>
                          <a:chOff x="5275" y="13325"/>
                          <a:chExt cx="2160" cy="1150"/>
                        </a:xfrm>
                      </wpg:grpSpPr>
                      <wps:wsp>
                        <wps:cNvPr id="127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5622" y="13461"/>
                            <a:ext cx="57" cy="101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7037" y="13461"/>
                            <a:ext cx="57" cy="101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275" y="13413"/>
                            <a:ext cx="451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843FC" w14:textId="77777777" w:rsidR="000F0CD8" w:rsidRPr="00270378" w:rsidRDefault="000F0CD8" w:rsidP="000F0CD8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984" y="13419"/>
                            <a:ext cx="451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CB97A" w14:textId="77777777" w:rsidR="000F0CD8" w:rsidRPr="00270378" w:rsidRDefault="000F0CD8" w:rsidP="000F0CD8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5726" y="13661"/>
                            <a:ext cx="1258" cy="1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3325"/>
                            <a:ext cx="783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6D3D8" w14:textId="77777777" w:rsidR="000F0CD8" w:rsidRPr="00270378" w:rsidRDefault="000F0CD8" w:rsidP="000F0CD8">
                              <w:r>
                                <w:t>U</w:t>
                              </w:r>
                              <w:r>
                                <w:rPr>
                                  <w:vertAlign w:val="subscript"/>
                                </w:rPr>
                                <w:t>AB</w:t>
                              </w:r>
                              <w:r>
                                <w:t>&gt;0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03917" id="_x0000_s1043" style="width:129.75pt;height:86.45pt;mso-position-horizontal-relative:char;mso-position-vertical-relative:line" coordorigin="5275,13325" coordsize="2160,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">
                <v:roundrect id="AutoShape 17" o:spid="_x0000_s1044" style="position:absolute;left:5622;top:13461;width:57;height:101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"/>
                <v:roundrect id="AutoShape 18" o:spid="_x0000_s1045" style="position:absolute;left:7037;top:13461;width:57;height:101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"/>
                <v:shape id="Text Box 19" o:spid="_x0000_s1046" type="#_x0000_t202" style="position:absolute;left:5275;top:13413;width:451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+od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" filled="f" stroked="f">
                  <v:textbox>
                    <w:txbxContent>
                      <w:p w14:paraId="4FA843FC" w14:textId="77777777" w:rsidR="000F0CD8" w:rsidRPr="00270378" w:rsidRDefault="000F0CD8" w:rsidP="000F0CD8">
                        <w:r>
                          <w:t>A</w:t>
                        </w:r>
                      </w:p>
                    </w:txbxContent>
                  </v:textbox>
                </v:shape>
                <v:shape id="Text Box 20" o:spid="_x0000_s1047" type="#_x0000_t202" style="position:absolute;left:6984;top:13419;width:451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Vd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" filled="f" stroked="f">
                  <v:textbox>
                    <w:txbxContent>
                      <w:p w14:paraId="402CB97A" w14:textId="77777777" w:rsidR="000F0CD8" w:rsidRPr="00270378" w:rsidRDefault="000F0CD8" w:rsidP="000F0CD8">
                        <w:r>
                          <w:t>B</w:t>
                        </w:r>
                      </w:p>
                    </w:txbxContent>
                  </v:textbox>
                </v:shape>
                <v:shape id="AutoShape 21" o:spid="_x0000_s1048" type="#_x0000_t32" style="position:absolute;left:5726;top:13661;width:1258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" stroked="f">
                  <v:stroke endarrow="block"/>
                </v:shape>
                <v:shape id="Text Box 22" o:spid="_x0000_s1049" type="#_x0000_t202" style="position:absolute;left:6041;top:13325;width:783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u6x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" filled="f" stroked="f">
                  <v:textbox>
                    <w:txbxContent>
                      <w:p w14:paraId="0026D3D8" w14:textId="77777777" w:rsidR="000F0CD8" w:rsidRPr="00270378" w:rsidRDefault="000F0CD8" w:rsidP="000F0CD8">
                        <w:r>
                          <w:t>U</w:t>
                        </w:r>
                        <w:r>
                          <w:rPr>
                            <w:vertAlign w:val="subscript"/>
                          </w:rPr>
                          <w:t>AB</w:t>
                        </w:r>
                        <w:r>
                          <w:t>&gt;0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A926BBC" wp14:editId="7E3BBFE5">
                <wp:extent cx="1647825" cy="1097915"/>
                <wp:effectExtent l="0" t="0" r="4445" b="6985"/>
                <wp:docPr id="11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825" cy="1097915"/>
                          <a:chOff x="5275" y="13325"/>
                          <a:chExt cx="2160" cy="1150"/>
                        </a:xfrm>
                      </wpg:grpSpPr>
                      <wps:wsp>
                        <wps:cNvPr id="120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5622" y="13461"/>
                            <a:ext cx="57" cy="101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7037" y="13461"/>
                            <a:ext cx="57" cy="101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275" y="13413"/>
                            <a:ext cx="451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6F1AB" w14:textId="77777777" w:rsidR="000F0CD8" w:rsidRPr="00270378" w:rsidRDefault="000F0CD8" w:rsidP="000F0C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984" y="13419"/>
                            <a:ext cx="451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046CC" w14:textId="77777777" w:rsidR="000F0CD8" w:rsidRPr="00270378" w:rsidRDefault="000F0CD8" w:rsidP="000F0C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AutoShap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5726" y="13661"/>
                            <a:ext cx="125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3325"/>
                            <a:ext cx="783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F7149" w14:textId="77777777" w:rsidR="000F0CD8" w:rsidRPr="00270378" w:rsidRDefault="000F0CD8" w:rsidP="000F0CD8">
                              <w:r>
                                <w:t xml:space="preserve">U  </w:t>
                              </w:r>
                              <w:r>
                                <w:rPr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t>&lt;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926BBC" id="Group 23" o:spid="_x0000_s1050" style="width:129.75pt;height:86.45pt;mso-position-horizontal-relative:char;mso-position-vertical-relative:line" coordorigin="5275,13325" coordsize="2160,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">
                <v:roundrect id="AutoShape 24" o:spid="_x0000_s1051" style="position:absolute;left:5622;top:13461;width:57;height:101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"/>
                <v:roundrect id="AutoShape 25" o:spid="_x0000_s1052" style="position:absolute;left:7037;top:13461;width:57;height:101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"/>
                <v:shape id="Text Box 26" o:spid="_x0000_s1053" type="#_x0000_t202" style="position:absolute;left:5275;top:13413;width:451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" filled="f" stroked="f">
                  <v:textbox>
                    <w:txbxContent>
                      <w:p w14:paraId="5D36F1AB" w14:textId="77777777" w:rsidR="000F0CD8" w:rsidRPr="00270378" w:rsidRDefault="000F0CD8" w:rsidP="000F0CD8"/>
                    </w:txbxContent>
                  </v:textbox>
                </v:shape>
                <v:shape id="Text Box 27" o:spid="_x0000_s1054" type="#_x0000_t202" style="position:absolute;left:6984;top:13419;width:451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33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" filled="f" stroked="f">
                  <v:textbox>
                    <w:txbxContent>
                      <w:p w14:paraId="3F2046CC" w14:textId="77777777" w:rsidR="000F0CD8" w:rsidRPr="00270378" w:rsidRDefault="000F0CD8" w:rsidP="000F0CD8"/>
                    </w:txbxContent>
                  </v:textbox>
                </v:shape>
                <v:shape id="AutoShape 28" o:spid="_x0000_s1055" type="#_x0000_t32" style="position:absolute;left:5726;top:13661;width:1258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">
                  <v:stroke endarrow="block"/>
                </v:shape>
                <v:shape id="Text Box 29" o:spid="_x0000_s1056" type="#_x0000_t202" style="position:absolute;left:6041;top:13325;width:783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AY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" filled="f" stroked="f">
                  <v:textbox>
                    <w:txbxContent>
                      <w:p w14:paraId="070F7149" w14:textId="77777777" w:rsidR="000F0CD8" w:rsidRPr="00270378" w:rsidRDefault="000F0CD8" w:rsidP="000F0CD8">
                        <w:r>
                          <w:t xml:space="preserve">U  </w:t>
                        </w:r>
                        <w:r>
                          <w:rPr>
                            <w:vertAlign w:val="subscript"/>
                          </w:rPr>
                          <w:t xml:space="preserve"> </w:t>
                        </w:r>
                        <w:r>
                          <w:t>&lt; 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53DA1A9" wp14:editId="386FB8C5">
                <wp:extent cx="1486535" cy="855345"/>
                <wp:effectExtent l="10160" t="9525" r="0" b="11430"/>
                <wp:docPr id="11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6535" cy="855345"/>
                          <a:chOff x="6817" y="931"/>
                          <a:chExt cx="2341" cy="1347"/>
                        </a:xfrm>
                      </wpg:grpSpPr>
                      <wpg:grpSp>
                        <wpg:cNvPr id="114" name="Group 40"/>
                        <wpg:cNvGrpSpPr>
                          <a:grpSpLocks/>
                        </wpg:cNvGrpSpPr>
                        <wpg:grpSpPr bwMode="auto">
                          <a:xfrm rot="5400000">
                            <a:off x="7074" y="674"/>
                            <a:ext cx="1347" cy="1861"/>
                            <a:chOff x="6696" y="631"/>
                            <a:chExt cx="1768" cy="1525"/>
                          </a:xfrm>
                        </wpg:grpSpPr>
                        <wps:wsp>
                          <wps:cNvPr id="115" name="AutoShap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6" y="631"/>
                              <a:ext cx="68" cy="15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AutoShap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6" y="631"/>
                              <a:ext cx="68" cy="15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AutoShape 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21" y="932"/>
                              <a:ext cx="1511" cy="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217" y="1330"/>
                            <a:ext cx="941" cy="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202A8" w14:textId="77777777" w:rsidR="000F0CD8" w:rsidRPr="00270378" w:rsidRDefault="000F0CD8" w:rsidP="000F0CD8">
                              <w:proofErr w:type="gramStart"/>
                              <w:r>
                                <w:t>U  &gt;</w:t>
                              </w:r>
                              <w:proofErr w:type="gramEnd"/>
                              <w:r>
                                <w:t xml:space="preserve">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3DA1A9" id="Group 39" o:spid="_x0000_s1057" style="width:117.05pt;height:67.35pt;mso-position-horizontal-relative:char;mso-position-vertical-relative:line" coordorigin="6817,931" coordsize="2341,1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">
                <v:group id="Group 40" o:spid="_x0000_s1058" style="position:absolute;left:7074;top:674;width:1347;height:1861;rotation:90" coordorigin="6696,631" coordsize="1768,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">
                  <v:roundrect id="AutoShape 41" o:spid="_x0000_s1059" style="position:absolute;left:6696;top:631;width:68;height:152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"/>
                  <v:roundrect id="AutoShape 42" o:spid="_x0000_s1060" style="position:absolute;left:8396;top:631;width:68;height:152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"/>
                  <v:shape id="AutoShape 43" o:spid="_x0000_s1061" type="#_x0000_t32" style="position:absolute;left:6821;top:932;width:1511;height: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">
                    <v:stroke endarrow="block"/>
                  </v:shape>
                </v:group>
                <v:shape id="Text Box 44" o:spid="_x0000_s1062" type="#_x0000_t202" style="position:absolute;left:8217;top:1330;width:941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4U7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dCK8/IBHr7CwAA//8DAFBLAQItABQABgAIAAAAIQDb4fbL7gAAAIUBAAATAAAAAAAAAAAA&#10;AAAAAAAAAABbQ29udGVudF9UeXBlc10ueG1sUEsBAi0AFAAGAAgAAAAhAFr0LFu/AAAAFQEAAAsA&#10;AAAAAAAAAAAAAAAAHwEAAF9yZWxzLy5yZWxzUEsBAi0AFAAGAAgAAAAhAJf/hTvEAAAA3AAAAA8A&#10;AAAAAAAAAAAAAAAABwIAAGRycy9kb3ducmV2LnhtbFBLBQYAAAAAAwADALcAAAD4AgAAAAA=&#10;" filled="f" stroked="f">
                  <v:textbox>
                    <w:txbxContent>
                      <w:p w14:paraId="34A202A8" w14:textId="77777777" w:rsidR="000F0CD8" w:rsidRPr="00270378" w:rsidRDefault="000F0CD8" w:rsidP="000F0CD8">
                        <w:proofErr w:type="gramStart"/>
                        <w:r>
                          <w:t>U  &gt;</w:t>
                        </w:r>
                        <w:proofErr w:type="gramEnd"/>
                        <w:r>
                          <w:t xml:space="preserve"> 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31103861" wp14:editId="564FC0C5">
                <wp:extent cx="1486535" cy="855345"/>
                <wp:effectExtent l="11430" t="9525" r="0" b="11430"/>
                <wp:docPr id="10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6535" cy="855345"/>
                          <a:chOff x="6817" y="931"/>
                          <a:chExt cx="2341" cy="1347"/>
                        </a:xfrm>
                      </wpg:grpSpPr>
                      <wpg:grpSp>
                        <wpg:cNvPr id="108" name="Group 46"/>
                        <wpg:cNvGrpSpPr>
                          <a:grpSpLocks/>
                        </wpg:cNvGrpSpPr>
                        <wpg:grpSpPr bwMode="auto">
                          <a:xfrm rot="5400000">
                            <a:off x="7074" y="674"/>
                            <a:ext cx="1347" cy="1861"/>
                            <a:chOff x="6696" y="631"/>
                            <a:chExt cx="1768" cy="1525"/>
                          </a:xfrm>
                        </wpg:grpSpPr>
                        <wps:wsp>
                          <wps:cNvPr id="109" name="AutoShap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6" y="631"/>
                              <a:ext cx="68" cy="15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AutoShap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6" y="631"/>
                              <a:ext cx="68" cy="15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AutoShape 4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21" y="932"/>
                              <a:ext cx="1511" cy="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217" y="1330"/>
                            <a:ext cx="941" cy="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E981B" w14:textId="77777777" w:rsidR="000F0CD8" w:rsidRPr="00270378" w:rsidRDefault="000F0CD8" w:rsidP="000F0CD8">
                              <w:proofErr w:type="gramStart"/>
                              <w:r>
                                <w:t>U  &lt;</w:t>
                              </w:r>
                              <w:proofErr w:type="gramEnd"/>
                              <w:r>
                                <w:t xml:space="preserve">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103861" id="Group 45" o:spid="_x0000_s1063" style="width:117.05pt;height:67.35pt;mso-position-horizontal-relative:char;mso-position-vertical-relative:line" coordorigin="6817,931" coordsize="2341,1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">
                <v:group id="Group 46" o:spid="_x0000_s1064" style="position:absolute;left:7074;top:674;width:1347;height:1861;rotation:90" coordorigin="6696,631" coordsize="1768,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">
                  <v:roundrect id="AutoShape 47" o:spid="_x0000_s1065" style="position:absolute;left:6696;top:631;width:68;height:152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"/>
                  <v:roundrect id="AutoShape 48" o:spid="_x0000_s1066" style="position:absolute;left:8396;top:631;width:68;height:152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"/>
                  <v:shape id="AutoShape 49" o:spid="_x0000_s1067" type="#_x0000_t32" style="position:absolute;left:6821;top:932;width:1511;height: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">
                    <v:stroke startarrow="block"/>
                  </v:shape>
                </v:group>
                <v:shape id="Text Box 50" o:spid="_x0000_s1068" type="#_x0000_t202" style="position:absolute;left:8217;top:1330;width:941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LR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" filled="f" stroked="f">
                  <v:textbox>
                    <w:txbxContent>
                      <w:p w14:paraId="072E981B" w14:textId="77777777" w:rsidR="000F0CD8" w:rsidRPr="00270378" w:rsidRDefault="000F0CD8" w:rsidP="000F0CD8">
                        <w:proofErr w:type="gramStart"/>
                        <w:r>
                          <w:t>U  &lt;</w:t>
                        </w:r>
                        <w:proofErr w:type="gramEnd"/>
                        <w:r>
                          <w:t xml:space="preserve"> 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4569C3" w14:textId="4F57D1CC" w:rsidR="007646FD" w:rsidRDefault="00DE5BBF" w:rsidP="000F0CD8">
      <w:pPr>
        <w:ind w:left="425" w:right="3668" w:hanging="357"/>
        <w:jc w:val="both"/>
        <w:rPr>
          <w:u w:val="single"/>
        </w:rPr>
      </w:pPr>
      <w:r>
        <w:rPr>
          <w:u w:val="single"/>
        </w:rPr>
        <w:br/>
      </w:r>
    </w:p>
    <w:p w14:paraId="442F3730" w14:textId="77777777" w:rsidR="00C00990" w:rsidRDefault="00C00990">
      <w:pPr>
        <w:spacing w:line="240" w:lineRule="auto"/>
        <w:ind w:left="425" w:right="3668" w:hanging="357"/>
        <w:jc w:val="both"/>
        <w:rPr>
          <w:rFonts w:ascii="Arial" w:hAnsi="Arial" w:cs="Arial"/>
          <w:u w:val="single"/>
        </w:rPr>
      </w:pPr>
      <w:r>
        <w:rPr>
          <w:u w:val="single"/>
        </w:rPr>
        <w:br w:type="page"/>
      </w:r>
    </w:p>
    <w:p w14:paraId="1A97C541" w14:textId="2846EE43" w:rsidR="00C27F4B" w:rsidRPr="006144D9" w:rsidRDefault="00C27F4B" w:rsidP="002F358F">
      <w:pPr>
        <w:pStyle w:val="Sous-titre"/>
        <w:rPr>
          <w:u w:val="single"/>
        </w:rPr>
      </w:pPr>
      <w:r w:rsidRPr="006144D9">
        <w:rPr>
          <w:u w:val="single"/>
        </w:rPr>
        <w:lastRenderedPageBreak/>
        <w:t>Forces électriques</w:t>
      </w:r>
    </w:p>
    <w:p w14:paraId="4B7709E2" w14:textId="77777777" w:rsidR="00C27F4B" w:rsidRDefault="00C27F4B" w:rsidP="00C27F4B"/>
    <w:p w14:paraId="30C2F094" w14:textId="77777777" w:rsidR="00C27F4B" w:rsidRDefault="00C27F4B" w:rsidP="002F358F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rPr>
          <w:rFonts w:cs="Book Antiqua"/>
        </w:rPr>
      </w:pPr>
      <w:r w:rsidRPr="00F564A2">
        <w:rPr>
          <w:rFonts w:cs="Book Antiqua"/>
        </w:rPr>
        <w:t xml:space="preserve">Une particule chargée de charge électrique </w:t>
      </w:r>
      <w:r w:rsidRPr="00F564A2">
        <w:rPr>
          <w:rFonts w:cs="Book Antiqua,Italic"/>
          <w:i/>
          <w:iCs/>
        </w:rPr>
        <w:t xml:space="preserve">q </w:t>
      </w:r>
      <w:r w:rsidRPr="00F564A2">
        <w:rPr>
          <w:rFonts w:cs="Book Antiqua"/>
        </w:rPr>
        <w:t xml:space="preserve">dans un champ électrostatique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w:rPr>
                <w:rFonts w:ascii="Cambria Math"/>
              </w:rPr>
              <m:t>E</m:t>
            </m:r>
          </m:e>
        </m:groupChr>
      </m:oMath>
      <w:r>
        <w:t xml:space="preserve"> </w:t>
      </w:r>
      <w:r w:rsidRPr="00F564A2">
        <w:rPr>
          <w:i/>
          <w:iCs/>
        </w:rPr>
        <w:t xml:space="preserve"> </w:t>
      </w:r>
      <w:r w:rsidRPr="00F564A2">
        <w:rPr>
          <w:rFonts w:cs="Book Antiqua"/>
        </w:rPr>
        <w:t>subit une force</w:t>
      </w:r>
      <w:r>
        <w:rPr>
          <w:rFonts w:cs="Book Antiqua"/>
        </w:rPr>
        <w:t xml:space="preserve"> </w:t>
      </w:r>
      <w:r w:rsidRPr="00F564A2">
        <w:rPr>
          <w:rFonts w:cs="Book Antiqua"/>
        </w:rPr>
        <w:t xml:space="preserve">électrique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 w:cs="Book Antiqua"/>
                <w:i/>
              </w:rPr>
            </m:ctrlPr>
          </m:groupChrPr>
          <m:e>
            <m:r>
              <w:rPr>
                <w:rFonts w:ascii="Cambria Math" w:cs="Book Antiqua"/>
              </w:rPr>
              <m:t>F</m:t>
            </m:r>
          </m:e>
        </m:groupChr>
      </m:oMath>
      <w:r w:rsidRPr="00F564A2">
        <w:rPr>
          <w:i/>
          <w:iCs/>
        </w:rPr>
        <w:t xml:space="preserve"> </w:t>
      </w:r>
      <w:r w:rsidRPr="00F564A2">
        <w:rPr>
          <w:rFonts w:cs="Book Antiqua"/>
        </w:rPr>
        <w:t>telle que</w:t>
      </w:r>
      <w:r>
        <w:rPr>
          <w:rFonts w:cs="Book Antiqua"/>
        </w:rPr>
        <w:t xml:space="preserve"> :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 w:cs="Book Antiqua"/>
                <w:i/>
              </w:rPr>
            </m:ctrlPr>
          </m:groupChrPr>
          <m:e>
            <m:r>
              <w:rPr>
                <w:rFonts w:ascii="Cambria Math" w:cs="Book Antiqua"/>
              </w:rPr>
              <m:t>F</m:t>
            </m:r>
          </m:e>
        </m:groupChr>
        <m:r>
          <w:rPr>
            <w:rFonts w:ascii="Cambria Math" w:cs="Book Antiqua"/>
          </w:rPr>
          <m:t>=q</m:t>
        </m:r>
        <m:r>
          <w:rPr>
            <w:rFonts w:ascii="Cambria Math" w:hAnsi="Cambria Math" w:cs="Cambria Math"/>
          </w:rPr>
          <m:t>⋅</m:t>
        </m:r>
        <m:groupChr>
          <m:groupChrPr>
            <m:chr m:val="→"/>
            <m:pos m:val="top"/>
            <m:vertJc m:val="bot"/>
            <m:ctrlPr>
              <w:rPr>
                <w:rFonts w:ascii="Cambria Math" w:hAnsi="Cambria Math" w:cs="Book Antiqua"/>
                <w:i/>
              </w:rPr>
            </m:ctrlPr>
          </m:groupChrPr>
          <m:e>
            <m:r>
              <w:rPr>
                <w:rFonts w:ascii="Cambria Math" w:cs="Book Antiqua"/>
              </w:rPr>
              <m:t>E</m:t>
            </m:r>
          </m:e>
        </m:groupChr>
      </m:oMath>
      <w:r>
        <w:rPr>
          <w:rFonts w:cs="Book Antiqua"/>
        </w:rPr>
        <w:t xml:space="preserve"> d’intensité </w:t>
      </w:r>
    </w:p>
    <w:p w14:paraId="1FBCFC40" w14:textId="771855F3" w:rsidR="00B1147F" w:rsidRDefault="00DE5BBF" w:rsidP="00B1147F">
      <w:pPr>
        <w:pStyle w:val="Paragraphedeliste"/>
        <w:autoSpaceDE w:val="0"/>
        <w:autoSpaceDN w:val="0"/>
        <w:adjustRightInd w:val="0"/>
        <w:ind w:left="360"/>
        <w:rPr>
          <w:rFonts w:cs="Book Antiqua"/>
        </w:rPr>
      </w:pPr>
      <w:r>
        <w:rPr>
          <w:rFonts w:cs="Book Antiqua"/>
        </w:rPr>
        <w:br/>
      </w:r>
    </w:p>
    <w:p w14:paraId="39129391" w14:textId="77777777" w:rsidR="00B1147F" w:rsidRDefault="00B1147F" w:rsidP="00B1147F">
      <w:pPr>
        <w:pStyle w:val="Paragraphedeliste"/>
        <w:autoSpaceDE w:val="0"/>
        <w:autoSpaceDN w:val="0"/>
        <w:adjustRightInd w:val="0"/>
        <w:ind w:left="360"/>
        <w:rPr>
          <w:rFonts w:cs="Book Antiqua"/>
        </w:rPr>
      </w:pPr>
    </w:p>
    <w:p w14:paraId="41943090" w14:textId="77777777" w:rsidR="00C27F4B" w:rsidRDefault="00C27F4B" w:rsidP="002F358F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rPr>
          <w:rFonts w:cs="Book Antiqua"/>
        </w:rPr>
      </w:pPr>
      <w:r>
        <w:rPr>
          <w:rFonts w:cs="Book Antiqua"/>
        </w:rPr>
        <w:t>Dessiner la force électrique subie par la particule de charge q dans les deux cas suivants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5121"/>
      </w:tblGrid>
      <w:tr w:rsidR="00C27F4B" w14:paraId="4C3EF6A4" w14:textId="77777777" w:rsidTr="0090248B">
        <w:tc>
          <w:tcPr>
            <w:tcW w:w="2158" w:type="dxa"/>
            <w:vAlign w:val="center"/>
          </w:tcPr>
          <w:p w14:paraId="6D17D322" w14:textId="77777777" w:rsidR="00C27F4B" w:rsidRPr="00C17BAA" w:rsidRDefault="00C27F4B" w:rsidP="002F358F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C17BAA">
              <w:rPr>
                <w:rFonts w:asciiTheme="minorHAnsi" w:hAnsiTheme="minorHAnsi"/>
              </w:rPr>
              <w:t>Si q &gt; 0</w:t>
            </w:r>
          </w:p>
        </w:tc>
        <w:tc>
          <w:tcPr>
            <w:tcW w:w="5121" w:type="dxa"/>
          </w:tcPr>
          <w:p w14:paraId="460BC2DA" w14:textId="77777777" w:rsidR="00C27F4B" w:rsidRPr="00B9296D" w:rsidRDefault="00C27F4B" w:rsidP="0090248B">
            <w:pPr>
              <w:rPr>
                <w:rFonts w:asciiTheme="minorHAnsi" w:hAnsiTheme="minorHAnsi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A7338C2" wp14:editId="215537BB">
                      <wp:extent cx="2204085" cy="639445"/>
                      <wp:effectExtent l="0" t="0" r="24765" b="8255"/>
                      <wp:docPr id="10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4085" cy="639445"/>
                                <a:chOff x="2461" y="5932"/>
                                <a:chExt cx="3471" cy="1007"/>
                              </a:xfrm>
                            </wpg:grpSpPr>
                            <wps:wsp>
                              <wps:cNvPr id="103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0" y="6331"/>
                                  <a:ext cx="10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Text Box 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48" y="5932"/>
                                  <a:ext cx="985" cy="5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37FF3E" w14:textId="77777777" w:rsidR="00C27F4B" w:rsidRPr="00B9296D" w:rsidRDefault="00C27F4B" w:rsidP="00C27F4B">
                                    <w:r w:rsidRPr="00B9296D">
                                      <w:t>q &gt; 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Text Box 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57" y="6331"/>
                                  <a:ext cx="565" cy="6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7E3443" w14:textId="77777777" w:rsidR="00C27F4B" w:rsidRDefault="00C27F4B" w:rsidP="00C27F4B">
                                    <w:r w:rsidRPr="00564DFD">
                                      <w:rPr>
                                        <w:position w:val="-10"/>
                                      </w:rPr>
                                      <w:object w:dxaOrig="276" w:dyaOrig="420" w14:anchorId="769AD8DB">
                                        <v:shape id="_x0000_i1028" type="#_x0000_t75" style="width:13.65pt;height:21.25pt">
                                          <v:imagedata r:id="rId10" o:title=""/>
                                        </v:shape>
                                        <o:OLEObject Type="Embed" ProgID="Equation.3" ShapeID="_x0000_i1028" DrawAspect="Content" ObjectID="_1789198047" r:id="rId11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06" name="Lin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1" y="6325"/>
                                  <a:ext cx="34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7338C2" id="Group 82" o:spid="_x0000_s1069" style="width:173.55pt;height:50.35pt;mso-position-horizontal-relative:char;mso-position-vertical-relative:line" coordorigin="2461,5932" coordsize="3471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">
                      <v:line id="Line 83" o:spid="_x0000_s1070" style="position:absolute;visibility:visible;mso-wrap-style:square" from="3700,6331" to="4726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">
                        <v:stroke startarrow="oval" startarrowwidth="narrow" startarrowlength="short" endarrow="block"/>
                      </v:line>
                      <v:shape id="Text Box 84" o:spid="_x0000_s1071" type="#_x0000_t202" style="position:absolute;left:3348;top:5932;width:985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      <v:textbox>
                          <w:txbxContent>
                            <w:p w14:paraId="5437FF3E" w14:textId="77777777" w:rsidR="00C27F4B" w:rsidRPr="00B9296D" w:rsidRDefault="00C27F4B" w:rsidP="00C27F4B">
                              <w:r w:rsidRPr="00B9296D">
                                <w:t>q &gt; 0</w:t>
                              </w:r>
                            </w:p>
                          </w:txbxContent>
                        </v:textbox>
                      </v:shape>
                      <v:shape id="Text Box 85" o:spid="_x0000_s1072" type="#_x0000_t202" style="position:absolute;left:3757;top:6331;width:565;height:6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" filled="f" stroked="f">
                        <v:textbox style="mso-fit-shape-to-text:t">
                          <w:txbxContent>
                            <w:p w14:paraId="2D7E3443" w14:textId="77777777" w:rsidR="00C27F4B" w:rsidRDefault="00C27F4B" w:rsidP="00C27F4B">
                              <w:r w:rsidRPr="00564DFD">
                                <w:rPr>
                                  <w:position w:val="-10"/>
                                </w:rPr>
                                <w:object w:dxaOrig="276" w:dyaOrig="420" w14:anchorId="769AD8DB">
                                  <v:shape id="_x0000_i1028" type="#_x0000_t75" style="width:13.65pt;height:21.25pt">
                                    <v:imagedata r:id="rId10" o:title=""/>
                                  </v:shape>
                                  <o:OLEObject Type="Embed" ProgID="Equation.3" ShapeID="_x0000_i1028" DrawAspect="Content" ObjectID="_1789198047" r:id="rId12"/>
                                </w:object>
                              </w:r>
                            </w:p>
                          </w:txbxContent>
                        </v:textbox>
                      </v:shape>
                      <v:line id="Line 86" o:spid="_x0000_s1073" style="position:absolute;visibility:visible;mso-wrap-style:square" from="2461,6325" to="5932,6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">
                        <v:stroke dashstyle="1 1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C27F4B" w14:paraId="39AF2811" w14:textId="77777777" w:rsidTr="0090248B">
        <w:tc>
          <w:tcPr>
            <w:tcW w:w="2158" w:type="dxa"/>
            <w:vAlign w:val="center"/>
          </w:tcPr>
          <w:p w14:paraId="2688DC6E" w14:textId="77777777" w:rsidR="00C27F4B" w:rsidRPr="00C17BAA" w:rsidRDefault="00C27F4B" w:rsidP="002F358F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C17BAA">
              <w:rPr>
                <w:rFonts w:asciiTheme="minorHAnsi" w:hAnsiTheme="minorHAnsi"/>
              </w:rPr>
              <w:t>Si q &lt; 0</w:t>
            </w:r>
          </w:p>
        </w:tc>
        <w:tc>
          <w:tcPr>
            <w:tcW w:w="5121" w:type="dxa"/>
          </w:tcPr>
          <w:p w14:paraId="6B7D1C2F" w14:textId="77777777" w:rsidR="00C27F4B" w:rsidRPr="00B9296D" w:rsidRDefault="00C27F4B" w:rsidP="0090248B">
            <w:pPr>
              <w:rPr>
                <w:rFonts w:asciiTheme="minorHAnsi" w:hAnsiTheme="minorHAnsi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47BED3" wp14:editId="24707FD8">
                      <wp:extent cx="2204085" cy="639445"/>
                      <wp:effectExtent l="0" t="0" r="24765" b="8255"/>
                      <wp:docPr id="9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4085" cy="639445"/>
                                <a:chOff x="2461" y="5932"/>
                                <a:chExt cx="3471" cy="1007"/>
                              </a:xfrm>
                            </wpg:grpSpPr>
                            <wps:wsp>
                              <wps:cNvPr id="98" name="Lin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0" y="6331"/>
                                  <a:ext cx="10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Text Box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48" y="5932"/>
                                  <a:ext cx="985" cy="5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730F88" w14:textId="77777777" w:rsidR="00C27F4B" w:rsidRPr="00B9296D" w:rsidRDefault="00C27F4B" w:rsidP="00C27F4B">
                                    <w:r w:rsidRPr="00B9296D">
                                      <w:t xml:space="preserve">q </w:t>
                                    </w:r>
                                    <w:r>
                                      <w:t>&lt;</w:t>
                                    </w:r>
                                    <w:r w:rsidRPr="00B9296D">
                                      <w:t xml:space="preserve"> 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Text Box 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57" y="6331"/>
                                  <a:ext cx="565" cy="6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D98E09" w14:textId="77777777" w:rsidR="00C27F4B" w:rsidRDefault="00C27F4B" w:rsidP="00C27F4B">
                                    <w:r w:rsidRPr="00564DFD">
                                      <w:rPr>
                                        <w:position w:val="-10"/>
                                      </w:rPr>
                                      <w:object w:dxaOrig="276" w:dyaOrig="420" w14:anchorId="7F7B0772">
                                        <v:shape id="_x0000_i1030" type="#_x0000_t75" style="width:13.65pt;height:21.25pt">
                                          <v:imagedata r:id="rId10" o:title=""/>
                                        </v:shape>
                                        <o:OLEObject Type="Embed" ProgID="Equation.3" ShapeID="_x0000_i1030" DrawAspect="Content" ObjectID="_1789198048" r:id="rId13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01" name="Lin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1" y="6325"/>
                                  <a:ext cx="34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47BED3" id="Group 87" o:spid="_x0000_s1074" style="width:173.55pt;height:50.35pt;mso-position-horizontal-relative:char;mso-position-vertical-relative:line" coordorigin="2461,5932" coordsize="3471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">
                      <v:line id="Line 88" o:spid="_x0000_s1075" style="position:absolute;visibility:visible;mso-wrap-style:square" from="3700,6331" to="4726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">
                        <v:stroke startarrow="oval" startarrowwidth="narrow" startarrowlength="short" endarrow="block"/>
                      </v:line>
                      <v:shape id="Text Box 89" o:spid="_x0000_s1076" type="#_x0000_t202" style="position:absolute;left:3348;top:5932;width:985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      <v:textbox>
                          <w:txbxContent>
                            <w:p w14:paraId="04730F88" w14:textId="77777777" w:rsidR="00C27F4B" w:rsidRPr="00B9296D" w:rsidRDefault="00C27F4B" w:rsidP="00C27F4B">
                              <w:r w:rsidRPr="00B9296D">
                                <w:t xml:space="preserve">q </w:t>
                              </w:r>
                              <w:r>
                                <w:t>&lt;</w:t>
                              </w:r>
                              <w:r w:rsidRPr="00B9296D">
                                <w:t xml:space="preserve"> 0</w:t>
                              </w:r>
                            </w:p>
                          </w:txbxContent>
                        </v:textbox>
                      </v:shape>
                      <v:shape id="Text Box 90" o:spid="_x0000_s1077" type="#_x0000_t202" style="position:absolute;left:3757;top:6331;width:565;height:6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" filled="f" stroked="f">
                        <v:textbox style="mso-fit-shape-to-text:t">
                          <w:txbxContent>
                            <w:p w14:paraId="2DD98E09" w14:textId="77777777" w:rsidR="00C27F4B" w:rsidRDefault="00C27F4B" w:rsidP="00C27F4B">
                              <w:r w:rsidRPr="00564DFD">
                                <w:rPr>
                                  <w:position w:val="-10"/>
                                </w:rPr>
                                <w:object w:dxaOrig="276" w:dyaOrig="420" w14:anchorId="7F7B0772">
                                  <v:shape id="_x0000_i1030" type="#_x0000_t75" style="width:13.65pt;height:21.25pt">
                                    <v:imagedata r:id="rId10" o:title=""/>
                                  </v:shape>
                                  <o:OLEObject Type="Embed" ProgID="Equation.3" ShapeID="_x0000_i1030" DrawAspect="Content" ObjectID="_1789198048" r:id="rId14"/>
                                </w:object>
                              </w:r>
                            </w:p>
                          </w:txbxContent>
                        </v:textbox>
                      </v:shape>
                      <v:line id="Line 91" o:spid="_x0000_s1078" style="position:absolute;visibility:visible;mso-wrap-style:square" from="2461,6325" to="5932,6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">
                        <v:stroke dashstyle="1 1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14:paraId="2B5966D1" w14:textId="02C8906B" w:rsidR="00C27F4B" w:rsidRDefault="00C27F4B" w:rsidP="006144D9">
      <w:r w:rsidRPr="00997013">
        <w:t xml:space="preserve">Sur les schémas suivants, </w:t>
      </w:r>
      <w:r>
        <w:t>dessiner la force électrique subie par la particule de charge q :</w:t>
      </w:r>
      <w:r w:rsidR="006144D9">
        <w:br/>
      </w:r>
    </w:p>
    <w:p w14:paraId="1FCA2ED4" w14:textId="3EDF3C7A" w:rsidR="00C27F4B" w:rsidRDefault="00C27F4B" w:rsidP="00C27F4B">
      <w:pPr>
        <w:autoSpaceDE w:val="0"/>
        <w:autoSpaceDN w:val="0"/>
        <w:adjustRightInd w:val="0"/>
        <w:rPr>
          <w:rFonts w:cs="Book Antiqua"/>
        </w:rPr>
      </w:pPr>
      <w:r>
        <w:rPr>
          <w:rFonts w:cs="Book Antiqua"/>
        </w:rPr>
        <w:tab/>
      </w:r>
      <w:r>
        <w:rPr>
          <w:rFonts w:cs="Book Antiqua"/>
        </w:rPr>
        <w:tab/>
      </w:r>
      <w:r>
        <w:rPr>
          <w:rFonts w:cs="Book Antiqua"/>
          <w:noProof/>
        </w:rPr>
        <mc:AlternateContent>
          <mc:Choice Requires="wpg">
            <w:drawing>
              <wp:inline distT="0" distB="0" distL="0" distR="0" wp14:anchorId="0AE5371F" wp14:editId="168055D7">
                <wp:extent cx="1647825" cy="1097915"/>
                <wp:effectExtent l="2540" t="0" r="0" b="8890"/>
                <wp:docPr id="8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825" cy="1097915"/>
                          <a:chOff x="852" y="8145"/>
                          <a:chExt cx="2595" cy="1729"/>
                        </a:xfrm>
                      </wpg:grpSpPr>
                      <wps:wsp>
                        <wps:cNvPr id="88" name="Oval 115"/>
                        <wps:cNvSpPr>
                          <a:spLocks noChangeArrowheads="1"/>
                        </wps:cNvSpPr>
                        <wps:spPr bwMode="auto">
                          <a:xfrm>
                            <a:off x="1991" y="9308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773" y="9393"/>
                            <a:ext cx="941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699EB" w14:textId="77777777" w:rsidR="00C27F4B" w:rsidRPr="00A206C6" w:rsidRDefault="00C27F4B" w:rsidP="00C27F4B">
                              <w:r w:rsidRPr="00A206C6">
                                <w:t>q &gt;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0" name="Group 117"/>
                        <wpg:cNvGrpSpPr>
                          <a:grpSpLocks/>
                        </wpg:cNvGrpSpPr>
                        <wpg:grpSpPr bwMode="auto">
                          <a:xfrm>
                            <a:off x="852" y="8145"/>
                            <a:ext cx="2595" cy="1729"/>
                            <a:chOff x="5275" y="13325"/>
                            <a:chExt cx="2160" cy="1150"/>
                          </a:xfrm>
                        </wpg:grpSpPr>
                        <wps:wsp>
                          <wps:cNvPr id="91" name="AutoShap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22" y="13461"/>
                              <a:ext cx="57" cy="1014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AutoShap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7" y="13461"/>
                              <a:ext cx="57" cy="1014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5" y="13413"/>
                              <a:ext cx="451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DBAE61" w14:textId="77777777" w:rsidR="00C27F4B" w:rsidRPr="00270378" w:rsidRDefault="00C27F4B" w:rsidP="00C27F4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84" y="13419"/>
                              <a:ext cx="451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F63446" w14:textId="77777777" w:rsidR="00C27F4B" w:rsidRPr="00270378" w:rsidRDefault="00C27F4B" w:rsidP="00C27F4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AutoShape 1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26" y="13661"/>
                              <a:ext cx="1258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41" y="13325"/>
                              <a:ext cx="783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6D26DB" w14:textId="77777777" w:rsidR="00C27F4B" w:rsidRPr="00270378" w:rsidRDefault="00C27F4B" w:rsidP="00C27F4B">
                                <w:r>
                                  <w:t xml:space="preserve">U  </w:t>
                                </w:r>
                                <w:r>
                                  <w:rPr>
                                    <w:vertAlign w:val="subscript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t>&lt;  0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E5371F" id="Group 114" o:spid="_x0000_s1079" style="width:129.75pt;height:86.45pt;mso-position-horizontal-relative:char;mso-position-vertical-relative:line" coordorigin="852,8145" coordsize="2595,1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">
                <v:oval id="Oval 115" o:spid="_x0000_s1080" style="position:absolute;left:1991;top:9308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" fillcolor="black [3213]"/>
                <v:shape id="Text Box 116" o:spid="_x0000_s1081" type="#_x0000_t202" style="position:absolute;left:1773;top:9393;width:941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<v:textbox>
                    <w:txbxContent>
                      <w:p w14:paraId="18F699EB" w14:textId="77777777" w:rsidR="00C27F4B" w:rsidRPr="00A206C6" w:rsidRDefault="00C27F4B" w:rsidP="00C27F4B">
                        <w:r w:rsidRPr="00A206C6">
                          <w:t>q &gt; 0</w:t>
                        </w:r>
                      </w:p>
                    </w:txbxContent>
                  </v:textbox>
                </v:shape>
                <v:group id="Group 117" o:spid="_x0000_s1082" style="position:absolute;left:852;top:8145;width:2595;height:1729" coordorigin="5275,13325" coordsize="2160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roundrect id="AutoShape 118" o:spid="_x0000_s1083" style="position:absolute;left:5622;top:13461;width:57;height:101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"/>
                  <v:roundrect id="AutoShape 119" o:spid="_x0000_s1084" style="position:absolute;left:7037;top:13461;width:57;height:101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"/>
                  <v:shape id="Text Box 120" o:spid="_x0000_s1085" type="#_x0000_t202" style="position:absolute;left:5275;top:13413;width:451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  <v:textbox>
                      <w:txbxContent>
                        <w:p w14:paraId="68DBAE61" w14:textId="77777777" w:rsidR="00C27F4B" w:rsidRPr="00270378" w:rsidRDefault="00C27F4B" w:rsidP="00C27F4B"/>
                      </w:txbxContent>
                    </v:textbox>
                  </v:shape>
                  <v:shape id="Text Box 121" o:spid="_x0000_s1086" type="#_x0000_t202" style="position:absolute;left:6984;top:13419;width:451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  <v:textbox>
                      <w:txbxContent>
                        <w:p w14:paraId="5EF63446" w14:textId="77777777" w:rsidR="00C27F4B" w:rsidRPr="00270378" w:rsidRDefault="00C27F4B" w:rsidP="00C27F4B"/>
                      </w:txbxContent>
                    </v:textbox>
                  </v:shape>
                  <v:shape id="AutoShape 122" o:spid="_x0000_s1087" type="#_x0000_t32" style="position:absolute;left:5726;top:13661;width:1258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">
                    <v:stroke endarrow="block"/>
                  </v:shape>
                  <v:shape id="Text Box 123" o:spid="_x0000_s1088" type="#_x0000_t202" style="position:absolute;left:6041;top:13325;width:783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  <v:textbox>
                      <w:txbxContent>
                        <w:p w14:paraId="0D6D26DB" w14:textId="77777777" w:rsidR="00C27F4B" w:rsidRPr="00270378" w:rsidRDefault="00C27F4B" w:rsidP="00C27F4B">
                          <w:r>
                            <w:t xml:space="preserve">U  </w:t>
                          </w:r>
                          <w:r>
                            <w:rPr>
                              <w:vertAlign w:val="subscript"/>
                            </w:rPr>
                            <w:t xml:space="preserve"> </w:t>
                          </w:r>
                          <w:proofErr w:type="gramStart"/>
                          <w:r>
                            <w:t>&lt;  0</w:t>
                          </w:r>
                          <w:proofErr w:type="gram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cs="Book Antiqua"/>
        </w:rPr>
        <w:tab/>
      </w:r>
      <w:r>
        <w:rPr>
          <w:rFonts w:cs="Book Antiqua"/>
        </w:rPr>
        <w:tab/>
      </w:r>
      <w:r>
        <w:rPr>
          <w:rFonts w:cs="Book Antiqua"/>
        </w:rPr>
        <w:tab/>
      </w:r>
      <w:r>
        <w:rPr>
          <w:rFonts w:cs="Book Antiqua"/>
          <w:noProof/>
        </w:rPr>
        <mc:AlternateContent>
          <mc:Choice Requires="wpg">
            <w:drawing>
              <wp:inline distT="0" distB="0" distL="0" distR="0" wp14:anchorId="5469C7B6" wp14:editId="791F6A34">
                <wp:extent cx="1647825" cy="1122680"/>
                <wp:effectExtent l="0" t="7620" r="3175" b="12700"/>
                <wp:docPr id="77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825" cy="1122680"/>
                          <a:chOff x="6036" y="8282"/>
                          <a:chExt cx="2595" cy="1768"/>
                        </a:xfrm>
                      </wpg:grpSpPr>
                      <wps:wsp>
                        <wps:cNvPr id="78" name="Oval 103"/>
                        <wps:cNvSpPr>
                          <a:spLocks noChangeArrowheads="1"/>
                        </wps:cNvSpPr>
                        <wps:spPr bwMode="auto">
                          <a:xfrm>
                            <a:off x="7175" y="9440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331" y="9058"/>
                            <a:ext cx="941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9B898" w14:textId="77777777" w:rsidR="00C27F4B" w:rsidRPr="00A206C6" w:rsidRDefault="00C27F4B" w:rsidP="00C27F4B">
                              <w:r w:rsidRPr="00A206C6">
                                <w:t xml:space="preserve">q </w:t>
                              </w:r>
                              <w:r>
                                <w:t>&lt;</w:t>
                              </w:r>
                              <w:r w:rsidRPr="00A206C6">
                                <w:t xml:space="preserve">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6036" y="8409"/>
                            <a:ext cx="542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E4A85" w14:textId="77777777" w:rsidR="00C27F4B" w:rsidRPr="00270378" w:rsidRDefault="00C27F4B" w:rsidP="00C27F4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8089" y="8418"/>
                            <a:ext cx="542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4AA00" w14:textId="77777777" w:rsidR="00C27F4B" w:rsidRPr="00270378" w:rsidRDefault="00C27F4B" w:rsidP="00C27F4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2" name="Group 112"/>
                        <wpg:cNvGrpSpPr>
                          <a:grpSpLocks/>
                        </wpg:cNvGrpSpPr>
                        <wpg:grpSpPr bwMode="auto">
                          <a:xfrm rot="-5400000">
                            <a:off x="6453" y="8403"/>
                            <a:ext cx="1768" cy="1525"/>
                            <a:chOff x="6453" y="8481"/>
                            <a:chExt cx="1768" cy="1525"/>
                          </a:xfrm>
                        </wpg:grpSpPr>
                        <wps:wsp>
                          <wps:cNvPr id="83" name="AutoShap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53" y="8481"/>
                              <a:ext cx="68" cy="15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AutoShap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153" y="8481"/>
                              <a:ext cx="68" cy="15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AutoShape 1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578" y="8782"/>
                              <a:ext cx="1511" cy="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6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6040" y="8537"/>
                            <a:ext cx="941" cy="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F2912" w14:textId="77777777" w:rsidR="00C27F4B" w:rsidRPr="00270378" w:rsidRDefault="00C27F4B" w:rsidP="00C27F4B">
                              <w:r>
                                <w:t xml:space="preserve">U  </w:t>
                              </w:r>
                              <w:r>
                                <w:rPr>
                                  <w:vertAlign w:val="subscript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t>&gt;  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69C7B6" id="Group 113" o:spid="_x0000_s1089" style="width:129.75pt;height:88.4pt;mso-position-horizontal-relative:char;mso-position-vertical-relative:line" coordorigin="6036,8282" coordsize="2595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">
                <v:oval id="Oval 103" o:spid="_x0000_s1090" style="position:absolute;left:7175;top:944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" fillcolor="black [3213]"/>
                <v:shape id="Text Box 104" o:spid="_x0000_s1091" type="#_x0000_t202" style="position:absolute;left:7331;top:9058;width:941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14:paraId="3849B898" w14:textId="77777777" w:rsidR="00C27F4B" w:rsidRPr="00A206C6" w:rsidRDefault="00C27F4B" w:rsidP="00C27F4B">
                        <w:r w:rsidRPr="00A206C6">
                          <w:t xml:space="preserve">q </w:t>
                        </w:r>
                        <w:r>
                          <w:t>&lt;</w:t>
                        </w:r>
                        <w:r w:rsidRPr="00A206C6">
                          <w:t xml:space="preserve"> 0</w:t>
                        </w:r>
                      </w:p>
                    </w:txbxContent>
                  </v:textbox>
                </v:shape>
                <v:shape id="Text Box 108" o:spid="_x0000_s1092" type="#_x0000_t202" style="position:absolute;left:6036;top:8409;width:542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14:paraId="273E4A85" w14:textId="77777777" w:rsidR="00C27F4B" w:rsidRPr="00270378" w:rsidRDefault="00C27F4B" w:rsidP="00C27F4B"/>
                    </w:txbxContent>
                  </v:textbox>
                </v:shape>
                <v:shape id="Text Box 109" o:spid="_x0000_s1093" type="#_x0000_t202" style="position:absolute;left:8089;top:8418;width:542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14:paraId="5424AA00" w14:textId="77777777" w:rsidR="00C27F4B" w:rsidRPr="00270378" w:rsidRDefault="00C27F4B" w:rsidP="00C27F4B"/>
                    </w:txbxContent>
                  </v:textbox>
                </v:shape>
                <v:group id="Group 112" o:spid="_x0000_s1094" style="position:absolute;left:6453;top:8403;width:1768;height:1525;rotation:-90" coordorigin="6453,8481" coordsize="1768,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">
                  <v:roundrect id="AutoShape 106" o:spid="_x0000_s1095" style="position:absolute;left:6453;top:8481;width:68;height:152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"/>
                  <v:roundrect id="AutoShape 107" o:spid="_x0000_s1096" style="position:absolute;left:8153;top:8481;width:68;height:152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"/>
                  <v:shape id="AutoShape 110" o:spid="_x0000_s1097" type="#_x0000_t32" style="position:absolute;left:6578;top:8782;width:1511;height: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">
                    <v:stroke endarrow="block"/>
                  </v:shape>
                </v:group>
                <v:shape id="Text Box 111" o:spid="_x0000_s1098" type="#_x0000_t202" style="position:absolute;left:6040;top:8537;width:941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14:paraId="4DEF2912" w14:textId="77777777" w:rsidR="00C27F4B" w:rsidRPr="00270378" w:rsidRDefault="00C27F4B" w:rsidP="00C27F4B">
                        <w:r>
                          <w:t xml:space="preserve">U  </w:t>
                        </w:r>
                        <w:r>
                          <w:rPr>
                            <w:vertAlign w:val="subscript"/>
                          </w:rPr>
                          <w:t xml:space="preserve"> </w:t>
                        </w:r>
                        <w:proofErr w:type="gramStart"/>
                        <w:r>
                          <w:t>&gt;  0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E5BBF">
        <w:rPr>
          <w:rFonts w:cs="Book Antiqua"/>
        </w:rPr>
        <w:br/>
      </w:r>
      <w:r w:rsidR="000668D7">
        <w:rPr>
          <w:rFonts w:cs="Book Antiqua"/>
        </w:rPr>
        <w:br/>
      </w:r>
      <w:r w:rsidR="000668D7">
        <w:rPr>
          <w:rFonts w:cs="Book Antiqua"/>
        </w:rPr>
        <w:br/>
      </w:r>
      <w:r w:rsidR="000668D7">
        <w:rPr>
          <w:rFonts w:cs="Book Antiqua"/>
        </w:rPr>
        <w:br/>
      </w:r>
    </w:p>
    <w:p w14:paraId="629493B7" w14:textId="5CA7A2E0" w:rsidR="004E1195" w:rsidRDefault="000668D7" w:rsidP="002F358F">
      <w:pPr>
        <w:pStyle w:val="Sous-titre"/>
        <w:rPr>
          <w:rFonts w:asciiTheme="minorHAnsi" w:hAnsiTheme="minorHAnsi" w:cstheme="minorBidi"/>
          <w:u w:val="single"/>
        </w:rPr>
      </w:pPr>
      <w:r>
        <w:rPr>
          <w:u w:val="single"/>
        </w:rPr>
        <w:t>Variation de l’é</w:t>
      </w:r>
      <w:r w:rsidR="00F17CF2" w:rsidRPr="00A73995">
        <w:rPr>
          <w:u w:val="single"/>
        </w:rPr>
        <w:t xml:space="preserve">nergie potentielle </w:t>
      </w:r>
      <w:r w:rsidR="00AF06CB">
        <w:rPr>
          <w:u w:val="single"/>
        </w:rPr>
        <w:t xml:space="preserve">d’une particule dans un champ électrique uniforme </w:t>
      </w:r>
      <w:r w:rsidR="00EE0D90" w:rsidRPr="00A73995">
        <w:rPr>
          <w:u w:val="single"/>
        </w:rPr>
        <w:t>:</w:t>
      </w:r>
      <w:r w:rsidR="00AB6299" w:rsidRPr="00A73995">
        <w:rPr>
          <w:u w:val="single"/>
        </w:rPr>
        <w:br/>
      </w:r>
    </w:p>
    <w:p w14:paraId="46A14AE0" w14:textId="4019A501" w:rsidR="004651A5" w:rsidRDefault="003A4609" w:rsidP="004651A5">
      <w:pPr>
        <w:pStyle w:val="Titre2"/>
        <w:rPr>
          <w:u w:val="single"/>
        </w:rPr>
      </w:pPr>
      <w:r>
        <w:rPr>
          <w:u w:val="single"/>
        </w:rPr>
        <w:t>Variation de l’énergie potentielle</w:t>
      </w:r>
      <w:r w:rsidR="004651A5">
        <w:rPr>
          <w:u w:val="single"/>
        </w:rPr>
        <w:t> </w:t>
      </w:r>
      <w:r w:rsidR="000A3812">
        <w:rPr>
          <w:u w:val="single"/>
        </w:rPr>
        <w:t>d</w:t>
      </w:r>
      <w:r w:rsidR="004651A5">
        <w:rPr>
          <w:u w:val="single"/>
        </w:rPr>
        <w:t xml:space="preserve">’une charge </w:t>
      </w:r>
      <m:oMath>
        <m:r>
          <w:rPr>
            <w:rFonts w:ascii="Cambria Math" w:hAnsi="Cambria Math"/>
            <w:u w:val="single"/>
          </w:rPr>
          <m:t>q</m:t>
        </m:r>
      </m:oMath>
      <w:r w:rsidR="004651A5">
        <w:rPr>
          <w:rFonts w:eastAsiaTheme="minorEastAsia"/>
          <w:u w:val="single"/>
        </w:rPr>
        <w:t xml:space="preserve"> </w:t>
      </w:r>
      <w:r w:rsidR="002F6DAF">
        <w:rPr>
          <w:rFonts w:eastAsiaTheme="minorEastAsia"/>
          <w:u w:val="single"/>
        </w:rPr>
        <w:t xml:space="preserve">qui </w:t>
      </w:r>
      <w:r w:rsidR="004651A5">
        <w:rPr>
          <w:u w:val="single"/>
        </w:rPr>
        <w:t>se dépla</w:t>
      </w:r>
      <w:r w:rsidR="002F6DAF">
        <w:rPr>
          <w:u w:val="single"/>
        </w:rPr>
        <w:t>ce</w:t>
      </w:r>
      <w:r w:rsidR="004651A5">
        <w:rPr>
          <w:u w:val="single"/>
        </w:rPr>
        <w:t xml:space="preserve"> le long d’une ligne équipotentielle (perpendiculairement aux lignes de champ) :</w:t>
      </w:r>
    </w:p>
    <w:p w14:paraId="4BD00D16" w14:textId="77777777" w:rsidR="002F6DAF" w:rsidRDefault="002F6DAF" w:rsidP="002F6DAF">
      <w:pPr>
        <w:pStyle w:val="Titre2"/>
        <w:numPr>
          <w:ilvl w:val="0"/>
          <w:numId w:val="0"/>
        </w:numPr>
        <w:ind w:left="360"/>
        <w:rPr>
          <w:u w:val="single"/>
        </w:rPr>
      </w:pPr>
    </w:p>
    <w:p w14:paraId="3BC2466A" w14:textId="3FFF9A52" w:rsidR="00651395" w:rsidRDefault="00492B29" w:rsidP="002F6DAF">
      <w:pPr>
        <w:pStyle w:val="Titre2"/>
        <w:numPr>
          <w:ilvl w:val="0"/>
          <w:numId w:val="16"/>
        </w:numPr>
        <w:rPr>
          <w:rFonts w:ascii="Calibri" w:eastAsiaTheme="minorEastAsia" w:hAnsi="Calibri"/>
        </w:rPr>
      </w:pPr>
      <w:r w:rsidRPr="00492B29">
        <w:rPr>
          <w:rFonts w:ascii="Calibri" w:hAnsi="Calibri"/>
        </w:rPr>
        <w:t>Définition mathématique du travail d’une force :</w:t>
      </w:r>
      <w:r w:rsidRPr="00492B29">
        <w:rPr>
          <w:rFonts w:ascii="Calibri" w:hAnsi="Calibri"/>
        </w:rPr>
        <w:tab/>
      </w:r>
      <m:oMath>
        <m:r>
          <w:rPr>
            <w:rFonts w:ascii="Cambria Math" w:hAnsi="Cambria Math"/>
          </w:rPr>
          <m:t>W(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libri"/>
          </w:rPr>
          <m:t>)=0</m:t>
        </m:r>
      </m:oMath>
      <w:r w:rsidR="004651A5">
        <w:rPr>
          <w:rFonts w:ascii="Calibri" w:eastAsiaTheme="minorEastAsia" w:hAnsi="Calibri"/>
        </w:rPr>
        <w:t xml:space="preserve"> </w:t>
      </w:r>
      <w:r w:rsidR="004651A5">
        <w:rPr>
          <w:rFonts w:ascii="Calibri" w:eastAsiaTheme="minorEastAsia" w:hAnsi="Calibri"/>
        </w:rPr>
        <w:br/>
        <w:t>car le déplacement est perpendiculaire à la force.</w:t>
      </w:r>
      <w:r w:rsidR="004651A5">
        <w:rPr>
          <w:rFonts w:ascii="Calibri" w:eastAsiaTheme="minorEastAsia" w:hAnsi="Calibri"/>
        </w:rPr>
        <w:br/>
      </w:r>
    </w:p>
    <w:p w14:paraId="60CD921F" w14:textId="1C5A4417" w:rsidR="00053E5E" w:rsidRDefault="00053E5E" w:rsidP="00651395">
      <w:pPr>
        <w:pStyle w:val="Titre2"/>
        <w:numPr>
          <w:ilvl w:val="0"/>
          <w:numId w:val="16"/>
        </w:numPr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>A partir du théorème de l’énergie cinétique :</w:t>
      </w:r>
      <w:r>
        <w:rPr>
          <w:rFonts w:ascii="Calibri" w:eastAsiaTheme="minorEastAsia" w:hAnsi="Calibri"/>
        </w:rPr>
        <w:tab/>
      </w:r>
      <w:r w:rsidR="00362AA4">
        <w:rPr>
          <w:rFonts w:ascii="Calibri" w:eastAsiaTheme="minorEastAsia" w:hAnsi="Calibri"/>
        </w:rPr>
        <w:br/>
      </w:r>
      <w:r w:rsidR="00362AA4">
        <w:rPr>
          <w:rFonts w:ascii="Calibri" w:eastAsiaTheme="minorEastAsia" w:hAnsi="Calibri"/>
        </w:rPr>
        <w:tab/>
      </w:r>
      <w:r w:rsidR="00362AA4">
        <w:rPr>
          <w:rFonts w:ascii="Calibri" w:eastAsiaTheme="minorEastAsia" w:hAnsi="Calibri"/>
        </w:rPr>
        <w:tab/>
      </w:r>
      <w:r w:rsidR="00362AA4">
        <w:rPr>
          <w:rFonts w:ascii="Calibri" w:eastAsiaTheme="minorEastAsia" w:hAnsi="Calibri"/>
        </w:rPr>
        <w:tab/>
      </w:r>
      <m:oMath>
        <m:r>
          <w:rPr>
            <w:rFonts w:ascii="Cambria Math" w:eastAsiaTheme="minorEastAsia" w:hAnsi="Cambria Math"/>
          </w:rPr>
          <m:t>ΔEc=W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</m:acc>
          </m:e>
        </m:d>
        <m:r>
          <w:rPr>
            <w:rFonts w:ascii="Cambria Math" w:eastAsiaTheme="minorEastAsia" w:hAnsi="Cambria Math"/>
          </w:rPr>
          <m:t>=0</m:t>
        </m:r>
      </m:oMath>
      <w:r w:rsidR="000A3812">
        <w:rPr>
          <w:rFonts w:ascii="Calibri" w:eastAsiaTheme="minorEastAsia" w:hAnsi="Calibri"/>
        </w:rPr>
        <w:tab/>
      </w:r>
      <w:r w:rsidR="00934726">
        <w:rPr>
          <w:rFonts w:ascii="Calibri" w:eastAsiaTheme="minorEastAsia" w:hAnsi="Calibri"/>
        </w:rPr>
        <w:t>L’énergie cinétique est constante</w:t>
      </w:r>
    </w:p>
    <w:p w14:paraId="63BB4F68" w14:textId="77777777" w:rsidR="00651395" w:rsidRDefault="00651395" w:rsidP="004651A5">
      <w:pPr>
        <w:pStyle w:val="Titre2"/>
        <w:numPr>
          <w:ilvl w:val="0"/>
          <w:numId w:val="0"/>
        </w:numPr>
        <w:ind w:left="360"/>
        <w:rPr>
          <w:rFonts w:ascii="Calibri" w:eastAsiaTheme="minorEastAsia" w:hAnsi="Calibri"/>
        </w:rPr>
      </w:pPr>
    </w:p>
    <w:p w14:paraId="18450C34" w14:textId="0311FA48" w:rsidR="00492B29" w:rsidRPr="00492B29" w:rsidRDefault="00362AA4" w:rsidP="00651395">
      <w:pPr>
        <w:pStyle w:val="Titre2"/>
        <w:numPr>
          <w:ilvl w:val="0"/>
          <w:numId w:val="16"/>
        </w:numPr>
        <w:rPr>
          <w:u w:val="single"/>
        </w:rPr>
      </w:pPr>
      <w:r>
        <w:rPr>
          <w:rFonts w:ascii="Calibri" w:eastAsiaTheme="minorEastAsia" w:hAnsi="Calibri"/>
        </w:rPr>
        <w:t>A partir de la conservation de l’énergie :</w:t>
      </w:r>
      <w:r w:rsidR="00651395">
        <w:rPr>
          <w:rFonts w:ascii="Calibri" w:eastAsiaTheme="minorEastAsia" w:hAnsi="Calibri"/>
        </w:rPr>
        <w:br/>
      </w:r>
      <w:r w:rsidR="00651395">
        <w:rPr>
          <w:rFonts w:ascii="Calibri" w:eastAsiaTheme="minorEastAsia" w:hAnsi="Calibri"/>
        </w:rPr>
        <w:tab/>
      </w:r>
      <w:r w:rsidR="00651395">
        <w:rPr>
          <w:rFonts w:ascii="Calibri" w:eastAsiaTheme="minorEastAsia" w:hAnsi="Calibri"/>
        </w:rPr>
        <w:tab/>
      </w:r>
      <w:r>
        <w:rPr>
          <w:rFonts w:ascii="Calibri" w:eastAsiaTheme="minorEastAsia" w:hAnsi="Calibri"/>
        </w:rPr>
        <w:tab/>
      </w:r>
      <m:oMath>
        <m:r>
          <w:rPr>
            <w:rFonts w:ascii="Cambria Math" w:eastAsiaTheme="minorEastAsia" w:hAnsi="Cambria Math"/>
          </w:rPr>
          <m:t>ΔEp=-ΔEc=0</m:t>
        </m:r>
      </m:oMath>
      <w:r>
        <w:rPr>
          <w:rFonts w:ascii="Calibri" w:eastAsiaTheme="minorEastAsia" w:hAnsi="Calibri"/>
        </w:rPr>
        <w:tab/>
        <w:t>L’énergie potentielle est constante</w:t>
      </w:r>
      <w:r w:rsidR="00053E5E">
        <w:rPr>
          <w:rFonts w:ascii="Calibri" w:eastAsiaTheme="minorEastAsia" w:hAnsi="Calibri"/>
        </w:rPr>
        <w:tab/>
      </w:r>
      <w:r w:rsidR="004651A5">
        <w:rPr>
          <w:rFonts w:ascii="Calibri" w:eastAsiaTheme="minorEastAsia" w:hAnsi="Calibri"/>
        </w:rPr>
        <w:br/>
      </w:r>
      <w:r w:rsidR="00492B29" w:rsidRPr="00492B29">
        <w:rPr>
          <w:rFonts w:ascii="Calibri" w:hAnsi="Calibri"/>
        </w:rPr>
        <w:br/>
      </w:r>
      <w:r w:rsidR="00492B29" w:rsidRPr="00492B29">
        <w:rPr>
          <w:rFonts w:ascii="Calibri" w:hAnsi="Calibri"/>
        </w:rPr>
        <w:tab/>
      </w:r>
      <w:r w:rsidR="00492B29" w:rsidRPr="00492B29">
        <w:rPr>
          <w:rFonts w:ascii="Calibri" w:hAnsi="Calibri"/>
        </w:rPr>
        <w:tab/>
      </w:r>
      <w:r w:rsidR="00492B29" w:rsidRPr="00492B29">
        <w:rPr>
          <w:rFonts w:ascii="Calibri" w:hAnsi="Calibri"/>
        </w:rPr>
        <w:tab/>
      </w:r>
      <w:r w:rsidR="00492B29" w:rsidRPr="00492B29">
        <w:rPr>
          <w:rFonts w:ascii="Calibri" w:hAnsi="Calibri"/>
        </w:rPr>
        <w:tab/>
      </w:r>
      <w:r w:rsidR="00492B29" w:rsidRPr="00492B29">
        <w:rPr>
          <w:rFonts w:ascii="Calibri" w:hAnsi="Calibri"/>
        </w:rPr>
        <w:tab/>
      </w:r>
      <w:r w:rsidR="00492B29" w:rsidRPr="00492B29">
        <w:rPr>
          <w:rFonts w:ascii="Calibri" w:hAnsi="Calibri"/>
        </w:rPr>
        <w:tab/>
      </w:r>
    </w:p>
    <w:p w14:paraId="45E5A1DE" w14:textId="77777777" w:rsidR="00492B29" w:rsidRDefault="00492B29" w:rsidP="00492B29"/>
    <w:p w14:paraId="5CE261D7" w14:textId="73D04D12" w:rsidR="00711A80" w:rsidRDefault="00711A80">
      <w:pPr>
        <w:spacing w:line="240" w:lineRule="auto"/>
        <w:ind w:left="425" w:right="3668" w:hanging="357"/>
        <w:jc w:val="both"/>
      </w:pPr>
      <w:r>
        <w:br w:type="page"/>
      </w:r>
    </w:p>
    <w:p w14:paraId="6089AE70" w14:textId="77777777" w:rsidR="00105DCE" w:rsidRDefault="00105DCE" w:rsidP="00492B29">
      <w:pPr>
        <w:sectPr w:rsidR="00105DCE" w:rsidSect="006E2BCA">
          <w:headerReference w:type="default" r:id="rId15"/>
          <w:pgSz w:w="11906" w:h="16838"/>
          <w:pgMar w:top="93" w:right="851" w:bottom="425" w:left="851" w:header="142" w:footer="108" w:gutter="0"/>
          <w:cols w:space="708"/>
          <w:docGrid w:linePitch="360"/>
        </w:sectPr>
      </w:pPr>
    </w:p>
    <w:p w14:paraId="19298ED2" w14:textId="77777777" w:rsidR="00711A80" w:rsidRPr="00492B29" w:rsidRDefault="00711A80" w:rsidP="00492B29"/>
    <w:p w14:paraId="2FB65E2C" w14:textId="27B18F9D" w:rsidR="00CE4FDB" w:rsidRDefault="003A4609" w:rsidP="00CE4FDB">
      <w:pPr>
        <w:pStyle w:val="Titre2"/>
        <w:rPr>
          <w:u w:val="single"/>
        </w:rPr>
      </w:pPr>
      <w:r>
        <w:rPr>
          <w:u w:val="single"/>
        </w:rPr>
        <w:t>Variation de l’énergie potentielle d</w:t>
      </w:r>
      <w:r w:rsidR="00CE4FDB">
        <w:rPr>
          <w:u w:val="single"/>
        </w:rPr>
        <w:t xml:space="preserve">’une charge </w:t>
      </w:r>
      <m:oMath>
        <m:r>
          <w:rPr>
            <w:rFonts w:ascii="Cambria Math" w:hAnsi="Cambria Math"/>
            <w:u w:val="single"/>
          </w:rPr>
          <m:t>q</m:t>
        </m:r>
      </m:oMath>
      <w:r w:rsidR="00CE4FDB">
        <w:rPr>
          <w:rFonts w:eastAsiaTheme="minorEastAsia"/>
          <w:u w:val="single"/>
        </w:rPr>
        <w:t xml:space="preserve"> </w:t>
      </w:r>
      <w:r>
        <w:rPr>
          <w:rFonts w:eastAsiaTheme="minorEastAsia"/>
          <w:u w:val="single"/>
        </w:rPr>
        <w:t xml:space="preserve">qui </w:t>
      </w:r>
      <w:r w:rsidR="00CE4FDB">
        <w:rPr>
          <w:u w:val="single"/>
        </w:rPr>
        <w:t>se déplace le long d’une ligne de champ (perpendiculairement aux lignes équipotentielles) :</w:t>
      </w:r>
    </w:p>
    <w:p w14:paraId="371E046B" w14:textId="4016B576" w:rsidR="00353E22" w:rsidRDefault="00353E22" w:rsidP="00353E2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6"/>
        <w:gridCol w:w="2555"/>
        <w:gridCol w:w="4915"/>
        <w:gridCol w:w="4717"/>
      </w:tblGrid>
      <w:tr w:rsidR="00144B90" w:rsidRPr="00F77F26" w14:paraId="48B3CD4E" w14:textId="77777777" w:rsidTr="00CF2EC8">
        <w:tc>
          <w:tcPr>
            <w:tcW w:w="3536" w:type="dxa"/>
            <w:vAlign w:val="center"/>
          </w:tcPr>
          <w:p w14:paraId="09D21AAD" w14:textId="4E79D9BF" w:rsidR="00144B90" w:rsidRPr="00F77F26" w:rsidRDefault="00144B90" w:rsidP="001B32D6">
            <w:pPr>
              <w:rPr>
                <w:rFonts w:asciiTheme="minorHAnsi" w:hAnsiTheme="minorHAnsi" w:cstheme="minorHAnsi"/>
                <w:noProof/>
              </w:rPr>
            </w:pPr>
            <w:r w:rsidRPr="00F77F26">
              <w:rPr>
                <w:rFonts w:asciiTheme="minorHAnsi" w:hAnsiTheme="minorHAnsi" w:cstheme="minorHAnsi"/>
                <w:noProof/>
              </w:rPr>
              <w:t>Schéma</w:t>
            </w:r>
          </w:p>
        </w:tc>
        <w:tc>
          <w:tcPr>
            <w:tcW w:w="2555" w:type="dxa"/>
            <w:vAlign w:val="center"/>
          </w:tcPr>
          <w:p w14:paraId="5C561D69" w14:textId="56660A60" w:rsidR="00144B90" w:rsidRPr="00F77F26" w:rsidRDefault="00144B90" w:rsidP="001B32D6">
            <w:pPr>
              <w:jc w:val="center"/>
              <w:rPr>
                <w:rFonts w:asciiTheme="minorHAnsi" w:hAnsiTheme="minorHAnsi" w:cstheme="minorHAnsi"/>
              </w:rPr>
            </w:pPr>
            <w:r w:rsidRPr="00F77F26">
              <w:rPr>
                <w:rFonts w:asciiTheme="minorHAnsi" w:hAnsiTheme="minorHAnsi" w:cstheme="minorHAnsi"/>
              </w:rPr>
              <w:t>Situation</w:t>
            </w:r>
          </w:p>
        </w:tc>
        <w:tc>
          <w:tcPr>
            <w:tcW w:w="4915" w:type="dxa"/>
            <w:vAlign w:val="center"/>
          </w:tcPr>
          <w:p w14:paraId="6EB338AE" w14:textId="352F3F32" w:rsidR="00144B90" w:rsidRPr="00F77F26" w:rsidRDefault="00144B90" w:rsidP="00F77F26">
            <w:pPr>
              <w:jc w:val="center"/>
              <w:rPr>
                <w:rFonts w:asciiTheme="minorHAnsi" w:hAnsiTheme="minorHAnsi" w:cstheme="minorHAnsi"/>
              </w:rPr>
            </w:pPr>
            <w:r w:rsidRPr="00F77F26">
              <w:rPr>
                <w:rFonts w:asciiTheme="minorHAnsi" w:hAnsiTheme="minorHAnsi" w:cstheme="minorHAnsi"/>
              </w:rPr>
              <w:t xml:space="preserve">Expression du travail de la force </w:t>
            </w:r>
            <m:oMath>
              <m:r>
                <w:rPr>
                  <w:rFonts w:ascii="Cambria Math" w:hAnsi="Cambria Math" w:cstheme="minorHAnsi"/>
                </w:rPr>
                <m:t>W(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e</m:t>
                      </m:r>
                    </m:sub>
                  </m:sSub>
                </m:e>
              </m:acc>
              <m:r>
                <w:rPr>
                  <w:rFonts w:ascii="Cambria Math" w:hAnsi="Cambria Math" w:cstheme="minorHAnsi"/>
                </w:rPr>
                <m:t>)</m:t>
              </m:r>
            </m:oMath>
          </w:p>
        </w:tc>
        <w:tc>
          <w:tcPr>
            <w:tcW w:w="4717" w:type="dxa"/>
          </w:tcPr>
          <w:p w14:paraId="6C926EDC" w14:textId="3DCC1001" w:rsidR="00144B90" w:rsidRPr="00F77F26" w:rsidRDefault="00FC78AB" w:rsidP="00F77F26">
            <w:pPr>
              <w:jc w:val="center"/>
              <w:rPr>
                <w:rFonts w:asciiTheme="minorHAnsi" w:hAnsiTheme="minorHAnsi" w:cstheme="minorHAnsi"/>
              </w:rPr>
            </w:pPr>
            <w:r w:rsidRPr="00F77F26">
              <w:rPr>
                <w:rFonts w:asciiTheme="minorHAnsi" w:hAnsiTheme="minorHAnsi" w:cstheme="minorHAnsi"/>
              </w:rPr>
              <w:t>Variation de l’énergie potentielle</w:t>
            </w:r>
          </w:p>
        </w:tc>
      </w:tr>
      <w:tr w:rsidR="00736F60" w14:paraId="08157BC1" w14:textId="7D62B638" w:rsidTr="00F77F26">
        <w:tc>
          <w:tcPr>
            <w:tcW w:w="3536" w:type="dxa"/>
            <w:vAlign w:val="center"/>
          </w:tcPr>
          <w:p w14:paraId="16E2AEA2" w14:textId="16B78B78" w:rsidR="00736F60" w:rsidRDefault="00736F60" w:rsidP="001B32D6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A6E3E1B" wp14:editId="1C4E02A9">
                      <wp:extent cx="2073232" cy="1181735"/>
                      <wp:effectExtent l="0" t="0" r="0" b="18415"/>
                      <wp:docPr id="1583522149" name="Groupe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3232" cy="1181735"/>
                                <a:chOff x="0" y="0"/>
                                <a:chExt cx="2073232" cy="1181735"/>
                              </a:xfrm>
                            </wpg:grpSpPr>
                            <wps:wsp>
                              <wps:cNvPr id="726638956" name="Connecteur droit avec flèche 2"/>
                              <wps:cNvCnPr/>
                              <wps:spPr>
                                <a:xfrm>
                                  <a:off x="670560" y="388620"/>
                                  <a:ext cx="55626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41936269" name="Groupe 7"/>
                              <wpg:cNvGrpSpPr/>
                              <wpg:grpSpPr>
                                <a:xfrm>
                                  <a:off x="0" y="0"/>
                                  <a:ext cx="2073232" cy="1181735"/>
                                  <a:chOff x="0" y="0"/>
                                  <a:chExt cx="2073232" cy="1181735"/>
                                </a:xfrm>
                              </wpg:grpSpPr>
                              <wpg:grpSp>
                                <wpg:cNvPr id="1101998031" name="Groupe 6"/>
                                <wpg:cNvGrpSpPr/>
                                <wpg:grpSpPr>
                                  <a:xfrm>
                                    <a:off x="0" y="0"/>
                                    <a:ext cx="2073232" cy="1181735"/>
                                    <a:chOff x="0" y="0"/>
                                    <a:chExt cx="2073232" cy="1181735"/>
                                  </a:xfrm>
                                </wpg:grpSpPr>
                                <wpg:grpSp>
                                  <wpg:cNvPr id="2128337978" name="Groupe 5"/>
                                  <wpg:cNvGrpSpPr/>
                                  <wpg:grpSpPr>
                                    <a:xfrm>
                                      <a:off x="0" y="0"/>
                                      <a:ext cx="2073232" cy="1181735"/>
                                      <a:chOff x="0" y="0"/>
                                      <a:chExt cx="2073232" cy="1181735"/>
                                    </a:xfrm>
                                  </wpg:grpSpPr>
                                  <wps:wsp>
                                    <wps:cNvPr id="1352732962" name="Zone de texte 3"/>
                                    <wps:cNvSpPr txBox="1"/>
                                    <wps:spPr>
                                      <a:xfrm>
                                        <a:off x="792480" y="144780"/>
                                        <a:ext cx="381000" cy="3276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D2F22B5" w14:textId="409C6AB8" w:rsidR="00736F60" w:rsidRDefault="00736F60">
                                          <m:oMathPara>
                                            <m:oMath>
                                              <m:acc>
                                                <m:accPr>
                                                  <m:chr m:val="⃗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E</m:t>
                                                  </m:r>
                                                </m:e>
                                              </m:acc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64473186" name="Zone de texte 3"/>
                                    <wps:cNvSpPr txBox="1"/>
                                    <wps:spPr>
                                      <a:xfrm>
                                        <a:off x="990600" y="617855"/>
                                        <a:ext cx="381000" cy="3276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4CCE7B9" w14:textId="606A118F" w:rsidR="00736F60" w:rsidRPr="00CB7B8F" w:rsidRDefault="00736F60" w:rsidP="008D5EAF">
                                          <w:pPr>
                                            <w:rPr>
                                              <w:color w:val="4F81BD" w:themeColor="accent1"/>
                                            </w:rPr>
                                          </w:pPr>
                                          <m:oMathPara>
                                            <m:oMath>
                                              <m:acc>
                                                <m:accPr>
                                                  <m:chr m:val="⃗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4F81BD" w:themeColor="accent1"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4F81BD" w:themeColor="accent1"/>
                                                    </w:rPr>
                                                    <m:t>F</m:t>
                                                  </m:r>
                                                </m:e>
                                              </m:acc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71298568" name="Zone de texte 3"/>
                                    <wps:cNvSpPr txBox="1"/>
                                    <wps:spPr>
                                      <a:xfrm>
                                        <a:off x="792358" y="411480"/>
                                        <a:ext cx="381000" cy="3276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FFED4BD" w14:textId="764AAD22" w:rsidR="00736F60" w:rsidRDefault="00736F60" w:rsidP="008D5EAF">
                                          <m:oMathPara>
                                            <m:oMath>
                                              <m:acc>
                                                <m:accPr>
                                                  <m:chr m:val="⃗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</m:acc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6" name="Groupe 26"/>
                                    <wpg:cNvGrpSpPr/>
                                    <wpg:grpSpPr>
                                      <a:xfrm>
                                        <a:off x="0" y="0"/>
                                        <a:ext cx="2073232" cy="1181735"/>
                                        <a:chOff x="-635" y="0"/>
                                        <a:chExt cx="2225675" cy="1181735"/>
                                      </a:xfrm>
                                    </wpg:grpSpPr>
                                    <wpg:grpSp>
                                      <wpg:cNvPr id="27" name="Group 11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-635" y="0"/>
                                          <a:ext cx="1489075" cy="1181735"/>
                                          <a:chOff x="692" y="8009"/>
                                          <a:chExt cx="2345" cy="1861"/>
                                        </a:xfrm>
                                      </wpg:grpSpPr>
                                      <wps:wsp>
                                        <wps:cNvPr id="28" name="Oval 11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099" y="8982"/>
                                            <a:ext cx="85" cy="8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tx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9" name="Text Box 116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541" y="8982"/>
                                            <a:ext cx="941" cy="4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1BA17569" w14:textId="77777777" w:rsidR="00736F60" w:rsidRPr="00A206C6" w:rsidRDefault="00736F60" w:rsidP="001B32D6">
                                              <w:r w:rsidRPr="00A206C6">
                                                <w:t>q &gt; 0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30" name="Group 11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92" y="8009"/>
                                            <a:ext cx="2345" cy="1861"/>
                                            <a:chOff x="5142" y="13237"/>
                                            <a:chExt cx="1952" cy="1238"/>
                                          </a:xfrm>
                                        </wpg:grpSpPr>
                                        <wps:wsp>
                                          <wps:cNvPr id="31" name="AutoShape 11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622" y="13461"/>
                                              <a:ext cx="57" cy="1014"/>
                                            </a:xfrm>
                                            <a:prstGeom prst="roundRect">
                                              <a:avLst>
                                                <a:gd name="adj" fmla="val 50000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2" name="AutoShape 11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7037" y="13461"/>
                                              <a:ext cx="57" cy="1014"/>
                                            </a:xfrm>
                                            <a:prstGeom prst="roundRect">
                                              <a:avLst>
                                                <a:gd name="adj" fmla="val 50000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3" name="Text Box 120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275" y="13413"/>
                                              <a:ext cx="451" cy="5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1C220215" w14:textId="77777777" w:rsidR="00736F60" w:rsidRPr="00270378" w:rsidRDefault="00736F60" w:rsidP="001B32D6"/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5" name="Text Box 123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142" y="13237"/>
                                              <a:ext cx="682" cy="35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7AD73D3C" w14:textId="77777777" w:rsidR="00736F60" w:rsidRPr="00270378" w:rsidRDefault="00736F60" w:rsidP="001B32D6">
                                                <m:oMathPara>
                                                  <m:oMath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V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A</m:t>
                                                        </m:r>
                                                      </m:sub>
                                                    </m:sSub>
                                                  </m:oMath>
                                                </m:oMathPara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s:wsp>
                                      <wps:cNvPr id="36" name="Text Box 123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432560" y="45720"/>
                                          <a:ext cx="792480" cy="3426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2E5525F4" w14:textId="77777777" w:rsidR="00736F60" w:rsidRPr="00270378" w:rsidRDefault="00736F60" w:rsidP="001B32D6">
                                            <m:oMathPara>
                                              <m:oMath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V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B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&lt;</m:t>
                                                </m:r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V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A</m:t>
                                                    </m:r>
                                                  </m:sub>
                                                </m:sSub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1995145325" name="Connecteur droit avec flèche 1"/>
                                  <wps:cNvCnPr/>
                                  <wps:spPr>
                                    <a:xfrm flipV="1">
                                      <a:off x="861060" y="647700"/>
                                      <a:ext cx="42037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415502908" name="Connecteur droit avec flèche 4"/>
                                <wps:cNvCnPr/>
                                <wps:spPr>
                                  <a:xfrm>
                                    <a:off x="861060" y="647700"/>
                                    <a:ext cx="24511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6E3E1B" id="Groupe 8" o:spid="_x0000_s1099" style="width:163.25pt;height:93.05pt;mso-position-horizontal-relative:char;mso-position-vertical-relative:line" coordsize="20732,11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">
                      <v:shape id="Connecteur droit avec flèche 2" o:spid="_x0000_s1100" type="#_x0000_t32" style="position:absolute;left:6705;top:3886;width:55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" strokecolor="red">
                        <v:stroke endarrow="block"/>
                      </v:shape>
                      <v:group id="Groupe 7" o:spid="_x0000_s1101" style="position:absolute;width:20732;height:11817" coordsize="20732,1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">
                        <v:group id="Groupe 6" o:spid="_x0000_s1102" style="position:absolute;width:20732;height:11817" coordsize="20732,1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">
                          <v:group id="Groupe 5" o:spid="_x0000_s1103" style="position:absolute;width:20732;height:11817" coordsize="20732,1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">
                            <v:shape id="Zone de texte 3" o:spid="_x0000_s1104" type="#_x0000_t202" style="position:absolute;left:7924;top:1447;width:3810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" filled="f" stroked="f" strokeweight=".5pt">
                              <v:textbox>
                                <w:txbxContent>
                                  <w:p w14:paraId="7D2F22B5" w14:textId="409C6AB8" w:rsidR="00736F60" w:rsidRDefault="00736F60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E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v:textbox>
                            </v:shape>
                            <v:shape id="Zone de texte 3" o:spid="_x0000_s1105" type="#_x0000_t202" style="position:absolute;left:9906;top:6178;width:3810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" filled="f" stroked="f" strokeweight=".5pt">
                              <v:textbox>
                                <w:txbxContent>
                                  <w:p w14:paraId="24CCE7B9" w14:textId="606A118F" w:rsidR="00736F60" w:rsidRPr="00CB7B8F" w:rsidRDefault="00736F60" w:rsidP="008D5EAF">
                                    <w:pPr>
                                      <w:rPr>
                                        <w:color w:val="4F81BD" w:themeColor="accent1"/>
                                      </w:rPr>
                                    </w:pPr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4F81BD" w:themeColor="accent1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4F81BD" w:themeColor="accent1"/>
                                              </w:rPr>
                                              <m:t>F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v:textbox>
                            </v:shape>
                            <v:shape id="Zone de texte 3" o:spid="_x0000_s1106" type="#_x0000_t202" style="position:absolute;left:7923;top:4114;width:3810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" filled="f" stroked="f" strokeweight=".5pt">
                              <v:textbox>
                                <w:txbxContent>
                                  <w:p w14:paraId="0FFED4BD" w14:textId="764AAD22" w:rsidR="00736F60" w:rsidRDefault="00736F60" w:rsidP="008D5EAF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v:textbox>
                            </v:shape>
                            <v:group id="Groupe 26" o:spid="_x0000_s1107" style="position:absolute;width:20732;height:11817" coordorigin="-6" coordsize="22256,1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<v:group id="_x0000_s1108" style="position:absolute;left:-6;width:14890;height:11817" coordorigin="692,8009" coordsize="2345,1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  <v:oval id="Oval 115" o:spid="_x0000_s1109" style="position:absolute;left:2099;top:8982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" fillcolor="black [3213]"/>
                                <v:shape id="Text Box 116" o:spid="_x0000_s1110" type="#_x0000_t202" style="position:absolute;left:1541;top:8982;width:941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              <v:textbox>
                                    <w:txbxContent>
                                      <w:p w14:paraId="1BA17569" w14:textId="77777777" w:rsidR="00736F60" w:rsidRPr="00A206C6" w:rsidRDefault="00736F60" w:rsidP="001B32D6">
                                        <w:r w:rsidRPr="00A206C6">
                                          <w:t>q &gt; 0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117" o:spid="_x0000_s1111" style="position:absolute;left:692;top:8009;width:2345;height:1861" coordorigin="5142,13237" coordsize="1952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      <v:roundrect id="AutoShape 118" o:spid="_x0000_s1112" style="position:absolute;left:5622;top:13461;width:57;height:101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"/>
                                  <v:roundrect id="AutoShape 119" o:spid="_x0000_s1113" style="position:absolute;left:7037;top:13461;width:57;height:101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"/>
                                  <v:shape id="Text Box 120" o:spid="_x0000_s1114" type="#_x0000_t202" style="position:absolute;left:5275;top:13413;width:451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                <v:textbox>
                                      <w:txbxContent>
                                        <w:p w14:paraId="1C220215" w14:textId="77777777" w:rsidR="00736F60" w:rsidRPr="00270378" w:rsidRDefault="00736F60" w:rsidP="001B32D6"/>
                                      </w:txbxContent>
                                    </v:textbox>
                                  </v:shape>
                                  <v:shape id="Text Box 123" o:spid="_x0000_s1115" type="#_x0000_t202" style="position:absolute;left:5142;top:13237;width:682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                <v:textbox>
                                      <w:txbxContent>
                                        <w:p w14:paraId="7AD73D3C" w14:textId="77777777" w:rsidR="00736F60" w:rsidRPr="00270378" w:rsidRDefault="00736F60" w:rsidP="001B32D6">
                                          <m:oMathPara>
                                            <m:oMath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A</m:t>
                                                  </m:r>
                                                </m:sub>
                                              </m:sSub>
                                            </m:oMath>
                                          </m:oMathPara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  <v:shape id="Text Box 123" o:spid="_x0000_s1116" type="#_x0000_t202" style="position:absolute;left:14325;top:457;width:7925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            <v:textbox>
                                  <w:txbxContent>
                                    <w:p w14:paraId="2E5525F4" w14:textId="77777777" w:rsidR="00736F60" w:rsidRPr="00270378" w:rsidRDefault="00736F60" w:rsidP="001B32D6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B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&lt;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A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shape id="Connecteur droit avec flèche 1" o:spid="_x0000_s1117" type="#_x0000_t32" style="position:absolute;left:8610;top:6477;width:420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" strokecolor="#4579b8 [3044]">
                            <v:stroke endarrow="block"/>
                          </v:shape>
                        </v:group>
                        <v:shape id="Connecteur droit avec flèche 4" o:spid="_x0000_s1118" type="#_x0000_t32" style="position:absolute;left:8610;top:6477;width:24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" strokecolor="black [3213]">
                          <v:stroke endarrow="block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5" w:type="dxa"/>
            <w:vAlign w:val="center"/>
          </w:tcPr>
          <w:p w14:paraId="11524DDA" w14:textId="63EEFEB4" w:rsidR="00736F60" w:rsidRPr="001B32D6" w:rsidRDefault="00736F60" w:rsidP="001B32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 </w:t>
            </w:r>
            <m:oMath>
              <m:r>
                <w:rPr>
                  <w:rFonts w:ascii="Cambria Math" w:hAnsi="Cambria Math" w:cstheme="minorHAnsi"/>
                </w:rPr>
                <m:t>q&gt;0</m:t>
              </m:r>
            </m:oMath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  <w:t xml:space="preserve">se déplaçant </w:t>
            </w:r>
            <w:r>
              <w:rPr>
                <w:rFonts w:asciiTheme="minorHAnsi" w:hAnsiTheme="minorHAnsi" w:cstheme="minorHAnsi"/>
              </w:rPr>
              <w:br/>
              <w:t>d</w:t>
            </w:r>
            <w:r w:rsidRPr="001B32D6">
              <w:rPr>
                <w:rFonts w:asciiTheme="minorHAnsi" w:hAnsiTheme="minorHAnsi" w:cstheme="minorHAnsi"/>
              </w:rPr>
              <w:t>ans le sens des potentiels décroissants</w:t>
            </w:r>
            <w:r>
              <w:rPr>
                <w:rFonts w:asciiTheme="minorHAnsi" w:hAnsiTheme="minorHAnsi" w:cstheme="minorHAnsi"/>
              </w:rPr>
              <w:br/>
              <w:t>de (A à B)</w:t>
            </w:r>
          </w:p>
        </w:tc>
        <w:tc>
          <w:tcPr>
            <w:tcW w:w="4915" w:type="dxa"/>
            <w:vMerge w:val="restart"/>
            <w:vAlign w:val="center"/>
          </w:tcPr>
          <w:p w14:paraId="12317F83" w14:textId="0A71F581" w:rsidR="00736F60" w:rsidRDefault="00736F60" w:rsidP="001B32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Travail de la force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e</m:t>
                      </m:r>
                    </m:sub>
                  </m:sSub>
                </m:e>
              </m:acc>
            </m:oMath>
            <w:r>
              <w:rPr>
                <w:rFonts w:asciiTheme="minorHAnsi" w:hAnsiTheme="minorHAnsi" w:cstheme="minorHAnsi"/>
              </w:rPr>
              <w:t xml:space="preserve"> est moteur : </w:t>
            </w:r>
            <m:oMath>
              <m:r>
                <w:rPr>
                  <w:rFonts w:ascii="Cambria Math" w:eastAsiaTheme="minorEastAsia" w:hAnsi="Cambria Math" w:cstheme="minorHAnsi"/>
                </w:rPr>
                <m:t>W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e</m:t>
                          </m:r>
                        </m:sub>
                      </m:sSub>
                    </m:e>
                  </m:acc>
                </m:e>
              </m:d>
              <m:r>
                <w:rPr>
                  <w:rFonts w:ascii="Cambria Math" w:eastAsiaTheme="minorEastAsia" w:hAnsi="Cambria Math" w:cstheme="minorHAnsi"/>
                </w:rPr>
                <m:t>&gt;0</m:t>
              </m:r>
            </m:oMath>
          </w:p>
          <w:p w14:paraId="023904BE" w14:textId="77777777" w:rsidR="00736F60" w:rsidRPr="0053412C" w:rsidRDefault="00736F60" w:rsidP="00BB71C8">
            <w:pPr>
              <w:rPr>
                <w:rFonts w:asciiTheme="minorHAnsi" w:eastAsiaTheme="minorEastAsia" w:hAnsiTheme="minorHAnsi" w:cstheme="minorHAnsi"/>
              </w:rPr>
            </w:pPr>
            <m:oMath>
              <m:r>
                <w:rPr>
                  <w:rFonts w:ascii="Cambria Math" w:eastAsiaTheme="minorEastAsia" w:hAnsi="Cambria Math" w:cstheme="minorHAnsi"/>
                </w:rPr>
                <m:t>W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e</m:t>
                          </m:r>
                        </m:sub>
                      </m:sSub>
                    </m:e>
                  </m:acc>
                </m:e>
              </m:d>
              <m:r>
                <w:rPr>
                  <w:rFonts w:ascii="Cambria Math" w:eastAsiaTheme="minorEastAsia" w:hAnsi="Cambria Math" w:cstheme="minorHAnsi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e</m:t>
                  </m:r>
                </m:sub>
              </m:sSub>
              <m:r>
                <w:rPr>
                  <w:rFonts w:ascii="Cambria Math" w:eastAsiaTheme="minorEastAsia" w:hAnsi="Cambria Math" w:cstheme="minorHAnsi"/>
                </w:rPr>
                <m:t>⋅AB</m:t>
              </m:r>
            </m:oMath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r w:rsidRPr="00AC12E9">
              <w:rPr>
                <w:rFonts w:asciiTheme="minorHAnsi" w:eastAsiaTheme="minorEastAsia" w:hAnsiTheme="minorHAnsi" w:cstheme="minorHAnsi"/>
              </w:rPr>
              <w:br/>
              <w:t>où</w:t>
            </w:r>
            <w:r w:rsidRPr="00AC12E9">
              <w:rPr>
                <w:rFonts w:asciiTheme="minorHAnsi" w:eastAsiaTheme="minorEastAsia" w:hAnsiTheme="minorHAnsi" w:cstheme="minorHAnsi"/>
              </w:rPr>
              <w:tab/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e</m:t>
                  </m:r>
                </m:sub>
              </m:sSub>
              <m:r>
                <w:rPr>
                  <w:rFonts w:ascii="Cambria Math" w:eastAsiaTheme="minorEastAsia" w:hAnsi="Cambria Math" w:cstheme="minorHAnsi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q</m:t>
                  </m:r>
                </m:e>
              </m:d>
              <m:r>
                <w:rPr>
                  <w:rFonts w:ascii="Cambria Math" w:eastAsiaTheme="minorEastAsia" w:hAnsi="Cambria Math" w:cstheme="minorHAnsi"/>
                </w:rPr>
                <m:t>⋅E</m:t>
              </m:r>
            </m:oMath>
            <w:r w:rsidRPr="00AC12E9">
              <w:rPr>
                <w:rFonts w:asciiTheme="minorHAnsi" w:eastAsiaTheme="minorEastAsia" w:hAnsiTheme="minorHAnsi" w:cstheme="minorHAnsi"/>
              </w:rPr>
              <w:t xml:space="preserve"> </w:t>
            </w:r>
            <w:r w:rsidRPr="00AC12E9">
              <w:rPr>
                <w:rFonts w:asciiTheme="minorHAnsi" w:eastAsiaTheme="minorEastAsia" w:hAnsiTheme="minorHAnsi" w:cstheme="minorHAnsi"/>
              </w:rPr>
              <w:tab/>
            </w:r>
            <m:oMath>
              <m:r>
                <w:rPr>
                  <w:rFonts w:ascii="Cambria Math" w:eastAsiaTheme="minorEastAsia" w:hAnsi="Cambria Math" w:cstheme="minorHAnsi"/>
                </w:rPr>
                <m:t>&gt;0</m:t>
              </m:r>
            </m:oMath>
          </w:p>
          <w:p w14:paraId="1D81653C" w14:textId="233804D3" w:rsidR="00736F60" w:rsidRPr="00006166" w:rsidRDefault="00736F60" w:rsidP="007947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et</w:t>
            </w:r>
            <w:r w:rsidRPr="00AC12E9">
              <w:rPr>
                <w:rFonts w:asciiTheme="minorHAnsi" w:eastAsiaTheme="minorEastAsia" w:hAnsiTheme="minorHAnsi" w:cstheme="minorHAnsi"/>
              </w:rPr>
              <w:t xml:space="preserve"> </w:t>
            </w:r>
            <w:r w:rsidRPr="00AC12E9">
              <w:rPr>
                <w:rFonts w:asciiTheme="minorHAnsi" w:eastAsiaTheme="minorEastAsia" w:hAnsiTheme="minorHAnsi" w:cstheme="minorHAnsi"/>
              </w:rPr>
              <w:tab/>
            </w:r>
            <m:oMath>
              <m:r>
                <w:rPr>
                  <w:rFonts w:ascii="Cambria Math" w:eastAsiaTheme="minorEastAsia" w:hAnsi="Cambria Math" w:cstheme="minorHAnsi"/>
                </w:rPr>
                <m:t>E=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</w:rPr>
                        <m:t>ΔV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AB</m:t>
                  </m:r>
                </m:den>
              </m:f>
            </m:oMath>
            <w:r>
              <w:rPr>
                <w:rFonts w:asciiTheme="minorHAnsi" w:eastAsiaTheme="minorEastAsia" w:hAnsiTheme="minorHAnsi" w:cstheme="minorHAnsi"/>
              </w:rPr>
              <w:tab/>
            </w:r>
            <w:r>
              <w:rPr>
                <w:rFonts w:asciiTheme="minorHAnsi" w:eastAsiaTheme="minorEastAsia" w:hAnsiTheme="minorHAnsi" w:cstheme="minorHAnsi"/>
              </w:rPr>
              <w:tab/>
            </w:r>
            <m:oMath>
              <m:r>
                <w:rPr>
                  <w:rFonts w:ascii="Cambria Math" w:eastAsiaTheme="minorEastAsia" w:hAnsi="Cambria Math" w:cstheme="minorHAnsi"/>
                </w:rPr>
                <m:t>&gt;0</m:t>
              </m:r>
            </m:oMath>
            <w:r>
              <w:rPr>
                <w:rFonts w:asciiTheme="minorHAnsi" w:eastAsiaTheme="minorEastAsia" w:hAnsiTheme="minorHAnsi" w:cstheme="minorHAnsi"/>
              </w:rPr>
              <w:tab/>
            </w:r>
            <w:r>
              <w:rPr>
                <w:rFonts w:asciiTheme="minorHAnsi" w:eastAsiaTheme="minorEastAsia" w:hAnsiTheme="minorHAnsi" w:cstheme="minorHAnsi"/>
              </w:rPr>
              <w:br/>
            </w:r>
            <w:r>
              <w:rPr>
                <w:rFonts w:asciiTheme="minorHAnsi" w:eastAsiaTheme="minorEastAsia" w:hAnsiTheme="minorHAnsi" w:cstheme="minorHAnsi"/>
              </w:rPr>
              <w:tab/>
            </w:r>
            <w:r>
              <w:rPr>
                <w:rFonts w:asciiTheme="minorHAnsi" w:eastAsiaTheme="minorEastAsia" w:hAnsiTheme="minorHAnsi" w:cstheme="minorHAnsi"/>
              </w:rPr>
              <w:br/>
              <w:t>soit :</w:t>
            </w:r>
            <w:r>
              <w:rPr>
                <w:rFonts w:asciiTheme="minorHAnsi" w:eastAsiaTheme="minorEastAsia" w:hAnsiTheme="minorHAnsi" w:cstheme="minorHAnsi"/>
              </w:rPr>
              <w:tab/>
            </w:r>
            <m:oMath>
              <m:r>
                <w:rPr>
                  <w:rFonts w:ascii="Cambria Math" w:eastAsiaTheme="minorEastAsia" w:hAnsi="Cambria Math" w:cstheme="minorHAnsi"/>
                </w:rPr>
                <m:t>W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e</m:t>
                          </m:r>
                        </m:sub>
                      </m:sSub>
                    </m:e>
                  </m:acc>
                </m:e>
              </m:d>
              <m:r>
                <w:rPr>
                  <w:rFonts w:ascii="Cambria Math" w:eastAsiaTheme="minorEastAsia" w:hAnsi="Cambria Math" w:cstheme="minorHAnsi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q</m:t>
                  </m:r>
                </m:e>
              </m:d>
              <m:r>
                <w:rPr>
                  <w:rFonts w:ascii="Cambria Math" w:eastAsiaTheme="minorEastAsia" w:hAnsi="Cambria Math" w:cstheme="minorHAnsi"/>
                </w:rPr>
                <m:t>⋅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</w:rPr>
                        <m:t>ΔV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AB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⋅AB=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q</m:t>
                  </m:r>
                </m:e>
              </m:d>
              <m:r>
                <w:rPr>
                  <w:rFonts w:ascii="Cambria Math" w:eastAsiaTheme="minorEastAsia" w:hAnsi="Cambria Math" w:cstheme="minorHAnsi"/>
                </w:rPr>
                <m:t>⋅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ΔV</m:t>
                  </m:r>
                </m:e>
              </m:d>
            </m:oMath>
            <w:r>
              <w:rPr>
                <w:rFonts w:asciiTheme="minorHAnsi" w:eastAsiaTheme="minorEastAsia" w:hAnsiTheme="minorHAnsi" w:cstheme="minorHAnsi"/>
              </w:rPr>
              <w:t xml:space="preserve">  </w:t>
            </w:r>
            <m:oMath>
              <m:r>
                <w:rPr>
                  <w:rFonts w:ascii="Cambria Math" w:eastAsiaTheme="minorEastAsia" w:hAnsi="Cambria Math" w:cstheme="minorHAnsi"/>
                </w:rPr>
                <m:t>&gt;0</m:t>
              </m:r>
            </m:oMath>
            <w:r>
              <w:rPr>
                <w:rFonts w:asciiTheme="minorHAnsi" w:eastAsiaTheme="minorEastAsia" w:hAnsiTheme="minorHAnsi" w:cstheme="minorHAnsi"/>
              </w:rPr>
              <w:br/>
            </w:r>
            <w:r>
              <w:rPr>
                <w:rFonts w:asciiTheme="minorHAnsi" w:eastAsiaTheme="minorEastAsia" w:hAnsiTheme="minorHAnsi" w:cstheme="minorHAnsi"/>
              </w:rPr>
              <w:br/>
            </w:r>
            <w:r w:rsidRPr="00FA3890">
              <w:rPr>
                <w:rFonts w:asciiTheme="minorHAnsi" w:hAnsiTheme="minorHAnsi" w:cstheme="minorHAnsi"/>
              </w:rPr>
              <w:t>Remarque :</w:t>
            </w:r>
            <w:r w:rsidRPr="00FA3890">
              <w:rPr>
                <w:rFonts w:asciiTheme="minorHAnsi" w:hAnsiTheme="minorHAnsi" w:cstheme="minorHAnsi"/>
              </w:rPr>
              <w:tab/>
            </w:r>
            <w:r w:rsidRPr="00FA3890">
              <w:rPr>
                <w:rFonts w:asciiTheme="minorHAnsi" w:hAnsiTheme="minorHAnsi" w:cstheme="minorHAnsi"/>
              </w:rPr>
              <w:tab/>
            </w:r>
            <m:oMath>
              <m:r>
                <w:rPr>
                  <w:rFonts w:ascii="Cambria Math" w:eastAsiaTheme="minorEastAsia" w:hAnsi="Cambria Math" w:cstheme="minorHAnsi"/>
                </w:rPr>
                <m:t>W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e</m:t>
                          </m:r>
                        </m:sub>
                      </m:sSub>
                    </m:e>
                  </m:acc>
                </m:e>
              </m:d>
              <m:r>
                <w:rPr>
                  <w:rFonts w:ascii="Cambria Math" w:eastAsiaTheme="minorEastAsia" w:hAnsi="Cambria Math" w:cstheme="minorHAnsi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q</m:t>
                  </m:r>
                </m:e>
              </m:d>
              <m:r>
                <w:rPr>
                  <w:rFonts w:ascii="Cambria Math" w:eastAsiaTheme="minorEastAsia" w:hAnsi="Cambria Math" w:cstheme="minorHAnsi"/>
                </w:rPr>
                <m:t>⋅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ΔV</m:t>
                  </m:r>
                </m:e>
              </m:d>
            </m:oMath>
            <w:r>
              <w:rPr>
                <w:rFonts w:asciiTheme="minorHAnsi" w:hAnsiTheme="minorHAnsi" w:cstheme="minorHAnsi"/>
              </w:rPr>
              <w:br/>
              <w:t>Dans les deux cas :</w:t>
            </w:r>
            <w:r>
              <w:rPr>
                <w:rFonts w:asciiTheme="minorHAnsi" w:hAnsiTheme="minorHAnsi" w:cstheme="minorHAnsi"/>
              </w:rPr>
              <w:tab/>
            </w:r>
            <m:oMath>
              <m:r>
                <w:rPr>
                  <w:rFonts w:ascii="Cambria Math" w:eastAsiaTheme="minorEastAsia" w:hAnsi="Cambria Math" w:cstheme="minorHAnsi"/>
                </w:rPr>
                <m:t>W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e</m:t>
                          </m:r>
                        </m:sub>
                      </m:sSub>
                    </m:e>
                  </m:acc>
                </m:e>
              </m:d>
              <m:r>
                <w:rPr>
                  <w:rFonts w:ascii="Cambria Math" w:eastAsiaTheme="minorEastAsia" w:hAnsi="Cambria Math" w:cstheme="minorHAnsi"/>
                </w:rPr>
                <m:t>=</m:t>
              </m:r>
              <m:r>
                <w:rPr>
                  <w:rFonts w:ascii="Cambria Math" w:eastAsiaTheme="minorEastAsia" w:hAnsi="Cambria Math" w:cstheme="minorHAnsi"/>
                </w:rPr>
                <m:t>-q⋅ΔV</m:t>
              </m:r>
            </m:oMath>
            <w:r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&gt;0</m:t>
              </m:r>
            </m:oMath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17" w:type="dxa"/>
            <w:vMerge w:val="restart"/>
            <w:vAlign w:val="center"/>
          </w:tcPr>
          <w:p w14:paraId="788E7B4D" w14:textId="73A06D85" w:rsidR="00736F60" w:rsidRPr="000531A3" w:rsidRDefault="00736F60" w:rsidP="00F77F26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Conservation de l’énergie :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br/>
            </w:r>
            <m:oMathPara>
              <m:oMath>
                <m:r>
                  <w:rPr>
                    <w:rFonts w:ascii="Cambria Math" w:hAnsi="Cambria Math" w:cstheme="minorHAnsi"/>
                  </w:rPr>
                  <m:t>ΔEp=-ΔEc</m:t>
                </m:r>
                <m:r>
                  <m:rPr>
                    <m:sty m:val="p"/>
                  </m:rPr>
                  <w:rPr>
                    <w:rFonts w:asciiTheme="minorHAnsi" w:hAnsiTheme="minorHAnsi" w:cstheme="minorHAnsi"/>
                  </w:rPr>
                  <w:br/>
                </m:r>
              </m:oMath>
            </m:oMathPara>
            <w:r>
              <w:rPr>
                <w:rFonts w:asciiTheme="minorHAnsi" w:hAnsiTheme="minorHAnsi" w:cstheme="minorHAnsi"/>
              </w:rPr>
              <w:t>Théorème de l’énergie cinétique :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br/>
            </w:r>
            <m:oMathPara>
              <m:oMath>
                <m:r>
                  <w:rPr>
                    <w:rFonts w:ascii="Cambria Math" w:hAnsi="Cambria Math" w:cstheme="minorHAnsi"/>
                  </w:rPr>
                  <m:t>ΔEc=W(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sub>
                    </m:sSub>
                  </m:e>
                </m:acc>
                <m:r>
                  <w:rPr>
                    <w:rFonts w:ascii="Cambria Math" w:hAnsi="Cambria Math" w:cstheme="minorHAnsi"/>
                  </w:rPr>
                  <m:t>)</m:t>
                </m:r>
                <m:r>
                  <m:rPr>
                    <m:sty m:val="p"/>
                  </m:rPr>
                  <w:rPr>
                    <w:rFonts w:asciiTheme="minorHAnsi" w:hAnsiTheme="minorHAnsi" w:cstheme="minorHAnsi"/>
                  </w:rPr>
                  <w:br/>
                </m:r>
              </m:oMath>
            </m:oMathPara>
            <w:r>
              <w:rPr>
                <w:rFonts w:asciiTheme="minorHAnsi" w:hAnsiTheme="minorHAnsi" w:cstheme="minorHAnsi"/>
              </w:rPr>
              <w:t>Conséquence :</w:t>
            </w:r>
            <w:r>
              <w:rPr>
                <w:rFonts w:asciiTheme="minorHAnsi" w:hAnsiTheme="minorHAnsi" w:cstheme="minorHAnsi"/>
              </w:rPr>
              <w:br/>
            </w:r>
            <m:oMathPara>
              <m:oMath>
                <m:r>
                  <w:rPr>
                    <w:rFonts w:ascii="Cambria Math" w:hAnsi="Cambria Math" w:cstheme="minorHAnsi"/>
                  </w:rPr>
                  <m:t>ΔEp=-W(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e</m:t>
                        </m:r>
                      </m:sub>
                    </m:sSub>
                  </m:e>
                </m:acc>
                <m:r>
                  <w:rPr>
                    <w:rFonts w:ascii="Cambria Math" w:hAnsi="Cambria Math" w:cstheme="minorHAnsi"/>
                  </w:rPr>
                  <m:t>)</m:t>
                </m:r>
              </m:oMath>
            </m:oMathPara>
          </w:p>
          <w:p w14:paraId="4EF58F6F" w14:textId="4C4E16F1" w:rsidR="00736F60" w:rsidRPr="002E454C" w:rsidRDefault="00736F60" w:rsidP="00006166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Soit </w:t>
            </w:r>
            <w:r>
              <w:rPr>
                <w:rFonts w:asciiTheme="minorHAnsi" w:eastAsiaTheme="minorEastAsia" w:hAnsiTheme="minorHAnsi" w:cstheme="minorHAnsi"/>
              </w:rPr>
              <w:tab/>
            </w:r>
            <w:r>
              <w:rPr>
                <w:rFonts w:asciiTheme="minorHAnsi" w:eastAsiaTheme="minorEastAsia" w:hAnsiTheme="minorHAnsi" w:cstheme="minorHAnsi"/>
              </w:rPr>
              <w:tab/>
            </w:r>
            <m:oMath>
              <m:r>
                <w:rPr>
                  <w:rFonts w:ascii="Cambria Math" w:hAnsi="Cambria Math" w:cstheme="minorHAnsi"/>
                </w:rPr>
                <m:t>ΔEp=q⋅ΔV</m:t>
              </m:r>
            </m:oMath>
            <w:r>
              <w:rPr>
                <w:rFonts w:asciiTheme="minorHAnsi" w:eastAsiaTheme="minorEastAsia" w:hAnsiTheme="minorHAnsi" w:cstheme="minorHAnsi"/>
              </w:rPr>
              <w:br/>
            </w:r>
            <w:r>
              <w:rPr>
                <w:rFonts w:asciiTheme="minorHAnsi" w:eastAsiaTheme="minorEastAsia" w:hAnsiTheme="minorHAnsi" w:cstheme="minorHAnsi"/>
              </w:rPr>
              <w:br/>
              <w:t>On retrouve bien l’expression donnée dans le cours !</w:t>
            </w:r>
          </w:p>
        </w:tc>
      </w:tr>
      <w:tr w:rsidR="00736F60" w14:paraId="46B83400" w14:textId="7DE67519" w:rsidTr="00F77F26">
        <w:tc>
          <w:tcPr>
            <w:tcW w:w="3536" w:type="dxa"/>
            <w:vAlign w:val="center"/>
          </w:tcPr>
          <w:p w14:paraId="1DEB06AA" w14:textId="434CBC3B" w:rsidR="00736F60" w:rsidRDefault="00736F60" w:rsidP="001B32D6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DE0EE1" wp14:editId="46901D21">
                      <wp:extent cx="2073232" cy="1181735"/>
                      <wp:effectExtent l="0" t="0" r="0" b="18415"/>
                      <wp:docPr id="1875690017" name="Groupe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3232" cy="1181735"/>
                                <a:chOff x="0" y="0"/>
                                <a:chExt cx="2073232" cy="1181735"/>
                              </a:xfrm>
                            </wpg:grpSpPr>
                            <wps:wsp>
                              <wps:cNvPr id="1394088790" name="Connecteur droit avec flèche 2"/>
                              <wps:cNvCnPr/>
                              <wps:spPr>
                                <a:xfrm>
                                  <a:off x="670560" y="388620"/>
                                  <a:ext cx="55626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655806654" name="Groupe 7"/>
                              <wpg:cNvGrpSpPr/>
                              <wpg:grpSpPr>
                                <a:xfrm>
                                  <a:off x="0" y="0"/>
                                  <a:ext cx="2073232" cy="1181735"/>
                                  <a:chOff x="0" y="0"/>
                                  <a:chExt cx="2073232" cy="1181735"/>
                                </a:xfrm>
                              </wpg:grpSpPr>
                              <wpg:grpSp>
                                <wpg:cNvPr id="1036129333" name="Groupe 6"/>
                                <wpg:cNvGrpSpPr/>
                                <wpg:grpSpPr>
                                  <a:xfrm>
                                    <a:off x="0" y="0"/>
                                    <a:ext cx="2073232" cy="1181735"/>
                                    <a:chOff x="0" y="0"/>
                                    <a:chExt cx="2073232" cy="1181735"/>
                                  </a:xfrm>
                                </wpg:grpSpPr>
                                <wpg:grpSp>
                                  <wpg:cNvPr id="1654227767" name="Groupe 5"/>
                                  <wpg:cNvGrpSpPr/>
                                  <wpg:grpSpPr>
                                    <a:xfrm>
                                      <a:off x="0" y="0"/>
                                      <a:ext cx="2073232" cy="1181735"/>
                                      <a:chOff x="0" y="0"/>
                                      <a:chExt cx="2073232" cy="1181735"/>
                                    </a:xfrm>
                                  </wpg:grpSpPr>
                                  <wps:wsp>
                                    <wps:cNvPr id="613593554" name="Zone de texte 3"/>
                                    <wps:cNvSpPr txBox="1"/>
                                    <wps:spPr>
                                      <a:xfrm>
                                        <a:off x="792480" y="144780"/>
                                        <a:ext cx="381000" cy="3276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03CB7C6" w14:textId="77777777" w:rsidR="00736F60" w:rsidRDefault="00736F60" w:rsidP="00332FC4">
                                          <m:oMathPara>
                                            <m:oMath>
                                              <m:acc>
                                                <m:accPr>
                                                  <m:chr m:val="⃗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E</m:t>
                                                  </m:r>
                                                </m:e>
                                              </m:acc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17156207" name="Zone de texte 3"/>
                                    <wps:cNvSpPr txBox="1"/>
                                    <wps:spPr>
                                      <a:xfrm>
                                        <a:off x="365760" y="610235"/>
                                        <a:ext cx="381000" cy="3276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462E33F" w14:textId="77777777" w:rsidR="00736F60" w:rsidRPr="00CB7B8F" w:rsidRDefault="00736F60" w:rsidP="00332FC4">
                                          <w:pPr>
                                            <w:rPr>
                                              <w:color w:val="4F81BD" w:themeColor="accent1"/>
                                            </w:rPr>
                                          </w:pPr>
                                          <m:oMathPara>
                                            <m:oMath>
                                              <m:acc>
                                                <m:accPr>
                                                  <m:chr m:val="⃗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4F81BD" w:themeColor="accent1"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4F81BD" w:themeColor="accent1"/>
                                                    </w:rPr>
                                                    <m:t>F</m:t>
                                                  </m:r>
                                                </m:e>
                                              </m:acc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15595374" name="Zone de texte 3"/>
                                    <wps:cNvSpPr txBox="1"/>
                                    <wps:spPr>
                                      <a:xfrm>
                                        <a:off x="609559" y="373380"/>
                                        <a:ext cx="381000" cy="3276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0B4CA31" w14:textId="77777777" w:rsidR="00736F60" w:rsidRDefault="00736F60" w:rsidP="00332FC4">
                                          <m:oMathPara>
                                            <m:oMath>
                                              <m:acc>
                                                <m:accPr>
                                                  <m:chr m:val="⃗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</m:acc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037042464" name="Groupe 1037042464"/>
                                    <wpg:cNvGrpSpPr/>
                                    <wpg:grpSpPr>
                                      <a:xfrm>
                                        <a:off x="0" y="0"/>
                                        <a:ext cx="2073232" cy="1181735"/>
                                        <a:chOff x="-635" y="0"/>
                                        <a:chExt cx="2225675" cy="1181735"/>
                                      </a:xfrm>
                                    </wpg:grpSpPr>
                                    <wpg:grpSp>
                                      <wpg:cNvPr id="1843661146" name="Group 11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-635" y="0"/>
                                          <a:ext cx="1522095" cy="1181735"/>
                                          <a:chOff x="692" y="8009"/>
                                          <a:chExt cx="2397" cy="1861"/>
                                        </a:xfrm>
                                      </wpg:grpSpPr>
                                      <wps:wsp>
                                        <wps:cNvPr id="1413856132" name="Oval 11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099" y="8982"/>
                                            <a:ext cx="85" cy="8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tx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792462790" name="Text Box 116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148" y="8753"/>
                                            <a:ext cx="941" cy="4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62BD9FA0" w14:textId="08A84801" w:rsidR="00736F60" w:rsidRPr="00A206C6" w:rsidRDefault="00736F60" w:rsidP="00332FC4">
                                              <w:r w:rsidRPr="00A206C6">
                                                <w:t xml:space="preserve">q </w:t>
                                              </w:r>
                                              <w:r>
                                                <w:t>&lt;</w:t>
                                              </w:r>
                                              <w:r w:rsidRPr="00A206C6">
                                                <w:t xml:space="preserve"> 0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668180344" name="Group 11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92" y="8009"/>
                                            <a:ext cx="2345" cy="1861"/>
                                            <a:chOff x="5142" y="13237"/>
                                            <a:chExt cx="1952" cy="1238"/>
                                          </a:xfrm>
                                        </wpg:grpSpPr>
                                        <wps:wsp>
                                          <wps:cNvPr id="1848559473" name="AutoShape 11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622" y="13461"/>
                                              <a:ext cx="57" cy="1014"/>
                                            </a:xfrm>
                                            <a:prstGeom prst="roundRect">
                                              <a:avLst>
                                                <a:gd name="adj" fmla="val 50000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244381150" name="AutoShape 11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7037" y="13461"/>
                                              <a:ext cx="57" cy="1014"/>
                                            </a:xfrm>
                                            <a:prstGeom prst="roundRect">
                                              <a:avLst>
                                                <a:gd name="adj" fmla="val 50000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931511643" name="Text Box 120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275" y="13413"/>
                                              <a:ext cx="451" cy="5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1FA1B7A3" w14:textId="77777777" w:rsidR="00736F60" w:rsidRPr="00270378" w:rsidRDefault="00736F60" w:rsidP="00332FC4"/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00382859" name="Text Box 123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142" y="13237"/>
                                              <a:ext cx="682" cy="35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1A0E9B05" w14:textId="77777777" w:rsidR="00736F60" w:rsidRPr="00270378" w:rsidRDefault="00736F60" w:rsidP="00332FC4">
                                                <m:oMathPara>
                                                  <m:oMath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V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A</m:t>
                                                        </m:r>
                                                      </m:sub>
                                                    </m:sSub>
                                                  </m:oMath>
                                                </m:oMathPara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s:wsp>
                                      <wps:cNvPr id="1667366561" name="Text Box 123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432560" y="45720"/>
                                          <a:ext cx="792480" cy="3426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3D5DC823" w14:textId="77777777" w:rsidR="00736F60" w:rsidRPr="00270378" w:rsidRDefault="00736F60" w:rsidP="00332FC4">
                                            <m:oMathPara>
                                              <m:oMath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V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B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&lt;</m:t>
                                                </m:r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V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A</m:t>
                                                    </m:r>
                                                  </m:sub>
                                                </m:sSub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562477268" name="Connecteur droit avec flèche 1"/>
                                  <wps:cNvCnPr/>
                                  <wps:spPr>
                                    <a:xfrm flipH="1">
                                      <a:off x="381638" y="647700"/>
                                      <a:ext cx="478685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222302141" name="Connecteur droit avec flèche 4"/>
                                <wps:cNvCnPr/>
                                <wps:spPr>
                                  <a:xfrm flipH="1">
                                    <a:off x="630533" y="640080"/>
                                    <a:ext cx="2520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DE0EE1" id="_x0000_s1119" style="width:163.25pt;height:93.05pt;mso-position-horizontal-relative:char;mso-position-vertical-relative:line" coordsize="20732,11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">
                      <v:shape id="Connecteur droit avec flèche 2" o:spid="_x0000_s1120" type="#_x0000_t32" style="position:absolute;left:6705;top:3886;width:55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" strokecolor="red">
                        <v:stroke endarrow="block"/>
                      </v:shape>
                      <v:group id="Groupe 7" o:spid="_x0000_s1121" style="position:absolute;width:20732;height:11817" coordsize="20732,1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">
                        <v:group id="Groupe 6" o:spid="_x0000_s1122" style="position:absolute;width:20732;height:11817" coordsize="20732,1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">
                          <v:group id="Groupe 5" o:spid="_x0000_s1123" style="position:absolute;width:20732;height:11817" coordsize="20732,1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">
                            <v:shape id="Zone de texte 3" o:spid="_x0000_s1124" type="#_x0000_t202" style="position:absolute;left:7924;top:1447;width:3810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" filled="f" stroked="f" strokeweight=".5pt">
                              <v:textbox>
                                <w:txbxContent>
                                  <w:p w14:paraId="203CB7C6" w14:textId="77777777" w:rsidR="00736F60" w:rsidRDefault="00736F60" w:rsidP="00332FC4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E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v:textbox>
                            </v:shape>
                            <v:shape id="Zone de texte 3" o:spid="_x0000_s1125" type="#_x0000_t202" style="position:absolute;left:3657;top:6102;width:3810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" filled="f" stroked="f" strokeweight=".5pt">
                              <v:textbox>
                                <w:txbxContent>
                                  <w:p w14:paraId="5462E33F" w14:textId="77777777" w:rsidR="00736F60" w:rsidRPr="00CB7B8F" w:rsidRDefault="00736F60" w:rsidP="00332FC4">
                                    <w:pPr>
                                      <w:rPr>
                                        <w:color w:val="4F81BD" w:themeColor="accent1"/>
                                      </w:rPr>
                                    </w:pPr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4F81BD" w:themeColor="accent1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4F81BD" w:themeColor="accent1"/>
                                              </w:rPr>
                                              <m:t>F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v:textbox>
                            </v:shape>
                            <v:shape id="Zone de texte 3" o:spid="_x0000_s1126" type="#_x0000_t202" style="position:absolute;left:6095;top:3733;width:3810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" filled="f" stroked="f" strokeweight=".5pt">
                              <v:textbox>
                                <w:txbxContent>
                                  <w:p w14:paraId="70B4CA31" w14:textId="77777777" w:rsidR="00736F60" w:rsidRDefault="00736F60" w:rsidP="00332FC4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v:textbox>
                            </v:shape>
                            <v:group id="Groupe 1037042464" o:spid="_x0000_s1127" style="position:absolute;width:20732;height:11817" coordorigin="-6" coordsize="22256,1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">
                              <v:group id="_x0000_s1128" style="position:absolute;left:-6;width:15220;height:11817" coordorigin="692,8009" coordsize="2397,1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">
                                <v:oval id="Oval 115" o:spid="_x0000_s1129" style="position:absolute;left:2099;top:8982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" fillcolor="black [3213]"/>
                                <v:shape id="Text Box 116" o:spid="_x0000_s1130" type="#_x0000_t202" style="position:absolute;left:2148;top:8753;width:941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" filled="f" stroked="f">
                                  <v:textbox>
                                    <w:txbxContent>
                                      <w:p w14:paraId="62BD9FA0" w14:textId="08A84801" w:rsidR="00736F60" w:rsidRPr="00A206C6" w:rsidRDefault="00736F60" w:rsidP="00332FC4">
                                        <w:r w:rsidRPr="00A206C6">
                                          <w:t xml:space="preserve">q </w:t>
                                        </w:r>
                                        <w:r>
                                          <w:t>&lt;</w:t>
                                        </w:r>
                                        <w:r w:rsidRPr="00A206C6">
                                          <w:t xml:space="preserve"> 0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117" o:spid="_x0000_s1131" style="position:absolute;left:692;top:8009;width:2345;height:1861" coordorigin="5142,13237" coordsize="1952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">
                                  <v:roundrect id="AutoShape 118" o:spid="_x0000_s1132" style="position:absolute;left:5622;top:13461;width:57;height:101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"/>
                                  <v:roundrect id="AutoShape 119" o:spid="_x0000_s1133" style="position:absolute;left:7037;top:13461;width:57;height:101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"/>
                                  <v:shape id="Text Box 120" o:spid="_x0000_s1134" type="#_x0000_t202" style="position:absolute;left:5275;top:13413;width:451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" filled="f" stroked="f">
                                    <v:textbox>
                                      <w:txbxContent>
                                        <w:p w14:paraId="1FA1B7A3" w14:textId="77777777" w:rsidR="00736F60" w:rsidRPr="00270378" w:rsidRDefault="00736F60" w:rsidP="00332FC4"/>
                                      </w:txbxContent>
                                    </v:textbox>
                                  </v:shape>
                                  <v:shape id="Text Box 123" o:spid="_x0000_s1135" type="#_x0000_t202" style="position:absolute;left:5142;top:13237;width:682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" filled="f" stroked="f">
                                    <v:textbox>
                                      <w:txbxContent>
                                        <w:p w14:paraId="1A0E9B05" w14:textId="77777777" w:rsidR="00736F60" w:rsidRPr="00270378" w:rsidRDefault="00736F60" w:rsidP="00332FC4">
                                          <m:oMathPara>
                                            <m:oMath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A</m:t>
                                                  </m:r>
                                                </m:sub>
                                              </m:sSub>
                                            </m:oMath>
                                          </m:oMathPara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  <v:shape id="Text Box 123" o:spid="_x0000_s1136" type="#_x0000_t202" style="position:absolute;left:14325;top:457;width:7925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" filled="f" stroked="f">
                                <v:textbox>
                                  <w:txbxContent>
                                    <w:p w14:paraId="3D5DC823" w14:textId="77777777" w:rsidR="00736F60" w:rsidRPr="00270378" w:rsidRDefault="00736F60" w:rsidP="00332FC4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B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&lt;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A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shape id="Connecteur droit avec flèche 1" o:spid="_x0000_s1137" type="#_x0000_t32" style="position:absolute;left:3816;top:6477;width:478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" strokecolor="#4579b8 [3044]">
                            <v:stroke endarrow="block"/>
                          </v:shape>
                        </v:group>
                        <v:shape id="Connecteur droit avec flèche 4" o:spid="_x0000_s1138" type="#_x0000_t32" style="position:absolute;left:6305;top:6400;width:252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" strokecolor="black [3213]">
                          <v:stroke endarrow="block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5" w:type="dxa"/>
            <w:vAlign w:val="center"/>
          </w:tcPr>
          <w:p w14:paraId="5C6B5BE8" w14:textId="4116192E" w:rsidR="00736F60" w:rsidRPr="001B32D6" w:rsidRDefault="00736F60" w:rsidP="001B32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 </w:t>
            </w:r>
            <m:oMath>
              <m:r>
                <w:rPr>
                  <w:rFonts w:ascii="Cambria Math" w:hAnsi="Cambria Math" w:cstheme="minorHAnsi"/>
                </w:rPr>
                <m:t>q&lt;0</m:t>
              </m:r>
            </m:oMath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  <w:t xml:space="preserve">se déplaçant </w:t>
            </w:r>
            <w:r>
              <w:rPr>
                <w:rFonts w:asciiTheme="minorHAnsi" w:hAnsiTheme="minorHAnsi" w:cstheme="minorHAnsi"/>
              </w:rPr>
              <w:br/>
              <w:t>d</w:t>
            </w:r>
            <w:r w:rsidRPr="001B32D6">
              <w:rPr>
                <w:rFonts w:asciiTheme="minorHAnsi" w:hAnsiTheme="minorHAnsi" w:cstheme="minorHAnsi"/>
              </w:rPr>
              <w:t>ans le sens des potentiels croissants</w:t>
            </w:r>
            <w:r>
              <w:rPr>
                <w:rFonts w:asciiTheme="minorHAnsi" w:hAnsiTheme="minorHAnsi" w:cstheme="minorHAnsi"/>
              </w:rPr>
              <w:br/>
              <w:t>de (B à A)</w:t>
            </w:r>
          </w:p>
        </w:tc>
        <w:tc>
          <w:tcPr>
            <w:tcW w:w="4915" w:type="dxa"/>
            <w:vMerge/>
            <w:vAlign w:val="center"/>
          </w:tcPr>
          <w:p w14:paraId="1DB1BD4F" w14:textId="1AB45386" w:rsidR="00736F60" w:rsidRDefault="00736F60" w:rsidP="00A5667D"/>
        </w:tc>
        <w:tc>
          <w:tcPr>
            <w:tcW w:w="4717" w:type="dxa"/>
            <w:vMerge/>
            <w:vAlign w:val="center"/>
          </w:tcPr>
          <w:p w14:paraId="0D273AAB" w14:textId="20B0B30F" w:rsidR="00736F60" w:rsidRDefault="00736F60" w:rsidP="00F77F26"/>
        </w:tc>
      </w:tr>
      <w:tr w:rsidR="00736F60" w:rsidRPr="000B1B93" w14:paraId="6D7341A2" w14:textId="32FA05D2" w:rsidTr="00F77F26">
        <w:tc>
          <w:tcPr>
            <w:tcW w:w="3536" w:type="dxa"/>
            <w:vAlign w:val="center"/>
          </w:tcPr>
          <w:p w14:paraId="26D68101" w14:textId="3D4A8E9D" w:rsidR="00736F60" w:rsidRDefault="00736F60" w:rsidP="001B32D6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4DF7C5" wp14:editId="57ACC969">
                      <wp:extent cx="2073232" cy="1181735"/>
                      <wp:effectExtent l="0" t="0" r="0" b="18415"/>
                      <wp:docPr id="887470313" name="Groupe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3232" cy="1181735"/>
                                <a:chOff x="0" y="0"/>
                                <a:chExt cx="2073232" cy="1181735"/>
                              </a:xfrm>
                            </wpg:grpSpPr>
                            <wps:wsp>
                              <wps:cNvPr id="1945570055" name="Connecteur droit avec flèche 2"/>
                              <wps:cNvCnPr/>
                              <wps:spPr>
                                <a:xfrm>
                                  <a:off x="670560" y="388620"/>
                                  <a:ext cx="55626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158739866" name="Groupe 7"/>
                              <wpg:cNvGrpSpPr/>
                              <wpg:grpSpPr>
                                <a:xfrm>
                                  <a:off x="0" y="0"/>
                                  <a:ext cx="2073232" cy="1181735"/>
                                  <a:chOff x="0" y="0"/>
                                  <a:chExt cx="2073232" cy="1181735"/>
                                </a:xfrm>
                              </wpg:grpSpPr>
                              <wpg:grpSp>
                                <wpg:cNvPr id="124415769" name="Groupe 6"/>
                                <wpg:cNvGrpSpPr/>
                                <wpg:grpSpPr>
                                  <a:xfrm>
                                    <a:off x="0" y="0"/>
                                    <a:ext cx="2073232" cy="1181735"/>
                                    <a:chOff x="0" y="0"/>
                                    <a:chExt cx="2073232" cy="1181735"/>
                                  </a:xfrm>
                                </wpg:grpSpPr>
                                <wpg:grpSp>
                                  <wpg:cNvPr id="941495170" name="Groupe 5"/>
                                  <wpg:cNvGrpSpPr/>
                                  <wpg:grpSpPr>
                                    <a:xfrm>
                                      <a:off x="0" y="0"/>
                                      <a:ext cx="2073232" cy="1181735"/>
                                      <a:chOff x="0" y="0"/>
                                      <a:chExt cx="2073232" cy="1181735"/>
                                    </a:xfrm>
                                  </wpg:grpSpPr>
                                  <wps:wsp>
                                    <wps:cNvPr id="136757009" name="Zone de texte 3"/>
                                    <wps:cNvSpPr txBox="1"/>
                                    <wps:spPr>
                                      <a:xfrm>
                                        <a:off x="792480" y="144780"/>
                                        <a:ext cx="381000" cy="3276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12EC28F" w14:textId="77777777" w:rsidR="00736F60" w:rsidRDefault="00736F60" w:rsidP="005239F8">
                                          <m:oMathPara>
                                            <m:oMath>
                                              <m:acc>
                                                <m:accPr>
                                                  <m:chr m:val="⃗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E</m:t>
                                                  </m:r>
                                                </m:e>
                                              </m:acc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53984587" name="Zone de texte 3"/>
                                    <wps:cNvSpPr txBox="1"/>
                                    <wps:spPr>
                                      <a:xfrm>
                                        <a:off x="990600" y="617855"/>
                                        <a:ext cx="381000" cy="3276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9EAE18E" w14:textId="77777777" w:rsidR="00736F60" w:rsidRPr="00CB7B8F" w:rsidRDefault="00736F60" w:rsidP="005239F8">
                                          <w:pPr>
                                            <w:rPr>
                                              <w:color w:val="4F81BD" w:themeColor="accent1"/>
                                            </w:rPr>
                                          </w:pPr>
                                          <m:oMathPara>
                                            <m:oMath>
                                              <m:acc>
                                                <m:accPr>
                                                  <m:chr m:val="⃗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4F81BD" w:themeColor="accent1"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4F81BD" w:themeColor="accent1"/>
                                                    </w:rPr>
                                                    <m:t>F</m:t>
                                                  </m:r>
                                                </m:e>
                                              </m:acc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24829120" name="Zone de texte 3"/>
                                    <wps:cNvSpPr txBox="1"/>
                                    <wps:spPr>
                                      <a:xfrm>
                                        <a:off x="556884" y="388620"/>
                                        <a:ext cx="381000" cy="3276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2DBFD39" w14:textId="77777777" w:rsidR="00736F60" w:rsidRDefault="00736F60" w:rsidP="005239F8">
                                          <m:oMathPara>
                                            <m:oMath>
                                              <m:acc>
                                                <m:accPr>
                                                  <m:chr m:val="⃗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</m:acc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227010561" name="Groupe 227010561"/>
                                    <wpg:cNvGrpSpPr/>
                                    <wpg:grpSpPr>
                                      <a:xfrm>
                                        <a:off x="0" y="0"/>
                                        <a:ext cx="2073232" cy="1181735"/>
                                        <a:chOff x="-635" y="0"/>
                                        <a:chExt cx="2225675" cy="1181735"/>
                                      </a:xfrm>
                                    </wpg:grpSpPr>
                                    <wpg:grpSp>
                                      <wpg:cNvPr id="2123055203" name="Group 11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-635" y="0"/>
                                          <a:ext cx="1489075" cy="1181735"/>
                                          <a:chOff x="692" y="8009"/>
                                          <a:chExt cx="2345" cy="1861"/>
                                        </a:xfrm>
                                      </wpg:grpSpPr>
                                      <wps:wsp>
                                        <wps:cNvPr id="1441031081" name="Oval 11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099" y="8982"/>
                                            <a:ext cx="85" cy="8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tx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235312387" name="Text Box 116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541" y="8982"/>
                                            <a:ext cx="941" cy="4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6C8E381D" w14:textId="77777777" w:rsidR="00736F60" w:rsidRPr="00A206C6" w:rsidRDefault="00736F60" w:rsidP="005239F8">
                                              <w:r w:rsidRPr="00A206C6">
                                                <w:t>q &gt; 0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364562715" name="Group 11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92" y="8009"/>
                                            <a:ext cx="2345" cy="1861"/>
                                            <a:chOff x="5142" y="13237"/>
                                            <a:chExt cx="1952" cy="1238"/>
                                          </a:xfrm>
                                        </wpg:grpSpPr>
                                        <wps:wsp>
                                          <wps:cNvPr id="329364649" name="AutoShape 11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622" y="13461"/>
                                              <a:ext cx="57" cy="1014"/>
                                            </a:xfrm>
                                            <a:prstGeom prst="roundRect">
                                              <a:avLst>
                                                <a:gd name="adj" fmla="val 50000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091934001" name="AutoShape 11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7037" y="13461"/>
                                              <a:ext cx="57" cy="1014"/>
                                            </a:xfrm>
                                            <a:prstGeom prst="roundRect">
                                              <a:avLst>
                                                <a:gd name="adj" fmla="val 50000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92774902" name="Text Box 120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275" y="13413"/>
                                              <a:ext cx="451" cy="5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270BAA85" w14:textId="77777777" w:rsidR="00736F60" w:rsidRPr="00270378" w:rsidRDefault="00736F60" w:rsidP="005239F8"/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58125118" name="Text Box 123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142" y="13237"/>
                                              <a:ext cx="682" cy="35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05997F12" w14:textId="77777777" w:rsidR="00736F60" w:rsidRPr="00270378" w:rsidRDefault="00736F60" w:rsidP="005239F8">
                                                <m:oMathPara>
                                                  <m:oMath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V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A</m:t>
                                                        </m:r>
                                                      </m:sub>
                                                    </m:sSub>
                                                  </m:oMath>
                                                </m:oMathPara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s:wsp>
                                      <wps:cNvPr id="746508721" name="Text Box 123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432560" y="45720"/>
                                          <a:ext cx="792480" cy="3426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31845677" w14:textId="77777777" w:rsidR="00736F60" w:rsidRPr="00270378" w:rsidRDefault="00736F60" w:rsidP="005239F8">
                                            <m:oMathPara>
                                              <m:oMath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V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B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&lt;</m:t>
                                                </m:r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V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A</m:t>
                                                    </m:r>
                                                  </m:sub>
                                                </m:sSub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486815297" name="Connecteur droit avec flèche 1"/>
                                  <wps:cNvCnPr/>
                                  <wps:spPr>
                                    <a:xfrm flipV="1">
                                      <a:off x="861060" y="647700"/>
                                      <a:ext cx="42037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055547173" name="Connecteur droit avec flèche 4"/>
                                <wps:cNvCnPr/>
                                <wps:spPr>
                                  <a:xfrm flipH="1" flipV="1">
                                    <a:off x="579120" y="647700"/>
                                    <a:ext cx="281449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4DF7C5" id="_x0000_s1139" style="width:163.25pt;height:93.05pt;mso-position-horizontal-relative:char;mso-position-vertical-relative:line" coordsize="20732,11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">
                      <v:shape id="Connecteur droit avec flèche 2" o:spid="_x0000_s1140" type="#_x0000_t32" style="position:absolute;left:6705;top:3886;width:55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" strokecolor="red">
                        <v:stroke endarrow="block"/>
                      </v:shape>
                      <v:group id="Groupe 7" o:spid="_x0000_s1141" style="position:absolute;width:20732;height:11817" coordsize="20732,1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">
                        <v:group id="Groupe 6" o:spid="_x0000_s1142" style="position:absolute;width:20732;height:11817" coordsize="20732,1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">
                          <v:group id="Groupe 5" o:spid="_x0000_s1143" style="position:absolute;width:20732;height:11817" coordsize="20732,1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">
                            <v:shape id="Zone de texte 3" o:spid="_x0000_s1144" type="#_x0000_t202" style="position:absolute;left:7924;top:1447;width:3810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" filled="f" stroked="f" strokeweight=".5pt">
                              <v:textbox>
                                <w:txbxContent>
                                  <w:p w14:paraId="612EC28F" w14:textId="77777777" w:rsidR="00736F60" w:rsidRDefault="00736F60" w:rsidP="005239F8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E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v:textbox>
                            </v:shape>
                            <v:shape id="Zone de texte 3" o:spid="_x0000_s1145" type="#_x0000_t202" style="position:absolute;left:9906;top:6178;width:3810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" filled="f" stroked="f" strokeweight=".5pt">
                              <v:textbox>
                                <w:txbxContent>
                                  <w:p w14:paraId="59EAE18E" w14:textId="77777777" w:rsidR="00736F60" w:rsidRPr="00CB7B8F" w:rsidRDefault="00736F60" w:rsidP="005239F8">
                                    <w:pPr>
                                      <w:rPr>
                                        <w:color w:val="4F81BD" w:themeColor="accent1"/>
                                      </w:rPr>
                                    </w:pPr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4F81BD" w:themeColor="accent1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4F81BD" w:themeColor="accent1"/>
                                              </w:rPr>
                                              <m:t>F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v:textbox>
                            </v:shape>
                            <v:shape id="Zone de texte 3" o:spid="_x0000_s1146" type="#_x0000_t202" style="position:absolute;left:5568;top:3886;width:3810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" filled="f" stroked="f" strokeweight=".5pt">
                              <v:textbox>
                                <w:txbxContent>
                                  <w:p w14:paraId="22DBFD39" w14:textId="77777777" w:rsidR="00736F60" w:rsidRDefault="00736F60" w:rsidP="005239F8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v:textbox>
                            </v:shape>
                            <v:group id="Groupe 227010561" o:spid="_x0000_s1147" style="position:absolute;width:20732;height:11817" coordorigin="-6" coordsize="22256,1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">
                              <v:group id="_x0000_s1148" style="position:absolute;left:-6;width:14890;height:11817" coordorigin="692,8009" coordsize="2345,1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">
                                <v:oval id="Oval 115" o:spid="_x0000_s1149" style="position:absolute;left:2099;top:8982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" fillcolor="black [3213]"/>
                                <v:shape id="Text Box 116" o:spid="_x0000_s1150" type="#_x0000_t202" style="position:absolute;left:1541;top:8982;width:941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" filled="f" stroked="f">
                                  <v:textbox>
                                    <w:txbxContent>
                                      <w:p w14:paraId="6C8E381D" w14:textId="77777777" w:rsidR="00736F60" w:rsidRPr="00A206C6" w:rsidRDefault="00736F60" w:rsidP="005239F8">
                                        <w:r w:rsidRPr="00A206C6">
                                          <w:t>q &gt; 0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117" o:spid="_x0000_s1151" style="position:absolute;left:692;top:8009;width:2345;height:1861" coordorigin="5142,13237" coordsize="1952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">
                                  <v:roundrect id="AutoShape 118" o:spid="_x0000_s1152" style="position:absolute;left:5622;top:13461;width:57;height:101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"/>
                                  <v:roundrect id="AutoShape 119" o:spid="_x0000_s1153" style="position:absolute;left:7037;top:13461;width:57;height:101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"/>
                                  <v:shape id="Text Box 120" o:spid="_x0000_s1154" type="#_x0000_t202" style="position:absolute;left:5275;top:13413;width:451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" filled="f" stroked="f">
                                    <v:textbox>
                                      <w:txbxContent>
                                        <w:p w14:paraId="270BAA85" w14:textId="77777777" w:rsidR="00736F60" w:rsidRPr="00270378" w:rsidRDefault="00736F60" w:rsidP="005239F8"/>
                                      </w:txbxContent>
                                    </v:textbox>
                                  </v:shape>
                                  <v:shape id="Text Box 123" o:spid="_x0000_s1155" type="#_x0000_t202" style="position:absolute;left:5142;top:13237;width:682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" filled="f" stroked="f">
                                    <v:textbox>
                                      <w:txbxContent>
                                        <w:p w14:paraId="05997F12" w14:textId="77777777" w:rsidR="00736F60" w:rsidRPr="00270378" w:rsidRDefault="00736F60" w:rsidP="005239F8">
                                          <m:oMathPara>
                                            <m:oMath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A</m:t>
                                                  </m:r>
                                                </m:sub>
                                              </m:sSub>
                                            </m:oMath>
                                          </m:oMathPara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  <v:shape id="Text Box 123" o:spid="_x0000_s1156" type="#_x0000_t202" style="position:absolute;left:14325;top:457;width:7925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" filled="f" stroked="f">
                                <v:textbox>
                                  <w:txbxContent>
                                    <w:p w14:paraId="31845677" w14:textId="77777777" w:rsidR="00736F60" w:rsidRPr="00270378" w:rsidRDefault="00736F60" w:rsidP="005239F8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B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&lt;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A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shape id="Connecteur droit avec flèche 1" o:spid="_x0000_s1157" type="#_x0000_t32" style="position:absolute;left:8610;top:6477;width:420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" strokecolor="#4579b8 [3044]">
                            <v:stroke endarrow="block"/>
                          </v:shape>
                        </v:group>
                        <v:shape id="Connecteur droit avec flèche 4" o:spid="_x0000_s1158" type="#_x0000_t32" style="position:absolute;left:5791;top:6477;width:2814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" strokecolor="black [3213]">
                          <v:stroke endarrow="block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5" w:type="dxa"/>
            <w:vAlign w:val="center"/>
          </w:tcPr>
          <w:p w14:paraId="0E1FD5B6" w14:textId="4CAA4AE9" w:rsidR="00736F60" w:rsidRPr="001B32D6" w:rsidRDefault="00736F60" w:rsidP="001B32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 </w:t>
            </w:r>
            <m:oMath>
              <m:r>
                <w:rPr>
                  <w:rFonts w:ascii="Cambria Math" w:hAnsi="Cambria Math" w:cstheme="minorHAnsi"/>
                </w:rPr>
                <m:t>q&gt;0</m:t>
              </m:r>
            </m:oMath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  <w:t xml:space="preserve">se déplaçant </w:t>
            </w:r>
            <w:r>
              <w:rPr>
                <w:rFonts w:asciiTheme="minorHAnsi" w:hAnsiTheme="minorHAnsi" w:cstheme="minorHAnsi"/>
              </w:rPr>
              <w:br/>
              <w:t>d</w:t>
            </w:r>
            <w:r w:rsidRPr="001B32D6">
              <w:rPr>
                <w:rFonts w:asciiTheme="minorHAnsi" w:hAnsiTheme="minorHAnsi" w:cstheme="minorHAnsi"/>
              </w:rPr>
              <w:t>ans le sens des potentiels croissants</w:t>
            </w:r>
            <w:r>
              <w:rPr>
                <w:rFonts w:asciiTheme="minorHAnsi" w:hAnsiTheme="minorHAnsi" w:cstheme="minorHAnsi"/>
              </w:rPr>
              <w:br/>
              <w:t>de (A à B)</w:t>
            </w:r>
          </w:p>
        </w:tc>
        <w:tc>
          <w:tcPr>
            <w:tcW w:w="4915" w:type="dxa"/>
            <w:vMerge w:val="restart"/>
            <w:vAlign w:val="center"/>
          </w:tcPr>
          <w:p w14:paraId="2ED4B9D2" w14:textId="740A5ECB" w:rsidR="00736F60" w:rsidRPr="0053412C" w:rsidRDefault="00736F60" w:rsidP="00CB7609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Travail de la force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e</m:t>
                      </m:r>
                    </m:sub>
                  </m:sSub>
                </m:e>
              </m:acc>
            </m:oMath>
            <w:r>
              <w:rPr>
                <w:rFonts w:asciiTheme="minorHAnsi" w:hAnsiTheme="minorHAnsi" w:cstheme="minorHAnsi"/>
              </w:rPr>
              <w:t xml:space="preserve"> est résistant : </w:t>
            </w:r>
            <m:oMath>
              <m:r>
                <w:rPr>
                  <w:rFonts w:ascii="Cambria Math" w:eastAsiaTheme="minorEastAsia" w:hAnsi="Cambria Math" w:cstheme="minorHAnsi"/>
                </w:rPr>
                <m:t>W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e</m:t>
                          </m:r>
                        </m:sub>
                      </m:sSub>
                    </m:e>
                  </m:acc>
                </m:e>
              </m:d>
              <m:r>
                <w:rPr>
                  <w:rFonts w:ascii="Cambria Math" w:eastAsiaTheme="minorEastAsia" w:hAnsi="Cambria Math" w:cstheme="minorHAnsi"/>
                </w:rPr>
                <m:t>&lt;0</m:t>
              </m:r>
            </m:oMath>
            <w:r>
              <w:rPr>
                <w:rFonts w:asciiTheme="minorHAnsi" w:hAnsiTheme="minorHAnsi" w:cstheme="minorHAnsi"/>
              </w:rPr>
              <w:br/>
            </w:r>
            <m:oMath>
              <m:r>
                <w:rPr>
                  <w:rFonts w:ascii="Cambria Math" w:eastAsiaTheme="minorEastAsia" w:hAnsi="Cambria Math" w:cstheme="minorHAnsi"/>
                </w:rPr>
                <m:t>W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e</m:t>
                          </m:r>
                        </m:sub>
                      </m:sSub>
                    </m:e>
                  </m:acc>
                </m:e>
              </m:d>
              <m:r>
                <w:rPr>
                  <w:rFonts w:ascii="Cambria Math" w:eastAsiaTheme="minorEastAsia" w:hAnsi="Cambria Math" w:cstheme="minorHAnsi"/>
                </w:rPr>
                <m:t>=-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e</m:t>
                  </m:r>
                </m:sub>
              </m:sSub>
              <m:r>
                <w:rPr>
                  <w:rFonts w:ascii="Cambria Math" w:eastAsiaTheme="minorEastAsia" w:hAnsi="Cambria Math" w:cstheme="minorHAnsi"/>
                </w:rPr>
                <m:t>⋅AB</m:t>
              </m:r>
            </m:oMath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r w:rsidRPr="00AC12E9">
              <w:rPr>
                <w:rFonts w:asciiTheme="minorHAnsi" w:eastAsiaTheme="minorEastAsia" w:hAnsiTheme="minorHAnsi" w:cstheme="minorHAnsi"/>
              </w:rPr>
              <w:br/>
              <w:t>où</w:t>
            </w:r>
            <w:r w:rsidRPr="00AC12E9">
              <w:rPr>
                <w:rFonts w:asciiTheme="minorHAnsi" w:eastAsiaTheme="minorEastAsia" w:hAnsiTheme="minorHAnsi" w:cstheme="minorHAnsi"/>
              </w:rPr>
              <w:tab/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e</m:t>
                  </m:r>
                </m:sub>
              </m:sSub>
              <m:r>
                <w:rPr>
                  <w:rFonts w:ascii="Cambria Math" w:eastAsiaTheme="minorEastAsia" w:hAnsi="Cambria Math" w:cstheme="minorHAnsi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q</m:t>
                  </m:r>
                </m:e>
              </m:d>
              <m:r>
                <w:rPr>
                  <w:rFonts w:ascii="Cambria Math" w:eastAsiaTheme="minorEastAsia" w:hAnsi="Cambria Math" w:cstheme="minorHAnsi"/>
                </w:rPr>
                <m:t>⋅E</m:t>
              </m:r>
            </m:oMath>
            <w:r w:rsidRPr="00AC12E9">
              <w:rPr>
                <w:rFonts w:asciiTheme="minorHAnsi" w:eastAsiaTheme="minorEastAsia" w:hAnsiTheme="minorHAnsi" w:cstheme="minorHAnsi"/>
              </w:rPr>
              <w:t xml:space="preserve"> </w:t>
            </w:r>
            <w:r w:rsidRPr="00AC12E9">
              <w:rPr>
                <w:rFonts w:asciiTheme="minorHAnsi" w:eastAsiaTheme="minorEastAsia" w:hAnsiTheme="minorHAnsi" w:cstheme="minorHAnsi"/>
              </w:rPr>
              <w:tab/>
            </w:r>
            <m:oMath>
              <m:r>
                <w:rPr>
                  <w:rFonts w:ascii="Cambria Math" w:eastAsiaTheme="minorEastAsia" w:hAnsi="Cambria Math" w:cstheme="minorHAnsi"/>
                </w:rPr>
                <m:t>&gt;0</m:t>
              </m:r>
            </m:oMath>
          </w:p>
          <w:p w14:paraId="2CF3C69C" w14:textId="0EB07BA4" w:rsidR="00736F60" w:rsidRPr="0053412C" w:rsidRDefault="00736F60" w:rsidP="00CB7609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et</w:t>
            </w:r>
            <w:r w:rsidRPr="00AC12E9">
              <w:rPr>
                <w:rFonts w:asciiTheme="minorHAnsi" w:eastAsiaTheme="minorEastAsia" w:hAnsiTheme="minorHAnsi" w:cstheme="minorHAnsi"/>
              </w:rPr>
              <w:t xml:space="preserve"> </w:t>
            </w:r>
            <w:r w:rsidRPr="00AC12E9">
              <w:rPr>
                <w:rFonts w:asciiTheme="minorHAnsi" w:eastAsiaTheme="minorEastAsia" w:hAnsiTheme="minorHAnsi" w:cstheme="minorHAnsi"/>
              </w:rPr>
              <w:tab/>
            </w:r>
            <m:oMath>
              <m:r>
                <w:rPr>
                  <w:rFonts w:ascii="Cambria Math" w:eastAsiaTheme="minorEastAsia" w:hAnsi="Cambria Math" w:cstheme="minorHAnsi"/>
                </w:rPr>
                <m:t>E=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</w:rPr>
                        <m:t>ΔV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AB</m:t>
                  </m:r>
                </m:den>
              </m:f>
            </m:oMath>
            <w:r>
              <w:rPr>
                <w:rFonts w:asciiTheme="minorHAnsi" w:eastAsiaTheme="minorEastAsia" w:hAnsiTheme="minorHAnsi" w:cstheme="minorHAnsi"/>
              </w:rPr>
              <w:tab/>
            </w:r>
            <w:r>
              <w:rPr>
                <w:rFonts w:asciiTheme="minorHAnsi" w:eastAsiaTheme="minorEastAsia" w:hAnsiTheme="minorHAnsi" w:cstheme="minorHAnsi"/>
              </w:rPr>
              <w:tab/>
            </w:r>
            <m:oMath>
              <m:r>
                <w:rPr>
                  <w:rFonts w:ascii="Cambria Math" w:eastAsiaTheme="minorEastAsia" w:hAnsi="Cambria Math" w:cstheme="minorHAnsi"/>
                </w:rPr>
                <m:t>&gt;0</m:t>
              </m:r>
            </m:oMath>
            <w:r>
              <w:rPr>
                <w:rFonts w:asciiTheme="minorHAnsi" w:eastAsiaTheme="minorEastAsia" w:hAnsiTheme="minorHAnsi" w:cstheme="minorHAnsi"/>
              </w:rPr>
              <w:tab/>
            </w:r>
            <w:r>
              <w:rPr>
                <w:rFonts w:asciiTheme="minorHAnsi" w:eastAsiaTheme="minorEastAsia" w:hAnsiTheme="minorHAnsi" w:cstheme="minorHAnsi"/>
              </w:rPr>
              <w:br/>
            </w:r>
          </w:p>
          <w:p w14:paraId="498BE77F" w14:textId="77777777" w:rsidR="00736F60" w:rsidRDefault="00736F60" w:rsidP="00CB7609">
            <w:pPr>
              <w:rPr>
                <w:rFonts w:asciiTheme="minorHAnsi" w:hAnsiTheme="minorHAnsi" w:cstheme="minorHAnsi"/>
              </w:rPr>
            </w:pPr>
            <w:r w:rsidRPr="000B1B93">
              <w:rPr>
                <w:rFonts w:asciiTheme="minorHAnsi" w:eastAsiaTheme="minorEastAsia" w:hAnsiTheme="minorHAnsi" w:cstheme="minorHAnsi"/>
              </w:rPr>
              <w:t>Soit</w:t>
            </w:r>
            <w:r>
              <w:rPr>
                <w:rFonts w:asciiTheme="minorHAnsi" w:eastAsiaTheme="minorEastAsia" w:hAnsiTheme="minorHAnsi" w:cstheme="minorHAnsi"/>
              </w:rPr>
              <w:t> :</w:t>
            </w:r>
            <w:r>
              <w:rPr>
                <w:rFonts w:asciiTheme="minorHAnsi" w:eastAsiaTheme="minorEastAsia" w:hAnsiTheme="minorHAnsi" w:cstheme="minorHAnsi"/>
              </w:rPr>
              <w:tab/>
            </w:r>
            <m:oMath>
              <m:r>
                <w:rPr>
                  <w:rFonts w:ascii="Cambria Math" w:eastAsiaTheme="minorEastAsia" w:hAnsi="Cambria Math" w:cstheme="minorHAnsi"/>
                </w:rPr>
                <m:t>W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e</m:t>
                          </m:r>
                        </m:sub>
                      </m:sSub>
                    </m:e>
                  </m:acc>
                </m:e>
              </m:d>
              <m:r>
                <w:rPr>
                  <w:rFonts w:ascii="Cambria Math" w:eastAsiaTheme="minorEastAsia" w:hAnsi="Cambria Math" w:cstheme="minorHAnsi"/>
                </w:rPr>
                <m:t>=-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q</m:t>
                  </m:r>
                </m:e>
              </m:d>
              <m:r>
                <w:rPr>
                  <w:rFonts w:ascii="Cambria Math" w:eastAsiaTheme="minorEastAsia" w:hAnsi="Cambria Math" w:cstheme="minorHAnsi"/>
                </w:rPr>
                <m:t>⋅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ΔV</m:t>
                  </m:r>
                </m:e>
              </m:d>
            </m:oMath>
            <w:r w:rsidRPr="000B1B93">
              <w:rPr>
                <w:rFonts w:asciiTheme="minorHAnsi" w:eastAsiaTheme="minorEastAsia" w:hAnsiTheme="minorHAnsi" w:cstheme="minorHAnsi"/>
              </w:rPr>
              <w:tab/>
            </w:r>
            <m:oMath>
              <m:r>
                <w:rPr>
                  <w:rFonts w:ascii="Cambria Math" w:eastAsiaTheme="minorEastAsia" w:hAnsi="Cambria Math" w:cstheme="minorHAnsi"/>
                </w:rPr>
                <m:t>&lt;0</m:t>
              </m:r>
            </m:oMath>
            <w:r>
              <w:rPr>
                <w:rFonts w:asciiTheme="minorHAnsi" w:eastAsiaTheme="minorEastAsia" w:hAnsiTheme="minorHAnsi" w:cstheme="minorHAnsi"/>
              </w:rPr>
              <w:br/>
            </w:r>
            <w:r>
              <w:rPr>
                <w:rFonts w:cstheme="minorHAnsi"/>
              </w:rPr>
              <w:br/>
            </w:r>
            <w:r w:rsidRPr="00FA3890">
              <w:rPr>
                <w:rFonts w:asciiTheme="minorHAnsi" w:hAnsiTheme="minorHAnsi" w:cstheme="minorHAnsi"/>
              </w:rPr>
              <w:t>Remarque :</w:t>
            </w:r>
            <w:r w:rsidRPr="00FA3890">
              <w:rPr>
                <w:rFonts w:asciiTheme="minorHAnsi" w:hAnsiTheme="minorHAnsi" w:cstheme="minorHAnsi"/>
              </w:rPr>
              <w:tab/>
            </w:r>
            <m:oMath>
              <m:r>
                <w:rPr>
                  <w:rFonts w:ascii="Cambria Math" w:eastAsiaTheme="minorEastAsia" w:hAnsi="Cambria Math" w:cstheme="minorHAnsi"/>
                </w:rPr>
                <m:t>W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e</m:t>
                          </m:r>
                        </m:sub>
                      </m:sSub>
                    </m:e>
                  </m:acc>
                </m:e>
              </m:d>
              <m:r>
                <w:rPr>
                  <w:rFonts w:ascii="Cambria Math" w:eastAsiaTheme="minorEastAsia" w:hAnsi="Cambria Math" w:cstheme="minorHAnsi"/>
                </w:rPr>
                <m:t>=-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q</m:t>
                  </m:r>
                </m:e>
              </m:d>
              <m:r>
                <w:rPr>
                  <w:rFonts w:ascii="Cambria Math" w:eastAsiaTheme="minorEastAsia" w:hAnsi="Cambria Math" w:cstheme="minorHAnsi"/>
                </w:rPr>
                <m:t>⋅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</w:rPr>
                    <m:t>ΔV</m:t>
                  </m:r>
                </m:e>
              </m:d>
            </m:oMath>
          </w:p>
          <w:p w14:paraId="7656727E" w14:textId="0D859895" w:rsidR="00736F60" w:rsidRPr="0077397A" w:rsidRDefault="00736F60" w:rsidP="00CB76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Dans les deux cas :</w:t>
            </w:r>
            <w:r>
              <w:rPr>
                <w:rFonts w:asciiTheme="minorHAnsi" w:hAnsiTheme="minorHAnsi" w:cstheme="minorHAnsi"/>
              </w:rPr>
              <w:tab/>
            </w:r>
            <m:oMath>
              <m:r>
                <w:rPr>
                  <w:rFonts w:ascii="Cambria Math" w:eastAsiaTheme="minorEastAsia" w:hAnsi="Cambria Math" w:cstheme="minorHAnsi"/>
                </w:rPr>
                <m:t>W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e</m:t>
                          </m:r>
                        </m:sub>
                      </m:sSub>
                    </m:e>
                  </m:acc>
                </m:e>
              </m:d>
              <m:r>
                <w:rPr>
                  <w:rFonts w:ascii="Cambria Math" w:eastAsiaTheme="minorEastAsia" w:hAnsi="Cambria Math" w:cstheme="minorHAnsi"/>
                </w:rPr>
                <m:t>=-q⋅ΔV</m:t>
              </m:r>
            </m:oMath>
            <w:r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&lt;</m:t>
              </m:r>
              <m:r>
                <w:rPr>
                  <w:rFonts w:ascii="Cambria Math" w:hAnsi="Cambria Math" w:cstheme="minorHAnsi"/>
                </w:rPr>
                <m:t>0</m:t>
              </m:r>
            </m:oMath>
          </w:p>
        </w:tc>
        <w:tc>
          <w:tcPr>
            <w:tcW w:w="4717" w:type="dxa"/>
            <w:vMerge/>
            <w:vAlign w:val="center"/>
          </w:tcPr>
          <w:p w14:paraId="3CBE109F" w14:textId="66252374" w:rsidR="00736F60" w:rsidRDefault="00736F60" w:rsidP="00736F60">
            <w:pPr>
              <w:pStyle w:val="Paragraphedeliste"/>
              <w:ind w:left="360"/>
              <w:rPr>
                <w:rFonts w:cstheme="minorHAnsi"/>
              </w:rPr>
            </w:pPr>
          </w:p>
        </w:tc>
      </w:tr>
      <w:tr w:rsidR="00736F60" w14:paraId="6BE463D2" w14:textId="62E75129" w:rsidTr="00CF2EC8">
        <w:tc>
          <w:tcPr>
            <w:tcW w:w="3536" w:type="dxa"/>
            <w:vAlign w:val="center"/>
          </w:tcPr>
          <w:p w14:paraId="04069133" w14:textId="5A81D2D3" w:rsidR="00736F60" w:rsidRDefault="00736F60" w:rsidP="001B32D6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81D7D9" wp14:editId="54A33257">
                      <wp:extent cx="2073232" cy="1181735"/>
                      <wp:effectExtent l="0" t="0" r="0" b="18415"/>
                      <wp:docPr id="1582715343" name="Groupe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3232" cy="1181735"/>
                                <a:chOff x="0" y="0"/>
                                <a:chExt cx="2073232" cy="1181735"/>
                              </a:xfrm>
                            </wpg:grpSpPr>
                            <wps:wsp>
                              <wps:cNvPr id="1827576457" name="Connecteur droit avec flèche 2"/>
                              <wps:cNvCnPr/>
                              <wps:spPr>
                                <a:xfrm>
                                  <a:off x="670560" y="388620"/>
                                  <a:ext cx="55626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23653626" name="Groupe 7"/>
                              <wpg:cNvGrpSpPr/>
                              <wpg:grpSpPr>
                                <a:xfrm>
                                  <a:off x="0" y="0"/>
                                  <a:ext cx="2073232" cy="1181735"/>
                                  <a:chOff x="0" y="0"/>
                                  <a:chExt cx="2073232" cy="1181735"/>
                                </a:xfrm>
                              </wpg:grpSpPr>
                              <wpg:grpSp>
                                <wpg:cNvPr id="802339184" name="Groupe 6"/>
                                <wpg:cNvGrpSpPr/>
                                <wpg:grpSpPr>
                                  <a:xfrm>
                                    <a:off x="0" y="0"/>
                                    <a:ext cx="2073232" cy="1181735"/>
                                    <a:chOff x="0" y="0"/>
                                    <a:chExt cx="2073232" cy="1181735"/>
                                  </a:xfrm>
                                </wpg:grpSpPr>
                                <wpg:grpSp>
                                  <wpg:cNvPr id="1802919927" name="Groupe 5"/>
                                  <wpg:cNvGrpSpPr/>
                                  <wpg:grpSpPr>
                                    <a:xfrm>
                                      <a:off x="0" y="0"/>
                                      <a:ext cx="2073232" cy="1181735"/>
                                      <a:chOff x="0" y="0"/>
                                      <a:chExt cx="2073232" cy="1181735"/>
                                    </a:xfrm>
                                  </wpg:grpSpPr>
                                  <wps:wsp>
                                    <wps:cNvPr id="806481133" name="Zone de texte 3"/>
                                    <wps:cNvSpPr txBox="1"/>
                                    <wps:spPr>
                                      <a:xfrm>
                                        <a:off x="792480" y="144780"/>
                                        <a:ext cx="381000" cy="3276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A1B84C5" w14:textId="77777777" w:rsidR="00736F60" w:rsidRDefault="00736F60" w:rsidP="008B63C2">
                                          <m:oMathPara>
                                            <m:oMath>
                                              <m:acc>
                                                <m:accPr>
                                                  <m:chr m:val="⃗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E</m:t>
                                                  </m:r>
                                                </m:e>
                                              </m:acc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33466683" name="Zone de texte 3"/>
                                    <wps:cNvSpPr txBox="1"/>
                                    <wps:spPr>
                                      <a:xfrm>
                                        <a:off x="464970" y="366395"/>
                                        <a:ext cx="381000" cy="3276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CC15A39" w14:textId="77777777" w:rsidR="00736F60" w:rsidRPr="00CB7B8F" w:rsidRDefault="00736F60" w:rsidP="008B63C2">
                                          <w:pPr>
                                            <w:rPr>
                                              <w:color w:val="4F81BD" w:themeColor="accent1"/>
                                            </w:rPr>
                                          </w:pPr>
                                          <m:oMathPara>
                                            <m:oMath>
                                              <m:acc>
                                                <m:accPr>
                                                  <m:chr m:val="⃗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4F81BD" w:themeColor="accent1"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4F81BD" w:themeColor="accent1"/>
                                                    </w:rPr>
                                                    <m:t>F</m:t>
                                                  </m:r>
                                                </m:e>
                                              </m:acc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7905564" name="Zone de texte 3"/>
                                    <wps:cNvSpPr txBox="1"/>
                                    <wps:spPr>
                                      <a:xfrm>
                                        <a:off x="792358" y="411480"/>
                                        <a:ext cx="381000" cy="3276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0AF22AF" w14:textId="77777777" w:rsidR="00736F60" w:rsidRDefault="00736F60" w:rsidP="008B63C2">
                                          <m:oMathPara>
                                            <m:oMath>
                                              <m:acc>
                                                <m:accPr>
                                                  <m:chr m:val="⃗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</m:acc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512749255" name="Groupe 512749255"/>
                                    <wpg:cNvGrpSpPr/>
                                    <wpg:grpSpPr>
                                      <a:xfrm>
                                        <a:off x="0" y="0"/>
                                        <a:ext cx="2073232" cy="1181735"/>
                                        <a:chOff x="-635" y="0"/>
                                        <a:chExt cx="2225675" cy="1181735"/>
                                      </a:xfrm>
                                    </wpg:grpSpPr>
                                    <wpg:grpSp>
                                      <wpg:cNvPr id="1727448654" name="Group 11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-635" y="0"/>
                                          <a:ext cx="1489075" cy="1181735"/>
                                          <a:chOff x="692" y="8009"/>
                                          <a:chExt cx="2345" cy="1861"/>
                                        </a:xfrm>
                                      </wpg:grpSpPr>
                                      <wps:wsp>
                                        <wps:cNvPr id="1725162706" name="Oval 11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099" y="8982"/>
                                            <a:ext cx="85" cy="8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tx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17466515" name="Text Box 116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541" y="8982"/>
                                            <a:ext cx="941" cy="4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69D275A7" w14:textId="68AE8922" w:rsidR="00736F60" w:rsidRPr="00A206C6" w:rsidRDefault="00736F60" w:rsidP="008B63C2">
                                              <w:r w:rsidRPr="00A206C6">
                                                <w:t xml:space="preserve">q </w:t>
                                              </w:r>
                                              <w:r>
                                                <w:t>&lt;</w:t>
                                              </w:r>
                                              <w:r w:rsidRPr="00A206C6">
                                                <w:t xml:space="preserve"> 0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62731000" name="Group 11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92" y="8009"/>
                                            <a:ext cx="2345" cy="1861"/>
                                            <a:chOff x="5142" y="13237"/>
                                            <a:chExt cx="1952" cy="1238"/>
                                          </a:xfrm>
                                        </wpg:grpSpPr>
                                        <wps:wsp>
                                          <wps:cNvPr id="339513582" name="AutoShape 118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622" y="13461"/>
                                              <a:ext cx="57" cy="1014"/>
                                            </a:xfrm>
                                            <a:prstGeom prst="roundRect">
                                              <a:avLst>
                                                <a:gd name="adj" fmla="val 50000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79864503" name="AutoShape 119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7037" y="13461"/>
                                              <a:ext cx="57" cy="1014"/>
                                            </a:xfrm>
                                            <a:prstGeom prst="roundRect">
                                              <a:avLst>
                                                <a:gd name="adj" fmla="val 50000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79007640" name="Text Box 120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275" y="13413"/>
                                              <a:ext cx="451" cy="5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49F87EF4" w14:textId="77777777" w:rsidR="00736F60" w:rsidRPr="00270378" w:rsidRDefault="00736F60" w:rsidP="008B63C2"/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059037394" name="Text Box 123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142" y="13237"/>
                                              <a:ext cx="682" cy="35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5D2B3712" w14:textId="77777777" w:rsidR="00736F60" w:rsidRPr="00270378" w:rsidRDefault="00736F60" w:rsidP="008B63C2">
                                                <m:oMathPara>
                                                  <m:oMath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V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A</m:t>
                                                        </m:r>
                                                      </m:sub>
                                                    </m:sSub>
                                                  </m:oMath>
                                                </m:oMathPara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s:wsp>
                                      <wps:cNvPr id="1190125829" name="Text Box 123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432560" y="45720"/>
                                          <a:ext cx="792480" cy="3426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5DECA4F9" w14:textId="77777777" w:rsidR="00736F60" w:rsidRPr="00270378" w:rsidRDefault="00736F60" w:rsidP="008B63C2">
                                            <m:oMathPara>
                                              <m:oMath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V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B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&lt;</m:t>
                                                </m:r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V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A</m:t>
                                                    </m:r>
                                                  </m:sub>
                                                </m:sSub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112549315" name="Connecteur droit avec flèche 1"/>
                                  <wps:cNvCnPr/>
                                  <wps:spPr>
                                    <a:xfrm flipH="1">
                                      <a:off x="464820" y="647700"/>
                                      <a:ext cx="395994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679254043" name="Connecteur droit avec flèche 4"/>
                                <wps:cNvCnPr/>
                                <wps:spPr>
                                  <a:xfrm>
                                    <a:off x="861060" y="647700"/>
                                    <a:ext cx="24511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81D7D9" id="_x0000_s1159" style="width:163.25pt;height:93.05pt;mso-position-horizontal-relative:char;mso-position-vertical-relative:line" coordsize="20732,11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">
                      <v:shape id="Connecteur droit avec flèche 2" o:spid="_x0000_s1160" type="#_x0000_t32" style="position:absolute;left:6705;top:3886;width:55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" strokecolor="red">
                        <v:stroke endarrow="block"/>
                      </v:shape>
                      <v:group id="Groupe 7" o:spid="_x0000_s1161" style="position:absolute;width:20732;height:11817" coordsize="20732,1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">
                        <v:group id="Groupe 6" o:spid="_x0000_s1162" style="position:absolute;width:20732;height:11817" coordsize="20732,1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">
                          <v:group id="Groupe 5" o:spid="_x0000_s1163" style="position:absolute;width:20732;height:11817" coordsize="20732,1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">
                            <v:shape id="Zone de texte 3" o:spid="_x0000_s1164" type="#_x0000_t202" style="position:absolute;left:7924;top:1447;width:3810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" filled="f" stroked="f" strokeweight=".5pt">
                              <v:textbox>
                                <w:txbxContent>
                                  <w:p w14:paraId="5A1B84C5" w14:textId="77777777" w:rsidR="00736F60" w:rsidRDefault="00736F60" w:rsidP="008B63C2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E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v:textbox>
                            </v:shape>
                            <v:shape id="Zone de texte 3" o:spid="_x0000_s1165" type="#_x0000_t202" style="position:absolute;left:4649;top:3663;width:3810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" filled="f" stroked="f" strokeweight=".5pt">
                              <v:textbox>
                                <w:txbxContent>
                                  <w:p w14:paraId="6CC15A39" w14:textId="77777777" w:rsidR="00736F60" w:rsidRPr="00CB7B8F" w:rsidRDefault="00736F60" w:rsidP="008B63C2">
                                    <w:pPr>
                                      <w:rPr>
                                        <w:color w:val="4F81BD" w:themeColor="accent1"/>
                                      </w:rPr>
                                    </w:pPr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4F81BD" w:themeColor="accent1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4F81BD" w:themeColor="accent1"/>
                                              </w:rPr>
                                              <m:t>F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v:textbox>
                            </v:shape>
                            <v:shape id="Zone de texte 3" o:spid="_x0000_s1166" type="#_x0000_t202" style="position:absolute;left:7923;top:4114;width:3810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" filled="f" stroked="f" strokeweight=".5pt">
                              <v:textbox>
                                <w:txbxContent>
                                  <w:p w14:paraId="50AF22AF" w14:textId="77777777" w:rsidR="00736F60" w:rsidRDefault="00736F60" w:rsidP="008B63C2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v:textbox>
                            </v:shape>
                            <v:group id="Groupe 512749255" o:spid="_x0000_s1167" style="position:absolute;width:20732;height:11817" coordorigin="-6" coordsize="22256,1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">
                              <v:group id="_x0000_s1168" style="position:absolute;left:-6;width:14890;height:11817" coordorigin="692,8009" coordsize="2345,1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">
                                <v:oval id="Oval 115" o:spid="_x0000_s1169" style="position:absolute;left:2099;top:8982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" fillcolor="black [3213]"/>
                                <v:shape id="Text Box 116" o:spid="_x0000_s1170" type="#_x0000_t202" style="position:absolute;left:1541;top:8982;width:941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" filled="f" stroked="f">
                                  <v:textbox>
                                    <w:txbxContent>
                                      <w:p w14:paraId="69D275A7" w14:textId="68AE8922" w:rsidR="00736F60" w:rsidRPr="00A206C6" w:rsidRDefault="00736F60" w:rsidP="008B63C2">
                                        <w:r w:rsidRPr="00A206C6">
                                          <w:t xml:space="preserve">q </w:t>
                                        </w:r>
                                        <w:r>
                                          <w:t>&lt;</w:t>
                                        </w:r>
                                        <w:r w:rsidRPr="00A206C6">
                                          <w:t xml:space="preserve"> 0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117" o:spid="_x0000_s1171" style="position:absolute;left:692;top:8009;width:2345;height:1861" coordorigin="5142,13237" coordsize="1952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">
                                  <v:roundrect id="AutoShape 118" o:spid="_x0000_s1172" style="position:absolute;left:5622;top:13461;width:57;height:101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"/>
                                  <v:roundrect id="AutoShape 119" o:spid="_x0000_s1173" style="position:absolute;left:7037;top:13461;width:57;height:101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"/>
                                  <v:shape id="Text Box 120" o:spid="_x0000_s1174" type="#_x0000_t202" style="position:absolute;left:5275;top:13413;width:451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" filled="f" stroked="f">
                                    <v:textbox>
                                      <w:txbxContent>
                                        <w:p w14:paraId="49F87EF4" w14:textId="77777777" w:rsidR="00736F60" w:rsidRPr="00270378" w:rsidRDefault="00736F60" w:rsidP="008B63C2"/>
                                      </w:txbxContent>
                                    </v:textbox>
                                  </v:shape>
                                  <v:shape id="Text Box 123" o:spid="_x0000_s1175" type="#_x0000_t202" style="position:absolute;left:5142;top:13237;width:682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" filled="f" stroked="f">
                                    <v:textbox>
                                      <w:txbxContent>
                                        <w:p w14:paraId="5D2B3712" w14:textId="77777777" w:rsidR="00736F60" w:rsidRPr="00270378" w:rsidRDefault="00736F60" w:rsidP="008B63C2">
                                          <m:oMathPara>
                                            <m:oMath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A</m:t>
                                                  </m:r>
                                                </m:sub>
                                              </m:sSub>
                                            </m:oMath>
                                          </m:oMathPara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  <v:shape id="Text Box 123" o:spid="_x0000_s1176" type="#_x0000_t202" style="position:absolute;left:14325;top:457;width:7925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" filled="f" stroked="f">
                                <v:textbox>
                                  <w:txbxContent>
                                    <w:p w14:paraId="5DECA4F9" w14:textId="77777777" w:rsidR="00736F60" w:rsidRPr="00270378" w:rsidRDefault="00736F60" w:rsidP="008B63C2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B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&lt;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A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shape id="Connecteur droit avec flèche 1" o:spid="_x0000_s1177" type="#_x0000_t32" style="position:absolute;left:4648;top:6477;width:396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" strokecolor="#4579b8 [3044]">
                            <v:stroke endarrow="block"/>
                          </v:shape>
                        </v:group>
                        <v:shape id="Connecteur droit avec flèche 4" o:spid="_x0000_s1178" type="#_x0000_t32" style="position:absolute;left:8610;top:6477;width:24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" strokecolor="black [3213]">
                          <v:stroke endarrow="block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5" w:type="dxa"/>
            <w:vAlign w:val="center"/>
          </w:tcPr>
          <w:p w14:paraId="0AFD1557" w14:textId="6ACCC9A7" w:rsidR="00736F60" w:rsidRPr="001B32D6" w:rsidRDefault="00736F60" w:rsidP="001B32D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 </w:t>
            </w:r>
            <m:oMath>
              <m:r>
                <w:rPr>
                  <w:rFonts w:ascii="Cambria Math" w:hAnsi="Cambria Math" w:cstheme="minorHAnsi"/>
                </w:rPr>
                <m:t>q&lt;0</m:t>
              </m:r>
            </m:oMath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  <w:t xml:space="preserve">se déplaçant </w:t>
            </w:r>
            <w:r>
              <w:rPr>
                <w:rFonts w:asciiTheme="minorHAnsi" w:hAnsiTheme="minorHAnsi" w:cstheme="minorHAnsi"/>
              </w:rPr>
              <w:br/>
              <w:t>d</w:t>
            </w:r>
            <w:r w:rsidRPr="001B32D6">
              <w:rPr>
                <w:rFonts w:asciiTheme="minorHAnsi" w:hAnsiTheme="minorHAnsi" w:cstheme="minorHAnsi"/>
              </w:rPr>
              <w:t xml:space="preserve">ans le sens des potentiels </w:t>
            </w:r>
            <w:r>
              <w:rPr>
                <w:rFonts w:asciiTheme="minorHAnsi" w:hAnsiTheme="minorHAnsi" w:cstheme="minorHAnsi"/>
              </w:rPr>
              <w:t>dé</w:t>
            </w:r>
            <w:r w:rsidRPr="001B32D6">
              <w:rPr>
                <w:rFonts w:asciiTheme="minorHAnsi" w:hAnsiTheme="minorHAnsi" w:cstheme="minorHAnsi"/>
              </w:rPr>
              <w:t>croissants</w:t>
            </w:r>
            <w:r>
              <w:rPr>
                <w:rFonts w:asciiTheme="minorHAnsi" w:hAnsiTheme="minorHAnsi" w:cstheme="minorHAnsi"/>
              </w:rPr>
              <w:br/>
              <w:t>de (B à A)</w:t>
            </w:r>
          </w:p>
        </w:tc>
        <w:tc>
          <w:tcPr>
            <w:tcW w:w="4915" w:type="dxa"/>
            <w:vMerge/>
            <w:vAlign w:val="center"/>
          </w:tcPr>
          <w:p w14:paraId="2A286CD8" w14:textId="00645822" w:rsidR="00736F60" w:rsidRPr="00A46B7A" w:rsidRDefault="00736F60" w:rsidP="001B32D6">
            <w:pPr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4717" w:type="dxa"/>
            <w:vMerge/>
          </w:tcPr>
          <w:p w14:paraId="5F21777F" w14:textId="77777777" w:rsidR="00736F60" w:rsidRPr="00A46B7A" w:rsidRDefault="00736F60" w:rsidP="001B32D6">
            <w:pPr>
              <w:rPr>
                <w:rFonts w:eastAsiaTheme="minorEastAsia" w:cstheme="minorHAnsi"/>
              </w:rPr>
            </w:pPr>
          </w:p>
        </w:tc>
      </w:tr>
    </w:tbl>
    <w:p w14:paraId="167BD92A" w14:textId="77777777" w:rsidR="00C00990" w:rsidRDefault="00C00990" w:rsidP="002F358F">
      <w:pPr>
        <w:pStyle w:val="Titre2"/>
        <w:rPr>
          <w:u w:val="single"/>
        </w:rPr>
        <w:sectPr w:rsidR="00C00990" w:rsidSect="00105DCE">
          <w:pgSz w:w="16838" w:h="11906" w:orient="landscape"/>
          <w:pgMar w:top="851" w:right="93" w:bottom="851" w:left="425" w:header="142" w:footer="108" w:gutter="0"/>
          <w:cols w:space="708"/>
          <w:docGrid w:linePitch="360"/>
        </w:sectPr>
      </w:pPr>
    </w:p>
    <w:p w14:paraId="7C5B9B01" w14:textId="6F1B18EE" w:rsidR="00EE0D90" w:rsidRPr="00A73995" w:rsidRDefault="00AB6299" w:rsidP="002F358F">
      <w:pPr>
        <w:pStyle w:val="Sous-titre"/>
        <w:rPr>
          <w:u w:val="single"/>
        </w:rPr>
      </w:pPr>
      <w:r w:rsidRPr="00A73995">
        <w:rPr>
          <w:u w:val="single"/>
        </w:rPr>
        <w:lastRenderedPageBreak/>
        <w:t>Gain d’énergie cinétique d’une particule accélérée par un champ électrique :</w:t>
      </w:r>
      <w:r w:rsidR="00335451" w:rsidRPr="00A73995">
        <w:rPr>
          <w:u w:val="single"/>
        </w:rPr>
        <w:t xml:space="preserve"> </w:t>
      </w:r>
      <w:r w:rsidR="00B84E49" w:rsidRPr="00A73995">
        <w:rPr>
          <w:u w:val="single"/>
        </w:rPr>
        <w:t>accélérateur de particule</w:t>
      </w:r>
      <w:r w:rsidRPr="00A73995">
        <w:rPr>
          <w:u w:val="single"/>
        </w:rPr>
        <w:br/>
      </w:r>
    </w:p>
    <w:p w14:paraId="203533E3" w14:textId="517277D8" w:rsidR="00335451" w:rsidRDefault="00B84E49" w:rsidP="00335451">
      <w:pPr>
        <w:ind w:left="360"/>
      </w:pPr>
      <w:r>
        <w:t xml:space="preserve">On accélère </w:t>
      </w:r>
      <w:r w:rsidR="00194AA1">
        <w:t xml:space="preserve">dans le vide </w:t>
      </w:r>
      <w:r>
        <w:t>une particule</w:t>
      </w:r>
      <w:r w:rsidR="005D3B7D">
        <w:t xml:space="preserve"> de masse </w:t>
      </w:r>
      <m:oMath>
        <m:r>
          <w:rPr>
            <w:rFonts w:ascii="Cambria Math" w:hAnsi="Cambria Math"/>
          </w:rPr>
          <m:t>m</m:t>
        </m:r>
      </m:oMath>
      <w:r w:rsidR="005D3B7D">
        <w:rPr>
          <w:rFonts w:eastAsiaTheme="minorEastAsia"/>
        </w:rPr>
        <w:t xml:space="preserve"> et</w:t>
      </w:r>
      <w:r>
        <w:t xml:space="preserve"> de charge </w:t>
      </w:r>
      <m:oMath>
        <m:r>
          <w:rPr>
            <w:rFonts w:ascii="Cambria Math" w:hAnsi="Cambria Math"/>
          </w:rPr>
          <m:t>q</m:t>
        </m:r>
      </m:oMath>
      <w:r>
        <w:rPr>
          <w:rFonts w:eastAsiaTheme="minorEastAsia"/>
        </w:rPr>
        <w:t xml:space="preserve"> dans un champ élec</w:t>
      </w:r>
      <w:r w:rsidR="005B5BA7">
        <w:rPr>
          <w:rFonts w:eastAsiaTheme="minorEastAsia"/>
        </w:rPr>
        <w:t>trique uniforme</w:t>
      </w:r>
      <w:r w:rsidR="005D3B7D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</m:oMath>
      <w:r w:rsidR="005B5BA7">
        <w:rPr>
          <w:rFonts w:eastAsiaTheme="minorEastAsia"/>
        </w:rPr>
        <w:t xml:space="preserve">. Le champ électrique est créé par 2 plaques </w:t>
      </w:r>
      <w:r w:rsidR="0013371D">
        <w:rPr>
          <w:rFonts w:eastAsiaTheme="minorEastAsia"/>
        </w:rPr>
        <w:t xml:space="preserve">A et B, tel que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≠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  <w:r w:rsidR="007C034F">
        <w:rPr>
          <w:rFonts w:eastAsiaTheme="minorEastAsia"/>
        </w:rPr>
        <w:t xml:space="preserve">. </w:t>
      </w:r>
    </w:p>
    <w:p w14:paraId="080FF19B" w14:textId="21BA9751" w:rsidR="00335451" w:rsidRDefault="00127690" w:rsidP="00127690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E4BD067" wp14:editId="4D5C8E18">
                <wp:extent cx="2362200" cy="1745615"/>
                <wp:effectExtent l="0" t="0" r="0" b="26035"/>
                <wp:docPr id="223" name="Groupe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1745615"/>
                          <a:chOff x="0" y="0"/>
                          <a:chExt cx="2362200" cy="1745615"/>
                        </a:xfrm>
                      </wpg:grpSpPr>
                      <wps:wsp>
                        <wps:cNvPr id="220" name="Zone de texte 220"/>
                        <wps:cNvSpPr txBox="1"/>
                        <wps:spPr>
                          <a:xfrm>
                            <a:off x="800100" y="0"/>
                            <a:ext cx="441960" cy="373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16B65D" w14:textId="2F6C8032" w:rsidR="00602AC6" w:rsidRDefault="00602AC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Zone de texte 221"/>
                        <wps:cNvSpPr txBox="1"/>
                        <wps:spPr>
                          <a:xfrm>
                            <a:off x="0" y="693420"/>
                            <a:ext cx="441960" cy="373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78B68F" w14:textId="6633797F" w:rsidR="00127690" w:rsidRDefault="00127690" w:rsidP="00127690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Zone de texte 222"/>
                        <wps:cNvSpPr txBox="1"/>
                        <wps:spPr>
                          <a:xfrm>
                            <a:off x="1760220" y="655320"/>
                            <a:ext cx="441960" cy="373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E38EFE" w14:textId="0259BE1F" w:rsidR="00127690" w:rsidRDefault="00127690" w:rsidP="00127690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" name="Group 179"/>
                        <wpg:cNvGrpSpPr>
                          <a:grpSpLocks/>
                        </wpg:cNvGrpSpPr>
                        <wpg:grpSpPr bwMode="auto">
                          <a:xfrm>
                            <a:off x="22860" y="129540"/>
                            <a:ext cx="2339340" cy="1616075"/>
                            <a:chOff x="2398" y="11905"/>
                            <a:chExt cx="2921" cy="1933"/>
                          </a:xfrm>
                        </wpg:grpSpPr>
                        <wps:wsp>
                          <wps:cNvPr id="63" name="AutoShap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1" y="11935"/>
                              <a:ext cx="57" cy="1903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AutoShap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12" y="12875"/>
                              <a:ext cx="240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Oval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3" y="12838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AutoShap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1" y="11935"/>
                              <a:ext cx="57" cy="841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AutoShap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77" y="12981"/>
                              <a:ext cx="57" cy="841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Text Box 1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3" y="12852"/>
                              <a:ext cx="517" cy="3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F25A55" w14:textId="2AB8FCD0" w:rsidR="00335451" w:rsidRPr="003636EE" w:rsidRDefault="00E30F6C" w:rsidP="00335451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q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Text Box 1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5" y="11905"/>
                              <a:ext cx="664" cy="6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F41235" w14:textId="77777777" w:rsidR="00335451" w:rsidRPr="003636EE" w:rsidRDefault="00335451" w:rsidP="00335451">
                                <w:r w:rsidRPr="003636EE"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Text Box 1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8" y="11905"/>
                              <a:ext cx="664" cy="3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089E46" w14:textId="77777777" w:rsidR="00335451" w:rsidRPr="003636EE" w:rsidRDefault="00335451" w:rsidP="00335451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4BD067" id="Groupe 223" o:spid="_x0000_s1179" style="width:186pt;height:137.45pt;mso-position-horizontal-relative:char;mso-position-vertical-relative:line" coordsize="23622,17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">
                <v:shape id="Zone de texte 220" o:spid="_x0000_s1180" type="#_x0000_t202" style="position:absolute;left:8001;width:4419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" filled="f" stroked="f" strokeweight=".5pt">
                  <v:textbox>
                    <w:txbxContent>
                      <w:p w14:paraId="2B16B65D" w14:textId="2F6C8032" w:rsidR="00602AC6" w:rsidRDefault="00602AC6"/>
                    </w:txbxContent>
                  </v:textbox>
                </v:shape>
                <v:shape id="Zone de texte 221" o:spid="_x0000_s1181" type="#_x0000_t202" style="position:absolute;top:6934;width:4419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KE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" filled="f" stroked="f" strokeweight=".5pt">
                  <v:textbox>
                    <w:txbxContent>
                      <w:p w14:paraId="0178B68F" w14:textId="6633797F" w:rsidR="00127690" w:rsidRDefault="00127690" w:rsidP="00127690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222" o:spid="_x0000_s1182" type="#_x0000_t202" style="position:absolute;left:17602;top:6553;width:4419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" filled="f" stroked="f" strokeweight=".5pt">
                  <v:textbox>
                    <w:txbxContent>
                      <w:p w14:paraId="0CE38EFE" w14:textId="0259BE1F" w:rsidR="00127690" w:rsidRDefault="00127690" w:rsidP="00127690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oMath>
                        </m:oMathPara>
                      </w:p>
                    </w:txbxContent>
                  </v:textbox>
                </v:shape>
                <v:group id="_x0000_s1183" style="position:absolute;left:228;top:1295;width:23394;height:16161" coordorigin="2398,11905" coordsize="2921,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oundrect id="AutoShape 164" o:spid="_x0000_s1184" style="position:absolute;left:2771;top:11935;width:57;height:190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"/>
                  <v:shape id="AutoShape 165" o:spid="_x0000_s1185" type="#_x0000_t32" style="position:absolute;left:2712;top:12875;width:24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">
                    <v:stroke dashstyle="dash" endarrow="block"/>
                  </v:shape>
                  <v:oval id="Oval 166" o:spid="_x0000_s1186" style="position:absolute;left:3823;top:12838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" fillcolor="black [3213]"/>
                  <v:roundrect id="AutoShape 167" o:spid="_x0000_s1187" style="position:absolute;left:4671;top:11935;width:57;height:841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"/>
                  <v:roundrect id="AutoShape 168" o:spid="_x0000_s1188" style="position:absolute;left:4677;top:12981;width:57;height:841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"/>
                  <v:shape id="Text Box 175" o:spid="_x0000_s1189" type="#_x0000_t202" style="position:absolute;left:3673;top:12852;width:517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Dr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Qi3h70w8AjL7BQAA//8DAFBLAQItABQABgAIAAAAIQDb4fbL7gAAAIUBAAATAAAAAAAAAAAA&#10;AAAAAAAAAABbQ29udGVudF9UeXBlc10ueG1sUEsBAi0AFAAGAAgAAAAhAFr0LFu/AAAAFQEAAAsA&#10;AAAAAAAAAAAAAAAAHwEAAF9yZWxzLy5yZWxzUEsBAi0AFAAGAAgAAAAhAMen4OvEAAAA3AAAAA8A&#10;AAAAAAAAAAAAAAAABwIAAGRycy9kb3ducmV2LnhtbFBLBQYAAAAAAwADALcAAAD4AgAAAAA=&#10;" filled="f" stroked="f">
                    <v:textbox>
                      <w:txbxContent>
                        <w:p w14:paraId="5CF25A55" w14:textId="2AB8FCD0" w:rsidR="00335451" w:rsidRPr="003636EE" w:rsidRDefault="00E30F6C" w:rsidP="00335451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q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76" o:spid="_x0000_s1190" type="#_x0000_t202" style="position:absolute;left:4655;top:11905;width:664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  <v:textbox>
                      <w:txbxContent>
                        <w:p w14:paraId="4BF41235" w14:textId="77777777" w:rsidR="00335451" w:rsidRPr="003636EE" w:rsidRDefault="00335451" w:rsidP="00335451">
                          <w:r w:rsidRPr="003636EE">
                            <w:t>B</w:t>
                          </w:r>
                        </w:p>
                      </w:txbxContent>
                    </v:textbox>
                  </v:shape>
                  <v:shape id="Text Box 177" o:spid="_x0000_s1191" type="#_x0000_t202" style="position:absolute;left:2398;top:11905;width:664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14:paraId="48089E46" w14:textId="77777777" w:rsidR="00335451" w:rsidRPr="003636EE" w:rsidRDefault="00335451" w:rsidP="00335451">
                          <w:r>
                            <w:t>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6B47A08" w14:textId="1AFBEA13" w:rsidR="00335451" w:rsidRDefault="00335451" w:rsidP="00335451">
      <w:pPr>
        <w:jc w:val="center"/>
      </w:pPr>
    </w:p>
    <w:p w14:paraId="08064A37" w14:textId="4004941B" w:rsidR="00194AA1" w:rsidRDefault="00352774" w:rsidP="00127690">
      <w:pPr>
        <w:pStyle w:val="Titre2"/>
        <w:numPr>
          <w:ilvl w:val="0"/>
          <w:numId w:val="0"/>
        </w:numPr>
        <w:ind w:left="360"/>
        <w:rPr>
          <w:rFonts w:eastAsiaTheme="minorEastAsia"/>
        </w:rPr>
      </w:pPr>
      <w:r>
        <w:t xml:space="preserve">On suppose que la particule </w:t>
      </w:r>
      <w:r w:rsidR="00802DD3">
        <w:t xml:space="preserve">au départ du mouvement </w:t>
      </w:r>
      <w:r w:rsidR="0015321B">
        <w:t xml:space="preserve">au point </w:t>
      </w:r>
      <m:oMath>
        <m:r>
          <w:rPr>
            <w:rFonts w:ascii="Cambria Math" w:hAnsi="Cambria Math"/>
          </w:rPr>
          <m:t>I</m:t>
        </m:r>
      </m:oMath>
      <w:r w:rsidR="00802DD3">
        <w:t xml:space="preserve"> </w:t>
      </w:r>
      <w:r w:rsidR="00690C7D">
        <w:t xml:space="preserve">où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=0</m:t>
        </m:r>
      </m:oMath>
      <w:r w:rsidR="00802DD3">
        <w:t xml:space="preserve">, est accélérée </w:t>
      </w:r>
      <w:r w:rsidR="0015321B">
        <w:t xml:space="preserve">par le champ électrique et arrive au point </w:t>
      </w:r>
      <m:oMath>
        <m:r>
          <w:rPr>
            <w:rFonts w:ascii="Cambria Math" w:hAnsi="Cambria Math"/>
          </w:rPr>
          <m:t>F</m:t>
        </m:r>
      </m:oMath>
      <w:r w:rsidR="0015321B">
        <w:t xml:space="preserve"> avec une vitesse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="0015321B">
        <w:rPr>
          <w:rFonts w:eastAsiaTheme="minorEastAsia"/>
        </w:rPr>
        <w:t>.</w:t>
      </w:r>
      <w:r w:rsidR="00690C7D">
        <w:rPr>
          <w:rFonts w:eastAsiaTheme="minorEastAsia"/>
        </w:rPr>
        <w:t xml:space="preserve"> On cherche à définir les conditions </w:t>
      </w:r>
      <w:r w:rsidR="00A34486">
        <w:rPr>
          <w:rFonts w:eastAsiaTheme="minorEastAsia"/>
        </w:rPr>
        <w:t xml:space="preserve">sur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</m:oMath>
      <w:r w:rsidR="00A34486">
        <w:rPr>
          <w:rFonts w:eastAsiaTheme="minorEastAsia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  <w:r w:rsidR="00A34486">
        <w:rPr>
          <w:rFonts w:eastAsiaTheme="minorEastAsia"/>
        </w:rPr>
        <w:t xml:space="preserve"> pour </w:t>
      </w:r>
      <w:r w:rsidR="00690C7D">
        <w:rPr>
          <w:rFonts w:eastAsiaTheme="minorEastAsia"/>
        </w:rPr>
        <w:t>accélér</w:t>
      </w:r>
      <w:r w:rsidR="00A34486">
        <w:rPr>
          <w:rFonts w:eastAsiaTheme="minorEastAsia"/>
        </w:rPr>
        <w:t>er la particule</w:t>
      </w:r>
      <w:r w:rsidR="00690C7D">
        <w:rPr>
          <w:rFonts w:eastAsiaTheme="minorEastAsia"/>
        </w:rPr>
        <w:t xml:space="preserve"> ainsi que la vitesse </w:t>
      </w:r>
      <w:r w:rsidR="00602AC6">
        <w:rPr>
          <w:rFonts w:eastAsiaTheme="minorEastAsia"/>
        </w:rPr>
        <w:t xml:space="preserve">atteinte en </w:t>
      </w:r>
      <m:oMath>
        <m:r>
          <w:rPr>
            <w:rFonts w:ascii="Cambria Math" w:eastAsiaTheme="minorEastAsia" w:hAnsi="Cambria Math"/>
          </w:rPr>
          <m:t>F</m:t>
        </m:r>
      </m:oMath>
      <w:r w:rsidR="00602AC6">
        <w:rPr>
          <w:rFonts w:eastAsiaTheme="minorEastAsia"/>
        </w:rPr>
        <w:t>.</w:t>
      </w:r>
      <w:r w:rsidR="00127690">
        <w:rPr>
          <w:rFonts w:eastAsiaTheme="minorEastAsia"/>
        </w:rPr>
        <w:br/>
      </w:r>
      <w:r w:rsidR="00194AA1">
        <w:rPr>
          <w:rFonts w:eastAsiaTheme="minorEastAsia"/>
        </w:rPr>
        <w:t>Le mouvement ayant lieu dans le vide, il n’y a pas de frottement</w:t>
      </w:r>
      <w:r w:rsidR="005031B1">
        <w:rPr>
          <w:rFonts w:eastAsiaTheme="minorEastAsia"/>
        </w:rPr>
        <w:t>.</w:t>
      </w:r>
    </w:p>
    <w:p w14:paraId="3A868660" w14:textId="77777777" w:rsidR="00ED2AE6" w:rsidRPr="00ED2AE6" w:rsidRDefault="00ED2AE6" w:rsidP="00ED2AE6"/>
    <w:p w14:paraId="20D3C6FD" w14:textId="08EF6AB2" w:rsidR="00ED2C05" w:rsidRDefault="00ED2C05" w:rsidP="002F358F">
      <w:pPr>
        <w:pStyle w:val="Titre2"/>
      </w:pPr>
      <w:r>
        <w:t xml:space="preserve">Déterminer </w:t>
      </w:r>
      <w:r w:rsidR="002B527F">
        <w:t>quelle plaque doit être au potentiel</w:t>
      </w:r>
      <w:r>
        <w:t xml:space="preserve"> </w:t>
      </w:r>
      <w:r w:rsidR="002B527F">
        <w:t>le plus haut p</w:t>
      </w:r>
      <w:r>
        <w:t>our accélérer la particule :</w:t>
      </w:r>
    </w:p>
    <w:p w14:paraId="5E65AB67" w14:textId="0FC945F6" w:rsidR="00ED2C05" w:rsidRPr="00CD3029" w:rsidRDefault="00ED2C05" w:rsidP="002F358F">
      <w:pPr>
        <w:pStyle w:val="Titre2"/>
        <w:numPr>
          <w:ilvl w:val="0"/>
          <w:numId w:val="8"/>
        </w:numPr>
      </w:pPr>
      <w:r w:rsidRPr="00596347">
        <w:rPr>
          <w:rFonts w:eastAsiaTheme="minorEastAsia"/>
        </w:rPr>
        <w:t xml:space="preserve">si </w:t>
      </w:r>
      <m:oMath>
        <m:r>
          <w:rPr>
            <w:rFonts w:ascii="Cambria Math" w:eastAsiaTheme="minorEastAsia" w:hAnsi="Cambria Math"/>
          </w:rPr>
          <m:t>q&gt;0</m:t>
        </m:r>
      </m:oMath>
      <w:r w:rsidRPr="00596347">
        <w:rPr>
          <w:rFonts w:eastAsiaTheme="minorEastAsia"/>
        </w:rPr>
        <w:t> :</w:t>
      </w:r>
      <w:r w:rsidRPr="00596347">
        <w:rPr>
          <w:rFonts w:eastAsiaTheme="minorEastAsia"/>
        </w:rPr>
        <w:br/>
      </w:r>
      <w:r w:rsidR="00CD02D2" w:rsidRPr="00596347">
        <w:rPr>
          <w:rFonts w:eastAsiaTheme="minorEastAsia"/>
        </w:rPr>
        <w:t>P</w:t>
      </w:r>
      <w:r w:rsidRPr="00596347">
        <w:rPr>
          <w:rFonts w:eastAsiaTheme="minorEastAsia"/>
        </w:rPr>
        <w:t xml:space="preserve">our que la particule soit accélérée,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e>
        </m:acc>
      </m:oMath>
      <w:r w:rsidRPr="00596347">
        <w:rPr>
          <w:rFonts w:eastAsiaTheme="minorEastAsia"/>
        </w:rPr>
        <w:t xml:space="preserve"> doit être orientée de A vers B, 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sub>
                </m:sSub>
              </m:e>
            </m:acc>
          </m:num>
          <m:den>
            <m:r>
              <w:rPr>
                <w:rFonts w:ascii="Cambria Math" w:eastAsiaTheme="minorEastAsia" w:hAnsi="Cambria Math"/>
              </w:rPr>
              <m:t>q</m:t>
            </m:r>
          </m:den>
        </m:f>
      </m:oMath>
      <w:r w:rsidRPr="00596347">
        <w:rPr>
          <w:rFonts w:eastAsiaTheme="minorEastAsia"/>
        </w:rPr>
        <w:t xml:space="preserve"> et comme </w:t>
      </w:r>
      <m:oMath>
        <m:r>
          <w:rPr>
            <w:rFonts w:ascii="Cambria Math" w:eastAsiaTheme="minorEastAsia" w:hAnsi="Cambria Math"/>
          </w:rPr>
          <m:t>q&gt;0</m:t>
        </m:r>
      </m:oMath>
      <w:r w:rsidRPr="00596347">
        <w:rPr>
          <w:rFonts w:eastAsiaTheme="minorEastAsia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</m:oMath>
      <w:r w:rsidRPr="00596347">
        <w:rPr>
          <w:rFonts w:eastAsiaTheme="minorEastAsia"/>
        </w:rPr>
        <w:t xml:space="preserve"> dirigé dans le même sens que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e>
        </m:acc>
      </m:oMath>
      <w:r w:rsidRPr="00596347">
        <w:rPr>
          <w:rFonts w:eastAsiaTheme="minorEastAsia"/>
        </w:rPr>
        <w:t xml:space="preserve"> soit de A vers B.</w:t>
      </w:r>
      <w:r w:rsidR="00596347" w:rsidRPr="00596347">
        <w:rPr>
          <w:rFonts w:eastAsiaTheme="minorEastAsia"/>
        </w:rPr>
        <w:br/>
        <w:t>Or on sait que le champ électrique est dirigé dans le sens des potentiels décroissants</w:t>
      </w:r>
      <w:r w:rsidR="00596347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  <w:r w:rsidR="00596347">
        <w:rPr>
          <w:rFonts w:eastAsiaTheme="minorEastAsia"/>
        </w:rPr>
        <w:t xml:space="preserve"> </w:t>
      </w:r>
      <w:r w:rsidR="00640F52">
        <w:rPr>
          <w:rFonts w:eastAsiaTheme="minorEastAsia"/>
        </w:rPr>
        <w:br/>
      </w:r>
    </w:p>
    <w:p w14:paraId="7D6D8686" w14:textId="7D8A1AF9" w:rsidR="00ED2C05" w:rsidRDefault="00ED2C05" w:rsidP="002F358F">
      <w:pPr>
        <w:pStyle w:val="Titre2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 xml:space="preserve">si </w:t>
      </w:r>
      <m:oMath>
        <m:r>
          <w:rPr>
            <w:rFonts w:ascii="Cambria Math" w:eastAsiaTheme="minorEastAsia" w:hAnsi="Cambria Math"/>
          </w:rPr>
          <m:t>q&lt;0</m:t>
        </m:r>
      </m:oMath>
      <w:r>
        <w:rPr>
          <w:rFonts w:eastAsiaTheme="minorEastAsia"/>
        </w:rPr>
        <w:t> :</w:t>
      </w:r>
      <w:r>
        <w:rPr>
          <w:rFonts w:eastAsiaTheme="minorEastAsia"/>
        </w:rPr>
        <w:br/>
      </w:r>
      <w:r w:rsidR="00596347">
        <w:rPr>
          <w:rFonts w:eastAsiaTheme="minorEastAsia"/>
        </w:rPr>
        <w:t>P</w:t>
      </w:r>
      <w:r>
        <w:rPr>
          <w:rFonts w:eastAsiaTheme="minorEastAsia"/>
        </w:rPr>
        <w:t xml:space="preserve">our que la particule soit accélérée,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e>
        </m:acc>
      </m:oMath>
      <w:r>
        <w:rPr>
          <w:rFonts w:eastAsiaTheme="minorEastAsia"/>
        </w:rPr>
        <w:t xml:space="preserve"> doit être orientée de A vers B, 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sub>
                </m:sSub>
              </m:e>
            </m:acc>
          </m:num>
          <m:den>
            <m:r>
              <w:rPr>
                <w:rFonts w:ascii="Cambria Math" w:eastAsiaTheme="minorEastAsia" w:hAnsi="Cambria Math"/>
              </w:rPr>
              <m:t>q</m:t>
            </m:r>
          </m:den>
        </m:f>
      </m:oMath>
      <w:r>
        <w:rPr>
          <w:rFonts w:eastAsiaTheme="minorEastAsia"/>
        </w:rPr>
        <w:t xml:space="preserve"> et comme </w:t>
      </w:r>
      <m:oMath>
        <m:r>
          <w:rPr>
            <w:rFonts w:ascii="Cambria Math" w:eastAsiaTheme="minorEastAsia" w:hAnsi="Cambria Math"/>
          </w:rPr>
          <m:t>q&lt;0</m:t>
        </m:r>
      </m:oMath>
      <w:r>
        <w:rPr>
          <w:rFonts w:eastAsiaTheme="minorEastAsia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</m:oMath>
      <w:r>
        <w:rPr>
          <w:rFonts w:eastAsiaTheme="minorEastAsia"/>
        </w:rPr>
        <w:t xml:space="preserve"> dirigé dans le sens opposé de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e>
        </m:acc>
      </m:oMath>
      <w:r>
        <w:rPr>
          <w:rFonts w:eastAsiaTheme="minorEastAsia"/>
        </w:rPr>
        <w:t xml:space="preserve"> soit de B vers A.</w:t>
      </w:r>
      <w:r w:rsidR="00596347">
        <w:rPr>
          <w:rFonts w:eastAsiaTheme="minorEastAsia"/>
        </w:rPr>
        <w:br/>
      </w:r>
      <w:r w:rsidR="00596347" w:rsidRPr="00596347">
        <w:rPr>
          <w:rFonts w:eastAsiaTheme="minorEastAsia"/>
        </w:rPr>
        <w:t>Or on sait que le champ électrique est dirigé dans le sens des potentiels décroissants</w:t>
      </w:r>
      <w:r w:rsidR="00596347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</m:oMath>
      <w:r w:rsidR="00596347">
        <w:rPr>
          <w:rFonts w:eastAsiaTheme="minorEastAsia"/>
        </w:rPr>
        <w:t xml:space="preserve"> </w:t>
      </w:r>
      <w:r w:rsidR="0046466F">
        <w:rPr>
          <w:rFonts w:eastAsiaTheme="minorEastAsia"/>
        </w:rPr>
        <w:br/>
      </w:r>
    </w:p>
    <w:p w14:paraId="74C9B48A" w14:textId="2D0272B8" w:rsidR="00407450" w:rsidRDefault="00127690" w:rsidP="002F358F">
      <w:pPr>
        <w:pStyle w:val="Titre2"/>
      </w:pPr>
      <w:r>
        <w:t>En utilisant la conservation de l’énergie</w:t>
      </w:r>
      <w:r w:rsidR="00C46656">
        <w:t xml:space="preserve">, exprimer la vitesse de la particule en </w:t>
      </w:r>
      <m:oMath>
        <m:r>
          <w:rPr>
            <w:rFonts w:ascii="Cambria Math" w:hAnsi="Cambria Math"/>
          </w:rPr>
          <m:t>F</m:t>
        </m:r>
      </m:oMath>
      <w:r w:rsidR="00D04DCA">
        <w:t>.</w:t>
      </w:r>
      <w:r w:rsidR="00D04DCA">
        <w:br/>
      </w:r>
      <w:r w:rsidR="00D04DCA">
        <w:br/>
      </w:r>
      <w:r w:rsidR="00D04DCA" w:rsidRPr="00C620C5">
        <w:t>Comme l’énergie se conserve (</w:t>
      </w:r>
      <m:oMath>
        <m:r>
          <m:rPr>
            <m:sty m:val="bi"/>
          </m:rPr>
          <w:rPr>
            <w:rFonts w:ascii="Cambria Math" w:hAnsi="Cambria Math"/>
          </w:rPr>
          <m:t>E</m:t>
        </m:r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Cste</m:t>
        </m:r>
      </m:oMath>
      <w:r w:rsidR="00D04DCA" w:rsidRPr="00C620C5">
        <w:t xml:space="preserve">), alors </w:t>
      </w:r>
      <m:oMath>
        <m:r>
          <m:rPr>
            <m:sty m:val="bi"/>
          </m:rPr>
          <w:rPr>
            <w:rFonts w:ascii="Cambria Math" w:hAnsi="Cambria Math"/>
          </w:rPr>
          <m:t>ΔEc</m:t>
        </m:r>
        <m:r>
          <w:rPr>
            <w:rFonts w:ascii="Cambria Math" w:hAnsi="Cambria Math"/>
          </w:rPr>
          <m:t>=-</m:t>
        </m:r>
        <m:r>
          <m:rPr>
            <m:sty m:val="bi"/>
          </m:rPr>
          <w:rPr>
            <w:rFonts w:ascii="Cambria Math" w:hAnsi="Cambria Math"/>
          </w:rPr>
          <m:t>ΔEp</m:t>
        </m:r>
      </m:oMath>
      <w:r w:rsidR="009567F7" w:rsidRPr="00C620C5">
        <w:t xml:space="preserve"> au cours de son mouvement de </w:t>
      </w:r>
      <m:oMath>
        <m:r>
          <m:rPr>
            <m:sty m:val="bi"/>
          </m:rPr>
          <w:rPr>
            <w:rFonts w:ascii="Cambria Math" w:hAnsi="Cambria Math"/>
          </w:rPr>
          <m:t>I</m:t>
        </m:r>
      </m:oMath>
      <w:r w:rsidR="009567F7" w:rsidRPr="00C620C5">
        <w:t xml:space="preserve"> à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="003637E2">
        <w:t> : l’énergie potentielle électrique se convertie en énergie cinétique au cours de son mouvement.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w:r w:rsidR="009567F7">
        <w:t xml:space="preserve">avec </w:t>
      </w:r>
      <w:r w:rsidR="009567F7">
        <w:tab/>
      </w:r>
      <m:oMath>
        <m:r>
          <w:rPr>
            <w:rFonts w:ascii="Cambria Math" w:hAnsi="Cambria Math"/>
          </w:rPr>
          <m:t>ΔEp=-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>⋅U</m:t>
        </m:r>
      </m:oMath>
      <w:r w:rsidR="00FD7582">
        <w:rPr>
          <w:rFonts w:eastAsiaTheme="minorEastAsia"/>
        </w:rPr>
        <w:tab/>
        <w:t xml:space="preserve">(où </w:t>
      </w:r>
      <m:oMath>
        <m:r>
          <w:rPr>
            <w:rFonts w:ascii="Cambria Math" w:eastAsiaTheme="minorEastAsia" w:hAnsi="Cambria Math"/>
          </w:rPr>
          <m:t>U&gt;0</m:t>
        </m:r>
      </m:oMath>
      <w:r w:rsidR="00FD7582">
        <w:rPr>
          <w:rFonts w:eastAsiaTheme="minorEastAsia"/>
        </w:rPr>
        <w:t>)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w:r w:rsidR="002B3193">
        <w:t>et</w:t>
      </w:r>
      <w:r w:rsidR="002B3193">
        <w:tab/>
      </w:r>
      <w:r w:rsidR="002B3193">
        <w:tab/>
      </w:r>
      <m:oMath>
        <m:r>
          <w:rPr>
            <w:rFonts w:ascii="Cambria Math" w:hAnsi="Cambria Math"/>
          </w:rPr>
          <m:t>ΔEc=E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-E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w:br/>
        </m:r>
      </m:oMath>
      <w:r w:rsidR="001536CD">
        <w:t>d’où</w:t>
      </w:r>
      <w:r w:rsidR="001536CD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F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=q⋅U</m:t>
        </m:r>
      </m:oMath>
      <w:r w:rsidR="00640F52">
        <w:rPr>
          <w:rFonts w:eastAsiaTheme="minorEastAsia"/>
        </w:rPr>
        <w:tab/>
      </w:r>
      <w:r w:rsidR="00640F52">
        <w:rPr>
          <w:rFonts w:eastAsiaTheme="minorEastAsia"/>
        </w:rPr>
        <w:tab/>
      </w:r>
      <w:r w:rsidR="00640F52">
        <w:rPr>
          <w:rFonts w:eastAsiaTheme="minorEastAsia"/>
        </w:rPr>
        <w:tab/>
      </w:r>
      <w:r w:rsidR="005B07AF">
        <w:t xml:space="preserve">et donc </w:t>
      </w:r>
      <w:r w:rsidR="005B07AF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</m:d>
                <m:r>
                  <w:rPr>
                    <w:rFonts w:ascii="Cambria Math" w:hAnsi="Cambria Math"/>
                  </w:rPr>
                  <m:t>U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e>
        </m:rad>
      </m:oMath>
      <w:r w:rsidR="004E258C">
        <w:br/>
      </w:r>
    </w:p>
    <w:p w14:paraId="17D36118" w14:textId="77777777" w:rsidR="006025EA" w:rsidRPr="006025EA" w:rsidRDefault="006025EA" w:rsidP="006025EA"/>
    <w:p w14:paraId="2412E36A" w14:textId="77777777" w:rsidR="00FD7582" w:rsidRDefault="00FD7582">
      <w:pPr>
        <w:spacing w:line="240" w:lineRule="auto"/>
        <w:ind w:left="425" w:right="3668" w:hanging="357"/>
        <w:jc w:val="both"/>
        <w:rPr>
          <w:rFonts w:ascii="Arial" w:hAnsi="Arial" w:cs="Arial"/>
          <w:u w:val="single"/>
        </w:rPr>
      </w:pPr>
      <w:r>
        <w:rPr>
          <w:u w:val="single"/>
        </w:rPr>
        <w:br w:type="page"/>
      </w:r>
    </w:p>
    <w:p w14:paraId="218F4D94" w14:textId="60F14C8F" w:rsidR="00C86DF2" w:rsidRPr="00BF2701" w:rsidRDefault="00E7307F" w:rsidP="002F358F">
      <w:pPr>
        <w:pStyle w:val="Sous-titre"/>
        <w:rPr>
          <w:u w:val="single"/>
        </w:rPr>
      </w:pPr>
      <w:r w:rsidRPr="00CD3029">
        <w:rPr>
          <w:u w:val="single"/>
        </w:rPr>
        <w:lastRenderedPageBreak/>
        <w:t>Application :</w:t>
      </w:r>
      <w:r w:rsidR="00BF2701">
        <w:rPr>
          <w:u w:val="single"/>
        </w:rPr>
        <w:t xml:space="preserve"> l</w:t>
      </w:r>
      <w:r w:rsidR="00C86DF2" w:rsidRPr="00BF2701">
        <w:rPr>
          <w:u w:val="single"/>
        </w:rPr>
        <w:t>e canon à électrons</w:t>
      </w:r>
    </w:p>
    <w:p w14:paraId="119FF96A" w14:textId="77777777" w:rsidR="00C86DF2" w:rsidRDefault="00C86DF2" w:rsidP="00C86DF2"/>
    <w:p w14:paraId="41301865" w14:textId="59DBDC74" w:rsidR="00C86DF2" w:rsidRDefault="00C86DF2" w:rsidP="008542B2">
      <w:pPr>
        <w:ind w:left="360"/>
      </w:pPr>
      <w:r w:rsidRPr="008F7DFD">
        <w:t xml:space="preserve">Le </w:t>
      </w:r>
      <w:r>
        <w:t>« </w:t>
      </w:r>
      <w:r w:rsidRPr="008F7DFD">
        <w:t>canon à électrons</w:t>
      </w:r>
      <w:r>
        <w:t> »</w:t>
      </w:r>
      <w:r w:rsidRPr="008F7DFD">
        <w:t xml:space="preserve"> est constitué d'un filament qui, lorsqu'il est porté à haute température, émet des électrons de vitesse initiale négligeable. Ces électrons sont ensuite accélérés à l'intérieur d'un condensateur plan dont les armatures A et B sont verticales et distantes de </w:t>
      </w:r>
      <m:oMath>
        <m:r>
          <w:rPr>
            <w:rFonts w:ascii="Cambria Math" w:hAnsi="Cambria Math"/>
          </w:rPr>
          <m:t>d=3,0 cm</m:t>
        </m:r>
      </m:oMath>
      <w:r w:rsidRPr="008F7DFD">
        <w:t xml:space="preserve">. </w:t>
      </w:r>
      <w:r>
        <w:t xml:space="preserve">Les plaques A et B sont soumises à une tension constante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AB</m:t>
                </m:r>
              </m:sub>
            </m:sSub>
          </m:e>
        </m:d>
        <m:r>
          <w:rPr>
            <w:rFonts w:ascii="Cambria Math" w:eastAsiaTheme="minorEastAsia" w:hAnsi="Cambria Math"/>
          </w:rPr>
          <m:t>=2,0 kV</m:t>
        </m:r>
      </m:oMath>
      <w:r>
        <w:t>.</w:t>
      </w:r>
    </w:p>
    <w:p w14:paraId="7D72D734" w14:textId="3551DC1E" w:rsidR="00E07E09" w:rsidRDefault="00C86DF2" w:rsidP="00E07E09">
      <w:pPr>
        <w:ind w:left="360"/>
        <w:rPr>
          <w:rFonts w:eastAsiaTheme="minorEastAsia"/>
        </w:rPr>
      </w:pPr>
      <w:r>
        <w:t>Le système étudié est {électron} ; le référentiel d’étude est le référentiel terrestre, supposé galiléen.</w:t>
      </w:r>
      <w:r>
        <w:br/>
        <w:t>On considère le poids de l’électron négligeable devant la force électrique qu’il subit.</w:t>
      </w:r>
      <w:r w:rsidR="0037006F">
        <w:t xml:space="preserve"> On rappelle que la charge de l’électron est </w:t>
      </w:r>
      <m:oMath>
        <m:r>
          <w:rPr>
            <w:rFonts w:ascii="Cambria Math" w:hAnsi="Cambria Math"/>
          </w:rPr>
          <m:t>q=-e</m:t>
        </m:r>
      </m:oMath>
      <w:r w:rsidR="00E07E09">
        <w:rPr>
          <w:rFonts w:eastAsiaTheme="minorEastAsia"/>
        </w:rPr>
        <w:t xml:space="preserve"> avec </w:t>
      </w:r>
      <m:oMath>
        <m:r>
          <w:rPr>
            <w:rFonts w:ascii="Cambria Math" w:eastAsiaTheme="minorEastAsia" w:hAnsi="Cambria Math"/>
          </w:rPr>
          <m:t>e=</m:t>
        </m:r>
        <m:r>
          <w:rPr>
            <w:rFonts w:ascii="Cambria Math" w:hAnsi="Cambria Math"/>
          </w:rPr>
          <m:t>1,6×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-19</m:t>
            </m:r>
          </m:sup>
        </m:sSup>
        <m:r>
          <w:rPr>
            <w:rFonts w:ascii="Cambria Math" w:hAnsi="Cambria Math"/>
          </w:rPr>
          <m:t>C</m:t>
        </m:r>
      </m:oMath>
      <w:r w:rsidR="00714926">
        <w:rPr>
          <w:rFonts w:eastAsiaTheme="minorEastAsia"/>
        </w:rPr>
        <w:t xml:space="preserve"> et que sa masse est </w:t>
      </w:r>
      <m:oMath>
        <m:r>
          <w:rPr>
            <w:rFonts w:ascii="Cambria Math" w:eastAsiaTheme="minorEastAsia" w:hAnsi="Cambria Math"/>
          </w:rPr>
          <m:t>m=9,1×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-31</m:t>
            </m:r>
          </m:sup>
        </m:sSup>
        <m:r>
          <w:rPr>
            <w:rFonts w:ascii="Cambria Math" w:eastAsiaTheme="minorEastAsia" w:hAnsi="Cambria Math"/>
          </w:rPr>
          <m:t>kg</m:t>
        </m:r>
      </m:oMath>
      <w:r w:rsidR="006F6FC9">
        <w:rPr>
          <w:rFonts w:eastAsiaTheme="minorEastAsia"/>
        </w:rPr>
        <w:t>.</w:t>
      </w:r>
    </w:p>
    <w:p w14:paraId="65407E5D" w14:textId="37D68682" w:rsidR="006F6FC9" w:rsidRDefault="006F6FC9" w:rsidP="00E07E09">
      <w:pPr>
        <w:ind w:left="360"/>
        <w:rPr>
          <w:rFonts w:eastAsiaTheme="minorEastAsia"/>
        </w:rPr>
      </w:pPr>
    </w:p>
    <w:p w14:paraId="0DBA8F27" w14:textId="7076703B" w:rsidR="006F6FC9" w:rsidRDefault="006F6FC9" w:rsidP="00E07E09">
      <w:pPr>
        <w:ind w:left="360"/>
      </w:pPr>
      <w:r>
        <w:rPr>
          <w:rFonts w:eastAsiaTheme="minorEastAsia"/>
        </w:rPr>
        <w:t xml:space="preserve">On donne : </w:t>
      </w:r>
      <m:oMath>
        <m:r>
          <w:rPr>
            <w:rFonts w:ascii="Cambria Math" w:eastAsiaTheme="minorEastAsia" w:hAnsi="Cambria Math"/>
          </w:rPr>
          <m:t>1 eV=1,6×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-19</m:t>
            </m:r>
          </m:sup>
        </m:sSup>
        <m:r>
          <w:rPr>
            <w:rFonts w:ascii="Cambria Math" w:eastAsiaTheme="minorEastAsia" w:hAnsi="Cambria Math"/>
          </w:rPr>
          <m:t xml:space="preserve"> J</m:t>
        </m:r>
      </m:oMath>
    </w:p>
    <w:p w14:paraId="6AD70965" w14:textId="7F742085" w:rsidR="00A86FF0" w:rsidRDefault="00C77C79" w:rsidP="00A86FF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098B6" wp14:editId="77C0059E">
                <wp:simplePos x="0" y="0"/>
                <wp:positionH relativeFrom="column">
                  <wp:posOffset>2484755</wp:posOffset>
                </wp:positionH>
                <wp:positionV relativeFrom="paragraph">
                  <wp:posOffset>5715</wp:posOffset>
                </wp:positionV>
                <wp:extent cx="3916680" cy="1905000"/>
                <wp:effectExtent l="0" t="0" r="26670" b="1905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680" cy="1905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25B25" w14:textId="3DFB1DCC" w:rsidR="00C77C79" w:rsidRDefault="00C77C79" w:rsidP="00C77C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1098B6" id="Ellipse 20" o:spid="_x0000_s1192" style="position:absolute;margin-left:195.65pt;margin-top:.45pt;width:308.4pt;height:15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" filled="f" strokecolor="black [3213]" strokeweight="2pt">
                <v:stroke dashstyle="dash"/>
                <v:textbox>
                  <w:txbxContent>
                    <w:p w14:paraId="70C25B25" w14:textId="3DFB1DCC" w:rsidR="00C77C79" w:rsidRDefault="00C77C79" w:rsidP="00C77C7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336F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7B4AE" wp14:editId="3F8BF843">
                <wp:simplePos x="0" y="0"/>
                <wp:positionH relativeFrom="column">
                  <wp:posOffset>290195</wp:posOffset>
                </wp:positionH>
                <wp:positionV relativeFrom="paragraph">
                  <wp:posOffset>405655</wp:posOffset>
                </wp:positionV>
                <wp:extent cx="899160" cy="498544"/>
                <wp:effectExtent l="0" t="0" r="15240" b="1587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49854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391097" id="Ellipse 19" o:spid="_x0000_s1026" style="position:absolute;margin-left:22.85pt;margin-top:31.95pt;width:70.8pt;height:3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" filled="f" strokecolor="white [3212]" strokeweight="2pt">
                <v:stroke dashstyle="3 1"/>
              </v:oval>
            </w:pict>
          </mc:Fallback>
        </mc:AlternateContent>
      </w:r>
      <w:r w:rsidR="004336F3"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D9D4AD2" wp14:editId="335784BC">
                <wp:simplePos x="0" y="0"/>
                <wp:positionH relativeFrom="column">
                  <wp:posOffset>2887688</wp:posOffset>
                </wp:positionH>
                <wp:positionV relativeFrom="paragraph">
                  <wp:posOffset>112395</wp:posOffset>
                </wp:positionV>
                <wp:extent cx="2903855" cy="1616075"/>
                <wp:effectExtent l="0" t="0" r="0" b="22225"/>
                <wp:wrapSquare wrapText="bothSides"/>
                <wp:docPr id="224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3855" cy="1616075"/>
                          <a:chOff x="1693" y="11905"/>
                          <a:chExt cx="3626" cy="1933"/>
                        </a:xfrm>
                      </wpg:grpSpPr>
                      <wpg:grpSp>
                        <wpg:cNvPr id="225" name="Group 125"/>
                        <wpg:cNvGrpSpPr>
                          <a:grpSpLocks/>
                        </wpg:cNvGrpSpPr>
                        <wpg:grpSpPr bwMode="auto">
                          <a:xfrm rot="5400000" flipV="1">
                            <a:off x="1867" y="12456"/>
                            <a:ext cx="771" cy="964"/>
                            <a:chOff x="2160" y="5471"/>
                            <a:chExt cx="3534" cy="2773"/>
                          </a:xfrm>
                        </wpg:grpSpPr>
                        <wpg:grpSp>
                          <wpg:cNvPr id="226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2160" y="6269"/>
                              <a:ext cx="3534" cy="1975"/>
                              <a:chOff x="5754" y="1991"/>
                              <a:chExt cx="3534" cy="1975"/>
                            </a:xfrm>
                          </wpg:grpSpPr>
                          <wps:wsp>
                            <wps:cNvPr id="227" name="Arc 127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5754" y="2960"/>
                                <a:ext cx="798" cy="1006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2 w 43200"/>
                                  <a:gd name="T1" fmla="*/ 21920 h 22431"/>
                                  <a:gd name="T2" fmla="*/ 43184 w 43200"/>
                                  <a:gd name="T3" fmla="*/ 22431 h 22431"/>
                                  <a:gd name="T4" fmla="*/ 21600 w 43200"/>
                                  <a:gd name="T5" fmla="*/ 21600 h 224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2431" fill="none" extrusionOk="0">
                                    <a:moveTo>
                                      <a:pt x="2" y="21919"/>
                                    </a:moveTo>
                                    <a:cubicBezTo>
                                      <a:pt x="0" y="21813"/>
                                      <a:pt x="0" y="21706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199" y="21877"/>
                                      <a:pt x="43194" y="22154"/>
                                      <a:pt x="43184" y="22431"/>
                                    </a:cubicBezTo>
                                  </a:path>
                                  <a:path w="43200" h="22431" stroke="0" extrusionOk="0">
                                    <a:moveTo>
                                      <a:pt x="2" y="21919"/>
                                    </a:moveTo>
                                    <a:cubicBezTo>
                                      <a:pt x="0" y="21813"/>
                                      <a:pt x="0" y="21706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199" y="21877"/>
                                      <a:pt x="43194" y="22154"/>
                                      <a:pt x="43184" y="22431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8" name="Group 1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6096" y="1991"/>
                                <a:ext cx="1140" cy="1975"/>
                                <a:chOff x="6096" y="1877"/>
                                <a:chExt cx="1140" cy="1975"/>
                              </a:xfrm>
                            </wpg:grpSpPr>
                            <wpg:grpSp>
                              <wpg:cNvPr id="229" name="Group 1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96" y="1878"/>
                                  <a:ext cx="798" cy="1974"/>
                                  <a:chOff x="6438" y="1878"/>
                                  <a:chExt cx="798" cy="1974"/>
                                </a:xfrm>
                              </wpg:grpSpPr>
                              <wps:wsp>
                                <wps:cNvPr id="230" name="Arc 130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439" y="1878"/>
                                    <a:ext cx="455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1" name="Arc 131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438" y="2846"/>
                                    <a:ext cx="798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2" name="Group 1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38" y="1877"/>
                                  <a:ext cx="798" cy="1974"/>
                                  <a:chOff x="6438" y="1878"/>
                                  <a:chExt cx="798" cy="1974"/>
                                </a:xfrm>
                              </wpg:grpSpPr>
                              <wps:wsp>
                                <wps:cNvPr id="233" name="Arc 133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439" y="1878"/>
                                    <a:ext cx="455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4" name="Arc 134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438" y="2846"/>
                                    <a:ext cx="798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35" name="Group 1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780" y="1991"/>
                                <a:ext cx="1140" cy="1975"/>
                                <a:chOff x="6096" y="1877"/>
                                <a:chExt cx="1140" cy="1975"/>
                              </a:xfrm>
                            </wpg:grpSpPr>
                            <wpg:grpSp>
                              <wpg:cNvPr id="236" name="Group 1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96" y="1878"/>
                                  <a:ext cx="798" cy="1974"/>
                                  <a:chOff x="6438" y="1878"/>
                                  <a:chExt cx="798" cy="1974"/>
                                </a:xfrm>
                              </wpg:grpSpPr>
                              <wps:wsp>
                                <wps:cNvPr id="237" name="Arc 137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439" y="1878"/>
                                    <a:ext cx="455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8" name="Arc 138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438" y="2846"/>
                                    <a:ext cx="798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9" name="Group 1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38" y="1877"/>
                                  <a:ext cx="798" cy="1974"/>
                                  <a:chOff x="6438" y="1878"/>
                                  <a:chExt cx="798" cy="1974"/>
                                </a:xfrm>
                              </wpg:grpSpPr>
                              <wps:wsp>
                                <wps:cNvPr id="240" name="Arc 140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439" y="1878"/>
                                    <a:ext cx="455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1" name="Arc 141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438" y="2846"/>
                                    <a:ext cx="798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42" name="Group 1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64" y="1991"/>
                                <a:ext cx="1140" cy="1975"/>
                                <a:chOff x="6096" y="1877"/>
                                <a:chExt cx="1140" cy="1975"/>
                              </a:xfrm>
                            </wpg:grpSpPr>
                            <wpg:grpSp>
                              <wpg:cNvPr id="243" name="Group 1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96" y="1878"/>
                                  <a:ext cx="798" cy="1974"/>
                                  <a:chOff x="6438" y="1878"/>
                                  <a:chExt cx="798" cy="1974"/>
                                </a:xfrm>
                              </wpg:grpSpPr>
                              <wps:wsp>
                                <wps:cNvPr id="244" name="Arc 144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439" y="1878"/>
                                    <a:ext cx="455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Arc 145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438" y="2846"/>
                                    <a:ext cx="798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46" name="Group 1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38" y="1877"/>
                                  <a:ext cx="798" cy="1974"/>
                                  <a:chOff x="6438" y="1878"/>
                                  <a:chExt cx="798" cy="1974"/>
                                </a:xfrm>
                              </wpg:grpSpPr>
                              <wps:wsp>
                                <wps:cNvPr id="247" name="Arc 147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439" y="1878"/>
                                    <a:ext cx="455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8" name="Arc 148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438" y="2846"/>
                                    <a:ext cx="798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49" name="Group 1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48" y="1991"/>
                                <a:ext cx="1140" cy="1975"/>
                                <a:chOff x="6096" y="1877"/>
                                <a:chExt cx="1140" cy="1975"/>
                              </a:xfrm>
                            </wpg:grpSpPr>
                            <wpg:grpSp>
                              <wpg:cNvPr id="250" name="Group 1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96" y="1878"/>
                                  <a:ext cx="798" cy="1974"/>
                                  <a:chOff x="6438" y="1878"/>
                                  <a:chExt cx="798" cy="1974"/>
                                </a:xfrm>
                              </wpg:grpSpPr>
                              <wps:wsp>
                                <wps:cNvPr id="251" name="Arc 151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439" y="1878"/>
                                    <a:ext cx="455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2" name="Arc 152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438" y="2846"/>
                                    <a:ext cx="798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3" name="Group 1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38" y="1877"/>
                                  <a:ext cx="798" cy="1974"/>
                                  <a:chOff x="6438" y="1878"/>
                                  <a:chExt cx="798" cy="1974"/>
                                </a:xfrm>
                              </wpg:grpSpPr>
                              <wps:wsp>
                                <wps:cNvPr id="254" name="Arc 154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439" y="1878"/>
                                    <a:ext cx="455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5" name="Arc 155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438" y="2846"/>
                                    <a:ext cx="798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256" name="Line 1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60" y="5471"/>
                              <a:ext cx="0" cy="17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1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94" y="5471"/>
                              <a:ext cx="0" cy="17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8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2771" y="11935"/>
                            <a:ext cx="57" cy="190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AutoShape 165"/>
                        <wps:cNvCnPr>
                          <a:cxnSpLocks noChangeShapeType="1"/>
                        </wps:cNvCnPr>
                        <wps:spPr bwMode="auto">
                          <a:xfrm>
                            <a:off x="2712" y="12875"/>
                            <a:ext cx="240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Oval 166"/>
                        <wps:cNvSpPr>
                          <a:spLocks noChangeArrowheads="1"/>
                        </wps:cNvSpPr>
                        <wps:spPr bwMode="auto">
                          <a:xfrm>
                            <a:off x="3823" y="12838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AutoShape 167"/>
                        <wps:cNvSpPr>
                          <a:spLocks noChangeArrowheads="1"/>
                        </wps:cNvSpPr>
                        <wps:spPr bwMode="auto">
                          <a:xfrm>
                            <a:off x="4671" y="11935"/>
                            <a:ext cx="57" cy="84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AutoShape 168"/>
                        <wps:cNvSpPr>
                          <a:spLocks noChangeArrowheads="1"/>
                        </wps:cNvSpPr>
                        <wps:spPr bwMode="auto">
                          <a:xfrm>
                            <a:off x="4677" y="12981"/>
                            <a:ext cx="57" cy="84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3640" y="12852"/>
                            <a:ext cx="664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F8C06" w14:textId="77777777" w:rsidR="00C86DF2" w:rsidRPr="003636EE" w:rsidRDefault="00C86DF2" w:rsidP="00C86DF2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636EE">
                                <w:rPr>
                                  <w:sz w:val="28"/>
                                  <w:szCs w:val="28"/>
                                </w:rPr>
                                <w:t>e</w:t>
                              </w:r>
                              <w:r w:rsidRPr="003636EE">
                                <w:rPr>
                                  <w:b/>
                                  <w:sz w:val="28"/>
                                  <w:szCs w:val="2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4655" y="11905"/>
                            <a:ext cx="664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6B7DAD" w14:textId="77777777" w:rsidR="00C86DF2" w:rsidRPr="003636EE" w:rsidRDefault="00C86DF2" w:rsidP="00C86DF2">
                              <w:r w:rsidRPr="003636EE"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2398" y="11905"/>
                            <a:ext cx="664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C111DD" w14:textId="77777777" w:rsidR="00C86DF2" w:rsidRPr="003636EE" w:rsidRDefault="00C86DF2" w:rsidP="00C86DF2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1693" y="13437"/>
                            <a:ext cx="1078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73814" w14:textId="77777777" w:rsidR="00C86DF2" w:rsidRPr="003636EE" w:rsidRDefault="00C86DF2" w:rsidP="00C86DF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636EE">
                                <w:rPr>
                                  <w:sz w:val="20"/>
                                  <w:szCs w:val="20"/>
                                </w:rPr>
                                <w:t>filament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9D4AD2" id="Group 179" o:spid="_x0000_s1193" style="position:absolute;margin-left:227.4pt;margin-top:8.85pt;width:228.65pt;height:127.25pt;z-index:251658752;mso-position-horizontal-relative:text;mso-position-vertical-relative:text" coordorigin="1693,11905" coordsize="3626,1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">
                <v:group id="Group 125" o:spid="_x0000_s1194" style="position:absolute;left:1867;top:12456;width:771;height:964;rotation:-90;flip:y" coordorigin="2160,5471" coordsize="3534,2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">
                  <v:group id="Group 126" o:spid="_x0000_s1195" style="position:absolute;left:2160;top:6269;width:3534;height:1975" coordorigin="5754,1991" coordsize="3534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<v:shape id="Arc 127" o:spid="_x0000_s1196" style="position:absolute;left:5754;top:2960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" path="m2,21919nfc,21813,,21706,,21600,,9670,9670,,21600,,33529,,43200,9670,43200,21600v-1,277,-6,554,-16,831em2,21919nsc,21813,,21706,,21600,,9670,9670,,21600,,33529,,43200,9670,43200,21600v-1,277,-6,554,-16,831l21600,21600,2,21919xe">
                      <v:fill opacity="46003f"/>
                      <v:path arrowok="t" o:extrusionok="f" o:connecttype="custom" o:connectlocs="0,983;798,1006;399,969" o:connectangles="0,0,0"/>
                    </v:shape>
                    <v:group id="Group 128" o:spid="_x0000_s1197" style="position:absolute;left:6096;top:1991;width:1140;height:1975" coordorigin="6096,1877" coordsize="1140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  <v:group id="Group 129" o:spid="_x0000_s1198" style="position:absolute;left:6096;top:1878;width:798;height:1974" coordorigin="6438,1878" coordsize="798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    <v:shape id="Arc 130" o:spid="_x0000_s1199" style="position:absolute;left:6439;top:1878;width:455;height:1006;flip:x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" path="m2,21919nfc,21813,,21706,,21600,,9670,9670,,21600,,33529,,43200,9670,43200,21600v-1,277,-6,554,-16,831em2,21919nsc,21813,,21706,,21600,,9670,9670,,21600,,33529,,43200,9670,43200,21600v-1,277,-6,554,-16,831l21600,21600,2,21919xe" filled="f">
                          <v:path arrowok="t" o:extrusionok="f" o:connecttype="custom" o:connectlocs="0,983;455,1006;228,969" o:connectangles="0,0,0"/>
                        </v:shape>
                        <v:shape id="Arc 131" o:spid="_x0000_s1200" style="position:absolute;left:6438;top:2846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798,1006;399,969" o:connectangles="0,0,0"/>
                        </v:shape>
                      </v:group>
                      <v:group id="Group 132" o:spid="_x0000_s1201" style="position:absolute;left:6438;top:1877;width:798;height:1974" coordorigin="6438,1878" coordsize="798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    <v:shape id="Arc 133" o:spid="_x0000_s1202" style="position:absolute;left:6439;top:1878;width:455;height:1006;flip:x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455,1006;228,969" o:connectangles="0,0,0"/>
                        </v:shape>
                        <v:shape id="Arc 134" o:spid="_x0000_s1203" style="position:absolute;left:6438;top:2846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798,1006;399,969" o:connectangles="0,0,0"/>
                        </v:shape>
                      </v:group>
                    </v:group>
                    <v:group id="Group 135" o:spid="_x0000_s1204" style="position:absolute;left:6780;top:1991;width:1140;height:1975" coordorigin="6096,1877" coordsize="1140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  <v:group id="Group 136" o:spid="_x0000_s1205" style="position:absolute;left:6096;top:1878;width:798;height:1974" coordorigin="6438,1878" coordsize="798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    <v:shape id="Arc 137" o:spid="_x0000_s1206" style="position:absolute;left:6439;top:1878;width:455;height:1006;flip:x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455,1006;228,969" o:connectangles="0,0,0"/>
                        </v:shape>
                        <v:shape id="Arc 138" o:spid="_x0000_s1207" style="position:absolute;left:6438;top:2846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798,1006;399,969" o:connectangles="0,0,0"/>
                        </v:shape>
                      </v:group>
                      <v:group id="Group 139" o:spid="_x0000_s1208" style="position:absolute;left:6438;top:1877;width:798;height:1974" coordorigin="6438,1878" coordsize="798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    <v:shape id="Arc 140" o:spid="_x0000_s1209" style="position:absolute;left:6439;top:1878;width:455;height:1006;flip:x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455,1006;228,969" o:connectangles="0,0,0"/>
                        </v:shape>
                        <v:shape id="Arc 141" o:spid="_x0000_s1210" style="position:absolute;left:6438;top:2846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798,1006;399,969" o:connectangles="0,0,0"/>
                        </v:shape>
                      </v:group>
                    </v:group>
                    <v:group id="Group 142" o:spid="_x0000_s1211" style="position:absolute;left:7464;top:1991;width:1140;height:1975" coordorigin="6096,1877" coordsize="1140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<v:group id="Group 143" o:spid="_x0000_s1212" style="position:absolute;left:6096;top:1878;width:798;height:1974" coordorigin="6438,1878" coordsize="798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      <v:shape id="Arc 144" o:spid="_x0000_s1213" style="position:absolute;left:6439;top:1878;width:455;height:1006;flip:x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455,1006;228,969" o:connectangles="0,0,0"/>
                        </v:shape>
                        <v:shape id="Arc 145" o:spid="_x0000_s1214" style="position:absolute;left:6438;top:2846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798,1006;399,969" o:connectangles="0,0,0"/>
                        </v:shape>
                      </v:group>
                      <v:group id="Group 146" o:spid="_x0000_s1215" style="position:absolute;left:6438;top:1877;width:798;height:1974" coordorigin="6438,1878" coordsize="798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    <v:shape id="Arc 147" o:spid="_x0000_s1216" style="position:absolute;left:6439;top:1878;width:455;height:1006;flip:x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455,1006;228,969" o:connectangles="0,0,0"/>
                        </v:shape>
                        <v:shape id="Arc 148" o:spid="_x0000_s1217" style="position:absolute;left:6438;top:2846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798,1006;399,969" o:connectangles="0,0,0"/>
                        </v:shape>
                      </v:group>
                    </v:group>
                    <v:group id="Group 149" o:spid="_x0000_s1218" style="position:absolute;left:8148;top:1991;width:1140;height:1975" coordorigin="6096,1877" coordsize="1140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  <v:group id="Group 150" o:spid="_x0000_s1219" style="position:absolute;left:6096;top:1878;width:798;height:1974" coordorigin="6438,1878" coordsize="798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    <v:shape id="Arc 151" o:spid="_x0000_s1220" style="position:absolute;left:6439;top:1878;width:455;height:1006;flip:x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455,1006;228,969" o:connectangles="0,0,0"/>
                        </v:shape>
                        <v:shape id="Arc 152" o:spid="_x0000_s1221" style="position:absolute;left:6438;top:2846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798,1006;399,969" o:connectangles="0,0,0"/>
                        </v:shape>
                      </v:group>
                      <v:group id="Group 153" o:spid="_x0000_s1222" style="position:absolute;left:6438;top:1877;width:798;height:1974" coordorigin="6438,1878" coordsize="798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  <v:shape id="Arc 154" o:spid="_x0000_s1223" style="position:absolute;left:6439;top:1878;width:455;height:1006;flip:x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455,1006;228,969" o:connectangles="0,0,0"/>
                        </v:shape>
                        <v:shape id="Arc 155" o:spid="_x0000_s1224" style="position:absolute;left:6438;top:2846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798,1006;399,969" o:connectangles="0,0,0"/>
                        </v:shape>
                      </v:group>
                    </v:group>
                  </v:group>
                  <v:line id="Line 156" o:spid="_x0000_s1225" style="position:absolute;flip:y;visibility:visible;mso-wrap-style:square" from="2160,5471" to="216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"/>
                  <v:line id="Line 157" o:spid="_x0000_s1226" style="position:absolute;flip:y;visibility:visible;mso-wrap-style:square" from="5694,5471" to="5694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"/>
                </v:group>
                <v:roundrect id="AutoShape 164" o:spid="_x0000_s1227" style="position:absolute;left:2771;top:11935;width:57;height:190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"/>
                <v:shape id="AutoShape 165" o:spid="_x0000_s1228" type="#_x0000_t32" style="position:absolute;left:2712;top:12875;width:24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">
                  <v:stroke dashstyle="dash" endarrow="block"/>
                </v:shape>
                <v:oval id="Oval 166" o:spid="_x0000_s1229" style="position:absolute;left:3823;top:12838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" fillcolor="black [3213]"/>
                <v:roundrect id="AutoShape 167" o:spid="_x0000_s1230" style="position:absolute;left:4671;top:11935;width:57;height:841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"/>
                <v:roundrect id="AutoShape 168" o:spid="_x0000_s1231" style="position:absolute;left:4677;top:12981;width:57;height:841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"/>
                <v:shape id="Text Box 175" o:spid="_x0000_s1232" type="#_x0000_t202" style="position:absolute;left:3640;top:12852;width:664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c6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a18Uw8AnJ9BwAA//8DAFBLAQItABQABgAIAAAAIQDb4fbL7gAAAIUBAAATAAAAAAAAAAAAAAAA&#10;AAAAAABbQ29udGVudF9UeXBlc10ueG1sUEsBAi0AFAAGAAgAAAAhAFr0LFu/AAAAFQEAAAsAAAAA&#10;AAAAAAAAAAAAHwEAAF9yZWxzLy5yZWxzUEsBAi0AFAAGAAgAAAAhABTclzrBAAAA3AAAAA8AAAAA&#10;AAAAAAAAAAAABwIAAGRycy9kb3ducmV2LnhtbFBLBQYAAAAAAwADALcAAAD1AgAAAAA=&#10;" filled="f" stroked="f">
                  <v:textbox>
                    <w:txbxContent>
                      <w:p w14:paraId="10BF8C06" w14:textId="77777777" w:rsidR="00C86DF2" w:rsidRPr="003636EE" w:rsidRDefault="00C86DF2" w:rsidP="00C86DF2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3636EE">
                          <w:rPr>
                            <w:sz w:val="28"/>
                            <w:szCs w:val="28"/>
                          </w:rPr>
                          <w:t>e</w:t>
                        </w:r>
                        <w:r w:rsidRPr="003636EE">
                          <w:rPr>
                            <w:b/>
                            <w:sz w:val="28"/>
                            <w:szCs w:val="2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  <v:shape id="Text Box 176" o:spid="_x0000_s1233" type="#_x0000_t202" style="position:absolute;left:4655;top:11905;width:664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DKh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ebKE65l4BGT2DwAA//8DAFBLAQItABQABgAIAAAAIQDb4fbL7gAAAIUBAAATAAAAAAAAAAAA&#10;AAAAAAAAAABbQ29udGVudF9UeXBlc10ueG1sUEsBAi0AFAAGAAgAAAAhAFr0LFu/AAAAFQEAAAsA&#10;AAAAAAAAAAAAAAAAHwEAAF9yZWxzLy5yZWxzUEsBAi0AFAAGAAgAAAAhAHuQMqHEAAAA3AAAAA8A&#10;AAAAAAAAAAAAAAAABwIAAGRycy9kb3ducmV2LnhtbFBLBQYAAAAAAwADALcAAAD4AgAAAAA=&#10;" filled="f" stroked="f">
                  <v:textbox>
                    <w:txbxContent>
                      <w:p w14:paraId="1F6B7DAD" w14:textId="77777777" w:rsidR="00C86DF2" w:rsidRPr="003636EE" w:rsidRDefault="00C86DF2" w:rsidP="00C86DF2">
                        <w:r w:rsidRPr="003636EE">
                          <w:t>B</w:t>
                        </w:r>
                      </w:p>
                    </w:txbxContent>
                  </v:textbox>
                </v:shape>
                <v:shape id="Text Box 177" o:spid="_x0000_s1234" type="#_x0000_t202" style="position:absolute;left:2398;top:11905;width:664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3h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vx4Jh4BuXgCAAD//wMAUEsBAi0AFAAGAAgAAAAhANvh9svuAAAAhQEAABMAAAAAAAAAAAAAAAAA&#10;AAAAAFtDb250ZW50X1R5cGVzXS54bWxQSwECLQAUAAYACAAAACEAWvQsW78AAAAVAQAACwAAAAAA&#10;AAAAAAAAAAAfAQAAX3JlbHMvLnJlbHNQSwECLQAUAAYACAAAACEAb3MN4cAAAADcAAAADwAAAAAA&#10;AAAAAAAAAAAHAgAAZHJzL2Rvd25yZXYueG1sUEsFBgAAAAADAAMAtwAAAPQCAAAAAA==&#10;" filled="f" stroked="f">
                  <v:textbox>
                    <w:txbxContent>
                      <w:p w14:paraId="79C111DD" w14:textId="77777777" w:rsidR="00C86DF2" w:rsidRPr="003636EE" w:rsidRDefault="00C86DF2" w:rsidP="00C86DF2">
                        <w:r>
                          <w:t>A</w:t>
                        </w:r>
                      </w:p>
                    </w:txbxContent>
                  </v:textbox>
                </v:shape>
                <v:shape id="Text Box 178" o:spid="_x0000_s1235" type="#_x0000_t202" style="position:absolute;left:1693;top:13437;width:107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h6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LabwdyYeAZn9AgAA//8DAFBLAQItABQABgAIAAAAIQDb4fbL7gAAAIUBAAATAAAAAAAAAAAA&#10;AAAAAAAAAABbQ29udGVudF9UeXBlc10ueG1sUEsBAi0AFAAGAAgAAAAhAFr0LFu/AAAAFQEAAAsA&#10;AAAAAAAAAAAAAAAAHwEAAF9yZWxzLy5yZWxzUEsBAi0AFAAGAAgAAAAhAAA/qHrEAAAA3AAAAA8A&#10;AAAAAAAAAAAAAAAABwIAAGRycy9kb3ducmV2LnhtbFBLBQYAAAAAAwADALcAAAD4AgAAAAA=&#10;" filled="f" stroked="f">
                  <v:textbox>
                    <w:txbxContent>
                      <w:p w14:paraId="7ED73814" w14:textId="77777777" w:rsidR="00C86DF2" w:rsidRPr="003636EE" w:rsidRDefault="00C86DF2" w:rsidP="00C86DF2">
                        <w:pPr>
                          <w:rPr>
                            <w:sz w:val="20"/>
                            <w:szCs w:val="20"/>
                          </w:rPr>
                        </w:pPr>
                        <w:r w:rsidRPr="003636EE">
                          <w:rPr>
                            <w:sz w:val="20"/>
                            <w:szCs w:val="20"/>
                          </w:rPr>
                          <w:t>filament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86FF0">
        <w:rPr>
          <w:noProof/>
        </w:rPr>
        <w:drawing>
          <wp:inline distT="0" distB="0" distL="0" distR="0" wp14:anchorId="56904E6B" wp14:editId="42FDEBF9">
            <wp:extent cx="2175510" cy="2179844"/>
            <wp:effectExtent l="0" t="0" r="0" b="0"/>
            <wp:docPr id="17" name="il_fi" descr="http://www.sordalab.com/photos/b_photos/b_photo_174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ordalab.com/photos/b_photos/b_photo_1743_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75510" cy="2179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EF417B" w14:textId="77777777" w:rsidR="00C86DF2" w:rsidRDefault="00C86DF2" w:rsidP="00C86DF2">
      <w:pPr>
        <w:pStyle w:val="Titre3"/>
        <w:numPr>
          <w:ilvl w:val="0"/>
          <w:numId w:val="0"/>
        </w:numPr>
        <w:ind w:left="360"/>
      </w:pPr>
    </w:p>
    <w:p w14:paraId="11AFF88F" w14:textId="77777777" w:rsidR="00C86DF2" w:rsidRDefault="00C86DF2" w:rsidP="001520A4">
      <w:pPr>
        <w:pStyle w:val="Titre2"/>
        <w:numPr>
          <w:ilvl w:val="0"/>
          <w:numId w:val="15"/>
        </w:numPr>
      </w:pPr>
      <w:r>
        <w:t>Compléter le schéma en dessinant la force que doit subir l’électron pour être accéléré de A à B.</w:t>
      </w:r>
      <w:r>
        <w:br/>
        <w:t>En déduire le sens et la direction que doit avoir le champ électrique entre les deux plaques.</w:t>
      </w:r>
      <w:r>
        <w:br/>
        <w:t>Quel doit être le signe de U</w:t>
      </w:r>
      <w:r w:rsidRPr="001520A4">
        <w:rPr>
          <w:vertAlign w:val="subscript"/>
        </w:rPr>
        <w:t>AB</w:t>
      </w:r>
      <w:r>
        <w:t xml:space="preserve"> pour que les électrons subissent une accélération entre A et B.</w:t>
      </w:r>
    </w:p>
    <w:p w14:paraId="5C3AC150" w14:textId="50E912A1" w:rsidR="00C86DF2" w:rsidRPr="00824125" w:rsidRDefault="00E10516" w:rsidP="00C86DF2">
      <w:pPr>
        <w:pStyle w:val="Titre2"/>
        <w:numPr>
          <w:ilvl w:val="0"/>
          <w:numId w:val="0"/>
        </w:numPr>
        <w:ind w:left="36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vertAlign w:val="subscript"/>
              </w:rPr>
              <m:t>AB</m:t>
            </m:r>
          </m:sub>
        </m:sSub>
        <m:r>
          <w:rPr>
            <w:rFonts w:ascii="Cambria Math" w:hAnsi="Cambria Math"/>
          </w:rPr>
          <m:t xml:space="preserve"> &lt; 0</m:t>
        </m:r>
      </m:oMath>
      <w:r w:rsidR="00CD3029">
        <w:rPr>
          <w:rFonts w:eastAsiaTheme="minorEastAsia"/>
        </w:rPr>
        <w:t xml:space="preserve"> </w:t>
      </w:r>
    </w:p>
    <w:p w14:paraId="1A98C1B2" w14:textId="77777777" w:rsidR="00E7307F" w:rsidRPr="00E7307F" w:rsidRDefault="00E7307F" w:rsidP="00CD3029">
      <w:pPr>
        <w:pStyle w:val="Sous-titre"/>
        <w:numPr>
          <w:ilvl w:val="0"/>
          <w:numId w:val="0"/>
        </w:numPr>
      </w:pPr>
    </w:p>
    <w:p w14:paraId="28C2B550" w14:textId="5F594322" w:rsidR="00A92AA5" w:rsidRPr="00A92AA5" w:rsidRDefault="00E562A1" w:rsidP="001520A4">
      <w:pPr>
        <w:pStyle w:val="Titre2"/>
      </w:pPr>
      <w:r>
        <w:t>Déterminer la vitesse de l’électron à la sortie du canon à électron</w:t>
      </w:r>
      <w:r w:rsidR="00FA7209">
        <w:t>. Vérifier que cette vitesse n’est pas relativiste.</w:t>
      </w:r>
      <w:r w:rsidR="00FA7209">
        <w:br/>
        <w:t>Remarque : une vitesse non relativiste est une vitesse qui est au moins 10 fois inférieure à celle de la lumière.</w:t>
      </w:r>
      <w:r w:rsidR="00A92AA5">
        <w:br/>
      </w:r>
      <w:r w:rsidR="00A92AA5" w:rsidRPr="00A92AA5">
        <w:rPr>
          <w:rFonts w:cstheme="minorHAnsi"/>
        </w:rPr>
        <w:t xml:space="preserve">Comme l’énergie se conserve  </w:t>
      </w:r>
      <m:oMath>
        <m:r>
          <w:rPr>
            <w:rFonts w:ascii="Cambria Math" w:hAnsi="Cambria Math" w:cstheme="minorHAnsi"/>
          </w:rPr>
          <m:t>E=Cste</m:t>
        </m:r>
      </m:oMath>
      <w:r w:rsidR="00A92AA5" w:rsidRPr="00A92AA5">
        <w:rPr>
          <w:rFonts w:cstheme="minorHAnsi"/>
        </w:rPr>
        <w:t xml:space="preserve"> , ceci implique </w:t>
      </w:r>
      <m:oMath>
        <m:r>
          <w:rPr>
            <w:rFonts w:ascii="Cambria Math" w:hAnsi="Cambria Math" w:cstheme="minorHAnsi"/>
          </w:rPr>
          <m:t>ΔEc=-ΔEp</m:t>
        </m:r>
      </m:oMath>
    </w:p>
    <w:p w14:paraId="51BB4FDF" w14:textId="77777777" w:rsidR="001520A4" w:rsidRDefault="00A92AA5" w:rsidP="001520A4">
      <w:pPr>
        <w:ind w:left="360"/>
        <w:rPr>
          <w:rFonts w:eastAsiaTheme="minorEastAsia" w:cstheme="minorHAnsi"/>
          <w:szCs w:val="20"/>
        </w:rPr>
      </w:pPr>
      <w:r>
        <w:rPr>
          <w:rFonts w:cstheme="minorHAnsi"/>
        </w:rPr>
        <w:t xml:space="preserve">Avec </w:t>
      </w:r>
      <w:r>
        <w:rPr>
          <w:rFonts w:cstheme="minorHAnsi"/>
        </w:rPr>
        <w:tab/>
      </w:r>
      <m:oMath>
        <m:r>
          <w:rPr>
            <w:rFonts w:ascii="Cambria Math" w:hAnsi="Cambria Math" w:cstheme="minorHAnsi"/>
          </w:rPr>
          <m:t>ΔEp=E</m:t>
        </m:r>
        <m:sSub>
          <m:sSubPr>
            <m:ctrlPr>
              <w:rPr>
                <w:rFonts w:ascii="Cambria Math" w:hAnsi="Cambria Math" w:cstheme="minorHAnsi"/>
                <w:i/>
                <w:szCs w:val="20"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szCs w:val="20"/>
              </w:rPr>
              <m:t>B</m:t>
            </m:r>
          </m:sub>
        </m:sSub>
        <m:r>
          <w:rPr>
            <w:rFonts w:ascii="Cambria Math" w:hAnsi="Cambria Math" w:cstheme="minorHAnsi"/>
          </w:rPr>
          <m:t>-E</m:t>
        </m:r>
        <m:sSub>
          <m:sSubPr>
            <m:ctrlPr>
              <w:rPr>
                <w:rFonts w:ascii="Cambria Math" w:hAnsi="Cambria Math" w:cstheme="minorHAnsi"/>
                <w:i/>
                <w:szCs w:val="20"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  <m:r>
          <w:rPr>
            <w:rFonts w:ascii="Cambria Math" w:hAnsi="Cambria Math" w:cstheme="minorHAnsi"/>
          </w:rPr>
          <m:t>=q⋅</m:t>
        </m:r>
        <m:sSub>
          <m:sSubPr>
            <m:ctrlPr>
              <w:rPr>
                <w:rFonts w:ascii="Cambria Math" w:hAnsi="Cambria Math" w:cstheme="minorHAnsi"/>
                <w:i/>
                <w:szCs w:val="20"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B</m:t>
            </m:r>
          </m:sub>
        </m:sSub>
        <m:r>
          <w:rPr>
            <w:rFonts w:ascii="Cambria Math" w:hAnsi="Cambria Math" w:cstheme="minorHAnsi"/>
          </w:rPr>
          <m:t>-q⋅</m:t>
        </m:r>
        <m:sSub>
          <m:sSubPr>
            <m:ctrlPr>
              <w:rPr>
                <w:rFonts w:ascii="Cambria Math" w:hAnsi="Cambria Math" w:cstheme="minorHAnsi"/>
                <w:i/>
                <w:szCs w:val="20"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  <m:r>
          <w:rPr>
            <w:rFonts w:ascii="Cambria Math" w:hAnsi="Cambria Math" w:cstheme="minorHAnsi"/>
          </w:rPr>
          <m:t>=q⋅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BA</m:t>
            </m:r>
          </m:sub>
        </m:sSub>
        <m:r>
          <w:rPr>
            <w:rFonts w:ascii="Cambria Math" w:hAnsi="Cambria Math" w:cstheme="minorHAnsi"/>
          </w:rPr>
          <m:t>=-q⋅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AB</m:t>
            </m:r>
          </m:sub>
        </m:sSub>
        <m:r>
          <w:rPr>
            <w:rFonts w:ascii="Cambria Math" w:hAnsi="Cambria Math" w:cstheme="minorHAnsi"/>
          </w:rPr>
          <m:t>=e⋅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AB</m:t>
            </m:r>
          </m:sub>
        </m:sSub>
      </m:oMath>
      <w:r>
        <w:rPr>
          <w:rFonts w:cstheme="minorHAnsi"/>
        </w:rPr>
        <w:tab/>
        <w:t>(</w:t>
      </w:r>
      <m:oMath>
        <m:r>
          <w:rPr>
            <w:rFonts w:ascii="Cambria Math" w:hAnsi="Cambria Math" w:cstheme="minorHAnsi"/>
          </w:rPr>
          <m:t>q=-e</m:t>
        </m:r>
      </m:oMath>
      <w:r>
        <w:rPr>
          <w:rFonts w:cstheme="minorHAnsi"/>
        </w:rPr>
        <w:t>)</w:t>
      </w:r>
      <w:r>
        <w:rPr>
          <w:rFonts w:cstheme="minorHAnsi"/>
        </w:rPr>
        <w:br/>
        <w:t>et</w:t>
      </w:r>
      <w:r>
        <w:rPr>
          <w:rFonts w:cstheme="minorHAnsi"/>
        </w:rPr>
        <w:tab/>
      </w:r>
      <w:r>
        <w:rPr>
          <w:rFonts w:cstheme="minorHAnsi"/>
        </w:rPr>
        <w:tab/>
      </w:r>
      <m:oMath>
        <m:r>
          <w:rPr>
            <w:rFonts w:ascii="Cambria Math" w:hAnsi="Cambria Math" w:cstheme="minorHAnsi"/>
          </w:rPr>
          <m:t>ΔEc=</m:t>
        </m:r>
        <m:f>
          <m:fPr>
            <m:ctrlPr>
              <w:rPr>
                <w:rFonts w:ascii="Cambria Math" w:hAnsi="Cambria Math" w:cstheme="minorHAnsi"/>
                <w:i/>
                <w:szCs w:val="20"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  <m:ctrlPr>
              <w:rPr>
                <w:rFonts w:ascii="Cambria Math" w:hAnsi="Cambria Math" w:cstheme="minorHAnsi"/>
                <w:i/>
              </w:rPr>
            </m:ctrlP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m</m:t>
        </m:r>
        <m:sSubSup>
          <m:sSubSupPr>
            <m:ctrlPr>
              <w:rPr>
                <w:rFonts w:ascii="Cambria Math" w:hAnsi="Cambria Math" w:cstheme="minorHAnsi"/>
                <w:i/>
                <w:szCs w:val="20"/>
              </w:rPr>
            </m:ctrlPr>
          </m:sSubSupPr>
          <m:e>
            <m:r>
              <w:rPr>
                <w:rFonts w:ascii="Cambria Math" w:hAnsi="Cambria Math" w:cstheme="minorHAnsi"/>
              </w:rPr>
              <m:t>v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B</m:t>
            </m:r>
          </m:sub>
          <m:sup>
            <m:r>
              <w:rPr>
                <w:rFonts w:ascii="Cambria Math" w:hAnsi="Cambria Math" w:cstheme="minorHAnsi"/>
              </w:rPr>
              <m:t>2</m:t>
            </m:r>
          </m:sup>
        </m:sSubSup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  <w:szCs w:val="20"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m</m:t>
        </m:r>
        <m:sSubSup>
          <m:sSubSupPr>
            <m:ctrlPr>
              <w:rPr>
                <w:rFonts w:ascii="Cambria Math" w:hAnsi="Cambria Math" w:cstheme="minorHAnsi"/>
                <w:i/>
                <w:szCs w:val="20"/>
              </w:rPr>
            </m:ctrlPr>
          </m:sSubSupPr>
          <m:e>
            <m:r>
              <w:rPr>
                <w:rFonts w:ascii="Cambria Math" w:hAnsi="Cambria Math" w:cstheme="minorHAnsi"/>
              </w:rPr>
              <m:t>v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A</m:t>
            </m:r>
          </m:sub>
          <m:sup>
            <m:r>
              <w:rPr>
                <w:rFonts w:ascii="Cambria Math" w:hAnsi="Cambria Math" w:cstheme="minorHAnsi"/>
              </w:rPr>
              <m:t>2</m:t>
            </m:r>
          </m:sup>
        </m:sSubSup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Cs w:val="20"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m</m:t>
        </m:r>
        <m:sSubSup>
          <m:sSubSupPr>
            <m:ctrlPr>
              <w:rPr>
                <w:rFonts w:ascii="Cambria Math" w:hAnsi="Cambria Math" w:cstheme="minorHAnsi"/>
                <w:i/>
                <w:szCs w:val="20"/>
              </w:rPr>
            </m:ctrlPr>
          </m:sSubSupPr>
          <m:e>
            <m:r>
              <w:rPr>
                <w:rFonts w:ascii="Cambria Math" w:hAnsi="Cambria Math" w:cstheme="minorHAnsi"/>
              </w:rPr>
              <m:t>v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B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</w:rPr>
              <m:t>2</m:t>
            </m:r>
          </m:sup>
        </m:sSubSup>
      </m:oMath>
      <w:r>
        <w:rPr>
          <w:rFonts w:cstheme="minorHAnsi"/>
        </w:rPr>
        <w:br/>
        <w:t>On arrive donc à</w:t>
      </w:r>
      <w:r>
        <w:rPr>
          <w:rFonts w:cstheme="minorHAnsi"/>
        </w:rPr>
        <w:tab/>
      </w:r>
      <m:oMath>
        <m:f>
          <m:fPr>
            <m:ctrlPr>
              <w:rPr>
                <w:rFonts w:ascii="Cambria Math" w:hAnsi="Cambria Math" w:cstheme="minorHAnsi"/>
                <w:i/>
                <w:szCs w:val="20"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  <m:ctrlPr>
              <w:rPr>
                <w:rFonts w:ascii="Cambria Math" w:hAnsi="Cambria Math" w:cstheme="minorHAnsi"/>
                <w:i/>
              </w:rPr>
            </m:ctrlP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m</m:t>
        </m:r>
        <m:sSubSup>
          <m:sSubSupPr>
            <m:ctrlPr>
              <w:rPr>
                <w:rFonts w:ascii="Cambria Math" w:hAnsi="Cambria Math" w:cstheme="minorHAnsi"/>
                <w:i/>
                <w:szCs w:val="20"/>
              </w:rPr>
            </m:ctrlPr>
          </m:sSubSupPr>
          <m:e>
            <m:r>
              <w:rPr>
                <w:rFonts w:ascii="Cambria Math" w:hAnsi="Cambria Math" w:cstheme="minorHAnsi"/>
              </w:rPr>
              <m:t>v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szCs w:val="20"/>
              </w:rPr>
              <m:t>B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</w:rPr>
              <m:t>2</m:t>
            </m:r>
          </m:sup>
        </m:sSubSup>
        <m:r>
          <w:rPr>
            <w:rFonts w:ascii="Cambria Math" w:hAnsi="Cambria Math" w:cstheme="minorHAnsi"/>
          </w:rPr>
          <m:t>=-e⋅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AB</m:t>
            </m:r>
          </m:sub>
        </m:sSub>
      </m:oMath>
      <w:r>
        <w:rPr>
          <w:rFonts w:cstheme="minorHAnsi"/>
        </w:rPr>
        <w:tab/>
        <w:t>d’où</w:t>
      </w:r>
      <w:r>
        <w:rPr>
          <w:rFonts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szCs w:val="20"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szCs w:val="20"/>
              </w:rPr>
              <m:t>F</m:t>
            </m:r>
          </m:sub>
        </m:sSub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Cs w:val="20"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-2e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AB</m:t>
                    </m:r>
                  </m:sub>
                </m:sSub>
              </m:num>
              <m:den>
                <m:r>
                  <w:rPr>
                    <w:rFonts w:ascii="Cambria Math" w:hAnsi="Cambria Math" w:cstheme="minorHAnsi"/>
                  </w:rPr>
                  <m:t>m</m:t>
                </m:r>
              </m:den>
            </m:f>
          </m:e>
        </m:rad>
      </m:oMath>
      <w:r w:rsidR="00585332">
        <w:rPr>
          <w:rFonts w:eastAsiaTheme="minorEastAsia" w:cstheme="minorHAnsi"/>
          <w:szCs w:val="20"/>
        </w:rPr>
        <w:br/>
        <w:t>A.N.</w:t>
      </w:r>
      <w:r w:rsidR="00585332">
        <w:rPr>
          <w:rFonts w:eastAsiaTheme="minorEastAsia" w:cstheme="minorHAnsi"/>
          <w:szCs w:val="20"/>
        </w:rPr>
        <w:tab/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  <w:szCs w:val="20"/>
              </w:rPr>
              <m:t>F</m:t>
            </m:r>
          </m:sub>
        </m:sSub>
        <m:r>
          <w:rPr>
            <w:rFonts w:ascii="Cambria Math" w:eastAsiaTheme="minorEastAsia" w:hAnsi="Cambria Math" w:cstheme="minorHAnsi"/>
            <w:szCs w:val="20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Cs w:val="20"/>
                  </w:rPr>
                  <m:t>2×1,6×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Cs w:val="20"/>
                      </w:rPr>
                      <m:t>-19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Cs w:val="20"/>
                  </w:rPr>
                  <m:t>×2,0×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Cs w:val="20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theme="minorHAnsi"/>
                    <w:szCs w:val="20"/>
                  </w:rPr>
                  <m:t>9,1×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Cs w:val="20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Cs w:val="20"/>
                      </w:rPr>
                      <m:t>-31</m:t>
                    </m:r>
                  </m:sup>
                </m:sSup>
              </m:den>
            </m:f>
          </m:e>
        </m:rad>
        <m:r>
          <w:rPr>
            <w:rFonts w:ascii="Cambria Math" w:eastAsiaTheme="minorEastAsia" w:hAnsi="Cambria Math" w:cstheme="minorHAnsi"/>
            <w:szCs w:val="20"/>
          </w:rPr>
          <m:t>=2,7×</m:t>
        </m:r>
        <m:sSup>
          <m:sSupPr>
            <m:ctrlPr>
              <w:rPr>
                <w:rFonts w:ascii="Cambria Math" w:eastAsiaTheme="minorEastAsia" w:hAnsi="Cambria Math" w:cstheme="minorHAnsi"/>
                <w:i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Cs w:val="20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szCs w:val="20"/>
              </w:rPr>
              <m:t>7</m:t>
            </m:r>
          </m:sup>
        </m:sSup>
        <m:r>
          <w:rPr>
            <w:rFonts w:ascii="Cambria Math" w:eastAsiaTheme="minorEastAsia" w:hAnsi="Cambria Math" w:cstheme="minorHAnsi"/>
            <w:szCs w:val="20"/>
          </w:rPr>
          <m:t xml:space="preserve"> m.</m:t>
        </m:r>
        <m:sSup>
          <m:sSupPr>
            <m:ctrlPr>
              <w:rPr>
                <w:rFonts w:ascii="Cambria Math" w:eastAsiaTheme="minorEastAsia" w:hAnsi="Cambria Math" w:cstheme="minorHAnsi"/>
                <w:i/>
                <w:szCs w:val="20"/>
              </w:rPr>
            </m:ctrlPr>
          </m:sSupPr>
          <m:e>
            <m:r>
              <w:rPr>
                <w:rFonts w:ascii="Cambria Math" w:eastAsiaTheme="minorEastAsia" w:hAnsi="Cambria Math" w:cstheme="minorHAnsi"/>
                <w:szCs w:val="20"/>
              </w:rPr>
              <m:t>s</m:t>
            </m:r>
          </m:e>
          <m:sup>
            <m:r>
              <w:rPr>
                <w:rFonts w:ascii="Cambria Math" w:eastAsiaTheme="minorEastAsia" w:hAnsi="Cambria Math" w:cstheme="minorHAnsi"/>
                <w:szCs w:val="20"/>
              </w:rPr>
              <m:t>-1</m:t>
            </m:r>
          </m:sup>
        </m:sSup>
      </m:oMath>
      <w:r w:rsidR="00FA7209">
        <w:rPr>
          <w:rFonts w:eastAsiaTheme="minorEastAsia" w:cstheme="minorHAnsi"/>
          <w:szCs w:val="20"/>
        </w:rPr>
        <w:br/>
      </w:r>
      <w:r w:rsidR="007E444D">
        <w:rPr>
          <w:rFonts w:eastAsiaTheme="minorEastAsia" w:cstheme="minorHAnsi"/>
          <w:szCs w:val="20"/>
        </w:rPr>
        <w:br/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Cs w:val="20"/>
              </w:rPr>
              <m:t>c</m:t>
            </m:r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theme="minorHAnsi"/>
                    <w:szCs w:val="20"/>
                  </w:rPr>
                  <m:t>F</m:t>
                </m:r>
              </m:sub>
            </m:sSub>
          </m:den>
        </m:f>
        <m:r>
          <w:rPr>
            <w:rFonts w:ascii="Cambria Math" w:eastAsiaTheme="minorEastAsia" w:hAnsi="Cambria Math" w:cstheme="minorHAnsi"/>
            <w:szCs w:val="2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Cs w:val="20"/>
              </w:rPr>
              <m:t>3×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Cs w:val="20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inorHAnsi"/>
                    <w:szCs w:val="20"/>
                  </w:rPr>
                  <m:t>8</m:t>
                </m:r>
              </m:sup>
            </m:sSup>
          </m:num>
          <m:den>
            <m:r>
              <w:rPr>
                <w:rFonts w:ascii="Cambria Math" w:eastAsiaTheme="minorEastAsia" w:hAnsi="Cambria Math" w:cstheme="minorHAnsi"/>
                <w:szCs w:val="20"/>
              </w:rPr>
              <m:t>2,7×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Cs w:val="20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theme="minorHAnsi"/>
                    <w:szCs w:val="20"/>
                  </w:rPr>
                  <m:t>7</m:t>
                </m:r>
              </m:sup>
            </m:sSup>
          </m:den>
        </m:f>
        <m:r>
          <w:rPr>
            <w:rFonts w:ascii="Cambria Math" w:eastAsiaTheme="minorEastAsia" w:hAnsi="Cambria Math" w:cstheme="minorHAnsi"/>
            <w:szCs w:val="2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szCs w:val="20"/>
              </w:rPr>
              <m:t>30</m:t>
            </m:r>
          </m:num>
          <m:den>
            <m:r>
              <w:rPr>
                <w:rFonts w:ascii="Cambria Math" w:eastAsiaTheme="minorEastAsia" w:hAnsi="Cambria Math" w:cstheme="minorHAnsi"/>
                <w:szCs w:val="20"/>
              </w:rPr>
              <m:t>2,7</m:t>
            </m:r>
          </m:den>
        </m:f>
        <m:r>
          <w:rPr>
            <w:rFonts w:ascii="Cambria Math" w:eastAsiaTheme="minorEastAsia" w:hAnsi="Cambria Math" w:cstheme="minorHAnsi"/>
            <w:szCs w:val="20"/>
          </w:rPr>
          <m:t>=11</m:t>
        </m:r>
      </m:oMath>
      <w:r w:rsidR="00DB1F06">
        <w:rPr>
          <w:rFonts w:eastAsiaTheme="minorEastAsia" w:cstheme="minorHAnsi"/>
          <w:szCs w:val="20"/>
        </w:rPr>
        <w:t xml:space="preserve"> </w:t>
      </w:r>
      <w:r w:rsidR="00DB1F06">
        <w:rPr>
          <w:rFonts w:eastAsiaTheme="minorEastAsia" w:cstheme="minorHAnsi"/>
          <w:szCs w:val="20"/>
        </w:rPr>
        <w:br/>
        <w:t>La vitesse des électrons émis est 11 fois inférieure à la vitesse de la lumière. Elle n’est pas relativiste.</w:t>
      </w:r>
      <w:r w:rsidR="001520A4">
        <w:rPr>
          <w:rFonts w:eastAsiaTheme="minorEastAsia" w:cstheme="minorHAnsi"/>
          <w:szCs w:val="20"/>
        </w:rPr>
        <w:br/>
      </w:r>
    </w:p>
    <w:p w14:paraId="19191E00" w14:textId="5C089EA7" w:rsidR="001520A4" w:rsidRPr="001520A4" w:rsidRDefault="001520A4" w:rsidP="001520A4">
      <w:pPr>
        <w:pStyle w:val="Titre2"/>
        <w:rPr>
          <w:rFonts w:eastAsiaTheme="minorEastAsia" w:cstheme="minorHAnsi"/>
          <w:szCs w:val="20"/>
        </w:rPr>
      </w:pPr>
      <w:r w:rsidRPr="001926A3">
        <w:t xml:space="preserve">Une particule </w:t>
      </w:r>
      <w:r>
        <w:sym w:font="Symbol" w:char="F061"/>
      </w:r>
      <w:r w:rsidRPr="001926A3">
        <w:t xml:space="preserve"> (</w:t>
      </w:r>
      <m:oMath>
        <m:r>
          <w:rPr>
            <w:rFonts w:ascii="Cambria Math" w:hAnsi="Cambria Math"/>
          </w:rPr>
          <m:t>H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2+</m:t>
            </m:r>
          </m:sup>
        </m:sSup>
      </m:oMath>
      <w:r w:rsidRPr="001520A4">
        <w:t xml:space="preserve">) de masse </w:t>
      </w:r>
      <m:oMath>
        <m:r>
          <w:rPr>
            <w:rFonts w:ascii="Cambria Math" w:hAnsi="Cambria Math"/>
          </w:rPr>
          <m:t>m=6,67×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-27</m:t>
            </m:r>
          </m:sup>
        </m:sSup>
        <m:r>
          <w:rPr>
            <w:rFonts w:ascii="Cambria Math" w:hAnsi="Cambria Math"/>
          </w:rPr>
          <m:t>kg</m:t>
        </m:r>
      </m:oMath>
      <w:r w:rsidRPr="001520A4">
        <w:t xml:space="preserve">, animée d’une vitesse </w:t>
      </w:r>
      <m:oMath>
        <m:r>
          <w:rPr>
            <w:rFonts w:ascii="Cambria Math" w:hAnsi="Cambria Math"/>
          </w:rPr>
          <m:t>V=1500 km⋅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Pr="001520A4">
        <w:t xml:space="preserve">, arrive entre deux plaques A et B distantes de </w:t>
      </w:r>
      <m:oMath>
        <m:r>
          <w:rPr>
            <w:rFonts w:ascii="Cambria Math" w:hAnsi="Cambria Math"/>
          </w:rPr>
          <m:t>d=10,0 cm</m:t>
        </m:r>
      </m:oMath>
      <w:r w:rsidRPr="001520A4">
        <w:t xml:space="preserve"> comme le montre la figure ci-dessus.</w:t>
      </w:r>
      <w:r>
        <w:br/>
      </w:r>
      <w:r w:rsidRPr="001520A4">
        <w:t xml:space="preserve">La tension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AB</m:t>
            </m:r>
          </m:sub>
        </m:sSub>
      </m:oMath>
      <w:r w:rsidRPr="001520A4">
        <w:t xml:space="preserve"> est obtenue grâce à un générateur de tension réglable.</w:t>
      </w:r>
    </w:p>
    <w:p w14:paraId="73A0938E" w14:textId="77777777" w:rsidR="001520A4" w:rsidRDefault="001520A4" w:rsidP="001520A4">
      <w:pPr>
        <w:pStyle w:val="Titre2"/>
        <w:numPr>
          <w:ilvl w:val="0"/>
          <w:numId w:val="0"/>
        </w:numPr>
        <w:jc w:val="center"/>
        <w:rPr>
          <w:rFonts w:eastAsiaTheme="minorEastAsia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F1BC61D" wp14:editId="778C3893">
                <wp:extent cx="2478691" cy="1738630"/>
                <wp:effectExtent l="0" t="0" r="0" b="13970"/>
                <wp:docPr id="71" name="Groupe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8691" cy="1738630"/>
                          <a:chOff x="-139352" y="0"/>
                          <a:chExt cx="2478691" cy="1738630"/>
                        </a:xfrm>
                      </wpg:grpSpPr>
                      <wpg:grpSp>
                        <wpg:cNvPr id="72" name="Groupe 72"/>
                        <wpg:cNvGrpSpPr/>
                        <wpg:grpSpPr>
                          <a:xfrm>
                            <a:off x="-139352" y="0"/>
                            <a:ext cx="2478691" cy="1738630"/>
                            <a:chOff x="-139352" y="0"/>
                            <a:chExt cx="2478691" cy="1738630"/>
                          </a:xfrm>
                        </wpg:grpSpPr>
                        <wps:wsp>
                          <wps:cNvPr id="73" name="AutoShap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840" y="160020"/>
                              <a:ext cx="45085" cy="70231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AutoShap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460" y="1036320"/>
                              <a:ext cx="45085" cy="70231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5" name="Groupe 75"/>
                          <wpg:cNvGrpSpPr/>
                          <wpg:grpSpPr>
                            <a:xfrm>
                              <a:off x="-139352" y="0"/>
                              <a:ext cx="2478691" cy="1731645"/>
                              <a:chOff x="-116492" y="0"/>
                              <a:chExt cx="2478691" cy="1732236"/>
                            </a:xfrm>
                          </wpg:grpSpPr>
                          <wps:wsp>
                            <wps:cNvPr id="76" name="Connecteur droit avec flèche 76"/>
                            <wps:cNvCnPr/>
                            <wps:spPr>
                              <a:xfrm flipH="1">
                                <a:off x="381000" y="259080"/>
                                <a:ext cx="13868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3" name="Zone de texte 143"/>
                            <wps:cNvSpPr txBox="1"/>
                            <wps:spPr>
                              <a:xfrm>
                                <a:off x="800100" y="0"/>
                                <a:ext cx="44196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2CF268" w14:textId="77777777" w:rsidR="001520A4" w:rsidRDefault="00E10516" w:rsidP="001520A4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AB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Zone de texte 144"/>
                            <wps:cNvSpPr txBox="1"/>
                            <wps:spPr>
                              <a:xfrm>
                                <a:off x="342900" y="677526"/>
                                <a:ext cx="44196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5C695C" w14:textId="77777777" w:rsidR="001520A4" w:rsidRDefault="00E10516" w:rsidP="001520A4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0</m:t>
                                              </m:r>
                                            </m:sub>
                                          </m:sSub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45" name="Group 179"/>
                            <wpg:cNvGrpSpPr>
                              <a:grpSpLocks/>
                            </wpg:cNvGrpSpPr>
                            <wpg:grpSpPr bwMode="auto">
                              <a:xfrm>
                                <a:off x="-116492" y="129538"/>
                                <a:ext cx="2478691" cy="1602698"/>
                                <a:chOff x="2224" y="11905"/>
                                <a:chExt cx="3095" cy="1917"/>
                              </a:xfrm>
                            </wpg:grpSpPr>
                            <wps:wsp>
                              <wps:cNvPr id="146" name="AutoShap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12" y="12875"/>
                                  <a:ext cx="240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Oval 1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83" y="12820"/>
                                  <a:ext cx="85" cy="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AutoShape 1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71" y="11935"/>
                                  <a:ext cx="57" cy="841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AutoShape 1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77" y="12981"/>
                                  <a:ext cx="57" cy="841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4" y="12695"/>
                                  <a:ext cx="517" cy="3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429F47" w14:textId="77777777" w:rsidR="001520A4" w:rsidRPr="003636EE" w:rsidRDefault="001520A4" w:rsidP="001520A4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q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Text Box 1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55" y="11905"/>
                                  <a:ext cx="664" cy="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E52AC2" w14:textId="77777777" w:rsidR="001520A4" w:rsidRPr="003636EE" w:rsidRDefault="001520A4" w:rsidP="001520A4">
                                    <w:r w:rsidRPr="003636EE"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Text Box 1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98" y="11905"/>
                                  <a:ext cx="664" cy="3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A5FE4A" w14:textId="77777777" w:rsidR="001520A4" w:rsidRPr="003636EE" w:rsidRDefault="001520A4" w:rsidP="001520A4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53" name="Connecteur droit avec flèche 153"/>
                        <wps:cNvCnPr/>
                        <wps:spPr>
                          <a:xfrm>
                            <a:off x="274320" y="937260"/>
                            <a:ext cx="563880" cy="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1BC61D" id="Groupe 71" o:spid="_x0000_s1236" style="width:195.15pt;height:136.9pt;mso-position-horizontal-relative:char;mso-position-vertical-relative:line" coordorigin="-1393" coordsize="24786,17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">
                <v:group id="Groupe 72" o:spid="_x0000_s1237" style="position:absolute;left:-1393;width:24786;height:17386" coordorigin="-1393" coordsize="24786,17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roundrect id="AutoShape 167" o:spid="_x0000_s1238" style="position:absolute;left:2438;top:1600;width:451;height:702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"/>
                  <v:roundrect id="AutoShape 168" o:spid="_x0000_s1239" style="position:absolute;left:2514;top:10363;width:451;height:702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"/>
                  <v:group id="Groupe 75" o:spid="_x0000_s1240" style="position:absolute;left:-1393;width:24786;height:17316" coordorigin="-1164" coordsize="24786,17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shape id="Connecteur droit avec flèche 76" o:spid="_x0000_s1241" type="#_x0000_t32" style="position:absolute;left:3810;top:2590;width:1386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" strokecolor="#4579b8 [3044]">
                      <v:stroke endarrow="block"/>
                    </v:shape>
                    <v:shape id="Zone de texte 143" o:spid="_x0000_s1242" type="#_x0000_t202" style="position:absolute;left:8001;width:4419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20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wffMH/M+ECOf0DAAD//wMAUEsBAi0AFAAGAAgAAAAhANvh9svuAAAAhQEAABMAAAAAAAAAAAAA&#10;AAAAAAAAAFtDb250ZW50X1R5cGVzXS54bWxQSwECLQAUAAYACAAAACEAWvQsW78AAAAVAQAACwAA&#10;AAAAAAAAAAAAAAAfAQAAX3JlbHMvLnJlbHNQSwECLQAUAAYACAAAACEADywttMMAAADcAAAADwAA&#10;AAAAAAAAAAAAAAAHAgAAZHJzL2Rvd25yZXYueG1sUEsFBgAAAAADAAMAtwAAAPcCAAAAAA==&#10;" filled="f" stroked="f" strokeweight=".5pt">
                      <v:textbox>
                        <w:txbxContent>
                          <w:p w14:paraId="4F2CF268" w14:textId="77777777" w:rsidR="001520A4" w:rsidRDefault="00E10516" w:rsidP="001520A4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AB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  <v:shape id="Zone de texte 144" o:spid="_x0000_s1243" type="#_x0000_t202" style="position:absolute;left:3429;top:6775;width:4419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" filled="f" stroked="f" strokeweight=".5pt">
                      <v:textbox>
                        <w:txbxContent>
                          <w:p w14:paraId="0A5C695C" w14:textId="77777777" w:rsidR="001520A4" w:rsidRDefault="00E10516" w:rsidP="001520A4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group id="_x0000_s1244" style="position:absolute;left:-1164;top:1295;width:24785;height:16027" coordorigin="2224,11905" coordsize="3095,1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<v:shape id="AutoShape 165" o:spid="_x0000_s1245" type="#_x0000_t32" style="position:absolute;left:2712;top:12875;width:24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">
                        <v:stroke dashstyle="dash" endarrow="block"/>
                      </v:shape>
                      <v:oval id="Oval 166" o:spid="_x0000_s1246" style="position:absolute;left:2683;top:1282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" fillcolor="black [3213]"/>
                      <v:roundrect id="AutoShape 167" o:spid="_x0000_s1247" style="position:absolute;left:4671;top:11935;width:57;height:841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"/>
                      <v:roundrect id="AutoShape 168" o:spid="_x0000_s1248" style="position:absolute;left:4677;top:12981;width:57;height:841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"/>
                      <v:shape id="Text Box 175" o:spid="_x0000_s1249" type="#_x0000_t202" style="position:absolute;left:2224;top:12695;width:517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zD9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gyzMygZ7fAAAA//8DAFBLAQItABQABgAIAAAAIQDb4fbL7gAAAIUBAAATAAAAAAAAAAAA&#10;AAAAAAAAAABbQ29udGVudF9UeXBlc10ueG1sUEsBAi0AFAAGAAgAAAAhAFr0LFu/AAAAFQEAAAsA&#10;AAAAAAAAAAAAAAAAHwEAAF9yZWxzLy5yZWxzUEsBAi0AFAAGAAgAAAAhAP/jMP3EAAAA3AAAAA8A&#10;AAAAAAAAAAAAAAAABwIAAGRycy9kb3ducmV2LnhtbFBLBQYAAAAAAwADALcAAAD4AgAAAAA=&#10;" filled="f" stroked="f">
                        <v:textbox>
                          <w:txbxContent>
                            <w:p w14:paraId="16429F47" w14:textId="77777777" w:rsidR="001520A4" w:rsidRPr="003636EE" w:rsidRDefault="001520A4" w:rsidP="001520A4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q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76" o:spid="_x0000_s1250" type="#_x0000_t202" style="position:absolute;left:4655;top:11905;width:664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5Vm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" filled="f" stroked="f">
                        <v:textbox>
                          <w:txbxContent>
                            <w:p w14:paraId="14E52AC2" w14:textId="77777777" w:rsidR="001520A4" w:rsidRPr="003636EE" w:rsidRDefault="001520A4" w:rsidP="001520A4">
                              <w:r w:rsidRPr="003636EE">
                                <w:t>B</w:t>
                              </w:r>
                            </w:p>
                          </w:txbxContent>
                        </v:textbox>
                      </v:shape>
                      <v:shape id="Text Box 177" o:spid="_x0000_s1251" type="#_x0000_t202" style="position:absolute;left:2398;top:11905;width:664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QsR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" filled="f" stroked="f">
                        <v:textbox>
                          <w:txbxContent>
                            <w:p w14:paraId="36A5FE4A" w14:textId="77777777" w:rsidR="001520A4" w:rsidRPr="003636EE" w:rsidRDefault="001520A4" w:rsidP="001520A4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Connecteur droit avec flèche 153" o:spid="_x0000_s1252" type="#_x0000_t32" style="position:absolute;left:2743;top:9372;width:56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" strokecolor="#4579b8 [3044]" strokeweight="1pt">
                  <v:stroke endarrow="block"/>
                </v:shape>
                <w10:anchorlock/>
              </v:group>
            </w:pict>
          </mc:Fallback>
        </mc:AlternateContent>
      </w:r>
    </w:p>
    <w:p w14:paraId="72499935" w14:textId="77777777" w:rsidR="001520A4" w:rsidRDefault="001520A4" w:rsidP="001520A4">
      <w:pPr>
        <w:pStyle w:val="Titre3"/>
        <w:rPr>
          <w:rFonts w:eastAsiaTheme="minorEastAsia"/>
        </w:rPr>
      </w:pPr>
      <w:r>
        <w:t xml:space="preserve">Calculer la valeur de la tension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AB</m:t>
            </m:r>
          </m:sub>
        </m:sSub>
      </m:oMath>
      <w:r>
        <w:rPr>
          <w:rFonts w:eastAsiaTheme="minorEastAsia"/>
        </w:rPr>
        <w:t xml:space="preserve"> pour qu’en B la vitesse de la particule soit égale à </w:t>
      </w:r>
      <m:oMath>
        <m:r>
          <w:rPr>
            <w:rFonts w:ascii="Cambria Math" w:eastAsiaTheme="minorEastAsia" w:hAnsi="Cambria Math"/>
          </w:rPr>
          <m:t>2000 km⋅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</w:p>
    <w:p w14:paraId="0C877261" w14:textId="77777777" w:rsidR="001520A4" w:rsidRDefault="001520A4" w:rsidP="001520A4">
      <w:pPr>
        <w:pStyle w:val="Titre3"/>
        <w:rPr>
          <w:rFonts w:eastAsiaTheme="minorEastAsia"/>
        </w:rPr>
      </w:pPr>
      <w:r>
        <w:t xml:space="preserve">Calculer la valeur de la tension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AB</m:t>
            </m:r>
          </m:sub>
        </m:sSub>
      </m:oMath>
      <w:r>
        <w:rPr>
          <w:rFonts w:eastAsiaTheme="minorEastAsia"/>
        </w:rPr>
        <w:t xml:space="preserve"> pour que la particule arrive avec une vitesse nulle en B.</w:t>
      </w:r>
    </w:p>
    <w:p w14:paraId="433BAAE9" w14:textId="77777777" w:rsidR="001520A4" w:rsidRDefault="001520A4" w:rsidP="001520A4">
      <w:pPr>
        <w:pStyle w:val="Titre3"/>
        <w:rPr>
          <w:rFonts w:eastAsiaTheme="minorEastAsia"/>
        </w:rPr>
      </w:pPr>
      <w:r>
        <w:t xml:space="preserve">Calculer la valeur de la tension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AB</m:t>
            </m:r>
          </m:sub>
        </m:sSub>
      </m:oMath>
      <w:r>
        <w:rPr>
          <w:rFonts w:eastAsiaTheme="minorEastAsia"/>
        </w:rPr>
        <w:t xml:space="preserve"> pour que la particule rebrousse chemin à mi-chemin entre les plaques.</w:t>
      </w:r>
    </w:p>
    <w:p w14:paraId="631884E9" w14:textId="77777777" w:rsidR="001520A4" w:rsidRDefault="001520A4" w:rsidP="001520A4">
      <w:pPr>
        <w:rPr>
          <w:rFonts w:eastAsiaTheme="minorEastAsia"/>
        </w:rPr>
      </w:pPr>
    </w:p>
    <w:p w14:paraId="3EAFB76F" w14:textId="77777777" w:rsidR="001520A4" w:rsidRDefault="001520A4" w:rsidP="001520A4">
      <w:pPr>
        <w:rPr>
          <w:rFonts w:eastAsiaTheme="minorEastAsi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520A4" w:rsidRPr="009F1652" w14:paraId="38A41C26" w14:textId="77777777" w:rsidTr="007548A0">
        <w:tc>
          <w:tcPr>
            <w:tcW w:w="10194" w:type="dxa"/>
          </w:tcPr>
          <w:p w14:paraId="07C45343" w14:textId="77777777" w:rsidR="001520A4" w:rsidRDefault="001520A4" w:rsidP="009A2EF8">
            <w:pPr>
              <w:rPr>
                <w:rFonts w:asciiTheme="minorHAnsi" w:eastAsiaTheme="minorEastAsia" w:hAnsiTheme="minorHAnsi" w:cstheme="minorHAnsi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lang w:eastAsia="en-US"/>
              </w:rPr>
              <w:t xml:space="preserve">La force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F</m:t>
                  </m:r>
                </m:e>
              </m:acc>
            </m:oMath>
            <w:r>
              <w:rPr>
                <w:rFonts w:asciiTheme="minorHAnsi" w:eastAsiaTheme="minorEastAsia" w:hAnsiTheme="minorHAnsi" w:cstheme="minorHAnsi"/>
                <w:lang w:eastAsia="en-US"/>
              </w:rPr>
              <w:t xml:space="preserve"> doit être dirigée vers la droite.</w:t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br/>
              <w:t xml:space="preserve">La charge de l’ion étant positive,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E</m:t>
                  </m:r>
                </m:e>
              </m:acc>
            </m:oMath>
            <w:r>
              <w:rPr>
                <w:rFonts w:asciiTheme="minorHAnsi" w:eastAsiaTheme="minorEastAsia" w:hAnsiTheme="minorHAnsi" w:cstheme="minorHAnsi"/>
                <w:lang w:eastAsia="en-US"/>
              </w:rPr>
              <w:t xml:space="preserve"> doit être dirigé vers la droite.</w:t>
            </w:r>
          </w:p>
          <w:p w14:paraId="11BAE8A4" w14:textId="77777777" w:rsidR="001520A4" w:rsidRDefault="001520A4" w:rsidP="009A2EF8">
            <w:pPr>
              <w:rPr>
                <w:rFonts w:asciiTheme="minorHAnsi" w:eastAsiaTheme="minorEastAsia" w:hAnsiTheme="minorHAnsi" w:cstheme="minorHAnsi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lang w:eastAsia="en-US"/>
              </w:rPr>
              <w:t xml:space="preserve">Or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E</m:t>
                  </m:r>
                </m:e>
              </m:acc>
            </m:oMath>
            <w:r>
              <w:rPr>
                <w:rFonts w:asciiTheme="minorHAnsi" w:eastAsiaTheme="minorEastAsia" w:hAnsiTheme="minorHAnsi" w:cstheme="minorHAnsi"/>
                <w:lang w:eastAsia="en-US"/>
              </w:rPr>
              <w:t xml:space="preserve"> est dirigé dans le sens des potentiels décroissantes, on a donc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 w:cstheme="minorHAnsi"/>
                  <w:lang w:eastAsia="en-US"/>
                </w:rPr>
                <m:t>&gt;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B</m:t>
                  </m:r>
                </m:sub>
              </m:sSub>
            </m:oMath>
            <w:r>
              <w:rPr>
                <w:rFonts w:asciiTheme="minorHAnsi" w:eastAsiaTheme="minorEastAsia" w:hAnsiTheme="minorHAnsi" w:cstheme="minorHAnsi"/>
                <w:lang w:eastAsia="en-US"/>
              </w:rPr>
              <w:t xml:space="preserve"> et donc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AB</m:t>
                  </m:r>
                </m:sub>
              </m:sSub>
              <m:r>
                <w:rPr>
                  <w:rFonts w:ascii="Cambria Math" w:eastAsiaTheme="minorEastAsia" w:hAnsi="Cambria Math" w:cstheme="minorHAnsi"/>
                  <w:lang w:eastAsia="en-US"/>
                </w:rPr>
                <m:t>&gt;0</m:t>
              </m:r>
            </m:oMath>
            <w:r>
              <w:rPr>
                <w:rFonts w:asciiTheme="minorHAnsi" w:eastAsiaTheme="minorEastAsia" w:hAnsiTheme="minorHAnsi" w:cstheme="minorHAnsi"/>
                <w:lang w:eastAsia="en-US"/>
              </w:rPr>
              <w:t>.</w:t>
            </w:r>
          </w:p>
          <w:p w14:paraId="4A7B9100" w14:textId="77777777" w:rsidR="001520A4" w:rsidRDefault="001520A4" w:rsidP="009A2EF8">
            <w:pPr>
              <w:rPr>
                <w:rFonts w:asciiTheme="minorHAnsi" w:eastAsiaTheme="minorEastAsia" w:hAnsiTheme="minorHAnsi" w:cstheme="minorHAnsi"/>
                <w:lang w:eastAsia="en-US"/>
              </w:rPr>
            </w:pPr>
          </w:p>
          <w:p w14:paraId="01769A66" w14:textId="32F51A0F" w:rsidR="001520A4" w:rsidRDefault="001520A4" w:rsidP="009A2EF8">
            <w:pPr>
              <w:rPr>
                <w:rFonts w:asciiTheme="minorHAnsi" w:eastAsiaTheme="minorEastAsia" w:hAnsiTheme="minorHAnsi" w:cstheme="minorHAnsi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lang w:eastAsia="en-US"/>
              </w:rPr>
              <w:t xml:space="preserve">Conservation de l’énergie mécanique : </w:t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theme="minorHAnsi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f</m:t>
                  </m:r>
                </m:sub>
              </m:sSub>
            </m:oMath>
            <w:r>
              <w:rPr>
                <w:rFonts w:asciiTheme="minorHAnsi" w:eastAsiaTheme="minorEastAsia" w:hAnsiTheme="minorHAnsi" w:cstheme="minorHAnsi"/>
                <w:lang w:eastAsia="en-US"/>
              </w:rPr>
              <w:t xml:space="preserve"> </w:t>
            </w:r>
          </w:p>
          <w:p w14:paraId="7D878854" w14:textId="77777777" w:rsidR="00223AEA" w:rsidRDefault="001520A4" w:rsidP="009A2EF8">
            <w:pPr>
              <w:rPr>
                <w:rFonts w:asciiTheme="minorHAnsi" w:eastAsiaTheme="minorEastAsia" w:hAnsiTheme="minorHAnsi" w:cstheme="minorHAnsi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lang w:eastAsia="en-US"/>
              </w:rPr>
              <w:t xml:space="preserve">Avec </w:t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theme="minorHAnsi"/>
                </w:rPr>
                <m:t>=E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theme="minorHAnsi"/>
                </w:rPr>
                <m:t>+E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m</m:t>
              </m:r>
              <m:sSubSup>
                <m:sSub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theme="minorHAnsi"/>
                </w:rPr>
                <m:t>+2e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A</m:t>
                  </m:r>
                </m:sub>
              </m:sSub>
            </m:oMath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</w:r>
          </w:p>
          <w:p w14:paraId="11EFA2A0" w14:textId="65C738AC" w:rsidR="00223AEA" w:rsidRDefault="00223AEA" w:rsidP="009A2EF8">
            <w:pPr>
              <w:rPr>
                <w:rFonts w:asciiTheme="minorHAnsi" w:eastAsiaTheme="minorEastAsia" w:hAnsiTheme="minorHAnsi" w:cstheme="minorHAnsi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lang w:eastAsia="en-US"/>
              </w:rPr>
              <w:t>E</w:t>
            </w:r>
            <w:r w:rsidR="001520A4">
              <w:rPr>
                <w:rFonts w:asciiTheme="minorHAnsi" w:eastAsiaTheme="minorEastAsia" w:hAnsiTheme="minorHAnsi" w:cstheme="minorHAnsi"/>
                <w:lang w:eastAsia="en-US"/>
              </w:rPr>
              <w:t>t</w:t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 w:cstheme="minorHAnsi"/>
                </w:rPr>
                <m:t>=E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 w:cstheme="minorHAnsi"/>
                </w:rPr>
                <m:t>+E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m</m:t>
              </m:r>
              <m:sSubSup>
                <m:sSub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f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theme="minorHAnsi"/>
                </w:rPr>
                <m:t>+2e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B</m:t>
                  </m:r>
                </m:sub>
              </m:sSub>
            </m:oMath>
            <w:r w:rsidR="001520A4">
              <w:rPr>
                <w:rFonts w:asciiTheme="minorHAnsi" w:eastAsiaTheme="minorEastAsia" w:hAnsiTheme="minorHAnsi" w:cstheme="minorHAnsi"/>
                <w:lang w:eastAsia="en-US"/>
              </w:rPr>
              <w:tab/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br/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m</m:t>
              </m:r>
              <m:sSubSup>
                <m:sSub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theme="minorHAnsi"/>
                </w:rPr>
                <m:t>+2e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m</m:t>
              </m:r>
              <m:sSubSup>
                <m:sSub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f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theme="minorHAnsi"/>
                </w:rPr>
                <m:t>+2e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B</m:t>
                  </m:r>
                </m:sub>
              </m:sSub>
            </m:oMath>
            <w:r w:rsidR="002349B4">
              <w:rPr>
                <w:rFonts w:asciiTheme="minorHAnsi" w:eastAsiaTheme="minorEastAsia" w:hAnsiTheme="minorHAnsi" w:cstheme="minorHAnsi"/>
              </w:rPr>
              <w:br/>
            </w:r>
            <w:r w:rsidR="002349B4">
              <w:rPr>
                <w:rFonts w:asciiTheme="minorHAnsi" w:eastAsiaTheme="minorEastAsia" w:hAnsiTheme="minorHAnsi" w:cstheme="minorHAnsi"/>
              </w:rPr>
              <w:tab/>
            </w:r>
            <w:r w:rsidR="002349B4">
              <w:rPr>
                <w:rFonts w:asciiTheme="minorHAnsi" w:eastAsiaTheme="minorEastAsia" w:hAnsiTheme="minorHAnsi" w:cstheme="minorHAnsi"/>
              </w:rPr>
              <w:tab/>
            </w:r>
            <m:oMath>
              <m:r>
                <w:rPr>
                  <w:rFonts w:ascii="Cambria Math" w:eastAsiaTheme="minorEastAsia" w:hAnsi="Cambria Math" w:cstheme="minorHAnsi"/>
                </w:rPr>
                <m:t>2e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</w:rPr>
                        <m:t>A</m:t>
                      </m:r>
                    </m:sub>
                  </m:sSub>
                  <m:r>
                    <w:rPr>
                      <w:rFonts w:ascii="Cambria Math" w:eastAsiaTheme="minorEastAsia" w:hAnsi="Cambria Math" w:cstheme="minorHAnsi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</w:rPr>
                        <m:t>B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m(</m:t>
              </m:r>
              <m:sSubSup>
                <m:sSub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f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theme="minorHAnsi"/>
                </w:rPr>
                <m:t>-</m:t>
              </m:r>
              <m:sSubSup>
                <m:sSub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theme="minorHAnsi"/>
                </w:rPr>
                <m:t>)</m:t>
              </m:r>
            </m:oMath>
          </w:p>
          <w:p w14:paraId="3E0DF606" w14:textId="57026528" w:rsidR="001520A4" w:rsidRPr="009F1652" w:rsidRDefault="001520A4" w:rsidP="009A2EF8">
            <w:pPr>
              <w:rPr>
                <w:rFonts w:asciiTheme="minorHAnsi" w:eastAsiaTheme="minorEastAsia" w:hAnsiTheme="minorHAnsi" w:cstheme="minorHAnsi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lang w:eastAsia="en-US"/>
              </w:rPr>
              <w:t>d’où</w:t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  <w:t>2e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AB</m:t>
                  </m:r>
                </m:sub>
              </m:sSub>
              <m:r>
                <w:rPr>
                  <w:rFonts w:ascii="Cambria Math" w:eastAsiaTheme="minorEastAsia" w:hAnsi="Cambria Math" w:cstheme="minorHAnsi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inorHAnsi"/>
                  <w:lang w:eastAsia="en-US"/>
                </w:rPr>
                <m:t>m(</m:t>
              </m:r>
              <m:sSubSup>
                <m:sSubSup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f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theme="minorHAnsi"/>
                  <w:lang w:eastAsia="en-US"/>
                </w:rPr>
                <m:t>-</m:t>
              </m:r>
              <m:sSubSup>
                <m:sSubSup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theme="minorHAnsi"/>
                  <w:lang w:eastAsia="en-US"/>
                </w:rPr>
                <m:t>)</m:t>
              </m:r>
            </m:oMath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  <w:t xml:space="preserve">soit </w:t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AB</m:t>
                  </m:r>
                </m:sub>
              </m:sSub>
              <m:r>
                <w:rPr>
                  <w:rFonts w:ascii="Cambria Math" w:eastAsiaTheme="minorEastAsia" w:hAnsi="Cambria Math" w:cstheme="minorHAnsi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lang w:eastAsia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eastAsia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eastAsia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lang w:eastAsia="en-US"/>
                            </w:rPr>
                            <m:t>f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theme="minorHAnsi"/>
                              <w:lang w:eastAsia="en-US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 w:cstheme="minorHAnsi"/>
                          <w:lang w:eastAsia="en-US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eastAsia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eastAsia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lang w:eastAsia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theme="minorHAnsi"/>
                              <w:lang w:eastAsia="en-US"/>
                            </w:rPr>
                            <m:t>2</m:t>
                          </m:r>
                        </m:sup>
                      </m:sSubSup>
                    </m:e>
                  </m:d>
                </m:num>
                <m:den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4e</m:t>
                  </m:r>
                </m:den>
              </m:f>
            </m:oMath>
            <w:r>
              <w:rPr>
                <w:rFonts w:asciiTheme="minorHAnsi" w:eastAsiaTheme="minorEastAsia" w:hAnsiTheme="minorHAnsi" w:cstheme="minorHAnsi"/>
                <w:lang w:eastAsia="en-US"/>
              </w:rPr>
              <w:br/>
              <w:t>A.N.</w:t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AB</m:t>
                  </m:r>
                </m:sub>
              </m:sSub>
              <m:r>
                <w:rPr>
                  <w:rFonts w:ascii="Cambria Math" w:eastAsiaTheme="minorEastAsia" w:hAnsi="Cambria Math" w:cstheme="minorHAnsi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6,67×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lang w:eastAsia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lang w:eastAsia="en-US"/>
                        </w:rPr>
                        <m:t>-27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lang w:eastAsia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eastAsia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lang w:eastAsia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lang w:eastAsia="en-US"/>
                                </w:rPr>
                                <m:t>2000×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lang w:eastAsia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lang w:eastAsia="en-US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lang w:eastAsia="en-US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lang w:eastAsia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  <w:lang w:eastAsia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eastAsia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lang w:eastAsia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lang w:eastAsia="en-US"/>
                                </w:rPr>
                                <m:t>1500×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lang w:eastAsia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lang w:eastAsia="en-US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lang w:eastAsia="en-US"/>
                                    </w:rPr>
                                    <m:t>3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lang w:eastAsia="en-US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4×1,6×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lang w:eastAsia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lang w:eastAsia="en-US"/>
                        </w:rPr>
                        <m:t>-19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theme="minorHAnsi"/>
                  <w:lang w:eastAsia="en-US"/>
                </w:rPr>
                <m:t>=1,8×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theme="minorHAnsi"/>
                  <w:lang w:eastAsia="en-US"/>
                </w:rPr>
                <m:t xml:space="preserve"> V</m:t>
              </m:r>
            </m:oMath>
            <w:r>
              <w:rPr>
                <w:rFonts w:asciiTheme="minorHAnsi" w:eastAsiaTheme="minorEastAsia" w:hAnsiTheme="minorHAnsi" w:cstheme="minorHAnsi"/>
                <w:lang w:eastAsia="en-US"/>
              </w:rPr>
              <w:t xml:space="preserve"> </w:t>
            </w:r>
          </w:p>
        </w:tc>
      </w:tr>
      <w:tr w:rsidR="001520A4" w:rsidRPr="009F1652" w14:paraId="38962DE7" w14:textId="77777777" w:rsidTr="007548A0">
        <w:tc>
          <w:tcPr>
            <w:tcW w:w="10194" w:type="dxa"/>
          </w:tcPr>
          <w:p w14:paraId="781D3AA6" w14:textId="77777777" w:rsidR="00C16B51" w:rsidRDefault="00C16B51" w:rsidP="00C16B51">
            <w:pPr>
              <w:rPr>
                <w:rFonts w:asciiTheme="minorHAnsi" w:eastAsiaTheme="minorEastAsia" w:hAnsiTheme="minorHAnsi" w:cstheme="minorHAnsi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lang w:eastAsia="en-US"/>
              </w:rPr>
              <w:t xml:space="preserve">Conservation de l’énergie mécanique : </w:t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theme="minorHAnsi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f</m:t>
                  </m:r>
                </m:sub>
              </m:sSub>
            </m:oMath>
            <w:r>
              <w:rPr>
                <w:rFonts w:asciiTheme="minorHAnsi" w:eastAsiaTheme="minorEastAsia" w:hAnsiTheme="minorHAnsi" w:cstheme="minorHAnsi"/>
                <w:lang w:eastAsia="en-US"/>
              </w:rPr>
              <w:t xml:space="preserve"> </w:t>
            </w:r>
          </w:p>
          <w:p w14:paraId="145FDDAE" w14:textId="77777777" w:rsidR="00C16B51" w:rsidRDefault="00C16B51" w:rsidP="00C16B51">
            <w:pPr>
              <w:rPr>
                <w:rFonts w:asciiTheme="minorHAnsi" w:eastAsiaTheme="minorEastAsia" w:hAnsiTheme="minorHAnsi" w:cstheme="minorHAnsi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lang w:eastAsia="en-US"/>
              </w:rPr>
              <w:t xml:space="preserve">Avec </w:t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theme="minorHAnsi"/>
                </w:rPr>
                <m:t>=E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theme="minorHAnsi"/>
                </w:rPr>
                <m:t>+E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m</m:t>
              </m:r>
              <m:sSubSup>
                <m:sSub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theme="minorHAnsi"/>
                </w:rPr>
                <m:t>+2e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A</m:t>
                  </m:r>
                </m:sub>
              </m:sSub>
            </m:oMath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</w:r>
          </w:p>
          <w:p w14:paraId="3CC81AED" w14:textId="77777777" w:rsidR="00C16B51" w:rsidRDefault="00C16B51" w:rsidP="00C16B51">
            <w:pPr>
              <w:rPr>
                <w:rFonts w:asciiTheme="minorHAnsi" w:eastAsiaTheme="minorEastAsia" w:hAnsiTheme="minorHAnsi" w:cstheme="minorHAnsi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lang w:eastAsia="en-US"/>
              </w:rPr>
              <w:t>Et</w:t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 w:cstheme="minorHAnsi"/>
                </w:rPr>
                <m:t>=E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 w:cstheme="minorHAnsi"/>
                </w:rPr>
                <m:t>+E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m</m:t>
              </m:r>
              <m:sSubSup>
                <m:sSub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f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theme="minorHAnsi"/>
                </w:rPr>
                <m:t>+2e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B</m:t>
                  </m:r>
                </m:sub>
              </m:sSub>
            </m:oMath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br/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m</m:t>
              </m:r>
              <m:sSubSup>
                <m:sSub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theme="minorHAnsi"/>
                </w:rPr>
                <m:t>+2e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A</m:t>
                  </m:r>
                </m:sub>
              </m:sSub>
              <m:r>
                <w:rPr>
                  <w:rFonts w:ascii="Cambria Math" w:eastAsiaTheme="minorEastAsia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m</m:t>
              </m:r>
              <m:sSubSup>
                <m:sSub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f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theme="minorHAnsi"/>
                </w:rPr>
                <m:t>+2e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B</m:t>
                  </m:r>
                </m:sub>
              </m:sSub>
            </m:oMath>
            <w:r>
              <w:rPr>
                <w:rFonts w:asciiTheme="minorHAnsi" w:eastAsiaTheme="minorEastAsia" w:hAnsiTheme="minorHAnsi" w:cstheme="minorHAnsi"/>
              </w:rPr>
              <w:br/>
            </w:r>
            <w:r>
              <w:rPr>
                <w:rFonts w:asciiTheme="minorHAnsi" w:eastAsiaTheme="minorEastAsia" w:hAnsiTheme="minorHAnsi" w:cstheme="minorHAnsi"/>
              </w:rPr>
              <w:tab/>
            </w:r>
            <w:r>
              <w:rPr>
                <w:rFonts w:asciiTheme="minorHAnsi" w:eastAsiaTheme="minorEastAsia" w:hAnsiTheme="minorHAnsi" w:cstheme="minorHAnsi"/>
              </w:rPr>
              <w:tab/>
            </w:r>
            <m:oMath>
              <m:r>
                <w:rPr>
                  <w:rFonts w:ascii="Cambria Math" w:eastAsiaTheme="minorEastAsia" w:hAnsi="Cambria Math" w:cstheme="minorHAnsi"/>
                </w:rPr>
                <m:t>2e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</w:rPr>
                        <m:t>A</m:t>
                      </m:r>
                    </m:sub>
                  </m:sSub>
                  <m:r>
                    <w:rPr>
                      <w:rFonts w:ascii="Cambria Math" w:eastAsiaTheme="minorEastAsia" w:hAnsi="Cambria Math" w:cstheme="minorHAnsi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</w:rPr>
                        <m:t>B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m(</m:t>
              </m:r>
              <m:sSubSup>
                <m:sSub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f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theme="minorHAnsi"/>
                </w:rPr>
                <m:t>-</m:t>
              </m:r>
              <m:sSubSup>
                <m:sSubSup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theme="minorHAnsi"/>
                </w:rPr>
                <m:t>)</m:t>
              </m:r>
            </m:oMath>
          </w:p>
          <w:p w14:paraId="346C44BF" w14:textId="79D1D1B6" w:rsidR="001520A4" w:rsidRPr="009F1652" w:rsidRDefault="001520A4" w:rsidP="009A2EF8">
            <w:pPr>
              <w:rPr>
                <w:rFonts w:asciiTheme="minorHAnsi" w:eastAsiaTheme="minorEastAsia" w:hAnsiTheme="minorHAnsi" w:cstheme="minorHAnsi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lang w:eastAsia="en-US"/>
              </w:rPr>
              <w:br/>
              <w:t>et</w:t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</w:r>
            <m:oMath>
              <m:r>
                <w:rPr>
                  <w:rFonts w:ascii="Cambria Math" w:eastAsiaTheme="minorEastAsia" w:hAnsi="Cambria Math" w:cstheme="minorHAnsi"/>
                  <w:lang w:eastAsia="en-US"/>
                </w:rPr>
                <m:t>ΔEc=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inorHAnsi"/>
                  <w:lang w:eastAsia="en-US"/>
                </w:rPr>
                <m:t>m</m:t>
              </m:r>
              <m:sSubSup>
                <m:sSubSup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f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theme="minorHAnsi"/>
                  <w:lang w:eastAsia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inorHAnsi"/>
                  <w:lang w:eastAsia="en-US"/>
                </w:rPr>
                <m:t>m</m:t>
              </m:r>
              <m:sSubSup>
                <m:sSubSup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theme="minorHAnsi"/>
                  <w:lang w:eastAsia="en-US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inorHAnsi"/>
                  <w:lang w:eastAsia="en-US"/>
                </w:rPr>
                <m:t>m</m:t>
              </m:r>
              <m:sSubSup>
                <m:sSubSup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2</m:t>
                  </m:r>
                </m:sup>
              </m:sSubSup>
            </m:oMath>
            <w:r>
              <w:rPr>
                <w:rFonts w:asciiTheme="minorHAnsi" w:eastAsiaTheme="minorEastAsia" w:hAnsiTheme="minorHAnsi" w:cstheme="minorHAnsi"/>
                <w:lang w:eastAsia="en-US"/>
              </w:rPr>
              <w:br/>
              <w:t>d’où</w:t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</w:r>
            <m:oMath>
              <m:r>
                <w:rPr>
                  <w:rFonts w:ascii="Cambria Math" w:eastAsiaTheme="minorEastAsia" w:hAnsi="Cambria Math" w:cstheme="minorHAnsi"/>
                  <w:lang w:eastAsia="en-US"/>
                </w:rPr>
                <m:t>-2e⋅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AB</m:t>
                  </m:r>
                </m:sub>
              </m:sSub>
              <m:r>
                <w:rPr>
                  <w:rFonts w:ascii="Cambria Math" w:eastAsiaTheme="minorEastAsia" w:hAnsi="Cambria Math" w:cstheme="minorHAnsi"/>
                  <w:lang w:eastAsia="en-US"/>
                </w:rPr>
                <m:t>=-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lang w:eastAsia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lang w:eastAsia="en-U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m</m:t>
                  </m:r>
                  <m:sSubSup>
                    <m:sSubSupPr>
                      <m:ctrlPr>
                        <w:rPr>
                          <w:rFonts w:ascii="Cambria Math" w:eastAsiaTheme="minorEastAsia" w:hAnsi="Cambria Math" w:cstheme="minorHAnsi"/>
                          <w:i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theme="minorHAnsi"/>
                          <w:lang w:eastAsia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lang w:eastAsia="en-US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 w:cstheme="minorHAnsi"/>
                          <w:lang w:eastAsia="en-US"/>
                        </w:rPr>
                        <m:t>2</m:t>
                      </m:r>
                    </m:sup>
                  </m:sSubSup>
                </m:e>
              </m:d>
            </m:oMath>
            <w:r>
              <w:rPr>
                <w:rFonts w:asciiTheme="minorHAnsi" w:eastAsiaTheme="minorEastAsia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  <w:t>soit</w:t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AB</m:t>
                  </m:r>
                </m:sub>
              </m:sSub>
              <m:r>
                <w:rPr>
                  <w:rFonts w:ascii="Cambria Math" w:eastAsiaTheme="minorEastAsia" w:hAnsi="Cambria Math" w:cstheme="minorHAnsi"/>
                  <w:lang w:eastAsia="en-US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m</m:t>
                  </m:r>
                  <m:sSubSup>
                    <m:sSubSupPr>
                      <m:ctrlPr>
                        <w:rPr>
                          <w:rFonts w:ascii="Cambria Math" w:eastAsiaTheme="minorEastAsia" w:hAnsi="Cambria Math" w:cstheme="minorHAnsi"/>
                          <w:i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theme="minorHAnsi"/>
                          <w:lang w:eastAsia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lang w:eastAsia="en-US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 w:cstheme="minorHAnsi"/>
                          <w:lang w:eastAsia="en-US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4e</m:t>
                  </m:r>
                </m:den>
              </m:f>
              <m:r>
                <w:rPr>
                  <w:rFonts w:ascii="Cambria Math" w:eastAsiaTheme="minorEastAsia" w:hAnsi="Cambria Math" w:cstheme="minorHAnsi"/>
                  <w:lang w:eastAsia="en-US"/>
                </w:rPr>
                <m:t>=-2,3×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theme="minorHAnsi"/>
                  <w:lang w:eastAsia="en-US"/>
                </w:rPr>
                <m:t xml:space="preserve"> V</m:t>
              </m:r>
            </m:oMath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</w:r>
          </w:p>
        </w:tc>
      </w:tr>
      <w:tr w:rsidR="001520A4" w:rsidRPr="009F1652" w14:paraId="2F0EE31D" w14:textId="77777777" w:rsidTr="007548A0">
        <w:tc>
          <w:tcPr>
            <w:tcW w:w="10194" w:type="dxa"/>
          </w:tcPr>
          <w:p w14:paraId="746BBA93" w14:textId="77777777" w:rsidR="001520A4" w:rsidRDefault="001520A4" w:rsidP="009A2EF8">
            <w:pPr>
              <w:rPr>
                <w:rFonts w:asciiTheme="minorHAnsi" w:eastAsiaTheme="minorEastAsia" w:hAnsiTheme="minorHAnsi" w:cstheme="minorHAnsi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lang w:eastAsia="en-US"/>
              </w:rPr>
              <w:t xml:space="preserve">Soit </w:t>
            </w:r>
            <m:oMath>
              <m:r>
                <w:rPr>
                  <w:rFonts w:ascii="Cambria Math" w:eastAsiaTheme="minorEastAsia" w:hAnsi="Cambria Math" w:cstheme="minorHAnsi"/>
                  <w:lang w:eastAsia="en-US"/>
                </w:rPr>
                <m:t>C</m:t>
              </m:r>
            </m:oMath>
            <w:r>
              <w:rPr>
                <w:rFonts w:asciiTheme="minorHAnsi" w:eastAsiaTheme="minorEastAsia" w:hAnsiTheme="minorHAnsi" w:cstheme="minorHAnsi"/>
                <w:lang w:eastAsia="en-US"/>
              </w:rPr>
              <w:t xml:space="preserve"> le point situé à mi-chemin entre A et B.</w:t>
            </w:r>
          </w:p>
          <w:p w14:paraId="63E19A6D" w14:textId="77777777" w:rsidR="001520A4" w:rsidRDefault="001520A4" w:rsidP="009A2EF8">
            <w:pPr>
              <w:rPr>
                <w:rFonts w:asciiTheme="minorHAnsi" w:eastAsiaTheme="minorEastAsia" w:hAnsiTheme="minorHAnsi" w:cstheme="minorHAnsi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lang w:eastAsia="en-US"/>
              </w:rPr>
              <w:t>Théorème de l’énergie cinétique :</w:t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</w:r>
            <m:oMath>
              <m:r>
                <w:rPr>
                  <w:rFonts w:ascii="Cambria Math" w:eastAsiaTheme="minorEastAsia" w:hAnsi="Cambria Math" w:cstheme="minorHAnsi"/>
                  <w:lang w:eastAsia="en-US"/>
                </w:rPr>
                <m:t>ΔEc=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lang w:eastAsia="en-US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eastAsia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eastAsia="en-US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lang w:eastAsia="en-US"/>
                        </w:rPr>
                        <m:t>AC</m:t>
                      </m:r>
                    </m:sub>
                  </m:sSub>
                </m:sub>
              </m:sSub>
            </m:oMath>
            <w:r>
              <w:rPr>
                <w:rFonts w:asciiTheme="minorHAnsi" w:eastAsiaTheme="minorEastAsia" w:hAnsiTheme="minorHAnsi" w:cstheme="minorHAnsi"/>
                <w:lang w:eastAsia="en-US"/>
              </w:rPr>
              <w:br/>
              <w:t xml:space="preserve">avec </w:t>
            </w:r>
            <m:oMath>
              <m:r>
                <w:rPr>
                  <w:rFonts w:ascii="Cambria Math" w:eastAsiaTheme="minorEastAsia" w:hAnsi="Cambria Math" w:cstheme="minorHAnsi"/>
                  <w:lang w:eastAsia="en-US"/>
                </w:rPr>
                <m:t>ΔEc=-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inorHAnsi"/>
                  <w:lang w:eastAsia="en-US"/>
                </w:rPr>
                <m:t>m</m:t>
              </m:r>
              <m:sSubSup>
                <m:sSubSup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2</m:t>
                  </m:r>
                </m:sup>
              </m:sSubSup>
            </m:oMath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  <w:t>et</w:t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W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lang w:eastAsia="en-US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eastAsia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eastAsia="en-US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lang w:eastAsia="en-US"/>
                        </w:rPr>
                        <m:t>AC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 w:cstheme="minorHAnsi"/>
                  <w:lang w:eastAsia="en-US"/>
                </w:rPr>
                <m:t>=2e⋅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AC</m:t>
                  </m:r>
                </m:sub>
              </m:sSub>
            </m:oMath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  <w:t>soit</w:t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AC</m:t>
                  </m:r>
                </m:sub>
              </m:sSub>
              <m:r>
                <w:rPr>
                  <w:rFonts w:ascii="Cambria Math" w:eastAsiaTheme="minorEastAsia" w:hAnsi="Cambria Math" w:cstheme="minorHAnsi"/>
                  <w:lang w:eastAsia="en-US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m</m:t>
                  </m:r>
                  <m:sSubSup>
                    <m:sSubSupPr>
                      <m:ctrlPr>
                        <w:rPr>
                          <w:rFonts w:ascii="Cambria Math" w:eastAsiaTheme="minorEastAsia" w:hAnsi="Cambria Math" w:cstheme="minorHAnsi"/>
                          <w:i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theme="minorHAnsi"/>
                          <w:lang w:eastAsia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lang w:eastAsia="en-US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 w:cstheme="minorHAnsi"/>
                          <w:lang w:eastAsia="en-US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4e</m:t>
                  </m:r>
                </m:den>
              </m:f>
              <m:r>
                <w:rPr>
                  <w:rFonts w:ascii="Cambria Math" w:eastAsiaTheme="minorEastAsia" w:hAnsi="Cambria Math" w:cstheme="minorHAnsi"/>
                  <w:lang w:eastAsia="en-US"/>
                </w:rPr>
                <m:t>=-2,3×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theme="minorHAnsi"/>
                  <w:lang w:eastAsia="en-US"/>
                </w:rPr>
                <m:t xml:space="preserve"> V</m:t>
              </m:r>
            </m:oMath>
          </w:p>
          <w:p w14:paraId="60EE3FB5" w14:textId="77777777" w:rsidR="001520A4" w:rsidRPr="009F1652" w:rsidRDefault="001520A4" w:rsidP="009A2EF8">
            <w:pPr>
              <w:rPr>
                <w:rFonts w:asciiTheme="minorHAnsi" w:eastAsiaTheme="minorEastAsia" w:hAnsiTheme="minorHAnsi" w:cstheme="minorHAnsi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lang w:eastAsia="en-US"/>
              </w:rPr>
              <w:t>Le champ électrique étant uniforme entre les deux plaques :</w:t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br/>
            </w:r>
            <m:oMath>
              <m:r>
                <w:rPr>
                  <w:rFonts w:ascii="Cambria Math" w:eastAsiaTheme="minorEastAsia" w:hAnsi="Cambria Math" w:cstheme="minorHAnsi"/>
                  <w:lang w:eastAsia="en-US"/>
                </w:rPr>
                <m:t>E=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theme="minorHAnsi"/>
                          <w:i/>
                          <w:lang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eastAsia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lang w:eastAsia="en-US"/>
                            </w:rPr>
                            <m:t>AB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AB</m:t>
                  </m:r>
                </m:den>
              </m:f>
              <m:r>
                <w:rPr>
                  <w:rFonts w:ascii="Cambria Math" w:eastAsiaTheme="minorEastAsia" w:hAnsi="Cambria Math" w:cstheme="minorHAnsi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theme="minorHAnsi"/>
                          <w:i/>
                          <w:lang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eastAsia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lang w:eastAsia="en-US"/>
                            </w:rPr>
                            <m:t>AC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AC</m:t>
                  </m:r>
                </m:den>
              </m:f>
            </m:oMath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  <w:t>soit</w:t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</w:r>
            <m:oMath>
              <m:r>
                <w:rPr>
                  <w:rFonts w:ascii="Cambria Math" w:eastAsiaTheme="minorEastAsia" w:hAnsi="Cambria Math" w:cstheme="minorHAnsi"/>
                  <w:lang w:eastAsia="en-US"/>
                </w:rPr>
                <m:t>E=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theme="minorHAnsi"/>
                          <w:i/>
                          <w:lang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eastAsia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lang w:eastAsia="en-US"/>
                            </w:rPr>
                            <m:t>AB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d</m:t>
                  </m:r>
                </m:den>
              </m:f>
              <m:r>
                <w:rPr>
                  <w:rFonts w:ascii="Cambria Math" w:eastAsiaTheme="minorEastAsia" w:hAnsi="Cambria Math" w:cstheme="minorHAnsi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theme="minorHAnsi"/>
                          <w:i/>
                          <w:lang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lang w:eastAsia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lang w:eastAsia="en-US"/>
                            </w:rPr>
                            <m:t>AC</m:t>
                          </m:r>
                        </m:sub>
                      </m:sSub>
                    </m:e>
                  </m:d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lang w:eastAsia="en-US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lang w:eastAsia="en-US"/>
                        </w:rPr>
                        <m:t>2</m:t>
                      </m:r>
                    </m:den>
                  </m:f>
                </m:den>
              </m:f>
            </m:oMath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  <w:t>d’où</w:t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tab/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AB</m:t>
                  </m:r>
                </m:sub>
              </m:sSub>
              <m:r>
                <w:rPr>
                  <w:rFonts w:ascii="Cambria Math" w:eastAsiaTheme="minorEastAsia" w:hAnsi="Cambria Math" w:cstheme="minorHAnsi"/>
                  <w:lang w:eastAsia="en-US"/>
                </w:rPr>
                <m:t>=2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lang w:eastAsia="en-US"/>
                    </w:rPr>
                    <m:t>AC</m:t>
                  </m:r>
                </m:sub>
              </m:sSub>
            </m:oMath>
          </w:p>
        </w:tc>
      </w:tr>
    </w:tbl>
    <w:p w14:paraId="03A0E990" w14:textId="77777777" w:rsidR="001520A4" w:rsidRDefault="001520A4" w:rsidP="00DB1F06">
      <w:pPr>
        <w:rPr>
          <w:rFonts w:eastAsiaTheme="minorEastAsia" w:cstheme="minorHAnsi"/>
          <w:szCs w:val="20"/>
        </w:rPr>
      </w:pPr>
    </w:p>
    <w:sectPr w:rsidR="001520A4" w:rsidSect="00C00990">
      <w:pgSz w:w="11906" w:h="16838"/>
      <w:pgMar w:top="93" w:right="851" w:bottom="425" w:left="851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939C2" w14:textId="77777777" w:rsidR="002133D4" w:rsidRDefault="002133D4" w:rsidP="00576B49">
      <w:pPr>
        <w:spacing w:line="240" w:lineRule="auto"/>
      </w:pPr>
      <w:r>
        <w:separator/>
      </w:r>
    </w:p>
  </w:endnote>
  <w:endnote w:type="continuationSeparator" w:id="0">
    <w:p w14:paraId="29D35871" w14:textId="77777777" w:rsidR="002133D4" w:rsidRDefault="002133D4" w:rsidP="00576B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3E427" w14:textId="77777777" w:rsidR="002133D4" w:rsidRDefault="002133D4" w:rsidP="00576B49">
      <w:pPr>
        <w:spacing w:line="240" w:lineRule="auto"/>
      </w:pPr>
      <w:r>
        <w:separator/>
      </w:r>
    </w:p>
  </w:footnote>
  <w:footnote w:type="continuationSeparator" w:id="0">
    <w:p w14:paraId="4474B6DC" w14:textId="77777777" w:rsidR="002133D4" w:rsidRDefault="002133D4" w:rsidP="00576B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BD8D2" w14:textId="77777777" w:rsidR="00FD7582" w:rsidRDefault="00FD7582">
    <w:pPr>
      <w:pStyle w:val="En-tte"/>
      <w:jc w:val="right"/>
    </w:pPr>
  </w:p>
  <w:p w14:paraId="0EF9C902" w14:textId="77777777" w:rsidR="00FD7582" w:rsidRDefault="00FD758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3D2549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665747"/>
    <w:multiLevelType w:val="hybridMultilevel"/>
    <w:tmpl w:val="FECEE22A"/>
    <w:lvl w:ilvl="0" w:tplc="A928ED5E">
      <w:numFmt w:val="bullet"/>
      <w:lvlText w:val="□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47AC0"/>
    <w:multiLevelType w:val="hybridMultilevel"/>
    <w:tmpl w:val="B2247BF2"/>
    <w:lvl w:ilvl="0" w:tplc="334421C0">
      <w:start w:val="1"/>
      <w:numFmt w:val="bullet"/>
      <w:pStyle w:val="Style6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9DC75F3"/>
    <w:multiLevelType w:val="hybridMultilevel"/>
    <w:tmpl w:val="831898B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267DC7"/>
    <w:multiLevelType w:val="hybridMultilevel"/>
    <w:tmpl w:val="1678632A"/>
    <w:lvl w:ilvl="0" w:tplc="99608546">
      <w:start w:val="1"/>
      <w:numFmt w:val="upperRoman"/>
      <w:pStyle w:val="Sous-titre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98597C"/>
    <w:multiLevelType w:val="hybridMultilevel"/>
    <w:tmpl w:val="E0BC4534"/>
    <w:lvl w:ilvl="0" w:tplc="44E691DC">
      <w:start w:val="1"/>
      <w:numFmt w:val="decimal"/>
      <w:pStyle w:val="Titre2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3C27F5"/>
    <w:multiLevelType w:val="hybridMultilevel"/>
    <w:tmpl w:val="F46EE7DE"/>
    <w:lvl w:ilvl="0" w:tplc="CEC85B12">
      <w:start w:val="1"/>
      <w:numFmt w:val="decimal"/>
      <w:pStyle w:val="Sansinterligne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702A5B"/>
    <w:multiLevelType w:val="hybridMultilevel"/>
    <w:tmpl w:val="4852BEBA"/>
    <w:lvl w:ilvl="0" w:tplc="092EA810">
      <w:start w:val="1"/>
      <w:numFmt w:val="bullet"/>
      <w:lvlText w:val="□"/>
      <w:lvlJc w:val="left"/>
      <w:pPr>
        <w:ind w:left="1068" w:hanging="360"/>
      </w:pPr>
      <w:rPr>
        <w:rFonts w:ascii="TimesNewRomanPSMT" w:hAnsi="TimesNewRomanPSMT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3774ABD"/>
    <w:multiLevelType w:val="hybridMultilevel"/>
    <w:tmpl w:val="0FA4898C"/>
    <w:lvl w:ilvl="0" w:tplc="58E0F4C6">
      <w:start w:val="1"/>
      <w:numFmt w:val="lowerLetter"/>
      <w:pStyle w:val="Titre3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361568"/>
    <w:multiLevelType w:val="hybridMultilevel"/>
    <w:tmpl w:val="808E4056"/>
    <w:lvl w:ilvl="0" w:tplc="9EE8D026">
      <w:start w:val="1"/>
      <w:numFmt w:val="upperRoman"/>
      <w:pStyle w:val="Style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9750757"/>
    <w:multiLevelType w:val="hybridMultilevel"/>
    <w:tmpl w:val="AB60EFE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52352E"/>
    <w:multiLevelType w:val="hybridMultilevel"/>
    <w:tmpl w:val="DE749BF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442406"/>
    <w:multiLevelType w:val="hybridMultilevel"/>
    <w:tmpl w:val="1FE4AD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D1657"/>
    <w:multiLevelType w:val="hybridMultilevel"/>
    <w:tmpl w:val="CD70C98A"/>
    <w:lvl w:ilvl="0" w:tplc="AC245D9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9052181">
    <w:abstractNumId w:val="2"/>
  </w:num>
  <w:num w:numId="2" w16cid:durableId="239560233">
    <w:abstractNumId w:val="0"/>
  </w:num>
  <w:num w:numId="3" w16cid:durableId="537861161">
    <w:abstractNumId w:val="8"/>
  </w:num>
  <w:num w:numId="4" w16cid:durableId="1633830156">
    <w:abstractNumId w:val="5"/>
  </w:num>
  <w:num w:numId="5" w16cid:durableId="1168249201">
    <w:abstractNumId w:val="8"/>
  </w:num>
  <w:num w:numId="6" w16cid:durableId="1936471145">
    <w:abstractNumId w:val="4"/>
  </w:num>
  <w:num w:numId="7" w16cid:durableId="781800422">
    <w:abstractNumId w:val="9"/>
  </w:num>
  <w:num w:numId="8" w16cid:durableId="1521237081">
    <w:abstractNumId w:val="1"/>
  </w:num>
  <w:num w:numId="9" w16cid:durableId="913663008">
    <w:abstractNumId w:val="3"/>
  </w:num>
  <w:num w:numId="10" w16cid:durableId="882401074">
    <w:abstractNumId w:val="11"/>
  </w:num>
  <w:num w:numId="11" w16cid:durableId="977414990">
    <w:abstractNumId w:val="7"/>
  </w:num>
  <w:num w:numId="12" w16cid:durableId="1014915834">
    <w:abstractNumId w:val="6"/>
  </w:num>
  <w:num w:numId="13" w16cid:durableId="1690372909">
    <w:abstractNumId w:val="10"/>
  </w:num>
  <w:num w:numId="14" w16cid:durableId="1859352298">
    <w:abstractNumId w:val="5"/>
    <w:lvlOverride w:ilvl="0">
      <w:startOverride w:val="1"/>
    </w:lvlOverride>
  </w:num>
  <w:num w:numId="15" w16cid:durableId="1910384036">
    <w:abstractNumId w:val="5"/>
    <w:lvlOverride w:ilvl="0">
      <w:startOverride w:val="1"/>
    </w:lvlOverride>
  </w:num>
  <w:num w:numId="16" w16cid:durableId="775757254">
    <w:abstractNumId w:val="12"/>
  </w:num>
  <w:num w:numId="17" w16cid:durableId="4183598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C17"/>
    <w:rsid w:val="00000388"/>
    <w:rsid w:val="000015C7"/>
    <w:rsid w:val="00002EDC"/>
    <w:rsid w:val="00006166"/>
    <w:rsid w:val="00010B45"/>
    <w:rsid w:val="000211EA"/>
    <w:rsid w:val="00035807"/>
    <w:rsid w:val="00041CF2"/>
    <w:rsid w:val="00047081"/>
    <w:rsid w:val="000475B1"/>
    <w:rsid w:val="00052D03"/>
    <w:rsid w:val="000531A3"/>
    <w:rsid w:val="00053E5E"/>
    <w:rsid w:val="000559F0"/>
    <w:rsid w:val="00056E94"/>
    <w:rsid w:val="000636B8"/>
    <w:rsid w:val="00064AE6"/>
    <w:rsid w:val="000666A2"/>
    <w:rsid w:val="000668D7"/>
    <w:rsid w:val="00072116"/>
    <w:rsid w:val="00076826"/>
    <w:rsid w:val="00086CF1"/>
    <w:rsid w:val="00092192"/>
    <w:rsid w:val="000947AE"/>
    <w:rsid w:val="000A3812"/>
    <w:rsid w:val="000B0AD3"/>
    <w:rsid w:val="000B1B93"/>
    <w:rsid w:val="000C2305"/>
    <w:rsid w:val="000C3EE3"/>
    <w:rsid w:val="000D2849"/>
    <w:rsid w:val="000D3524"/>
    <w:rsid w:val="000D560B"/>
    <w:rsid w:val="000E03FC"/>
    <w:rsid w:val="000F0CD8"/>
    <w:rsid w:val="000F3024"/>
    <w:rsid w:val="000F46C2"/>
    <w:rsid w:val="000F55D2"/>
    <w:rsid w:val="000F60C7"/>
    <w:rsid w:val="000F7117"/>
    <w:rsid w:val="000F7D13"/>
    <w:rsid w:val="00101672"/>
    <w:rsid w:val="001022F5"/>
    <w:rsid w:val="00105DCE"/>
    <w:rsid w:val="00111B3F"/>
    <w:rsid w:val="00112A76"/>
    <w:rsid w:val="0011413D"/>
    <w:rsid w:val="001143CC"/>
    <w:rsid w:val="00120980"/>
    <w:rsid w:val="001258FA"/>
    <w:rsid w:val="0012643B"/>
    <w:rsid w:val="00127305"/>
    <w:rsid w:val="00127690"/>
    <w:rsid w:val="0013371D"/>
    <w:rsid w:val="00143D50"/>
    <w:rsid w:val="00144B90"/>
    <w:rsid w:val="001520A4"/>
    <w:rsid w:val="0015321B"/>
    <w:rsid w:val="001536CD"/>
    <w:rsid w:val="00153845"/>
    <w:rsid w:val="00154086"/>
    <w:rsid w:val="00160D2F"/>
    <w:rsid w:val="00172839"/>
    <w:rsid w:val="00174A86"/>
    <w:rsid w:val="001771F2"/>
    <w:rsid w:val="00182743"/>
    <w:rsid w:val="00194AA1"/>
    <w:rsid w:val="001A08FE"/>
    <w:rsid w:val="001A0F74"/>
    <w:rsid w:val="001A2B91"/>
    <w:rsid w:val="001A439E"/>
    <w:rsid w:val="001A4751"/>
    <w:rsid w:val="001B063E"/>
    <w:rsid w:val="001B1421"/>
    <w:rsid w:val="001B32D6"/>
    <w:rsid w:val="001B6963"/>
    <w:rsid w:val="001B77D4"/>
    <w:rsid w:val="001C0906"/>
    <w:rsid w:val="001C252C"/>
    <w:rsid w:val="001C2D08"/>
    <w:rsid w:val="001C5893"/>
    <w:rsid w:val="001C7355"/>
    <w:rsid w:val="001F1703"/>
    <w:rsid w:val="001F6EF9"/>
    <w:rsid w:val="002118A4"/>
    <w:rsid w:val="002133D4"/>
    <w:rsid w:val="00214FA7"/>
    <w:rsid w:val="00221C95"/>
    <w:rsid w:val="00223AEA"/>
    <w:rsid w:val="002250A0"/>
    <w:rsid w:val="00230768"/>
    <w:rsid w:val="002349B4"/>
    <w:rsid w:val="0023608B"/>
    <w:rsid w:val="00243DCF"/>
    <w:rsid w:val="00247F35"/>
    <w:rsid w:val="0025475E"/>
    <w:rsid w:val="00262C54"/>
    <w:rsid w:val="00265E06"/>
    <w:rsid w:val="0026607A"/>
    <w:rsid w:val="00272387"/>
    <w:rsid w:val="0027248E"/>
    <w:rsid w:val="00272A74"/>
    <w:rsid w:val="00272E6C"/>
    <w:rsid w:val="00292803"/>
    <w:rsid w:val="00294A23"/>
    <w:rsid w:val="002A639B"/>
    <w:rsid w:val="002B16A7"/>
    <w:rsid w:val="002B16E7"/>
    <w:rsid w:val="002B26BD"/>
    <w:rsid w:val="002B3193"/>
    <w:rsid w:val="002B527F"/>
    <w:rsid w:val="002C0D53"/>
    <w:rsid w:val="002C28C6"/>
    <w:rsid w:val="002C586B"/>
    <w:rsid w:val="002D18E6"/>
    <w:rsid w:val="002D3864"/>
    <w:rsid w:val="002D5A6E"/>
    <w:rsid w:val="002E378E"/>
    <w:rsid w:val="002E454C"/>
    <w:rsid w:val="002E5C06"/>
    <w:rsid w:val="002E5C0B"/>
    <w:rsid w:val="002F14DD"/>
    <w:rsid w:val="002F358F"/>
    <w:rsid w:val="002F6DAF"/>
    <w:rsid w:val="00302512"/>
    <w:rsid w:val="00302DA9"/>
    <w:rsid w:val="00305A66"/>
    <w:rsid w:val="0031330B"/>
    <w:rsid w:val="003153DC"/>
    <w:rsid w:val="003174FD"/>
    <w:rsid w:val="00332FC4"/>
    <w:rsid w:val="00333C50"/>
    <w:rsid w:val="00335451"/>
    <w:rsid w:val="0034276E"/>
    <w:rsid w:val="003441CD"/>
    <w:rsid w:val="003448A1"/>
    <w:rsid w:val="00351C40"/>
    <w:rsid w:val="00352774"/>
    <w:rsid w:val="00353E22"/>
    <w:rsid w:val="00354BDC"/>
    <w:rsid w:val="00356358"/>
    <w:rsid w:val="00360D39"/>
    <w:rsid w:val="00362AA4"/>
    <w:rsid w:val="003637E2"/>
    <w:rsid w:val="00365915"/>
    <w:rsid w:val="0037006F"/>
    <w:rsid w:val="003734D5"/>
    <w:rsid w:val="003819CA"/>
    <w:rsid w:val="00384DCB"/>
    <w:rsid w:val="00385E86"/>
    <w:rsid w:val="00386029"/>
    <w:rsid w:val="003869E0"/>
    <w:rsid w:val="003901CA"/>
    <w:rsid w:val="003A018D"/>
    <w:rsid w:val="003A25EB"/>
    <w:rsid w:val="003A4609"/>
    <w:rsid w:val="003A51A1"/>
    <w:rsid w:val="003B459B"/>
    <w:rsid w:val="003B4D8E"/>
    <w:rsid w:val="003C2E41"/>
    <w:rsid w:val="003D2C50"/>
    <w:rsid w:val="003D4779"/>
    <w:rsid w:val="003E0AC6"/>
    <w:rsid w:val="003E2460"/>
    <w:rsid w:val="003E28DE"/>
    <w:rsid w:val="003E358E"/>
    <w:rsid w:val="003E3994"/>
    <w:rsid w:val="003F017D"/>
    <w:rsid w:val="0040063C"/>
    <w:rsid w:val="004014D4"/>
    <w:rsid w:val="004025FC"/>
    <w:rsid w:val="004028EE"/>
    <w:rsid w:val="00405D80"/>
    <w:rsid w:val="00407450"/>
    <w:rsid w:val="00413524"/>
    <w:rsid w:val="004145B9"/>
    <w:rsid w:val="00422072"/>
    <w:rsid w:val="0042336C"/>
    <w:rsid w:val="004240BC"/>
    <w:rsid w:val="004336F3"/>
    <w:rsid w:val="004342D3"/>
    <w:rsid w:val="00437C6A"/>
    <w:rsid w:val="0044250E"/>
    <w:rsid w:val="00442611"/>
    <w:rsid w:val="00451A5D"/>
    <w:rsid w:val="00451F3F"/>
    <w:rsid w:val="00453452"/>
    <w:rsid w:val="00457524"/>
    <w:rsid w:val="004613E4"/>
    <w:rsid w:val="004629A8"/>
    <w:rsid w:val="0046312A"/>
    <w:rsid w:val="004633C0"/>
    <w:rsid w:val="0046466F"/>
    <w:rsid w:val="004651A5"/>
    <w:rsid w:val="004662A8"/>
    <w:rsid w:val="004679F7"/>
    <w:rsid w:val="00483A4C"/>
    <w:rsid w:val="00492B29"/>
    <w:rsid w:val="00492C96"/>
    <w:rsid w:val="004937F8"/>
    <w:rsid w:val="00497DE0"/>
    <w:rsid w:val="004A0077"/>
    <w:rsid w:val="004A1CBC"/>
    <w:rsid w:val="004A1D4D"/>
    <w:rsid w:val="004A45C9"/>
    <w:rsid w:val="004A5C43"/>
    <w:rsid w:val="004A7C53"/>
    <w:rsid w:val="004C0BB7"/>
    <w:rsid w:val="004D28A4"/>
    <w:rsid w:val="004D7205"/>
    <w:rsid w:val="004E051D"/>
    <w:rsid w:val="004E1195"/>
    <w:rsid w:val="004E14AA"/>
    <w:rsid w:val="004E258C"/>
    <w:rsid w:val="004F19E4"/>
    <w:rsid w:val="004F22EF"/>
    <w:rsid w:val="004F6B76"/>
    <w:rsid w:val="00501216"/>
    <w:rsid w:val="005031B1"/>
    <w:rsid w:val="0050341A"/>
    <w:rsid w:val="00503630"/>
    <w:rsid w:val="00503663"/>
    <w:rsid w:val="0050498D"/>
    <w:rsid w:val="00506B40"/>
    <w:rsid w:val="005111B4"/>
    <w:rsid w:val="0051275E"/>
    <w:rsid w:val="00512F2D"/>
    <w:rsid w:val="00513409"/>
    <w:rsid w:val="005239F8"/>
    <w:rsid w:val="00524DD6"/>
    <w:rsid w:val="00527844"/>
    <w:rsid w:val="00531B5A"/>
    <w:rsid w:val="005331A2"/>
    <w:rsid w:val="0053412C"/>
    <w:rsid w:val="00541343"/>
    <w:rsid w:val="00541F82"/>
    <w:rsid w:val="00545751"/>
    <w:rsid w:val="005536A8"/>
    <w:rsid w:val="00555E97"/>
    <w:rsid w:val="00556889"/>
    <w:rsid w:val="00561935"/>
    <w:rsid w:val="005759D7"/>
    <w:rsid w:val="00576B49"/>
    <w:rsid w:val="005830B7"/>
    <w:rsid w:val="00584301"/>
    <w:rsid w:val="00584F9B"/>
    <w:rsid w:val="00585332"/>
    <w:rsid w:val="00587CAE"/>
    <w:rsid w:val="00596347"/>
    <w:rsid w:val="00597A6F"/>
    <w:rsid w:val="00597B98"/>
    <w:rsid w:val="005A381F"/>
    <w:rsid w:val="005A4149"/>
    <w:rsid w:val="005A71D9"/>
    <w:rsid w:val="005B07AF"/>
    <w:rsid w:val="005B5BA7"/>
    <w:rsid w:val="005C0AC6"/>
    <w:rsid w:val="005C12C3"/>
    <w:rsid w:val="005C3C50"/>
    <w:rsid w:val="005C6703"/>
    <w:rsid w:val="005C789B"/>
    <w:rsid w:val="005D093B"/>
    <w:rsid w:val="005D3B7D"/>
    <w:rsid w:val="005D7A0B"/>
    <w:rsid w:val="005E1744"/>
    <w:rsid w:val="005E1956"/>
    <w:rsid w:val="005E3451"/>
    <w:rsid w:val="005E4512"/>
    <w:rsid w:val="005E66F1"/>
    <w:rsid w:val="005F769C"/>
    <w:rsid w:val="006025EA"/>
    <w:rsid w:val="006026CD"/>
    <w:rsid w:val="00602AC6"/>
    <w:rsid w:val="00602E42"/>
    <w:rsid w:val="006033D2"/>
    <w:rsid w:val="006034C6"/>
    <w:rsid w:val="0060404D"/>
    <w:rsid w:val="00610661"/>
    <w:rsid w:val="00611004"/>
    <w:rsid w:val="006144D9"/>
    <w:rsid w:val="006215FE"/>
    <w:rsid w:val="00625F72"/>
    <w:rsid w:val="00633632"/>
    <w:rsid w:val="00640941"/>
    <w:rsid w:val="00640F52"/>
    <w:rsid w:val="0064169B"/>
    <w:rsid w:val="006420BC"/>
    <w:rsid w:val="00646535"/>
    <w:rsid w:val="0064763C"/>
    <w:rsid w:val="006476B7"/>
    <w:rsid w:val="0065062A"/>
    <w:rsid w:val="00650CF3"/>
    <w:rsid w:val="00651395"/>
    <w:rsid w:val="00656F37"/>
    <w:rsid w:val="00660F03"/>
    <w:rsid w:val="00662E06"/>
    <w:rsid w:val="00665BD3"/>
    <w:rsid w:val="00675B18"/>
    <w:rsid w:val="00675EBB"/>
    <w:rsid w:val="006764E3"/>
    <w:rsid w:val="006775C5"/>
    <w:rsid w:val="00680090"/>
    <w:rsid w:val="00681F7A"/>
    <w:rsid w:val="006844A1"/>
    <w:rsid w:val="00684957"/>
    <w:rsid w:val="00690C7D"/>
    <w:rsid w:val="006969CE"/>
    <w:rsid w:val="006A2E51"/>
    <w:rsid w:val="006A67C2"/>
    <w:rsid w:val="006B29AC"/>
    <w:rsid w:val="006B43B1"/>
    <w:rsid w:val="006B5356"/>
    <w:rsid w:val="006B734B"/>
    <w:rsid w:val="006C1044"/>
    <w:rsid w:val="006C2CA4"/>
    <w:rsid w:val="006C31EB"/>
    <w:rsid w:val="006C47AD"/>
    <w:rsid w:val="006D4FF5"/>
    <w:rsid w:val="006D5C82"/>
    <w:rsid w:val="006D6B42"/>
    <w:rsid w:val="006E0AC6"/>
    <w:rsid w:val="006E3864"/>
    <w:rsid w:val="006E4EBB"/>
    <w:rsid w:val="006E5F43"/>
    <w:rsid w:val="006E74E7"/>
    <w:rsid w:val="006F10CB"/>
    <w:rsid w:val="006F1806"/>
    <w:rsid w:val="006F2CA1"/>
    <w:rsid w:val="006F62F9"/>
    <w:rsid w:val="006F6FC9"/>
    <w:rsid w:val="00704BDA"/>
    <w:rsid w:val="00711A80"/>
    <w:rsid w:val="0071211B"/>
    <w:rsid w:val="00712B6B"/>
    <w:rsid w:val="007132E8"/>
    <w:rsid w:val="007145A0"/>
    <w:rsid w:val="00714926"/>
    <w:rsid w:val="0071662C"/>
    <w:rsid w:val="007224DD"/>
    <w:rsid w:val="00726C69"/>
    <w:rsid w:val="007325F2"/>
    <w:rsid w:val="0073463A"/>
    <w:rsid w:val="00736F60"/>
    <w:rsid w:val="007548A0"/>
    <w:rsid w:val="00754E1A"/>
    <w:rsid w:val="0076007E"/>
    <w:rsid w:val="007646FD"/>
    <w:rsid w:val="00765496"/>
    <w:rsid w:val="0077397A"/>
    <w:rsid w:val="0077542A"/>
    <w:rsid w:val="00780F8E"/>
    <w:rsid w:val="0078581D"/>
    <w:rsid w:val="00785977"/>
    <w:rsid w:val="0079470E"/>
    <w:rsid w:val="007B15CC"/>
    <w:rsid w:val="007B432E"/>
    <w:rsid w:val="007B47C4"/>
    <w:rsid w:val="007B7743"/>
    <w:rsid w:val="007C034F"/>
    <w:rsid w:val="007C2A85"/>
    <w:rsid w:val="007C5CE4"/>
    <w:rsid w:val="007C7BAC"/>
    <w:rsid w:val="007D6AD2"/>
    <w:rsid w:val="007E3C7E"/>
    <w:rsid w:val="007E444D"/>
    <w:rsid w:val="007E67BD"/>
    <w:rsid w:val="007F064B"/>
    <w:rsid w:val="007F209E"/>
    <w:rsid w:val="007F3DF2"/>
    <w:rsid w:val="007F4235"/>
    <w:rsid w:val="007F6C35"/>
    <w:rsid w:val="00802DD3"/>
    <w:rsid w:val="0080514A"/>
    <w:rsid w:val="00805FDE"/>
    <w:rsid w:val="00806271"/>
    <w:rsid w:val="0081118D"/>
    <w:rsid w:val="00815490"/>
    <w:rsid w:val="00816864"/>
    <w:rsid w:val="008174E8"/>
    <w:rsid w:val="008227B4"/>
    <w:rsid w:val="00823E36"/>
    <w:rsid w:val="0082626B"/>
    <w:rsid w:val="00831F16"/>
    <w:rsid w:val="0084566B"/>
    <w:rsid w:val="00853EB1"/>
    <w:rsid w:val="008542B2"/>
    <w:rsid w:val="00862C17"/>
    <w:rsid w:val="00863A2C"/>
    <w:rsid w:val="00866A5E"/>
    <w:rsid w:val="00870D4A"/>
    <w:rsid w:val="00873604"/>
    <w:rsid w:val="008759B4"/>
    <w:rsid w:val="008836B9"/>
    <w:rsid w:val="0089088A"/>
    <w:rsid w:val="00890899"/>
    <w:rsid w:val="00893484"/>
    <w:rsid w:val="00895621"/>
    <w:rsid w:val="008A0E62"/>
    <w:rsid w:val="008A18AF"/>
    <w:rsid w:val="008A6E33"/>
    <w:rsid w:val="008A765A"/>
    <w:rsid w:val="008B387B"/>
    <w:rsid w:val="008B4236"/>
    <w:rsid w:val="008B63C2"/>
    <w:rsid w:val="008C10EC"/>
    <w:rsid w:val="008C19D5"/>
    <w:rsid w:val="008C297F"/>
    <w:rsid w:val="008C417C"/>
    <w:rsid w:val="008C46E1"/>
    <w:rsid w:val="008C5833"/>
    <w:rsid w:val="008D249A"/>
    <w:rsid w:val="008D30B5"/>
    <w:rsid w:val="008D46AC"/>
    <w:rsid w:val="008D5878"/>
    <w:rsid w:val="008D5EAF"/>
    <w:rsid w:val="008E05AC"/>
    <w:rsid w:val="008E118B"/>
    <w:rsid w:val="008E2653"/>
    <w:rsid w:val="008E3E42"/>
    <w:rsid w:val="008F57D2"/>
    <w:rsid w:val="00904675"/>
    <w:rsid w:val="00907CD2"/>
    <w:rsid w:val="009136E9"/>
    <w:rsid w:val="009146C4"/>
    <w:rsid w:val="00917F94"/>
    <w:rsid w:val="0092115D"/>
    <w:rsid w:val="00921FFD"/>
    <w:rsid w:val="00924569"/>
    <w:rsid w:val="00934726"/>
    <w:rsid w:val="0093684C"/>
    <w:rsid w:val="009420C7"/>
    <w:rsid w:val="009477AF"/>
    <w:rsid w:val="009517A2"/>
    <w:rsid w:val="009561FC"/>
    <w:rsid w:val="009567F7"/>
    <w:rsid w:val="0095753A"/>
    <w:rsid w:val="00962393"/>
    <w:rsid w:val="00977D17"/>
    <w:rsid w:val="00981AAB"/>
    <w:rsid w:val="00987936"/>
    <w:rsid w:val="00991AEB"/>
    <w:rsid w:val="00996EB7"/>
    <w:rsid w:val="00996F41"/>
    <w:rsid w:val="00997DEF"/>
    <w:rsid w:val="009A1CFC"/>
    <w:rsid w:val="009B3B02"/>
    <w:rsid w:val="009B7C63"/>
    <w:rsid w:val="009D0A87"/>
    <w:rsid w:val="009D492D"/>
    <w:rsid w:val="009D69BD"/>
    <w:rsid w:val="009D7C3D"/>
    <w:rsid w:val="009E1136"/>
    <w:rsid w:val="009E22BB"/>
    <w:rsid w:val="009E35EC"/>
    <w:rsid w:val="009E775B"/>
    <w:rsid w:val="009F0036"/>
    <w:rsid w:val="009F0E41"/>
    <w:rsid w:val="009F637E"/>
    <w:rsid w:val="00A03A08"/>
    <w:rsid w:val="00A06638"/>
    <w:rsid w:val="00A12084"/>
    <w:rsid w:val="00A1427F"/>
    <w:rsid w:val="00A14AE3"/>
    <w:rsid w:val="00A14DFB"/>
    <w:rsid w:val="00A2205C"/>
    <w:rsid w:val="00A300D3"/>
    <w:rsid w:val="00A34486"/>
    <w:rsid w:val="00A40816"/>
    <w:rsid w:val="00A415AA"/>
    <w:rsid w:val="00A45214"/>
    <w:rsid w:val="00A46B7A"/>
    <w:rsid w:val="00A46BD9"/>
    <w:rsid w:val="00A5353C"/>
    <w:rsid w:val="00A53826"/>
    <w:rsid w:val="00A5667D"/>
    <w:rsid w:val="00A63688"/>
    <w:rsid w:val="00A6461D"/>
    <w:rsid w:val="00A66773"/>
    <w:rsid w:val="00A71013"/>
    <w:rsid w:val="00A73995"/>
    <w:rsid w:val="00A749A5"/>
    <w:rsid w:val="00A81975"/>
    <w:rsid w:val="00A82066"/>
    <w:rsid w:val="00A82100"/>
    <w:rsid w:val="00A82734"/>
    <w:rsid w:val="00A85984"/>
    <w:rsid w:val="00A85CE4"/>
    <w:rsid w:val="00A86BFC"/>
    <w:rsid w:val="00A86F9E"/>
    <w:rsid w:val="00A86FF0"/>
    <w:rsid w:val="00A87222"/>
    <w:rsid w:val="00A927D5"/>
    <w:rsid w:val="00A92AA5"/>
    <w:rsid w:val="00AA5625"/>
    <w:rsid w:val="00AB25F0"/>
    <w:rsid w:val="00AB5826"/>
    <w:rsid w:val="00AB6299"/>
    <w:rsid w:val="00AC12E9"/>
    <w:rsid w:val="00AC4E85"/>
    <w:rsid w:val="00AC5D07"/>
    <w:rsid w:val="00AD003E"/>
    <w:rsid w:val="00AD0E6A"/>
    <w:rsid w:val="00AE09B7"/>
    <w:rsid w:val="00AE100A"/>
    <w:rsid w:val="00AE6B6C"/>
    <w:rsid w:val="00AF06CB"/>
    <w:rsid w:val="00AF4132"/>
    <w:rsid w:val="00AF7A12"/>
    <w:rsid w:val="00B04EC9"/>
    <w:rsid w:val="00B05797"/>
    <w:rsid w:val="00B06F45"/>
    <w:rsid w:val="00B10436"/>
    <w:rsid w:val="00B1147F"/>
    <w:rsid w:val="00B1360E"/>
    <w:rsid w:val="00B1364F"/>
    <w:rsid w:val="00B258F8"/>
    <w:rsid w:val="00B32948"/>
    <w:rsid w:val="00B3755C"/>
    <w:rsid w:val="00B40189"/>
    <w:rsid w:val="00B41A36"/>
    <w:rsid w:val="00B4574B"/>
    <w:rsid w:val="00B52C76"/>
    <w:rsid w:val="00B54159"/>
    <w:rsid w:val="00B57298"/>
    <w:rsid w:val="00B623AE"/>
    <w:rsid w:val="00B652DE"/>
    <w:rsid w:val="00B66857"/>
    <w:rsid w:val="00B70349"/>
    <w:rsid w:val="00B75DEF"/>
    <w:rsid w:val="00B800EB"/>
    <w:rsid w:val="00B8490B"/>
    <w:rsid w:val="00B84E49"/>
    <w:rsid w:val="00B871A2"/>
    <w:rsid w:val="00B948C2"/>
    <w:rsid w:val="00B96DCD"/>
    <w:rsid w:val="00BA2BF2"/>
    <w:rsid w:val="00BA6101"/>
    <w:rsid w:val="00BA69DA"/>
    <w:rsid w:val="00BB1A0C"/>
    <w:rsid w:val="00BB36D4"/>
    <w:rsid w:val="00BB71C8"/>
    <w:rsid w:val="00BC0EB9"/>
    <w:rsid w:val="00BC0F9D"/>
    <w:rsid w:val="00BC2CA0"/>
    <w:rsid w:val="00BD5006"/>
    <w:rsid w:val="00BE0E79"/>
    <w:rsid w:val="00BE63C4"/>
    <w:rsid w:val="00BE6784"/>
    <w:rsid w:val="00BF2701"/>
    <w:rsid w:val="00BF50D9"/>
    <w:rsid w:val="00BF5800"/>
    <w:rsid w:val="00C00990"/>
    <w:rsid w:val="00C00BAA"/>
    <w:rsid w:val="00C0394D"/>
    <w:rsid w:val="00C04247"/>
    <w:rsid w:val="00C047A5"/>
    <w:rsid w:val="00C06655"/>
    <w:rsid w:val="00C10998"/>
    <w:rsid w:val="00C13272"/>
    <w:rsid w:val="00C136B4"/>
    <w:rsid w:val="00C16B51"/>
    <w:rsid w:val="00C236BE"/>
    <w:rsid w:val="00C25106"/>
    <w:rsid w:val="00C27947"/>
    <w:rsid w:val="00C27F4B"/>
    <w:rsid w:val="00C46656"/>
    <w:rsid w:val="00C5290B"/>
    <w:rsid w:val="00C52E32"/>
    <w:rsid w:val="00C61803"/>
    <w:rsid w:val="00C61889"/>
    <w:rsid w:val="00C620C5"/>
    <w:rsid w:val="00C6642A"/>
    <w:rsid w:val="00C77C79"/>
    <w:rsid w:val="00C81257"/>
    <w:rsid w:val="00C84759"/>
    <w:rsid w:val="00C86DF2"/>
    <w:rsid w:val="00C9681A"/>
    <w:rsid w:val="00C975D5"/>
    <w:rsid w:val="00CA1AC6"/>
    <w:rsid w:val="00CA2904"/>
    <w:rsid w:val="00CA62E2"/>
    <w:rsid w:val="00CA719C"/>
    <w:rsid w:val="00CB05B7"/>
    <w:rsid w:val="00CB1608"/>
    <w:rsid w:val="00CB1C39"/>
    <w:rsid w:val="00CB5865"/>
    <w:rsid w:val="00CB7609"/>
    <w:rsid w:val="00CB793B"/>
    <w:rsid w:val="00CB7B8F"/>
    <w:rsid w:val="00CC2171"/>
    <w:rsid w:val="00CC443E"/>
    <w:rsid w:val="00CD014A"/>
    <w:rsid w:val="00CD02D2"/>
    <w:rsid w:val="00CD09D9"/>
    <w:rsid w:val="00CD240F"/>
    <w:rsid w:val="00CD3029"/>
    <w:rsid w:val="00CD5317"/>
    <w:rsid w:val="00CE4FDB"/>
    <w:rsid w:val="00CE69E7"/>
    <w:rsid w:val="00CE74C1"/>
    <w:rsid w:val="00CE7548"/>
    <w:rsid w:val="00CF27C7"/>
    <w:rsid w:val="00CF29EC"/>
    <w:rsid w:val="00CF2EC8"/>
    <w:rsid w:val="00CF4F99"/>
    <w:rsid w:val="00CF678E"/>
    <w:rsid w:val="00D0191D"/>
    <w:rsid w:val="00D02DAB"/>
    <w:rsid w:val="00D04DCA"/>
    <w:rsid w:val="00D06706"/>
    <w:rsid w:val="00D07B2B"/>
    <w:rsid w:val="00D14699"/>
    <w:rsid w:val="00D1678C"/>
    <w:rsid w:val="00D30839"/>
    <w:rsid w:val="00D33773"/>
    <w:rsid w:val="00D351D9"/>
    <w:rsid w:val="00D41E1E"/>
    <w:rsid w:val="00D43E4B"/>
    <w:rsid w:val="00D45991"/>
    <w:rsid w:val="00D47638"/>
    <w:rsid w:val="00D47C31"/>
    <w:rsid w:val="00D515A2"/>
    <w:rsid w:val="00D55AF8"/>
    <w:rsid w:val="00D60073"/>
    <w:rsid w:val="00D6238B"/>
    <w:rsid w:val="00D62566"/>
    <w:rsid w:val="00D647F5"/>
    <w:rsid w:val="00D64BAB"/>
    <w:rsid w:val="00D66047"/>
    <w:rsid w:val="00D678E3"/>
    <w:rsid w:val="00D72EF8"/>
    <w:rsid w:val="00D74432"/>
    <w:rsid w:val="00D77420"/>
    <w:rsid w:val="00D82BD9"/>
    <w:rsid w:val="00D91479"/>
    <w:rsid w:val="00D9344D"/>
    <w:rsid w:val="00DA030A"/>
    <w:rsid w:val="00DA26FC"/>
    <w:rsid w:val="00DA3722"/>
    <w:rsid w:val="00DA3987"/>
    <w:rsid w:val="00DB1F06"/>
    <w:rsid w:val="00DB25A4"/>
    <w:rsid w:val="00DB6927"/>
    <w:rsid w:val="00DC1006"/>
    <w:rsid w:val="00DC3842"/>
    <w:rsid w:val="00DD16B9"/>
    <w:rsid w:val="00DD47D3"/>
    <w:rsid w:val="00DD4910"/>
    <w:rsid w:val="00DD4E81"/>
    <w:rsid w:val="00DD7FB2"/>
    <w:rsid w:val="00DE0197"/>
    <w:rsid w:val="00DE5BBF"/>
    <w:rsid w:val="00DF4846"/>
    <w:rsid w:val="00DF5B8D"/>
    <w:rsid w:val="00E00B39"/>
    <w:rsid w:val="00E07E09"/>
    <w:rsid w:val="00E12F48"/>
    <w:rsid w:val="00E1511A"/>
    <w:rsid w:val="00E15AA2"/>
    <w:rsid w:val="00E2167B"/>
    <w:rsid w:val="00E256E6"/>
    <w:rsid w:val="00E26C0E"/>
    <w:rsid w:val="00E30F6C"/>
    <w:rsid w:val="00E32772"/>
    <w:rsid w:val="00E34C02"/>
    <w:rsid w:val="00E35B1D"/>
    <w:rsid w:val="00E36375"/>
    <w:rsid w:val="00E37CA2"/>
    <w:rsid w:val="00E41AA8"/>
    <w:rsid w:val="00E456EF"/>
    <w:rsid w:val="00E562A1"/>
    <w:rsid w:val="00E57F52"/>
    <w:rsid w:val="00E62CD2"/>
    <w:rsid w:val="00E70A5F"/>
    <w:rsid w:val="00E7307F"/>
    <w:rsid w:val="00E80067"/>
    <w:rsid w:val="00E809FE"/>
    <w:rsid w:val="00E82ABF"/>
    <w:rsid w:val="00E82F66"/>
    <w:rsid w:val="00E85EB7"/>
    <w:rsid w:val="00E87432"/>
    <w:rsid w:val="00E93EAE"/>
    <w:rsid w:val="00E95957"/>
    <w:rsid w:val="00EA001A"/>
    <w:rsid w:val="00EA1BAC"/>
    <w:rsid w:val="00EA3075"/>
    <w:rsid w:val="00EA4EFD"/>
    <w:rsid w:val="00EA6971"/>
    <w:rsid w:val="00EC142D"/>
    <w:rsid w:val="00EC309A"/>
    <w:rsid w:val="00EC3DCA"/>
    <w:rsid w:val="00EC4307"/>
    <w:rsid w:val="00ED2AE6"/>
    <w:rsid w:val="00ED2C05"/>
    <w:rsid w:val="00ED689B"/>
    <w:rsid w:val="00ED7236"/>
    <w:rsid w:val="00ED783F"/>
    <w:rsid w:val="00EE0D90"/>
    <w:rsid w:val="00EE2481"/>
    <w:rsid w:val="00EE2EDE"/>
    <w:rsid w:val="00EE34B2"/>
    <w:rsid w:val="00EE6FA2"/>
    <w:rsid w:val="00EE740B"/>
    <w:rsid w:val="00EE7917"/>
    <w:rsid w:val="00EF5A21"/>
    <w:rsid w:val="00EF7F98"/>
    <w:rsid w:val="00F0545F"/>
    <w:rsid w:val="00F13D95"/>
    <w:rsid w:val="00F17CF2"/>
    <w:rsid w:val="00F227BF"/>
    <w:rsid w:val="00F23B14"/>
    <w:rsid w:val="00F23BF7"/>
    <w:rsid w:val="00F309E4"/>
    <w:rsid w:val="00F33CA9"/>
    <w:rsid w:val="00F34CC6"/>
    <w:rsid w:val="00F35EF2"/>
    <w:rsid w:val="00F52027"/>
    <w:rsid w:val="00F53AA2"/>
    <w:rsid w:val="00F54D5A"/>
    <w:rsid w:val="00F55C98"/>
    <w:rsid w:val="00F6396A"/>
    <w:rsid w:val="00F7249C"/>
    <w:rsid w:val="00F73C8F"/>
    <w:rsid w:val="00F77B77"/>
    <w:rsid w:val="00F77F26"/>
    <w:rsid w:val="00F83990"/>
    <w:rsid w:val="00F86BED"/>
    <w:rsid w:val="00F8788C"/>
    <w:rsid w:val="00F919BA"/>
    <w:rsid w:val="00F925B1"/>
    <w:rsid w:val="00F930C9"/>
    <w:rsid w:val="00F936C9"/>
    <w:rsid w:val="00F95021"/>
    <w:rsid w:val="00F95C1C"/>
    <w:rsid w:val="00FA3890"/>
    <w:rsid w:val="00FA583E"/>
    <w:rsid w:val="00FA5971"/>
    <w:rsid w:val="00FA7209"/>
    <w:rsid w:val="00FB0CD0"/>
    <w:rsid w:val="00FB5898"/>
    <w:rsid w:val="00FC0223"/>
    <w:rsid w:val="00FC0490"/>
    <w:rsid w:val="00FC092B"/>
    <w:rsid w:val="00FC0A2C"/>
    <w:rsid w:val="00FC39CE"/>
    <w:rsid w:val="00FC3B16"/>
    <w:rsid w:val="00FC6A21"/>
    <w:rsid w:val="00FC78AB"/>
    <w:rsid w:val="00FD306E"/>
    <w:rsid w:val="00FD38F5"/>
    <w:rsid w:val="00FD67C1"/>
    <w:rsid w:val="00FD7582"/>
    <w:rsid w:val="00FE2ABD"/>
    <w:rsid w:val="00FE2F60"/>
    <w:rsid w:val="00FE3344"/>
    <w:rsid w:val="00FF3050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3C8FC2D"/>
  <w15:docId w15:val="{58B427C4-1E80-44ED-B068-8FD7B7E1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 w:right="3668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EDC"/>
    <w:pPr>
      <w:spacing w:line="276" w:lineRule="auto"/>
      <w:ind w:left="0" w:right="0" w:firstLine="0"/>
      <w:jc w:val="left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60073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D60073"/>
    <w:pPr>
      <w:numPr>
        <w:numId w:val="4"/>
      </w:numPr>
      <w:outlineLvl w:val="1"/>
    </w:p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D60073"/>
    <w:pPr>
      <w:numPr>
        <w:numId w:val="5"/>
      </w:num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007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60073"/>
    <w:rPr>
      <w:sz w:val="24"/>
    </w:rPr>
  </w:style>
  <w:style w:type="paragraph" w:styleId="Sous-titre">
    <w:name w:val="Subtitle"/>
    <w:basedOn w:val="Normal"/>
    <w:link w:val="Sous-titreCar"/>
    <w:qFormat/>
    <w:rsid w:val="00D60073"/>
    <w:pPr>
      <w:numPr>
        <w:numId w:val="6"/>
      </w:numPr>
      <w:spacing w:after="60"/>
      <w:outlineLvl w:val="1"/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rsid w:val="00D60073"/>
    <w:rPr>
      <w:rFonts w:ascii="Arial" w:hAnsi="Arial" w:cs="Arial"/>
      <w:sz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D60073"/>
    <w:pPr>
      <w:ind w:left="720"/>
      <w:contextualSpacing/>
    </w:pPr>
  </w:style>
  <w:style w:type="paragraph" w:customStyle="1" w:styleId="Style6">
    <w:name w:val="Style6"/>
    <w:basedOn w:val="Normal"/>
    <w:rsid w:val="00154086"/>
    <w:pPr>
      <w:numPr>
        <w:numId w:val="1"/>
      </w:numPr>
    </w:pPr>
    <w:rPr>
      <w:rFonts w:ascii="Times New Roman" w:hAnsi="Times New Roman"/>
      <w:sz w:val="20"/>
      <w:szCs w:val="20"/>
    </w:rPr>
  </w:style>
  <w:style w:type="table" w:styleId="Grilledutableau">
    <w:name w:val="Table Grid"/>
    <w:basedOn w:val="TableauNormal"/>
    <w:rsid w:val="00154086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basedOn w:val="Normal"/>
    <w:rsid w:val="00000388"/>
    <w:pPr>
      <w:numPr>
        <w:numId w:val="2"/>
      </w:numPr>
    </w:pPr>
    <w:rPr>
      <w:rFonts w:ascii="Times New Roman" w:hAnsi="Times New Roman"/>
    </w:rPr>
  </w:style>
  <w:style w:type="character" w:customStyle="1" w:styleId="Titre3Car">
    <w:name w:val="Titre 3 Car"/>
    <w:basedOn w:val="Policepardfaut"/>
    <w:link w:val="Titre3"/>
    <w:uiPriority w:val="9"/>
    <w:rsid w:val="00D60073"/>
    <w:rPr>
      <w:sz w:val="24"/>
    </w:rPr>
  </w:style>
  <w:style w:type="paragraph" w:customStyle="1" w:styleId="Style2">
    <w:name w:val="Style2"/>
    <w:basedOn w:val="Normal"/>
    <w:rsid w:val="00002EDC"/>
    <w:pPr>
      <w:numPr>
        <w:numId w:val="7"/>
      </w:numPr>
      <w:spacing w:line="240" w:lineRule="auto"/>
    </w:pPr>
    <w:rPr>
      <w:rFonts w:ascii="Arial" w:eastAsia="Times New Roman" w:hAnsi="Arial" w:cs="Arial"/>
      <w:szCs w:val="24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02ED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EDC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2E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ED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62C1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A1AC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A1AC6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C10EC"/>
    <w:rPr>
      <w:color w:val="808080"/>
    </w:rPr>
  </w:style>
  <w:style w:type="character" w:customStyle="1" w:styleId="ParagraphedelisteCar">
    <w:name w:val="Paragraphe de liste Car"/>
    <w:link w:val="Paragraphedeliste"/>
    <w:uiPriority w:val="34"/>
    <w:rsid w:val="00112A76"/>
    <w:rPr>
      <w:sz w:val="24"/>
    </w:rPr>
  </w:style>
  <w:style w:type="paragraph" w:styleId="Sansinterligne">
    <w:name w:val="No Spacing"/>
    <w:basedOn w:val="Style2"/>
    <w:uiPriority w:val="1"/>
    <w:qFormat/>
    <w:rsid w:val="00492B29"/>
    <w:pPr>
      <w:numPr>
        <w:numId w:val="12"/>
      </w:numPr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no\Desktop\WordPa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WordPage</Template>
  <TotalTime>0</TotalTime>
  <Pages>6</Pages>
  <Words>1412</Words>
  <Characters>7769</Characters>
  <Application>Microsoft Office Word</Application>
  <DocSecurity>0</DocSecurity>
  <Lines>64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27</vt:i4>
      </vt:variant>
    </vt:vector>
  </HeadingPairs>
  <TitlesOfParts>
    <vt:vector size="28" baseType="lpstr">
      <vt:lpstr/>
      <vt:lpstr>Champ électrique uniforme</vt:lpstr>
      <vt:lpstr>    </vt:lpstr>
      <vt:lpstr>    Champ électrique uniforme :</vt:lpstr>
      <vt:lpstr>    Un champ électrostatique ,𝐸. uniforme a même valeur, même direction et même sen</vt:lpstr>
      <vt:lpstr>    /Il peut être obtenu entre deux armatures métalliques P et N d’un condensateur, </vt:lpstr>
      <vt:lpstr>    Forces électriques</vt:lpstr>
      <vt:lpstr>    Energie potentielle électrique d’une particule dans un champ électrique uniforme</vt:lpstr>
      <vt:lpstr>    Rappel : travail d’une force :  Définition mathématique du travail d’une force :</vt:lpstr>
      <vt:lpstr>    Travail de la force électrique :</vt:lpstr>
      <vt:lpstr>    </vt:lpstr>
      <vt:lpstr>    Expression de l’énergie potentielle 𝐸𝑝 :</vt:lpstr>
      <vt:lpstr>    Gain d’énergie cinétique d’une particule accélérée par un champ électrique : acc</vt:lpstr>
      <vt:lpstr>    On suppose que la particule au départ du mouvement au point 𝐼 où ,𝑣-𝐼.=0, est</vt:lpstr>
      <vt:lpstr>    Déterminer le signe de ,𝑈-𝐴𝐵. et le sens du champ pour accélérer la particule</vt:lpstr>
      <vt:lpstr>    si 𝑞&gt;0 : Pour que la particule soit accélérée, ,,𝐹-𝑒.. doit être orientée de </vt:lpstr>
      <vt:lpstr>    si 𝑞&lt;0 : Pour que la particule soit accélérée, ,,𝐹-𝑒.. doit être orientée de </vt:lpstr>
      <vt:lpstr>    Remarque : dans les deux cas : 𝑞⋅,𝑈-𝐴𝐵.&gt;0</vt:lpstr>
      <vt:lpstr>    </vt:lpstr>
      <vt:lpstr>    En utilisant la conservation de l’énergie, exprimer la vitesse de la particule e</vt:lpstr>
      <vt:lpstr>    En utilisant le théorème de l’énergie cinétique, retrouver l’expression de la vi</vt:lpstr>
      <vt:lpstr>    𝛥𝐸𝑐=,𝑊-𝐴𝐵.,,,𝐹-𝑒...  avec 	𝛥𝐸𝑐=,1-2.𝑚,𝑣-𝐹-2. et		,𝑊-𝐴𝐵.,,,𝐹-</vt:lpstr>
      <vt:lpstr>    Application : le canon à électrons</vt:lpstr>
      <vt:lpstr>        </vt:lpstr>
      <vt:lpstr>        Compléter le schéma en dessinant la force que doit subir l’électron pour être ac</vt:lpstr>
      <vt:lpstr>    ,𝑈-𝐴𝐵. &lt; 0 </vt:lpstr>
      <vt:lpstr>    </vt:lpstr>
      <vt:lpstr>        Déterminer la vitesse de l’électron à la sortie du canon à électron. Vérifier qu</vt:lpstr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ARNOLD</dc:creator>
  <cp:lastModifiedBy>Christian ARNOLD</cp:lastModifiedBy>
  <cp:revision>2</cp:revision>
  <dcterms:created xsi:type="dcterms:W3CDTF">2024-09-30T08:40:00Z</dcterms:created>
  <dcterms:modified xsi:type="dcterms:W3CDTF">2024-09-30T08:40:00Z</dcterms:modified>
</cp:coreProperties>
</file>