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64E0" w14:textId="42EADFCB" w:rsidR="00A85984" w:rsidRDefault="007646FD" w:rsidP="004E1195">
      <w:pPr>
        <w:pStyle w:val="Titre1"/>
        <w:spacing w:before="0"/>
      </w:pPr>
      <w:r>
        <w:t>C</w:t>
      </w:r>
      <w:r w:rsidR="00A85984">
        <w:t>hamp électrique</w:t>
      </w:r>
      <w:r w:rsidR="00597A6F">
        <w:t xml:space="preserve"> </w:t>
      </w:r>
      <w:r w:rsidR="00D47638">
        <w:t>uniforme</w:t>
      </w:r>
    </w:p>
    <w:p w14:paraId="29938F31" w14:textId="1C79D4AA" w:rsidR="00A85984" w:rsidRDefault="00A85984" w:rsidP="00A85984">
      <w:pPr>
        <w:pStyle w:val="Sous-titre"/>
        <w:numPr>
          <w:ilvl w:val="0"/>
          <w:numId w:val="0"/>
        </w:numPr>
        <w:ind w:left="360" w:hanging="360"/>
      </w:pPr>
    </w:p>
    <w:p w14:paraId="3A2331CD" w14:textId="5BD40A75" w:rsidR="0034276E" w:rsidRDefault="0034276E" w:rsidP="002F358F">
      <w:pPr>
        <w:pStyle w:val="Sous-titre"/>
        <w:rPr>
          <w:u w:val="single"/>
        </w:rPr>
      </w:pPr>
      <w:r w:rsidRPr="0034276E">
        <w:rPr>
          <w:u w:val="single"/>
        </w:rPr>
        <w:t>Champ électrique uniforme</w:t>
      </w:r>
      <w:r w:rsidR="00B57298">
        <w:rPr>
          <w:u w:val="single"/>
        </w:rPr>
        <w:t> :</w:t>
      </w:r>
    </w:p>
    <w:p w14:paraId="22A47845" w14:textId="77777777" w:rsidR="00B57298" w:rsidRDefault="00B57298" w:rsidP="00B57298"/>
    <w:p w14:paraId="5CF5CCF8" w14:textId="77777777" w:rsidR="000F0CD8" w:rsidRPr="00997013" w:rsidRDefault="000F0CD8" w:rsidP="002F358F">
      <w:pPr>
        <w:pStyle w:val="Titre2"/>
        <w:numPr>
          <w:ilvl w:val="0"/>
          <w:numId w:val="9"/>
        </w:numPr>
      </w:pPr>
      <w:r w:rsidRPr="00997013">
        <w:t xml:space="preserve">Un champ électrostatique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E</m:t>
            </m:r>
          </m:e>
        </m:groupChr>
      </m:oMath>
      <w:r w:rsidRPr="00997013">
        <w:rPr>
          <w:i/>
          <w:iCs/>
        </w:rPr>
        <w:t xml:space="preserve"> </w:t>
      </w:r>
      <w:r w:rsidRPr="00997013">
        <w:t xml:space="preserve">uniforme a même valeur, même direction et même sens en tout point de l’espace. </w:t>
      </w:r>
    </w:p>
    <w:p w14:paraId="5CC52387" w14:textId="7C8E4054" w:rsidR="000F0CD8" w:rsidRDefault="000F0CD8" w:rsidP="002F358F">
      <w:pPr>
        <w:pStyle w:val="Titre2"/>
        <w:numPr>
          <w:ilvl w:val="0"/>
          <w:numId w:val="9"/>
        </w:num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2A2415D" wp14:editId="31054C94">
                <wp:simplePos x="0" y="0"/>
                <wp:positionH relativeFrom="column">
                  <wp:posOffset>4919882</wp:posOffset>
                </wp:positionH>
                <wp:positionV relativeFrom="paragraph">
                  <wp:posOffset>131006</wp:posOffset>
                </wp:positionV>
                <wp:extent cx="1647825" cy="836930"/>
                <wp:effectExtent l="3175" t="0" r="0" b="3810"/>
                <wp:wrapSquare wrapText="bothSides"/>
                <wp:docPr id="13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836930"/>
                          <a:chOff x="8762" y="13270"/>
                          <a:chExt cx="2595" cy="1318"/>
                        </a:xfrm>
                      </wpg:grpSpPr>
                      <wpg:grpSp>
                        <wpg:cNvPr id="134" name="Group 8"/>
                        <wpg:cNvGrpSpPr>
                          <a:grpSpLocks/>
                        </wpg:cNvGrpSpPr>
                        <wpg:grpSpPr bwMode="auto">
                          <a:xfrm>
                            <a:off x="8762" y="13270"/>
                            <a:ext cx="2595" cy="1150"/>
                            <a:chOff x="5275" y="13325"/>
                            <a:chExt cx="2160" cy="1150"/>
                          </a:xfrm>
                        </wpg:grpSpPr>
                        <wps:wsp>
                          <wps:cNvPr id="135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2" y="13461"/>
                              <a:ext cx="57" cy="10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7" y="13461"/>
                              <a:ext cx="57" cy="10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5" y="13413"/>
                              <a:ext cx="451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0DB6A" w14:textId="77777777" w:rsidR="000F0CD8" w:rsidRPr="00270378" w:rsidRDefault="000F0CD8" w:rsidP="000F0CD8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4" y="13419"/>
                              <a:ext cx="451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E47AD" w14:textId="77777777" w:rsidR="000F0CD8" w:rsidRPr="00270378" w:rsidRDefault="000F0CD8" w:rsidP="000F0CD8"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26" y="13661"/>
                              <a:ext cx="125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1" y="13325"/>
                              <a:ext cx="783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B08D57" w14:textId="77777777" w:rsidR="000F0CD8" w:rsidRPr="00270378" w:rsidRDefault="000F0CD8" w:rsidP="000F0CD8">
                                <w:r>
                                  <w:t>U</w:t>
                                </w:r>
                                <w:r>
                                  <w:rPr>
                                    <w:vertAlign w:val="subscript"/>
                                  </w:rPr>
                                  <w:t>PN</w:t>
                                </w:r>
                                <w:r>
                                  <w:t>&gt;0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1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9682" y="13999"/>
                            <a:ext cx="9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3999"/>
                            <a:ext cx="824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1E267" w14:textId="77777777" w:rsidR="000F0CD8" w:rsidRDefault="000F0CD8" w:rsidP="000F0CD8">
                              <w:r w:rsidRPr="00997013">
                                <w:rPr>
                                  <w:rFonts w:ascii="Times New Roman" w:eastAsia="Times New Roman" w:hAnsi="Times New Roman" w:cs="Times New Roman"/>
                                  <w:position w:val="-10"/>
                                  <w:szCs w:val="24"/>
                                  <w:lang w:eastAsia="fr-FR"/>
                                </w:rPr>
                                <w:object w:dxaOrig="324" w:dyaOrig="396" w14:anchorId="2B2B261D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6.2pt;height:19.8pt">
                                    <v:imagedata r:id="rId7" o:title=""/>
                                  </v:shape>
                                  <o:OLEObject Type="Embed" ProgID="Equation.3" ShapeID="_x0000_i1026" DrawAspect="Content" ObjectID="_1761736322" r:id="rId8"/>
                                </w:object>
                              </w:r>
                            </w:p>
                            <w:p w14:paraId="13376848" w14:textId="77777777" w:rsidR="000F0CD8" w:rsidRDefault="000F0CD8" w:rsidP="000F0C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415D" id="Group 53" o:spid="_x0000_s1026" style="position:absolute;left:0;text-align:left;margin-left:387.4pt;margin-top:10.3pt;width:129.75pt;height:65.9pt;z-index:251650560" coordorigin="8762,13270" coordsize="2595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">
                <v:group id="Group 8" o:spid="_x0000_s1027" style="position:absolute;left:8762;top:13270;width:2595;height:1150" coordorigin="5275,13325" coordsize="2160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roundrect id="AutoShape 2" o:spid="_x0000_s1028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"/>
                  <v:roundrect id="AutoShape 3" o:spid="_x0000_s1029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<v:textbox>
                      <w:txbxContent>
                        <w:p w14:paraId="4CF0DB6A" w14:textId="77777777" w:rsidR="000F0CD8" w:rsidRPr="00270378" w:rsidRDefault="000F0CD8" w:rsidP="000F0CD8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5" o:spid="_x0000_s1031" type="#_x0000_t202" style="position:absolute;left:6984;top:13419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<v:textbox>
                      <w:txbxContent>
                        <w:p w14:paraId="4F1E47AD" w14:textId="77777777" w:rsidR="000F0CD8" w:rsidRPr="00270378" w:rsidRDefault="000F0CD8" w:rsidP="000F0CD8">
                          <w:r>
                            <w:t>N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2" type="#_x0000_t32" style="position:absolute;left:5726;top:13661;width:125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">
                    <v:stroke endarrow="block"/>
                  </v:shape>
                  <v:shape id="Text Box 7" o:spid="_x0000_s1033" type="#_x0000_t202" style="position:absolute;left:6041;top:13325;width:78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<v:textbox>
                      <w:txbxContent>
                        <w:p w14:paraId="57B08D57" w14:textId="77777777" w:rsidR="000F0CD8" w:rsidRPr="00270378" w:rsidRDefault="000F0CD8" w:rsidP="000F0CD8">
                          <w:r>
                            <w:t>U</w:t>
                          </w:r>
                          <w:r>
                            <w:rPr>
                              <w:vertAlign w:val="subscript"/>
                            </w:rPr>
                            <w:t>PN</w:t>
                          </w:r>
                          <w:r>
                            <w:t>&gt;0</w:t>
                          </w:r>
                        </w:p>
                      </w:txbxContent>
                    </v:textbox>
                  </v:shape>
                </v:group>
                <v:shape id="AutoShape 51" o:spid="_x0000_s1034" type="#_x0000_t32" style="position:absolute;left:9682;top:13999;width:9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" strokecolor="red">
                  <v:stroke endarrow="block"/>
                </v:shape>
                <v:shape id="Text Box 52" o:spid="_x0000_s1035" type="#_x0000_t202" style="position:absolute;left:9799;top:13999;width:824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<v:textbox>
                    <w:txbxContent>
                      <w:p w14:paraId="3161E267" w14:textId="77777777" w:rsidR="000F0CD8" w:rsidRDefault="000F0CD8" w:rsidP="000F0CD8">
                        <w:r w:rsidRPr="00997013">
                          <w:rPr>
                            <w:rFonts w:ascii="Times New Roman" w:eastAsia="Times New Roman" w:hAnsi="Times New Roman" w:cs="Times New Roman"/>
                            <w:position w:val="-10"/>
                            <w:szCs w:val="24"/>
                            <w:lang w:eastAsia="fr-FR"/>
                          </w:rPr>
                          <w:object w:dxaOrig="324" w:dyaOrig="396" w14:anchorId="2B2B261D">
                            <v:shape id="_x0000_i1026" type="#_x0000_t75" style="width:16.2pt;height:19.8pt">
                              <v:imagedata r:id="rId7" o:title=""/>
                            </v:shape>
                            <o:OLEObject Type="Embed" ProgID="Equation.3" ShapeID="_x0000_i1026" DrawAspect="Content" ObjectID="_1761736322" r:id="rId9"/>
                          </w:object>
                        </w:r>
                      </w:p>
                      <w:p w14:paraId="13376848" w14:textId="77777777" w:rsidR="000F0CD8" w:rsidRDefault="000F0CD8" w:rsidP="000F0CD8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997013">
        <w:t>Il peut être obtenu entre deux armatures métalliques P et N</w:t>
      </w:r>
      <w:r w:rsidR="004679F7">
        <w:t xml:space="preserve"> d’un </w:t>
      </w:r>
      <w:r w:rsidR="004679F7" w:rsidRPr="00DE5BBF">
        <w:rPr>
          <w:b/>
          <w:bCs/>
        </w:rPr>
        <w:t>condensateur</w:t>
      </w:r>
      <w:r w:rsidR="00DE5BBF">
        <w:t>,</w:t>
      </w:r>
      <w:r w:rsidRPr="00997013">
        <w:t xml:space="preserve"> séparées d’une distance d, entre lesquelles une tension U</w:t>
      </w:r>
      <w:r w:rsidRPr="00997013">
        <w:rPr>
          <w:sz w:val="16"/>
          <w:szCs w:val="16"/>
        </w:rPr>
        <w:t xml:space="preserve">PN </w:t>
      </w:r>
      <w:r w:rsidRPr="00997013">
        <w:t xml:space="preserve">est appliquée. Ce champ est </w:t>
      </w:r>
      <w:r w:rsidRPr="00997013">
        <w:rPr>
          <w:b/>
        </w:rPr>
        <w:t>orthogonal aux armatures</w:t>
      </w:r>
      <w:r w:rsidRPr="00997013">
        <w:t xml:space="preserve">, orienté de l’armature de plus haut potentiel </w:t>
      </w:r>
      <w:r>
        <w:t xml:space="preserve">(plaque positive) </w:t>
      </w:r>
      <w:r w:rsidRPr="00997013">
        <w:t>vers l’armature de plus bas potentiel</w:t>
      </w:r>
      <w:r>
        <w:t xml:space="preserve"> (plaque négative)</w:t>
      </w:r>
      <w:r w:rsidRPr="00997013">
        <w:t>.</w:t>
      </w:r>
    </w:p>
    <w:p w14:paraId="11F0DF4B" w14:textId="77777777" w:rsidR="000F0CD8" w:rsidRPr="00917F94" w:rsidRDefault="000F0CD8" w:rsidP="002F358F">
      <w:pPr>
        <w:pStyle w:val="Paragraphedeliste"/>
        <w:numPr>
          <w:ilvl w:val="0"/>
          <w:numId w:val="9"/>
        </w:numPr>
        <w:rPr>
          <w:rFonts w:cstheme="minorHAnsi"/>
        </w:rPr>
      </w:pPr>
      <w:r w:rsidRPr="000313F4">
        <w:rPr>
          <w:rFonts w:cstheme="minorHAnsi"/>
        </w:rPr>
        <w:t xml:space="preserve">Rappel au sujet de la tension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PN</m:t>
            </m:r>
          </m:sub>
        </m:sSub>
      </m:oMath>
      <w:r w:rsidRPr="000313F4">
        <w:rPr>
          <w:rFonts w:cstheme="minorHAnsi"/>
        </w:rPr>
        <w:t xml:space="preserve"> : par définition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PN</m:t>
            </m:r>
          </m:sub>
        </m:sSub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  <w:r w:rsidRPr="000313F4">
        <w:rPr>
          <w:rFonts w:cstheme="minorHAnsi"/>
        </w:rPr>
        <w:br/>
        <w:t xml:space="preserve">Si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PN</m:t>
            </m:r>
          </m:sub>
        </m:sSub>
        <m:r>
          <w:rPr>
            <w:rFonts w:ascii="Cambria Math" w:hAnsi="Cambria Math" w:cstheme="minorHAnsi"/>
          </w:rPr>
          <m:t>&gt;0</m:t>
        </m:r>
      </m:oMath>
      <w:r w:rsidRPr="000313F4">
        <w:rPr>
          <w:rFonts w:cstheme="minorHAnsi"/>
        </w:rPr>
        <w:t xml:space="preserve"> alors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  <m:r>
          <w:rPr>
            <w:rFonts w:ascii="Cambria Math" w:hAnsi="Cambria Math" w:cstheme="minorHAnsi"/>
          </w:rPr>
          <m:t>&gt;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N</m:t>
            </m:r>
          </m:sub>
        </m:sSub>
      </m:oMath>
    </w:p>
    <w:p w14:paraId="48759EA3" w14:textId="07CDAF53" w:rsidR="00917F94" w:rsidRDefault="006C31EB" w:rsidP="006C31EB">
      <w:pPr>
        <w:pStyle w:val="Paragraphedeliste"/>
        <w:ind w:left="360"/>
        <w:rPr>
          <w:rFonts w:cstheme="minorHAnsi"/>
        </w:rPr>
      </w:pPr>
      <w:r>
        <w:rPr>
          <w:rFonts w:eastAsiaTheme="minorEastAsia" w:cstheme="minorHAnsi"/>
        </w:rPr>
        <w:t>(</w:t>
      </w:r>
      <w:r w:rsidR="00917F94">
        <w:rPr>
          <w:rFonts w:eastAsiaTheme="minorEastAsia" w:cstheme="minorHAnsi"/>
        </w:rPr>
        <w:t xml:space="preserve">Représentation de la tension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PN</m:t>
            </m:r>
          </m:sub>
        </m:sSub>
      </m:oMath>
      <w:r w:rsidR="00917F94">
        <w:rPr>
          <w:rFonts w:eastAsiaTheme="minorEastAsia" w:cstheme="minorHAnsi"/>
        </w:rPr>
        <w:t xml:space="preserve"> : flèche qui pointe vers </w:t>
      </w:r>
      <m:oMath>
        <m:r>
          <w:rPr>
            <w:rFonts w:ascii="Cambria Math" w:eastAsiaTheme="minorEastAsia" w:hAnsi="Cambria Math" w:cstheme="minorHAnsi"/>
          </w:rPr>
          <m:t>P</m:t>
        </m:r>
      </m:oMath>
      <w:r>
        <w:rPr>
          <w:rFonts w:eastAsiaTheme="minorEastAsia" w:cstheme="minorHAnsi"/>
        </w:rPr>
        <w:t>)</w:t>
      </w:r>
    </w:p>
    <w:p w14:paraId="60B2ED47" w14:textId="77777777" w:rsidR="000F0CD8" w:rsidRDefault="000F0CD8" w:rsidP="002F358F">
      <w:pPr>
        <w:pStyle w:val="Paragraphedeliste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Intensité du champ entre les deux armatures : </w:t>
      </w:r>
      <m:oMath>
        <m:r>
          <w:rPr>
            <w:rFonts w:ascii="Cambria Math" w:hAnsi="Cambria Math" w:cstheme="minorHAnsi"/>
          </w:rPr>
          <m:t>E=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PN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theme="minorHAnsi"/>
              </w:rPr>
              <m:t>d</m:t>
            </m:r>
          </m:den>
        </m:f>
      </m:oMath>
      <w:r>
        <w:rPr>
          <w:rFonts w:cstheme="minorHAnsi"/>
        </w:rPr>
        <w:tab/>
        <w:t>où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d</m:t>
        </m:r>
      </m:oMath>
      <w:r>
        <w:rPr>
          <w:rFonts w:cstheme="minorHAnsi"/>
        </w:rPr>
        <w:t xml:space="preserve"> est la distance entre les plaques P et N.</w:t>
      </w:r>
    </w:p>
    <w:p w14:paraId="05AD1F55" w14:textId="77777777" w:rsidR="00B1147F" w:rsidRPr="00B1147F" w:rsidRDefault="00AE100A" w:rsidP="000F0CD8">
      <w:pPr>
        <w:pStyle w:val="Paragraphedeliste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Dessiner les </w:t>
      </w:r>
      <w:r w:rsidR="00587CAE">
        <w:rPr>
          <w:rFonts w:cstheme="minorHAnsi"/>
        </w:rPr>
        <w:t>surfaces</w:t>
      </w:r>
      <w:r>
        <w:rPr>
          <w:rFonts w:cstheme="minorHAnsi"/>
        </w:rPr>
        <w:t xml:space="preserve"> équipotentielles </w:t>
      </w:r>
      <m:oMath>
        <m:r>
          <w:rPr>
            <w:rFonts w:ascii="Cambria Math" w:hAnsi="Cambria Math" w:cstheme="minorHAnsi"/>
          </w:rPr>
          <m:t>V=1, 2, 3, 4, 5 V</m:t>
        </m:r>
      </m:oMath>
      <w:r w:rsidR="00FA5971">
        <w:rPr>
          <w:rFonts w:eastAsiaTheme="minorEastAsia" w:cstheme="minorHAnsi"/>
        </w:rPr>
        <w:t xml:space="preserve"> </w:t>
      </w:r>
      <w:r w:rsidR="00587CAE">
        <w:rPr>
          <w:rFonts w:cstheme="minorHAnsi"/>
        </w:rPr>
        <w:t>entre les armatures du condensateur</w:t>
      </w:r>
      <w:r w:rsidR="00587CAE">
        <w:rPr>
          <w:rFonts w:cstheme="minorHAnsi"/>
        </w:rPr>
        <w:br/>
      </w:r>
      <w:r w:rsidR="00587CAE">
        <w:rPr>
          <w:rFonts w:cstheme="minorHAnsi"/>
        </w:rPr>
        <w:br/>
      </w:r>
      <w:r w:rsidR="00B1147F">
        <w:rPr>
          <w:rFonts w:cstheme="minorHAnsi"/>
        </w:rPr>
        <w:tab/>
      </w:r>
      <w:r w:rsidR="00B1147F">
        <w:rPr>
          <w:rFonts w:cstheme="minorHAnsi"/>
        </w:rPr>
        <w:tab/>
      </w:r>
      <w:r w:rsidR="00B1147F">
        <w:rPr>
          <w:rFonts w:cstheme="minorHAnsi"/>
        </w:rPr>
        <w:tab/>
      </w:r>
      <w:r w:rsidR="00B1147F">
        <w:rPr>
          <w:rFonts w:cstheme="minorHAnsi"/>
        </w:rPr>
        <w:tab/>
      </w:r>
      <w:r w:rsidR="00B1147F">
        <w:rPr>
          <w:rFonts w:cstheme="minorHAnsi"/>
        </w:rPr>
        <w:tab/>
      </w:r>
      <w:r w:rsidR="00587CAE">
        <w:rPr>
          <w:noProof/>
        </w:rPr>
        <mc:AlternateContent>
          <mc:Choice Requires="wpg">
            <w:drawing>
              <wp:inline distT="0" distB="0" distL="0" distR="0" wp14:anchorId="61600A73" wp14:editId="3DB14F70">
                <wp:extent cx="2445862" cy="1508760"/>
                <wp:effectExtent l="0" t="0" r="0" b="15240"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5862" cy="1508760"/>
                          <a:chOff x="5409" y="13110"/>
                          <a:chExt cx="1953" cy="1365"/>
                        </a:xfrm>
                      </wpg:grpSpPr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622" y="13461"/>
                            <a:ext cx="57" cy="101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7037" y="13461"/>
                            <a:ext cx="57" cy="101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13413"/>
                            <a:ext cx="31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77DBC" w14:textId="77777777" w:rsidR="00587CAE" w:rsidRPr="00270378" w:rsidRDefault="00587CAE" w:rsidP="00587CA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13398"/>
                            <a:ext cx="22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C0504" w14:textId="77777777" w:rsidR="00587CAE" w:rsidRPr="00270378" w:rsidRDefault="00587CAE" w:rsidP="00587CA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6" y="13661"/>
                            <a:ext cx="1258" cy="1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26" y="13110"/>
                            <a:ext cx="1232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54A90" w14:textId="092C22F0" w:rsidR="00587CAE" w:rsidRPr="00270378" w:rsidRDefault="004170DD" w:rsidP="00587CAE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vertAlign w:val="subscript"/>
                                        </w:rPr>
                                        <m:t>AB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=6V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00A73" id="Group 16" o:spid="_x0000_s1036" style="width:192.6pt;height:118.8pt;mso-position-horizontal-relative:char;mso-position-vertical-relative:line" coordorigin="5409,13110" coordsize="1953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">
                <v:roundrect id="AutoShape 17" o:spid="_x0000_s1037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"/>
                <v:roundrect id="AutoShape 18" o:spid="_x0000_s1038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"/>
                <v:shape id="Text Box 19" o:spid="_x0000_s1039" type="#_x0000_t202" style="position:absolute;left:5409;top:13413;width:31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D477DBC" w14:textId="77777777" w:rsidR="00587CAE" w:rsidRPr="00270378" w:rsidRDefault="00587CAE" w:rsidP="00587CAE">
                        <w:r>
                          <w:t>A</w:t>
                        </w:r>
                      </w:p>
                    </w:txbxContent>
                  </v:textbox>
                </v:shape>
                <v:shape id="Text Box 20" o:spid="_x0000_s1040" type="#_x0000_t202" style="position:absolute;left:7142;top:13398;width:220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45C0504" w14:textId="77777777" w:rsidR="00587CAE" w:rsidRPr="00270378" w:rsidRDefault="00587CAE" w:rsidP="00587CAE">
                        <w:r>
                          <w:t>B</w:t>
                        </w:r>
                      </w:p>
                    </w:txbxContent>
                  </v:textbox>
                </v:shape>
                <v:shape id="AutoShape 21" o:spid="_x0000_s1041" type="#_x0000_t32" style="position:absolute;left:5726;top:13661;width:125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" stroked="f">
                  <v:stroke endarrow="block"/>
                </v:shape>
                <v:shape id="Text Box 22" o:spid="_x0000_s1042" type="#_x0000_t202" style="position:absolute;left:5726;top:13110;width:123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EC54A90" w14:textId="092C22F0" w:rsidR="00587CAE" w:rsidRPr="00270378" w:rsidRDefault="004170DD" w:rsidP="00587CAE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vertAlign w:val="subscript"/>
                                  </w:rPr>
                                  <m:t>AB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=6V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87CAE">
        <w:rPr>
          <w:rFonts w:cstheme="minorHAnsi"/>
        </w:rPr>
        <w:br/>
      </w:r>
      <w:r w:rsidR="00587CAE">
        <w:rPr>
          <w:rFonts w:cstheme="minorHAnsi"/>
        </w:rPr>
        <w:br/>
      </w:r>
    </w:p>
    <w:p w14:paraId="1C66F966" w14:textId="7846CDF3" w:rsidR="000F0CD8" w:rsidRPr="00B1147F" w:rsidRDefault="000F0CD8" w:rsidP="000F0CD8">
      <w:pPr>
        <w:pStyle w:val="Paragraphedeliste"/>
        <w:numPr>
          <w:ilvl w:val="0"/>
          <w:numId w:val="9"/>
        </w:numPr>
        <w:rPr>
          <w:rFonts w:cstheme="minorHAnsi"/>
        </w:rPr>
      </w:pPr>
      <w:r w:rsidRPr="00997013">
        <w:t xml:space="preserve">Sur les schémas suivants, indiquer quelle est la plaque de plus haut potentiel (+) et celle de plus bas potentiel (-). Dessiner </w:t>
      </w:r>
      <w:r>
        <w:t xml:space="preserve">en rouge </w:t>
      </w:r>
      <w:r w:rsidRPr="00997013">
        <w:t xml:space="preserve">le champ électrique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E</m:t>
            </m:r>
          </m:e>
        </m:groupChr>
      </m:oMath>
      <w:r w:rsidRPr="00997013">
        <w:t>entre les deux plaques.</w:t>
      </w:r>
      <w:r w:rsidR="00DE5BBF">
        <w:br/>
      </w:r>
    </w:p>
    <w:p w14:paraId="357A77E6" w14:textId="4DEAC5F5" w:rsidR="000F0CD8" w:rsidRDefault="000F0CD8" w:rsidP="000F0CD8">
      <w:r>
        <w:rPr>
          <w:noProof/>
        </w:rPr>
        <mc:AlternateContent>
          <mc:Choice Requires="wpg">
            <w:drawing>
              <wp:inline distT="0" distB="0" distL="0" distR="0" wp14:anchorId="75603917" wp14:editId="077B26F6">
                <wp:extent cx="1647825" cy="1097915"/>
                <wp:effectExtent l="0" t="0" r="2540" b="6985"/>
                <wp:docPr id="1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097915"/>
                          <a:chOff x="5275" y="13325"/>
                          <a:chExt cx="2160" cy="1150"/>
                        </a:xfrm>
                      </wpg:grpSpPr>
                      <wps:wsp>
                        <wps:cNvPr id="127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622" y="13461"/>
                            <a:ext cx="57" cy="101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7037" y="13461"/>
                            <a:ext cx="57" cy="101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75" y="13413"/>
                            <a:ext cx="45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843FC" w14:textId="77777777" w:rsidR="000F0CD8" w:rsidRPr="00270378" w:rsidRDefault="000F0CD8" w:rsidP="000F0CD8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84" y="13419"/>
                            <a:ext cx="45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CB97A" w14:textId="77777777" w:rsidR="000F0CD8" w:rsidRPr="00270378" w:rsidRDefault="000F0CD8" w:rsidP="000F0CD8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6" y="13661"/>
                            <a:ext cx="1258" cy="1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325"/>
                            <a:ext cx="783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6D3D8" w14:textId="77777777" w:rsidR="000F0CD8" w:rsidRPr="00270378" w:rsidRDefault="000F0CD8" w:rsidP="000F0CD8"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AB</w:t>
                              </w:r>
                              <w:r>
                                <w:t>&gt;0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03917" id="_x0000_s1043" style="width:129.75pt;height:86.45pt;mso-position-horizontal-relative:char;mso-position-vertical-relative:line" coordorigin="5275,13325" coordsize="2160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">
                <v:roundrect id="AutoShape 17" o:spid="_x0000_s1044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"/>
                <v:roundrect id="AutoShape 18" o:spid="_x0000_s1045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"/>
                <v:shape id="Text Box 19" o:spid="_x0000_s1046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14:paraId="4FA843FC" w14:textId="77777777" w:rsidR="000F0CD8" w:rsidRPr="00270378" w:rsidRDefault="000F0CD8" w:rsidP="000F0CD8">
                        <w:r>
                          <w:t>A</w:t>
                        </w:r>
                      </w:p>
                    </w:txbxContent>
                  </v:textbox>
                </v:shape>
                <v:shape id="Text Box 20" o:spid="_x0000_s1047" type="#_x0000_t202" style="position:absolute;left:6984;top:13419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14:paraId="402CB97A" w14:textId="77777777" w:rsidR="000F0CD8" w:rsidRPr="00270378" w:rsidRDefault="000F0CD8" w:rsidP="000F0CD8">
                        <w:r>
                          <w:t>B</w:t>
                        </w:r>
                      </w:p>
                    </w:txbxContent>
                  </v:textbox>
                </v:shape>
                <v:shape id="AutoShape 21" o:spid="_x0000_s1048" type="#_x0000_t32" style="position:absolute;left:5726;top:13661;width:125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" stroked="f">
                  <v:stroke endarrow="block"/>
                </v:shape>
                <v:shape id="Text Box 22" o:spid="_x0000_s1049" type="#_x0000_t202" style="position:absolute;left:6041;top:13325;width:78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14:paraId="0026D3D8" w14:textId="77777777" w:rsidR="000F0CD8" w:rsidRPr="00270378" w:rsidRDefault="000F0CD8" w:rsidP="000F0CD8"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AB</w:t>
                        </w:r>
                        <w:r>
                          <w:t>&gt;0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A926BBC" wp14:editId="7E3BBFE5">
                <wp:extent cx="1647825" cy="1097915"/>
                <wp:effectExtent l="0" t="0" r="4445" b="6985"/>
                <wp:docPr id="1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097915"/>
                          <a:chOff x="5275" y="13325"/>
                          <a:chExt cx="2160" cy="1150"/>
                        </a:xfrm>
                      </wpg:grpSpPr>
                      <wps:wsp>
                        <wps:cNvPr id="12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5622" y="13461"/>
                            <a:ext cx="57" cy="101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7037" y="13461"/>
                            <a:ext cx="57" cy="101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75" y="13413"/>
                            <a:ext cx="45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6F1AB" w14:textId="77777777" w:rsidR="000F0CD8" w:rsidRPr="00270378" w:rsidRDefault="000F0CD8" w:rsidP="000F0C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84" y="13419"/>
                            <a:ext cx="45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046CC" w14:textId="77777777" w:rsidR="000F0CD8" w:rsidRPr="00270378" w:rsidRDefault="000F0CD8" w:rsidP="000F0C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6" y="13661"/>
                            <a:ext cx="125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325"/>
                            <a:ext cx="783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F7149" w14:textId="77777777" w:rsidR="000F0CD8" w:rsidRPr="00270378" w:rsidRDefault="000F0CD8" w:rsidP="000F0CD8">
                              <w:r>
                                <w:t xml:space="preserve">U  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t>&lt;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26BBC" id="Group 23" o:spid="_x0000_s1050" style="width:129.75pt;height:86.45pt;mso-position-horizontal-relative:char;mso-position-vertical-relative:line" coordorigin="5275,13325" coordsize="2160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">
                <v:roundrect id="AutoShape 24" o:spid="_x0000_s1051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"/>
                <v:roundrect id="AutoShape 25" o:spid="_x0000_s1052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"/>
                <v:shape id="Text Box 26" o:spid="_x0000_s1053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<v:textbox>
                    <w:txbxContent>
                      <w:p w14:paraId="5D36F1AB" w14:textId="77777777" w:rsidR="000F0CD8" w:rsidRPr="00270378" w:rsidRDefault="000F0CD8" w:rsidP="000F0CD8"/>
                    </w:txbxContent>
                  </v:textbox>
                </v:shape>
                <v:shape id="Text Box 27" o:spid="_x0000_s1054" type="#_x0000_t202" style="position:absolute;left:6984;top:13419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<v:textbox>
                    <w:txbxContent>
                      <w:p w14:paraId="3F2046CC" w14:textId="77777777" w:rsidR="000F0CD8" w:rsidRPr="00270378" w:rsidRDefault="000F0CD8" w:rsidP="000F0CD8"/>
                    </w:txbxContent>
                  </v:textbox>
                </v:shape>
                <v:shape id="AutoShape 28" o:spid="_x0000_s1055" type="#_x0000_t32" style="position:absolute;left:5726;top:13661;width:125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">
                  <v:stroke endarrow="block"/>
                </v:shape>
                <v:shape id="Text Box 29" o:spid="_x0000_s1056" type="#_x0000_t202" style="position:absolute;left:6041;top:13325;width:78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<v:textbox>
                    <w:txbxContent>
                      <w:p w14:paraId="070F7149" w14:textId="77777777" w:rsidR="000F0CD8" w:rsidRPr="00270378" w:rsidRDefault="000F0CD8" w:rsidP="000F0CD8">
                        <w:r>
                          <w:t xml:space="preserve">U  </w:t>
                        </w:r>
                        <w:r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t>&lt; 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53DA1A9" wp14:editId="386FB8C5">
                <wp:extent cx="1486535" cy="855345"/>
                <wp:effectExtent l="10160" t="9525" r="0" b="11430"/>
                <wp:docPr id="11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6535" cy="855345"/>
                          <a:chOff x="6817" y="931"/>
                          <a:chExt cx="2341" cy="1347"/>
                        </a:xfrm>
                      </wpg:grpSpPr>
                      <wpg:grpSp>
                        <wpg:cNvPr id="114" name="Group 40"/>
                        <wpg:cNvGrpSpPr>
                          <a:grpSpLocks/>
                        </wpg:cNvGrpSpPr>
                        <wpg:grpSpPr bwMode="auto">
                          <a:xfrm rot="5400000">
                            <a:off x="7074" y="674"/>
                            <a:ext cx="1347" cy="1861"/>
                            <a:chOff x="6696" y="631"/>
                            <a:chExt cx="1768" cy="1525"/>
                          </a:xfrm>
                        </wpg:grpSpPr>
                        <wps:wsp>
                          <wps:cNvPr id="115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631"/>
                              <a:ext cx="68" cy="1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631"/>
                              <a:ext cx="68" cy="1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AutoShape 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21" y="932"/>
                              <a:ext cx="1511" cy="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330"/>
                            <a:ext cx="941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202A8" w14:textId="77777777" w:rsidR="000F0CD8" w:rsidRPr="00270378" w:rsidRDefault="000F0CD8" w:rsidP="000F0CD8">
                              <w:proofErr w:type="gramStart"/>
                              <w:r>
                                <w:t>U  &gt;</w:t>
                              </w:r>
                              <w:proofErr w:type="gramEnd"/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DA1A9" id="Group 39" o:spid="_x0000_s1057" style="width:117.05pt;height:67.35pt;mso-position-horizontal-relative:char;mso-position-vertical-relative:line" coordorigin="6817,931" coordsize="2341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">
                <v:group id="Group 40" o:spid="_x0000_s1058" style="position:absolute;left:7074;top:674;width:1347;height:1861;rotation:90" coordorigin="6696,631" coordsize="1768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">
                  <v:roundrect id="AutoShape 41" o:spid="_x0000_s1059" style="position:absolute;left:6696;top:631;width:68;height:152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"/>
                  <v:roundrect id="AutoShape 42" o:spid="_x0000_s1060" style="position:absolute;left:8396;top:631;width:68;height:152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"/>
                  <v:shape id="AutoShape 43" o:spid="_x0000_s1061" type="#_x0000_t32" style="position:absolute;left:6821;top:932;width:1511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">
                    <v:stroke endarrow="block"/>
                  </v:shape>
                </v:group>
                <v:shape id="Text Box 44" o:spid="_x0000_s1062" type="#_x0000_t202" style="position:absolute;left:8217;top:1330;width:941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14:paraId="34A202A8" w14:textId="77777777" w:rsidR="000F0CD8" w:rsidRPr="00270378" w:rsidRDefault="000F0CD8" w:rsidP="000F0CD8">
                        <w:proofErr w:type="gramStart"/>
                        <w:r>
                          <w:t>U  &gt;</w:t>
                        </w:r>
                        <w:proofErr w:type="gramEnd"/>
                        <w:r>
                          <w:t xml:space="preserve"> 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1103861" wp14:editId="564FC0C5">
                <wp:extent cx="1486535" cy="855345"/>
                <wp:effectExtent l="11430" t="9525" r="0" b="11430"/>
                <wp:docPr id="10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6535" cy="855345"/>
                          <a:chOff x="6817" y="931"/>
                          <a:chExt cx="2341" cy="1347"/>
                        </a:xfrm>
                      </wpg:grpSpPr>
                      <wpg:grpSp>
                        <wpg:cNvPr id="108" name="Group 46"/>
                        <wpg:cNvGrpSpPr>
                          <a:grpSpLocks/>
                        </wpg:cNvGrpSpPr>
                        <wpg:grpSpPr bwMode="auto">
                          <a:xfrm rot="5400000">
                            <a:off x="7074" y="674"/>
                            <a:ext cx="1347" cy="1861"/>
                            <a:chOff x="6696" y="631"/>
                            <a:chExt cx="1768" cy="1525"/>
                          </a:xfrm>
                        </wpg:grpSpPr>
                        <wps:wsp>
                          <wps:cNvPr id="109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631"/>
                              <a:ext cx="68" cy="1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631"/>
                              <a:ext cx="68" cy="1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AutoShap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21" y="932"/>
                              <a:ext cx="1511" cy="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330"/>
                            <a:ext cx="941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E981B" w14:textId="77777777" w:rsidR="000F0CD8" w:rsidRPr="00270378" w:rsidRDefault="000F0CD8" w:rsidP="000F0CD8">
                              <w:proofErr w:type="gramStart"/>
                              <w:r>
                                <w:t>U  &lt;</w:t>
                              </w:r>
                              <w:proofErr w:type="gramEnd"/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03861" id="Group 45" o:spid="_x0000_s1063" style="width:117.05pt;height:67.35pt;mso-position-horizontal-relative:char;mso-position-vertical-relative:line" coordorigin="6817,931" coordsize="2341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">
                <v:group id="Group 46" o:spid="_x0000_s1064" style="position:absolute;left:7074;top:674;width:1347;height:1861;rotation:90" coordorigin="6696,631" coordsize="1768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">
                  <v:roundrect id="AutoShape 47" o:spid="_x0000_s1065" style="position:absolute;left:6696;top:631;width:68;height:152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"/>
                  <v:roundrect id="AutoShape 48" o:spid="_x0000_s1066" style="position:absolute;left:8396;top:631;width:68;height:152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"/>
                  <v:shape id="AutoShape 49" o:spid="_x0000_s1067" type="#_x0000_t32" style="position:absolute;left:6821;top:932;width:1511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">
                    <v:stroke startarrow="block"/>
                  </v:shape>
                </v:group>
                <v:shape id="Text Box 50" o:spid="_x0000_s1068" type="#_x0000_t202" style="position:absolute;left:8217;top:1330;width:941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072E981B" w14:textId="77777777" w:rsidR="000F0CD8" w:rsidRPr="00270378" w:rsidRDefault="000F0CD8" w:rsidP="000F0CD8">
                        <w:proofErr w:type="gramStart"/>
                        <w:r>
                          <w:t>U  &lt;</w:t>
                        </w:r>
                        <w:proofErr w:type="gramEnd"/>
                        <w:r>
                          <w:t xml:space="preserve"> 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4569C3" w14:textId="4F57D1CC" w:rsidR="007646FD" w:rsidRDefault="00DE5BBF" w:rsidP="000F0CD8">
      <w:pPr>
        <w:ind w:left="425" w:right="3668" w:hanging="357"/>
        <w:jc w:val="both"/>
        <w:rPr>
          <w:u w:val="single"/>
        </w:rPr>
      </w:pPr>
      <w:r>
        <w:rPr>
          <w:u w:val="single"/>
        </w:rPr>
        <w:br/>
      </w:r>
    </w:p>
    <w:p w14:paraId="442F3730" w14:textId="77777777" w:rsidR="00C00990" w:rsidRDefault="00C00990">
      <w:pPr>
        <w:spacing w:line="240" w:lineRule="auto"/>
        <w:ind w:left="425" w:right="3668" w:hanging="357"/>
        <w:jc w:val="both"/>
        <w:rPr>
          <w:rFonts w:ascii="Arial" w:hAnsi="Arial" w:cs="Arial"/>
          <w:u w:val="single"/>
        </w:rPr>
      </w:pPr>
      <w:r>
        <w:rPr>
          <w:u w:val="single"/>
        </w:rPr>
        <w:br w:type="page"/>
      </w:r>
    </w:p>
    <w:p w14:paraId="1A97C541" w14:textId="2846EE43" w:rsidR="00C27F4B" w:rsidRPr="006144D9" w:rsidRDefault="00C27F4B" w:rsidP="002F358F">
      <w:pPr>
        <w:pStyle w:val="Sous-titre"/>
        <w:rPr>
          <w:u w:val="single"/>
        </w:rPr>
      </w:pPr>
      <w:r w:rsidRPr="006144D9">
        <w:rPr>
          <w:u w:val="single"/>
        </w:rPr>
        <w:lastRenderedPageBreak/>
        <w:t>Forces électriques</w:t>
      </w:r>
    </w:p>
    <w:p w14:paraId="4B7709E2" w14:textId="77777777" w:rsidR="00C27F4B" w:rsidRDefault="00C27F4B" w:rsidP="00C27F4B"/>
    <w:p w14:paraId="30C2F094" w14:textId="77777777" w:rsidR="00C27F4B" w:rsidRDefault="00C27F4B" w:rsidP="002F3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cs="Book Antiqua"/>
        </w:rPr>
      </w:pPr>
      <w:r w:rsidRPr="00F564A2">
        <w:rPr>
          <w:rFonts w:cs="Book Antiqua"/>
        </w:rPr>
        <w:t xml:space="preserve">Une particule chargée de charge électrique </w:t>
      </w:r>
      <w:r w:rsidRPr="00F564A2">
        <w:rPr>
          <w:rFonts w:cs="Book Antiqua,Italic"/>
          <w:i/>
          <w:iCs/>
        </w:rPr>
        <w:t xml:space="preserve">q </w:t>
      </w:r>
      <w:r w:rsidRPr="00F564A2">
        <w:rPr>
          <w:rFonts w:cs="Book Antiqua"/>
        </w:rPr>
        <w:t xml:space="preserve">dans un champ électrostatique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/>
              </w:rPr>
              <m:t>E</m:t>
            </m:r>
          </m:e>
        </m:groupChr>
      </m:oMath>
      <w:r>
        <w:t xml:space="preserve"> </w:t>
      </w:r>
      <w:r w:rsidRPr="00F564A2">
        <w:rPr>
          <w:i/>
          <w:iCs/>
        </w:rPr>
        <w:t xml:space="preserve"> </w:t>
      </w:r>
      <w:r w:rsidRPr="00F564A2">
        <w:rPr>
          <w:rFonts w:cs="Book Antiqua"/>
        </w:rPr>
        <w:t>subit une force</w:t>
      </w:r>
      <w:r>
        <w:rPr>
          <w:rFonts w:cs="Book Antiqua"/>
        </w:rPr>
        <w:t xml:space="preserve"> </w:t>
      </w:r>
      <w:r w:rsidRPr="00F564A2">
        <w:rPr>
          <w:rFonts w:cs="Book Antiqua"/>
        </w:rPr>
        <w:t xml:space="preserve">électrique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Book Antiqua"/>
                <w:i/>
              </w:rPr>
            </m:ctrlPr>
          </m:groupChrPr>
          <m:e>
            <m:r>
              <w:rPr>
                <w:rFonts w:ascii="Cambria Math" w:cs="Book Antiqua"/>
              </w:rPr>
              <m:t>F</m:t>
            </m:r>
          </m:e>
        </m:groupChr>
      </m:oMath>
      <w:r w:rsidRPr="00F564A2">
        <w:rPr>
          <w:i/>
          <w:iCs/>
        </w:rPr>
        <w:t xml:space="preserve"> </w:t>
      </w:r>
      <w:r w:rsidRPr="00F564A2">
        <w:rPr>
          <w:rFonts w:cs="Book Antiqua"/>
        </w:rPr>
        <w:t>telle que</w:t>
      </w:r>
      <w:r>
        <w:rPr>
          <w:rFonts w:cs="Book Antiqua"/>
        </w:rPr>
        <w:t xml:space="preserve"> :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Book Antiqua"/>
                <w:i/>
              </w:rPr>
            </m:ctrlPr>
          </m:groupChrPr>
          <m:e>
            <m:r>
              <w:rPr>
                <w:rFonts w:ascii="Cambria Math" w:cs="Book Antiqua"/>
              </w:rPr>
              <m:t>F</m:t>
            </m:r>
          </m:e>
        </m:groupChr>
        <m:r>
          <w:rPr>
            <w:rFonts w:ascii="Cambria Math" w:cs="Book Antiqua"/>
          </w:rPr>
          <m:t>=q</m:t>
        </m:r>
        <m:r>
          <w:rPr>
            <w:rFonts w:ascii="Cambria Math" w:hAnsi="Cambria Math" w:cs="Cambria Math"/>
          </w:rPr>
          <m:t>⋅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 w:cs="Book Antiqua"/>
                <w:i/>
              </w:rPr>
            </m:ctrlPr>
          </m:groupChrPr>
          <m:e>
            <m:r>
              <w:rPr>
                <w:rFonts w:ascii="Cambria Math" w:cs="Book Antiqua"/>
              </w:rPr>
              <m:t>E</m:t>
            </m:r>
          </m:e>
        </m:groupChr>
      </m:oMath>
      <w:r>
        <w:rPr>
          <w:rFonts w:cs="Book Antiqua"/>
        </w:rPr>
        <w:t xml:space="preserve"> d’intensité </w:t>
      </w:r>
    </w:p>
    <w:p w14:paraId="1FBCFC40" w14:textId="771855F3" w:rsidR="00B1147F" w:rsidRDefault="00DE5BBF" w:rsidP="00B1147F">
      <w:pPr>
        <w:pStyle w:val="Paragraphedeliste"/>
        <w:autoSpaceDE w:val="0"/>
        <w:autoSpaceDN w:val="0"/>
        <w:adjustRightInd w:val="0"/>
        <w:ind w:left="360"/>
        <w:rPr>
          <w:rFonts w:cs="Book Antiqua"/>
        </w:rPr>
      </w:pPr>
      <w:r>
        <w:rPr>
          <w:rFonts w:cs="Book Antiqua"/>
        </w:rPr>
        <w:br/>
      </w:r>
    </w:p>
    <w:p w14:paraId="39129391" w14:textId="77777777" w:rsidR="00B1147F" w:rsidRDefault="00B1147F" w:rsidP="00B1147F">
      <w:pPr>
        <w:pStyle w:val="Paragraphedeliste"/>
        <w:autoSpaceDE w:val="0"/>
        <w:autoSpaceDN w:val="0"/>
        <w:adjustRightInd w:val="0"/>
        <w:ind w:left="360"/>
        <w:rPr>
          <w:rFonts w:cs="Book Antiqua"/>
        </w:rPr>
      </w:pPr>
    </w:p>
    <w:p w14:paraId="41943090" w14:textId="77777777" w:rsidR="00C27F4B" w:rsidRDefault="00C27F4B" w:rsidP="002F358F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cs="Book Antiqua"/>
        </w:rPr>
      </w:pPr>
      <w:r>
        <w:rPr>
          <w:rFonts w:cs="Book Antiqua"/>
        </w:rPr>
        <w:t>Dessiner la force électrique subie par la particule de charge q dans les deux cas suivants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5121"/>
      </w:tblGrid>
      <w:tr w:rsidR="00C27F4B" w14:paraId="4C3EF6A4" w14:textId="77777777" w:rsidTr="0090248B">
        <w:tc>
          <w:tcPr>
            <w:tcW w:w="2158" w:type="dxa"/>
            <w:vAlign w:val="center"/>
          </w:tcPr>
          <w:p w14:paraId="6D17D322" w14:textId="77777777" w:rsidR="00C27F4B" w:rsidRPr="00C17BAA" w:rsidRDefault="00C27F4B" w:rsidP="002F358F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C17BAA">
              <w:rPr>
                <w:rFonts w:asciiTheme="minorHAnsi" w:hAnsiTheme="minorHAnsi"/>
              </w:rPr>
              <w:t>Si q &gt; 0</w:t>
            </w:r>
          </w:p>
        </w:tc>
        <w:tc>
          <w:tcPr>
            <w:tcW w:w="5121" w:type="dxa"/>
          </w:tcPr>
          <w:p w14:paraId="460BC2DA" w14:textId="77777777" w:rsidR="00C27F4B" w:rsidRPr="00B9296D" w:rsidRDefault="00C27F4B" w:rsidP="0090248B">
            <w:pPr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7338C2" wp14:editId="215537BB">
                      <wp:extent cx="2204085" cy="639445"/>
                      <wp:effectExtent l="0" t="0" r="24765" b="8255"/>
                      <wp:docPr id="10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4085" cy="639445"/>
                                <a:chOff x="2461" y="5932"/>
                                <a:chExt cx="3471" cy="1007"/>
                              </a:xfrm>
                            </wpg:grpSpPr>
                            <wps:wsp>
                              <wps:cNvPr id="103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0" y="6331"/>
                                  <a:ext cx="10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8" y="5932"/>
                                  <a:ext cx="985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37FF3E" w14:textId="77777777" w:rsidR="00C27F4B" w:rsidRPr="00B9296D" w:rsidRDefault="00C27F4B" w:rsidP="00C27F4B">
                                    <w:r w:rsidRPr="00B9296D">
                                      <w:t>q &gt; 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7" y="6331"/>
                                  <a:ext cx="565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7E3443" w14:textId="77777777" w:rsidR="00C27F4B" w:rsidRDefault="00C27F4B" w:rsidP="00C27F4B">
                                    <w:r w:rsidRPr="00564DFD">
                                      <w:rPr>
                                        <w:position w:val="-10"/>
                                      </w:rPr>
                                      <w:object w:dxaOrig="276" w:dyaOrig="420" w14:anchorId="769AD8DB">
                                        <v:shape id="_x0000_i1028" type="#_x0000_t75" style="width:13.8pt;height:21pt">
                                          <v:imagedata r:id="rId10" o:title=""/>
                                        </v:shape>
                                        <o:OLEObject Type="Embed" ProgID="Equation.3" ShapeID="_x0000_i1028" DrawAspect="Content" ObjectID="_1761736323" r:id="rId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6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1" y="6325"/>
                                  <a:ext cx="34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338C2" id="Group 82" o:spid="_x0000_s1069" style="width:173.55pt;height:50.35pt;mso-position-horizontal-relative:char;mso-position-vertical-relative:line" coordorigin="2461,5932" coordsize="3471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">
                      <v:line id="Line 83" o:spid="_x0000_s1070" style="position:absolute;visibility:visible;mso-wrap-style:square" from="3700,6331" to="4726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">
                        <v:stroke startarrow="oval" startarrowwidth="narrow" startarrowlength="short" endarrow="block"/>
                      </v:line>
                      <v:shape id="Text Box 84" o:spid="_x0000_s1071" type="#_x0000_t202" style="position:absolute;left:3348;top:5932;width:98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14:paraId="5437FF3E" w14:textId="77777777" w:rsidR="00C27F4B" w:rsidRPr="00B9296D" w:rsidRDefault="00C27F4B" w:rsidP="00C27F4B">
                              <w:r w:rsidRPr="00B9296D">
                                <w:t>q &gt; 0</w:t>
                              </w:r>
                            </w:p>
                          </w:txbxContent>
                        </v:textbox>
                      </v:shape>
                      <v:shape id="Text Box 85" o:spid="_x0000_s1072" type="#_x0000_t202" style="position:absolute;left:3757;top:6331;width:565;height:6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" filled="f" stroked="f">
                        <v:textbox style="mso-fit-shape-to-text:t">
                          <w:txbxContent>
                            <w:p w14:paraId="2D7E3443" w14:textId="77777777" w:rsidR="00C27F4B" w:rsidRDefault="00C27F4B" w:rsidP="00C27F4B">
                              <w:r w:rsidRPr="00564DFD">
                                <w:rPr>
                                  <w:position w:val="-10"/>
                                </w:rPr>
                                <w:object w:dxaOrig="276" w:dyaOrig="420" w14:anchorId="769AD8DB">
                                  <v:shape id="_x0000_i1028" type="#_x0000_t75" style="width:13.8pt;height:21pt">
                                    <v:imagedata r:id="rId10" o:title=""/>
                                  </v:shape>
                                  <o:OLEObject Type="Embed" ProgID="Equation.3" ShapeID="_x0000_i1028" DrawAspect="Content" ObjectID="_1761736323" r:id="rId12"/>
                                </w:object>
                              </w:r>
                            </w:p>
                          </w:txbxContent>
                        </v:textbox>
                      </v:shape>
                      <v:line id="Line 86" o:spid="_x0000_s1073" style="position:absolute;visibility:visible;mso-wrap-style:square" from="2461,6325" to="5932,6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C27F4B" w14:paraId="39AF2811" w14:textId="77777777" w:rsidTr="0090248B">
        <w:tc>
          <w:tcPr>
            <w:tcW w:w="2158" w:type="dxa"/>
            <w:vAlign w:val="center"/>
          </w:tcPr>
          <w:p w14:paraId="2688DC6E" w14:textId="77777777" w:rsidR="00C27F4B" w:rsidRPr="00C17BAA" w:rsidRDefault="00C27F4B" w:rsidP="002F358F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C17BAA">
              <w:rPr>
                <w:rFonts w:asciiTheme="minorHAnsi" w:hAnsiTheme="minorHAnsi"/>
              </w:rPr>
              <w:t>Si q &lt; 0</w:t>
            </w:r>
          </w:p>
        </w:tc>
        <w:tc>
          <w:tcPr>
            <w:tcW w:w="5121" w:type="dxa"/>
          </w:tcPr>
          <w:p w14:paraId="6B7D1C2F" w14:textId="77777777" w:rsidR="00C27F4B" w:rsidRPr="00B9296D" w:rsidRDefault="00C27F4B" w:rsidP="0090248B">
            <w:pPr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47BED3" wp14:editId="24707FD8">
                      <wp:extent cx="2204085" cy="639445"/>
                      <wp:effectExtent l="0" t="0" r="24765" b="8255"/>
                      <wp:docPr id="9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4085" cy="639445"/>
                                <a:chOff x="2461" y="5932"/>
                                <a:chExt cx="3471" cy="1007"/>
                              </a:xfrm>
                            </wpg:grpSpPr>
                            <wps:wsp>
                              <wps:cNvPr id="98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0" y="6331"/>
                                  <a:ext cx="10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8" y="5932"/>
                                  <a:ext cx="985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730F88" w14:textId="77777777" w:rsidR="00C27F4B" w:rsidRPr="00B9296D" w:rsidRDefault="00C27F4B" w:rsidP="00C27F4B">
                                    <w:r w:rsidRPr="00B9296D">
                                      <w:t xml:space="preserve">q </w:t>
                                    </w:r>
                                    <w:r>
                                      <w:t>&lt;</w:t>
                                    </w:r>
                                    <w:r w:rsidRPr="00B9296D">
                                      <w:t xml:space="preserve"> 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7" y="6331"/>
                                  <a:ext cx="565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D98E09" w14:textId="77777777" w:rsidR="00C27F4B" w:rsidRDefault="00C27F4B" w:rsidP="00C27F4B">
                                    <w:r w:rsidRPr="00564DFD">
                                      <w:rPr>
                                        <w:position w:val="-10"/>
                                      </w:rPr>
                                      <w:object w:dxaOrig="276" w:dyaOrig="420" w14:anchorId="7F7B0772">
                                        <v:shape id="_x0000_i1030" type="#_x0000_t75" style="width:13.8pt;height:21pt">
                                          <v:imagedata r:id="rId10" o:title=""/>
                                        </v:shape>
                                        <o:OLEObject Type="Embed" ProgID="Equation.3" ShapeID="_x0000_i1030" DrawAspect="Content" ObjectID="_1761736324" r:id="rId1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1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1" y="6325"/>
                                  <a:ext cx="34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7BED3" id="Group 87" o:spid="_x0000_s1074" style="width:173.55pt;height:50.35pt;mso-position-horizontal-relative:char;mso-position-vertical-relative:line" coordorigin="2461,5932" coordsize="3471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">
                      <v:line id="Line 88" o:spid="_x0000_s1075" style="position:absolute;visibility:visible;mso-wrap-style:square" from="3700,6331" to="4726,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">
                        <v:stroke startarrow="oval" startarrowwidth="narrow" startarrowlength="short" endarrow="block"/>
                      </v:line>
                      <v:shape id="Text Box 89" o:spid="_x0000_s1076" type="#_x0000_t202" style="position:absolute;left:3348;top:5932;width:98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    <v:textbox>
                          <w:txbxContent>
                            <w:p w14:paraId="04730F88" w14:textId="77777777" w:rsidR="00C27F4B" w:rsidRPr="00B9296D" w:rsidRDefault="00C27F4B" w:rsidP="00C27F4B">
                              <w:r w:rsidRPr="00B9296D">
                                <w:t xml:space="preserve">q </w:t>
                              </w:r>
                              <w:r>
                                <w:t>&lt;</w:t>
                              </w:r>
                              <w:r w:rsidRPr="00B9296D">
                                <w:t xml:space="preserve"> 0</w:t>
                              </w:r>
                            </w:p>
                          </w:txbxContent>
                        </v:textbox>
                      </v:shape>
                      <v:shape id="Text Box 90" o:spid="_x0000_s1077" type="#_x0000_t202" style="position:absolute;left:3757;top:6331;width:565;height:6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" filled="f" stroked="f">
                        <v:textbox style="mso-fit-shape-to-text:t">
                          <w:txbxContent>
                            <w:p w14:paraId="2DD98E09" w14:textId="77777777" w:rsidR="00C27F4B" w:rsidRDefault="00C27F4B" w:rsidP="00C27F4B">
                              <w:r w:rsidRPr="00564DFD">
                                <w:rPr>
                                  <w:position w:val="-10"/>
                                </w:rPr>
                                <w:object w:dxaOrig="276" w:dyaOrig="420" w14:anchorId="7F7B0772">
                                  <v:shape id="_x0000_i1030" type="#_x0000_t75" style="width:13.8pt;height:21pt">
                                    <v:imagedata r:id="rId10" o:title=""/>
                                  </v:shape>
                                  <o:OLEObject Type="Embed" ProgID="Equation.3" ShapeID="_x0000_i1030" DrawAspect="Content" ObjectID="_1761736324" r:id="rId14"/>
                                </w:object>
                              </w:r>
                            </w:p>
                          </w:txbxContent>
                        </v:textbox>
                      </v:shape>
                      <v:line id="Line 91" o:spid="_x0000_s1078" style="position:absolute;visibility:visible;mso-wrap-style:square" from="2461,6325" to="5932,6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towgAAANw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14:paraId="2B5966D1" w14:textId="02C8906B" w:rsidR="00C27F4B" w:rsidRDefault="00C27F4B" w:rsidP="006144D9">
      <w:r w:rsidRPr="00997013">
        <w:t xml:space="preserve">Sur les schémas suivants, </w:t>
      </w:r>
      <w:r>
        <w:t>dessiner la force électrique subie par la particule de charge q :</w:t>
      </w:r>
      <w:r w:rsidR="006144D9">
        <w:br/>
      </w:r>
    </w:p>
    <w:p w14:paraId="1FCA2ED4" w14:textId="3EDF3C7A" w:rsidR="00C27F4B" w:rsidRDefault="00C27F4B" w:rsidP="00C27F4B">
      <w:pPr>
        <w:autoSpaceDE w:val="0"/>
        <w:autoSpaceDN w:val="0"/>
        <w:adjustRightInd w:val="0"/>
        <w:rPr>
          <w:rFonts w:cs="Book Antiqua"/>
        </w:rPr>
      </w:pPr>
      <w:r>
        <w:rPr>
          <w:rFonts w:cs="Book Antiqua"/>
        </w:rPr>
        <w:tab/>
      </w:r>
      <w:r>
        <w:rPr>
          <w:rFonts w:cs="Book Antiqua"/>
        </w:rPr>
        <w:tab/>
      </w:r>
      <w:r>
        <w:rPr>
          <w:rFonts w:cs="Book Antiqua"/>
          <w:noProof/>
        </w:rPr>
        <mc:AlternateContent>
          <mc:Choice Requires="wpg">
            <w:drawing>
              <wp:inline distT="0" distB="0" distL="0" distR="0" wp14:anchorId="0AE5371F" wp14:editId="168055D7">
                <wp:extent cx="1647825" cy="1097915"/>
                <wp:effectExtent l="2540" t="0" r="0" b="8890"/>
                <wp:docPr id="8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097915"/>
                          <a:chOff x="852" y="8145"/>
                          <a:chExt cx="2595" cy="1729"/>
                        </a:xfrm>
                      </wpg:grpSpPr>
                      <wps:wsp>
                        <wps:cNvPr id="88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1991" y="930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773" y="9393"/>
                            <a:ext cx="94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699EB" w14:textId="77777777" w:rsidR="00C27F4B" w:rsidRPr="00A206C6" w:rsidRDefault="00C27F4B" w:rsidP="00C27F4B">
                              <w:r w:rsidRPr="00A206C6">
                                <w:t>q &gt;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" name="Group 117"/>
                        <wpg:cNvGrpSpPr>
                          <a:grpSpLocks/>
                        </wpg:cNvGrpSpPr>
                        <wpg:grpSpPr bwMode="auto">
                          <a:xfrm>
                            <a:off x="852" y="8145"/>
                            <a:ext cx="2595" cy="1729"/>
                            <a:chOff x="5275" y="13325"/>
                            <a:chExt cx="2160" cy="1150"/>
                          </a:xfrm>
                        </wpg:grpSpPr>
                        <wps:wsp>
                          <wps:cNvPr id="91" name="AutoShap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2" y="13461"/>
                              <a:ext cx="57" cy="10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AutoShap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7" y="13461"/>
                              <a:ext cx="57" cy="1014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5" y="13413"/>
                              <a:ext cx="451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DBAE61" w14:textId="77777777" w:rsidR="00C27F4B" w:rsidRPr="00270378" w:rsidRDefault="00C27F4B" w:rsidP="00C27F4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4" y="13419"/>
                              <a:ext cx="451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63446" w14:textId="77777777" w:rsidR="00C27F4B" w:rsidRPr="00270378" w:rsidRDefault="00C27F4B" w:rsidP="00C27F4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AutoShape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26" y="13661"/>
                              <a:ext cx="125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1" y="13325"/>
                              <a:ext cx="783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D26DB" w14:textId="77777777" w:rsidR="00C27F4B" w:rsidRPr="00270378" w:rsidRDefault="00C27F4B" w:rsidP="00C27F4B">
                                <w:r>
                                  <w:t xml:space="preserve">U  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t>&lt;  0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E5371F" id="Group 114" o:spid="_x0000_s1079" style="width:129.75pt;height:86.45pt;mso-position-horizontal-relative:char;mso-position-vertical-relative:line" coordorigin="852,8145" coordsize="2595,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">
                <v:oval id="Oval 115" o:spid="_x0000_s1080" style="position:absolute;left:1991;top:930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" fillcolor="black [3213]"/>
                <v:shape id="Text Box 116" o:spid="_x0000_s1081" type="#_x0000_t202" style="position:absolute;left:1773;top:9393;width:94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18F699EB" w14:textId="77777777" w:rsidR="00C27F4B" w:rsidRPr="00A206C6" w:rsidRDefault="00C27F4B" w:rsidP="00C27F4B">
                        <w:r w:rsidRPr="00A206C6">
                          <w:t>q &gt; 0</w:t>
                        </w:r>
                      </w:p>
                    </w:txbxContent>
                  </v:textbox>
                </v:shape>
                <v:group id="Group 117" o:spid="_x0000_s1082" style="position:absolute;left:852;top:8145;width:2595;height:1729" coordorigin="5275,13325" coordsize="2160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roundrect id="AutoShape 118" o:spid="_x0000_s1083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"/>
                  <v:roundrect id="AutoShape 119" o:spid="_x0000_s1084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"/>
                  <v:shape id="Text Box 120" o:spid="_x0000_s1085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<v:textbox>
                      <w:txbxContent>
                        <w:p w14:paraId="68DBAE61" w14:textId="77777777" w:rsidR="00C27F4B" w:rsidRPr="00270378" w:rsidRDefault="00C27F4B" w:rsidP="00C27F4B"/>
                      </w:txbxContent>
                    </v:textbox>
                  </v:shape>
                  <v:shape id="Text Box 121" o:spid="_x0000_s1086" type="#_x0000_t202" style="position:absolute;left:6984;top:13419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<v:textbox>
                      <w:txbxContent>
                        <w:p w14:paraId="5EF63446" w14:textId="77777777" w:rsidR="00C27F4B" w:rsidRPr="00270378" w:rsidRDefault="00C27F4B" w:rsidP="00C27F4B"/>
                      </w:txbxContent>
                    </v:textbox>
                  </v:shape>
                  <v:shape id="AutoShape 122" o:spid="_x0000_s1087" type="#_x0000_t32" style="position:absolute;left:5726;top:13661;width:125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">
                    <v:stroke endarrow="block"/>
                  </v:shape>
                  <v:shape id="Text Box 123" o:spid="_x0000_s1088" type="#_x0000_t202" style="position:absolute;left:6041;top:13325;width:78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  <v:textbox>
                      <w:txbxContent>
                        <w:p w14:paraId="0D6D26DB" w14:textId="77777777" w:rsidR="00C27F4B" w:rsidRPr="00270378" w:rsidRDefault="00C27F4B" w:rsidP="00C27F4B">
                          <w:r>
                            <w:t xml:space="preserve">U  </w:t>
                          </w:r>
                          <w:r>
                            <w:rPr>
                              <w:vertAlign w:val="subscript"/>
                            </w:rPr>
                            <w:t xml:space="preserve"> </w:t>
                          </w:r>
                          <w:proofErr w:type="gramStart"/>
                          <w:r>
                            <w:t>&lt;  0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cs="Book Antiqua"/>
        </w:rPr>
        <w:tab/>
      </w:r>
      <w:r>
        <w:rPr>
          <w:rFonts w:cs="Book Antiqua"/>
        </w:rPr>
        <w:tab/>
      </w:r>
      <w:r>
        <w:rPr>
          <w:rFonts w:cs="Book Antiqua"/>
        </w:rPr>
        <w:tab/>
      </w:r>
      <w:r>
        <w:rPr>
          <w:rFonts w:cs="Book Antiqua"/>
          <w:noProof/>
        </w:rPr>
        <mc:AlternateContent>
          <mc:Choice Requires="wpg">
            <w:drawing>
              <wp:inline distT="0" distB="0" distL="0" distR="0" wp14:anchorId="5469C7B6" wp14:editId="791F6A34">
                <wp:extent cx="1647825" cy="1122680"/>
                <wp:effectExtent l="0" t="7620" r="3175" b="12700"/>
                <wp:docPr id="7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122680"/>
                          <a:chOff x="6036" y="8282"/>
                          <a:chExt cx="2595" cy="1768"/>
                        </a:xfrm>
                      </wpg:grpSpPr>
                      <wps:wsp>
                        <wps:cNvPr id="78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7175" y="9440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9058"/>
                            <a:ext cx="94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9B898" w14:textId="77777777" w:rsidR="00C27F4B" w:rsidRPr="00A206C6" w:rsidRDefault="00C27F4B" w:rsidP="00C27F4B">
                              <w:r w:rsidRPr="00A206C6">
                                <w:t xml:space="preserve">q </w:t>
                              </w:r>
                              <w:r>
                                <w:t>&lt;</w:t>
                              </w:r>
                              <w:r w:rsidRPr="00A206C6"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8409"/>
                            <a:ext cx="54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E4A85" w14:textId="77777777" w:rsidR="00C27F4B" w:rsidRPr="00270378" w:rsidRDefault="00C27F4B" w:rsidP="00C27F4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8089" y="8418"/>
                            <a:ext cx="54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4AA00" w14:textId="77777777" w:rsidR="00C27F4B" w:rsidRPr="00270378" w:rsidRDefault="00C27F4B" w:rsidP="00C27F4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" name="Group 112"/>
                        <wpg:cNvGrpSpPr>
                          <a:grpSpLocks/>
                        </wpg:cNvGrpSpPr>
                        <wpg:grpSpPr bwMode="auto">
                          <a:xfrm rot="-5400000">
                            <a:off x="6453" y="8403"/>
                            <a:ext cx="1768" cy="1525"/>
                            <a:chOff x="6453" y="8481"/>
                            <a:chExt cx="1768" cy="1525"/>
                          </a:xfrm>
                        </wpg:grpSpPr>
                        <wps:wsp>
                          <wps:cNvPr id="83" name="AutoShap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3" y="8481"/>
                              <a:ext cx="68" cy="1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3" y="8481"/>
                              <a:ext cx="68" cy="15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AutoShape 1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78" y="8782"/>
                              <a:ext cx="1511" cy="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040" y="8537"/>
                            <a:ext cx="941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F2912" w14:textId="77777777" w:rsidR="00C27F4B" w:rsidRPr="00270378" w:rsidRDefault="00C27F4B" w:rsidP="00C27F4B">
                              <w:r>
                                <w:t xml:space="preserve">U  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&gt;  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9C7B6" id="Group 113" o:spid="_x0000_s1089" style="width:129.75pt;height:88.4pt;mso-position-horizontal-relative:char;mso-position-vertical-relative:line" coordorigin="6036,8282" coordsize="2595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">
                <v:oval id="Oval 103" o:spid="_x0000_s1090" style="position:absolute;left:7175;top:944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" fillcolor="black [3213]"/>
                <v:shape id="Text Box 104" o:spid="_x0000_s1091" type="#_x0000_t202" style="position:absolute;left:7331;top:9058;width:941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14:paraId="3849B898" w14:textId="77777777" w:rsidR="00C27F4B" w:rsidRPr="00A206C6" w:rsidRDefault="00C27F4B" w:rsidP="00C27F4B">
                        <w:r w:rsidRPr="00A206C6">
                          <w:t xml:space="preserve">q </w:t>
                        </w:r>
                        <w:r>
                          <w:t>&lt;</w:t>
                        </w:r>
                        <w:r w:rsidRPr="00A206C6">
                          <w:t xml:space="preserve"> 0</w:t>
                        </w:r>
                      </w:p>
                    </w:txbxContent>
                  </v:textbox>
                </v:shape>
                <v:shape id="Text Box 108" o:spid="_x0000_s1092" type="#_x0000_t202" style="position:absolute;left:6036;top:8409;width:54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14:paraId="273E4A85" w14:textId="77777777" w:rsidR="00C27F4B" w:rsidRPr="00270378" w:rsidRDefault="00C27F4B" w:rsidP="00C27F4B"/>
                    </w:txbxContent>
                  </v:textbox>
                </v:shape>
                <v:shape id="Text Box 109" o:spid="_x0000_s1093" type="#_x0000_t202" style="position:absolute;left:8089;top:8418;width:54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5424AA00" w14:textId="77777777" w:rsidR="00C27F4B" w:rsidRPr="00270378" w:rsidRDefault="00C27F4B" w:rsidP="00C27F4B"/>
                    </w:txbxContent>
                  </v:textbox>
                </v:shape>
                <v:group id="Group 112" o:spid="_x0000_s1094" style="position:absolute;left:6453;top:8403;width:1768;height:1525;rotation:-90" coordorigin="6453,8481" coordsize="1768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">
                  <v:roundrect id="AutoShape 106" o:spid="_x0000_s1095" style="position:absolute;left:6453;top:8481;width:68;height:152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"/>
                  <v:roundrect id="AutoShape 107" o:spid="_x0000_s1096" style="position:absolute;left:8153;top:8481;width:68;height:152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"/>
                  <v:shape id="AutoShape 110" o:spid="_x0000_s1097" type="#_x0000_t32" style="position:absolute;left:6578;top:8782;width:1511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">
                    <v:stroke endarrow="block"/>
                  </v:shape>
                </v:group>
                <v:shape id="Text Box 111" o:spid="_x0000_s1098" type="#_x0000_t202" style="position:absolute;left:6040;top:8537;width:941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4DEF2912" w14:textId="77777777" w:rsidR="00C27F4B" w:rsidRPr="00270378" w:rsidRDefault="00C27F4B" w:rsidP="00C27F4B">
                        <w:r>
                          <w:t xml:space="preserve">U  </w:t>
                        </w:r>
                        <w:r>
                          <w:rPr>
                            <w:vertAlign w:val="subscript"/>
                          </w:rPr>
                          <w:t xml:space="preserve"> </w:t>
                        </w:r>
                        <w:proofErr w:type="gramStart"/>
                        <w:r>
                          <w:t>&gt;  0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E5BBF">
        <w:rPr>
          <w:rFonts w:cs="Book Antiqua"/>
        </w:rPr>
        <w:br/>
      </w:r>
      <w:r w:rsidR="000668D7">
        <w:rPr>
          <w:rFonts w:cs="Book Antiqua"/>
        </w:rPr>
        <w:br/>
      </w:r>
      <w:r w:rsidR="000668D7">
        <w:rPr>
          <w:rFonts w:cs="Book Antiqua"/>
        </w:rPr>
        <w:br/>
      </w:r>
      <w:r w:rsidR="000668D7">
        <w:rPr>
          <w:rFonts w:cs="Book Antiqua"/>
        </w:rPr>
        <w:br/>
      </w:r>
    </w:p>
    <w:p w14:paraId="629493B7" w14:textId="5CA7A2E0" w:rsidR="004E1195" w:rsidRDefault="000668D7" w:rsidP="002F358F">
      <w:pPr>
        <w:pStyle w:val="Sous-titre"/>
        <w:rPr>
          <w:rFonts w:asciiTheme="minorHAnsi" w:hAnsiTheme="minorHAnsi" w:cstheme="minorBidi"/>
          <w:u w:val="single"/>
        </w:rPr>
      </w:pPr>
      <w:r>
        <w:rPr>
          <w:u w:val="single"/>
        </w:rPr>
        <w:t>Variation de l’é</w:t>
      </w:r>
      <w:r w:rsidR="00F17CF2" w:rsidRPr="00A73995">
        <w:rPr>
          <w:u w:val="single"/>
        </w:rPr>
        <w:t xml:space="preserve">nergie potentielle </w:t>
      </w:r>
      <w:r w:rsidR="00AF06CB">
        <w:rPr>
          <w:u w:val="single"/>
        </w:rPr>
        <w:t xml:space="preserve">d’une particule dans un champ électrique uniforme </w:t>
      </w:r>
      <w:r w:rsidR="00EE0D90" w:rsidRPr="00A73995">
        <w:rPr>
          <w:u w:val="single"/>
        </w:rPr>
        <w:t>:</w:t>
      </w:r>
      <w:r w:rsidR="00AB6299" w:rsidRPr="00A73995">
        <w:rPr>
          <w:u w:val="single"/>
        </w:rPr>
        <w:br/>
      </w:r>
    </w:p>
    <w:p w14:paraId="46A14AE0" w14:textId="4019A501" w:rsidR="004651A5" w:rsidRDefault="003A4609" w:rsidP="004651A5">
      <w:pPr>
        <w:pStyle w:val="Titre2"/>
        <w:rPr>
          <w:u w:val="single"/>
        </w:rPr>
      </w:pPr>
      <w:r>
        <w:rPr>
          <w:u w:val="single"/>
        </w:rPr>
        <w:t>Variation de l’énergie potentielle</w:t>
      </w:r>
      <w:r w:rsidR="004651A5">
        <w:rPr>
          <w:u w:val="single"/>
        </w:rPr>
        <w:t> </w:t>
      </w:r>
      <w:r w:rsidR="000A3812">
        <w:rPr>
          <w:u w:val="single"/>
        </w:rPr>
        <w:t>d</w:t>
      </w:r>
      <w:r w:rsidR="004651A5">
        <w:rPr>
          <w:u w:val="single"/>
        </w:rPr>
        <w:t xml:space="preserve">’une charge </w:t>
      </w:r>
      <m:oMath>
        <m:r>
          <w:rPr>
            <w:rFonts w:ascii="Cambria Math" w:hAnsi="Cambria Math"/>
            <w:u w:val="single"/>
          </w:rPr>
          <m:t>q</m:t>
        </m:r>
      </m:oMath>
      <w:r w:rsidR="004651A5">
        <w:rPr>
          <w:rFonts w:eastAsiaTheme="minorEastAsia"/>
          <w:u w:val="single"/>
        </w:rPr>
        <w:t xml:space="preserve"> </w:t>
      </w:r>
      <w:r w:rsidR="002F6DAF">
        <w:rPr>
          <w:rFonts w:eastAsiaTheme="minorEastAsia"/>
          <w:u w:val="single"/>
        </w:rPr>
        <w:t xml:space="preserve">qui </w:t>
      </w:r>
      <w:r w:rsidR="004651A5">
        <w:rPr>
          <w:u w:val="single"/>
        </w:rPr>
        <w:t>se dépla</w:t>
      </w:r>
      <w:r w:rsidR="002F6DAF">
        <w:rPr>
          <w:u w:val="single"/>
        </w:rPr>
        <w:t>ce</w:t>
      </w:r>
      <w:r w:rsidR="004651A5">
        <w:rPr>
          <w:u w:val="single"/>
        </w:rPr>
        <w:t xml:space="preserve"> le long d’une ligne équipotentielle (perpendiculairement aux lignes de champ) :</w:t>
      </w:r>
    </w:p>
    <w:p w14:paraId="4BD00D16" w14:textId="77777777" w:rsidR="002F6DAF" w:rsidRDefault="002F6DAF" w:rsidP="002F6DAF">
      <w:pPr>
        <w:pStyle w:val="Titre2"/>
        <w:numPr>
          <w:ilvl w:val="0"/>
          <w:numId w:val="0"/>
        </w:numPr>
        <w:ind w:left="360"/>
        <w:rPr>
          <w:u w:val="single"/>
        </w:rPr>
      </w:pPr>
    </w:p>
    <w:p w14:paraId="3BC2466A" w14:textId="656EFCFE" w:rsidR="00651395" w:rsidRDefault="00492B29" w:rsidP="002F6DAF">
      <w:pPr>
        <w:pStyle w:val="Titre2"/>
        <w:numPr>
          <w:ilvl w:val="0"/>
          <w:numId w:val="16"/>
        </w:numPr>
        <w:rPr>
          <w:rFonts w:ascii="Calibri" w:eastAsiaTheme="minorEastAsia" w:hAnsi="Calibri"/>
        </w:rPr>
      </w:pPr>
      <w:r w:rsidRPr="00492B29">
        <w:rPr>
          <w:rFonts w:ascii="Calibri" w:hAnsi="Calibri"/>
        </w:rPr>
        <w:t>Définition mathématique du travail d’une force :</w:t>
      </w:r>
      <w:r w:rsidRPr="00492B29">
        <w:rPr>
          <w:rFonts w:ascii="Calibri" w:hAnsi="Calibri"/>
        </w:rPr>
        <w:tab/>
      </w:r>
      <w:r w:rsidR="00F34E64">
        <w:rPr>
          <w:rFonts w:ascii="Calibri" w:hAnsi="Calibri"/>
        </w:rPr>
        <w:br/>
      </w:r>
      <w:r w:rsidR="00F34E64">
        <w:rPr>
          <w:rFonts w:ascii="Calibri" w:hAnsi="Calibri"/>
        </w:rPr>
        <w:br/>
      </w:r>
      <w:r w:rsidR="004651A5">
        <w:rPr>
          <w:rFonts w:ascii="Calibri" w:eastAsiaTheme="minorEastAsia" w:hAnsi="Calibri"/>
        </w:rPr>
        <w:br/>
      </w:r>
    </w:p>
    <w:p w14:paraId="60CD921F" w14:textId="4C24D0E7" w:rsidR="00053E5E" w:rsidRDefault="00053E5E" w:rsidP="00651395">
      <w:pPr>
        <w:pStyle w:val="Titre2"/>
        <w:numPr>
          <w:ilvl w:val="0"/>
          <w:numId w:val="16"/>
        </w:numPr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A partir du théorème de l’énergie cinétique :</w:t>
      </w:r>
      <w:r>
        <w:rPr>
          <w:rFonts w:ascii="Calibri" w:eastAsiaTheme="minorEastAsia" w:hAnsi="Calibri"/>
        </w:rPr>
        <w:tab/>
      </w:r>
      <w:r w:rsidR="00362AA4">
        <w:rPr>
          <w:rFonts w:ascii="Calibri" w:eastAsiaTheme="minorEastAsia" w:hAnsi="Calibri"/>
        </w:rPr>
        <w:br/>
      </w:r>
      <w:r w:rsidR="00362AA4">
        <w:rPr>
          <w:rFonts w:ascii="Calibri" w:eastAsiaTheme="minorEastAsia" w:hAnsi="Calibri"/>
        </w:rPr>
        <w:tab/>
      </w:r>
      <w:r w:rsidR="00362AA4">
        <w:rPr>
          <w:rFonts w:ascii="Calibri" w:eastAsiaTheme="minorEastAsia" w:hAnsi="Calibri"/>
        </w:rPr>
        <w:tab/>
      </w:r>
      <w:r w:rsidR="00362AA4">
        <w:rPr>
          <w:rFonts w:ascii="Calibri" w:eastAsiaTheme="minorEastAsia" w:hAnsi="Calibri"/>
        </w:rPr>
        <w:tab/>
      </w:r>
      <w:r w:rsidR="00F34E64">
        <w:rPr>
          <w:rFonts w:ascii="Calibri" w:eastAsiaTheme="minorEastAsia" w:hAnsi="Calibri"/>
        </w:rPr>
        <w:br/>
      </w:r>
      <w:r w:rsidR="00F34E64">
        <w:rPr>
          <w:rFonts w:ascii="Calibri" w:eastAsiaTheme="minorEastAsia" w:hAnsi="Calibri"/>
        </w:rPr>
        <w:br/>
      </w:r>
    </w:p>
    <w:p w14:paraId="63BB4F68" w14:textId="77777777" w:rsidR="00651395" w:rsidRDefault="00651395" w:rsidP="004651A5">
      <w:pPr>
        <w:pStyle w:val="Titre2"/>
        <w:numPr>
          <w:ilvl w:val="0"/>
          <w:numId w:val="0"/>
        </w:numPr>
        <w:ind w:left="360"/>
        <w:rPr>
          <w:rFonts w:ascii="Calibri" w:eastAsiaTheme="minorEastAsia" w:hAnsi="Calibri"/>
        </w:rPr>
      </w:pPr>
    </w:p>
    <w:p w14:paraId="18450C34" w14:textId="1F599DE8" w:rsidR="00492B29" w:rsidRPr="00492B29" w:rsidRDefault="00362AA4" w:rsidP="00651395">
      <w:pPr>
        <w:pStyle w:val="Titre2"/>
        <w:numPr>
          <w:ilvl w:val="0"/>
          <w:numId w:val="16"/>
        </w:numPr>
        <w:rPr>
          <w:u w:val="single"/>
        </w:rPr>
      </w:pPr>
      <w:r>
        <w:rPr>
          <w:rFonts w:ascii="Calibri" w:eastAsiaTheme="minorEastAsia" w:hAnsi="Calibri"/>
        </w:rPr>
        <w:t>A partir de la conservation de l’énergie :</w:t>
      </w:r>
      <w:r w:rsidR="00651395">
        <w:rPr>
          <w:rFonts w:ascii="Calibri" w:eastAsiaTheme="minorEastAsia" w:hAnsi="Calibri"/>
        </w:rPr>
        <w:br/>
      </w:r>
      <w:r w:rsidR="00651395">
        <w:rPr>
          <w:rFonts w:ascii="Calibri" w:eastAsiaTheme="minorEastAsia" w:hAnsi="Calibri"/>
        </w:rPr>
        <w:tab/>
      </w:r>
      <w:r w:rsidR="00651395">
        <w:rPr>
          <w:rFonts w:ascii="Calibri" w:eastAsiaTheme="minorEastAsia" w:hAnsi="Calibri"/>
        </w:rPr>
        <w:tab/>
      </w:r>
      <w:r>
        <w:rPr>
          <w:rFonts w:ascii="Calibri" w:eastAsiaTheme="minorEastAsia" w:hAnsi="Calibri"/>
        </w:rPr>
        <w:tab/>
      </w:r>
      <w:r w:rsidR="00F34E64">
        <w:rPr>
          <w:rFonts w:ascii="Calibri" w:eastAsiaTheme="minorEastAsia" w:hAnsi="Calibri"/>
        </w:rPr>
        <w:br/>
      </w:r>
      <w:r w:rsidR="00F34E64">
        <w:rPr>
          <w:rFonts w:ascii="Calibri" w:eastAsiaTheme="minorEastAsia" w:hAnsi="Calibri"/>
        </w:rPr>
        <w:br/>
      </w:r>
      <w:r w:rsidR="00492B29" w:rsidRPr="00492B29">
        <w:rPr>
          <w:rFonts w:ascii="Calibri" w:hAnsi="Calibri"/>
        </w:rPr>
        <w:tab/>
      </w:r>
      <w:r w:rsidR="00492B29" w:rsidRPr="00492B29">
        <w:rPr>
          <w:rFonts w:ascii="Calibri" w:hAnsi="Calibri"/>
        </w:rPr>
        <w:tab/>
      </w:r>
      <w:r w:rsidR="00492B29" w:rsidRPr="00492B29">
        <w:rPr>
          <w:rFonts w:ascii="Calibri" w:hAnsi="Calibri"/>
        </w:rPr>
        <w:tab/>
      </w:r>
      <w:r w:rsidR="00492B29" w:rsidRPr="00492B29">
        <w:rPr>
          <w:rFonts w:ascii="Calibri" w:hAnsi="Calibri"/>
        </w:rPr>
        <w:tab/>
      </w:r>
      <w:r w:rsidR="00492B29" w:rsidRPr="00492B29">
        <w:rPr>
          <w:rFonts w:ascii="Calibri" w:hAnsi="Calibri"/>
        </w:rPr>
        <w:tab/>
      </w:r>
    </w:p>
    <w:p w14:paraId="45E5A1DE" w14:textId="77777777" w:rsidR="00492B29" w:rsidRDefault="00492B29" w:rsidP="00492B29"/>
    <w:p w14:paraId="5CE261D7" w14:textId="73D04D12" w:rsidR="00711A80" w:rsidRDefault="00711A80">
      <w:pPr>
        <w:spacing w:line="240" w:lineRule="auto"/>
        <w:ind w:left="425" w:right="3668" w:hanging="357"/>
        <w:jc w:val="both"/>
      </w:pPr>
      <w:r>
        <w:br w:type="page"/>
      </w:r>
    </w:p>
    <w:p w14:paraId="6089AE70" w14:textId="77777777" w:rsidR="00105DCE" w:rsidRDefault="00105DCE" w:rsidP="00492B29">
      <w:pPr>
        <w:sectPr w:rsidR="00105DCE" w:rsidSect="006E2BCA">
          <w:headerReference w:type="default" r:id="rId15"/>
          <w:pgSz w:w="11906" w:h="16838"/>
          <w:pgMar w:top="93" w:right="851" w:bottom="425" w:left="851" w:header="142" w:footer="108" w:gutter="0"/>
          <w:cols w:space="708"/>
          <w:docGrid w:linePitch="360"/>
        </w:sectPr>
      </w:pPr>
    </w:p>
    <w:p w14:paraId="19298ED2" w14:textId="77777777" w:rsidR="00711A80" w:rsidRPr="00492B29" w:rsidRDefault="00711A80" w:rsidP="00492B29"/>
    <w:p w14:paraId="2FB65E2C" w14:textId="27B18F9D" w:rsidR="00CE4FDB" w:rsidRDefault="003A4609" w:rsidP="00CE4FDB">
      <w:pPr>
        <w:pStyle w:val="Titre2"/>
        <w:rPr>
          <w:u w:val="single"/>
        </w:rPr>
      </w:pPr>
      <w:r>
        <w:rPr>
          <w:u w:val="single"/>
        </w:rPr>
        <w:t>Variation de l’énergie potentielle d</w:t>
      </w:r>
      <w:r w:rsidR="00CE4FDB">
        <w:rPr>
          <w:u w:val="single"/>
        </w:rPr>
        <w:t xml:space="preserve">’une charge </w:t>
      </w:r>
      <m:oMath>
        <m:r>
          <w:rPr>
            <w:rFonts w:ascii="Cambria Math" w:hAnsi="Cambria Math"/>
            <w:u w:val="single"/>
          </w:rPr>
          <m:t>q</m:t>
        </m:r>
      </m:oMath>
      <w:r w:rsidR="00CE4FDB">
        <w:rPr>
          <w:rFonts w:eastAsiaTheme="minorEastAsia"/>
          <w:u w:val="single"/>
        </w:rPr>
        <w:t xml:space="preserve"> </w:t>
      </w:r>
      <w:r>
        <w:rPr>
          <w:rFonts w:eastAsiaTheme="minorEastAsia"/>
          <w:u w:val="single"/>
        </w:rPr>
        <w:t xml:space="preserve">qui </w:t>
      </w:r>
      <w:r w:rsidR="00CE4FDB">
        <w:rPr>
          <w:u w:val="single"/>
        </w:rPr>
        <w:t>se déplace le long d’une ligne de champ (perpendiculairement aux lignes équipotentielles) :</w:t>
      </w:r>
    </w:p>
    <w:p w14:paraId="371E046B" w14:textId="4016B576" w:rsidR="00353E22" w:rsidRDefault="00353E22" w:rsidP="00353E2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6"/>
        <w:gridCol w:w="2555"/>
        <w:gridCol w:w="4915"/>
        <w:gridCol w:w="4717"/>
      </w:tblGrid>
      <w:tr w:rsidR="00144B90" w:rsidRPr="00F77F26" w14:paraId="48B3CD4E" w14:textId="77777777" w:rsidTr="00CF2EC8">
        <w:tc>
          <w:tcPr>
            <w:tcW w:w="3536" w:type="dxa"/>
            <w:vAlign w:val="center"/>
          </w:tcPr>
          <w:p w14:paraId="09D21AAD" w14:textId="4E79D9BF" w:rsidR="00144B90" w:rsidRPr="00F77F26" w:rsidRDefault="00144B90" w:rsidP="001B32D6">
            <w:pPr>
              <w:rPr>
                <w:rFonts w:asciiTheme="minorHAnsi" w:hAnsiTheme="minorHAnsi" w:cstheme="minorHAnsi"/>
                <w:noProof/>
              </w:rPr>
            </w:pPr>
            <w:r w:rsidRPr="00F77F26">
              <w:rPr>
                <w:rFonts w:asciiTheme="minorHAnsi" w:hAnsiTheme="minorHAnsi" w:cstheme="minorHAnsi"/>
                <w:noProof/>
              </w:rPr>
              <w:t>Schéma</w:t>
            </w:r>
          </w:p>
        </w:tc>
        <w:tc>
          <w:tcPr>
            <w:tcW w:w="2555" w:type="dxa"/>
            <w:vAlign w:val="center"/>
          </w:tcPr>
          <w:p w14:paraId="5C561D69" w14:textId="56660A60" w:rsidR="00144B90" w:rsidRPr="00F77F26" w:rsidRDefault="00144B90" w:rsidP="001B32D6">
            <w:pPr>
              <w:jc w:val="center"/>
              <w:rPr>
                <w:rFonts w:asciiTheme="minorHAnsi" w:hAnsiTheme="minorHAnsi" w:cstheme="minorHAnsi"/>
              </w:rPr>
            </w:pPr>
            <w:r w:rsidRPr="00F77F26">
              <w:rPr>
                <w:rFonts w:asciiTheme="minorHAnsi" w:hAnsiTheme="minorHAnsi" w:cstheme="minorHAnsi"/>
              </w:rPr>
              <w:t>Situation</w:t>
            </w:r>
          </w:p>
        </w:tc>
        <w:tc>
          <w:tcPr>
            <w:tcW w:w="4915" w:type="dxa"/>
            <w:vAlign w:val="center"/>
          </w:tcPr>
          <w:p w14:paraId="6EB338AE" w14:textId="352F3F32" w:rsidR="00144B90" w:rsidRPr="00F77F26" w:rsidRDefault="00144B90" w:rsidP="00F77F26">
            <w:pPr>
              <w:jc w:val="center"/>
              <w:rPr>
                <w:rFonts w:asciiTheme="minorHAnsi" w:hAnsiTheme="minorHAnsi" w:cstheme="minorHAnsi"/>
              </w:rPr>
            </w:pPr>
            <w:r w:rsidRPr="00F77F26">
              <w:rPr>
                <w:rFonts w:asciiTheme="minorHAnsi" w:hAnsiTheme="minorHAnsi" w:cstheme="minorHAnsi"/>
              </w:rPr>
              <w:t xml:space="preserve">Expression du travail de la force </w:t>
            </w:r>
            <m:oMath>
              <m:r>
                <w:rPr>
                  <w:rFonts w:ascii="Cambria Math" w:hAnsi="Cambria Math" w:cstheme="minorHAnsi"/>
                </w:rPr>
                <m:t>W(</m:t>
              </m:r>
              <m:acc>
                <m:accPr>
                  <m:chr m:val="⃗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e</m:t>
                      </m:r>
                    </m:sub>
                  </m:sSub>
                </m:e>
              </m:acc>
              <m:r>
                <w:rPr>
                  <w:rFonts w:ascii="Cambria Math" w:hAnsi="Cambria Math" w:cstheme="minorHAnsi"/>
                </w:rPr>
                <m:t>)</m:t>
              </m:r>
            </m:oMath>
          </w:p>
        </w:tc>
        <w:tc>
          <w:tcPr>
            <w:tcW w:w="4717" w:type="dxa"/>
          </w:tcPr>
          <w:p w14:paraId="6C926EDC" w14:textId="3DCC1001" w:rsidR="00144B90" w:rsidRPr="00F77F26" w:rsidRDefault="00FC78AB" w:rsidP="00F77F26">
            <w:pPr>
              <w:jc w:val="center"/>
              <w:rPr>
                <w:rFonts w:asciiTheme="minorHAnsi" w:hAnsiTheme="minorHAnsi" w:cstheme="minorHAnsi"/>
              </w:rPr>
            </w:pPr>
            <w:r w:rsidRPr="00F77F26">
              <w:rPr>
                <w:rFonts w:asciiTheme="minorHAnsi" w:hAnsiTheme="minorHAnsi" w:cstheme="minorHAnsi"/>
              </w:rPr>
              <w:t>Variation de l’énergie potentielle</w:t>
            </w:r>
          </w:p>
        </w:tc>
      </w:tr>
      <w:tr w:rsidR="001A0F74" w14:paraId="08157BC1" w14:textId="7D62B638" w:rsidTr="00F77F26">
        <w:tc>
          <w:tcPr>
            <w:tcW w:w="3536" w:type="dxa"/>
            <w:vAlign w:val="center"/>
          </w:tcPr>
          <w:p w14:paraId="16E2AEA2" w14:textId="16B78B78" w:rsidR="001A0F74" w:rsidRDefault="00CB7B8F" w:rsidP="001B32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6E3E1B" wp14:editId="57E9B93F">
                      <wp:extent cx="2073232" cy="1181735"/>
                      <wp:effectExtent l="0" t="0" r="0" b="18415"/>
                      <wp:docPr id="1583522149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3232" cy="1181735"/>
                                <a:chOff x="0" y="0"/>
                                <a:chExt cx="2073232" cy="1181735"/>
                              </a:xfrm>
                            </wpg:grpSpPr>
                            <wps:wsp>
                              <wps:cNvPr id="726638956" name="Connecteur droit avec flèche 2"/>
                              <wps:cNvCnPr/>
                              <wps:spPr>
                                <a:xfrm>
                                  <a:off x="670560" y="388620"/>
                                  <a:ext cx="55626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1936269" name="Groupe 7"/>
                              <wpg:cNvGrpSpPr/>
                              <wpg:grpSpPr>
                                <a:xfrm>
                                  <a:off x="0" y="0"/>
                                  <a:ext cx="2073232" cy="1181735"/>
                                  <a:chOff x="0" y="0"/>
                                  <a:chExt cx="2073232" cy="1181735"/>
                                </a:xfrm>
                              </wpg:grpSpPr>
                              <wpg:grpSp>
                                <wpg:cNvPr id="2128337978" name="Groupe 5"/>
                                <wpg:cNvGrpSpPr/>
                                <wpg:grpSpPr>
                                  <a:xfrm>
                                    <a:off x="0" y="0"/>
                                    <a:ext cx="2073232" cy="1181735"/>
                                    <a:chOff x="0" y="0"/>
                                    <a:chExt cx="2073232" cy="1181735"/>
                                  </a:xfrm>
                                </wpg:grpSpPr>
                                <wps:wsp>
                                  <wps:cNvPr id="1352732962" name="Zone de texte 3"/>
                                  <wps:cNvSpPr txBox="1"/>
                                  <wps:spPr>
                                    <a:xfrm>
                                      <a:off x="792480" y="1447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2F22B5" w14:textId="409C6AB8" w:rsidR="002B26BD" w:rsidRDefault="008D5EAF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E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1298568" name="Zone de texte 3"/>
                                  <wps:cNvSpPr txBox="1"/>
                                  <wps:spPr>
                                    <a:xfrm>
                                      <a:off x="792358" y="4114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FED4BD" w14:textId="764AAD22" w:rsidR="008D5EAF" w:rsidRDefault="008D5EAF" w:rsidP="008D5EAF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6" name="Groupe 26"/>
                                  <wpg:cNvGrpSpPr/>
                                  <wpg:grpSpPr>
                                    <a:xfrm>
                                      <a:off x="0" y="0"/>
                                      <a:ext cx="2073232" cy="1181735"/>
                                      <a:chOff x="-635" y="0"/>
                                      <a:chExt cx="2225675" cy="1181735"/>
                                    </a:xfrm>
                                  </wpg:grpSpPr>
                                  <wpg:grpSp>
                                    <wpg:cNvPr id="27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635" y="0"/>
                                        <a:ext cx="1489075" cy="1181735"/>
                                        <a:chOff x="692" y="8009"/>
                                        <a:chExt cx="2345" cy="1861"/>
                                      </a:xfrm>
                                    </wpg:grpSpPr>
                                    <wps:wsp>
                                      <wps:cNvPr id="28" name="Oval 1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99" y="8982"/>
                                          <a:ext cx="85" cy="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9" name="Text Box 11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41" y="8982"/>
                                          <a:ext cx="941" cy="4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BA17569" w14:textId="77777777" w:rsidR="001A0F74" w:rsidRPr="00A206C6" w:rsidRDefault="001A0F74" w:rsidP="001B32D6">
                                            <w:r w:rsidRPr="00A206C6">
                                              <w:t>q &gt; 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0" name="Group 1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92" y="8009"/>
                                          <a:ext cx="2345" cy="1861"/>
                                          <a:chOff x="5142" y="13237"/>
                                          <a:chExt cx="1952" cy="1238"/>
                                        </a:xfrm>
                                      </wpg:grpSpPr>
                                      <wps:wsp>
                                        <wps:cNvPr id="31" name="AutoShape 11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622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2" name="AutoShape 11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037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3" name="Text Box 12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275" y="13413"/>
                                            <a:ext cx="451" cy="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C220215" w14:textId="77777777" w:rsidR="001A0F74" w:rsidRPr="00270378" w:rsidRDefault="001A0F74" w:rsidP="001B32D6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5" name="Text Box 12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42" y="13237"/>
                                            <a:ext cx="682" cy="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AD73D3C" w14:textId="77777777" w:rsidR="001A0F74" w:rsidRPr="00270378" w:rsidRDefault="004170DD" w:rsidP="001B32D6"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A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36" name="Text Box 1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2560" y="45720"/>
                                        <a:ext cx="792480" cy="3426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E5525F4" w14:textId="77777777" w:rsidR="001A0F74" w:rsidRPr="00270378" w:rsidRDefault="004170DD" w:rsidP="001B32D6"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B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&lt;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A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415502908" name="Connecteur droit avec flèche 4"/>
                                <wps:cNvCnPr/>
                                <wps:spPr>
                                  <a:xfrm>
                                    <a:off x="861060" y="647700"/>
                                    <a:ext cx="24511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E3E1B" id="Groupe 8" o:spid="_x0000_s1099" style="width:163.25pt;height:93.05pt;mso-position-horizontal-relative:char;mso-position-vertical-relative:line" coordsize="20732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">
                      <v:shape id="Connecteur droit avec flèche 2" o:spid="_x0000_s1100" type="#_x0000_t32" style="position:absolute;left:6705;top:3886;width:5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" strokecolor="red">
                        <v:stroke endarrow="block"/>
                      </v:shape>
                      <v:group id="Groupe 7" o:spid="_x0000_s1101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">
                        <v:group id="Groupe 5" o:spid="_x0000_s1102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">
                          <v:shape id="Zone de texte 3" o:spid="_x0000_s1103" type="#_x0000_t202" style="position:absolute;left:7924;top:1447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7D2F22B5" w14:textId="409C6AB8" w:rsidR="002B26BD" w:rsidRDefault="008D5EAF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3" o:spid="_x0000_s1104" type="#_x0000_t202" style="position:absolute;left:7923;top:4114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" filled="f" stroked="f" strokeweight=".5pt">
                            <v:textbox>
                              <w:txbxContent>
                                <w:p w14:paraId="0FFED4BD" w14:textId="764AAD22" w:rsidR="008D5EAF" w:rsidRDefault="008D5EAF" w:rsidP="008D5EAF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e 26" o:spid="_x0000_s1105" style="position:absolute;width:20732;height:11817" coordorigin="-6" coordsize="22256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group id="_x0000_s1106" style="position:absolute;left:-6;width:14890;height:11817" coordorigin="692,8009" coordsize="2345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oval id="Oval 115" o:spid="_x0000_s1107" style="position:absolute;left:2099;top:898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" fillcolor="black [3213]"/>
                              <v:shape id="Text Box 116" o:spid="_x0000_s1108" type="#_x0000_t202" style="position:absolute;left:1541;top:8982;width:94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        <v:textbox>
                                  <w:txbxContent>
                                    <w:p w14:paraId="1BA17569" w14:textId="77777777" w:rsidR="001A0F74" w:rsidRPr="00A206C6" w:rsidRDefault="001A0F74" w:rsidP="001B32D6">
                                      <w:r w:rsidRPr="00A206C6">
                                        <w:t>q &gt; 0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17" o:spid="_x0000_s1109" style="position:absolute;left:692;top:8009;width:2345;height:1861" coordorigin="5142,13237" coordsize="195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<v:roundrect id="AutoShape 118" o:spid="_x0000_s1110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"/>
                                <v:roundrect id="AutoShape 119" o:spid="_x0000_s1111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"/>
                                <v:shape id="Text Box 120" o:spid="_x0000_s1112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          <v:textbox>
                                    <w:txbxContent>
                                      <w:p w14:paraId="1C220215" w14:textId="77777777" w:rsidR="001A0F74" w:rsidRPr="00270378" w:rsidRDefault="001A0F74" w:rsidP="001B32D6"/>
                                    </w:txbxContent>
                                  </v:textbox>
                                </v:shape>
                                <v:shape id="Text Box 123" o:spid="_x0000_s1113" type="#_x0000_t202" style="position:absolute;left:5142;top:13237;width:68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          <v:textbox>
                                    <w:txbxContent>
                                      <w:p w14:paraId="7AD73D3C" w14:textId="77777777" w:rsidR="001A0F74" w:rsidRPr="00270378" w:rsidRDefault="004170DD" w:rsidP="001B32D6"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A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Text Box 123" o:spid="_x0000_s1114" type="#_x0000_t202" style="position:absolute;left:14325;top:457;width:7925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    <v:textbox>
                                <w:txbxContent>
                                  <w:p w14:paraId="2E5525F4" w14:textId="77777777" w:rsidR="001A0F74" w:rsidRPr="00270378" w:rsidRDefault="004170DD" w:rsidP="001B32D6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&lt;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Connecteur droit avec flèche 4" o:spid="_x0000_s1115" type="#_x0000_t32" style="position:absolute;left:8610;top:6477;width:24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" strokecolor="black [3213]">
                          <v:stroke endarrow="block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5" w:type="dxa"/>
            <w:vAlign w:val="center"/>
          </w:tcPr>
          <w:p w14:paraId="11524DDA" w14:textId="63EEFEB4" w:rsidR="001A0F74" w:rsidRPr="001B32D6" w:rsidRDefault="001A0F74" w:rsidP="001B32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  <m:oMath>
              <m:r>
                <w:rPr>
                  <w:rFonts w:ascii="Cambria Math" w:hAnsi="Cambria Math" w:cstheme="minorHAnsi"/>
                </w:rPr>
                <m:t>q&gt;0</m:t>
              </m:r>
            </m:oMath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 xml:space="preserve">se déplaçant </w:t>
            </w:r>
            <w:r>
              <w:rPr>
                <w:rFonts w:asciiTheme="minorHAnsi" w:hAnsiTheme="minorHAnsi" w:cstheme="minorHAnsi"/>
              </w:rPr>
              <w:br/>
              <w:t>d</w:t>
            </w:r>
            <w:r w:rsidRPr="001B32D6">
              <w:rPr>
                <w:rFonts w:asciiTheme="minorHAnsi" w:hAnsiTheme="minorHAnsi" w:cstheme="minorHAnsi"/>
              </w:rPr>
              <w:t>ans le sens des potentiels décroissants</w:t>
            </w:r>
            <w:r>
              <w:rPr>
                <w:rFonts w:asciiTheme="minorHAnsi" w:hAnsiTheme="minorHAnsi" w:cstheme="minorHAnsi"/>
              </w:rPr>
              <w:br/>
              <w:t>de (A à B)</w:t>
            </w:r>
          </w:p>
        </w:tc>
        <w:tc>
          <w:tcPr>
            <w:tcW w:w="4915" w:type="dxa"/>
            <w:vMerge w:val="restart"/>
            <w:vAlign w:val="center"/>
          </w:tcPr>
          <w:p w14:paraId="1D81653C" w14:textId="7B66162E" w:rsidR="001A0F74" w:rsidRPr="00BB71C8" w:rsidRDefault="001A0F74" w:rsidP="0079470E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717" w:type="dxa"/>
            <w:vMerge w:val="restart"/>
            <w:vAlign w:val="center"/>
          </w:tcPr>
          <w:p w14:paraId="4EF58F6F" w14:textId="16C998E1" w:rsidR="001A0F74" w:rsidRPr="004D4FCB" w:rsidRDefault="001A0F74" w:rsidP="004D4FCB">
            <w:pPr>
              <w:rPr>
                <w:rFonts w:cstheme="minorHAnsi"/>
              </w:rPr>
            </w:pPr>
          </w:p>
        </w:tc>
      </w:tr>
      <w:tr w:rsidR="001A0F74" w14:paraId="46B83400" w14:textId="7DE67519" w:rsidTr="00F77F26">
        <w:tc>
          <w:tcPr>
            <w:tcW w:w="3536" w:type="dxa"/>
            <w:vAlign w:val="center"/>
          </w:tcPr>
          <w:p w14:paraId="1DEB06AA" w14:textId="434CBC3B" w:rsidR="001A0F74" w:rsidRDefault="00332FC4" w:rsidP="001B32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DE0EE1" wp14:editId="712794D3">
                      <wp:extent cx="2073232" cy="1181735"/>
                      <wp:effectExtent l="0" t="0" r="0" b="18415"/>
                      <wp:docPr id="1875690017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3232" cy="1181735"/>
                                <a:chOff x="0" y="0"/>
                                <a:chExt cx="2073232" cy="1181735"/>
                              </a:xfrm>
                            </wpg:grpSpPr>
                            <wps:wsp>
                              <wps:cNvPr id="1394088790" name="Connecteur droit avec flèche 2"/>
                              <wps:cNvCnPr/>
                              <wps:spPr>
                                <a:xfrm>
                                  <a:off x="670560" y="388620"/>
                                  <a:ext cx="55626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55806654" name="Groupe 7"/>
                              <wpg:cNvGrpSpPr/>
                              <wpg:grpSpPr>
                                <a:xfrm>
                                  <a:off x="0" y="0"/>
                                  <a:ext cx="2073232" cy="1181735"/>
                                  <a:chOff x="0" y="0"/>
                                  <a:chExt cx="2073232" cy="1181735"/>
                                </a:xfrm>
                              </wpg:grpSpPr>
                              <wpg:grpSp>
                                <wpg:cNvPr id="1654227767" name="Groupe 5"/>
                                <wpg:cNvGrpSpPr/>
                                <wpg:grpSpPr>
                                  <a:xfrm>
                                    <a:off x="0" y="0"/>
                                    <a:ext cx="2073232" cy="1181735"/>
                                    <a:chOff x="0" y="0"/>
                                    <a:chExt cx="2073232" cy="1181735"/>
                                  </a:xfrm>
                                </wpg:grpSpPr>
                                <wps:wsp>
                                  <wps:cNvPr id="613593554" name="Zone de texte 3"/>
                                  <wps:cNvSpPr txBox="1"/>
                                  <wps:spPr>
                                    <a:xfrm>
                                      <a:off x="792480" y="1447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3CB7C6" w14:textId="77777777" w:rsidR="00332FC4" w:rsidRDefault="00332FC4" w:rsidP="00332FC4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E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5595374" name="Zone de texte 3"/>
                                  <wps:cNvSpPr txBox="1"/>
                                  <wps:spPr>
                                    <a:xfrm>
                                      <a:off x="609559" y="3733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0B4CA31" w14:textId="77777777" w:rsidR="00332FC4" w:rsidRDefault="00332FC4" w:rsidP="00332FC4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037042464" name="Groupe 1037042464"/>
                                  <wpg:cNvGrpSpPr/>
                                  <wpg:grpSpPr>
                                    <a:xfrm>
                                      <a:off x="0" y="0"/>
                                      <a:ext cx="2073232" cy="1181735"/>
                                      <a:chOff x="-635" y="0"/>
                                      <a:chExt cx="2225675" cy="1181735"/>
                                    </a:xfrm>
                                  </wpg:grpSpPr>
                                  <wpg:grpSp>
                                    <wpg:cNvPr id="1843661146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635" y="0"/>
                                        <a:ext cx="1522095" cy="1181735"/>
                                        <a:chOff x="692" y="8009"/>
                                        <a:chExt cx="2397" cy="1861"/>
                                      </a:xfrm>
                                    </wpg:grpSpPr>
                                    <wps:wsp>
                                      <wps:cNvPr id="1413856132" name="Oval 1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99" y="8982"/>
                                          <a:ext cx="85" cy="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92462790" name="Text Box 11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48" y="8753"/>
                                          <a:ext cx="941" cy="4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2BD9FA0" w14:textId="08A84801" w:rsidR="00332FC4" w:rsidRPr="00A206C6" w:rsidRDefault="00332FC4" w:rsidP="00332FC4">
                                            <w:r w:rsidRPr="00A206C6">
                                              <w:t xml:space="preserve">q </w:t>
                                            </w:r>
                                            <w:r>
                                              <w:t>&lt;</w:t>
                                            </w:r>
                                            <w:r w:rsidRPr="00A206C6">
                                              <w:t xml:space="preserve"> 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68180344" name="Group 1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92" y="8009"/>
                                          <a:ext cx="2345" cy="1861"/>
                                          <a:chOff x="5142" y="13237"/>
                                          <a:chExt cx="1952" cy="1238"/>
                                        </a:xfrm>
                                      </wpg:grpSpPr>
                                      <wps:wsp>
                                        <wps:cNvPr id="1848559473" name="AutoShape 11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622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44381150" name="AutoShape 11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037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31511643" name="Text Box 12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275" y="13413"/>
                                            <a:ext cx="451" cy="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FA1B7A3" w14:textId="77777777" w:rsidR="00332FC4" w:rsidRPr="00270378" w:rsidRDefault="00332FC4" w:rsidP="00332FC4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00382859" name="Text Box 12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42" y="13237"/>
                                            <a:ext cx="682" cy="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A0E9B05" w14:textId="77777777" w:rsidR="00332FC4" w:rsidRPr="00270378" w:rsidRDefault="00332FC4" w:rsidP="00332FC4"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A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667366561" name="Text Box 1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2560" y="45720"/>
                                        <a:ext cx="792480" cy="3426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D5DC823" w14:textId="77777777" w:rsidR="00332FC4" w:rsidRPr="00270378" w:rsidRDefault="00332FC4" w:rsidP="00332FC4"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B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&lt;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A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222302141" name="Connecteur droit avec flèche 4"/>
                                <wps:cNvCnPr/>
                                <wps:spPr>
                                  <a:xfrm flipH="1">
                                    <a:off x="630533" y="640080"/>
                                    <a:ext cx="25200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E0EE1" id="_x0000_s1116" style="width:163.25pt;height:93.05pt;mso-position-horizontal-relative:char;mso-position-vertical-relative:line" coordsize="20732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">
                      <v:shape id="Connecteur droit avec flèche 2" o:spid="_x0000_s1117" type="#_x0000_t32" style="position:absolute;left:6705;top:3886;width:5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" strokecolor="red">
                        <v:stroke endarrow="block"/>
                      </v:shape>
                      <v:group id="Groupe 7" o:spid="_x0000_s1118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">
                        <v:group id="Groupe 5" o:spid="_x0000_s1119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">
                          <v:shape id="Zone de texte 3" o:spid="_x0000_s1120" type="#_x0000_t202" style="position:absolute;left:7924;top:1447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203CB7C6" w14:textId="77777777" w:rsidR="00332FC4" w:rsidRDefault="00332FC4" w:rsidP="00332FC4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3" o:spid="_x0000_s1121" type="#_x0000_t202" style="position:absolute;left:6095;top:3733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" filled="f" stroked="f" strokeweight=".5pt">
                            <v:textbox>
                              <w:txbxContent>
                                <w:p w14:paraId="70B4CA31" w14:textId="77777777" w:rsidR="00332FC4" w:rsidRDefault="00332FC4" w:rsidP="00332FC4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e 1037042464" o:spid="_x0000_s1122" style="position:absolute;width:20732;height:11817" coordorigin="-6" coordsize="22256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">
                            <v:group id="_x0000_s1123" style="position:absolute;left:-6;width:15220;height:11817" coordorigin="692,8009" coordsize="2397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">
                              <v:oval id="Oval 115" o:spid="_x0000_s1124" style="position:absolute;left:2099;top:898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" fillcolor="black [3213]"/>
                              <v:shape id="Text Box 116" o:spid="_x0000_s1125" type="#_x0000_t202" style="position:absolute;left:2148;top:8753;width:94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" filled="f" stroked="f">
                                <v:textbox>
                                  <w:txbxContent>
                                    <w:p w14:paraId="62BD9FA0" w14:textId="08A84801" w:rsidR="00332FC4" w:rsidRPr="00A206C6" w:rsidRDefault="00332FC4" w:rsidP="00332FC4">
                                      <w:r w:rsidRPr="00A206C6">
                                        <w:t xml:space="preserve">q </w:t>
                                      </w:r>
                                      <w:r>
                                        <w:t>&lt;</w:t>
                                      </w:r>
                                      <w:r w:rsidRPr="00A206C6">
                                        <w:t xml:space="preserve"> 0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17" o:spid="_x0000_s1126" style="position:absolute;left:692;top:8009;width:2345;height:1861" coordorigin="5142,13237" coordsize="195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">
                                <v:roundrect id="AutoShape 118" o:spid="_x0000_s1127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"/>
                                <v:roundrect id="AutoShape 119" o:spid="_x0000_s1128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"/>
                                <v:shape id="Text Box 120" o:spid="_x0000_s1129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" filled="f" stroked="f">
                                  <v:textbox>
                                    <w:txbxContent>
                                      <w:p w14:paraId="1FA1B7A3" w14:textId="77777777" w:rsidR="00332FC4" w:rsidRPr="00270378" w:rsidRDefault="00332FC4" w:rsidP="00332FC4"/>
                                    </w:txbxContent>
                                  </v:textbox>
                                </v:shape>
                                <v:shape id="Text Box 123" o:spid="_x0000_s1130" type="#_x0000_t202" style="position:absolute;left:5142;top:13237;width:68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" filled="f" stroked="f">
                                  <v:textbox>
                                    <w:txbxContent>
                                      <w:p w14:paraId="1A0E9B05" w14:textId="77777777" w:rsidR="00332FC4" w:rsidRPr="00270378" w:rsidRDefault="00332FC4" w:rsidP="00332FC4"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A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Text Box 123" o:spid="_x0000_s1131" type="#_x0000_t202" style="position:absolute;left:14325;top:457;width:7925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" filled="f" stroked="f">
                              <v:textbox>
                                <w:txbxContent>
                                  <w:p w14:paraId="3D5DC823" w14:textId="77777777" w:rsidR="00332FC4" w:rsidRPr="00270378" w:rsidRDefault="00332FC4" w:rsidP="00332FC4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&lt;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Connecteur droit avec flèche 4" o:spid="_x0000_s1132" type="#_x0000_t32" style="position:absolute;left:6305;top:6400;width:25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" strokecolor="black [3213]">
                          <v:stroke endarrow="block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5" w:type="dxa"/>
            <w:vAlign w:val="center"/>
          </w:tcPr>
          <w:p w14:paraId="5C6B5BE8" w14:textId="4116192E" w:rsidR="001A0F74" w:rsidRPr="001B32D6" w:rsidRDefault="001A0F74" w:rsidP="001B32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  <m:oMath>
              <m:r>
                <w:rPr>
                  <w:rFonts w:ascii="Cambria Math" w:hAnsi="Cambria Math" w:cstheme="minorHAnsi"/>
                </w:rPr>
                <m:t>q&lt;0</m:t>
              </m:r>
            </m:oMath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 xml:space="preserve">se déplaçant </w:t>
            </w:r>
            <w:r>
              <w:rPr>
                <w:rFonts w:asciiTheme="minorHAnsi" w:hAnsiTheme="minorHAnsi" w:cstheme="minorHAnsi"/>
              </w:rPr>
              <w:br/>
              <w:t>d</w:t>
            </w:r>
            <w:r w:rsidRPr="001B32D6">
              <w:rPr>
                <w:rFonts w:asciiTheme="minorHAnsi" w:hAnsiTheme="minorHAnsi" w:cstheme="minorHAnsi"/>
              </w:rPr>
              <w:t>ans le sens des potentiels croissants</w:t>
            </w:r>
            <w:r>
              <w:rPr>
                <w:rFonts w:asciiTheme="minorHAnsi" w:hAnsiTheme="minorHAnsi" w:cstheme="minorHAnsi"/>
              </w:rPr>
              <w:br/>
              <w:t>de (B à A)</w:t>
            </w:r>
          </w:p>
        </w:tc>
        <w:tc>
          <w:tcPr>
            <w:tcW w:w="4915" w:type="dxa"/>
            <w:vMerge/>
            <w:vAlign w:val="center"/>
          </w:tcPr>
          <w:p w14:paraId="1DB1BD4F" w14:textId="1AB45386" w:rsidR="001A0F74" w:rsidRDefault="001A0F74" w:rsidP="00A5667D"/>
        </w:tc>
        <w:tc>
          <w:tcPr>
            <w:tcW w:w="4717" w:type="dxa"/>
            <w:vMerge/>
            <w:vAlign w:val="center"/>
          </w:tcPr>
          <w:p w14:paraId="0D273AAB" w14:textId="20B0B30F" w:rsidR="001A0F74" w:rsidRDefault="001A0F74" w:rsidP="00F77F26"/>
        </w:tc>
      </w:tr>
      <w:tr w:rsidR="00CF2EC8" w:rsidRPr="000B1B93" w14:paraId="6D7341A2" w14:textId="32FA05D2" w:rsidTr="00F77F26">
        <w:tc>
          <w:tcPr>
            <w:tcW w:w="3536" w:type="dxa"/>
            <w:vAlign w:val="center"/>
          </w:tcPr>
          <w:p w14:paraId="26D68101" w14:textId="3D4A8E9D" w:rsidR="00CF2EC8" w:rsidRDefault="005239F8" w:rsidP="001B32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4DF7C5" wp14:editId="1F4DC4D1">
                      <wp:extent cx="2073232" cy="1181735"/>
                      <wp:effectExtent l="0" t="0" r="0" b="18415"/>
                      <wp:docPr id="887470313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3232" cy="1181735"/>
                                <a:chOff x="0" y="0"/>
                                <a:chExt cx="2073232" cy="1181735"/>
                              </a:xfrm>
                            </wpg:grpSpPr>
                            <wps:wsp>
                              <wps:cNvPr id="1945570055" name="Connecteur droit avec flèche 2"/>
                              <wps:cNvCnPr/>
                              <wps:spPr>
                                <a:xfrm>
                                  <a:off x="670560" y="388620"/>
                                  <a:ext cx="55626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58739866" name="Groupe 7"/>
                              <wpg:cNvGrpSpPr/>
                              <wpg:grpSpPr>
                                <a:xfrm>
                                  <a:off x="0" y="0"/>
                                  <a:ext cx="2073232" cy="1181735"/>
                                  <a:chOff x="0" y="0"/>
                                  <a:chExt cx="2073232" cy="1181735"/>
                                </a:xfrm>
                              </wpg:grpSpPr>
                              <wpg:grpSp>
                                <wpg:cNvPr id="941495170" name="Groupe 5"/>
                                <wpg:cNvGrpSpPr/>
                                <wpg:grpSpPr>
                                  <a:xfrm>
                                    <a:off x="0" y="0"/>
                                    <a:ext cx="2073232" cy="1181735"/>
                                    <a:chOff x="0" y="0"/>
                                    <a:chExt cx="2073232" cy="1181735"/>
                                  </a:xfrm>
                                </wpg:grpSpPr>
                                <wps:wsp>
                                  <wps:cNvPr id="136757009" name="Zone de texte 3"/>
                                  <wps:cNvSpPr txBox="1"/>
                                  <wps:spPr>
                                    <a:xfrm>
                                      <a:off x="792480" y="1447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2EC28F" w14:textId="77777777" w:rsidR="005239F8" w:rsidRDefault="005239F8" w:rsidP="005239F8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E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4829120" name="Zone de texte 3"/>
                                  <wps:cNvSpPr txBox="1"/>
                                  <wps:spPr>
                                    <a:xfrm>
                                      <a:off x="556884" y="38862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DBFD39" w14:textId="77777777" w:rsidR="005239F8" w:rsidRDefault="005239F8" w:rsidP="005239F8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27010561" name="Groupe 227010561"/>
                                  <wpg:cNvGrpSpPr/>
                                  <wpg:grpSpPr>
                                    <a:xfrm>
                                      <a:off x="0" y="0"/>
                                      <a:ext cx="2073232" cy="1181735"/>
                                      <a:chOff x="-635" y="0"/>
                                      <a:chExt cx="2225675" cy="1181735"/>
                                    </a:xfrm>
                                  </wpg:grpSpPr>
                                  <wpg:grpSp>
                                    <wpg:cNvPr id="2123055203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635" y="0"/>
                                        <a:ext cx="1489075" cy="1181735"/>
                                        <a:chOff x="692" y="8009"/>
                                        <a:chExt cx="2345" cy="1861"/>
                                      </a:xfrm>
                                    </wpg:grpSpPr>
                                    <wps:wsp>
                                      <wps:cNvPr id="1441031081" name="Oval 1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99" y="8982"/>
                                          <a:ext cx="85" cy="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5312387" name="Text Box 11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41" y="8982"/>
                                          <a:ext cx="941" cy="4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C8E381D" w14:textId="77777777" w:rsidR="005239F8" w:rsidRPr="00A206C6" w:rsidRDefault="005239F8" w:rsidP="005239F8">
                                            <w:r w:rsidRPr="00A206C6">
                                              <w:t>q &gt; 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64562715" name="Group 1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92" y="8009"/>
                                          <a:ext cx="2345" cy="1861"/>
                                          <a:chOff x="5142" y="13237"/>
                                          <a:chExt cx="1952" cy="1238"/>
                                        </a:xfrm>
                                      </wpg:grpSpPr>
                                      <wps:wsp>
                                        <wps:cNvPr id="329364649" name="AutoShape 11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622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91934001" name="AutoShape 11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037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2774902" name="Text Box 12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275" y="13413"/>
                                            <a:ext cx="451" cy="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70BAA85" w14:textId="77777777" w:rsidR="005239F8" w:rsidRPr="00270378" w:rsidRDefault="005239F8" w:rsidP="005239F8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58125118" name="Text Box 12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42" y="13237"/>
                                            <a:ext cx="682" cy="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05997F12" w14:textId="77777777" w:rsidR="005239F8" w:rsidRPr="00270378" w:rsidRDefault="005239F8" w:rsidP="005239F8"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A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746508721" name="Text Box 1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2560" y="45720"/>
                                        <a:ext cx="792480" cy="3426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1845677" w14:textId="77777777" w:rsidR="005239F8" w:rsidRPr="00270378" w:rsidRDefault="005239F8" w:rsidP="005239F8"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B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&lt;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A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055547173" name="Connecteur droit avec flèche 4"/>
                                <wps:cNvCnPr/>
                                <wps:spPr>
                                  <a:xfrm flipH="1" flipV="1">
                                    <a:off x="579120" y="647700"/>
                                    <a:ext cx="28144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DF7C5" id="_x0000_s1133" style="width:163.25pt;height:93.05pt;mso-position-horizontal-relative:char;mso-position-vertical-relative:line" coordsize="20732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">
                      <v:shape id="Connecteur droit avec flèche 2" o:spid="_x0000_s1134" type="#_x0000_t32" style="position:absolute;left:6705;top:3886;width:5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" strokecolor="red">
                        <v:stroke endarrow="block"/>
                      </v:shape>
                      <v:group id="Groupe 7" o:spid="_x0000_s1135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">
                        <v:group id="Groupe 5" o:spid="_x0000_s1136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">
                          <v:shape id="Zone de texte 3" o:spid="_x0000_s1137" type="#_x0000_t202" style="position:absolute;left:7924;top:1447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" filled="f" stroked="f" strokeweight=".5pt">
                            <v:textbox>
                              <w:txbxContent>
                                <w:p w14:paraId="612EC28F" w14:textId="77777777" w:rsidR="005239F8" w:rsidRDefault="005239F8" w:rsidP="005239F8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3" o:spid="_x0000_s1138" type="#_x0000_t202" style="position:absolute;left:5568;top:3886;width:3810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" filled="f" stroked="f" strokeweight=".5pt">
                            <v:textbox>
                              <w:txbxContent>
                                <w:p w14:paraId="22DBFD39" w14:textId="77777777" w:rsidR="005239F8" w:rsidRDefault="005239F8" w:rsidP="005239F8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e 227010561" o:spid="_x0000_s1139" style="position:absolute;width:20732;height:11817" coordorigin="-6" coordsize="22256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">
                            <v:group id="_x0000_s1140" style="position:absolute;left:-6;width:14890;height:11817" coordorigin="692,8009" coordsize="2345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">
                              <v:oval id="Oval 115" o:spid="_x0000_s1141" style="position:absolute;left:2099;top:898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" fillcolor="black [3213]"/>
                              <v:shape id="Text Box 116" o:spid="_x0000_s1142" type="#_x0000_t202" style="position:absolute;left:1541;top:8982;width:94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" filled="f" stroked="f">
                                <v:textbox>
                                  <w:txbxContent>
                                    <w:p w14:paraId="6C8E381D" w14:textId="77777777" w:rsidR="005239F8" w:rsidRPr="00A206C6" w:rsidRDefault="005239F8" w:rsidP="005239F8">
                                      <w:r w:rsidRPr="00A206C6">
                                        <w:t>q &gt; 0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17" o:spid="_x0000_s1143" style="position:absolute;left:692;top:8009;width:2345;height:1861" coordorigin="5142,13237" coordsize="195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">
                                <v:roundrect id="AutoShape 118" o:spid="_x0000_s1144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"/>
                                <v:roundrect id="AutoShape 119" o:spid="_x0000_s1145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"/>
                                <v:shape id="Text Box 120" o:spid="_x0000_s1146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" filled="f" stroked="f">
                                  <v:textbox>
                                    <w:txbxContent>
                                      <w:p w14:paraId="270BAA85" w14:textId="77777777" w:rsidR="005239F8" w:rsidRPr="00270378" w:rsidRDefault="005239F8" w:rsidP="005239F8"/>
                                    </w:txbxContent>
                                  </v:textbox>
                                </v:shape>
                                <v:shape id="Text Box 123" o:spid="_x0000_s1147" type="#_x0000_t202" style="position:absolute;left:5142;top:13237;width:68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" filled="f" stroked="f">
                                  <v:textbox>
                                    <w:txbxContent>
                                      <w:p w14:paraId="05997F12" w14:textId="77777777" w:rsidR="005239F8" w:rsidRPr="00270378" w:rsidRDefault="005239F8" w:rsidP="005239F8"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A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Text Box 123" o:spid="_x0000_s1148" type="#_x0000_t202" style="position:absolute;left:14325;top:457;width:7925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" filled="f" stroked="f">
                              <v:textbox>
                                <w:txbxContent>
                                  <w:p w14:paraId="31845677" w14:textId="77777777" w:rsidR="005239F8" w:rsidRPr="00270378" w:rsidRDefault="005239F8" w:rsidP="005239F8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&lt;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Connecteur droit avec flèche 4" o:spid="_x0000_s1149" type="#_x0000_t32" style="position:absolute;left:5791;top:6477;width:2814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" strokecolor="black [3213]">
                          <v:stroke endarrow="block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5" w:type="dxa"/>
            <w:vAlign w:val="center"/>
          </w:tcPr>
          <w:p w14:paraId="0E1FD5B6" w14:textId="4CAA4AE9" w:rsidR="00CF2EC8" w:rsidRPr="001B32D6" w:rsidRDefault="00CF2EC8" w:rsidP="001B32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  <m:oMath>
              <m:r>
                <w:rPr>
                  <w:rFonts w:ascii="Cambria Math" w:hAnsi="Cambria Math" w:cstheme="minorHAnsi"/>
                </w:rPr>
                <m:t>q&gt;0</m:t>
              </m:r>
            </m:oMath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 xml:space="preserve">se déplaçant </w:t>
            </w:r>
            <w:r>
              <w:rPr>
                <w:rFonts w:asciiTheme="minorHAnsi" w:hAnsiTheme="minorHAnsi" w:cstheme="minorHAnsi"/>
              </w:rPr>
              <w:br/>
              <w:t>d</w:t>
            </w:r>
            <w:r w:rsidRPr="001B32D6">
              <w:rPr>
                <w:rFonts w:asciiTheme="minorHAnsi" w:hAnsiTheme="minorHAnsi" w:cstheme="minorHAnsi"/>
              </w:rPr>
              <w:t>ans le sens des potentiels croissants</w:t>
            </w:r>
            <w:r>
              <w:rPr>
                <w:rFonts w:asciiTheme="minorHAnsi" w:hAnsiTheme="minorHAnsi" w:cstheme="minorHAnsi"/>
              </w:rPr>
              <w:br/>
              <w:t>de (A à B)</w:t>
            </w:r>
          </w:p>
        </w:tc>
        <w:tc>
          <w:tcPr>
            <w:tcW w:w="4915" w:type="dxa"/>
            <w:vMerge w:val="restart"/>
            <w:vAlign w:val="center"/>
          </w:tcPr>
          <w:p w14:paraId="7656727E" w14:textId="137ED447" w:rsidR="00CF2EC8" w:rsidRPr="000B1B93" w:rsidRDefault="00CF2EC8" w:rsidP="00CB7609"/>
        </w:tc>
        <w:tc>
          <w:tcPr>
            <w:tcW w:w="4717" w:type="dxa"/>
            <w:vMerge w:val="restart"/>
            <w:vAlign w:val="center"/>
          </w:tcPr>
          <w:p w14:paraId="3CBE109F" w14:textId="2869BEE7" w:rsidR="00CF2EC8" w:rsidRDefault="00CF2EC8" w:rsidP="004D4FCB">
            <w:pPr>
              <w:pStyle w:val="Paragraphedeliste"/>
              <w:ind w:left="360"/>
              <w:rPr>
                <w:rFonts w:cstheme="minorHAnsi"/>
              </w:rPr>
            </w:pPr>
          </w:p>
        </w:tc>
      </w:tr>
      <w:tr w:rsidR="00CF2EC8" w14:paraId="6BE463D2" w14:textId="62E75129" w:rsidTr="00CF2EC8">
        <w:tc>
          <w:tcPr>
            <w:tcW w:w="3536" w:type="dxa"/>
            <w:vAlign w:val="center"/>
          </w:tcPr>
          <w:p w14:paraId="04069133" w14:textId="5A81D2D3" w:rsidR="00CF2EC8" w:rsidRDefault="008B63C2" w:rsidP="001B32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81D7D9" wp14:editId="3C4A9A40">
                      <wp:extent cx="2073232" cy="1181735"/>
                      <wp:effectExtent l="0" t="0" r="0" b="18415"/>
                      <wp:docPr id="1582715343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3232" cy="1181735"/>
                                <a:chOff x="0" y="0"/>
                                <a:chExt cx="2073232" cy="1181735"/>
                              </a:xfrm>
                            </wpg:grpSpPr>
                            <wps:wsp>
                              <wps:cNvPr id="1827576457" name="Connecteur droit avec flèche 2"/>
                              <wps:cNvCnPr/>
                              <wps:spPr>
                                <a:xfrm>
                                  <a:off x="670560" y="388620"/>
                                  <a:ext cx="55626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23653626" name="Groupe 7"/>
                              <wpg:cNvGrpSpPr/>
                              <wpg:grpSpPr>
                                <a:xfrm>
                                  <a:off x="0" y="0"/>
                                  <a:ext cx="2073232" cy="1181735"/>
                                  <a:chOff x="0" y="0"/>
                                  <a:chExt cx="2073232" cy="1181735"/>
                                </a:xfrm>
                              </wpg:grpSpPr>
                              <wpg:grpSp>
                                <wpg:cNvPr id="1802919927" name="Groupe 5"/>
                                <wpg:cNvGrpSpPr/>
                                <wpg:grpSpPr>
                                  <a:xfrm>
                                    <a:off x="0" y="0"/>
                                    <a:ext cx="2073232" cy="1181735"/>
                                    <a:chOff x="0" y="0"/>
                                    <a:chExt cx="2073232" cy="1181735"/>
                                  </a:xfrm>
                                </wpg:grpSpPr>
                                <wps:wsp>
                                  <wps:cNvPr id="806481133" name="Zone de texte 3"/>
                                  <wps:cNvSpPr txBox="1"/>
                                  <wps:spPr>
                                    <a:xfrm>
                                      <a:off x="792480" y="1447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1B84C5" w14:textId="77777777" w:rsidR="008B63C2" w:rsidRDefault="008B63C2" w:rsidP="008B63C2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E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905564" name="Zone de texte 3"/>
                                  <wps:cNvSpPr txBox="1"/>
                                  <wps:spPr>
                                    <a:xfrm>
                                      <a:off x="792358" y="411480"/>
                                      <a:ext cx="38100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AF22AF" w14:textId="77777777" w:rsidR="008B63C2" w:rsidRDefault="008B63C2" w:rsidP="008B63C2">
                                        <m:oMathPara>
                                          <m:oMath>
                                            <m:acc>
                                              <m:accPr>
                                                <m:chr m:val="⃗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</m:acc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12749255" name="Groupe 512749255"/>
                                  <wpg:cNvGrpSpPr/>
                                  <wpg:grpSpPr>
                                    <a:xfrm>
                                      <a:off x="0" y="0"/>
                                      <a:ext cx="2073232" cy="1181735"/>
                                      <a:chOff x="-635" y="0"/>
                                      <a:chExt cx="2225675" cy="1181735"/>
                                    </a:xfrm>
                                  </wpg:grpSpPr>
                                  <wpg:grpSp>
                                    <wpg:cNvPr id="1727448654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635" y="0"/>
                                        <a:ext cx="1489075" cy="1181735"/>
                                        <a:chOff x="692" y="8009"/>
                                        <a:chExt cx="2345" cy="1861"/>
                                      </a:xfrm>
                                    </wpg:grpSpPr>
                                    <wps:wsp>
                                      <wps:cNvPr id="1725162706" name="Oval 1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99" y="8982"/>
                                          <a:ext cx="85" cy="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17466515" name="Text Box 11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41" y="8982"/>
                                          <a:ext cx="941" cy="4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9D275A7" w14:textId="68AE8922" w:rsidR="008B63C2" w:rsidRPr="00A206C6" w:rsidRDefault="008B63C2" w:rsidP="008B63C2">
                                            <w:r w:rsidRPr="00A206C6">
                                              <w:t xml:space="preserve">q </w:t>
                                            </w:r>
                                            <w:r>
                                              <w:t>&lt;</w:t>
                                            </w:r>
                                            <w:r w:rsidRPr="00A206C6">
                                              <w:t xml:space="preserve"> 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2731000" name="Group 1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92" y="8009"/>
                                          <a:ext cx="2345" cy="1861"/>
                                          <a:chOff x="5142" y="13237"/>
                                          <a:chExt cx="1952" cy="1238"/>
                                        </a:xfrm>
                                      </wpg:grpSpPr>
                                      <wps:wsp>
                                        <wps:cNvPr id="339513582" name="AutoShape 11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622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79864503" name="AutoShape 11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037" y="13461"/>
                                            <a:ext cx="57" cy="1014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79007640" name="Text Box 12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275" y="13413"/>
                                            <a:ext cx="451" cy="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49F87EF4" w14:textId="77777777" w:rsidR="008B63C2" w:rsidRPr="00270378" w:rsidRDefault="008B63C2" w:rsidP="008B63C2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59037394" name="Text Box 12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142" y="13237"/>
                                            <a:ext cx="682" cy="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D2B3712" w14:textId="77777777" w:rsidR="008B63C2" w:rsidRPr="00270378" w:rsidRDefault="008B63C2" w:rsidP="008B63C2"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A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190125829" name="Text Box 1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2560" y="45720"/>
                                        <a:ext cx="792480" cy="3426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DECA4F9" w14:textId="77777777" w:rsidR="008B63C2" w:rsidRPr="00270378" w:rsidRDefault="008B63C2" w:rsidP="008B63C2"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B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&lt;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A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679254043" name="Connecteur droit avec flèche 4"/>
                                <wps:cNvCnPr/>
                                <wps:spPr>
                                  <a:xfrm>
                                    <a:off x="861060" y="647700"/>
                                    <a:ext cx="24511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1D7D9" id="_x0000_s1150" style="width:163.25pt;height:93.05pt;mso-position-horizontal-relative:char;mso-position-vertical-relative:line" coordsize="20732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">
                      <v:shape id="Connecteur droit avec flèche 2" o:spid="_x0000_s1151" type="#_x0000_t32" style="position:absolute;left:6705;top:3886;width:5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" strokecolor="red">
                        <v:stroke endarrow="block"/>
                      </v:shape>
                      <v:group id="Groupe 7" o:spid="_x0000_s1152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">
                        <v:group id="Groupe 5" o:spid="_x0000_s1153" style="position:absolute;width:20732;height:11817" coordsize="20732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">
                          <v:shape id="Zone de texte 3" o:spid="_x0000_s1154" type="#_x0000_t202" style="position:absolute;left:7924;top:1447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5A1B84C5" w14:textId="77777777" w:rsidR="008B63C2" w:rsidRDefault="008B63C2" w:rsidP="008B63C2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E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Zone de texte 3" o:spid="_x0000_s1155" type="#_x0000_t202" style="position:absolute;left:7923;top:4114;width:3810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50AF22AF" w14:textId="77777777" w:rsidR="008B63C2" w:rsidRDefault="008B63C2" w:rsidP="008B63C2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e 512749255" o:spid="_x0000_s1156" style="position:absolute;width:20732;height:11817" coordorigin="-6" coordsize="22256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">
                            <v:group id="_x0000_s1157" style="position:absolute;left:-6;width:14890;height:11817" coordorigin="692,8009" coordsize="2345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">
                              <v:oval id="Oval 115" o:spid="_x0000_s1158" style="position:absolute;left:2099;top:8982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" fillcolor="black [3213]"/>
                              <v:shape id="Text Box 116" o:spid="_x0000_s1159" type="#_x0000_t202" style="position:absolute;left:1541;top:8982;width:94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" filled="f" stroked="f">
                                <v:textbox>
                                  <w:txbxContent>
                                    <w:p w14:paraId="69D275A7" w14:textId="68AE8922" w:rsidR="008B63C2" w:rsidRPr="00A206C6" w:rsidRDefault="008B63C2" w:rsidP="008B63C2">
                                      <w:r w:rsidRPr="00A206C6">
                                        <w:t xml:space="preserve">q </w:t>
                                      </w:r>
                                      <w:r>
                                        <w:t>&lt;</w:t>
                                      </w:r>
                                      <w:r w:rsidRPr="00A206C6">
                                        <w:t xml:space="preserve"> 0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17" o:spid="_x0000_s1160" style="position:absolute;left:692;top:8009;width:2345;height:1861" coordorigin="5142,13237" coordsize="195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">
                                <v:roundrect id="AutoShape 118" o:spid="_x0000_s1161" style="position:absolute;left:5622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"/>
                                <v:roundrect id="AutoShape 119" o:spid="_x0000_s1162" style="position:absolute;left:7037;top:13461;width:57;height:1014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"/>
                                <v:shape id="Text Box 120" o:spid="_x0000_s1163" type="#_x0000_t202" style="position:absolute;left:5275;top:13413;width:45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" filled="f" stroked="f">
                                  <v:textbox>
                                    <w:txbxContent>
                                      <w:p w14:paraId="49F87EF4" w14:textId="77777777" w:rsidR="008B63C2" w:rsidRPr="00270378" w:rsidRDefault="008B63C2" w:rsidP="008B63C2"/>
                                    </w:txbxContent>
                                  </v:textbox>
                                </v:shape>
                                <v:shape id="Text Box 123" o:spid="_x0000_s1164" type="#_x0000_t202" style="position:absolute;left:5142;top:13237;width:68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" filled="f" stroked="f">
                                  <v:textbox>
                                    <w:txbxContent>
                                      <w:p w14:paraId="5D2B3712" w14:textId="77777777" w:rsidR="008B63C2" w:rsidRPr="00270378" w:rsidRDefault="008B63C2" w:rsidP="008B63C2"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A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Text Box 123" o:spid="_x0000_s1165" type="#_x0000_t202" style="position:absolute;left:14325;top:457;width:7925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" filled="f" stroked="f">
                              <v:textbox>
                                <w:txbxContent>
                                  <w:p w14:paraId="5DECA4F9" w14:textId="77777777" w:rsidR="008B63C2" w:rsidRPr="00270378" w:rsidRDefault="008B63C2" w:rsidP="008B63C2"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B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&lt;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Connecteur droit avec flèche 4" o:spid="_x0000_s1166" type="#_x0000_t32" style="position:absolute;left:8610;top:6477;width:24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" strokecolor="black [3213]">
                          <v:stroke endarrow="block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5" w:type="dxa"/>
            <w:vAlign w:val="center"/>
          </w:tcPr>
          <w:p w14:paraId="0AFD1557" w14:textId="6ACCC9A7" w:rsidR="00CF2EC8" w:rsidRPr="001B32D6" w:rsidRDefault="00CF2EC8" w:rsidP="001B32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  <m:oMath>
              <m:r>
                <w:rPr>
                  <w:rFonts w:ascii="Cambria Math" w:hAnsi="Cambria Math" w:cstheme="minorHAnsi"/>
                </w:rPr>
                <m:t>q&lt;0</m:t>
              </m:r>
            </m:oMath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 xml:space="preserve">se déplaçant </w:t>
            </w:r>
            <w:r>
              <w:rPr>
                <w:rFonts w:asciiTheme="minorHAnsi" w:hAnsiTheme="minorHAnsi" w:cstheme="minorHAnsi"/>
              </w:rPr>
              <w:br/>
              <w:t>d</w:t>
            </w:r>
            <w:r w:rsidRPr="001B32D6">
              <w:rPr>
                <w:rFonts w:asciiTheme="minorHAnsi" w:hAnsiTheme="minorHAnsi" w:cstheme="minorHAnsi"/>
              </w:rPr>
              <w:t xml:space="preserve">ans le sens des potentiels </w:t>
            </w:r>
            <w:r>
              <w:rPr>
                <w:rFonts w:asciiTheme="minorHAnsi" w:hAnsiTheme="minorHAnsi" w:cstheme="minorHAnsi"/>
              </w:rPr>
              <w:t>dé</w:t>
            </w:r>
            <w:r w:rsidRPr="001B32D6">
              <w:rPr>
                <w:rFonts w:asciiTheme="minorHAnsi" w:hAnsiTheme="minorHAnsi" w:cstheme="minorHAnsi"/>
              </w:rPr>
              <w:t>croissants</w:t>
            </w:r>
            <w:r>
              <w:rPr>
                <w:rFonts w:asciiTheme="minorHAnsi" w:hAnsiTheme="minorHAnsi" w:cstheme="minorHAnsi"/>
              </w:rPr>
              <w:br/>
              <w:t>de (B à A)</w:t>
            </w:r>
          </w:p>
        </w:tc>
        <w:tc>
          <w:tcPr>
            <w:tcW w:w="4915" w:type="dxa"/>
            <w:vMerge/>
            <w:vAlign w:val="center"/>
          </w:tcPr>
          <w:p w14:paraId="2A286CD8" w14:textId="00645822" w:rsidR="00CF2EC8" w:rsidRPr="00A46B7A" w:rsidRDefault="00CF2EC8" w:rsidP="001B32D6">
            <w:pPr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717" w:type="dxa"/>
            <w:vMerge/>
          </w:tcPr>
          <w:p w14:paraId="5F21777F" w14:textId="77777777" w:rsidR="00CF2EC8" w:rsidRPr="00A46B7A" w:rsidRDefault="00CF2EC8" w:rsidP="001B32D6">
            <w:pPr>
              <w:rPr>
                <w:rFonts w:eastAsiaTheme="minorEastAsia" w:cstheme="minorHAnsi"/>
              </w:rPr>
            </w:pPr>
          </w:p>
        </w:tc>
      </w:tr>
    </w:tbl>
    <w:p w14:paraId="167BD92A" w14:textId="77777777" w:rsidR="00C00990" w:rsidRDefault="00C00990" w:rsidP="002F358F">
      <w:pPr>
        <w:pStyle w:val="Titre2"/>
        <w:rPr>
          <w:u w:val="single"/>
        </w:rPr>
        <w:sectPr w:rsidR="00C00990" w:rsidSect="00105DCE">
          <w:pgSz w:w="16838" w:h="11906" w:orient="landscape"/>
          <w:pgMar w:top="851" w:right="93" w:bottom="851" w:left="425" w:header="142" w:footer="108" w:gutter="0"/>
          <w:cols w:space="708"/>
          <w:docGrid w:linePitch="360"/>
        </w:sectPr>
      </w:pPr>
    </w:p>
    <w:p w14:paraId="7C5B9B01" w14:textId="6F1B18EE" w:rsidR="00EE0D90" w:rsidRPr="00A73995" w:rsidRDefault="00AB6299" w:rsidP="002F358F">
      <w:pPr>
        <w:pStyle w:val="Sous-titre"/>
        <w:rPr>
          <w:u w:val="single"/>
        </w:rPr>
      </w:pPr>
      <w:r w:rsidRPr="00A73995">
        <w:rPr>
          <w:u w:val="single"/>
        </w:rPr>
        <w:lastRenderedPageBreak/>
        <w:t>Gain d’énergie cinétique d’une particule accélérée par un champ électrique :</w:t>
      </w:r>
      <w:r w:rsidR="00335451" w:rsidRPr="00A73995">
        <w:rPr>
          <w:u w:val="single"/>
        </w:rPr>
        <w:t xml:space="preserve"> </w:t>
      </w:r>
      <w:r w:rsidR="00B84E49" w:rsidRPr="00A73995">
        <w:rPr>
          <w:u w:val="single"/>
        </w:rPr>
        <w:t>accélérateur de particule</w:t>
      </w:r>
      <w:r w:rsidRPr="00A73995">
        <w:rPr>
          <w:u w:val="single"/>
        </w:rPr>
        <w:br/>
      </w:r>
    </w:p>
    <w:p w14:paraId="203533E3" w14:textId="517277D8" w:rsidR="00335451" w:rsidRDefault="00B84E49" w:rsidP="00335451">
      <w:pPr>
        <w:ind w:left="360"/>
      </w:pPr>
      <w:r>
        <w:t xml:space="preserve">On accélère </w:t>
      </w:r>
      <w:r w:rsidR="00194AA1">
        <w:t xml:space="preserve">dans le vide </w:t>
      </w:r>
      <w:r>
        <w:t>une particule</w:t>
      </w:r>
      <w:r w:rsidR="005D3B7D">
        <w:t xml:space="preserve"> de masse </w:t>
      </w:r>
      <m:oMath>
        <m:r>
          <w:rPr>
            <w:rFonts w:ascii="Cambria Math" w:hAnsi="Cambria Math"/>
          </w:rPr>
          <m:t>m</m:t>
        </m:r>
      </m:oMath>
      <w:r w:rsidR="005D3B7D">
        <w:rPr>
          <w:rFonts w:eastAsiaTheme="minorEastAsia"/>
        </w:rPr>
        <w:t xml:space="preserve"> et</w:t>
      </w:r>
      <w:r>
        <w:t xml:space="preserve"> de charge </w:t>
      </w:r>
      <m:oMath>
        <m:r>
          <w:rPr>
            <w:rFonts w:ascii="Cambria Math" w:hAnsi="Cambria Math"/>
          </w:rPr>
          <m:t>q</m:t>
        </m:r>
      </m:oMath>
      <w:r>
        <w:rPr>
          <w:rFonts w:eastAsiaTheme="minorEastAsia"/>
        </w:rPr>
        <w:t xml:space="preserve"> dans un champ élec</w:t>
      </w:r>
      <w:r w:rsidR="005B5BA7">
        <w:rPr>
          <w:rFonts w:eastAsiaTheme="minorEastAsia"/>
        </w:rPr>
        <w:t>trique uniforme</w:t>
      </w:r>
      <w:r w:rsidR="005D3B7D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 w:rsidR="005B5BA7">
        <w:rPr>
          <w:rFonts w:eastAsiaTheme="minorEastAsia"/>
        </w:rPr>
        <w:t xml:space="preserve">. Le champ électrique est créé par 2 plaques </w:t>
      </w:r>
      <w:r w:rsidR="0013371D">
        <w:rPr>
          <w:rFonts w:eastAsiaTheme="minorEastAsia"/>
        </w:rPr>
        <w:t xml:space="preserve">A et B, tel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="007C034F">
        <w:rPr>
          <w:rFonts w:eastAsiaTheme="minorEastAsia"/>
        </w:rPr>
        <w:t xml:space="preserve">. </w:t>
      </w:r>
    </w:p>
    <w:p w14:paraId="080FF19B" w14:textId="21BA9751" w:rsidR="00335451" w:rsidRDefault="00127690" w:rsidP="0012769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E4BD067" wp14:editId="4D5C8E18">
                <wp:extent cx="2362200" cy="1745615"/>
                <wp:effectExtent l="0" t="0" r="0" b="26035"/>
                <wp:docPr id="223" name="Groupe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745615"/>
                          <a:chOff x="0" y="0"/>
                          <a:chExt cx="2362200" cy="1745615"/>
                        </a:xfrm>
                      </wpg:grpSpPr>
                      <wps:wsp>
                        <wps:cNvPr id="220" name="Zone de texte 220"/>
                        <wps:cNvSpPr txBox="1"/>
                        <wps:spPr>
                          <a:xfrm>
                            <a:off x="800100" y="0"/>
                            <a:ext cx="44196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16B65D" w14:textId="2F6C8032" w:rsidR="00602AC6" w:rsidRDefault="00602AC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Zone de texte 221"/>
                        <wps:cNvSpPr txBox="1"/>
                        <wps:spPr>
                          <a:xfrm>
                            <a:off x="0" y="693420"/>
                            <a:ext cx="44196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78B68F" w14:textId="6633797F" w:rsidR="00127690" w:rsidRDefault="00127690" w:rsidP="00127690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Zone de texte 222"/>
                        <wps:cNvSpPr txBox="1"/>
                        <wps:spPr>
                          <a:xfrm>
                            <a:off x="1760220" y="655320"/>
                            <a:ext cx="44196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E38EFE" w14:textId="0259BE1F" w:rsidR="00127690" w:rsidRDefault="00127690" w:rsidP="00127690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79"/>
                        <wpg:cNvGrpSpPr>
                          <a:grpSpLocks/>
                        </wpg:cNvGrpSpPr>
                        <wpg:grpSpPr bwMode="auto">
                          <a:xfrm>
                            <a:off x="22860" y="129540"/>
                            <a:ext cx="2339340" cy="1616075"/>
                            <a:chOff x="2398" y="11905"/>
                            <a:chExt cx="2921" cy="1933"/>
                          </a:xfrm>
                        </wpg:grpSpPr>
                        <wps:wsp>
                          <wps:cNvPr id="63" name="AutoShap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1" y="11935"/>
                              <a:ext cx="57" cy="1903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AutoShap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2" y="12875"/>
                              <a:ext cx="24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Oval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3" y="12838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AutoShap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1" y="11935"/>
                              <a:ext cx="57" cy="84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AutoShap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7" y="12981"/>
                              <a:ext cx="57" cy="84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3" y="12852"/>
                              <a:ext cx="51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F25A55" w14:textId="2AB8FCD0" w:rsidR="00335451" w:rsidRPr="003636EE" w:rsidRDefault="00E30F6C" w:rsidP="00335451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q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" y="11905"/>
                              <a:ext cx="664" cy="6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41235" w14:textId="77777777" w:rsidR="00335451" w:rsidRPr="003636EE" w:rsidRDefault="00335451" w:rsidP="00335451">
                                <w:r w:rsidRPr="003636EE"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8" y="11905"/>
                              <a:ext cx="66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089E46" w14:textId="77777777" w:rsidR="00335451" w:rsidRPr="003636EE" w:rsidRDefault="00335451" w:rsidP="00335451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4BD067" id="Groupe 223" o:spid="_x0000_s1167" style="width:186pt;height:137.45pt;mso-position-horizontal-relative:char;mso-position-vertical-relative:line" coordsize="23622,17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">
                <v:shape id="Zone de texte 220" o:spid="_x0000_s1168" type="#_x0000_t202" style="position:absolute;left:8001;width:441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cf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" filled="f" stroked="f" strokeweight=".5pt">
                  <v:textbox>
                    <w:txbxContent>
                      <w:p w14:paraId="2B16B65D" w14:textId="2F6C8032" w:rsidR="00602AC6" w:rsidRDefault="00602AC6"/>
                    </w:txbxContent>
                  </v:textbox>
                </v:shape>
                <v:shape id="Zone de texte 221" o:spid="_x0000_s1169" type="#_x0000_t202" style="position:absolute;top:6934;width:441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<v:textbox>
                    <w:txbxContent>
                      <w:p w14:paraId="0178B68F" w14:textId="6633797F" w:rsidR="00127690" w:rsidRDefault="00127690" w:rsidP="00127690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222" o:spid="_x0000_s1170" type="#_x0000_t202" style="position:absolute;left:17602;top:6553;width:441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<v:textbox>
                    <w:txbxContent>
                      <w:p w14:paraId="0CE38EFE" w14:textId="0259BE1F" w:rsidR="00127690" w:rsidRDefault="00127690" w:rsidP="00127690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oMath>
                        </m:oMathPara>
                      </w:p>
                    </w:txbxContent>
                  </v:textbox>
                </v:shape>
                <v:group id="_x0000_s1171" style="position:absolute;left:228;top:1295;width:23394;height:16161" coordorigin="2398,11905" coordsize="2921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oundrect id="AutoShape 164" o:spid="_x0000_s1172" style="position:absolute;left:2771;top:11935;width:57;height:190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"/>
                  <v:shape id="AutoShape 165" o:spid="_x0000_s1173" type="#_x0000_t32" style="position:absolute;left:2712;top:12875;width:2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">
                    <v:stroke dashstyle="dash" endarrow="block"/>
                  </v:shape>
                  <v:oval id="Oval 166" o:spid="_x0000_s1174" style="position:absolute;left:3823;top:1283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" fillcolor="black [3213]"/>
                  <v:roundrect id="AutoShape 167" o:spid="_x0000_s1175" style="position:absolute;left:4671;top:11935;width:57;height:84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"/>
                  <v:roundrect id="AutoShape 168" o:spid="_x0000_s1176" style="position:absolute;left:4677;top:12981;width:57;height:84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"/>
                  <v:shape id="Text Box 175" o:spid="_x0000_s1177" type="#_x0000_t202" style="position:absolute;left:3673;top:12852;width:51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<v:textbox>
                      <w:txbxContent>
                        <w:p w14:paraId="5CF25A55" w14:textId="2AB8FCD0" w:rsidR="00335451" w:rsidRPr="003636EE" w:rsidRDefault="00E30F6C" w:rsidP="00335451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6" o:spid="_x0000_s1178" type="#_x0000_t202" style="position:absolute;left:4655;top:11905;width:664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<v:textbox>
                      <w:txbxContent>
                        <w:p w14:paraId="4BF41235" w14:textId="77777777" w:rsidR="00335451" w:rsidRPr="003636EE" w:rsidRDefault="00335451" w:rsidP="00335451">
                          <w:r w:rsidRPr="003636EE">
                            <w:t>B</w:t>
                          </w:r>
                        </w:p>
                      </w:txbxContent>
                    </v:textbox>
                  </v:shape>
                  <v:shape id="Text Box 177" o:spid="_x0000_s1179" type="#_x0000_t202" style="position:absolute;left:2398;top:11905;width:664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48089E46" w14:textId="77777777" w:rsidR="00335451" w:rsidRPr="003636EE" w:rsidRDefault="00335451" w:rsidP="00335451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B47A08" w14:textId="1AFBEA13" w:rsidR="00335451" w:rsidRDefault="00335451" w:rsidP="00335451">
      <w:pPr>
        <w:jc w:val="center"/>
      </w:pPr>
    </w:p>
    <w:p w14:paraId="08064A37" w14:textId="4004941B" w:rsidR="00194AA1" w:rsidRDefault="00352774" w:rsidP="00127690">
      <w:pPr>
        <w:pStyle w:val="Titre2"/>
        <w:numPr>
          <w:ilvl w:val="0"/>
          <w:numId w:val="0"/>
        </w:numPr>
        <w:ind w:left="360"/>
        <w:rPr>
          <w:rFonts w:eastAsiaTheme="minorEastAsia"/>
        </w:rPr>
      </w:pPr>
      <w:r>
        <w:t xml:space="preserve">On suppose que la particule </w:t>
      </w:r>
      <w:r w:rsidR="00802DD3">
        <w:t xml:space="preserve">au départ du mouvement </w:t>
      </w:r>
      <w:r w:rsidR="0015321B">
        <w:t xml:space="preserve">au point </w:t>
      </w:r>
      <m:oMath>
        <m:r>
          <w:rPr>
            <w:rFonts w:ascii="Cambria Math" w:hAnsi="Cambria Math"/>
          </w:rPr>
          <m:t>I</m:t>
        </m:r>
      </m:oMath>
      <w:r w:rsidR="00802DD3">
        <w:t xml:space="preserve"> </w:t>
      </w:r>
      <w:r w:rsidR="00690C7D">
        <w:t xml:space="preserve">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</m:t>
        </m:r>
      </m:oMath>
      <w:r w:rsidR="00802DD3">
        <w:t xml:space="preserve">, est accélérée </w:t>
      </w:r>
      <w:r w:rsidR="0015321B">
        <w:t xml:space="preserve">par le champ électrique et arrive au point </w:t>
      </w:r>
      <m:oMath>
        <m:r>
          <w:rPr>
            <w:rFonts w:ascii="Cambria Math" w:hAnsi="Cambria Math"/>
          </w:rPr>
          <m:t>F</m:t>
        </m:r>
      </m:oMath>
      <w:r w:rsidR="0015321B">
        <w:t xml:space="preserve"> avec une vitesse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15321B">
        <w:rPr>
          <w:rFonts w:eastAsiaTheme="minorEastAsia"/>
        </w:rPr>
        <w:t>.</w:t>
      </w:r>
      <w:r w:rsidR="00690C7D">
        <w:rPr>
          <w:rFonts w:eastAsiaTheme="minorEastAsia"/>
        </w:rPr>
        <w:t xml:space="preserve"> On cherche à définir les conditions </w:t>
      </w:r>
      <w:r w:rsidR="00A34486">
        <w:rPr>
          <w:rFonts w:eastAsiaTheme="minorEastAsia"/>
        </w:rPr>
        <w:t xml:space="preserve">sur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="00A34486"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="00A34486">
        <w:rPr>
          <w:rFonts w:eastAsiaTheme="minorEastAsia"/>
        </w:rPr>
        <w:t xml:space="preserve"> pour </w:t>
      </w:r>
      <w:r w:rsidR="00690C7D">
        <w:rPr>
          <w:rFonts w:eastAsiaTheme="minorEastAsia"/>
        </w:rPr>
        <w:t>accélér</w:t>
      </w:r>
      <w:r w:rsidR="00A34486">
        <w:rPr>
          <w:rFonts w:eastAsiaTheme="minorEastAsia"/>
        </w:rPr>
        <w:t>er la particule</w:t>
      </w:r>
      <w:r w:rsidR="00690C7D">
        <w:rPr>
          <w:rFonts w:eastAsiaTheme="minorEastAsia"/>
        </w:rPr>
        <w:t xml:space="preserve"> ainsi que la vitesse </w:t>
      </w:r>
      <w:r w:rsidR="00602AC6">
        <w:rPr>
          <w:rFonts w:eastAsiaTheme="minorEastAsia"/>
        </w:rPr>
        <w:t xml:space="preserve">atteinte en </w:t>
      </w:r>
      <m:oMath>
        <m:r>
          <w:rPr>
            <w:rFonts w:ascii="Cambria Math" w:eastAsiaTheme="minorEastAsia" w:hAnsi="Cambria Math"/>
          </w:rPr>
          <m:t>F</m:t>
        </m:r>
      </m:oMath>
      <w:r w:rsidR="00602AC6">
        <w:rPr>
          <w:rFonts w:eastAsiaTheme="minorEastAsia"/>
        </w:rPr>
        <w:t>.</w:t>
      </w:r>
      <w:r w:rsidR="00127690">
        <w:rPr>
          <w:rFonts w:eastAsiaTheme="minorEastAsia"/>
        </w:rPr>
        <w:br/>
      </w:r>
      <w:r w:rsidR="00194AA1">
        <w:rPr>
          <w:rFonts w:eastAsiaTheme="minorEastAsia"/>
        </w:rPr>
        <w:t>Le mouvement ayant lieu dans le vide, il n’y a pas de frottement</w:t>
      </w:r>
      <w:r w:rsidR="005031B1">
        <w:rPr>
          <w:rFonts w:eastAsiaTheme="minorEastAsia"/>
        </w:rPr>
        <w:t>.</w:t>
      </w:r>
    </w:p>
    <w:p w14:paraId="3A868660" w14:textId="77777777" w:rsidR="00ED2AE6" w:rsidRPr="00ED2AE6" w:rsidRDefault="00ED2AE6" w:rsidP="00ED2AE6"/>
    <w:p w14:paraId="20D3C6FD" w14:textId="08EF6AB2" w:rsidR="00ED2C05" w:rsidRDefault="00ED2C05" w:rsidP="002F358F">
      <w:pPr>
        <w:pStyle w:val="Titre2"/>
      </w:pPr>
      <w:r>
        <w:t xml:space="preserve">Déterminer </w:t>
      </w:r>
      <w:r w:rsidR="002B527F">
        <w:t>quelle plaque doit être au potentiel</w:t>
      </w:r>
      <w:r>
        <w:t xml:space="preserve"> </w:t>
      </w:r>
      <w:r w:rsidR="002B527F">
        <w:t>le plus haut p</w:t>
      </w:r>
      <w:r>
        <w:t>our accélérer la particule :</w:t>
      </w:r>
    </w:p>
    <w:p w14:paraId="5E65AB67" w14:textId="277143AE" w:rsidR="00ED2C05" w:rsidRPr="00CD3029" w:rsidRDefault="00ED2C05" w:rsidP="002F358F">
      <w:pPr>
        <w:pStyle w:val="Titre2"/>
        <w:numPr>
          <w:ilvl w:val="0"/>
          <w:numId w:val="8"/>
        </w:numPr>
      </w:pPr>
      <w:r w:rsidRPr="00596347">
        <w:rPr>
          <w:rFonts w:eastAsiaTheme="minorEastAsia"/>
        </w:rPr>
        <w:t xml:space="preserve">si </w:t>
      </w:r>
      <m:oMath>
        <m:r>
          <w:rPr>
            <w:rFonts w:ascii="Cambria Math" w:eastAsiaTheme="minorEastAsia" w:hAnsi="Cambria Math"/>
          </w:rPr>
          <m:t>q&gt;0</m:t>
        </m:r>
      </m:oMath>
      <w:r w:rsidRPr="00596347">
        <w:rPr>
          <w:rFonts w:eastAsiaTheme="minorEastAsia"/>
        </w:rPr>
        <w:t> :</w:t>
      </w:r>
      <w:r w:rsidRPr="00596347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640F52">
        <w:rPr>
          <w:rFonts w:eastAsiaTheme="minorEastAsia"/>
        </w:rPr>
        <w:br/>
      </w:r>
    </w:p>
    <w:p w14:paraId="7D6D8686" w14:textId="0B120E50" w:rsidR="00ED2C05" w:rsidRDefault="00ED2C05" w:rsidP="002F358F">
      <w:pPr>
        <w:pStyle w:val="Titre2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si </w:t>
      </w:r>
      <m:oMath>
        <m:r>
          <w:rPr>
            <w:rFonts w:ascii="Cambria Math" w:eastAsiaTheme="minorEastAsia" w:hAnsi="Cambria Math"/>
          </w:rPr>
          <m:t>q&lt;0</m:t>
        </m:r>
      </m:oMath>
      <w:r>
        <w:rPr>
          <w:rFonts w:eastAsiaTheme="minorEastAsia"/>
        </w:rPr>
        <w:t> :</w:t>
      </w:r>
      <w:r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F34E64">
        <w:rPr>
          <w:rFonts w:eastAsiaTheme="minorEastAsia"/>
        </w:rPr>
        <w:br/>
      </w:r>
      <w:r w:rsidR="0046466F">
        <w:rPr>
          <w:rFonts w:eastAsiaTheme="minorEastAsia"/>
        </w:rPr>
        <w:br/>
      </w:r>
    </w:p>
    <w:p w14:paraId="74C9B48A" w14:textId="37287DDC" w:rsidR="00407450" w:rsidRDefault="00127690" w:rsidP="002F358F">
      <w:pPr>
        <w:pStyle w:val="Titre2"/>
      </w:pPr>
      <w:r>
        <w:t>En utilisant la conservation de l’énergie</w:t>
      </w:r>
      <w:r w:rsidR="00C46656">
        <w:t xml:space="preserve">, exprimer la vitesse de la particule en </w:t>
      </w:r>
      <m:oMath>
        <m:r>
          <w:rPr>
            <w:rFonts w:ascii="Cambria Math" w:hAnsi="Cambria Math"/>
          </w:rPr>
          <m:t>F</m:t>
        </m:r>
      </m:oMath>
      <w:r w:rsidR="00D04DCA">
        <w:t>.</w:t>
      </w:r>
      <w:r w:rsidR="00D04DCA">
        <w:br/>
      </w:r>
      <w:r w:rsidR="00D04DCA">
        <w:br/>
      </w:r>
      <w:r w:rsidR="004E258C">
        <w:br/>
      </w:r>
    </w:p>
    <w:p w14:paraId="17D36118" w14:textId="77777777" w:rsidR="006025EA" w:rsidRPr="006025EA" w:rsidRDefault="006025EA" w:rsidP="006025EA"/>
    <w:p w14:paraId="2412E36A" w14:textId="77777777" w:rsidR="00FD7582" w:rsidRDefault="00FD7582">
      <w:pPr>
        <w:spacing w:line="240" w:lineRule="auto"/>
        <w:ind w:left="425" w:right="3668" w:hanging="357"/>
        <w:jc w:val="both"/>
        <w:rPr>
          <w:rFonts w:ascii="Arial" w:hAnsi="Arial" w:cs="Arial"/>
          <w:u w:val="single"/>
        </w:rPr>
      </w:pPr>
      <w:r>
        <w:rPr>
          <w:u w:val="single"/>
        </w:rPr>
        <w:br w:type="page"/>
      </w:r>
    </w:p>
    <w:p w14:paraId="218F4D94" w14:textId="60F14C8F" w:rsidR="00C86DF2" w:rsidRPr="00BF2701" w:rsidRDefault="00E7307F" w:rsidP="002F358F">
      <w:pPr>
        <w:pStyle w:val="Sous-titre"/>
        <w:rPr>
          <w:u w:val="single"/>
        </w:rPr>
      </w:pPr>
      <w:r w:rsidRPr="00CD3029">
        <w:rPr>
          <w:u w:val="single"/>
        </w:rPr>
        <w:lastRenderedPageBreak/>
        <w:t>Application :</w:t>
      </w:r>
      <w:r w:rsidR="00BF2701">
        <w:rPr>
          <w:u w:val="single"/>
        </w:rPr>
        <w:t xml:space="preserve"> l</w:t>
      </w:r>
      <w:r w:rsidR="00C86DF2" w:rsidRPr="00BF2701">
        <w:rPr>
          <w:u w:val="single"/>
        </w:rPr>
        <w:t>e canon à électrons</w:t>
      </w:r>
    </w:p>
    <w:p w14:paraId="119FF96A" w14:textId="77777777" w:rsidR="00C86DF2" w:rsidRDefault="00C86DF2" w:rsidP="00C86DF2"/>
    <w:p w14:paraId="41301865" w14:textId="59DBDC74" w:rsidR="00C86DF2" w:rsidRDefault="00C86DF2" w:rsidP="008542B2">
      <w:pPr>
        <w:ind w:left="360"/>
      </w:pPr>
      <w:r w:rsidRPr="008F7DFD">
        <w:t xml:space="preserve">Le </w:t>
      </w:r>
      <w:r>
        <w:t>« </w:t>
      </w:r>
      <w:r w:rsidRPr="008F7DFD">
        <w:t>canon à électrons</w:t>
      </w:r>
      <w:r>
        <w:t> »</w:t>
      </w:r>
      <w:r w:rsidRPr="008F7DFD">
        <w:t xml:space="preserve"> est constitué d'un filament qui, lorsqu'il est porté à haute température, émet des électrons de vitesse initiale négligeable. Ces électrons sont ensuite accélérés à l'intérieur d'un condensateur plan dont les armatures A et B sont verticales et distantes de </w:t>
      </w:r>
      <m:oMath>
        <m:r>
          <w:rPr>
            <w:rFonts w:ascii="Cambria Math" w:hAnsi="Cambria Math"/>
          </w:rPr>
          <m:t>d=3,0 cm</m:t>
        </m:r>
      </m:oMath>
      <w:r w:rsidRPr="008F7DFD">
        <w:t xml:space="preserve">. </w:t>
      </w:r>
      <w:r>
        <w:t xml:space="preserve">Les plaques A et B sont soumises à une tension constante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AB</m:t>
                </m:r>
              </m:sub>
            </m:sSub>
          </m:e>
        </m:d>
        <m:r>
          <w:rPr>
            <w:rFonts w:ascii="Cambria Math" w:eastAsiaTheme="minorEastAsia" w:hAnsi="Cambria Math"/>
          </w:rPr>
          <m:t>=2,0 kV</m:t>
        </m:r>
      </m:oMath>
      <w:r>
        <w:t>.</w:t>
      </w:r>
    </w:p>
    <w:p w14:paraId="7D72D734" w14:textId="3551DC1E" w:rsidR="00E07E09" w:rsidRDefault="00C86DF2" w:rsidP="00E07E09">
      <w:pPr>
        <w:ind w:left="360"/>
        <w:rPr>
          <w:rFonts w:eastAsiaTheme="minorEastAsia"/>
        </w:rPr>
      </w:pPr>
      <w:r>
        <w:t>Le système étudié est {électron} ; le référentiel d’étude est le référentiel terrestre, supposé galiléen.</w:t>
      </w:r>
      <w:r>
        <w:br/>
        <w:t>On considère le poids de l’électron négligeable devant la force électrique qu’il subit.</w:t>
      </w:r>
      <w:r w:rsidR="0037006F">
        <w:t xml:space="preserve"> On rappelle que la charge de l’électron est </w:t>
      </w:r>
      <m:oMath>
        <m:r>
          <w:rPr>
            <w:rFonts w:ascii="Cambria Math" w:hAnsi="Cambria Math"/>
          </w:rPr>
          <m:t>q=-e</m:t>
        </m:r>
      </m:oMath>
      <w:r w:rsidR="00E07E09">
        <w:rPr>
          <w:rFonts w:eastAsiaTheme="minorEastAsia"/>
        </w:rPr>
        <w:t xml:space="preserve"> avec </w:t>
      </w:r>
      <m:oMath>
        <m:r>
          <w:rPr>
            <w:rFonts w:ascii="Cambria Math" w:eastAsiaTheme="minorEastAsia" w:hAnsi="Cambria Math"/>
          </w:rPr>
          <m:t>e=</m:t>
        </m:r>
        <m:r>
          <w:rPr>
            <w:rFonts w:ascii="Cambria Math" w:hAnsi="Cambria Math"/>
          </w:rPr>
          <m:t>1,6×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-19</m:t>
            </m:r>
          </m:sup>
        </m:sSup>
        <m:r>
          <w:rPr>
            <w:rFonts w:ascii="Cambria Math" w:hAnsi="Cambria Math"/>
          </w:rPr>
          <m:t>C</m:t>
        </m:r>
      </m:oMath>
      <w:r w:rsidR="00714926">
        <w:rPr>
          <w:rFonts w:eastAsiaTheme="minorEastAsia"/>
        </w:rPr>
        <w:t xml:space="preserve"> et que sa masse est </w:t>
      </w:r>
      <m:oMath>
        <m:r>
          <w:rPr>
            <w:rFonts w:ascii="Cambria Math" w:eastAsiaTheme="minorEastAsia" w:hAnsi="Cambria Math"/>
          </w:rPr>
          <m:t>m=9,1×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-31</m:t>
            </m:r>
          </m:sup>
        </m:sSup>
        <m:r>
          <w:rPr>
            <w:rFonts w:ascii="Cambria Math" w:eastAsiaTheme="minorEastAsia" w:hAnsi="Cambria Math"/>
          </w:rPr>
          <m:t>kg</m:t>
        </m:r>
      </m:oMath>
      <w:r w:rsidR="006F6FC9">
        <w:rPr>
          <w:rFonts w:eastAsiaTheme="minorEastAsia"/>
        </w:rPr>
        <w:t>.</w:t>
      </w:r>
    </w:p>
    <w:p w14:paraId="65407E5D" w14:textId="37D68682" w:rsidR="006F6FC9" w:rsidRDefault="006F6FC9" w:rsidP="00E07E09">
      <w:pPr>
        <w:ind w:left="360"/>
        <w:rPr>
          <w:rFonts w:eastAsiaTheme="minorEastAsia"/>
        </w:rPr>
      </w:pPr>
    </w:p>
    <w:p w14:paraId="0DBA8F27" w14:textId="7076703B" w:rsidR="006F6FC9" w:rsidRDefault="006F6FC9" w:rsidP="00E07E09">
      <w:pPr>
        <w:ind w:left="360"/>
      </w:pPr>
      <w:r>
        <w:rPr>
          <w:rFonts w:eastAsiaTheme="minorEastAsia"/>
        </w:rPr>
        <w:t xml:space="preserve">On donne : </w:t>
      </w:r>
      <m:oMath>
        <m:r>
          <w:rPr>
            <w:rFonts w:ascii="Cambria Math" w:eastAsiaTheme="minorEastAsia" w:hAnsi="Cambria Math"/>
          </w:rPr>
          <m:t>1 eV=1,6×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-19</m:t>
            </m:r>
          </m:sup>
        </m:sSup>
        <m:r>
          <w:rPr>
            <w:rFonts w:ascii="Cambria Math" w:eastAsiaTheme="minorEastAsia" w:hAnsi="Cambria Math"/>
          </w:rPr>
          <m:t xml:space="preserve"> J</m:t>
        </m:r>
      </m:oMath>
    </w:p>
    <w:p w14:paraId="6AD70965" w14:textId="7F742085" w:rsidR="00A86FF0" w:rsidRDefault="00C77C79" w:rsidP="00A86FF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098B6" wp14:editId="77C0059E">
                <wp:simplePos x="0" y="0"/>
                <wp:positionH relativeFrom="column">
                  <wp:posOffset>2484755</wp:posOffset>
                </wp:positionH>
                <wp:positionV relativeFrom="paragraph">
                  <wp:posOffset>5715</wp:posOffset>
                </wp:positionV>
                <wp:extent cx="3916680" cy="1905000"/>
                <wp:effectExtent l="0" t="0" r="26670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190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25B25" w14:textId="3DFB1DCC" w:rsidR="00C77C79" w:rsidRDefault="00C77C79" w:rsidP="00C77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1098B6" id="Ellipse 20" o:spid="_x0000_s1180" style="position:absolute;margin-left:195.65pt;margin-top:.45pt;width:308.4pt;height:1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" filled="f" strokecolor="black [3213]" strokeweight="2pt">
                <v:stroke dashstyle="dash"/>
                <v:textbox>
                  <w:txbxContent>
                    <w:p w14:paraId="70C25B25" w14:textId="3DFB1DCC" w:rsidR="00C77C79" w:rsidRDefault="00C77C79" w:rsidP="00C77C7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336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7B4AE" wp14:editId="3F8BF843">
                <wp:simplePos x="0" y="0"/>
                <wp:positionH relativeFrom="column">
                  <wp:posOffset>290195</wp:posOffset>
                </wp:positionH>
                <wp:positionV relativeFrom="paragraph">
                  <wp:posOffset>405655</wp:posOffset>
                </wp:positionV>
                <wp:extent cx="899160" cy="498544"/>
                <wp:effectExtent l="0" t="0" r="15240" b="1587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985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60C52" id="Ellipse 19" o:spid="_x0000_s1026" style="position:absolute;margin-left:22.85pt;margin-top:31.95pt;width:70.8pt;height:3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" filled="f" strokecolor="white [3212]" strokeweight="2pt">
                <v:stroke dashstyle="3 1"/>
              </v:oval>
            </w:pict>
          </mc:Fallback>
        </mc:AlternateContent>
      </w:r>
      <w:r w:rsidR="004336F3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D9D4AD2" wp14:editId="335784BC">
                <wp:simplePos x="0" y="0"/>
                <wp:positionH relativeFrom="column">
                  <wp:posOffset>2887688</wp:posOffset>
                </wp:positionH>
                <wp:positionV relativeFrom="paragraph">
                  <wp:posOffset>112395</wp:posOffset>
                </wp:positionV>
                <wp:extent cx="2903855" cy="1616075"/>
                <wp:effectExtent l="0" t="0" r="0" b="22225"/>
                <wp:wrapSquare wrapText="bothSides"/>
                <wp:docPr id="224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1616075"/>
                          <a:chOff x="1693" y="11905"/>
                          <a:chExt cx="3626" cy="1933"/>
                        </a:xfrm>
                      </wpg:grpSpPr>
                      <wpg:grpSp>
                        <wpg:cNvPr id="225" name="Group 125"/>
                        <wpg:cNvGrpSpPr>
                          <a:grpSpLocks/>
                        </wpg:cNvGrpSpPr>
                        <wpg:grpSpPr bwMode="auto">
                          <a:xfrm rot="5400000" flipV="1">
                            <a:off x="1867" y="12456"/>
                            <a:ext cx="771" cy="964"/>
                            <a:chOff x="2160" y="5471"/>
                            <a:chExt cx="3534" cy="2773"/>
                          </a:xfrm>
                        </wpg:grpSpPr>
                        <wpg:grpSp>
                          <wpg:cNvPr id="226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2160" y="6269"/>
                              <a:ext cx="3534" cy="1975"/>
                              <a:chOff x="5754" y="1991"/>
                              <a:chExt cx="3534" cy="1975"/>
                            </a:xfrm>
                          </wpg:grpSpPr>
                          <wps:wsp>
                            <wps:cNvPr id="227" name="Arc 127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5754" y="2960"/>
                                <a:ext cx="798" cy="1006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2 w 43200"/>
                                  <a:gd name="T1" fmla="*/ 21920 h 22431"/>
                                  <a:gd name="T2" fmla="*/ 43184 w 43200"/>
                                  <a:gd name="T3" fmla="*/ 22431 h 22431"/>
                                  <a:gd name="T4" fmla="*/ 21600 w 43200"/>
                                  <a:gd name="T5" fmla="*/ 21600 h 224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22431" fill="none" extrusionOk="0">
                                    <a:moveTo>
                                      <a:pt x="2" y="21919"/>
                                    </a:moveTo>
                                    <a:cubicBezTo>
                                      <a:pt x="0" y="21813"/>
                                      <a:pt x="0" y="2170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1877"/>
                                      <a:pt x="43194" y="22154"/>
                                      <a:pt x="43184" y="22431"/>
                                    </a:cubicBezTo>
                                  </a:path>
                                  <a:path w="43200" h="22431" stroke="0" extrusionOk="0">
                                    <a:moveTo>
                                      <a:pt x="2" y="21919"/>
                                    </a:moveTo>
                                    <a:cubicBezTo>
                                      <a:pt x="0" y="21813"/>
                                      <a:pt x="0" y="2170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1877"/>
                                      <a:pt x="43194" y="22154"/>
                                      <a:pt x="43184" y="22431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8" name="Group 1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96" y="1991"/>
                                <a:ext cx="1140" cy="1975"/>
                                <a:chOff x="6096" y="1877"/>
                                <a:chExt cx="1140" cy="1975"/>
                              </a:xfrm>
                            </wpg:grpSpPr>
                            <wpg:grpSp>
                              <wpg:cNvPr id="229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6" y="1878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30" name="Arc 13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Arc 131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2" name="Group 1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8" y="1877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33" name="Arc 133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Arc 134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35" name="Group 1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80" y="1991"/>
                                <a:ext cx="1140" cy="1975"/>
                                <a:chOff x="6096" y="1877"/>
                                <a:chExt cx="1140" cy="1975"/>
                              </a:xfrm>
                            </wpg:grpSpPr>
                            <wpg:grpSp>
                              <wpg:cNvPr id="236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6" y="1878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37" name="Arc 137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Arc 138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9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8" y="1877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40" name="Arc 14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Arc 141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42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64" y="1991"/>
                                <a:ext cx="1140" cy="1975"/>
                                <a:chOff x="6096" y="1877"/>
                                <a:chExt cx="1140" cy="1975"/>
                              </a:xfrm>
                            </wpg:grpSpPr>
                            <wpg:grpSp>
                              <wpg:cNvPr id="243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6" y="1878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44" name="Arc 14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Arc 145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6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8" y="1877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47" name="Arc 147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Arc 148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49" name="Group 1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48" y="1991"/>
                                <a:ext cx="1140" cy="1975"/>
                                <a:chOff x="6096" y="1877"/>
                                <a:chExt cx="1140" cy="1975"/>
                              </a:xfrm>
                            </wpg:grpSpPr>
                            <wpg:grpSp>
                              <wpg:cNvPr id="250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6" y="1878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51" name="Arc 151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Arc 152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3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8" y="1877"/>
                                  <a:ext cx="798" cy="1974"/>
                                  <a:chOff x="6438" y="1878"/>
                                  <a:chExt cx="798" cy="1974"/>
                                </a:xfrm>
                              </wpg:grpSpPr>
                              <wps:wsp>
                                <wps:cNvPr id="254" name="Arc 15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439" y="1878"/>
                                    <a:ext cx="455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Arc 155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8" y="2846"/>
                                    <a:ext cx="798" cy="1006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2 w 43200"/>
                                      <a:gd name="T1" fmla="*/ 21920 h 22431"/>
                                      <a:gd name="T2" fmla="*/ 43184 w 43200"/>
                                      <a:gd name="T3" fmla="*/ 22431 h 22431"/>
                                      <a:gd name="T4" fmla="*/ 21600 w 43200"/>
                                      <a:gd name="T5" fmla="*/ 21600 h 224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431" fill="none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</a:path>
                                      <a:path w="43200" h="22431" stroke="0" extrusionOk="0">
                                        <a:moveTo>
                                          <a:pt x="2" y="21919"/>
                                        </a:moveTo>
                                        <a:cubicBezTo>
                                          <a:pt x="0" y="21813"/>
                                          <a:pt x="0" y="21706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1877"/>
                                          <a:pt x="43194" y="22154"/>
                                          <a:pt x="43184" y="22431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56" name="Line 1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60" y="5471"/>
                              <a:ext cx="0" cy="1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1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4" y="5471"/>
                              <a:ext cx="0" cy="17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8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2771" y="11935"/>
                            <a:ext cx="57" cy="190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2712" y="12875"/>
                            <a:ext cx="24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3823" y="12838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AutoShape 167"/>
                        <wps:cNvSpPr>
                          <a:spLocks noChangeArrowheads="1"/>
                        </wps:cNvSpPr>
                        <wps:spPr bwMode="auto">
                          <a:xfrm>
                            <a:off x="4671" y="11935"/>
                            <a:ext cx="57" cy="84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168"/>
                        <wps:cNvSpPr>
                          <a:spLocks noChangeArrowheads="1"/>
                        </wps:cNvSpPr>
                        <wps:spPr bwMode="auto">
                          <a:xfrm>
                            <a:off x="4677" y="12981"/>
                            <a:ext cx="57" cy="84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640" y="12852"/>
                            <a:ext cx="664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F8C06" w14:textId="77777777" w:rsidR="00C86DF2" w:rsidRPr="003636EE" w:rsidRDefault="00C86DF2" w:rsidP="00C86DF2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636EE"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  <w:r w:rsidRPr="003636EE">
                                <w:rPr>
                                  <w:b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4655" y="11905"/>
                            <a:ext cx="664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B7DAD" w14:textId="77777777" w:rsidR="00C86DF2" w:rsidRPr="003636EE" w:rsidRDefault="00C86DF2" w:rsidP="00C86DF2">
                              <w:r w:rsidRPr="003636EE"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2398" y="11905"/>
                            <a:ext cx="664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111DD" w14:textId="77777777" w:rsidR="00C86DF2" w:rsidRPr="003636EE" w:rsidRDefault="00C86DF2" w:rsidP="00C86DF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3437"/>
                            <a:ext cx="107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73814" w14:textId="77777777" w:rsidR="00C86DF2" w:rsidRPr="003636EE" w:rsidRDefault="00C86DF2" w:rsidP="00C86D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36EE">
                                <w:rPr>
                                  <w:sz w:val="20"/>
                                  <w:szCs w:val="20"/>
                                </w:rPr>
                                <w:t>filament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D4AD2" id="Group 179" o:spid="_x0000_s1181" style="position:absolute;margin-left:227.4pt;margin-top:8.85pt;width:228.65pt;height:127.25pt;z-index:251658752;mso-position-horizontal-relative:text;mso-position-vertical-relative:text" coordorigin="1693,11905" coordsize="3626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">
                <v:group id="Group 125" o:spid="_x0000_s1182" style="position:absolute;left:1867;top:12456;width:771;height:964;rotation:-90;flip:y" coordorigin="2160,5471" coordsize="3534,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">
                  <v:group id="Group 126" o:spid="_x0000_s1183" style="position:absolute;left:2160;top:6269;width:3534;height:1975" coordorigin="5754,1991" coordsize="3534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shape id="Arc 127" o:spid="_x0000_s1184" style="position:absolute;left:5754;top:2960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" path="m2,21919nfc,21813,,21706,,21600,,9670,9670,,21600,,33529,,43200,9670,43200,21600v-1,277,-6,554,-16,831em2,21919nsc,21813,,21706,,21600,,9670,9670,,21600,,33529,,43200,9670,43200,21600v-1,277,-6,554,-16,831l21600,21600,2,21919xe">
                      <v:fill opacity="46003f"/>
                      <v:path arrowok="t" o:extrusionok="f" o:connecttype="custom" o:connectlocs="0,983;798,1006;399,969" o:connectangles="0,0,0"/>
                    </v:shape>
                    <v:group id="Group 128" o:spid="_x0000_s1185" style="position:absolute;left:6096;top:1991;width:1140;height:1975" coordorigin="6096,1877" coordsize="114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<v:group id="Group 129" o:spid="_x0000_s1186" style="position:absolute;left:6096;top:1878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shape id="Arc 130" o:spid="_x0000_s1187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" path="m2,21919nfc,21813,,21706,,21600,,9670,9670,,21600,,33529,,43200,9670,43200,21600v-1,277,-6,554,-16,831em2,21919nsc,21813,,21706,,21600,,9670,9670,,21600,,33529,,43200,9670,43200,21600v-1,277,-6,554,-16,831l21600,21600,2,21919xe" filled="f">
                          <v:path arrowok="t" o:extrusionok="f" o:connecttype="custom" o:connectlocs="0,983;455,1006;228,969" o:connectangles="0,0,0"/>
                        </v:shape>
                        <v:shape id="Arc 131" o:spid="_x0000_s1188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  <v:group id="Group 132" o:spid="_x0000_s1189" style="position:absolute;left:6438;top:1877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<v:shape id="Arc 133" o:spid="_x0000_s1190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34" o:spid="_x0000_s1191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</v:group>
                    <v:group id="Group 135" o:spid="_x0000_s1192" style="position:absolute;left:6780;top:1991;width:1140;height:1975" coordorigin="6096,1877" coordsize="114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<v:group id="Group 136" o:spid="_x0000_s1193" style="position:absolute;left:6096;top:1878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  <v:shape id="Arc 137" o:spid="_x0000_s1194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38" o:spid="_x0000_s1195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  <v:group id="Group 139" o:spid="_x0000_s1196" style="position:absolute;left:6438;top:1877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    <v:shape id="Arc 140" o:spid="_x0000_s1197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41" o:spid="_x0000_s1198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</v:group>
                    <v:group id="Group 142" o:spid="_x0000_s1199" style="position:absolute;left:7464;top:1991;width:1140;height:1975" coordorigin="6096,1877" coordsize="114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<v:group id="Group 143" o:spid="_x0000_s1200" style="position:absolute;left:6096;top:1878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<v:shape id="Arc 144" o:spid="_x0000_s1201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45" o:spid="_x0000_s1202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  <v:group id="Group 146" o:spid="_x0000_s1203" style="position:absolute;left:6438;top:1877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shape id="Arc 147" o:spid="_x0000_s1204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48" o:spid="_x0000_s1205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</v:group>
                    <v:group id="Group 149" o:spid="_x0000_s1206" style="position:absolute;left:8148;top:1991;width:1140;height:1975" coordorigin="6096,1877" coordsize="114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group id="Group 150" o:spid="_x0000_s1207" style="position:absolute;left:6096;top:1878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<v:shape id="Arc 151" o:spid="_x0000_s1208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52" o:spid="_x0000_s1209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  <v:group id="Group 153" o:spid="_x0000_s1210" style="position:absolute;left:6438;top:1877;width:798;height:1974" coordorigin="6438,1878" coordsize="798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shape id="Arc 154" o:spid="_x0000_s1211" style="position:absolute;left:6439;top:1878;width:455;height:1006;flip:x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455,1006;228,969" o:connectangles="0,0,0"/>
                        </v:shape>
                        <v:shape id="Arc 155" o:spid="_x0000_s1212" style="position:absolute;left:6438;top:2846;width:798;height:1006;flip:x y;visibility:visible;mso-wrap-style:square;v-text-anchor:top" coordsize="43200,2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" path="m2,21919nfc,21813,,21706,,21600,,9670,9670,,21600,,33529,,43200,9670,43200,21600v-1,277,-6,554,-16,831em2,21919nsc,21813,,21706,,21600,,9670,9670,,21600,,33529,,43200,9670,43200,21600v-1,277,-6,554,-16,831l21600,21600,2,21919xe">
                          <v:fill opacity="46003f"/>
                          <v:path arrowok="t" o:extrusionok="f" o:connecttype="custom" o:connectlocs="0,983;798,1006;399,969" o:connectangles="0,0,0"/>
                        </v:shape>
                      </v:group>
                    </v:group>
                  </v:group>
                  <v:line id="Line 156" o:spid="_x0000_s1213" style="position:absolute;flip:y;visibility:visible;mso-wrap-style:square" from="2160,5471" to="216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  <v:line id="Line 157" o:spid="_x0000_s1214" style="position:absolute;flip:y;visibility:visible;mso-wrap-style:square" from="5694,5471" to="5694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e0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uH+E05l0BGT5BwAA//8DAFBLAQItABQABgAIAAAAIQDb4fbL7gAAAIUBAAATAAAAAAAA&#10;AAAAAAAAAAAAAABbQ29udGVudF9UeXBlc10ueG1sUEsBAi0AFAAGAAgAAAAhAFr0LFu/AAAAFQEA&#10;AAsAAAAAAAAAAAAAAAAAHwEAAF9yZWxzLy5yZWxzUEsBAi0AFAAGAAgAAAAhAAiiV7THAAAA3AAA&#10;AA8AAAAAAAAAAAAAAAAABwIAAGRycy9kb3ducmV2LnhtbFBLBQYAAAAAAwADALcAAAD7AgAAAAA=&#10;"/>
                </v:group>
                <v:roundrect id="AutoShape 164" o:spid="_x0000_s1215" style="position:absolute;left:2771;top:11935;width:57;height:190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"/>
                <v:shape id="AutoShape 165" o:spid="_x0000_s1216" type="#_x0000_t32" style="position:absolute;left:2712;top:12875;width:2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">
                  <v:stroke dashstyle="dash" endarrow="block"/>
                </v:shape>
                <v:oval id="Oval 166" o:spid="_x0000_s1217" style="position:absolute;left:3823;top:12838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" fillcolor="black [3213]"/>
                <v:roundrect id="AutoShape 167" o:spid="_x0000_s1218" style="position:absolute;left:4671;top:11935;width:57;height:84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"/>
                <v:roundrect id="AutoShape 168" o:spid="_x0000_s1219" style="position:absolute;left:4677;top:12981;width:57;height:84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"/>
                <v:shape id="Text Box 175" o:spid="_x0000_s1220" type="#_x0000_t202" style="position:absolute;left:3640;top:12852;width:664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14:paraId="10BF8C06" w14:textId="77777777" w:rsidR="00C86DF2" w:rsidRPr="003636EE" w:rsidRDefault="00C86DF2" w:rsidP="00C86DF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3636EE">
                          <w:rPr>
                            <w:sz w:val="28"/>
                            <w:szCs w:val="28"/>
                          </w:rPr>
                          <w:t>e</w:t>
                        </w:r>
                        <w:r w:rsidRPr="003636EE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Text Box 176" o:spid="_x0000_s1221" type="#_x0000_t202" style="position:absolute;left:4655;top:11905;width:664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<v:textbox>
                    <w:txbxContent>
                      <w:p w14:paraId="1F6B7DAD" w14:textId="77777777" w:rsidR="00C86DF2" w:rsidRPr="003636EE" w:rsidRDefault="00C86DF2" w:rsidP="00C86DF2">
                        <w:r w:rsidRPr="003636EE">
                          <w:t>B</w:t>
                        </w:r>
                      </w:p>
                    </w:txbxContent>
                  </v:textbox>
                </v:shape>
                <v:shape id="Text Box 177" o:spid="_x0000_s1222" type="#_x0000_t202" style="position:absolute;left:2398;top:11905;width:664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<v:textbox>
                    <w:txbxContent>
                      <w:p w14:paraId="79C111DD" w14:textId="77777777" w:rsidR="00C86DF2" w:rsidRPr="003636EE" w:rsidRDefault="00C86DF2" w:rsidP="00C86DF2">
                        <w:r>
                          <w:t>A</w:t>
                        </w:r>
                      </w:p>
                    </w:txbxContent>
                  </v:textbox>
                </v:shape>
                <v:shape id="Text Box 178" o:spid="_x0000_s1223" type="#_x0000_t202" style="position:absolute;left:1693;top:13437;width:107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<v:textbox>
                    <w:txbxContent>
                      <w:p w14:paraId="7ED73814" w14:textId="77777777" w:rsidR="00C86DF2" w:rsidRPr="003636EE" w:rsidRDefault="00C86DF2" w:rsidP="00C86DF2">
                        <w:pPr>
                          <w:rPr>
                            <w:sz w:val="20"/>
                            <w:szCs w:val="20"/>
                          </w:rPr>
                        </w:pPr>
                        <w:r w:rsidRPr="003636EE">
                          <w:rPr>
                            <w:sz w:val="20"/>
                            <w:szCs w:val="20"/>
                          </w:rPr>
                          <w:t>filament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86FF0">
        <w:rPr>
          <w:noProof/>
        </w:rPr>
        <w:drawing>
          <wp:inline distT="0" distB="0" distL="0" distR="0" wp14:anchorId="56904E6B" wp14:editId="42FDEBF9">
            <wp:extent cx="2175510" cy="2179844"/>
            <wp:effectExtent l="0" t="0" r="0" b="0"/>
            <wp:docPr id="17" name="il_fi" descr="http://www.sordalab.com/photos/b_photos/b_photo_17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rdalab.com/photos/b_photos/b_photo_1743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5510" cy="217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F417B" w14:textId="77777777" w:rsidR="00C86DF2" w:rsidRDefault="00C86DF2" w:rsidP="00C86DF2">
      <w:pPr>
        <w:pStyle w:val="Titre3"/>
        <w:numPr>
          <w:ilvl w:val="0"/>
          <w:numId w:val="0"/>
        </w:numPr>
        <w:ind w:left="360"/>
      </w:pPr>
    </w:p>
    <w:p w14:paraId="11AFF88F" w14:textId="77777777" w:rsidR="00C86DF2" w:rsidRDefault="00C86DF2" w:rsidP="001520A4">
      <w:pPr>
        <w:pStyle w:val="Titre2"/>
        <w:numPr>
          <w:ilvl w:val="0"/>
          <w:numId w:val="15"/>
        </w:numPr>
      </w:pPr>
      <w:r>
        <w:t>Compléter le schéma en dessinant la force que doit subir l’électron pour être accéléré de A à B.</w:t>
      </w:r>
      <w:r>
        <w:br/>
        <w:t>En déduire le sens et la direction que doit avoir le champ électrique entre les deux plaques.</w:t>
      </w:r>
      <w:r>
        <w:br/>
        <w:t>Quel doit être le signe de U</w:t>
      </w:r>
      <w:r w:rsidRPr="001520A4">
        <w:rPr>
          <w:vertAlign w:val="subscript"/>
        </w:rPr>
        <w:t>AB</w:t>
      </w:r>
      <w:r>
        <w:t xml:space="preserve"> pour que les électrons subissent une accélération entre A et B.</w:t>
      </w:r>
    </w:p>
    <w:p w14:paraId="5C3AC150" w14:textId="50E912A1" w:rsidR="00C86DF2" w:rsidRPr="00824125" w:rsidRDefault="004170DD" w:rsidP="00C86DF2">
      <w:pPr>
        <w:pStyle w:val="Titre2"/>
        <w:numPr>
          <w:ilvl w:val="0"/>
          <w:numId w:val="0"/>
        </w:numPr>
        <w:ind w:left="3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AB</m:t>
            </m:r>
          </m:sub>
        </m:sSub>
        <m:r>
          <w:rPr>
            <w:rFonts w:ascii="Cambria Math" w:hAnsi="Cambria Math"/>
          </w:rPr>
          <m:t xml:space="preserve"> &lt; 0</m:t>
        </m:r>
      </m:oMath>
      <w:r w:rsidR="00CD3029">
        <w:rPr>
          <w:rFonts w:eastAsiaTheme="minorEastAsia"/>
        </w:rPr>
        <w:t xml:space="preserve"> </w:t>
      </w:r>
    </w:p>
    <w:p w14:paraId="1A98C1B2" w14:textId="77777777" w:rsidR="00E7307F" w:rsidRPr="00E7307F" w:rsidRDefault="00E7307F" w:rsidP="00CD3029">
      <w:pPr>
        <w:pStyle w:val="Sous-titre"/>
        <w:numPr>
          <w:ilvl w:val="0"/>
          <w:numId w:val="0"/>
        </w:numPr>
      </w:pPr>
    </w:p>
    <w:p w14:paraId="51BB4FDF" w14:textId="5CC6020C" w:rsidR="001520A4" w:rsidRDefault="00E562A1" w:rsidP="00F34E64">
      <w:pPr>
        <w:pStyle w:val="Titre2"/>
        <w:rPr>
          <w:rFonts w:eastAsiaTheme="minorEastAsia" w:cstheme="minorHAnsi"/>
          <w:szCs w:val="20"/>
        </w:rPr>
      </w:pPr>
      <w:r>
        <w:t>Déterminer la vitesse de l’électron à la sortie du canon à électron</w:t>
      </w:r>
      <w:r w:rsidR="00FA7209">
        <w:t>. Vérifier que cette vitesse n’est pas relativiste.</w:t>
      </w:r>
      <w:r w:rsidR="00FA7209">
        <w:br/>
        <w:t>Remarque : une vitesse non relativiste est une vitesse qui est au moins 10 fois inférieure à celle de la lumière.</w:t>
      </w:r>
      <w:r w:rsidR="00A92AA5">
        <w:br/>
      </w:r>
    </w:p>
    <w:p w14:paraId="19191E00" w14:textId="5C089EA7" w:rsidR="001520A4" w:rsidRPr="001520A4" w:rsidRDefault="001520A4" w:rsidP="001520A4">
      <w:pPr>
        <w:pStyle w:val="Titre2"/>
        <w:rPr>
          <w:rFonts w:eastAsiaTheme="minorEastAsia" w:cstheme="minorHAnsi"/>
          <w:szCs w:val="20"/>
        </w:rPr>
      </w:pPr>
      <w:r w:rsidRPr="001926A3">
        <w:t xml:space="preserve">Une particule </w:t>
      </w:r>
      <w:r>
        <w:sym w:font="Symbol" w:char="F061"/>
      </w:r>
      <w:r w:rsidRPr="001926A3">
        <w:t xml:space="preserve"> (</w:t>
      </w:r>
      <m:oMath>
        <m:r>
          <w:rPr>
            <w:rFonts w:ascii="Cambria Math" w:hAnsi="Cambria Math"/>
          </w:rPr>
          <m:t>H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 w:rsidRPr="001520A4">
        <w:t xml:space="preserve">) de masse </w:t>
      </w:r>
      <m:oMath>
        <m:r>
          <w:rPr>
            <w:rFonts w:ascii="Cambria Math" w:hAnsi="Cambria Math"/>
          </w:rPr>
          <m:t>m=6,67×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-27</m:t>
            </m:r>
          </m:sup>
        </m:sSup>
        <m:r>
          <w:rPr>
            <w:rFonts w:ascii="Cambria Math" w:hAnsi="Cambria Math"/>
          </w:rPr>
          <m:t>kg</m:t>
        </m:r>
      </m:oMath>
      <w:r w:rsidRPr="001520A4">
        <w:t xml:space="preserve">, animée d’une vitesse </w:t>
      </w:r>
      <m:oMath>
        <m:r>
          <w:rPr>
            <w:rFonts w:ascii="Cambria Math" w:hAnsi="Cambria Math"/>
          </w:rPr>
          <m:t>V=1500 km⋅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1520A4">
        <w:t xml:space="preserve">, arrive entre deux plaques A et B distantes de </w:t>
      </w:r>
      <m:oMath>
        <m:r>
          <w:rPr>
            <w:rFonts w:ascii="Cambria Math" w:hAnsi="Cambria Math"/>
          </w:rPr>
          <m:t>d=10,0 cm</m:t>
        </m:r>
      </m:oMath>
      <w:r w:rsidRPr="001520A4">
        <w:t xml:space="preserve"> comme le montre la figure ci-dessus.</w:t>
      </w:r>
      <w:r>
        <w:br/>
      </w:r>
      <w:r w:rsidRPr="001520A4">
        <w:t xml:space="preserve">La tension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 w:rsidRPr="001520A4">
        <w:t xml:space="preserve"> est obtenue grâce à un générateur de tension réglable.</w:t>
      </w:r>
    </w:p>
    <w:p w14:paraId="73A0938E" w14:textId="77777777" w:rsidR="001520A4" w:rsidRDefault="001520A4" w:rsidP="001520A4">
      <w:pPr>
        <w:pStyle w:val="Titre2"/>
        <w:numPr>
          <w:ilvl w:val="0"/>
          <w:numId w:val="0"/>
        </w:numPr>
        <w:jc w:val="center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F1BC61D" wp14:editId="1C74BE68">
                <wp:extent cx="2478691" cy="1283547"/>
                <wp:effectExtent l="0" t="0" r="0" b="12065"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8691" cy="1283547"/>
                          <a:chOff x="-139352" y="129494"/>
                          <a:chExt cx="2478691" cy="1609136"/>
                        </a:xfrm>
                      </wpg:grpSpPr>
                      <wpg:grpSp>
                        <wpg:cNvPr id="72" name="Groupe 72"/>
                        <wpg:cNvGrpSpPr/>
                        <wpg:grpSpPr>
                          <a:xfrm>
                            <a:off x="-139352" y="129494"/>
                            <a:ext cx="2478691" cy="1609136"/>
                            <a:chOff x="-139352" y="129494"/>
                            <a:chExt cx="2478691" cy="1609136"/>
                          </a:xfrm>
                        </wpg:grpSpPr>
                        <wps:wsp>
                          <wps:cNvPr id="73" name="AutoShap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40" y="160020"/>
                              <a:ext cx="45085" cy="7023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460" y="1036320"/>
                              <a:ext cx="45085" cy="7023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e 75"/>
                          <wpg:cNvGrpSpPr/>
                          <wpg:grpSpPr>
                            <a:xfrm>
                              <a:off x="-139352" y="129494"/>
                              <a:ext cx="2478691" cy="1602151"/>
                              <a:chOff x="-116492" y="129538"/>
                              <a:chExt cx="2478691" cy="1602698"/>
                            </a:xfrm>
                          </wpg:grpSpPr>
                          <wps:wsp>
                            <wps:cNvPr id="76" name="Connecteur droit avec flèche 76"/>
                            <wps:cNvCnPr/>
                            <wps:spPr>
                              <a:xfrm flipH="1">
                                <a:off x="381000" y="259080"/>
                                <a:ext cx="1386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" name="Zone de texte 143"/>
                            <wps:cNvSpPr txBox="1"/>
                            <wps:spPr>
                              <a:xfrm>
                                <a:off x="876300" y="229348"/>
                                <a:ext cx="441960" cy="3733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CF268" w14:textId="77777777" w:rsidR="001520A4" w:rsidRDefault="004170DD" w:rsidP="001520A4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AB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Zone de texte 144"/>
                            <wps:cNvSpPr txBox="1"/>
                            <wps:spPr>
                              <a:xfrm>
                                <a:off x="333192" y="564199"/>
                                <a:ext cx="441960" cy="3733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C695C" w14:textId="77777777" w:rsidR="001520A4" w:rsidRDefault="004170DD" w:rsidP="001520A4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5" name="Group 1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16492" y="129538"/>
                                <a:ext cx="2478691" cy="1602698"/>
                                <a:chOff x="2224" y="11905"/>
                                <a:chExt cx="3095" cy="1917"/>
                              </a:xfrm>
                            </wpg:grpSpPr>
                            <wps:wsp>
                              <wps:cNvPr id="146" name="AutoShap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2" y="12875"/>
                                  <a:ext cx="240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Oval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3" y="12820"/>
                                  <a:ext cx="8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AutoShap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1" y="11935"/>
                                  <a:ext cx="57" cy="841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AutoShap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7" y="12981"/>
                                  <a:ext cx="57" cy="841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Text Box 1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4" y="12695"/>
                                  <a:ext cx="517" cy="3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429F47" w14:textId="77777777" w:rsidR="001520A4" w:rsidRPr="003636EE" w:rsidRDefault="001520A4" w:rsidP="001520A4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q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Text Box 1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5" y="11905"/>
                                  <a:ext cx="664" cy="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E52AC2" w14:textId="77777777" w:rsidR="001520A4" w:rsidRPr="003636EE" w:rsidRDefault="001520A4" w:rsidP="001520A4">
                                    <w:r w:rsidRPr="003636EE"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Text Box 1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8" y="11905"/>
                                  <a:ext cx="664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5FE4A" w14:textId="77777777" w:rsidR="001520A4" w:rsidRPr="003636EE" w:rsidRDefault="001520A4" w:rsidP="001520A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53" name="Connecteur droit avec flèche 153"/>
                        <wps:cNvCnPr/>
                        <wps:spPr>
                          <a:xfrm>
                            <a:off x="274320" y="937260"/>
                            <a:ext cx="56388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BC61D" id="Groupe 71" o:spid="_x0000_s1224" style="width:195.15pt;height:101.05pt;mso-position-horizontal-relative:char;mso-position-vertical-relative:line" coordorigin="-1393,1294" coordsize="24786,1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">
                <v:group id="Groupe 72" o:spid="_x0000_s1225" style="position:absolute;left:-1393;top:1294;width:24786;height:16092" coordorigin="-1393,1294" coordsize="24786,16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oundrect id="AutoShape 167" o:spid="_x0000_s1226" style="position:absolute;left:2438;top:1600;width:451;height:702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"/>
                  <v:roundrect id="AutoShape 168" o:spid="_x0000_s1227" style="position:absolute;left:2514;top:10363;width:451;height:702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"/>
                  <v:group id="Groupe 75" o:spid="_x0000_s1228" style="position:absolute;left:-1393;top:1294;width:24786;height:16022" coordorigin="-1164,1295" coordsize="24786,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shape id="Connecteur droit avec flèche 76" o:spid="_x0000_s1229" type="#_x0000_t32" style="position:absolute;left:3810;top:2590;width:138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" strokecolor="#4579b8 [3044]">
                      <v:stroke endarrow="block"/>
                    </v:shape>
                    <v:shape id="Zone de texte 143" o:spid="_x0000_s1230" type="#_x0000_t202" style="position:absolute;left:8763;top:2293;width:441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<v:textbox>
                        <w:txbxContent>
                          <w:p w14:paraId="4F2CF268" w14:textId="77777777" w:rsidR="001520A4" w:rsidRDefault="004170DD" w:rsidP="001520A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AB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Zone de texte 144" o:spid="_x0000_s1231" type="#_x0000_t202" style="position:absolute;left:3331;top:5641;width:4420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    <v:textbox>
                        <w:txbxContent>
                          <w:p w14:paraId="0A5C695C" w14:textId="77777777" w:rsidR="001520A4" w:rsidRDefault="004170DD" w:rsidP="001520A4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  <v:group id="_x0000_s1232" style="position:absolute;left:-1164;top:1295;width:24785;height:16027" coordorigin="2224,11905" coordsize="3095,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AutoShape 165" o:spid="_x0000_s1233" type="#_x0000_t32" style="position:absolute;left:2712;top:12875;width:2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">
                        <v:stroke dashstyle="dash" endarrow="block"/>
                      </v:shape>
                      <v:oval id="Oval 166" o:spid="_x0000_s1234" style="position:absolute;left:2683;top:1282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" fillcolor="black [3213]"/>
                      <v:roundrect id="AutoShape 167" o:spid="_x0000_s1235" style="position:absolute;left:4671;top:11935;width:57;height:84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"/>
                      <v:roundrect id="AutoShape 168" o:spid="_x0000_s1236" style="position:absolute;left:4677;top:12981;width:57;height:84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"/>
                      <v:shape id="Text Box 175" o:spid="_x0000_s1237" type="#_x0000_t202" style="position:absolute;left:2224;top:12695;width:51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      <v:textbox>
                          <w:txbxContent>
                            <w:p w14:paraId="16429F47" w14:textId="77777777" w:rsidR="001520A4" w:rsidRPr="003636EE" w:rsidRDefault="001520A4" w:rsidP="001520A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76" o:spid="_x0000_s1238" type="#_x0000_t202" style="position:absolute;left:4655;top:11905;width:664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      <v:textbox>
                          <w:txbxContent>
                            <w:p w14:paraId="14E52AC2" w14:textId="77777777" w:rsidR="001520A4" w:rsidRPr="003636EE" w:rsidRDefault="001520A4" w:rsidP="001520A4">
                              <w:r w:rsidRPr="003636EE">
                                <w:t>B</w:t>
                              </w:r>
                            </w:p>
                          </w:txbxContent>
                        </v:textbox>
                      </v:shape>
                      <v:shape id="Text Box 177" o:spid="_x0000_s1239" type="#_x0000_t202" style="position:absolute;left:2398;top:11905;width:664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    <v:textbox>
                          <w:txbxContent>
                            <w:p w14:paraId="36A5FE4A" w14:textId="77777777" w:rsidR="001520A4" w:rsidRPr="003636EE" w:rsidRDefault="001520A4" w:rsidP="001520A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Connecteur droit avec flèche 153" o:spid="_x0000_s1240" type="#_x0000_t32" style="position:absolute;left:2743;top:9372;width:56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" strokecolor="#4579b8 [3044]" strokeweight="1pt">
                  <v:stroke endarrow="block"/>
                </v:shape>
                <w10:anchorlock/>
              </v:group>
            </w:pict>
          </mc:Fallback>
        </mc:AlternateContent>
      </w:r>
    </w:p>
    <w:p w14:paraId="72499935" w14:textId="77777777" w:rsidR="001520A4" w:rsidRDefault="001520A4" w:rsidP="001520A4">
      <w:pPr>
        <w:pStyle w:val="Titre3"/>
        <w:rPr>
          <w:rFonts w:eastAsiaTheme="minorEastAsia"/>
        </w:rPr>
      </w:pPr>
      <w:r>
        <w:t xml:space="preserve">Calculer la valeur de la tension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eastAsiaTheme="minorEastAsia"/>
        </w:rPr>
        <w:t xml:space="preserve"> pour qu’en B la vitesse de la particule soit égale à </w:t>
      </w:r>
      <m:oMath>
        <m:r>
          <w:rPr>
            <w:rFonts w:ascii="Cambria Math" w:eastAsiaTheme="minorEastAsia" w:hAnsi="Cambria Math"/>
          </w:rPr>
          <m:t>2000 km⋅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</w:p>
    <w:p w14:paraId="0C877261" w14:textId="77777777" w:rsidR="001520A4" w:rsidRDefault="001520A4" w:rsidP="001520A4">
      <w:pPr>
        <w:pStyle w:val="Titre3"/>
        <w:rPr>
          <w:rFonts w:eastAsiaTheme="minorEastAsia"/>
        </w:rPr>
      </w:pPr>
      <w:r>
        <w:t xml:space="preserve">Calculer la valeur de la tension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eastAsiaTheme="minorEastAsia"/>
        </w:rPr>
        <w:t xml:space="preserve"> pour que la particule arrive avec une vitesse nulle en B.</w:t>
      </w:r>
    </w:p>
    <w:p w14:paraId="631884E9" w14:textId="745A9FB6" w:rsidR="001520A4" w:rsidRPr="004170DD" w:rsidRDefault="001520A4" w:rsidP="001520A4">
      <w:pPr>
        <w:pStyle w:val="Titre3"/>
        <w:rPr>
          <w:rFonts w:eastAsiaTheme="minorEastAsia"/>
        </w:rPr>
      </w:pPr>
      <w:r>
        <w:t xml:space="preserve">Calculer la valeur de la tension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</m:oMath>
      <w:r>
        <w:rPr>
          <w:rFonts w:eastAsiaTheme="minorEastAsia"/>
        </w:rPr>
        <w:t xml:space="preserve"> pour que la particule rebrousse chemin à mi-chemin entre les plaques.</w:t>
      </w:r>
    </w:p>
    <w:sectPr w:rsidR="001520A4" w:rsidRPr="004170DD" w:rsidSect="00C00990">
      <w:pgSz w:w="11906" w:h="16838"/>
      <w:pgMar w:top="93" w:right="851" w:bottom="425" w:left="85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39C2" w14:textId="77777777" w:rsidR="002133D4" w:rsidRDefault="002133D4" w:rsidP="00576B49">
      <w:pPr>
        <w:spacing w:line="240" w:lineRule="auto"/>
      </w:pPr>
      <w:r>
        <w:separator/>
      </w:r>
    </w:p>
  </w:endnote>
  <w:endnote w:type="continuationSeparator" w:id="0">
    <w:p w14:paraId="29D35871" w14:textId="77777777" w:rsidR="002133D4" w:rsidRDefault="002133D4" w:rsidP="00576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E427" w14:textId="77777777" w:rsidR="002133D4" w:rsidRDefault="002133D4" w:rsidP="00576B49">
      <w:pPr>
        <w:spacing w:line="240" w:lineRule="auto"/>
      </w:pPr>
      <w:r>
        <w:separator/>
      </w:r>
    </w:p>
  </w:footnote>
  <w:footnote w:type="continuationSeparator" w:id="0">
    <w:p w14:paraId="4474B6DC" w14:textId="77777777" w:rsidR="002133D4" w:rsidRDefault="002133D4" w:rsidP="00576B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D8D2" w14:textId="77777777" w:rsidR="00FD7582" w:rsidRDefault="00FD7582">
    <w:pPr>
      <w:pStyle w:val="En-tte"/>
      <w:jc w:val="right"/>
    </w:pPr>
  </w:p>
  <w:p w14:paraId="0EF9C902" w14:textId="77777777" w:rsidR="00FD7582" w:rsidRDefault="00FD75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D254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65747"/>
    <w:multiLevelType w:val="hybridMultilevel"/>
    <w:tmpl w:val="FECEE22A"/>
    <w:lvl w:ilvl="0" w:tplc="A928ED5E">
      <w:numFmt w:val="bullet"/>
      <w:lvlText w:val="□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7AC0"/>
    <w:multiLevelType w:val="hybridMultilevel"/>
    <w:tmpl w:val="B2247BF2"/>
    <w:lvl w:ilvl="0" w:tplc="334421C0">
      <w:start w:val="1"/>
      <w:numFmt w:val="bullet"/>
      <w:pStyle w:val="Style6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DC75F3"/>
    <w:multiLevelType w:val="hybridMultilevel"/>
    <w:tmpl w:val="831898B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DC7"/>
    <w:multiLevelType w:val="hybridMultilevel"/>
    <w:tmpl w:val="1678632A"/>
    <w:lvl w:ilvl="0" w:tplc="99608546">
      <w:start w:val="1"/>
      <w:numFmt w:val="upperRoman"/>
      <w:pStyle w:val="Sous-titre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8597C"/>
    <w:multiLevelType w:val="hybridMultilevel"/>
    <w:tmpl w:val="E0BC4534"/>
    <w:lvl w:ilvl="0" w:tplc="44E691DC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C27F5"/>
    <w:multiLevelType w:val="hybridMultilevel"/>
    <w:tmpl w:val="F46EE7DE"/>
    <w:lvl w:ilvl="0" w:tplc="CEC85B12">
      <w:start w:val="1"/>
      <w:numFmt w:val="decimal"/>
      <w:pStyle w:val="Sansinterligne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02A5B"/>
    <w:multiLevelType w:val="hybridMultilevel"/>
    <w:tmpl w:val="4852BEBA"/>
    <w:lvl w:ilvl="0" w:tplc="092EA810">
      <w:start w:val="1"/>
      <w:numFmt w:val="bullet"/>
      <w:lvlText w:val="□"/>
      <w:lvlJc w:val="left"/>
      <w:pPr>
        <w:ind w:left="1068" w:hanging="360"/>
      </w:pPr>
      <w:rPr>
        <w:rFonts w:ascii="TimesNewRomanPSMT" w:hAnsi="TimesNewRomanPSM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774ABD"/>
    <w:multiLevelType w:val="hybridMultilevel"/>
    <w:tmpl w:val="0FA4898C"/>
    <w:lvl w:ilvl="0" w:tplc="58E0F4C6">
      <w:start w:val="1"/>
      <w:numFmt w:val="lowerLetter"/>
      <w:pStyle w:val="Titre3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61568"/>
    <w:multiLevelType w:val="hybridMultilevel"/>
    <w:tmpl w:val="808E4056"/>
    <w:lvl w:ilvl="0" w:tplc="9EE8D026">
      <w:start w:val="1"/>
      <w:numFmt w:val="upperRoman"/>
      <w:pStyle w:val="Style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9750757"/>
    <w:multiLevelType w:val="hybridMultilevel"/>
    <w:tmpl w:val="AB60EF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52352E"/>
    <w:multiLevelType w:val="hybridMultilevel"/>
    <w:tmpl w:val="DE749BF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42406"/>
    <w:multiLevelType w:val="hybridMultilevel"/>
    <w:tmpl w:val="1FE4AD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1657"/>
    <w:multiLevelType w:val="hybridMultilevel"/>
    <w:tmpl w:val="CD70C98A"/>
    <w:lvl w:ilvl="0" w:tplc="AC245D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052181">
    <w:abstractNumId w:val="2"/>
  </w:num>
  <w:num w:numId="2" w16cid:durableId="239560233">
    <w:abstractNumId w:val="0"/>
  </w:num>
  <w:num w:numId="3" w16cid:durableId="537861161">
    <w:abstractNumId w:val="8"/>
  </w:num>
  <w:num w:numId="4" w16cid:durableId="1633830156">
    <w:abstractNumId w:val="5"/>
  </w:num>
  <w:num w:numId="5" w16cid:durableId="1168249201">
    <w:abstractNumId w:val="8"/>
  </w:num>
  <w:num w:numId="6" w16cid:durableId="1936471145">
    <w:abstractNumId w:val="4"/>
  </w:num>
  <w:num w:numId="7" w16cid:durableId="781800422">
    <w:abstractNumId w:val="9"/>
  </w:num>
  <w:num w:numId="8" w16cid:durableId="1521237081">
    <w:abstractNumId w:val="1"/>
  </w:num>
  <w:num w:numId="9" w16cid:durableId="913663008">
    <w:abstractNumId w:val="3"/>
  </w:num>
  <w:num w:numId="10" w16cid:durableId="882401074">
    <w:abstractNumId w:val="11"/>
  </w:num>
  <w:num w:numId="11" w16cid:durableId="977414990">
    <w:abstractNumId w:val="7"/>
  </w:num>
  <w:num w:numId="12" w16cid:durableId="1014915834">
    <w:abstractNumId w:val="6"/>
  </w:num>
  <w:num w:numId="13" w16cid:durableId="1690372909">
    <w:abstractNumId w:val="10"/>
  </w:num>
  <w:num w:numId="14" w16cid:durableId="1859352298">
    <w:abstractNumId w:val="5"/>
    <w:lvlOverride w:ilvl="0">
      <w:startOverride w:val="1"/>
    </w:lvlOverride>
  </w:num>
  <w:num w:numId="15" w16cid:durableId="1910384036">
    <w:abstractNumId w:val="5"/>
    <w:lvlOverride w:ilvl="0">
      <w:startOverride w:val="1"/>
    </w:lvlOverride>
  </w:num>
  <w:num w:numId="16" w16cid:durableId="775757254">
    <w:abstractNumId w:val="12"/>
  </w:num>
  <w:num w:numId="17" w16cid:durableId="4183598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17"/>
    <w:rsid w:val="00000388"/>
    <w:rsid w:val="00002EDC"/>
    <w:rsid w:val="00010B45"/>
    <w:rsid w:val="000211EA"/>
    <w:rsid w:val="00035807"/>
    <w:rsid w:val="00041CF2"/>
    <w:rsid w:val="00047081"/>
    <w:rsid w:val="000475B1"/>
    <w:rsid w:val="00052D03"/>
    <w:rsid w:val="000531A3"/>
    <w:rsid w:val="00053E5E"/>
    <w:rsid w:val="000559F0"/>
    <w:rsid w:val="00056E94"/>
    <w:rsid w:val="000636B8"/>
    <w:rsid w:val="00064AE6"/>
    <w:rsid w:val="000666A2"/>
    <w:rsid w:val="000668D7"/>
    <w:rsid w:val="00072116"/>
    <w:rsid w:val="00076826"/>
    <w:rsid w:val="00086CF1"/>
    <w:rsid w:val="00092192"/>
    <w:rsid w:val="000947AE"/>
    <w:rsid w:val="000A3812"/>
    <w:rsid w:val="000B0AD3"/>
    <w:rsid w:val="000B1B93"/>
    <w:rsid w:val="000C2305"/>
    <w:rsid w:val="000C3EE3"/>
    <w:rsid w:val="000D2849"/>
    <w:rsid w:val="000D3524"/>
    <w:rsid w:val="000D560B"/>
    <w:rsid w:val="000E03FC"/>
    <w:rsid w:val="000F0CD8"/>
    <w:rsid w:val="000F3024"/>
    <w:rsid w:val="000F46C2"/>
    <w:rsid w:val="000F55D2"/>
    <w:rsid w:val="000F60C7"/>
    <w:rsid w:val="000F7117"/>
    <w:rsid w:val="000F7D13"/>
    <w:rsid w:val="00101672"/>
    <w:rsid w:val="001022F5"/>
    <w:rsid w:val="00105DCE"/>
    <w:rsid w:val="00111B3F"/>
    <w:rsid w:val="00112A76"/>
    <w:rsid w:val="0011413D"/>
    <w:rsid w:val="001143CC"/>
    <w:rsid w:val="00120980"/>
    <w:rsid w:val="001258FA"/>
    <w:rsid w:val="0012643B"/>
    <w:rsid w:val="00127305"/>
    <w:rsid w:val="00127690"/>
    <w:rsid w:val="0013371D"/>
    <w:rsid w:val="00143D50"/>
    <w:rsid w:val="00144B90"/>
    <w:rsid w:val="001520A4"/>
    <w:rsid w:val="0015321B"/>
    <w:rsid w:val="001536CD"/>
    <w:rsid w:val="00154086"/>
    <w:rsid w:val="00160D2F"/>
    <w:rsid w:val="00172839"/>
    <w:rsid w:val="00174A86"/>
    <w:rsid w:val="001771F2"/>
    <w:rsid w:val="00182743"/>
    <w:rsid w:val="00194AA1"/>
    <w:rsid w:val="001A08FE"/>
    <w:rsid w:val="001A0F74"/>
    <w:rsid w:val="001A439E"/>
    <w:rsid w:val="001A4751"/>
    <w:rsid w:val="001B063E"/>
    <w:rsid w:val="001B1421"/>
    <w:rsid w:val="001B32D6"/>
    <w:rsid w:val="001B6963"/>
    <w:rsid w:val="001B77D4"/>
    <w:rsid w:val="001C0906"/>
    <w:rsid w:val="001C252C"/>
    <w:rsid w:val="001C5893"/>
    <w:rsid w:val="001C7355"/>
    <w:rsid w:val="001F1703"/>
    <w:rsid w:val="001F6EF9"/>
    <w:rsid w:val="002118A4"/>
    <w:rsid w:val="002133D4"/>
    <w:rsid w:val="00214FA7"/>
    <w:rsid w:val="00221C95"/>
    <w:rsid w:val="00223AEA"/>
    <w:rsid w:val="002250A0"/>
    <w:rsid w:val="00230768"/>
    <w:rsid w:val="002349B4"/>
    <w:rsid w:val="0023608B"/>
    <w:rsid w:val="00243DCF"/>
    <w:rsid w:val="00247F35"/>
    <w:rsid w:val="0025475E"/>
    <w:rsid w:val="00262C54"/>
    <w:rsid w:val="00265E06"/>
    <w:rsid w:val="0026607A"/>
    <w:rsid w:val="00272387"/>
    <w:rsid w:val="0027248E"/>
    <w:rsid w:val="00272A74"/>
    <w:rsid w:val="00272E6C"/>
    <w:rsid w:val="00292803"/>
    <w:rsid w:val="00294A23"/>
    <w:rsid w:val="002A639B"/>
    <w:rsid w:val="002B16A7"/>
    <w:rsid w:val="002B16E7"/>
    <w:rsid w:val="002B26BD"/>
    <w:rsid w:val="002B3193"/>
    <w:rsid w:val="002B527F"/>
    <w:rsid w:val="002C0D53"/>
    <w:rsid w:val="002C28C6"/>
    <w:rsid w:val="002C586B"/>
    <w:rsid w:val="002D18E6"/>
    <w:rsid w:val="002D3864"/>
    <w:rsid w:val="002D5A6E"/>
    <w:rsid w:val="002E378E"/>
    <w:rsid w:val="002E5C06"/>
    <w:rsid w:val="002E5C0B"/>
    <w:rsid w:val="002F14DD"/>
    <w:rsid w:val="002F358F"/>
    <w:rsid w:val="002F6DAF"/>
    <w:rsid w:val="00302512"/>
    <w:rsid w:val="00302DA9"/>
    <w:rsid w:val="00305A66"/>
    <w:rsid w:val="0031330B"/>
    <w:rsid w:val="003153DC"/>
    <w:rsid w:val="003174FD"/>
    <w:rsid w:val="00332FC4"/>
    <w:rsid w:val="00333C50"/>
    <w:rsid w:val="00335451"/>
    <w:rsid w:val="0034276E"/>
    <w:rsid w:val="003441CD"/>
    <w:rsid w:val="003448A1"/>
    <w:rsid w:val="00351C40"/>
    <w:rsid w:val="00352774"/>
    <w:rsid w:val="00353E22"/>
    <w:rsid w:val="00354BDC"/>
    <w:rsid w:val="00356358"/>
    <w:rsid w:val="00360D39"/>
    <w:rsid w:val="00362AA4"/>
    <w:rsid w:val="003637E2"/>
    <w:rsid w:val="00365915"/>
    <w:rsid w:val="0037006F"/>
    <w:rsid w:val="003734D5"/>
    <w:rsid w:val="003819CA"/>
    <w:rsid w:val="00384DCB"/>
    <w:rsid w:val="00385E86"/>
    <w:rsid w:val="00386029"/>
    <w:rsid w:val="003869E0"/>
    <w:rsid w:val="003901CA"/>
    <w:rsid w:val="003A018D"/>
    <w:rsid w:val="003A25EB"/>
    <w:rsid w:val="003A4609"/>
    <w:rsid w:val="003A51A1"/>
    <w:rsid w:val="003B459B"/>
    <w:rsid w:val="003B4D8E"/>
    <w:rsid w:val="003C2E41"/>
    <w:rsid w:val="003D2C50"/>
    <w:rsid w:val="003D4779"/>
    <w:rsid w:val="003E0AC6"/>
    <w:rsid w:val="003E2460"/>
    <w:rsid w:val="003E28DE"/>
    <w:rsid w:val="003E358E"/>
    <w:rsid w:val="003E3994"/>
    <w:rsid w:val="003F017D"/>
    <w:rsid w:val="0040063C"/>
    <w:rsid w:val="004014D4"/>
    <w:rsid w:val="004025FC"/>
    <w:rsid w:val="004028EE"/>
    <w:rsid w:val="00405D80"/>
    <w:rsid w:val="00407450"/>
    <w:rsid w:val="00413524"/>
    <w:rsid w:val="004145B9"/>
    <w:rsid w:val="004170DD"/>
    <w:rsid w:val="00422072"/>
    <w:rsid w:val="0042336C"/>
    <w:rsid w:val="004240BC"/>
    <w:rsid w:val="004336F3"/>
    <w:rsid w:val="004342D3"/>
    <w:rsid w:val="00437C6A"/>
    <w:rsid w:val="0044250E"/>
    <w:rsid w:val="00442611"/>
    <w:rsid w:val="00451A5D"/>
    <w:rsid w:val="00451F3F"/>
    <w:rsid w:val="00453452"/>
    <w:rsid w:val="00457524"/>
    <w:rsid w:val="004613E4"/>
    <w:rsid w:val="004629A8"/>
    <w:rsid w:val="0046312A"/>
    <w:rsid w:val="004633C0"/>
    <w:rsid w:val="0046466F"/>
    <w:rsid w:val="004651A5"/>
    <w:rsid w:val="004662A8"/>
    <w:rsid w:val="004679F7"/>
    <w:rsid w:val="00483A4C"/>
    <w:rsid w:val="00492B29"/>
    <w:rsid w:val="00492C96"/>
    <w:rsid w:val="004937F8"/>
    <w:rsid w:val="00497DE0"/>
    <w:rsid w:val="004A0077"/>
    <w:rsid w:val="004A1CBC"/>
    <w:rsid w:val="004A1D4D"/>
    <w:rsid w:val="004A45C9"/>
    <w:rsid w:val="004A5C43"/>
    <w:rsid w:val="004A7C53"/>
    <w:rsid w:val="004C0BB7"/>
    <w:rsid w:val="004D28A4"/>
    <w:rsid w:val="004D4FCB"/>
    <w:rsid w:val="004D7205"/>
    <w:rsid w:val="004E051D"/>
    <w:rsid w:val="004E1195"/>
    <w:rsid w:val="004E14AA"/>
    <w:rsid w:val="004E258C"/>
    <w:rsid w:val="004F19E4"/>
    <w:rsid w:val="004F22EF"/>
    <w:rsid w:val="004F6B76"/>
    <w:rsid w:val="00501216"/>
    <w:rsid w:val="005031B1"/>
    <w:rsid w:val="0050341A"/>
    <w:rsid w:val="00503630"/>
    <w:rsid w:val="00503663"/>
    <w:rsid w:val="0050498D"/>
    <w:rsid w:val="00506B40"/>
    <w:rsid w:val="005111B4"/>
    <w:rsid w:val="0051275E"/>
    <w:rsid w:val="00512F2D"/>
    <w:rsid w:val="00513409"/>
    <w:rsid w:val="005239F8"/>
    <w:rsid w:val="00524DD6"/>
    <w:rsid w:val="00527844"/>
    <w:rsid w:val="00531B5A"/>
    <w:rsid w:val="005331A2"/>
    <w:rsid w:val="0053412C"/>
    <w:rsid w:val="00541343"/>
    <w:rsid w:val="00541F82"/>
    <w:rsid w:val="00545751"/>
    <w:rsid w:val="005536A8"/>
    <w:rsid w:val="00555E97"/>
    <w:rsid w:val="00556889"/>
    <w:rsid w:val="00561935"/>
    <w:rsid w:val="005759D7"/>
    <w:rsid w:val="00576B49"/>
    <w:rsid w:val="005830B7"/>
    <w:rsid w:val="00584301"/>
    <w:rsid w:val="00584F9B"/>
    <w:rsid w:val="00585332"/>
    <w:rsid w:val="00587CAE"/>
    <w:rsid w:val="00596347"/>
    <w:rsid w:val="00597A6F"/>
    <w:rsid w:val="00597B98"/>
    <w:rsid w:val="005A381F"/>
    <w:rsid w:val="005A4149"/>
    <w:rsid w:val="005A71D9"/>
    <w:rsid w:val="005B07AF"/>
    <w:rsid w:val="005B5BA7"/>
    <w:rsid w:val="005C0AC6"/>
    <w:rsid w:val="005C12C3"/>
    <w:rsid w:val="005C3C50"/>
    <w:rsid w:val="005C6703"/>
    <w:rsid w:val="005C789B"/>
    <w:rsid w:val="005D093B"/>
    <w:rsid w:val="005D3B7D"/>
    <w:rsid w:val="005D7A0B"/>
    <w:rsid w:val="005E1744"/>
    <w:rsid w:val="005E1956"/>
    <w:rsid w:val="005E3451"/>
    <w:rsid w:val="005E4512"/>
    <w:rsid w:val="005E66F1"/>
    <w:rsid w:val="005F769C"/>
    <w:rsid w:val="006025EA"/>
    <w:rsid w:val="006026CD"/>
    <w:rsid w:val="00602AC6"/>
    <w:rsid w:val="00602E42"/>
    <w:rsid w:val="006033D2"/>
    <w:rsid w:val="006034C6"/>
    <w:rsid w:val="0060404D"/>
    <w:rsid w:val="00610661"/>
    <w:rsid w:val="00611004"/>
    <w:rsid w:val="006144D9"/>
    <w:rsid w:val="006215FE"/>
    <w:rsid w:val="00625F72"/>
    <w:rsid w:val="00633632"/>
    <w:rsid w:val="00640941"/>
    <w:rsid w:val="00640F52"/>
    <w:rsid w:val="0064169B"/>
    <w:rsid w:val="006420BC"/>
    <w:rsid w:val="00646535"/>
    <w:rsid w:val="0064763C"/>
    <w:rsid w:val="006476B7"/>
    <w:rsid w:val="0065062A"/>
    <w:rsid w:val="00650CF3"/>
    <w:rsid w:val="00651395"/>
    <w:rsid w:val="00656F37"/>
    <w:rsid w:val="00660F03"/>
    <w:rsid w:val="00662E06"/>
    <w:rsid w:val="00665BD3"/>
    <w:rsid w:val="00675B18"/>
    <w:rsid w:val="00675EBB"/>
    <w:rsid w:val="006764E3"/>
    <w:rsid w:val="006775C5"/>
    <w:rsid w:val="00680090"/>
    <w:rsid w:val="00681F7A"/>
    <w:rsid w:val="006844A1"/>
    <w:rsid w:val="00684957"/>
    <w:rsid w:val="00690C7D"/>
    <w:rsid w:val="006969CE"/>
    <w:rsid w:val="006A2E51"/>
    <w:rsid w:val="006A67C2"/>
    <w:rsid w:val="006B29AC"/>
    <w:rsid w:val="006B43B1"/>
    <w:rsid w:val="006B5356"/>
    <w:rsid w:val="006B734B"/>
    <w:rsid w:val="006C1044"/>
    <w:rsid w:val="006C2CA4"/>
    <w:rsid w:val="006C31EB"/>
    <w:rsid w:val="006C47AD"/>
    <w:rsid w:val="006D4FF5"/>
    <w:rsid w:val="006D5C82"/>
    <w:rsid w:val="006D6B42"/>
    <w:rsid w:val="006E0AC6"/>
    <w:rsid w:val="006E3864"/>
    <w:rsid w:val="006E4EBB"/>
    <w:rsid w:val="006E5F43"/>
    <w:rsid w:val="006E74E7"/>
    <w:rsid w:val="006F10CB"/>
    <w:rsid w:val="006F1806"/>
    <w:rsid w:val="006F2CA1"/>
    <w:rsid w:val="006F62F9"/>
    <w:rsid w:val="006F6FC9"/>
    <w:rsid w:val="00704BDA"/>
    <w:rsid w:val="00711A80"/>
    <w:rsid w:val="0071211B"/>
    <w:rsid w:val="00712B6B"/>
    <w:rsid w:val="007132E8"/>
    <w:rsid w:val="007145A0"/>
    <w:rsid w:val="00714926"/>
    <w:rsid w:val="0071662C"/>
    <w:rsid w:val="007224DD"/>
    <w:rsid w:val="00726C69"/>
    <w:rsid w:val="007325F2"/>
    <w:rsid w:val="0073463A"/>
    <w:rsid w:val="007548A0"/>
    <w:rsid w:val="00754E1A"/>
    <w:rsid w:val="0076007E"/>
    <w:rsid w:val="007646FD"/>
    <w:rsid w:val="00765496"/>
    <w:rsid w:val="0077542A"/>
    <w:rsid w:val="00780F8E"/>
    <w:rsid w:val="0078581D"/>
    <w:rsid w:val="00785977"/>
    <w:rsid w:val="0079470E"/>
    <w:rsid w:val="007B15CC"/>
    <w:rsid w:val="007B432E"/>
    <w:rsid w:val="007B47C4"/>
    <w:rsid w:val="007B7743"/>
    <w:rsid w:val="007C034F"/>
    <w:rsid w:val="007C2A85"/>
    <w:rsid w:val="007C5CE4"/>
    <w:rsid w:val="007C7BAC"/>
    <w:rsid w:val="007D6AD2"/>
    <w:rsid w:val="007E3C7E"/>
    <w:rsid w:val="007E444D"/>
    <w:rsid w:val="007E67BD"/>
    <w:rsid w:val="007F064B"/>
    <w:rsid w:val="007F209E"/>
    <w:rsid w:val="007F3DF2"/>
    <w:rsid w:val="007F4235"/>
    <w:rsid w:val="007F6C35"/>
    <w:rsid w:val="00802DD3"/>
    <w:rsid w:val="0080514A"/>
    <w:rsid w:val="00805FDE"/>
    <w:rsid w:val="00806271"/>
    <w:rsid w:val="0081118D"/>
    <w:rsid w:val="00815490"/>
    <w:rsid w:val="00816864"/>
    <w:rsid w:val="008174E8"/>
    <w:rsid w:val="008227B4"/>
    <w:rsid w:val="00823E36"/>
    <w:rsid w:val="0082626B"/>
    <w:rsid w:val="00831F16"/>
    <w:rsid w:val="0084566B"/>
    <w:rsid w:val="00853EB1"/>
    <w:rsid w:val="008542B2"/>
    <w:rsid w:val="00862C17"/>
    <w:rsid w:val="00863A2C"/>
    <w:rsid w:val="00866A5E"/>
    <w:rsid w:val="00870D4A"/>
    <w:rsid w:val="00873604"/>
    <w:rsid w:val="008759B4"/>
    <w:rsid w:val="008836B9"/>
    <w:rsid w:val="0089088A"/>
    <w:rsid w:val="00890899"/>
    <w:rsid w:val="00893484"/>
    <w:rsid w:val="00895621"/>
    <w:rsid w:val="008A0E62"/>
    <w:rsid w:val="008A18AF"/>
    <w:rsid w:val="008A6E33"/>
    <w:rsid w:val="008A765A"/>
    <w:rsid w:val="008B387B"/>
    <w:rsid w:val="008B4236"/>
    <w:rsid w:val="008B63C2"/>
    <w:rsid w:val="008C10EC"/>
    <w:rsid w:val="008C19D5"/>
    <w:rsid w:val="008C297F"/>
    <w:rsid w:val="008C417C"/>
    <w:rsid w:val="008C46E1"/>
    <w:rsid w:val="008C5833"/>
    <w:rsid w:val="008D249A"/>
    <w:rsid w:val="008D30B5"/>
    <w:rsid w:val="008D46AC"/>
    <w:rsid w:val="008D5878"/>
    <w:rsid w:val="008D5EAF"/>
    <w:rsid w:val="008E05AC"/>
    <w:rsid w:val="008E118B"/>
    <w:rsid w:val="008E2653"/>
    <w:rsid w:val="008E3E42"/>
    <w:rsid w:val="008F57D2"/>
    <w:rsid w:val="00904675"/>
    <w:rsid w:val="00907CD2"/>
    <w:rsid w:val="009136E9"/>
    <w:rsid w:val="009146C4"/>
    <w:rsid w:val="00917F94"/>
    <w:rsid w:val="0092115D"/>
    <w:rsid w:val="00921FFD"/>
    <w:rsid w:val="00924569"/>
    <w:rsid w:val="00934726"/>
    <w:rsid w:val="0093684C"/>
    <w:rsid w:val="009420C7"/>
    <w:rsid w:val="009477AF"/>
    <w:rsid w:val="009517A2"/>
    <w:rsid w:val="009561FC"/>
    <w:rsid w:val="009567F7"/>
    <w:rsid w:val="0095753A"/>
    <w:rsid w:val="00962393"/>
    <w:rsid w:val="00977D17"/>
    <w:rsid w:val="00981AAB"/>
    <w:rsid w:val="00987936"/>
    <w:rsid w:val="00991AEB"/>
    <w:rsid w:val="00996EB7"/>
    <w:rsid w:val="00996F41"/>
    <w:rsid w:val="00997DEF"/>
    <w:rsid w:val="009A1CFC"/>
    <w:rsid w:val="009B3B02"/>
    <w:rsid w:val="009B7C63"/>
    <w:rsid w:val="009D0A87"/>
    <w:rsid w:val="009D492D"/>
    <w:rsid w:val="009D69BD"/>
    <w:rsid w:val="009D7C3D"/>
    <w:rsid w:val="009E1136"/>
    <w:rsid w:val="009E22BB"/>
    <w:rsid w:val="009E35EC"/>
    <w:rsid w:val="009E775B"/>
    <w:rsid w:val="009F0E41"/>
    <w:rsid w:val="009F637E"/>
    <w:rsid w:val="00A03A08"/>
    <w:rsid w:val="00A06638"/>
    <w:rsid w:val="00A12084"/>
    <w:rsid w:val="00A1427F"/>
    <w:rsid w:val="00A14AE3"/>
    <w:rsid w:val="00A14DFB"/>
    <w:rsid w:val="00A2205C"/>
    <w:rsid w:val="00A300D3"/>
    <w:rsid w:val="00A34486"/>
    <w:rsid w:val="00A40816"/>
    <w:rsid w:val="00A415AA"/>
    <w:rsid w:val="00A45214"/>
    <w:rsid w:val="00A46B7A"/>
    <w:rsid w:val="00A46BD9"/>
    <w:rsid w:val="00A5353C"/>
    <w:rsid w:val="00A53826"/>
    <w:rsid w:val="00A5667D"/>
    <w:rsid w:val="00A63688"/>
    <w:rsid w:val="00A6461D"/>
    <w:rsid w:val="00A66773"/>
    <w:rsid w:val="00A71013"/>
    <w:rsid w:val="00A73995"/>
    <w:rsid w:val="00A749A5"/>
    <w:rsid w:val="00A81975"/>
    <w:rsid w:val="00A82066"/>
    <w:rsid w:val="00A82100"/>
    <w:rsid w:val="00A82734"/>
    <w:rsid w:val="00A85984"/>
    <w:rsid w:val="00A85CE4"/>
    <w:rsid w:val="00A86BFC"/>
    <w:rsid w:val="00A86F9E"/>
    <w:rsid w:val="00A86FF0"/>
    <w:rsid w:val="00A87222"/>
    <w:rsid w:val="00A927D5"/>
    <w:rsid w:val="00A92AA5"/>
    <w:rsid w:val="00AA5625"/>
    <w:rsid w:val="00AB25F0"/>
    <w:rsid w:val="00AB5826"/>
    <w:rsid w:val="00AB6299"/>
    <w:rsid w:val="00AC12E9"/>
    <w:rsid w:val="00AC4E85"/>
    <w:rsid w:val="00AC5D07"/>
    <w:rsid w:val="00AD003E"/>
    <w:rsid w:val="00AD0E6A"/>
    <w:rsid w:val="00AE09B7"/>
    <w:rsid w:val="00AE100A"/>
    <w:rsid w:val="00AE6B6C"/>
    <w:rsid w:val="00AF06CB"/>
    <w:rsid w:val="00AF4132"/>
    <w:rsid w:val="00AF7A12"/>
    <w:rsid w:val="00B04EC9"/>
    <w:rsid w:val="00B05797"/>
    <w:rsid w:val="00B06F45"/>
    <w:rsid w:val="00B10436"/>
    <w:rsid w:val="00B1147F"/>
    <w:rsid w:val="00B1360E"/>
    <w:rsid w:val="00B1364F"/>
    <w:rsid w:val="00B258F8"/>
    <w:rsid w:val="00B32948"/>
    <w:rsid w:val="00B3755C"/>
    <w:rsid w:val="00B40189"/>
    <w:rsid w:val="00B41A36"/>
    <w:rsid w:val="00B4574B"/>
    <w:rsid w:val="00B52C76"/>
    <w:rsid w:val="00B54159"/>
    <w:rsid w:val="00B57298"/>
    <w:rsid w:val="00B623AE"/>
    <w:rsid w:val="00B652DE"/>
    <w:rsid w:val="00B66857"/>
    <w:rsid w:val="00B70349"/>
    <w:rsid w:val="00B75DEF"/>
    <w:rsid w:val="00B800EB"/>
    <w:rsid w:val="00B8490B"/>
    <w:rsid w:val="00B84E49"/>
    <w:rsid w:val="00B871A2"/>
    <w:rsid w:val="00B948C2"/>
    <w:rsid w:val="00B96DCD"/>
    <w:rsid w:val="00BA2BF2"/>
    <w:rsid w:val="00BA6101"/>
    <w:rsid w:val="00BA69DA"/>
    <w:rsid w:val="00BB1A0C"/>
    <w:rsid w:val="00BB36D4"/>
    <w:rsid w:val="00BB71C8"/>
    <w:rsid w:val="00BC0EB9"/>
    <w:rsid w:val="00BC0F9D"/>
    <w:rsid w:val="00BC273A"/>
    <w:rsid w:val="00BC2CA0"/>
    <w:rsid w:val="00BD5006"/>
    <w:rsid w:val="00BE0E79"/>
    <w:rsid w:val="00BE63C4"/>
    <w:rsid w:val="00BE6784"/>
    <w:rsid w:val="00BF2701"/>
    <w:rsid w:val="00BF50D9"/>
    <w:rsid w:val="00BF5800"/>
    <w:rsid w:val="00C00990"/>
    <w:rsid w:val="00C00BAA"/>
    <w:rsid w:val="00C0394D"/>
    <w:rsid w:val="00C04247"/>
    <w:rsid w:val="00C047A5"/>
    <w:rsid w:val="00C06655"/>
    <w:rsid w:val="00C10998"/>
    <w:rsid w:val="00C13272"/>
    <w:rsid w:val="00C136B4"/>
    <w:rsid w:val="00C16B51"/>
    <w:rsid w:val="00C236BE"/>
    <w:rsid w:val="00C25106"/>
    <w:rsid w:val="00C27947"/>
    <w:rsid w:val="00C27F4B"/>
    <w:rsid w:val="00C46656"/>
    <w:rsid w:val="00C5290B"/>
    <w:rsid w:val="00C52E32"/>
    <w:rsid w:val="00C61803"/>
    <w:rsid w:val="00C61889"/>
    <w:rsid w:val="00C620C5"/>
    <w:rsid w:val="00C6642A"/>
    <w:rsid w:val="00C77C79"/>
    <w:rsid w:val="00C81257"/>
    <w:rsid w:val="00C84759"/>
    <w:rsid w:val="00C86DF2"/>
    <w:rsid w:val="00C9681A"/>
    <w:rsid w:val="00C975D5"/>
    <w:rsid w:val="00CA1AC6"/>
    <w:rsid w:val="00CA2904"/>
    <w:rsid w:val="00CA62E2"/>
    <w:rsid w:val="00CA719C"/>
    <w:rsid w:val="00CB05B7"/>
    <w:rsid w:val="00CB1608"/>
    <w:rsid w:val="00CB1C39"/>
    <w:rsid w:val="00CB5865"/>
    <w:rsid w:val="00CB7609"/>
    <w:rsid w:val="00CB793B"/>
    <w:rsid w:val="00CB7B8F"/>
    <w:rsid w:val="00CC2171"/>
    <w:rsid w:val="00CC443E"/>
    <w:rsid w:val="00CD014A"/>
    <w:rsid w:val="00CD02D2"/>
    <w:rsid w:val="00CD09D9"/>
    <w:rsid w:val="00CD240F"/>
    <w:rsid w:val="00CD3029"/>
    <w:rsid w:val="00CD5317"/>
    <w:rsid w:val="00CE4FDB"/>
    <w:rsid w:val="00CE69E7"/>
    <w:rsid w:val="00CE74C1"/>
    <w:rsid w:val="00CE7548"/>
    <w:rsid w:val="00CF27C7"/>
    <w:rsid w:val="00CF29EC"/>
    <w:rsid w:val="00CF2EC8"/>
    <w:rsid w:val="00CF4F99"/>
    <w:rsid w:val="00CF678E"/>
    <w:rsid w:val="00D0191D"/>
    <w:rsid w:val="00D02DAB"/>
    <w:rsid w:val="00D04DCA"/>
    <w:rsid w:val="00D06706"/>
    <w:rsid w:val="00D07B2B"/>
    <w:rsid w:val="00D14699"/>
    <w:rsid w:val="00D1678C"/>
    <w:rsid w:val="00D30839"/>
    <w:rsid w:val="00D33773"/>
    <w:rsid w:val="00D351D9"/>
    <w:rsid w:val="00D41E1E"/>
    <w:rsid w:val="00D43E4B"/>
    <w:rsid w:val="00D45991"/>
    <w:rsid w:val="00D47638"/>
    <w:rsid w:val="00D47C31"/>
    <w:rsid w:val="00D515A2"/>
    <w:rsid w:val="00D55AF8"/>
    <w:rsid w:val="00D60073"/>
    <w:rsid w:val="00D6238B"/>
    <w:rsid w:val="00D62566"/>
    <w:rsid w:val="00D647F5"/>
    <w:rsid w:val="00D64BAB"/>
    <w:rsid w:val="00D66047"/>
    <w:rsid w:val="00D678E3"/>
    <w:rsid w:val="00D72EF8"/>
    <w:rsid w:val="00D74432"/>
    <w:rsid w:val="00D77420"/>
    <w:rsid w:val="00D82BD9"/>
    <w:rsid w:val="00D91479"/>
    <w:rsid w:val="00D9344D"/>
    <w:rsid w:val="00DA030A"/>
    <w:rsid w:val="00DA26FC"/>
    <w:rsid w:val="00DA3987"/>
    <w:rsid w:val="00DB1F06"/>
    <w:rsid w:val="00DB25A4"/>
    <w:rsid w:val="00DB6927"/>
    <w:rsid w:val="00DC1006"/>
    <w:rsid w:val="00DC3842"/>
    <w:rsid w:val="00DD16B9"/>
    <w:rsid w:val="00DD47D3"/>
    <w:rsid w:val="00DD4910"/>
    <w:rsid w:val="00DD4E81"/>
    <w:rsid w:val="00DD7FB2"/>
    <w:rsid w:val="00DE0197"/>
    <w:rsid w:val="00DE5BBF"/>
    <w:rsid w:val="00DF4846"/>
    <w:rsid w:val="00DF5B8D"/>
    <w:rsid w:val="00E00B39"/>
    <w:rsid w:val="00E07E09"/>
    <w:rsid w:val="00E12F48"/>
    <w:rsid w:val="00E1511A"/>
    <w:rsid w:val="00E15AA2"/>
    <w:rsid w:val="00E2167B"/>
    <w:rsid w:val="00E256E6"/>
    <w:rsid w:val="00E26C0E"/>
    <w:rsid w:val="00E30F6C"/>
    <w:rsid w:val="00E32772"/>
    <w:rsid w:val="00E34C02"/>
    <w:rsid w:val="00E35B1D"/>
    <w:rsid w:val="00E36375"/>
    <w:rsid w:val="00E37CA2"/>
    <w:rsid w:val="00E41AA8"/>
    <w:rsid w:val="00E456EF"/>
    <w:rsid w:val="00E562A1"/>
    <w:rsid w:val="00E57F52"/>
    <w:rsid w:val="00E62CD2"/>
    <w:rsid w:val="00E70A5F"/>
    <w:rsid w:val="00E7307F"/>
    <w:rsid w:val="00E80067"/>
    <w:rsid w:val="00E809FE"/>
    <w:rsid w:val="00E82ABF"/>
    <w:rsid w:val="00E82F66"/>
    <w:rsid w:val="00E85EB7"/>
    <w:rsid w:val="00E87432"/>
    <w:rsid w:val="00E93EAE"/>
    <w:rsid w:val="00E95957"/>
    <w:rsid w:val="00EA001A"/>
    <w:rsid w:val="00EA1BAC"/>
    <w:rsid w:val="00EA3075"/>
    <w:rsid w:val="00EA4EFD"/>
    <w:rsid w:val="00EA6971"/>
    <w:rsid w:val="00EC142D"/>
    <w:rsid w:val="00EC309A"/>
    <w:rsid w:val="00EC3DCA"/>
    <w:rsid w:val="00EC4307"/>
    <w:rsid w:val="00ED2AE6"/>
    <w:rsid w:val="00ED2C05"/>
    <w:rsid w:val="00ED689B"/>
    <w:rsid w:val="00ED7236"/>
    <w:rsid w:val="00ED783F"/>
    <w:rsid w:val="00EE0D90"/>
    <w:rsid w:val="00EE2481"/>
    <w:rsid w:val="00EE2EDE"/>
    <w:rsid w:val="00EE34B2"/>
    <w:rsid w:val="00EE6FA2"/>
    <w:rsid w:val="00EE740B"/>
    <w:rsid w:val="00EE7917"/>
    <w:rsid w:val="00EF5A21"/>
    <w:rsid w:val="00F0545F"/>
    <w:rsid w:val="00F13D95"/>
    <w:rsid w:val="00F17CF2"/>
    <w:rsid w:val="00F227BF"/>
    <w:rsid w:val="00F23B14"/>
    <w:rsid w:val="00F23BF7"/>
    <w:rsid w:val="00F309E4"/>
    <w:rsid w:val="00F33CA9"/>
    <w:rsid w:val="00F34CC6"/>
    <w:rsid w:val="00F34E64"/>
    <w:rsid w:val="00F35EF2"/>
    <w:rsid w:val="00F52027"/>
    <w:rsid w:val="00F53AA2"/>
    <w:rsid w:val="00F54D5A"/>
    <w:rsid w:val="00F55C98"/>
    <w:rsid w:val="00F6396A"/>
    <w:rsid w:val="00F7249C"/>
    <w:rsid w:val="00F73C8F"/>
    <w:rsid w:val="00F77B77"/>
    <w:rsid w:val="00F77F26"/>
    <w:rsid w:val="00F83990"/>
    <w:rsid w:val="00F86BED"/>
    <w:rsid w:val="00F8788C"/>
    <w:rsid w:val="00F919BA"/>
    <w:rsid w:val="00F925B1"/>
    <w:rsid w:val="00F930C9"/>
    <w:rsid w:val="00F936C9"/>
    <w:rsid w:val="00F95021"/>
    <w:rsid w:val="00F95C1C"/>
    <w:rsid w:val="00FA3890"/>
    <w:rsid w:val="00FA583E"/>
    <w:rsid w:val="00FA5971"/>
    <w:rsid w:val="00FA7209"/>
    <w:rsid w:val="00FB0CD0"/>
    <w:rsid w:val="00FB5898"/>
    <w:rsid w:val="00FC0223"/>
    <w:rsid w:val="00FC0490"/>
    <w:rsid w:val="00FC092B"/>
    <w:rsid w:val="00FC0A2C"/>
    <w:rsid w:val="00FC39CE"/>
    <w:rsid w:val="00FC3B16"/>
    <w:rsid w:val="00FC6A21"/>
    <w:rsid w:val="00FC78AB"/>
    <w:rsid w:val="00FD306E"/>
    <w:rsid w:val="00FD67C1"/>
    <w:rsid w:val="00FD7582"/>
    <w:rsid w:val="00FE2ABD"/>
    <w:rsid w:val="00FE2F60"/>
    <w:rsid w:val="00FE3344"/>
    <w:rsid w:val="00FF3050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3C8FC2D"/>
  <w15:docId w15:val="{58B427C4-1E80-44ED-B068-8FD7B7E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 w:right="366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DC"/>
    <w:pPr>
      <w:spacing w:line="276" w:lineRule="auto"/>
      <w:ind w:left="0" w:right="0" w:firstLine="0"/>
      <w:jc w:val="left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6007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D60073"/>
    <w:pPr>
      <w:numPr>
        <w:numId w:val="4"/>
      </w:numPr>
      <w:outlineLvl w:val="1"/>
    </w:p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D60073"/>
    <w:pPr>
      <w:numPr>
        <w:numId w:val="5"/>
      </w:num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07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0073"/>
    <w:rPr>
      <w:sz w:val="24"/>
    </w:rPr>
  </w:style>
  <w:style w:type="paragraph" w:styleId="Sous-titre">
    <w:name w:val="Subtitle"/>
    <w:basedOn w:val="Normal"/>
    <w:link w:val="Sous-titreCar"/>
    <w:qFormat/>
    <w:rsid w:val="00D60073"/>
    <w:pPr>
      <w:numPr>
        <w:numId w:val="6"/>
      </w:numPr>
      <w:spacing w:after="60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D60073"/>
    <w:rPr>
      <w:rFonts w:ascii="Arial" w:hAnsi="Arial" w:cs="Arial"/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D60073"/>
    <w:pPr>
      <w:ind w:left="720"/>
      <w:contextualSpacing/>
    </w:pPr>
  </w:style>
  <w:style w:type="paragraph" w:customStyle="1" w:styleId="Style6">
    <w:name w:val="Style6"/>
    <w:basedOn w:val="Normal"/>
    <w:rsid w:val="00154086"/>
    <w:pPr>
      <w:numPr>
        <w:numId w:val="1"/>
      </w:numPr>
    </w:pPr>
    <w:rPr>
      <w:rFonts w:ascii="Times New Roman" w:hAnsi="Times New Roman"/>
      <w:sz w:val="20"/>
      <w:szCs w:val="20"/>
    </w:rPr>
  </w:style>
  <w:style w:type="table" w:styleId="Grilledutableau">
    <w:name w:val="Table Grid"/>
    <w:basedOn w:val="TableauNormal"/>
    <w:rsid w:val="00154086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rsid w:val="00000388"/>
    <w:pPr>
      <w:numPr>
        <w:numId w:val="2"/>
      </w:numPr>
    </w:pPr>
    <w:rPr>
      <w:rFonts w:ascii="Times New Roman" w:hAnsi="Times New Roman"/>
    </w:rPr>
  </w:style>
  <w:style w:type="character" w:customStyle="1" w:styleId="Titre3Car">
    <w:name w:val="Titre 3 Car"/>
    <w:basedOn w:val="Policepardfaut"/>
    <w:link w:val="Titre3"/>
    <w:uiPriority w:val="9"/>
    <w:rsid w:val="00D60073"/>
    <w:rPr>
      <w:sz w:val="24"/>
    </w:rPr>
  </w:style>
  <w:style w:type="paragraph" w:customStyle="1" w:styleId="Style2">
    <w:name w:val="Style2"/>
    <w:basedOn w:val="Normal"/>
    <w:rsid w:val="00002EDC"/>
    <w:pPr>
      <w:numPr>
        <w:numId w:val="7"/>
      </w:numPr>
      <w:spacing w:line="240" w:lineRule="auto"/>
    </w:pPr>
    <w:rPr>
      <w:rFonts w:ascii="Arial" w:eastAsia="Times New Roman" w:hAnsi="Arial" w:cs="Arial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02ED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EDC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ED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2C1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1AC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1AC6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C10EC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rsid w:val="00112A76"/>
    <w:rPr>
      <w:sz w:val="24"/>
    </w:rPr>
  </w:style>
  <w:style w:type="paragraph" w:styleId="Sansinterligne">
    <w:name w:val="No Spacing"/>
    <w:basedOn w:val="Style2"/>
    <w:uiPriority w:val="1"/>
    <w:qFormat/>
    <w:rsid w:val="00492B29"/>
    <w:pPr>
      <w:numPr>
        <w:numId w:val="12"/>
      </w:numPr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no\Desktop\Word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WordPage</Template>
  <TotalTime>33</TotalTime>
  <Pages>5</Pages>
  <Words>801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27</vt:i4>
      </vt:variant>
    </vt:vector>
  </HeadingPairs>
  <TitlesOfParts>
    <vt:vector size="28" baseType="lpstr">
      <vt:lpstr/>
      <vt:lpstr>Champ électrique uniforme</vt:lpstr>
      <vt:lpstr>    </vt:lpstr>
      <vt:lpstr>    Champ électrique uniforme :</vt:lpstr>
      <vt:lpstr>    Un champ électrostatique ,𝐸. uniforme a même valeur, même direction et même sen</vt:lpstr>
      <vt:lpstr>    /Il peut être obtenu entre deux armatures métalliques P et N d’un condensateur, </vt:lpstr>
      <vt:lpstr>    Forces électriques</vt:lpstr>
      <vt:lpstr>    Energie potentielle électrique d’une particule dans un champ électrique uniforme</vt:lpstr>
      <vt:lpstr>    Rappel : travail d’une force :  Définition mathématique du travail d’une force :</vt:lpstr>
      <vt:lpstr>    Travail de la force électrique :</vt:lpstr>
      <vt:lpstr>    </vt:lpstr>
      <vt:lpstr>    Expression de l’énergie potentielle 𝐸𝑝 :</vt:lpstr>
      <vt:lpstr>    Gain d’énergie cinétique d’une particule accélérée par un champ électrique : acc</vt:lpstr>
      <vt:lpstr>    On suppose que la particule au départ du mouvement au point 𝐼 où ,𝑣-𝐼.=0, est</vt:lpstr>
      <vt:lpstr>    Déterminer le signe de ,𝑈-𝐴𝐵. et le sens du champ pour accélérer la particule</vt:lpstr>
      <vt:lpstr>    si 𝑞&gt;0 : Pour que la particule soit accélérée, ,,𝐹-𝑒.. doit être orientée de </vt:lpstr>
      <vt:lpstr>    si 𝑞&lt;0 : Pour que la particule soit accélérée, ,,𝐹-𝑒.. doit être orientée de </vt:lpstr>
      <vt:lpstr>    Remarque : dans les deux cas : 𝑞⋅,𝑈-𝐴𝐵.&gt;0</vt:lpstr>
      <vt:lpstr>    </vt:lpstr>
      <vt:lpstr>    En utilisant la conservation de l’énergie, exprimer la vitesse de la particule e</vt:lpstr>
      <vt:lpstr>    En utilisant le théorème de l’énergie cinétique, retrouver l’expression de la vi</vt:lpstr>
      <vt:lpstr>    𝛥𝐸𝑐=,𝑊-𝐴𝐵.,,,𝐹-𝑒...  avec 	𝛥𝐸𝑐=,1-2.𝑚,𝑣-𝐹-2. et		,𝑊-𝐴𝐵.,,,𝐹-</vt:lpstr>
      <vt:lpstr>    Application : le canon à électrons</vt:lpstr>
      <vt:lpstr>        </vt:lpstr>
      <vt:lpstr>        Compléter le schéma en dessinant la force que doit subir l’électron pour être ac</vt:lpstr>
      <vt:lpstr>    ,𝑈-𝐴𝐵. &lt; 0 </vt:lpstr>
      <vt:lpstr>    </vt:lpstr>
      <vt:lpstr>        Déterminer la vitesse de l’électron à la sortie du canon à électron. Vérifier qu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ARNOLD</dc:creator>
  <cp:lastModifiedBy>Christian ARNOLD</cp:lastModifiedBy>
  <cp:revision>5</cp:revision>
  <dcterms:created xsi:type="dcterms:W3CDTF">2023-11-17T12:53:00Z</dcterms:created>
  <dcterms:modified xsi:type="dcterms:W3CDTF">2023-11-17T13:25:00Z</dcterms:modified>
</cp:coreProperties>
</file>