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86E8D" w14:textId="72FB2912" w:rsidR="00DA6D59" w:rsidRDefault="00536057" w:rsidP="00741AF5">
      <w:pPr>
        <w:pStyle w:val="Titre1"/>
        <w:spacing w:before="0"/>
      </w:pPr>
      <w:r>
        <w:t>C</w:t>
      </w:r>
      <w:r w:rsidR="00DA6D59">
        <w:t xml:space="preserve">hamp </w:t>
      </w:r>
      <w:r w:rsidR="00B95BFB">
        <w:t>et potentiel créé</w:t>
      </w:r>
      <w:r w:rsidR="00794F0C">
        <w:t>s</w:t>
      </w:r>
      <w:r w:rsidR="00B95BFB">
        <w:t xml:space="preserve"> par une charge à symétrie sphérique</w:t>
      </w:r>
    </w:p>
    <w:p w14:paraId="215E2F02" w14:textId="77777777" w:rsidR="00A35301" w:rsidRDefault="00A35301" w:rsidP="00A35301"/>
    <w:p w14:paraId="2EB77218" w14:textId="7B9DA7EE" w:rsidR="00DF4302" w:rsidRPr="00FF3833" w:rsidRDefault="00DF4302" w:rsidP="00DF4302">
      <w:pPr>
        <w:pStyle w:val="Sous-titre"/>
        <w:rPr>
          <w:u w:val="single"/>
        </w:rPr>
      </w:pPr>
      <w:r w:rsidRPr="00FF3833">
        <w:rPr>
          <w:u w:val="single"/>
        </w:rPr>
        <w:t xml:space="preserve">Charges </w:t>
      </w:r>
      <w:r w:rsidR="00CE3637" w:rsidRPr="00FF3833">
        <w:rPr>
          <w:u w:val="single"/>
        </w:rPr>
        <w:t>électriques</w:t>
      </w:r>
    </w:p>
    <w:p w14:paraId="061E765B" w14:textId="77777777" w:rsidR="00693488" w:rsidRDefault="00693488" w:rsidP="00693488"/>
    <w:p w14:paraId="4B1E5575" w14:textId="59AF3C1A" w:rsidR="00693488" w:rsidRDefault="00693488" w:rsidP="00352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Il existe deux types de charges électriques : négatives et positives</w:t>
      </w:r>
    </w:p>
    <w:p w14:paraId="65C15433" w14:textId="77777777" w:rsidR="00693488" w:rsidRDefault="00693488" w:rsidP="00352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La charge électrique est souvent notée </w:t>
      </w:r>
      <m:oMath>
        <m:r>
          <w:rPr>
            <w:rFonts w:ascii="Cambria Math" w:hAnsi="Cambria Math"/>
          </w:rPr>
          <m:t>Q</m:t>
        </m:r>
      </m:oMath>
      <w:r>
        <w:t xml:space="preserve"> ou </w:t>
      </w:r>
      <m:oMath>
        <m:r>
          <w:rPr>
            <w:rFonts w:ascii="Cambria Math" w:hAnsi="Cambria Math"/>
          </w:rPr>
          <m:t>q</m:t>
        </m:r>
      </m:oMath>
      <w:r>
        <w:t xml:space="preserve"> et se mesure en Coulomb (C).</w:t>
      </w:r>
    </w:p>
    <w:p w14:paraId="7D21FC87" w14:textId="7C6BB460" w:rsidR="00536057" w:rsidRDefault="00693488" w:rsidP="00352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br/>
      </w:r>
      <w:r w:rsidR="004F23C8">
        <w:t>La charge d’un proton est qualifiée de charge élémentaire</w:t>
      </w:r>
      <w:r w:rsidR="002D1511">
        <w:t> : elle n’est pas divisible.</w:t>
      </w:r>
      <w:r w:rsidR="002D1511">
        <w:br/>
      </w:r>
      <w:r w:rsidR="00356168">
        <w:t xml:space="preserve">Sa valeur est </w:t>
      </w:r>
      <m:oMath>
        <m:r>
          <w:rPr>
            <w:rFonts w:ascii="Cambria Math" w:hAnsi="Cambria Math"/>
          </w:rPr>
          <m:t>e=1,6×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-19</m:t>
            </m:r>
          </m:sup>
        </m:sSup>
        <m:r>
          <w:rPr>
            <w:rFonts w:ascii="Cambria Math" w:hAnsi="Cambria Math"/>
          </w:rPr>
          <m:t>C</m:t>
        </m:r>
      </m:oMath>
      <w:r w:rsidR="00356168">
        <w:br/>
      </w:r>
      <w:r w:rsidR="00536057">
        <w:t xml:space="preserve">Toute charge électrique </w:t>
      </w:r>
      <m:oMath>
        <m:r>
          <w:rPr>
            <w:rFonts w:ascii="Cambria Math" w:hAnsi="Cambria Math"/>
          </w:rPr>
          <m:t>Q</m:t>
        </m:r>
      </m:oMath>
      <w:r w:rsidR="00536057">
        <w:t xml:space="preserve"> est un multiple de la charge élémentaire.</w:t>
      </w:r>
    </w:p>
    <w:p w14:paraId="4BD5765E" w14:textId="64CE87F0" w:rsidR="00693488" w:rsidRDefault="00536057" w:rsidP="00352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br/>
        <w:t xml:space="preserve">La charge d’un électron est exactement opposée à la charge d’un proton : 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-q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</m:sup>
            </m:sSup>
          </m:sub>
        </m:sSub>
      </m:oMath>
      <w:r w:rsidR="00693488">
        <w:br/>
      </w:r>
      <w:r w:rsidR="004F23C8">
        <w:t>La matière, au repos est électriquement neutre</w:t>
      </w:r>
      <w:r>
        <w:t xml:space="preserve"> puisqu’elle est formée d’autant de protons que de neutrons.</w:t>
      </w:r>
    </w:p>
    <w:p w14:paraId="77A60B21" w14:textId="77777777" w:rsidR="005D720D" w:rsidRDefault="005D720D" w:rsidP="00A35301"/>
    <w:p w14:paraId="0C6F7D8D" w14:textId="504BDE41" w:rsidR="003D0C58" w:rsidRDefault="00EF7EEF" w:rsidP="00E2058B">
      <w:pPr>
        <w:pStyle w:val="Titre2"/>
      </w:pPr>
      <w:r>
        <w:t>L'électricité statique courante implique des charges allant des nanocoulombs aux microcoulombs.</w:t>
      </w:r>
    </w:p>
    <w:p w14:paraId="77567C38" w14:textId="6396791C" w:rsidR="008671E5" w:rsidRDefault="003D0C58" w:rsidP="00E2058B">
      <w:pPr>
        <w:pStyle w:val="Titre2"/>
        <w:numPr>
          <w:ilvl w:val="0"/>
          <w:numId w:val="0"/>
        </w:numPr>
        <w:ind w:left="360"/>
      </w:pPr>
      <w:r>
        <w:t xml:space="preserve">Convertir </w:t>
      </w:r>
      <w:r w:rsidR="00944056">
        <w:t xml:space="preserve">1 microcoulomb en </w:t>
      </w:r>
      <w:r w:rsidR="00816A59">
        <w:t>C</w:t>
      </w:r>
      <w:r w:rsidR="00944056">
        <w:t xml:space="preserve">oulomb ; </w:t>
      </w:r>
      <w:r>
        <w:t xml:space="preserve">1 nanocoulomb en </w:t>
      </w:r>
      <w:r w:rsidR="00816A59">
        <w:t>C</w:t>
      </w:r>
      <w:r>
        <w:t>oulom</w:t>
      </w:r>
      <w:r w:rsidR="00944056">
        <w:t>b</w:t>
      </w:r>
    </w:p>
    <w:p w14:paraId="3DA730C0" w14:textId="7DF2F901" w:rsidR="008671E5" w:rsidRPr="008671E5" w:rsidRDefault="00944056" w:rsidP="00E2058B">
      <w:pPr>
        <w:pStyle w:val="Titre2"/>
        <w:rPr>
          <w:rFonts w:ascii="Calibri" w:eastAsia="Times New Roman" w:hAnsi="Calibri" w:cs="Calibri"/>
          <w:noProof/>
        </w:rPr>
      </w:pPr>
      <w:r>
        <w:t>Calcul</w:t>
      </w:r>
      <w:r w:rsidR="008671E5">
        <w:t>er</w:t>
      </w:r>
      <w:r>
        <w:t xml:space="preserve"> le nombre </w:t>
      </w:r>
      <w:r w:rsidR="00EF7EEF">
        <w:t xml:space="preserve">d'électrons </w:t>
      </w:r>
      <w:r>
        <w:t>qui forment</w:t>
      </w:r>
      <w:r w:rsidR="00EF7EEF">
        <w:t xml:space="preserve"> une charge de </w:t>
      </w:r>
      <m:oMath>
        <m:r>
          <w:rPr>
            <w:rFonts w:ascii="Cambria Math" w:hAnsi="Cambria Math"/>
          </w:rPr>
          <m:t>-2,00 nC</m:t>
        </m:r>
      </m:oMath>
      <w:r w:rsidR="00884698">
        <w:t>.</w:t>
      </w:r>
    </w:p>
    <w:p w14:paraId="6D11337A" w14:textId="77777777" w:rsidR="00884698" w:rsidRDefault="008671E5" w:rsidP="00E2058B">
      <w:pPr>
        <w:pStyle w:val="Titre2"/>
      </w:pPr>
      <w:r>
        <w:t>Calculer le nombre</w:t>
      </w:r>
      <w:r w:rsidR="00EF7EEF">
        <w:t xml:space="preserve"> d'électrons </w:t>
      </w:r>
      <w:r w:rsidR="00884698">
        <w:t>qu’il faut retirer</w:t>
      </w:r>
      <w:r w:rsidR="00EF7EEF">
        <w:t xml:space="preserve"> d'un objet neutre pour laisser une charge de </w:t>
      </w:r>
      <m:oMath>
        <m:r>
          <w:rPr>
            <w:rFonts w:ascii="Cambria Math" w:hAnsi="Cambria Math"/>
          </w:rPr>
          <m:t>0,500 μC</m:t>
        </m:r>
      </m:oMath>
      <w:r w:rsidR="00884698">
        <w:t>.</w:t>
      </w:r>
    </w:p>
    <w:p w14:paraId="1B9C4556" w14:textId="50E29D8E" w:rsidR="00EF7EEF" w:rsidRDefault="007F4E8E" w:rsidP="00E2058B">
      <w:pPr>
        <w:pStyle w:val="Titre2"/>
      </w:pPr>
      <w:r>
        <w:t xml:space="preserve">Calculer la charge en </w:t>
      </w:r>
      <w:r w:rsidR="00816A59">
        <w:t>Coulomb de l’ion cuivre II</w:t>
      </w:r>
      <w:r w:rsidR="009B14B3">
        <w:t> ; de l’on sulfate.</w:t>
      </w:r>
      <w:r w:rsidR="00EF7EEF">
        <w:br/>
      </w:r>
    </w:p>
    <w:p w14:paraId="43005709" w14:textId="0B499CC7" w:rsidR="00CE3637" w:rsidRPr="00FF3833" w:rsidRDefault="006A44D3" w:rsidP="00E2058B">
      <w:pPr>
        <w:pStyle w:val="Sous-titre"/>
        <w:rPr>
          <w:u w:val="single"/>
        </w:rPr>
      </w:pPr>
      <w:r>
        <w:rPr>
          <w:u w:val="single"/>
        </w:rPr>
        <w:t>F</w:t>
      </w:r>
      <w:r w:rsidR="00E2058B" w:rsidRPr="00FF3833">
        <w:rPr>
          <w:u w:val="single"/>
        </w:rPr>
        <w:t>orces et champs électriques créés par des charges ponctuelles</w:t>
      </w:r>
    </w:p>
    <w:p w14:paraId="513C2378" w14:textId="77777777" w:rsidR="00CE3637" w:rsidRDefault="00CE3637" w:rsidP="00CE3637"/>
    <w:p w14:paraId="7D044AAC" w14:textId="38FBAAA4" w:rsidR="00874214" w:rsidRDefault="00874214" w:rsidP="00874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US"/>
        </w:rPr>
      </w:pPr>
      <w:r>
        <w:rPr>
          <w:lang w:eastAsia="en-US"/>
        </w:rPr>
        <w:t xml:space="preserve">Le </w:t>
      </w:r>
      <w:r>
        <w:rPr>
          <w:lang w:eastAsia="en-US"/>
        </w:rPr>
        <w:t xml:space="preserve">champ électrique </w:t>
      </w:r>
      <w:r>
        <w:rPr>
          <w:lang w:eastAsia="en-US"/>
        </w:rPr>
        <w:t>décrit les propriétés de l’espace autour d’une particule</w:t>
      </w:r>
      <w:r w:rsidR="00B02C76">
        <w:rPr>
          <w:lang w:eastAsia="en-US"/>
        </w:rPr>
        <w:t xml:space="preserve"> à l’origine de ce champ.</w:t>
      </w:r>
    </w:p>
    <w:p w14:paraId="28B19608" w14:textId="52248C8D" w:rsidR="00874214" w:rsidRDefault="00874214" w:rsidP="00874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US"/>
        </w:rPr>
      </w:pPr>
      <w:r w:rsidRPr="003E290B">
        <w:rPr>
          <w:b/>
          <w:bCs/>
          <w:lang w:eastAsia="en-US"/>
        </w:rPr>
        <w:t xml:space="preserve">Le </w:t>
      </w:r>
      <w:r w:rsidR="00B02C76">
        <w:rPr>
          <w:b/>
          <w:bCs/>
          <w:lang w:eastAsia="en-US"/>
        </w:rPr>
        <w:t>champ</w:t>
      </w:r>
      <w:r w:rsidRPr="003E290B">
        <w:rPr>
          <w:b/>
          <w:bCs/>
          <w:lang w:eastAsia="en-US"/>
        </w:rPr>
        <w:t xml:space="preserve"> électrique permet de calculer l</w:t>
      </w:r>
      <w:r w:rsidR="00B02C76">
        <w:rPr>
          <w:b/>
          <w:bCs/>
          <w:lang w:eastAsia="en-US"/>
        </w:rPr>
        <w:t xml:space="preserve">a force électrique d’une autre particule </w:t>
      </w:r>
      <w:r w:rsidR="00B02C76">
        <w:rPr>
          <w:lang w:eastAsia="en-US"/>
        </w:rPr>
        <w:t>qui serait en interaction avec celle à l’origine du champ.</w:t>
      </w:r>
    </w:p>
    <w:p w14:paraId="63C7D36D" w14:textId="5F30D436" w:rsidR="006A44D3" w:rsidRDefault="00874214" w:rsidP="00874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br/>
      </w:r>
      <w:r w:rsidR="00C740A4">
        <w:t xml:space="preserve">La loi de Coulomb </w:t>
      </w:r>
      <w:r w:rsidR="00F85B9A">
        <w:t xml:space="preserve">permet de calculer l’intensité des forces qui modélisent l’interaction entre deux charges </w:t>
      </w:r>
      <m:oMath>
        <m:r>
          <w:rPr>
            <w:rFonts w:ascii="Cambria Math" w:hAnsi="Cambria Math"/>
          </w:rPr>
          <m:t>Q</m:t>
        </m:r>
      </m:oMath>
      <w:r w:rsidR="00F85B9A">
        <w:t xml:space="preserve"> et </w:t>
      </w:r>
      <m:oMath>
        <m:r>
          <w:rPr>
            <w:rFonts w:ascii="Cambria Math" w:hAnsi="Cambria Math"/>
          </w:rPr>
          <m:t>q</m:t>
        </m:r>
      </m:oMath>
      <w:r w:rsidR="00152AAB">
        <w:t xml:space="preserve"> séparées d’une distance </w:t>
      </w:r>
      <m:oMath>
        <m:r>
          <w:rPr>
            <w:rFonts w:ascii="Cambria Math" w:hAnsi="Cambria Math"/>
          </w:rPr>
          <m:t>r</m:t>
        </m:r>
      </m:oMath>
      <w:r w:rsidR="00152AAB">
        <w:t xml:space="preserve"> : </w:t>
      </w:r>
    </w:p>
    <w:p w14:paraId="157FD6CF" w14:textId="3D637C41" w:rsidR="006A44D3" w:rsidRPr="00CE3637" w:rsidRDefault="00152AAB" w:rsidP="00352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m:oMathPara>
        <m:oMath>
          <m:r>
            <w:rPr>
              <w:rFonts w:ascii="Cambria Math" w:hAnsi="Cambria Math"/>
            </w:rPr>
            <m:t>F=K⋅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d>
              <m:r>
                <w:rPr>
                  <w:rFonts w:ascii="Cambria Math" w:hAnsi="Cambria Math"/>
                </w:rPr>
                <m:t>⋅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br/>
          </m:r>
        </m:oMath>
      </m:oMathPara>
      <m:oMath>
        <m:r>
          <w:rPr>
            <w:rFonts w:ascii="Cambria Math" w:hAnsi="Cambria Math"/>
          </w:rPr>
          <m:t>K</m:t>
        </m:r>
      </m:oMath>
      <w:r w:rsidR="00347258">
        <w:t xml:space="preserve"> dépend du milieu dans lequel </w:t>
      </w:r>
      <w:r w:rsidR="00CD1B9D">
        <w:t xml:space="preserve">se trouvent les charges. Dans le vide (ou l’air) </w:t>
      </w:r>
      <m:oMath>
        <m:r>
          <w:rPr>
            <w:rFonts w:ascii="Cambria Math" w:hAnsi="Cambria Math"/>
          </w:rPr>
          <m:t>K=</m:t>
        </m:r>
        <m:r>
          <w:rPr>
            <w:rFonts w:ascii="Cambria Math" w:hAnsi="Cambria Math" w:cstheme="minorHAnsi"/>
          </w:rPr>
          <m:t>9,0×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10</m:t>
            </m:r>
          </m:e>
          <m:sup>
            <m:r>
              <w:rPr>
                <w:rFonts w:ascii="Cambria Math" w:hAnsi="Cambria Math" w:cstheme="minorHAnsi"/>
              </w:rPr>
              <m:t>9</m:t>
            </m:r>
          </m:sup>
        </m:sSup>
        <m:r>
          <w:rPr>
            <w:rFonts w:ascii="Cambria Math" w:hAnsi="Cambria Math" w:cstheme="minorHAnsi"/>
          </w:rPr>
          <m:t xml:space="preserve"> N.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m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.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C</m:t>
            </m:r>
          </m:e>
          <m:sup>
            <m:r>
              <w:rPr>
                <w:rFonts w:ascii="Cambria Math" w:hAnsi="Cambria Math" w:cstheme="minorHAnsi"/>
              </w:rPr>
              <m:t>-2</m:t>
            </m:r>
          </m:sup>
        </m:sSup>
      </m:oMath>
      <w:r w:rsidR="00E4448B" w:rsidRPr="00CE6FBA">
        <w:rPr>
          <w:rFonts w:cstheme="minorHAnsi"/>
          <w:lang w:eastAsia="en-US"/>
        </w:rPr>
        <w:t xml:space="preserve"> </w:t>
      </w:r>
      <w:r w:rsidR="00E4448B">
        <w:rPr>
          <w:rFonts w:cstheme="minorHAnsi"/>
          <w:lang w:eastAsia="en-US"/>
        </w:rPr>
        <w:br/>
      </w:r>
      <w:r w:rsidR="00E4448B">
        <w:rPr>
          <w:rFonts w:cstheme="minorHAnsi"/>
          <w:lang w:eastAsia="en-US"/>
        </w:rPr>
        <w:br/>
      </w:r>
      <w:r w:rsidR="00E4448B">
        <w:t xml:space="preserve">L’intensité du champ électrique </w:t>
      </w:r>
      <w:r w:rsidR="002B1A0D">
        <w:t xml:space="preserve">créé par </w:t>
      </w:r>
      <w:r w:rsidR="00811565">
        <w:t xml:space="preserve">une charge </w:t>
      </w:r>
      <m:oMath>
        <m:r>
          <w:rPr>
            <w:rFonts w:ascii="Cambria Math" w:hAnsi="Cambria Math"/>
          </w:rPr>
          <m:t>Q</m:t>
        </m:r>
      </m:oMath>
      <w:r w:rsidR="00811565">
        <w:t xml:space="preserve"> à l’endroit où se trouve la charge </w:t>
      </w:r>
      <m:oMath>
        <m:r>
          <w:rPr>
            <w:rFonts w:ascii="Cambria Math" w:hAnsi="Cambria Math"/>
          </w:rPr>
          <m:t>q</m:t>
        </m:r>
      </m:oMath>
      <w:r w:rsidR="00811565">
        <w:t xml:space="preserve"> </w:t>
      </w:r>
      <w:r w:rsidR="00E4448B">
        <w:t>se calcule de façon suivante :</w:t>
      </w:r>
      <w:r w:rsidR="00E4448B">
        <w:br/>
      </w:r>
      <m:oMathPara>
        <m:oMath>
          <m:r>
            <w:rPr>
              <w:rFonts w:ascii="Cambria Math" w:hAnsi="Cambria Math"/>
            </w:rPr>
            <m:t>E=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d>
            </m:den>
          </m:f>
          <m:r>
            <m:rPr>
              <m:sty m:val="p"/>
            </m:rPr>
            <w:br/>
          </m:r>
        </m:oMath>
      </m:oMathPara>
      <w:r w:rsidR="005679D1">
        <w:t>Conséquence :</w:t>
      </w:r>
      <w:r w:rsidR="007F3EF2">
        <w:t xml:space="preserve"> L’intensité du</w:t>
      </w:r>
      <w:r w:rsidR="005679D1">
        <w:t xml:space="preserve"> champ électrique créé par une </w:t>
      </w:r>
      <w:r w:rsidR="007F3EF2">
        <w:t xml:space="preserve">charge </w:t>
      </w:r>
      <m:oMath>
        <m:r>
          <w:rPr>
            <w:rFonts w:ascii="Cambria Math" w:hAnsi="Cambria Math"/>
          </w:rPr>
          <m:t>Q</m:t>
        </m:r>
      </m:oMath>
      <w:r w:rsidR="007F3EF2">
        <w:t xml:space="preserve"> à une distance </w:t>
      </w:r>
      <m:oMath>
        <m:r>
          <w:rPr>
            <w:rFonts w:ascii="Cambria Math" w:hAnsi="Cambria Math"/>
          </w:rPr>
          <m:t>r</m:t>
        </m:r>
      </m:oMath>
      <w:r w:rsidR="007F3EF2">
        <w:t xml:space="preserve"> se calcule de façon suivante :</w:t>
      </w:r>
      <w:r w:rsidR="007F3EF2">
        <w:br/>
      </w:r>
      <m:oMathPara>
        <m:oMath>
          <m:r>
            <w:rPr>
              <w:rFonts w:ascii="Cambria Math" w:hAnsi="Cambria Math"/>
            </w:rPr>
            <m:t>E=K⋅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br/>
          </m:r>
        </m:oMath>
      </m:oMathPara>
      <w:r w:rsidR="00811565">
        <w:t xml:space="preserve">Le champ électrique se mesure en </w:t>
      </w:r>
      <m:oMath>
        <m:r>
          <w:rPr>
            <w:rFonts w:ascii="Cambria Math" w:hAnsi="Cambria Math"/>
          </w:rPr>
          <m:t>V⋅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="005679D1">
        <w:t xml:space="preserve"> (ou en </w:t>
      </w:r>
      <m:oMath>
        <m:r>
          <w:rPr>
            <w:rFonts w:ascii="Cambria Math" w:hAnsi="Cambria Math"/>
          </w:rPr>
          <m:t>N⋅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="005679D1">
        <w:t>)</w:t>
      </w:r>
    </w:p>
    <w:p w14:paraId="7423A4CE" w14:textId="77777777" w:rsidR="00352198" w:rsidRDefault="00352198" w:rsidP="00352198">
      <w:pPr>
        <w:pStyle w:val="Titre2"/>
        <w:numPr>
          <w:ilvl w:val="0"/>
          <w:numId w:val="0"/>
        </w:numPr>
        <w:ind w:left="360" w:hanging="360"/>
      </w:pPr>
    </w:p>
    <w:p w14:paraId="680230CC" w14:textId="77777777" w:rsidR="00AB0881" w:rsidRDefault="00AB0881">
      <w:pPr>
        <w:rPr>
          <w:rFonts w:eastAsiaTheme="minorHAnsi" w:cstheme="minorBidi"/>
          <w:szCs w:val="22"/>
          <w:lang w:eastAsia="en-US"/>
        </w:rPr>
      </w:pPr>
      <w:r>
        <w:br w:type="page"/>
      </w:r>
    </w:p>
    <w:p w14:paraId="1EF9442F" w14:textId="47B0E306" w:rsidR="00B83036" w:rsidRDefault="00B83036" w:rsidP="00E2058B">
      <w:pPr>
        <w:pStyle w:val="Titre2"/>
        <w:numPr>
          <w:ilvl w:val="0"/>
          <w:numId w:val="16"/>
        </w:numPr>
      </w:pPr>
      <w:r>
        <w:lastRenderedPageBreak/>
        <w:t>Dessiner les forces qui représentent l’interaction entre les particules dans chacun des cas suivants :</w:t>
      </w:r>
      <w:r>
        <w:br/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5048"/>
        <w:gridCol w:w="5048"/>
      </w:tblGrid>
      <w:tr w:rsidR="00B83036" w14:paraId="462E0881" w14:textId="77777777" w:rsidTr="000E739C">
        <w:tc>
          <w:tcPr>
            <w:tcW w:w="5048" w:type="dxa"/>
          </w:tcPr>
          <w:p w14:paraId="7F0FEC74" w14:textId="77777777" w:rsidR="00273DDC" w:rsidRDefault="00273DDC" w:rsidP="0098772A">
            <w:pPr>
              <w:jc w:val="center"/>
              <w:rPr>
                <w:lang w:eastAsia="en-US"/>
              </w:rPr>
            </w:pPr>
          </w:p>
          <w:p w14:paraId="17FC7276" w14:textId="08C4C03F" w:rsidR="00B83036" w:rsidRDefault="00B83036" w:rsidP="0098772A">
            <w:pPr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6F091D4B" wp14:editId="668C962E">
                      <wp:extent cx="1207135" cy="1102995"/>
                      <wp:effectExtent l="0" t="0" r="31115" b="40005"/>
                      <wp:docPr id="1940594007" name="Groupe 19405940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7135" cy="1102995"/>
                                <a:chOff x="-1905" y="-68580"/>
                                <a:chExt cx="1207135" cy="1102995"/>
                              </a:xfrm>
                            </wpg:grpSpPr>
                            <wpg:grpSp>
                              <wpg:cNvPr id="1464817786" name="Group 4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1905" y="-68580"/>
                                  <a:ext cx="626745" cy="350520"/>
                                  <a:chOff x="4150" y="1179"/>
                                  <a:chExt cx="987" cy="552"/>
                                </a:xfrm>
                              </wpg:grpSpPr>
                              <wps:wsp>
                                <wps:cNvPr id="1417244163" name="Line 4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503" y="1731"/>
                                    <a:ext cx="2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oval" w="sm" len="sm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14244963" name="Text Box 4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50" y="1179"/>
                                    <a:ext cx="987" cy="5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C52588F" w14:textId="76C6E4EC" w:rsidR="00B83036" w:rsidRDefault="00616262" w:rsidP="00B83036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q&gt;0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08293196" name="Group 4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8010" y="752475"/>
                                  <a:ext cx="617220" cy="281940"/>
                                  <a:chOff x="1203" y="1332"/>
                                  <a:chExt cx="972" cy="444"/>
                                </a:xfrm>
                              </wpg:grpSpPr>
                              <wps:wsp>
                                <wps:cNvPr id="388152856" name="Line 4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62" y="1731"/>
                                    <a:ext cx="1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oval" w="lg" len="lg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68299018" name="Text Box 4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03" y="1332"/>
                                    <a:ext cx="972" cy="4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A63B59A" w14:textId="77777777" w:rsidR="00B83036" w:rsidRDefault="00B83036" w:rsidP="00B83036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Q&gt;0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091D4B" id="Groupe 1940594007" o:spid="_x0000_s1026" style="width:95.05pt;height:86.85pt;mso-position-horizontal-relative:char;mso-position-vertical-relative:line" coordorigin="-19,-685" coordsize="12071,1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">
                      <v:group id="_x0000_s1027" style="position:absolute;left:-19;top:-685;width:6267;height:3504" coordorigin="4150,1179" coordsize="987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">
                        <v:line id="Line 432" o:spid="_x0000_s1028" style="position:absolute;visibility:visible;mso-wrap-style:square" from="4503,1731" to="4531,1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">
                          <v:stroke startarrow="oval" startarrowwidth="narrow" startarrowlength="short"/>
                        </v:lin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434" o:spid="_x0000_s1029" type="#_x0000_t202" style="position:absolute;left:4150;top:1179;width:987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" filled="f" stroked="f">
                          <v:textbox>
                            <w:txbxContent>
                              <w:p w14:paraId="3C52588F" w14:textId="76C6E4EC" w:rsidR="00B83036" w:rsidRDefault="00616262" w:rsidP="00B83036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q&gt;0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v:group id="_x0000_s1030" style="position:absolute;left:5880;top:7524;width:6172;height:2820" coordorigin="1203,1332" coordsize="9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">
                        <v:line id="Line 431" o:spid="_x0000_s1031" style="position:absolute;visibility:visible;mso-wrap-style:square" from="2062,1731" to="2175,1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">
                          <v:stroke startarrow="oval" startarrowwidth="wide" startarrowlength="long"/>
                        </v:line>
                        <v:shape id="Text Box 433" o:spid="_x0000_s1032" type="#_x0000_t202" style="position:absolute;left:1203;top:1332;width:97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" filled="f" stroked="f">
                          <v:textbox>
                            <w:txbxContent>
                              <w:p w14:paraId="5A63B59A" w14:textId="77777777" w:rsidR="00B83036" w:rsidRDefault="00B83036" w:rsidP="00B83036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Q&gt;0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D98D112" w14:textId="77777777" w:rsidR="000E739C" w:rsidRDefault="000E739C" w:rsidP="0098772A">
            <w:pPr>
              <w:jc w:val="center"/>
              <w:rPr>
                <w:lang w:eastAsia="en-US"/>
              </w:rPr>
            </w:pPr>
          </w:p>
          <w:p w14:paraId="5BB994DE" w14:textId="77777777" w:rsidR="000E739C" w:rsidRDefault="000E739C" w:rsidP="0098772A">
            <w:pPr>
              <w:jc w:val="center"/>
              <w:rPr>
                <w:lang w:eastAsia="en-US"/>
              </w:rPr>
            </w:pPr>
          </w:p>
        </w:tc>
        <w:tc>
          <w:tcPr>
            <w:tcW w:w="5048" w:type="dxa"/>
          </w:tcPr>
          <w:p w14:paraId="7990E1A9" w14:textId="76122863" w:rsidR="00B83036" w:rsidRDefault="00273DDC" w:rsidP="009877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52149684" wp14:editId="7ADF31C6">
                      <wp:extent cx="1207135" cy="1102995"/>
                      <wp:effectExtent l="0" t="0" r="31115" b="40005"/>
                      <wp:docPr id="585832676" name="Groupe 5858326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7135" cy="1102995"/>
                                <a:chOff x="-1905" y="-68580"/>
                                <a:chExt cx="1207135" cy="1102995"/>
                              </a:xfrm>
                            </wpg:grpSpPr>
                            <wpg:grpSp>
                              <wpg:cNvPr id="109238856" name="Group 4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1905" y="-68580"/>
                                  <a:ext cx="626745" cy="350520"/>
                                  <a:chOff x="4150" y="1179"/>
                                  <a:chExt cx="987" cy="552"/>
                                </a:xfrm>
                              </wpg:grpSpPr>
                              <wps:wsp>
                                <wps:cNvPr id="1481636492" name="Line 4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503" y="1731"/>
                                    <a:ext cx="2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oval" w="sm" len="sm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24439928" name="Text Box 4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50" y="1179"/>
                                    <a:ext cx="987" cy="5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167EFE6" w14:textId="4088FCC0" w:rsidR="00273DDC" w:rsidRDefault="00616262" w:rsidP="00273DDC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q&gt;0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15444998" name="Group 4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8010" y="752475"/>
                                  <a:ext cx="617220" cy="281940"/>
                                  <a:chOff x="1203" y="1332"/>
                                  <a:chExt cx="972" cy="444"/>
                                </a:xfrm>
                              </wpg:grpSpPr>
                              <wps:wsp>
                                <wps:cNvPr id="205668859" name="Line 4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62" y="1731"/>
                                    <a:ext cx="1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oval" w="lg" len="lg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6964337" name="Text Box 4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03" y="1332"/>
                                    <a:ext cx="972" cy="4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B6B03F3" w14:textId="3FBC9BDB" w:rsidR="00273DDC" w:rsidRDefault="00273DDC" w:rsidP="00273DDC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Q&lt;0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149684" id="Groupe 585832676" o:spid="_x0000_s1033" style="width:95.05pt;height:86.85pt;mso-position-horizontal-relative:char;mso-position-vertical-relative:line" coordorigin="-19,-685" coordsize="12071,1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">
                      <v:group id="_x0000_s1034" style="position:absolute;left:-19;top:-685;width:6267;height:3504" coordorigin="4150,1179" coordsize="987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">
                        <v:line id="Line 432" o:spid="_x0000_s1035" style="position:absolute;visibility:visible;mso-wrap-style:square" from="4503,1731" to="4531,1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">
                          <v:stroke startarrow="oval" startarrowwidth="narrow" startarrowlength="short"/>
                        </v:line>
                        <v:shape id="Text Box 434" o:spid="_x0000_s1036" type="#_x0000_t202" style="position:absolute;left:4150;top:1179;width:987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" filled="f" stroked="f">
                          <v:textbox>
                            <w:txbxContent>
                              <w:p w14:paraId="1167EFE6" w14:textId="4088FCC0" w:rsidR="00273DDC" w:rsidRDefault="00616262" w:rsidP="00273DDC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q&gt;0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v:group id="_x0000_s1037" style="position:absolute;left:5880;top:7524;width:6172;height:2820" coordorigin="1203,1332" coordsize="9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">
                        <v:line id="Line 431" o:spid="_x0000_s1038" style="position:absolute;visibility:visible;mso-wrap-style:square" from="2062,1731" to="2175,1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">
                          <v:stroke startarrow="oval" startarrowwidth="wide" startarrowlength="long"/>
                        </v:line>
                        <v:shape id="Text Box 433" o:spid="_x0000_s1039" type="#_x0000_t202" style="position:absolute;left:1203;top:1332;width:97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" filled="f" stroked="f">
                          <v:textbox>
                            <w:txbxContent>
                              <w:p w14:paraId="5B6B03F3" w14:textId="3FBC9BDB" w:rsidR="00273DDC" w:rsidRDefault="00273DDC" w:rsidP="00273DDC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Q&lt;0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E739C" w14:paraId="06548E1E" w14:textId="77777777" w:rsidTr="000E739C">
        <w:tc>
          <w:tcPr>
            <w:tcW w:w="5048" w:type="dxa"/>
          </w:tcPr>
          <w:p w14:paraId="0CFF2F3D" w14:textId="40EEC209" w:rsidR="00273DDC" w:rsidRDefault="00273DDC" w:rsidP="0098772A">
            <w:pPr>
              <w:jc w:val="center"/>
              <w:rPr>
                <w:lang w:eastAsia="en-US"/>
              </w:rPr>
            </w:pPr>
          </w:p>
          <w:p w14:paraId="5BB6D941" w14:textId="77777777" w:rsidR="00273DDC" w:rsidRDefault="00273DDC" w:rsidP="0098772A">
            <w:pPr>
              <w:jc w:val="center"/>
              <w:rPr>
                <w:lang w:eastAsia="en-US"/>
              </w:rPr>
            </w:pPr>
          </w:p>
          <w:p w14:paraId="47435AC2" w14:textId="77777777" w:rsidR="000E739C" w:rsidRDefault="000E739C" w:rsidP="0098772A">
            <w:pPr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18FF5F17" wp14:editId="793E7C81">
                      <wp:extent cx="2025650" cy="388620"/>
                      <wp:effectExtent l="0" t="0" r="0" b="0"/>
                      <wp:docPr id="511640990" name="Group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5650" cy="388620"/>
                                <a:chOff x="1203" y="1332"/>
                                <a:chExt cx="3190" cy="612"/>
                              </a:xfrm>
                            </wpg:grpSpPr>
                            <wps:wsp>
                              <wps:cNvPr id="1328171120" name="Line 4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62" y="1731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lg" len="lg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852456" name="Line 43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382" y="1683"/>
                                  <a:ext cx="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5231715" name="Text Box 4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3" y="1332"/>
                                  <a:ext cx="972" cy="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B5A2C9" w14:textId="77777777" w:rsidR="000E739C" w:rsidRDefault="000E739C" w:rsidP="000E739C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Q&gt;0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7818491" name="Text Box 4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82" y="1431"/>
                                  <a:ext cx="1011" cy="5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415F1F" w14:textId="77777777" w:rsidR="000E739C" w:rsidRDefault="000E739C" w:rsidP="000E739C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q&lt;0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FF5F17" id="Group 427" o:spid="_x0000_s1040" style="width:159.5pt;height:30.6pt;mso-position-horizontal-relative:char;mso-position-vertical-relative:line" coordorigin="1203,1332" coordsize="3190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">
                      <v:line id="Line 431" o:spid="_x0000_s1041" style="position:absolute;visibility:visible;mso-wrap-style:square" from="2062,1731" to="2175,1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">
                        <v:stroke startarrow="oval" startarrowwidth="wide" startarrowlength="long"/>
                      </v:line>
                      <v:line id="Line 432" o:spid="_x0000_s1042" style="position:absolute;flip:y;visibility:visible;mso-wrap-style:square" from="3382,1683" to="3410,1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">
                        <v:stroke startarrow="oval" startarrowwidth="narrow" startarrowlength="short"/>
                      </v:line>
                      <v:shape id="Text Box 433" o:spid="_x0000_s1043" type="#_x0000_t202" style="position:absolute;left:1203;top:1332;width:97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" filled="f" stroked="f">
                        <v:textbox>
                          <w:txbxContent>
                            <w:p w14:paraId="08B5A2C9" w14:textId="77777777" w:rsidR="000E739C" w:rsidRDefault="000E739C" w:rsidP="000E739C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Q&gt;0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434" o:spid="_x0000_s1044" type="#_x0000_t202" style="position:absolute;left:3382;top:1431;width:1011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" filled="f" stroked="f">
                        <v:textbox>
                          <w:txbxContent>
                            <w:p w14:paraId="21415F1F" w14:textId="77777777" w:rsidR="000E739C" w:rsidRDefault="000E739C" w:rsidP="000E739C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q&lt;0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62DAA3A" w14:textId="77777777" w:rsidR="00616262" w:rsidRDefault="00616262" w:rsidP="0098772A">
            <w:pPr>
              <w:jc w:val="center"/>
              <w:rPr>
                <w:lang w:eastAsia="en-US"/>
              </w:rPr>
            </w:pPr>
          </w:p>
          <w:p w14:paraId="299DECC2" w14:textId="34C3EF0F" w:rsidR="00616262" w:rsidRDefault="00616262" w:rsidP="0098772A">
            <w:pPr>
              <w:jc w:val="center"/>
              <w:rPr>
                <w:lang w:eastAsia="en-US"/>
              </w:rPr>
            </w:pPr>
          </w:p>
        </w:tc>
        <w:tc>
          <w:tcPr>
            <w:tcW w:w="5048" w:type="dxa"/>
          </w:tcPr>
          <w:p w14:paraId="1905E726" w14:textId="77777777" w:rsidR="000E739C" w:rsidRDefault="000E739C" w:rsidP="0098772A">
            <w:pPr>
              <w:jc w:val="center"/>
              <w:rPr>
                <w:lang w:eastAsia="en-US"/>
              </w:rPr>
            </w:pPr>
          </w:p>
          <w:p w14:paraId="09B1C0A3" w14:textId="77777777" w:rsidR="00616262" w:rsidRDefault="00616262" w:rsidP="0098772A">
            <w:pPr>
              <w:jc w:val="center"/>
              <w:rPr>
                <w:lang w:eastAsia="en-US"/>
              </w:rPr>
            </w:pPr>
          </w:p>
          <w:p w14:paraId="2A908BEB" w14:textId="560CCEBA" w:rsidR="00616262" w:rsidRDefault="00616262" w:rsidP="0098772A">
            <w:pPr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4463896A" wp14:editId="399B8B2A">
                      <wp:extent cx="2025650" cy="388620"/>
                      <wp:effectExtent l="0" t="0" r="0" b="0"/>
                      <wp:docPr id="468088364" name="Group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5650" cy="388620"/>
                                <a:chOff x="1203" y="1332"/>
                                <a:chExt cx="3190" cy="612"/>
                              </a:xfrm>
                            </wpg:grpSpPr>
                            <wps:wsp>
                              <wps:cNvPr id="1482615158" name="Line 4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62" y="1731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lg" len="lg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0117880" name="Line 43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382" y="1683"/>
                                  <a:ext cx="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0945351" name="Text Box 4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3" y="1332"/>
                                  <a:ext cx="972" cy="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37E4E4" w14:textId="30C4E899" w:rsidR="00616262" w:rsidRDefault="00616262" w:rsidP="00616262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Q&lt;0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709178" name="Text Box 4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82" y="1431"/>
                                  <a:ext cx="1011" cy="5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54B0BC" w14:textId="77777777" w:rsidR="00616262" w:rsidRDefault="00616262" w:rsidP="00616262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q&lt;0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63896A" id="_x0000_s1045" style="width:159.5pt;height:30.6pt;mso-position-horizontal-relative:char;mso-position-vertical-relative:line" coordorigin="1203,1332" coordsize="3190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">
                      <v:line id="Line 431" o:spid="_x0000_s1046" style="position:absolute;visibility:visible;mso-wrap-style:square" from="2062,1731" to="2175,1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">
                        <v:stroke startarrow="oval" startarrowwidth="wide" startarrowlength="long"/>
                      </v:line>
                      <v:line id="Line 432" o:spid="_x0000_s1047" style="position:absolute;flip:y;visibility:visible;mso-wrap-style:square" from="3382,1683" to="3410,1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">
                        <v:stroke startarrow="oval" startarrowwidth="narrow" startarrowlength="short"/>
                      </v:line>
                      <v:shape id="Text Box 433" o:spid="_x0000_s1048" type="#_x0000_t202" style="position:absolute;left:1203;top:1332;width:97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" filled="f" stroked="f">
                        <v:textbox>
                          <w:txbxContent>
                            <w:p w14:paraId="0337E4E4" w14:textId="30C4E899" w:rsidR="00616262" w:rsidRDefault="00616262" w:rsidP="00616262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Q&lt;0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434" o:spid="_x0000_s1049" type="#_x0000_t202" style="position:absolute;left:3382;top:1431;width:1011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" filled="f" stroked="f">
                        <v:textbox>
                          <w:txbxContent>
                            <w:p w14:paraId="1254B0BC" w14:textId="77777777" w:rsidR="00616262" w:rsidRDefault="00616262" w:rsidP="00616262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q&lt;0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4953D03" w14:textId="5A50125F" w:rsidR="00B83036" w:rsidRDefault="00B83036" w:rsidP="00B83036">
      <w:pPr>
        <w:pStyle w:val="Titre2"/>
        <w:numPr>
          <w:ilvl w:val="0"/>
          <w:numId w:val="0"/>
        </w:numPr>
        <w:ind w:left="360"/>
        <w:rPr>
          <w:rFonts w:eastAsiaTheme="minorEastAsia"/>
        </w:rPr>
      </w:pPr>
    </w:p>
    <w:p w14:paraId="128878F9" w14:textId="5EB6F0F4" w:rsidR="00616262" w:rsidRDefault="00616262" w:rsidP="00616262">
      <w:pPr>
        <w:pStyle w:val="Titre2"/>
      </w:pPr>
      <w:r>
        <w:t xml:space="preserve">Dessiner les champs créés par la particule </w:t>
      </w:r>
      <m:oMath>
        <m:r>
          <w:rPr>
            <w:rFonts w:ascii="Cambria Math" w:hAnsi="Cambria Math"/>
          </w:rPr>
          <m:t>Q</m:t>
        </m:r>
      </m:oMath>
      <w:r>
        <w:rPr>
          <w:rFonts w:eastAsiaTheme="minorEastAsia"/>
        </w:rPr>
        <w:t xml:space="preserve"> à l’endroit où se situe les particules </w:t>
      </w:r>
      <m:oMath>
        <m:r>
          <w:rPr>
            <w:rFonts w:ascii="Cambria Math" w:eastAsiaTheme="minorEastAsia" w:hAnsi="Cambria Math"/>
          </w:rPr>
          <m:t>q</m:t>
        </m:r>
      </m:oMath>
      <w:r>
        <w:t> :</w:t>
      </w:r>
      <w:r>
        <w:br/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5048"/>
        <w:gridCol w:w="5048"/>
      </w:tblGrid>
      <w:tr w:rsidR="00616262" w14:paraId="4F9C9CCD" w14:textId="77777777" w:rsidTr="0098772A">
        <w:tc>
          <w:tcPr>
            <w:tcW w:w="5048" w:type="dxa"/>
          </w:tcPr>
          <w:p w14:paraId="1895B08A" w14:textId="77777777" w:rsidR="00616262" w:rsidRDefault="00616262" w:rsidP="0098772A">
            <w:pPr>
              <w:jc w:val="center"/>
              <w:rPr>
                <w:lang w:eastAsia="en-US"/>
              </w:rPr>
            </w:pPr>
          </w:p>
          <w:p w14:paraId="77E32707" w14:textId="2F4F2552" w:rsidR="00616262" w:rsidRDefault="00616262" w:rsidP="00536057">
            <w:pPr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3E898E6A" wp14:editId="3E295412">
                      <wp:extent cx="1207135" cy="1102995"/>
                      <wp:effectExtent l="0" t="0" r="31115" b="40005"/>
                      <wp:docPr id="29097273" name="Groupe 290972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7135" cy="1102995"/>
                                <a:chOff x="-1905" y="-68580"/>
                                <a:chExt cx="1207135" cy="1102995"/>
                              </a:xfrm>
                            </wpg:grpSpPr>
                            <wpg:grpSp>
                              <wpg:cNvPr id="1516570063" name="Group 4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1905" y="-68580"/>
                                  <a:ext cx="626745" cy="350520"/>
                                  <a:chOff x="4150" y="1179"/>
                                  <a:chExt cx="987" cy="552"/>
                                </a:xfrm>
                              </wpg:grpSpPr>
                              <wps:wsp>
                                <wps:cNvPr id="1266046511" name="Line 4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503" y="1731"/>
                                    <a:ext cx="2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oval" w="sm" len="sm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3888492" name="Text Box 4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50" y="1179"/>
                                    <a:ext cx="987" cy="5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16546DD" w14:textId="41E0278A" w:rsidR="00616262" w:rsidRDefault="00616262" w:rsidP="00616262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q&gt;0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29351174" name="Group 4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8010" y="752475"/>
                                  <a:ext cx="617220" cy="281940"/>
                                  <a:chOff x="1203" y="1332"/>
                                  <a:chExt cx="972" cy="444"/>
                                </a:xfrm>
                              </wpg:grpSpPr>
                              <wps:wsp>
                                <wps:cNvPr id="96597649" name="Line 4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62" y="1731"/>
                                    <a:ext cx="1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oval" w="lg" len="lg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15707519" name="Text Box 4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03" y="1332"/>
                                    <a:ext cx="972" cy="4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55C4F46" w14:textId="77777777" w:rsidR="00616262" w:rsidRDefault="00616262" w:rsidP="00616262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Q&gt;0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898E6A" id="Groupe 29097273" o:spid="_x0000_s1050" style="width:95.05pt;height:86.85pt;mso-position-horizontal-relative:char;mso-position-vertical-relative:line" coordorigin="-19,-685" coordsize="12071,1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">
                      <v:group id="_x0000_s1051" style="position:absolute;left:-19;top:-685;width:6267;height:3504" coordorigin="4150,1179" coordsize="987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">
                        <v:line id="Line 432" o:spid="_x0000_s1052" style="position:absolute;visibility:visible;mso-wrap-style:square" from="4503,1731" to="4531,1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">
                          <v:stroke startarrow="oval" startarrowwidth="narrow" startarrowlength="short"/>
                        </v:line>
                        <v:shape id="Text Box 434" o:spid="_x0000_s1053" type="#_x0000_t202" style="position:absolute;left:4150;top:1179;width:987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" filled="f" stroked="f">
                          <v:textbox>
                            <w:txbxContent>
                              <w:p w14:paraId="016546DD" w14:textId="41E0278A" w:rsidR="00616262" w:rsidRDefault="00616262" w:rsidP="00616262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q&gt;0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v:group id="_x0000_s1054" style="position:absolute;left:5880;top:7524;width:6172;height:2820" coordorigin="1203,1332" coordsize="9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">
                        <v:line id="Line 431" o:spid="_x0000_s1055" style="position:absolute;visibility:visible;mso-wrap-style:square" from="2062,1731" to="2175,1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">
                          <v:stroke startarrow="oval" startarrowwidth="wide" startarrowlength="long"/>
                        </v:line>
                        <v:shape id="Text Box 433" o:spid="_x0000_s1056" type="#_x0000_t202" style="position:absolute;left:1203;top:1332;width:97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" filled="f" stroked="f">
                          <v:textbox>
                            <w:txbxContent>
                              <w:p w14:paraId="255C4F46" w14:textId="77777777" w:rsidR="00616262" w:rsidRDefault="00616262" w:rsidP="00616262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Q&gt;0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05D204B" w14:textId="77777777" w:rsidR="00616262" w:rsidRDefault="00616262" w:rsidP="0098772A">
            <w:pPr>
              <w:jc w:val="center"/>
              <w:rPr>
                <w:lang w:eastAsia="en-US"/>
              </w:rPr>
            </w:pPr>
          </w:p>
        </w:tc>
        <w:tc>
          <w:tcPr>
            <w:tcW w:w="5048" w:type="dxa"/>
          </w:tcPr>
          <w:p w14:paraId="6FACB4AF" w14:textId="28CD9DD3" w:rsidR="00616262" w:rsidRDefault="00616262" w:rsidP="009877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528B0F07" wp14:editId="3BCC6D3D">
                      <wp:extent cx="1207135" cy="1102995"/>
                      <wp:effectExtent l="0" t="0" r="31115" b="40005"/>
                      <wp:docPr id="256771262" name="Groupe 2567712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7135" cy="1102995"/>
                                <a:chOff x="-1905" y="-68580"/>
                                <a:chExt cx="1207135" cy="1102995"/>
                              </a:xfrm>
                            </wpg:grpSpPr>
                            <wpg:grpSp>
                              <wpg:cNvPr id="393344196" name="Group 4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1905" y="-68580"/>
                                  <a:ext cx="626745" cy="350520"/>
                                  <a:chOff x="4150" y="1179"/>
                                  <a:chExt cx="987" cy="552"/>
                                </a:xfrm>
                              </wpg:grpSpPr>
                              <wps:wsp>
                                <wps:cNvPr id="4962742" name="Line 4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503" y="1731"/>
                                    <a:ext cx="2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oval" w="sm" len="sm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8028818" name="Text Box 4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50" y="1179"/>
                                    <a:ext cx="987" cy="5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159F2BE" w14:textId="3D1D242F" w:rsidR="00616262" w:rsidRDefault="00616262" w:rsidP="00616262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q&gt;0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89527475" name="Group 4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8010" y="752475"/>
                                  <a:ext cx="617220" cy="281940"/>
                                  <a:chOff x="1203" y="1332"/>
                                  <a:chExt cx="972" cy="444"/>
                                </a:xfrm>
                              </wpg:grpSpPr>
                              <wps:wsp>
                                <wps:cNvPr id="1186603760" name="Line 4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62" y="1731"/>
                                    <a:ext cx="1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oval" w="lg" len="lg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868061" name="Text Box 4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03" y="1332"/>
                                    <a:ext cx="972" cy="4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2C23ED9" w14:textId="77777777" w:rsidR="00616262" w:rsidRDefault="00616262" w:rsidP="00616262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Q&lt;0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8B0F07" id="Groupe 256771262" o:spid="_x0000_s1057" style="width:95.05pt;height:86.85pt;mso-position-horizontal-relative:char;mso-position-vertical-relative:line" coordorigin="-19,-685" coordsize="12071,1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">
                      <v:group id="_x0000_s1058" style="position:absolute;left:-19;top:-685;width:6267;height:3504" coordorigin="4150,1179" coordsize="987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">
                        <v:line id="Line 432" o:spid="_x0000_s1059" style="position:absolute;visibility:visible;mso-wrap-style:square" from="4503,1731" to="4531,1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">
                          <v:stroke startarrow="oval" startarrowwidth="narrow" startarrowlength="short"/>
                        </v:line>
                        <v:shape id="Text Box 434" o:spid="_x0000_s1060" type="#_x0000_t202" style="position:absolute;left:4150;top:1179;width:987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" filled="f" stroked="f">
                          <v:textbox>
                            <w:txbxContent>
                              <w:p w14:paraId="6159F2BE" w14:textId="3D1D242F" w:rsidR="00616262" w:rsidRDefault="00616262" w:rsidP="00616262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q&gt;0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v:group id="_x0000_s1061" style="position:absolute;left:5880;top:7524;width:6172;height:2820" coordorigin="1203,1332" coordsize="9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">
                        <v:line id="Line 431" o:spid="_x0000_s1062" style="position:absolute;visibility:visible;mso-wrap-style:square" from="2062,1731" to="2175,1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">
                          <v:stroke startarrow="oval" startarrowwidth="wide" startarrowlength="long"/>
                        </v:line>
                        <v:shape id="Text Box 433" o:spid="_x0000_s1063" type="#_x0000_t202" style="position:absolute;left:1203;top:1332;width:97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" filled="f" stroked="f">
                          <v:textbox>
                            <w:txbxContent>
                              <w:p w14:paraId="52C23ED9" w14:textId="77777777" w:rsidR="00616262" w:rsidRDefault="00616262" w:rsidP="00616262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Q&lt;0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16262" w14:paraId="1E0EF2E9" w14:textId="77777777" w:rsidTr="0098772A">
        <w:tc>
          <w:tcPr>
            <w:tcW w:w="5048" w:type="dxa"/>
          </w:tcPr>
          <w:p w14:paraId="46384ECC" w14:textId="77777777" w:rsidR="00616262" w:rsidRDefault="00616262" w:rsidP="0098772A">
            <w:pPr>
              <w:jc w:val="center"/>
              <w:rPr>
                <w:lang w:eastAsia="en-US"/>
              </w:rPr>
            </w:pPr>
          </w:p>
          <w:p w14:paraId="7933B848" w14:textId="77777777" w:rsidR="00616262" w:rsidRDefault="00616262" w:rsidP="0098772A">
            <w:pPr>
              <w:jc w:val="center"/>
              <w:rPr>
                <w:lang w:eastAsia="en-US"/>
              </w:rPr>
            </w:pPr>
          </w:p>
          <w:p w14:paraId="503189A2" w14:textId="77777777" w:rsidR="00616262" w:rsidRDefault="00616262" w:rsidP="0098772A">
            <w:pPr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2C879401" wp14:editId="6845B1D8">
                      <wp:extent cx="2025650" cy="388620"/>
                      <wp:effectExtent l="0" t="0" r="0" b="0"/>
                      <wp:docPr id="400954348" name="Group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5650" cy="388620"/>
                                <a:chOff x="1203" y="1332"/>
                                <a:chExt cx="3190" cy="612"/>
                              </a:xfrm>
                            </wpg:grpSpPr>
                            <wps:wsp>
                              <wps:cNvPr id="210932408" name="Line 4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62" y="1731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lg" len="lg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9095956" name="Line 43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382" y="1683"/>
                                  <a:ext cx="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190488" name="Text Box 4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3" y="1332"/>
                                  <a:ext cx="972" cy="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F1E87F" w14:textId="77777777" w:rsidR="00616262" w:rsidRDefault="00616262" w:rsidP="00616262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Q&gt;0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1518331" name="Text Box 4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82" y="1431"/>
                                  <a:ext cx="1011" cy="5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EF2C59" w14:textId="77777777" w:rsidR="00616262" w:rsidRDefault="00616262" w:rsidP="00616262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q&lt;0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879401" id="_x0000_s1064" style="width:159.5pt;height:30.6pt;mso-position-horizontal-relative:char;mso-position-vertical-relative:line" coordorigin="1203,1332" coordsize="3190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">
                      <v:line id="Line 431" o:spid="_x0000_s1065" style="position:absolute;visibility:visible;mso-wrap-style:square" from="2062,1731" to="2175,1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">
                        <v:stroke startarrow="oval" startarrowwidth="wide" startarrowlength="long"/>
                      </v:line>
                      <v:line id="Line 432" o:spid="_x0000_s1066" style="position:absolute;flip:y;visibility:visible;mso-wrap-style:square" from="3382,1683" to="3410,1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">
                        <v:stroke startarrow="oval" startarrowwidth="narrow" startarrowlength="short"/>
                      </v:line>
                      <v:shape id="Text Box 433" o:spid="_x0000_s1067" type="#_x0000_t202" style="position:absolute;left:1203;top:1332;width:97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" filled="f" stroked="f">
                        <v:textbox>
                          <w:txbxContent>
                            <w:p w14:paraId="00F1E87F" w14:textId="77777777" w:rsidR="00616262" w:rsidRDefault="00616262" w:rsidP="00616262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Q&gt;0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434" o:spid="_x0000_s1068" type="#_x0000_t202" style="position:absolute;left:3382;top:1431;width:1011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" filled="f" stroked="f">
                        <v:textbox>
                          <w:txbxContent>
                            <w:p w14:paraId="19EF2C59" w14:textId="77777777" w:rsidR="00616262" w:rsidRDefault="00616262" w:rsidP="00616262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q&lt;0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779DFD9" w14:textId="77777777" w:rsidR="00616262" w:rsidRDefault="00616262" w:rsidP="0098772A">
            <w:pPr>
              <w:jc w:val="center"/>
              <w:rPr>
                <w:lang w:eastAsia="en-US"/>
              </w:rPr>
            </w:pPr>
          </w:p>
          <w:p w14:paraId="398D5310" w14:textId="77777777" w:rsidR="00616262" w:rsidRDefault="00616262" w:rsidP="0098772A">
            <w:pPr>
              <w:jc w:val="center"/>
              <w:rPr>
                <w:lang w:eastAsia="en-US"/>
              </w:rPr>
            </w:pPr>
          </w:p>
        </w:tc>
        <w:tc>
          <w:tcPr>
            <w:tcW w:w="5048" w:type="dxa"/>
          </w:tcPr>
          <w:p w14:paraId="7DB84E5F" w14:textId="77777777" w:rsidR="00616262" w:rsidRDefault="00616262" w:rsidP="0098772A">
            <w:pPr>
              <w:jc w:val="center"/>
              <w:rPr>
                <w:lang w:eastAsia="en-US"/>
              </w:rPr>
            </w:pPr>
          </w:p>
          <w:p w14:paraId="22A3903E" w14:textId="77777777" w:rsidR="00616262" w:rsidRDefault="00616262" w:rsidP="0098772A">
            <w:pPr>
              <w:jc w:val="center"/>
              <w:rPr>
                <w:lang w:eastAsia="en-US"/>
              </w:rPr>
            </w:pPr>
          </w:p>
          <w:p w14:paraId="77E16C91" w14:textId="77777777" w:rsidR="00616262" w:rsidRDefault="00616262" w:rsidP="0098772A">
            <w:pPr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54C4903F" wp14:editId="13DEA67E">
                      <wp:extent cx="2025650" cy="388620"/>
                      <wp:effectExtent l="0" t="0" r="0" b="0"/>
                      <wp:docPr id="2121945918" name="Group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5650" cy="388620"/>
                                <a:chOff x="1203" y="1332"/>
                                <a:chExt cx="3190" cy="612"/>
                              </a:xfrm>
                            </wpg:grpSpPr>
                            <wps:wsp>
                              <wps:cNvPr id="720354652" name="Line 4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62" y="1731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lg" len="lg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1847511" name="Line 43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382" y="1683"/>
                                  <a:ext cx="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106198" name="Text Box 4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3" y="1332"/>
                                  <a:ext cx="972" cy="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13E728" w14:textId="77777777" w:rsidR="00616262" w:rsidRDefault="00616262" w:rsidP="00616262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Q&lt;0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1449793" name="Text Box 4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82" y="1431"/>
                                  <a:ext cx="1011" cy="5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5853F2" w14:textId="77777777" w:rsidR="00616262" w:rsidRDefault="00616262" w:rsidP="00616262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q&lt;0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C4903F" id="_x0000_s1069" style="width:159.5pt;height:30.6pt;mso-position-horizontal-relative:char;mso-position-vertical-relative:line" coordorigin="1203,1332" coordsize="3190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">
                      <v:line id="Line 431" o:spid="_x0000_s1070" style="position:absolute;visibility:visible;mso-wrap-style:square" from="2062,1731" to="2175,1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">
                        <v:stroke startarrow="oval" startarrowwidth="wide" startarrowlength="long"/>
                      </v:line>
                      <v:line id="Line 432" o:spid="_x0000_s1071" style="position:absolute;flip:y;visibility:visible;mso-wrap-style:square" from="3382,1683" to="3410,1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">
                        <v:stroke startarrow="oval" startarrowwidth="narrow" startarrowlength="short"/>
                      </v:line>
                      <v:shape id="Text Box 433" o:spid="_x0000_s1072" type="#_x0000_t202" style="position:absolute;left:1203;top:1332;width:97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" filled="f" stroked="f">
                        <v:textbox>
                          <w:txbxContent>
                            <w:p w14:paraId="1813E728" w14:textId="77777777" w:rsidR="00616262" w:rsidRDefault="00616262" w:rsidP="00616262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Q&lt;0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434" o:spid="_x0000_s1073" type="#_x0000_t202" style="position:absolute;left:3382;top:1431;width:1011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" filled="f" stroked="f">
                        <v:textbox>
                          <w:txbxContent>
                            <w:p w14:paraId="285853F2" w14:textId="77777777" w:rsidR="00616262" w:rsidRDefault="00616262" w:rsidP="00616262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q&lt;0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B09FB99" w14:textId="77777777" w:rsidR="00616262" w:rsidRDefault="00616262" w:rsidP="00616262">
      <w:pPr>
        <w:rPr>
          <w:lang w:eastAsia="en-US"/>
        </w:rPr>
      </w:pPr>
    </w:p>
    <w:p w14:paraId="73FC5A7D" w14:textId="77777777" w:rsidR="00E16066" w:rsidRPr="002F1241" w:rsidRDefault="00E16066" w:rsidP="00E16066">
      <w:pPr>
        <w:pStyle w:val="Titre2"/>
        <w:rPr>
          <w:rFonts w:eastAsiaTheme="minorEastAsia"/>
        </w:rPr>
      </w:pPr>
      <w:r w:rsidRPr="00E03786">
        <w:t xml:space="preserve">Dans un cristal de </w:t>
      </w:r>
      <w:r>
        <w:t>chlorure de sodium</w:t>
      </w:r>
      <w:r w:rsidRPr="00E03786">
        <w:t>, la distance entre les ions sodium et chlorure adjacents est de</w:t>
      </w:r>
      <w:r>
        <w:t xml:space="preserve"> </w:t>
      </w:r>
      <m:oMath>
        <m:r>
          <w:rPr>
            <w:rFonts w:ascii="Cambria Math" w:hAnsi="Cambria Math"/>
          </w:rPr>
          <m:t>2,82×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-10</m:t>
            </m:r>
          </m:sup>
        </m:sSup>
        <m:r>
          <w:rPr>
            <w:rFonts w:ascii="Cambria Math" w:hAnsi="Cambria Math"/>
          </w:rPr>
          <m:t xml:space="preserve"> m</m:t>
        </m:r>
      </m:oMath>
      <w:r w:rsidRPr="00E03786">
        <w:t xml:space="preserve">. </w:t>
      </w:r>
    </w:p>
    <w:p w14:paraId="3328763B" w14:textId="77777777" w:rsidR="00E16066" w:rsidRPr="002F1241" w:rsidRDefault="00E16066" w:rsidP="00E16066">
      <w:pPr>
        <w:pStyle w:val="Titre123"/>
        <w:rPr>
          <w:rFonts w:eastAsiaTheme="minorEastAsia"/>
        </w:rPr>
      </w:pPr>
      <w:r>
        <w:t>Calculer l’intensité de</w:t>
      </w:r>
      <w:r w:rsidRPr="00E03786">
        <w:t xml:space="preserve"> la force les deux ions chargés</w:t>
      </w:r>
      <w:r>
        <w:t xml:space="preserve">. </w:t>
      </w:r>
    </w:p>
    <w:p w14:paraId="324C82FC" w14:textId="77777777" w:rsidR="00E16066" w:rsidRPr="002F1241" w:rsidRDefault="00E16066" w:rsidP="00E16066">
      <w:pPr>
        <w:pStyle w:val="Titre123"/>
        <w:rPr>
          <w:rFonts w:eastAsiaTheme="minorEastAsia"/>
        </w:rPr>
      </w:pPr>
      <w:r>
        <w:t>Définir si l’interaction est attractive ou répulsive.</w:t>
      </w:r>
    </w:p>
    <w:p w14:paraId="3C49D750" w14:textId="77777777" w:rsidR="00E16066" w:rsidRPr="00E03786" w:rsidRDefault="00E16066" w:rsidP="00E16066">
      <w:pPr>
        <w:pStyle w:val="Titre123"/>
        <w:rPr>
          <w:rFonts w:eastAsiaTheme="minorEastAsia"/>
        </w:rPr>
      </w:pPr>
      <w:r>
        <w:t>Que peut-on supposer de la distance entre 2 ions chlorure ou 2 ions sodium dans un cristal de chlorure de sodium.</w:t>
      </w:r>
      <w:r>
        <w:br/>
      </w:r>
    </w:p>
    <w:p w14:paraId="77D5E2C3" w14:textId="77777777" w:rsidR="00E16066" w:rsidRPr="00A1261C" w:rsidRDefault="00E16066" w:rsidP="00E16066">
      <w:pPr>
        <w:pStyle w:val="Titre2"/>
        <w:rPr>
          <w:rFonts w:eastAsiaTheme="minorEastAsia"/>
        </w:rPr>
      </w:pPr>
      <w:r>
        <w:t>Atome d’hydrogène :</w:t>
      </w:r>
    </w:p>
    <w:p w14:paraId="636956B6" w14:textId="77777777" w:rsidR="00E16066" w:rsidRPr="002F1241" w:rsidRDefault="00E16066" w:rsidP="00E16066">
      <w:pPr>
        <w:pStyle w:val="Titre123"/>
        <w:numPr>
          <w:ilvl w:val="0"/>
          <w:numId w:val="15"/>
        </w:numPr>
        <w:rPr>
          <w:rFonts w:eastAsiaTheme="minorEastAsia"/>
        </w:rPr>
      </w:pPr>
      <w:r w:rsidRPr="002F1241">
        <w:rPr>
          <w:rFonts w:eastAsiaTheme="minorEastAsia"/>
        </w:rPr>
        <w:t>Représenter L’interaction entre le proton et l’électron.</w:t>
      </w:r>
    </w:p>
    <w:p w14:paraId="5B307854" w14:textId="6922FB7E" w:rsidR="00E16066" w:rsidRPr="00A1261C" w:rsidRDefault="00E16066" w:rsidP="00E16066">
      <w:pPr>
        <w:pStyle w:val="Titre123"/>
        <w:numPr>
          <w:ilvl w:val="0"/>
          <w:numId w:val="0"/>
        </w:numPr>
        <w:ind w:left="360"/>
        <w:rPr>
          <w:rFonts w:eastAsiaTheme="minorEastAsia"/>
        </w:rPr>
      </w:pPr>
      <w:r>
        <w:t xml:space="preserve">Calculer la force électrique existant entre le proton et l’électron de l’atome d’hydrogène en considérant que la distance moyenne à laquelle se trouve l’électron du proton est </w:t>
      </w:r>
      <m:oMath>
        <m:r>
          <w:rPr>
            <w:rFonts w:ascii="Cambria Math" w:hAnsi="Cambria Math"/>
          </w:rPr>
          <m:t>r=52,9 pm</m:t>
        </m:r>
      </m:oMath>
      <w:r>
        <w:t>.</w:t>
      </w:r>
    </w:p>
    <w:p w14:paraId="6D852427" w14:textId="77777777" w:rsidR="00E16066" w:rsidRDefault="00E16066" w:rsidP="00E16066">
      <w:pPr>
        <w:pStyle w:val="Titre123"/>
        <w:rPr>
          <w:rFonts w:eastAsiaTheme="minorEastAsia"/>
        </w:rPr>
      </w:pPr>
      <w:r>
        <w:t>Représenter le champ électrique créé par le proton dans son environnement.</w:t>
      </w:r>
      <w:r>
        <w:br/>
        <w:t xml:space="preserve">Calculer l’intensité du champ électrique créé par le proton à la distance </w:t>
      </w:r>
      <m:oMath>
        <m:r>
          <w:rPr>
            <w:rFonts w:ascii="Cambria Math" w:hAnsi="Cambria Math"/>
          </w:rPr>
          <m:t>r=52,9 pm</m:t>
        </m:r>
      </m:oMath>
      <w:r>
        <w:t>.</w:t>
      </w:r>
    </w:p>
    <w:p w14:paraId="27C8CCC1" w14:textId="77777777" w:rsidR="00E16066" w:rsidRPr="00224690" w:rsidRDefault="00E16066" w:rsidP="00E16066">
      <w:pPr>
        <w:rPr>
          <w:lang w:eastAsia="en-US"/>
        </w:rPr>
      </w:pPr>
    </w:p>
    <w:p w14:paraId="07171BE1" w14:textId="77777777" w:rsidR="00AB0881" w:rsidRDefault="00AB0881">
      <w:pPr>
        <w:rPr>
          <w:rFonts w:eastAsiaTheme="minorHAnsi" w:cstheme="minorBidi"/>
          <w:szCs w:val="22"/>
          <w:lang w:eastAsia="en-US"/>
        </w:rPr>
      </w:pPr>
      <w:r>
        <w:br w:type="page"/>
      </w:r>
    </w:p>
    <w:p w14:paraId="5D63C0D5" w14:textId="3716F739" w:rsidR="00E16066" w:rsidRPr="004D3260" w:rsidRDefault="00E16066" w:rsidP="00E16066">
      <w:pPr>
        <w:pStyle w:val="Titre2"/>
      </w:pPr>
      <w:r w:rsidRPr="004D3260">
        <w:lastRenderedPageBreak/>
        <w:t>On considère un ion hydrogène (un proton) dans le vide.</w:t>
      </w:r>
    </w:p>
    <w:p w14:paraId="56E99879" w14:textId="77777777" w:rsidR="00E16066" w:rsidRPr="004D3260" w:rsidRDefault="00E16066" w:rsidP="00E16066">
      <w:pPr>
        <w:pStyle w:val="Titre"/>
      </w:pPr>
      <w:r w:rsidRPr="004D3260">
        <w:t>Quelle est la valeur de la charge électrique de cet ion ?</w:t>
      </w:r>
    </w:p>
    <w:p w14:paraId="5A8B45C7" w14:textId="77777777" w:rsidR="00E16066" w:rsidRPr="004D3260" w:rsidRDefault="00E16066" w:rsidP="00E16066">
      <w:pPr>
        <w:pStyle w:val="Titre"/>
      </w:pPr>
      <w:r>
        <w:t>D</w:t>
      </w:r>
      <w:r w:rsidRPr="004D3260">
        <w:t>éterminer la valeur de la force électrostatique exercée sur un électron à 1 mm de l'ion, puis à une distance de 0,1 nm, ce qui représente l'ordre de grandeur du rayon de l'atome d'hydrogène.</w:t>
      </w:r>
    </w:p>
    <w:p w14:paraId="2C00CBBF" w14:textId="77777777" w:rsidR="00E16066" w:rsidRPr="004D3260" w:rsidRDefault="00E16066" w:rsidP="00E16066">
      <w:pPr>
        <w:pStyle w:val="Titre"/>
      </w:pPr>
      <w:r w:rsidRPr="004D3260">
        <w:t>En déduire les valeurs du champ électrostatique à 1 mm puis à 0,1 nm.</w:t>
      </w:r>
    </w:p>
    <w:p w14:paraId="359519CE" w14:textId="77777777" w:rsidR="00E16066" w:rsidRDefault="00E16066" w:rsidP="00E16066">
      <w:pPr>
        <w:pStyle w:val="Titre"/>
      </w:pPr>
      <w:r w:rsidRPr="004D3260">
        <w:t>Quelles conclusions peut-on tirer de ces résultats ?</w:t>
      </w:r>
    </w:p>
    <w:p w14:paraId="77299EFB" w14:textId="77777777" w:rsidR="00E16066" w:rsidRDefault="00E16066" w:rsidP="00E16066">
      <w:pPr>
        <w:pStyle w:val="Titre2"/>
        <w:numPr>
          <w:ilvl w:val="0"/>
          <w:numId w:val="0"/>
        </w:numPr>
      </w:pPr>
    </w:p>
    <w:p w14:paraId="12C4EFFC" w14:textId="77777777" w:rsidR="00E16066" w:rsidRDefault="00E16066" w:rsidP="00E16066">
      <w:pPr>
        <w:pStyle w:val="Titre2"/>
      </w:pPr>
      <w:r w:rsidRPr="006C65A1">
        <w:t>Ion Hélium + :</w:t>
      </w:r>
    </w:p>
    <w:p w14:paraId="28374022" w14:textId="77777777" w:rsidR="00E16066" w:rsidRDefault="00E16066" w:rsidP="00E16066">
      <w:pPr>
        <w:ind w:left="360"/>
        <w:rPr>
          <w:lang w:eastAsia="en-US"/>
        </w:rPr>
      </w:pPr>
      <w:r>
        <w:rPr>
          <w:lang w:eastAsia="en-US"/>
        </w:rPr>
        <w:t xml:space="preserve">On considère un ion hélium </w:t>
      </w:r>
      <m:oMath>
        <m:r>
          <w:rPr>
            <w:rFonts w:ascii="Cambria Math" w:hAnsi="Cambria Math"/>
            <w:lang w:eastAsia="en-US"/>
          </w:rPr>
          <m:t>H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e</m:t>
            </m:r>
          </m:e>
          <m:sup>
            <m:r>
              <w:rPr>
                <w:rFonts w:ascii="Cambria Math" w:hAnsi="Cambria Math"/>
                <w:lang w:eastAsia="en-US"/>
              </w:rPr>
              <m:t>2+</m:t>
            </m:r>
          </m:sup>
        </m:sSup>
      </m:oMath>
      <w:r>
        <w:rPr>
          <w:lang w:eastAsia="en-US"/>
        </w:rPr>
        <w:t xml:space="preserve"> constitué d'un noyau de charge </w:t>
      </w:r>
      <m:oMath>
        <m:r>
          <w:rPr>
            <w:rFonts w:ascii="Cambria Math" w:hAnsi="Cambria Math"/>
            <w:lang w:eastAsia="en-US"/>
          </w:rPr>
          <m:t>Q = 2e = 3,2×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lang w:eastAsia="en-US"/>
              </w:rPr>
              <m:t>-19</m:t>
            </m:r>
          </m:sup>
        </m:sSup>
        <m:r>
          <w:rPr>
            <w:rFonts w:ascii="Cambria Math" w:hAnsi="Cambria Math"/>
            <w:lang w:eastAsia="en-US"/>
          </w:rPr>
          <m:t xml:space="preserve"> C</m:t>
        </m:r>
      </m:oMath>
      <w:r>
        <w:rPr>
          <w:lang w:eastAsia="en-US"/>
        </w:rPr>
        <w:t xml:space="preserve"> placé en un point O et d'un électron de charge </w:t>
      </w:r>
      <m:oMath>
        <m:r>
          <w:rPr>
            <w:rFonts w:ascii="Cambria Math" w:hAnsi="Cambria Math"/>
            <w:lang w:eastAsia="en-US"/>
          </w:rPr>
          <m:t>q=-e=1,6×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lang w:eastAsia="en-US"/>
              </w:rPr>
              <m:t>-19</m:t>
            </m:r>
          </m:sup>
        </m:sSup>
        <m:r>
          <w:rPr>
            <w:rFonts w:ascii="Cambria Math" w:hAnsi="Cambria Math"/>
            <w:lang w:eastAsia="en-US"/>
          </w:rPr>
          <m:t xml:space="preserve"> C</m:t>
        </m:r>
      </m:oMath>
      <w:r>
        <w:rPr>
          <w:lang w:eastAsia="en-US"/>
        </w:rPr>
        <w:t xml:space="preserve"> placé en un point A tel que </w:t>
      </w:r>
      <m:oMath>
        <m:r>
          <w:rPr>
            <w:rFonts w:ascii="Cambria Math" w:hAnsi="Cambria Math"/>
            <w:lang w:eastAsia="en-US"/>
          </w:rPr>
          <m:t>OA=d=0,050 nm</m:t>
        </m:r>
      </m:oMath>
      <w:r>
        <w:rPr>
          <w:lang w:eastAsia="en-US"/>
        </w:rPr>
        <w:t>.</w:t>
      </w:r>
    </w:p>
    <w:p w14:paraId="6AA42AEC" w14:textId="77777777" w:rsidR="00E16066" w:rsidRDefault="00E16066" w:rsidP="00E16066">
      <w:pPr>
        <w:pStyle w:val="Titre2"/>
        <w:numPr>
          <w:ilvl w:val="0"/>
          <w:numId w:val="0"/>
        </w:numPr>
        <w:ind w:left="720" w:hanging="360"/>
      </w:pPr>
      <w:r>
        <w:t>Dessiner le schéma de la situation et donner les caractéristiques :</w:t>
      </w:r>
    </w:p>
    <w:p w14:paraId="370F8005" w14:textId="77777777" w:rsidR="00E16066" w:rsidRDefault="00E16066" w:rsidP="00E16066">
      <w:pPr>
        <w:pStyle w:val="Paragraphedeliste"/>
        <w:numPr>
          <w:ilvl w:val="0"/>
          <w:numId w:val="10"/>
        </w:numPr>
        <w:ind w:left="1080"/>
        <w:rPr>
          <w:lang w:eastAsia="en-US"/>
        </w:rPr>
      </w:pPr>
      <w:r>
        <w:rPr>
          <w:lang w:eastAsia="en-US"/>
        </w:rPr>
        <w:t xml:space="preserve">de la force électrostatique </w:t>
      </w:r>
      <m:oMath>
        <m:acc>
          <m:accPr>
            <m:chr m:val="⃗"/>
            <m:ctrlPr>
              <w:rPr>
                <w:rFonts w:ascii="Cambria Math" w:hAnsi="Cambria Math"/>
                <w:i/>
                <w:lang w:eastAsia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lang w:eastAsia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lang w:eastAsia="en-US"/>
                  </w:rPr>
                  <m:t>O→A</m:t>
                </m:r>
              </m:sub>
            </m:sSub>
          </m:e>
        </m:acc>
      </m:oMath>
      <w:r>
        <w:rPr>
          <w:lang w:eastAsia="en-US"/>
        </w:rPr>
        <w:t xml:space="preserve"> exercée par le noyau sur l’électron ;</w:t>
      </w:r>
    </w:p>
    <w:p w14:paraId="68AF02F3" w14:textId="77777777" w:rsidR="00E16066" w:rsidRDefault="00E16066" w:rsidP="00E16066">
      <w:pPr>
        <w:pStyle w:val="Paragraphedeliste"/>
        <w:numPr>
          <w:ilvl w:val="0"/>
          <w:numId w:val="10"/>
        </w:numPr>
        <w:ind w:left="1080"/>
        <w:rPr>
          <w:lang w:eastAsia="en-US"/>
        </w:rPr>
      </w:pPr>
      <w:r>
        <w:rPr>
          <w:lang w:eastAsia="en-US"/>
        </w:rPr>
        <w:t xml:space="preserve">du vecteur champ électrostatique </w:t>
      </w:r>
      <m:oMath>
        <m:acc>
          <m:accPr>
            <m:chr m:val="⃗"/>
            <m:ctrlPr>
              <w:rPr>
                <w:rFonts w:ascii="Cambria Math" w:hAnsi="Cambria Math"/>
                <w:i/>
                <w:lang w:eastAsia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lang w:eastAsia="en-US"/>
                  </w:rPr>
                  <m:t>E</m:t>
                </m:r>
              </m:e>
              <m:sub>
                <m:r>
                  <w:rPr>
                    <w:rFonts w:ascii="Cambria Math" w:hAnsi="Cambria Math"/>
                    <w:lang w:eastAsia="en-US"/>
                  </w:rPr>
                  <m:t>A</m:t>
                </m:r>
              </m:sub>
            </m:sSub>
          </m:e>
        </m:acc>
      </m:oMath>
      <w:r>
        <w:rPr>
          <w:lang w:eastAsia="en-US"/>
        </w:rPr>
        <w:t xml:space="preserve"> créé par le noyau en A.</w:t>
      </w:r>
    </w:p>
    <w:p w14:paraId="1D111AE4" w14:textId="77777777" w:rsidR="00E16066" w:rsidRDefault="00E16066" w:rsidP="00E16066">
      <w:pPr>
        <w:ind w:left="360"/>
        <w:rPr>
          <w:lang w:eastAsia="en-US"/>
        </w:rPr>
      </w:pPr>
      <w:r>
        <w:rPr>
          <w:lang w:eastAsia="en-US"/>
        </w:rPr>
        <w:t xml:space="preserve">Représenter les vecteurs force </w:t>
      </w:r>
      <m:oMath>
        <m:acc>
          <m:accPr>
            <m:chr m:val="⃗"/>
            <m:ctrlPr>
              <w:rPr>
                <w:rFonts w:ascii="Cambria Math" w:hAnsi="Cambria Math"/>
                <w:i/>
                <w:lang w:eastAsia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lang w:eastAsia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lang w:eastAsia="en-US"/>
                  </w:rPr>
                  <m:t>O→A</m:t>
                </m:r>
              </m:sub>
            </m:sSub>
          </m:e>
        </m:acc>
      </m:oMath>
      <w:r>
        <w:rPr>
          <w:lang w:eastAsia="en-US"/>
        </w:rPr>
        <w:t xml:space="preserve"> et champ </w:t>
      </w:r>
      <m:oMath>
        <m:acc>
          <m:accPr>
            <m:chr m:val="⃗"/>
            <m:ctrlPr>
              <w:rPr>
                <w:rFonts w:ascii="Cambria Math" w:hAnsi="Cambria Math"/>
                <w:i/>
                <w:lang w:eastAsia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lang w:eastAsia="en-US"/>
                  </w:rPr>
                  <m:t>E</m:t>
                </m:r>
              </m:e>
              <m:sub>
                <m:r>
                  <w:rPr>
                    <w:rFonts w:ascii="Cambria Math" w:hAnsi="Cambria Math"/>
                    <w:lang w:eastAsia="en-US"/>
                  </w:rPr>
                  <m:t>A</m:t>
                </m:r>
              </m:sub>
            </m:sSub>
          </m:e>
        </m:acc>
      </m:oMath>
      <w:r>
        <w:rPr>
          <w:lang w:eastAsia="en-US"/>
        </w:rPr>
        <w:t xml:space="preserve"> sur le schéma.</w:t>
      </w:r>
    </w:p>
    <w:p w14:paraId="344164E9" w14:textId="77777777" w:rsidR="00E16066" w:rsidRDefault="00E16066" w:rsidP="00E16066">
      <w:pPr>
        <w:ind w:left="360"/>
        <w:rPr>
          <w:lang w:eastAsia="en-US"/>
        </w:rPr>
      </w:pPr>
      <w:r>
        <w:rPr>
          <w:lang w:eastAsia="en-US"/>
        </w:rPr>
        <w:t xml:space="preserve">Calculer l’intensité de la force électrostatique 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E</m:t>
            </m:r>
          </m:e>
          <m:sub>
            <m:r>
              <w:rPr>
                <w:rFonts w:ascii="Cambria Math" w:hAnsi="Cambria Math"/>
                <w:lang w:eastAsia="en-US"/>
              </w:rPr>
              <m:t>A</m:t>
            </m:r>
          </m:sub>
        </m:sSub>
      </m:oMath>
      <w:r>
        <w:rPr>
          <w:lang w:eastAsia="en-US"/>
        </w:rPr>
        <w:t>.</w:t>
      </w:r>
      <w:r>
        <w:rPr>
          <w:lang w:eastAsia="en-US"/>
        </w:rPr>
        <w:br/>
        <w:t xml:space="preserve">Calculer l’intensité du champ électrique 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E</m:t>
            </m:r>
          </m:e>
          <m:sub>
            <m:r>
              <w:rPr>
                <w:rFonts w:ascii="Cambria Math" w:hAnsi="Cambria Math"/>
                <w:lang w:eastAsia="en-US"/>
              </w:rPr>
              <m:t>A</m:t>
            </m:r>
          </m:sub>
        </m:sSub>
      </m:oMath>
      <w:r>
        <w:rPr>
          <w:lang w:eastAsia="en-US"/>
        </w:rPr>
        <w:t>.</w:t>
      </w:r>
    </w:p>
    <w:p w14:paraId="62775863" w14:textId="77777777" w:rsidR="00E16066" w:rsidRDefault="00E16066" w:rsidP="00616262">
      <w:pPr>
        <w:rPr>
          <w:lang w:eastAsia="en-US"/>
        </w:rPr>
      </w:pPr>
    </w:p>
    <w:p w14:paraId="23406928" w14:textId="5F301920" w:rsidR="00AB0881" w:rsidRDefault="00AB0881">
      <w:pPr>
        <w:rPr>
          <w:rFonts w:ascii="Arial" w:hAnsi="Arial" w:cs="Arial"/>
          <w:u w:val="single"/>
          <w:lang w:eastAsia="en-US"/>
        </w:rPr>
      </w:pPr>
    </w:p>
    <w:p w14:paraId="1536E7DD" w14:textId="1C9535DF" w:rsidR="00E16066" w:rsidRPr="00FF3833" w:rsidRDefault="00132513" w:rsidP="00E16066">
      <w:pPr>
        <w:pStyle w:val="Sous-titre"/>
        <w:rPr>
          <w:u w:val="single"/>
          <w:lang w:eastAsia="en-US"/>
        </w:rPr>
      </w:pPr>
      <w:r w:rsidRPr="00FF3833">
        <w:rPr>
          <w:u w:val="single"/>
          <w:lang w:eastAsia="en-US"/>
        </w:rPr>
        <w:t>Lignes de champs électriques autour de charges à symétrie sphériques</w:t>
      </w:r>
    </w:p>
    <w:p w14:paraId="530DC468" w14:textId="77777777" w:rsidR="00E16066" w:rsidRDefault="00E16066" w:rsidP="00616262">
      <w:pPr>
        <w:rPr>
          <w:lang w:eastAsia="en-US"/>
        </w:rPr>
      </w:pPr>
    </w:p>
    <w:p w14:paraId="0271CF0B" w14:textId="291C01CC" w:rsidR="00E967F4" w:rsidRPr="00E967F4" w:rsidRDefault="00690ABA" w:rsidP="005D75DC">
      <w:pPr>
        <w:pStyle w:val="Titre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On peut « matérialiser » le champ électrique en utilisant de petits corps qui vont se charger par influence et se comporter ainsi comme des dipôles, s’alignant dans la direction du champ.</w:t>
      </w:r>
    </w:p>
    <w:p w14:paraId="00DE5DBC" w14:textId="77777777" w:rsidR="00690ABA" w:rsidRDefault="00690ABA" w:rsidP="005D75DC">
      <w:pPr>
        <w:pStyle w:val="Titre3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360"/>
        </w:tabs>
        <w:rPr>
          <w:rFonts w:cstheme="minorHAnsi"/>
          <w:b/>
          <w:bCs/>
        </w:rPr>
      </w:pPr>
      <w:r w:rsidRPr="007C3654">
        <w:rPr>
          <w:rFonts w:cstheme="minorHAnsi"/>
        </w:rPr>
        <w:t xml:space="preserve">Une ligne de champ est une </w:t>
      </w:r>
      <w:r w:rsidRPr="00C76C80">
        <w:rPr>
          <w:rFonts w:cstheme="minorHAnsi"/>
          <w:b/>
          <w:bCs/>
        </w:rPr>
        <w:t>ligne orientée</w:t>
      </w:r>
      <w:r w:rsidRPr="007C3654">
        <w:rPr>
          <w:rFonts w:cstheme="minorHAnsi"/>
        </w:rPr>
        <w:t xml:space="preserve"> dans le sens du champ électrique, en chaque point de celle-ci, le champ électrique est tangent</w:t>
      </w:r>
      <w:r w:rsidRPr="008A5E17">
        <w:rPr>
          <w:rFonts w:cstheme="minorHAnsi"/>
          <w:b/>
          <w:bCs/>
        </w:rPr>
        <w:t>.</w:t>
      </w:r>
    </w:p>
    <w:p w14:paraId="6DBEAD1E" w14:textId="77777777" w:rsidR="00690ABA" w:rsidRDefault="00690ABA" w:rsidP="005D75DC">
      <w:pPr>
        <w:pStyle w:val="Titre3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360"/>
        </w:tabs>
        <w:rPr>
          <w:rFonts w:cstheme="minorHAnsi"/>
        </w:rPr>
      </w:pPr>
      <w:r w:rsidRPr="00541934">
        <w:rPr>
          <w:rFonts w:cstheme="minorHAnsi"/>
        </w:rPr>
        <w:t xml:space="preserve">L’ensemble des lignes de champ donne la </w:t>
      </w:r>
      <w:r w:rsidRPr="0015452F">
        <w:rPr>
          <w:rFonts w:cstheme="minorHAnsi"/>
          <w:b/>
          <w:bCs/>
        </w:rPr>
        <w:t>topographie du champ électrique</w:t>
      </w:r>
      <w:r w:rsidRPr="00541934">
        <w:rPr>
          <w:rFonts w:cstheme="minorHAnsi"/>
        </w:rPr>
        <w:t xml:space="preserve"> dans une portion d'espace (voir analogie avec carte géographique)</w:t>
      </w:r>
    </w:p>
    <w:p w14:paraId="1886FB4D" w14:textId="77777777" w:rsidR="00CB7C4D" w:rsidRPr="00CB7C4D" w:rsidRDefault="00CB7C4D" w:rsidP="00CB7C4D">
      <w:pPr>
        <w:rPr>
          <w:lang w:eastAsia="en-US"/>
        </w:rPr>
      </w:pPr>
    </w:p>
    <w:p w14:paraId="47043E1A" w14:textId="074B691C" w:rsidR="00690ABA" w:rsidRDefault="00FD1078" w:rsidP="00CB7C4D">
      <w:pPr>
        <w:pStyle w:val="Titre2"/>
        <w:numPr>
          <w:ilvl w:val="0"/>
          <w:numId w:val="18"/>
        </w:numPr>
      </w:pPr>
      <w:r>
        <w:t xml:space="preserve">Dessiner les </w:t>
      </w:r>
      <w:r w:rsidR="0052202B">
        <w:t xml:space="preserve">topographies du champ électrique autour d’une charge </w:t>
      </w:r>
      <w:r w:rsidR="00D1710D">
        <w:t>à symétrie sphérique</w:t>
      </w:r>
      <w:r w:rsidR="0052202B">
        <w:t xml:space="preserve"> positive</w:t>
      </w:r>
      <w:r w:rsidR="00D1710D">
        <w:t xml:space="preserve"> et d’une charge à symétrie sphérique négative.</w:t>
      </w:r>
      <w:r w:rsidR="00CB7C4D">
        <w:br/>
      </w:r>
      <w:r w:rsidR="00BE66B2">
        <w:br/>
      </w:r>
      <w:r w:rsidR="00BE66B2">
        <w:tab/>
      </w:r>
      <w:r w:rsidR="00BE66B2">
        <w:tab/>
      </w:r>
      <w:r w:rsidR="00BE66B2">
        <w:tab/>
      </w:r>
      <w:r w:rsidR="00BE66B2">
        <w:tab/>
      </w:r>
      <w:r w:rsidR="00BE66B2">
        <w:br/>
      </w:r>
      <w:r w:rsidR="00ED55F3">
        <w:br/>
      </w:r>
      <w:r w:rsidR="00BE66B2">
        <w:tab/>
      </w:r>
      <w:r w:rsidR="00BE66B2">
        <w:tab/>
      </w:r>
      <w:r w:rsidR="00BE66B2">
        <w:tab/>
      </w:r>
      <w:r w:rsidR="00BE66B2">
        <w:tab/>
      </w:r>
      <w:r w:rsidR="00BE66B2">
        <w:rPr>
          <w:noProof/>
        </w:rPr>
        <mc:AlternateContent>
          <mc:Choice Requires="wpg">
            <w:drawing>
              <wp:inline distT="0" distB="0" distL="0" distR="0" wp14:anchorId="03647720" wp14:editId="56336E98">
                <wp:extent cx="3017520" cy="205740"/>
                <wp:effectExtent l="0" t="0" r="11430" b="22860"/>
                <wp:docPr id="1459834794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7520" cy="205740"/>
                          <a:chOff x="0" y="-7620"/>
                          <a:chExt cx="3017520" cy="205740"/>
                        </a:xfrm>
                      </wpg:grpSpPr>
                      <wps:wsp>
                        <wps:cNvPr id="203808715" name="Ellipse 12"/>
                        <wps:cNvSpPr/>
                        <wps:spPr>
                          <a:xfrm>
                            <a:off x="0" y="0"/>
                            <a:ext cx="198120" cy="19812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306DA9" w14:textId="77777777" w:rsidR="00BE66B2" w:rsidRPr="008A6323" w:rsidRDefault="00BE66B2" w:rsidP="00BE66B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m:t>+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2761149" name="Ellipse 12"/>
                        <wps:cNvSpPr/>
                        <wps:spPr>
                          <a:xfrm>
                            <a:off x="2819400" y="-7620"/>
                            <a:ext cx="198120" cy="19812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EBA1D1" w14:textId="77777777" w:rsidR="00BE66B2" w:rsidRPr="008A6323" w:rsidRDefault="00BE66B2" w:rsidP="00BE66B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m:t>-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647720" id="Groupe 13" o:spid="_x0000_s1074" style="width:237.6pt;height:16.2pt;mso-position-horizontal-relative:char;mso-position-vertical-relative:line" coordorigin=",-76" coordsize="30175,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">
                <v:oval id="Ellipse 12" o:spid="_x0000_s1075" style="position:absolute;width:1981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" fillcolor="#7f7f7f [1612]" strokecolor="black [3213]">
                  <v:textbox inset="0,0,0,0">
                    <w:txbxContent>
                      <w:p w14:paraId="16306DA9" w14:textId="77777777" w:rsidR="00BE66B2" w:rsidRPr="008A6323" w:rsidRDefault="00BE66B2" w:rsidP="00BE66B2">
                        <w:pPr>
                          <w:jc w:val="center"/>
                          <w:rPr>
                            <w:sz w:val="18"/>
                            <w:szCs w:val="1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m:t>+</m:t>
                            </m:r>
                          </m:oMath>
                        </m:oMathPara>
                      </w:p>
                    </w:txbxContent>
                  </v:textbox>
                </v:oval>
                <v:oval id="Ellipse 12" o:spid="_x0000_s1076" style="position:absolute;left:28194;top:-76;width:1981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" fillcolor="#7f7f7f [1612]" strokecolor="black [3213]">
                  <v:textbox inset="0,0,0,0">
                    <w:txbxContent>
                      <w:p w14:paraId="5AEBA1D1" w14:textId="77777777" w:rsidR="00BE66B2" w:rsidRPr="008A6323" w:rsidRDefault="00BE66B2" w:rsidP="00BE66B2">
                        <w:pPr>
                          <w:jc w:val="center"/>
                          <w:rPr>
                            <w:sz w:val="18"/>
                            <w:szCs w:val="1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m:t>-</m:t>
                            </m:r>
                          </m:oMath>
                        </m:oMathPara>
                      </w:p>
                    </w:txbxContent>
                  </v:textbox>
                </v:oval>
                <w10:anchorlock/>
              </v:group>
            </w:pict>
          </mc:Fallback>
        </mc:AlternateContent>
      </w:r>
      <w:r w:rsidR="00BE66B2">
        <w:br/>
      </w:r>
      <w:r w:rsidR="00ED55F3">
        <w:br/>
      </w:r>
      <w:r w:rsidR="00BE66B2">
        <w:br/>
      </w:r>
    </w:p>
    <w:p w14:paraId="2369844B" w14:textId="26C0CBE3" w:rsidR="00CD1108" w:rsidRDefault="00CD1108" w:rsidP="00CB7C4D">
      <w:pPr>
        <w:pStyle w:val="Titre2"/>
      </w:pPr>
      <w:r>
        <w:t xml:space="preserve">Préciser comment l’intensité du champ </w:t>
      </w:r>
      <w:r w:rsidR="00C76C80">
        <w:t xml:space="preserve">électrique varie </w:t>
      </w:r>
      <w:r w:rsidR="00441B07">
        <w:t>autour de ces charges, et par rapport aux lignes de champ.</w:t>
      </w:r>
      <w:r w:rsidR="00CB7C4D">
        <w:br/>
      </w:r>
    </w:p>
    <w:p w14:paraId="2C3367D0" w14:textId="6D13C11A" w:rsidR="00E67B89" w:rsidRPr="00E67B89" w:rsidRDefault="004D2413" w:rsidP="00CB7C4D">
      <w:pPr>
        <w:pStyle w:val="Titre2"/>
      </w:pPr>
      <w:r>
        <w:t xml:space="preserve">Dessiner la topographie du champ électrique </w:t>
      </w:r>
      <w:r w:rsidR="00252A59">
        <w:t xml:space="preserve">autour de deux charges </w:t>
      </w:r>
      <m:oMath>
        <m:r>
          <w:rPr>
            <w:rFonts w:ascii="Cambria Math" w:hAnsi="Cambria Math"/>
          </w:rPr>
          <m:t>q</m:t>
        </m:r>
      </m:oMath>
      <w:r w:rsidR="00924C62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q'</m:t>
        </m:r>
      </m:oMath>
      <w:r w:rsidR="00924C62">
        <w:rPr>
          <w:rFonts w:eastAsiaTheme="minorEastAsia"/>
        </w:rPr>
        <w:t xml:space="preserve"> </w:t>
      </w:r>
      <w:r w:rsidR="00252A59">
        <w:t>à symétrie sphérique</w:t>
      </w:r>
      <w:r w:rsidR="00924C62">
        <w:t xml:space="preserve"> telles que </w:t>
      </w:r>
      <m:oMath>
        <m:r>
          <w:rPr>
            <w:rFonts w:ascii="Cambria Math" w:hAnsi="Cambria Math"/>
          </w:rPr>
          <m:t>q=-q'</m:t>
        </m:r>
      </m:oMath>
      <w:r w:rsidR="00E67B89">
        <w:rPr>
          <w:rFonts w:eastAsiaTheme="minorEastAsia"/>
        </w:rPr>
        <w:t>.</w:t>
      </w:r>
      <w:r w:rsidR="00F50165">
        <w:rPr>
          <w:rFonts w:eastAsiaTheme="minorEastAsia"/>
        </w:rPr>
        <w:br/>
      </w:r>
      <w:r w:rsidR="00ED55F3">
        <w:rPr>
          <w:rFonts w:eastAsiaTheme="minorEastAsia"/>
        </w:rPr>
        <w:br/>
      </w:r>
      <w:r w:rsidR="00F50165">
        <w:rPr>
          <w:rFonts w:eastAsiaTheme="minorEastAsia"/>
        </w:rPr>
        <w:br/>
      </w:r>
      <w:r w:rsidR="00F50165">
        <w:rPr>
          <w:rFonts w:eastAsiaTheme="minorEastAsia"/>
        </w:rPr>
        <w:br/>
      </w:r>
      <w:r w:rsidR="00F50165">
        <w:rPr>
          <w:rFonts w:eastAsiaTheme="minorEastAsia"/>
        </w:rPr>
        <w:br/>
      </w:r>
      <w:r w:rsidR="00F50165">
        <w:rPr>
          <w:rFonts w:eastAsiaTheme="minorEastAsia"/>
        </w:rPr>
        <w:tab/>
      </w:r>
      <w:r w:rsidR="00F50165">
        <w:rPr>
          <w:rFonts w:eastAsiaTheme="minorEastAsia"/>
        </w:rPr>
        <w:tab/>
      </w:r>
      <w:r w:rsidR="00F50165">
        <w:rPr>
          <w:rFonts w:eastAsiaTheme="minorEastAsia"/>
        </w:rPr>
        <w:tab/>
      </w:r>
      <w:r w:rsidR="00F50165">
        <w:rPr>
          <w:rFonts w:eastAsiaTheme="minorEastAsia"/>
        </w:rPr>
        <w:tab/>
      </w:r>
      <w:r w:rsidR="00F50165">
        <w:rPr>
          <w:rFonts w:eastAsiaTheme="minorEastAsia"/>
        </w:rPr>
        <w:tab/>
      </w:r>
      <w:r w:rsidR="00F50165">
        <w:rPr>
          <w:noProof/>
        </w:rPr>
        <mc:AlternateContent>
          <mc:Choice Requires="wpg">
            <w:drawing>
              <wp:inline distT="0" distB="0" distL="0" distR="0" wp14:anchorId="25F1CC8B" wp14:editId="4840B98D">
                <wp:extent cx="2354580" cy="198120"/>
                <wp:effectExtent l="0" t="0" r="26670" b="11430"/>
                <wp:docPr id="908010174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4580" cy="198120"/>
                          <a:chOff x="0" y="0"/>
                          <a:chExt cx="2354580" cy="198120"/>
                        </a:xfrm>
                      </wpg:grpSpPr>
                      <wps:wsp>
                        <wps:cNvPr id="830241828" name="Ellipse 12"/>
                        <wps:cNvSpPr/>
                        <wps:spPr>
                          <a:xfrm>
                            <a:off x="0" y="0"/>
                            <a:ext cx="198120" cy="19812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EB0437" w14:textId="77777777" w:rsidR="00F50165" w:rsidRPr="008A6323" w:rsidRDefault="00F50165" w:rsidP="00F50165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m:t>+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9902144" name="Ellipse 12"/>
                        <wps:cNvSpPr/>
                        <wps:spPr>
                          <a:xfrm>
                            <a:off x="2156460" y="0"/>
                            <a:ext cx="198120" cy="19812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0D9AF5" w14:textId="77777777" w:rsidR="00F50165" w:rsidRPr="008A6323" w:rsidRDefault="00F50165" w:rsidP="00F50165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m:t>-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F1CC8B" id="_x0000_s1077" style="width:185.4pt;height:15.6pt;mso-position-horizontal-relative:char;mso-position-vertical-relative:line" coordsize="23545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">
                <v:oval id="Ellipse 12" o:spid="_x0000_s1078" style="position:absolute;width:1981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" fillcolor="#7f7f7f [1612]" strokecolor="black [3213]">
                  <v:textbox inset="0,0,0,0">
                    <w:txbxContent>
                      <w:p w14:paraId="6FEB0437" w14:textId="77777777" w:rsidR="00F50165" w:rsidRPr="008A6323" w:rsidRDefault="00F50165" w:rsidP="00F50165">
                        <w:pPr>
                          <w:jc w:val="center"/>
                          <w:rPr>
                            <w:sz w:val="18"/>
                            <w:szCs w:val="1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m:t>+</m:t>
                            </m:r>
                          </m:oMath>
                        </m:oMathPara>
                      </w:p>
                    </w:txbxContent>
                  </v:textbox>
                </v:oval>
                <v:oval id="Ellipse 12" o:spid="_x0000_s1079" style="position:absolute;left:21564;width:1981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" fillcolor="#7f7f7f [1612]" strokecolor="black [3213]">
                  <v:textbox inset="0,0,0,0">
                    <w:txbxContent>
                      <w:p w14:paraId="260D9AF5" w14:textId="77777777" w:rsidR="00F50165" w:rsidRPr="008A6323" w:rsidRDefault="00F50165" w:rsidP="00F50165">
                        <w:pPr>
                          <w:jc w:val="center"/>
                          <w:rPr>
                            <w:sz w:val="18"/>
                            <w:szCs w:val="1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m:t>-</m:t>
                            </m:r>
                          </m:oMath>
                        </m:oMathPara>
                      </w:p>
                    </w:txbxContent>
                  </v:textbox>
                </v:oval>
                <w10:anchorlock/>
              </v:group>
            </w:pict>
          </mc:Fallback>
        </mc:AlternateContent>
      </w:r>
      <w:r w:rsidR="00CB7C4D">
        <w:rPr>
          <w:rFonts w:eastAsiaTheme="minorEastAsia"/>
        </w:rPr>
        <w:br/>
      </w:r>
      <w:r w:rsidR="00ED55F3">
        <w:br/>
      </w:r>
      <w:r w:rsidR="00F50165">
        <w:br/>
      </w:r>
      <w:r w:rsidR="00F50165">
        <w:br/>
      </w:r>
    </w:p>
    <w:p w14:paraId="23A46A7D" w14:textId="730BF8D0" w:rsidR="00E67B89" w:rsidRPr="00E67B89" w:rsidRDefault="00E67B89" w:rsidP="00ED55F3">
      <w:pPr>
        <w:pStyle w:val="Titre2"/>
      </w:pPr>
      <w:r>
        <w:lastRenderedPageBreak/>
        <w:t xml:space="preserve">Dessiner la topographie du champ électrique autour de deux charges positives </w:t>
      </w:r>
      <m:oMath>
        <m:r>
          <w:rPr>
            <w:rFonts w:ascii="Cambria Math" w:hAnsi="Cambria Math"/>
          </w:rPr>
          <m:t>q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q'</m:t>
        </m:r>
      </m:oMath>
      <w:r>
        <w:rPr>
          <w:rFonts w:eastAsiaTheme="minorEastAsia"/>
        </w:rPr>
        <w:t xml:space="preserve"> </w:t>
      </w:r>
      <w:r>
        <w:t xml:space="preserve">à symétrie sphérique telles que </w:t>
      </w:r>
      <m:oMath>
        <m:r>
          <w:rPr>
            <w:rFonts w:ascii="Cambria Math" w:hAnsi="Cambria Math"/>
          </w:rPr>
          <m:t>q=q'</m:t>
        </m:r>
      </m:oMath>
      <w:r>
        <w:rPr>
          <w:rFonts w:eastAsiaTheme="minorEastAsia"/>
        </w:rPr>
        <w:t>.</w:t>
      </w:r>
      <w:r w:rsidR="00CB7C4D">
        <w:rPr>
          <w:rFonts w:eastAsiaTheme="minorEastAsia"/>
        </w:rPr>
        <w:br/>
      </w:r>
      <w:r w:rsidR="00F50165">
        <w:br/>
      </w:r>
      <w:r w:rsidR="00ED55F3">
        <w:br/>
      </w:r>
      <w:r w:rsidR="00ED55F3">
        <w:br/>
      </w:r>
      <w:r w:rsidR="00F50165">
        <w:br/>
      </w:r>
      <w:r w:rsidR="00F50165">
        <w:tab/>
      </w:r>
      <w:r w:rsidR="00F50165">
        <w:tab/>
      </w:r>
      <w:r w:rsidR="00F50165">
        <w:tab/>
      </w:r>
      <w:r w:rsidR="00F50165">
        <w:tab/>
      </w:r>
      <w:r w:rsidR="00F50165">
        <w:tab/>
      </w:r>
      <w:r w:rsidR="00F50165">
        <w:rPr>
          <w:noProof/>
        </w:rPr>
        <mc:AlternateContent>
          <mc:Choice Requires="wpg">
            <w:drawing>
              <wp:inline distT="0" distB="0" distL="0" distR="0" wp14:anchorId="56D03F98" wp14:editId="0E247B5F">
                <wp:extent cx="2354580" cy="198120"/>
                <wp:effectExtent l="0" t="0" r="26670" b="11430"/>
                <wp:docPr id="511805757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4580" cy="198120"/>
                          <a:chOff x="0" y="0"/>
                          <a:chExt cx="2354580" cy="198120"/>
                        </a:xfrm>
                      </wpg:grpSpPr>
                      <wps:wsp>
                        <wps:cNvPr id="51676612" name="Ellipse 12"/>
                        <wps:cNvSpPr/>
                        <wps:spPr>
                          <a:xfrm>
                            <a:off x="0" y="0"/>
                            <a:ext cx="198120" cy="19812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A8EAC5" w14:textId="77777777" w:rsidR="00F50165" w:rsidRPr="008A6323" w:rsidRDefault="00F50165" w:rsidP="00F50165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m:t>+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6032158" name="Ellipse 12"/>
                        <wps:cNvSpPr/>
                        <wps:spPr>
                          <a:xfrm>
                            <a:off x="2156460" y="0"/>
                            <a:ext cx="198120" cy="19812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0FEA14" w14:textId="5349C867" w:rsidR="00F50165" w:rsidRPr="008A6323" w:rsidRDefault="00ED55F3" w:rsidP="00F50165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m:t>+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D03F98" id="_x0000_s1080" style="width:185.4pt;height:15.6pt;mso-position-horizontal-relative:char;mso-position-vertical-relative:line" coordsize="23545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">
                <v:oval id="Ellipse 12" o:spid="_x0000_s1081" style="position:absolute;width:1981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" fillcolor="#7f7f7f [1612]" strokecolor="black [3213]">
                  <v:textbox inset="0,0,0,0">
                    <w:txbxContent>
                      <w:p w14:paraId="70A8EAC5" w14:textId="77777777" w:rsidR="00F50165" w:rsidRPr="008A6323" w:rsidRDefault="00F50165" w:rsidP="00F50165">
                        <w:pPr>
                          <w:jc w:val="center"/>
                          <w:rPr>
                            <w:sz w:val="18"/>
                            <w:szCs w:val="1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m:t>+</m:t>
                            </m:r>
                          </m:oMath>
                        </m:oMathPara>
                      </w:p>
                    </w:txbxContent>
                  </v:textbox>
                </v:oval>
                <v:oval id="Ellipse 12" o:spid="_x0000_s1082" style="position:absolute;left:21564;width:1981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" fillcolor="#7f7f7f [1612]" strokecolor="black [3213]">
                  <v:textbox inset="0,0,0,0">
                    <w:txbxContent>
                      <w:p w14:paraId="080FEA14" w14:textId="5349C867" w:rsidR="00F50165" w:rsidRPr="008A6323" w:rsidRDefault="00ED55F3" w:rsidP="00F50165">
                        <w:pPr>
                          <w:jc w:val="center"/>
                          <w:rPr>
                            <w:sz w:val="18"/>
                            <w:szCs w:val="1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m:t>+</m:t>
                            </m:r>
                          </m:oMath>
                        </m:oMathPara>
                      </w:p>
                    </w:txbxContent>
                  </v:textbox>
                </v:oval>
                <w10:anchorlock/>
              </v:group>
            </w:pict>
          </mc:Fallback>
        </mc:AlternateContent>
      </w:r>
      <w:r w:rsidR="00F50165">
        <w:br/>
      </w:r>
      <w:r w:rsidR="00F50165">
        <w:br/>
      </w:r>
      <w:r w:rsidR="00ED55F3">
        <w:br/>
      </w:r>
    </w:p>
    <w:p w14:paraId="1D1A5F8F" w14:textId="0B7FD518" w:rsidR="00AB7F00" w:rsidRDefault="00AB7F00" w:rsidP="00CB7C4D">
      <w:pPr>
        <w:pStyle w:val="Titre2"/>
      </w:pPr>
      <w:r>
        <w:t>Expliquer pourquoi les lignes de champ ne peuvent se croiser</w:t>
      </w:r>
      <w:r w:rsidR="004D2413">
        <w:t>.</w:t>
      </w:r>
      <w:r w:rsidR="00CB7C4D">
        <w:br/>
      </w:r>
      <w:r w:rsidR="00AB0881">
        <w:br/>
      </w:r>
      <w:r w:rsidR="00AB0881">
        <w:br/>
      </w:r>
    </w:p>
    <w:p w14:paraId="310092C2" w14:textId="581E8498" w:rsidR="00A147F9" w:rsidRDefault="00046D31" w:rsidP="00CB7C4D">
      <w:pPr>
        <w:pStyle w:val="Titre2"/>
      </w:pPr>
      <w:r>
        <w:t xml:space="preserve">Que peut-on affirmer au sujet de </w:t>
      </w:r>
      <w:r w:rsidR="009932F8">
        <w:t>l’espace où il n’y a pas de lignes de champ.</w:t>
      </w:r>
      <w:r w:rsidR="00CB7C4D">
        <w:br/>
      </w:r>
    </w:p>
    <w:p w14:paraId="4A9D2AEA" w14:textId="5340B6B7" w:rsidR="00AB0881" w:rsidRDefault="00AB0881">
      <w:pPr>
        <w:rPr>
          <w:rFonts w:eastAsiaTheme="minorHAnsi" w:cstheme="minorBidi"/>
          <w:szCs w:val="22"/>
          <w:lang w:eastAsia="en-US"/>
        </w:rPr>
      </w:pPr>
    </w:p>
    <w:p w14:paraId="612FAADE" w14:textId="790EDF65" w:rsidR="00B664FF" w:rsidRDefault="00A147F9" w:rsidP="00CB7C4D">
      <w:pPr>
        <w:pStyle w:val="Titre2"/>
      </w:pPr>
      <w:r>
        <w:t xml:space="preserve">Parmi les topographies de champ représentées ci-dessous, </w:t>
      </w:r>
      <w:r w:rsidR="00A913A0">
        <w:t xml:space="preserve">identifier celle(s) qui sont correcte(s). </w:t>
      </w:r>
      <w:r w:rsidR="001734FD">
        <w:t>Expliquer les erreurs relevées.</w:t>
      </w:r>
    </w:p>
    <w:p w14:paraId="193BEC5F" w14:textId="3F57677A" w:rsidR="00A147F9" w:rsidRDefault="001734FD" w:rsidP="00B664FF">
      <w:pPr>
        <w:pStyle w:val="Titre2"/>
        <w:numPr>
          <w:ilvl w:val="0"/>
          <w:numId w:val="0"/>
        </w:numPr>
        <w:ind w:left="360"/>
        <w:jc w:val="center"/>
      </w:pPr>
      <w:r>
        <w:rPr>
          <w:noProof/>
        </w:rPr>
        <w:drawing>
          <wp:inline distT="0" distB="0" distL="0" distR="0" wp14:anchorId="1D6606F1" wp14:editId="6178EA26">
            <wp:extent cx="2331603" cy="922020"/>
            <wp:effectExtent l="0" t="0" r="0" b="0"/>
            <wp:docPr id="1255856005" name="Image 11" descr="5.E : Charges et champs électriques (exercices) - Glo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.E : Charges et champs électriques (exercices) - Globa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272"/>
                    <a:stretch/>
                  </pic:blipFill>
                  <pic:spPr bwMode="auto">
                    <a:xfrm>
                      <a:off x="0" y="0"/>
                      <a:ext cx="2335316" cy="92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23DCF">
        <w:rPr>
          <w:noProof/>
        </w:rPr>
        <w:drawing>
          <wp:inline distT="0" distB="0" distL="0" distR="0" wp14:anchorId="0538E039" wp14:editId="033026BB">
            <wp:extent cx="2330773" cy="1082040"/>
            <wp:effectExtent l="0" t="0" r="0" b="3810"/>
            <wp:docPr id="2116002633" name="Image 11" descr="5.E : Charges et champs électriques (exercices) - Glo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.E : Charges et champs électriques (exercices) - Globa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76" b="53390"/>
                    <a:stretch/>
                  </pic:blipFill>
                  <pic:spPr bwMode="auto">
                    <a:xfrm>
                      <a:off x="0" y="0"/>
                      <a:ext cx="2335316" cy="108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A15FB">
        <w:rPr>
          <w:noProof/>
        </w:rPr>
        <w:drawing>
          <wp:inline distT="0" distB="0" distL="0" distR="0" wp14:anchorId="178C28A7" wp14:editId="47DDA23E">
            <wp:extent cx="2331085" cy="1097280"/>
            <wp:effectExtent l="0" t="0" r="0" b="7620"/>
            <wp:docPr id="357344822" name="Image 11" descr="5.E : Charges et champs électriques (exercices) - Glo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.E : Charges et champs électriques (exercices) - Globa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679" b="25648"/>
                    <a:stretch/>
                  </pic:blipFill>
                  <pic:spPr bwMode="auto">
                    <a:xfrm>
                      <a:off x="0" y="0"/>
                      <a:ext cx="2335316" cy="109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422DB">
        <w:rPr>
          <w:noProof/>
        </w:rPr>
        <w:drawing>
          <wp:inline distT="0" distB="0" distL="0" distR="0" wp14:anchorId="71CE9144" wp14:editId="578C6A86">
            <wp:extent cx="2331603" cy="981075"/>
            <wp:effectExtent l="0" t="0" r="0" b="0"/>
            <wp:docPr id="1604485501" name="Image 11" descr="5.E : Charges et champs électriques (exercices) - Glo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.E : Charges et champs électriques (exercices) - Globa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944"/>
                    <a:stretch/>
                  </pic:blipFill>
                  <pic:spPr bwMode="auto">
                    <a:xfrm>
                      <a:off x="0" y="0"/>
                      <a:ext cx="2335316" cy="98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49B659" w14:textId="08311CF2" w:rsidR="00AB0881" w:rsidRPr="00AB0881" w:rsidRDefault="00AB0881" w:rsidP="00AB0881">
      <w:pPr>
        <w:rPr>
          <w:lang w:eastAsia="en-US"/>
        </w:rPr>
      </w:pPr>
      <w:r>
        <w:rPr>
          <w:lang w:eastAsia="en-US"/>
        </w:rPr>
        <w:br/>
      </w:r>
      <w:r>
        <w:rPr>
          <w:lang w:eastAsia="en-US"/>
        </w:rPr>
        <w:br/>
      </w:r>
    </w:p>
    <w:p w14:paraId="0C62158C" w14:textId="2EB05FC9" w:rsidR="00DF443A" w:rsidRPr="00E67B89" w:rsidRDefault="00DF443A" w:rsidP="00CB7C4D">
      <w:pPr>
        <w:pStyle w:val="Titre2"/>
      </w:pPr>
      <w:r>
        <w:t xml:space="preserve">Dessiner la topographie du champ électrique autour de deux charges positives </w:t>
      </w:r>
      <m:oMath>
        <m:r>
          <w:rPr>
            <w:rFonts w:ascii="Cambria Math" w:hAnsi="Cambria Math"/>
          </w:rPr>
          <m:t>q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q'</m:t>
        </m:r>
      </m:oMath>
      <w:r>
        <w:rPr>
          <w:rFonts w:eastAsiaTheme="minorEastAsia"/>
        </w:rPr>
        <w:t xml:space="preserve"> </w:t>
      </w:r>
      <w:r>
        <w:t xml:space="preserve">à symétrie sphérique telles que </w:t>
      </w:r>
      <m:oMath>
        <m:r>
          <w:rPr>
            <w:rFonts w:ascii="Cambria Math" w:hAnsi="Cambria Math"/>
          </w:rPr>
          <m:t>q&gt;q'</m:t>
        </m:r>
      </m:oMath>
      <w:r>
        <w:rPr>
          <w:rFonts w:eastAsiaTheme="minorEastAsia"/>
        </w:rPr>
        <w:t>.</w:t>
      </w:r>
    </w:p>
    <w:p w14:paraId="4FD10F8C" w14:textId="687EF404" w:rsidR="002D46C7" w:rsidRDefault="00167140" w:rsidP="003B39D2">
      <w:pPr>
        <w:pStyle w:val="Titre3"/>
        <w:numPr>
          <w:ilvl w:val="0"/>
          <w:numId w:val="0"/>
        </w:numPr>
        <w:ind w:left="360"/>
      </w:pPr>
      <w:r>
        <w:br/>
      </w:r>
      <w:r>
        <w:br/>
      </w:r>
      <w:r>
        <w:br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6FE3D09F" wp14:editId="3C92877C">
                <wp:extent cx="2461260" cy="289560"/>
                <wp:effectExtent l="0" t="0" r="15240" b="15240"/>
                <wp:docPr id="194899040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1260" cy="289560"/>
                          <a:chOff x="-106680" y="-22860"/>
                          <a:chExt cx="2461260" cy="289560"/>
                        </a:xfrm>
                      </wpg:grpSpPr>
                      <wps:wsp>
                        <wps:cNvPr id="205645863" name="Ellipse 12"/>
                        <wps:cNvSpPr/>
                        <wps:spPr>
                          <a:xfrm>
                            <a:off x="-106680" y="-22860"/>
                            <a:ext cx="289560" cy="28956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FFB75B" w14:textId="77777777" w:rsidR="00167140" w:rsidRPr="004F357B" w:rsidRDefault="00167140" w:rsidP="00167140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m:t>+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4210996" name="Ellipse 12"/>
                        <wps:cNvSpPr/>
                        <wps:spPr>
                          <a:xfrm>
                            <a:off x="2156460" y="0"/>
                            <a:ext cx="198120" cy="19812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71CE42" w14:textId="77777777" w:rsidR="00167140" w:rsidRPr="004F357B" w:rsidRDefault="00167140" w:rsidP="00167140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m:t>+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E3D09F" id="_x0000_s1083" style="width:193.8pt;height:22.8pt;mso-position-horizontal-relative:char;mso-position-vertical-relative:line" coordorigin="-1066,-228" coordsize="24612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">
                <v:oval id="Ellipse 12" o:spid="_x0000_s1084" style="position:absolute;left:-1066;top:-228;width:2894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" fillcolor="#7f7f7f [1612]" strokecolor="black [3213]">
                  <v:textbox inset="0,0,0,0">
                    <w:txbxContent>
                      <w:p w14:paraId="18FFB75B" w14:textId="77777777" w:rsidR="00167140" w:rsidRPr="004F357B" w:rsidRDefault="00167140" w:rsidP="00167140">
                        <w:pPr>
                          <w:jc w:val="center"/>
                          <w:rPr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m:t>+</m:t>
                            </m:r>
                          </m:oMath>
                        </m:oMathPara>
                      </w:p>
                    </w:txbxContent>
                  </v:textbox>
                </v:oval>
                <v:oval id="Ellipse 12" o:spid="_x0000_s1085" style="position:absolute;left:21564;width:1981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" fillcolor="#7f7f7f [1612]" strokecolor="black [3213]">
                  <v:textbox inset="0,0,0,0">
                    <w:txbxContent>
                      <w:p w14:paraId="5271CE42" w14:textId="77777777" w:rsidR="00167140" w:rsidRPr="004F357B" w:rsidRDefault="00167140" w:rsidP="00167140">
                        <w:pPr>
                          <w:jc w:val="center"/>
                          <w:rPr>
                            <w:sz w:val="16"/>
                            <w:szCs w:val="1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m:t>+</m:t>
                            </m:r>
                          </m:oMath>
                        </m:oMathPara>
                      </w:p>
                    </w:txbxContent>
                  </v:textbox>
                </v:oval>
                <w10:anchorlock/>
              </v:group>
            </w:pict>
          </mc:Fallback>
        </mc:AlternateContent>
      </w:r>
      <w:r>
        <w:br/>
      </w:r>
      <w:r>
        <w:br/>
      </w:r>
      <w:r>
        <w:br/>
      </w:r>
      <w:r>
        <w:br/>
      </w:r>
    </w:p>
    <w:p w14:paraId="69D2D032" w14:textId="77777777" w:rsidR="00E25F39" w:rsidRDefault="00E25F39">
      <w:pPr>
        <w:rPr>
          <w:rFonts w:ascii="Arial" w:hAnsi="Arial" w:cs="Arial"/>
          <w:u w:val="single"/>
          <w:lang w:eastAsia="en-US"/>
        </w:rPr>
      </w:pPr>
      <w:r>
        <w:rPr>
          <w:u w:val="single"/>
          <w:lang w:eastAsia="en-US"/>
        </w:rPr>
        <w:br w:type="page"/>
      </w:r>
    </w:p>
    <w:p w14:paraId="3684306B" w14:textId="6629BA09" w:rsidR="00C210D8" w:rsidRPr="004E59E7" w:rsidRDefault="00C210D8" w:rsidP="00C210D8">
      <w:pPr>
        <w:pStyle w:val="Sous-titre"/>
        <w:rPr>
          <w:u w:val="single"/>
          <w:lang w:eastAsia="en-US"/>
        </w:rPr>
      </w:pPr>
      <w:r w:rsidRPr="004E59E7">
        <w:rPr>
          <w:u w:val="single"/>
          <w:lang w:eastAsia="en-US"/>
        </w:rPr>
        <w:lastRenderedPageBreak/>
        <w:t>Potentiel et énergie électriques :</w:t>
      </w:r>
    </w:p>
    <w:p w14:paraId="0842396D" w14:textId="77777777" w:rsidR="00C210D8" w:rsidRDefault="00C210D8" w:rsidP="00C210D8">
      <w:pPr>
        <w:rPr>
          <w:lang w:eastAsia="en-US"/>
        </w:rPr>
      </w:pPr>
    </w:p>
    <w:p w14:paraId="7CD7FD5B" w14:textId="77777777" w:rsidR="00874214" w:rsidRDefault="00874214" w:rsidP="00874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US"/>
        </w:rPr>
      </w:pPr>
      <w:r>
        <w:rPr>
          <w:lang w:eastAsia="en-US"/>
        </w:rPr>
        <w:t xml:space="preserve">Le potentiel décrit les propriétés de l’espace autour d’une particule d’une autre manière que le champ. </w:t>
      </w:r>
    </w:p>
    <w:p w14:paraId="051F79AF" w14:textId="77777777" w:rsidR="00874214" w:rsidRDefault="00874214" w:rsidP="00874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US"/>
        </w:rPr>
      </w:pPr>
      <w:r w:rsidRPr="003E290B">
        <w:rPr>
          <w:b/>
          <w:bCs/>
          <w:lang w:eastAsia="en-US"/>
        </w:rPr>
        <w:t>Le potentiel électrique permet de calculer l’énergie potentiel</w:t>
      </w:r>
      <w:r>
        <w:rPr>
          <w:b/>
          <w:bCs/>
          <w:lang w:eastAsia="en-US"/>
        </w:rPr>
        <w:t>le</w:t>
      </w:r>
      <w:r>
        <w:rPr>
          <w:lang w:eastAsia="en-US"/>
        </w:rPr>
        <w:t xml:space="preserve">. </w:t>
      </w:r>
    </w:p>
    <w:p w14:paraId="6FA1CB1C" w14:textId="238BD829" w:rsidR="00C210D8" w:rsidRDefault="00874214" w:rsidP="00874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US"/>
        </w:rPr>
      </w:pPr>
      <w:r>
        <w:rPr>
          <w:lang w:eastAsia="en-US"/>
        </w:rPr>
        <w:t>Contrairement au champ, ce n’est pas une grandeur vectorielle mais une grandeur scalaire (pas de sens et de direction, mais une valeur qui peut être positive ou négative.</w:t>
      </w:r>
      <w:r w:rsidR="00C210D8">
        <w:rPr>
          <w:lang w:eastAsia="en-US"/>
        </w:rPr>
        <w:br/>
      </w:r>
    </w:p>
    <w:p w14:paraId="2CF9DA13" w14:textId="77777777" w:rsidR="00C210D8" w:rsidRPr="00FD1676" w:rsidRDefault="00C210D8" w:rsidP="00C21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US"/>
        </w:rPr>
      </w:pPr>
      <w:r>
        <w:rPr>
          <w:lang w:eastAsia="en-US"/>
        </w:rPr>
        <w:t xml:space="preserve">On peut calculer le potentiel électrique </w:t>
      </w:r>
      <m:oMath>
        <m:r>
          <w:rPr>
            <w:rFonts w:ascii="Cambria Math" w:hAnsi="Cambria Math"/>
            <w:lang w:eastAsia="en-US"/>
          </w:rPr>
          <m:t>V</m:t>
        </m:r>
      </m:oMath>
      <w:r>
        <w:rPr>
          <w:lang w:eastAsia="en-US"/>
        </w:rPr>
        <w:t xml:space="preserve"> à la distance </w:t>
      </w:r>
      <m:oMath>
        <m:r>
          <w:rPr>
            <w:rFonts w:ascii="Cambria Math" w:hAnsi="Cambria Math"/>
            <w:lang w:eastAsia="en-US"/>
          </w:rPr>
          <m:t>r</m:t>
        </m:r>
      </m:oMath>
      <w:r>
        <w:rPr>
          <w:lang w:eastAsia="en-US"/>
        </w:rPr>
        <w:t xml:space="preserve"> d’une charge </w:t>
      </w:r>
      <m:oMath>
        <m:r>
          <w:rPr>
            <w:rFonts w:ascii="Cambria Math" w:hAnsi="Cambria Math"/>
            <w:lang w:eastAsia="en-US"/>
          </w:rPr>
          <m:t>Q</m:t>
        </m:r>
      </m:oMath>
      <w:r>
        <w:rPr>
          <w:lang w:eastAsia="en-US"/>
        </w:rPr>
        <w:t xml:space="preserve"> à symétrie sphérique en utilisant la formule :</w:t>
      </w:r>
      <w:r>
        <w:rPr>
          <w:lang w:eastAsia="en-US"/>
        </w:rPr>
        <w:br/>
      </w:r>
      <m:oMathPara>
        <m:oMath>
          <m:r>
            <w:rPr>
              <w:rFonts w:ascii="Cambria Math" w:hAnsi="Cambria Math"/>
              <w:lang w:eastAsia="en-US"/>
            </w:rPr>
            <m:t>V=K⋅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Q</m:t>
              </m:r>
            </m:num>
            <m:den>
              <m:r>
                <w:rPr>
                  <w:rFonts w:ascii="Cambria Math" w:hAnsi="Cambria Math"/>
                  <w:lang w:eastAsia="en-US"/>
                </w:rPr>
                <m:t>r</m:t>
              </m:r>
            </m:den>
          </m:f>
          <m:r>
            <m:rPr>
              <m:sty m:val="p"/>
            </m:rPr>
            <w:rPr>
              <w:lang w:eastAsia="en-US"/>
            </w:rPr>
            <w:br/>
          </m:r>
        </m:oMath>
      </m:oMathPara>
      <w:r>
        <w:rPr>
          <w:lang w:eastAsia="en-US"/>
        </w:rPr>
        <w:t>Remarque :</w:t>
      </w:r>
      <w:r>
        <w:rPr>
          <w:lang w:eastAsia="en-US"/>
        </w:rPr>
        <w:tab/>
      </w:r>
      <m:oMath>
        <m:r>
          <w:rPr>
            <w:rFonts w:ascii="Cambria Math" w:hAnsi="Cambria Math"/>
            <w:lang w:eastAsia="en-US"/>
          </w:rPr>
          <m:t>V&lt;0</m:t>
        </m:r>
      </m:oMath>
      <w:r>
        <w:rPr>
          <w:lang w:eastAsia="en-US"/>
        </w:rPr>
        <w:t xml:space="preserve"> </w:t>
      </w:r>
      <w:r>
        <w:rPr>
          <w:lang w:eastAsia="en-US"/>
        </w:rPr>
        <w:tab/>
        <w:t xml:space="preserve">si  </w:t>
      </w:r>
      <m:oMath>
        <m:r>
          <w:rPr>
            <w:rFonts w:ascii="Cambria Math" w:hAnsi="Cambria Math"/>
            <w:lang w:eastAsia="en-US"/>
          </w:rPr>
          <m:t>Q&lt;0</m:t>
        </m:r>
      </m:oMath>
      <w:r>
        <w:rPr>
          <w:lang w:eastAsia="en-US"/>
        </w:rPr>
        <w:tab/>
      </w:r>
      <w:r>
        <w:rPr>
          <w:lang w:eastAsia="en-US"/>
        </w:rPr>
        <w:tab/>
      </w:r>
      <m:oMath>
        <m:r>
          <w:rPr>
            <w:rFonts w:ascii="Cambria Math" w:hAnsi="Cambria Math"/>
            <w:lang w:eastAsia="en-US"/>
          </w:rPr>
          <m:t>V&gt;0</m:t>
        </m:r>
      </m:oMath>
      <w:r>
        <w:rPr>
          <w:lang w:eastAsia="en-US"/>
        </w:rPr>
        <w:t xml:space="preserve"> </w:t>
      </w:r>
      <w:r>
        <w:rPr>
          <w:lang w:eastAsia="en-US"/>
        </w:rPr>
        <w:tab/>
        <w:t xml:space="preserve">si  </w:t>
      </w:r>
      <m:oMath>
        <m:r>
          <w:rPr>
            <w:rFonts w:ascii="Cambria Math" w:hAnsi="Cambria Math"/>
            <w:lang w:eastAsia="en-US"/>
          </w:rPr>
          <m:t>Q&gt;0</m:t>
        </m:r>
      </m:oMath>
    </w:p>
    <w:p w14:paraId="082FC9C5" w14:textId="77777777" w:rsidR="00C210D8" w:rsidRDefault="00C210D8" w:rsidP="00C21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US"/>
        </w:rPr>
      </w:pPr>
    </w:p>
    <w:p w14:paraId="2C5C4D41" w14:textId="77777777" w:rsidR="00C210D8" w:rsidRDefault="00C210D8" w:rsidP="00C21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US"/>
        </w:rPr>
      </w:pPr>
      <w:r>
        <w:rPr>
          <w:lang w:eastAsia="en-US"/>
        </w:rPr>
        <w:t xml:space="preserve">L’énergie (potentielle) électrique d’une particule </w:t>
      </w:r>
      <m:oMath>
        <m:r>
          <w:rPr>
            <w:rFonts w:ascii="Cambria Math" w:hAnsi="Cambria Math"/>
            <w:lang w:eastAsia="en-US"/>
          </w:rPr>
          <m:t>q</m:t>
        </m:r>
      </m:oMath>
      <w:r>
        <w:rPr>
          <w:lang w:eastAsia="en-US"/>
        </w:rPr>
        <w:t xml:space="preserve"> placée au potentiel </w:t>
      </w:r>
      <m:oMath>
        <m:r>
          <w:rPr>
            <w:rFonts w:ascii="Cambria Math" w:hAnsi="Cambria Math"/>
            <w:lang w:eastAsia="en-US"/>
          </w:rPr>
          <m:t>V</m:t>
        </m:r>
      </m:oMath>
      <w:r>
        <w:rPr>
          <w:lang w:eastAsia="en-US"/>
        </w:rPr>
        <w:t xml:space="preserve"> se calcule de façon suivante :</w:t>
      </w:r>
      <w:r>
        <w:rPr>
          <w:lang w:eastAsia="en-US"/>
        </w:rPr>
        <w:br/>
      </w:r>
      <m:oMathPara>
        <m:oMath>
          <m:r>
            <w:rPr>
              <w:rFonts w:ascii="Cambria Math" w:hAnsi="Cambria Math"/>
              <w:lang w:eastAsia="en-US"/>
            </w:rPr>
            <m:t>Ep=q⋅V</m:t>
          </m:r>
          <m:r>
            <m:rPr>
              <m:sty m:val="p"/>
            </m:rPr>
            <w:rPr>
              <w:lang w:eastAsia="en-US"/>
            </w:rPr>
            <w:br/>
          </m:r>
        </m:oMath>
      </m:oMathPara>
      <w:r>
        <w:rPr>
          <w:lang w:eastAsia="en-US"/>
        </w:rPr>
        <w:t xml:space="preserve">La variation d’énergie potentielle lorsqu’une particule </w:t>
      </w:r>
      <m:oMath>
        <m:r>
          <w:rPr>
            <w:rFonts w:ascii="Cambria Math" w:hAnsi="Cambria Math"/>
            <w:lang w:eastAsia="en-US"/>
          </w:rPr>
          <m:t>q</m:t>
        </m:r>
      </m:oMath>
      <w:r>
        <w:rPr>
          <w:lang w:eastAsia="en-US"/>
        </w:rPr>
        <w:t xml:space="preserve"> se déplace d’un potentiel à l’autre est :</w:t>
      </w:r>
      <w:r>
        <w:rPr>
          <w:lang w:eastAsia="en-US"/>
        </w:rPr>
        <w:br/>
      </w:r>
      <m:oMathPara>
        <m:oMath>
          <m:r>
            <w:rPr>
              <w:rFonts w:ascii="Cambria Math" w:hAnsi="Cambria Math"/>
              <w:lang w:eastAsia="en-US"/>
            </w:rPr>
            <m:t>ΔEp=q⋅ΔV</m:t>
          </m:r>
          <m:r>
            <m:rPr>
              <m:sty m:val="p"/>
            </m:rPr>
            <w:rPr>
              <w:lang w:eastAsia="en-US"/>
            </w:rPr>
            <w:br/>
          </m:r>
        </m:oMath>
      </m:oMathPara>
      <w:r>
        <w:rPr>
          <w:lang w:eastAsia="en-US"/>
        </w:rPr>
        <w:t>où</w:t>
      </w:r>
      <w:r>
        <w:rPr>
          <w:lang w:eastAsia="en-US"/>
        </w:rPr>
        <w:tab/>
      </w:r>
      <m:oMath>
        <m:r>
          <w:rPr>
            <w:rFonts w:ascii="Cambria Math" w:hAnsi="Cambria Math"/>
            <w:lang w:eastAsia="en-US"/>
          </w:rPr>
          <m:t>ΔV=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V</m:t>
            </m:r>
          </m:e>
          <m:sub>
            <m:r>
              <w:rPr>
                <w:rFonts w:ascii="Cambria Math" w:hAnsi="Cambria Math"/>
                <w:lang w:eastAsia="en-US"/>
              </w:rPr>
              <m:t>final</m:t>
            </m:r>
          </m:sub>
        </m:sSub>
        <m:r>
          <w:rPr>
            <w:rFonts w:ascii="Cambria Math" w:hAnsi="Cambria Math"/>
            <w:lang w:eastAsia="en-US"/>
          </w:rPr>
          <m:t>-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V</m:t>
            </m:r>
          </m:e>
          <m:sub>
            <m:r>
              <w:rPr>
                <w:rFonts w:ascii="Cambria Math" w:hAnsi="Cambria Math"/>
                <w:lang w:eastAsia="en-US"/>
              </w:rPr>
              <m:t>initial</m:t>
            </m:r>
          </m:sub>
        </m:sSub>
      </m:oMath>
      <w:r>
        <w:rPr>
          <w:lang w:eastAsia="en-US"/>
        </w:rPr>
        <w:br/>
      </w:r>
      <w:r>
        <w:rPr>
          <w:lang w:eastAsia="en-US"/>
        </w:rPr>
        <w:br/>
        <w:t>Les lignes équipotentielles (ou surfaces équipotentielles) sont les lignes (ou surfaces) le long desquelles le potentiel électrique est constant.</w:t>
      </w:r>
    </w:p>
    <w:p w14:paraId="1C5709AD" w14:textId="578A01B4" w:rsidR="00472F1C" w:rsidRDefault="00472F1C">
      <w:pPr>
        <w:rPr>
          <w:rFonts w:eastAsiaTheme="minorHAnsi" w:cstheme="minorBidi"/>
          <w:szCs w:val="22"/>
          <w:lang w:eastAsia="en-US"/>
        </w:rPr>
      </w:pPr>
    </w:p>
    <w:p w14:paraId="371A5A51" w14:textId="7932012A" w:rsidR="00C210D8" w:rsidRDefault="00C210D8" w:rsidP="00C210D8">
      <w:pPr>
        <w:pStyle w:val="Titre2"/>
        <w:numPr>
          <w:ilvl w:val="0"/>
          <w:numId w:val="27"/>
        </w:numPr>
        <w:tabs>
          <w:tab w:val="num" w:pos="360"/>
        </w:tabs>
      </w:pPr>
      <w:r>
        <w:t xml:space="preserve">Tracer sur les graphes suivants, la courbe représentant le potentiel </w:t>
      </w:r>
      <m:oMath>
        <m:r>
          <w:rPr>
            <w:rFonts w:ascii="Cambria Math" w:hAnsi="Cambria Math"/>
          </w:rPr>
          <m:t>V</m:t>
        </m:r>
      </m:oMath>
      <w:r w:rsidRPr="00C210D8">
        <w:rPr>
          <w:rFonts w:eastAsiaTheme="minorEastAsia"/>
        </w:rPr>
        <w:t xml:space="preserve"> autour d’une charge de </w:t>
      </w:r>
      <m:oMath>
        <m:r>
          <w:rPr>
            <w:rFonts w:ascii="Cambria Math" w:eastAsiaTheme="minorEastAsia" w:hAnsi="Cambria Math"/>
          </w:rPr>
          <m:t>+0,11nC</m:t>
        </m:r>
      </m:oMath>
      <w:r w:rsidRPr="00C210D8">
        <w:rPr>
          <w:rFonts w:eastAsiaTheme="minorEastAsia"/>
        </w:rPr>
        <w:t xml:space="preserve"> et autour d’une charge de </w:t>
      </w:r>
      <m:oMath>
        <m:r>
          <w:rPr>
            <w:rFonts w:ascii="Cambria Math" w:eastAsiaTheme="minorEastAsia" w:hAnsi="Cambria Math"/>
          </w:rPr>
          <m:t>-0,11 nC</m:t>
        </m:r>
      </m:oMath>
      <w:r w:rsidRPr="00C210D8">
        <w:rPr>
          <w:rFonts w:eastAsiaTheme="minorEastAsia"/>
        </w:rPr>
        <w:t> :</w:t>
      </w:r>
      <w:r w:rsidRPr="00C210D8">
        <w:rPr>
          <w:rFonts w:eastAsiaTheme="minorEastAsia"/>
        </w:rPr>
        <w:br/>
      </w:r>
      <w:r>
        <w:rPr>
          <w:noProof/>
        </w:rPr>
        <w:drawing>
          <wp:inline distT="0" distB="0" distL="0" distR="0" wp14:anchorId="4294C8B3" wp14:editId="57EE5714">
            <wp:extent cx="2880000" cy="3960000"/>
            <wp:effectExtent l="0" t="0" r="0" b="2540"/>
            <wp:docPr id="742025529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5402F490-99C7-4343-AFBD-8040A9BF47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C210D8">
        <w:rPr>
          <w:rFonts w:eastAsiaTheme="minorEastAsia"/>
        </w:rPr>
        <w:tab/>
      </w:r>
      <w:r w:rsidRPr="00C210D8">
        <w:rPr>
          <w:rFonts w:eastAsiaTheme="minorEastAsia"/>
        </w:rPr>
        <w:tab/>
      </w:r>
      <w:r>
        <w:rPr>
          <w:noProof/>
        </w:rPr>
        <w:drawing>
          <wp:inline distT="0" distB="0" distL="0" distR="0" wp14:anchorId="31034C8E" wp14:editId="3952A3FA">
            <wp:extent cx="2880000" cy="3960000"/>
            <wp:effectExtent l="0" t="0" r="0" b="2540"/>
            <wp:docPr id="1066006289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61D8F9B2-7658-4C1E-A6D6-14DD7DC4FB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br/>
      </w:r>
      <w:r w:rsidR="00887B92">
        <w:br/>
      </w:r>
    </w:p>
    <w:p w14:paraId="4AEB2597" w14:textId="77777777" w:rsidR="00E7270C" w:rsidRDefault="00E7270C">
      <w:pPr>
        <w:rPr>
          <w:rFonts w:eastAsiaTheme="minorHAnsi" w:cstheme="minorBidi"/>
          <w:szCs w:val="22"/>
          <w:lang w:eastAsia="en-US"/>
        </w:rPr>
      </w:pPr>
      <w:r>
        <w:br w:type="page"/>
      </w:r>
    </w:p>
    <w:p w14:paraId="0907A2FB" w14:textId="324CE49D" w:rsidR="00C210D8" w:rsidRDefault="00C210D8" w:rsidP="00C210D8">
      <w:pPr>
        <w:pStyle w:val="Titre2"/>
      </w:pPr>
      <w:r>
        <w:lastRenderedPageBreak/>
        <w:t>Sur le schéma ci-dessous, on a reporté autour d’une charge à symétrie sphérique positive, les lignes équipotentielles correspondant à 1V et 4V. Ajouter celles qui correspondent aux potentiels 2, 3 et 4 V.</w:t>
      </w:r>
      <w:r>
        <w:br/>
        <w:t>Dessiner les équipotentielles -1, -2, -3, -4 et-5V autour de la charge négative.</w:t>
      </w:r>
      <w:r>
        <w:br/>
      </w:r>
    </w:p>
    <w:p w14:paraId="05042A97" w14:textId="77777777" w:rsidR="00C210D8" w:rsidRDefault="00C210D8" w:rsidP="00C210D8">
      <w:pPr>
        <w:pStyle w:val="Titre2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26E22759" wp14:editId="4D0C4AE9">
            <wp:extent cx="3276600" cy="4572000"/>
            <wp:effectExtent l="0" t="0" r="0" b="0"/>
            <wp:docPr id="1354300903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0FC1270F-4313-DCCE-90EF-AFCFA09788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A2B4B8" wp14:editId="5BFBDC25">
            <wp:extent cx="3276000" cy="4572000"/>
            <wp:effectExtent l="0" t="0" r="635" b="0"/>
            <wp:docPr id="1486725499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452D6A5F-7A49-4365-A7F1-4E4F314625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br/>
      </w:r>
    </w:p>
    <w:p w14:paraId="3074FA4D" w14:textId="77777777" w:rsidR="00E7270C" w:rsidRDefault="00E7270C" w:rsidP="00C210D8">
      <w:pPr>
        <w:pStyle w:val="Titre2"/>
        <w:numPr>
          <w:ilvl w:val="0"/>
          <w:numId w:val="0"/>
        </w:numPr>
        <w:ind w:left="360"/>
      </w:pPr>
    </w:p>
    <w:p w14:paraId="30AE69AB" w14:textId="77777777" w:rsidR="00FB010A" w:rsidRDefault="00C210D8" w:rsidP="00FB010A">
      <w:pPr>
        <w:pStyle w:val="Titre2"/>
        <w:numPr>
          <w:ilvl w:val="0"/>
          <w:numId w:val="0"/>
        </w:numPr>
        <w:ind w:left="360"/>
      </w:pPr>
      <w:r>
        <w:t>Représentation 3D du potentiel :</w:t>
      </w:r>
      <w:r>
        <w:br/>
      </w:r>
      <w:r w:rsidR="00FB010A">
        <w:rPr>
          <w:noProof/>
        </w:rPr>
        <w:drawing>
          <wp:inline distT="0" distB="0" distL="0" distR="0" wp14:anchorId="00D0BDF7" wp14:editId="63146F91">
            <wp:extent cx="2865120" cy="3164205"/>
            <wp:effectExtent l="0" t="0" r="0" b="0"/>
            <wp:docPr id="591066987" name="Image 1" descr="Une image contenant croquis, diagramme, dessi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066987" name="Image 1" descr="Une image contenant croquis, diagramme, dessin, conception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5653" cy="316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010A">
        <w:tab/>
        <w:t xml:space="preserve"> </w:t>
      </w:r>
      <w:r w:rsidR="00FB010A">
        <w:rPr>
          <w:noProof/>
        </w:rPr>
        <w:drawing>
          <wp:inline distT="0" distB="0" distL="0" distR="0" wp14:anchorId="2208E86B" wp14:editId="4AC90E89">
            <wp:extent cx="3429000" cy="3327007"/>
            <wp:effectExtent l="0" t="0" r="0" b="6985"/>
            <wp:docPr id="533287333" name="Image 1" descr="Une image contenant croquis, dessin, diagramme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87333" name="Image 1" descr="Une image contenant croquis, dessin, diagramme, art&#10;&#10;Description générée automatique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38020" cy="333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010A">
        <w:br/>
      </w:r>
      <w:r w:rsidR="00FB010A">
        <w:tab/>
      </w:r>
      <w:r w:rsidR="00FB010A">
        <w:tab/>
        <w:t>« Pic » de potentiel</w:t>
      </w:r>
      <w:r w:rsidR="00FB010A">
        <w:tab/>
      </w:r>
      <w:r w:rsidR="00FB010A">
        <w:tab/>
      </w:r>
      <w:r w:rsidR="00FB010A">
        <w:tab/>
      </w:r>
      <w:r w:rsidR="00FB010A">
        <w:tab/>
        <w:t>« Puits » de potentiel</w:t>
      </w:r>
    </w:p>
    <w:p w14:paraId="0C6966AE" w14:textId="2E1899CB" w:rsidR="00C210D8" w:rsidRDefault="00C210D8" w:rsidP="00FB010A">
      <w:pPr>
        <w:pStyle w:val="Titre2"/>
        <w:numPr>
          <w:ilvl w:val="0"/>
          <w:numId w:val="0"/>
        </w:numPr>
        <w:ind w:left="360"/>
      </w:pPr>
    </w:p>
    <w:p w14:paraId="418E0F0E" w14:textId="77777777" w:rsidR="00E7270C" w:rsidRPr="00DF5F4B" w:rsidRDefault="00E7270C" w:rsidP="00C210D8">
      <w:pPr>
        <w:rPr>
          <w:lang w:eastAsia="en-US"/>
        </w:rPr>
      </w:pPr>
    </w:p>
    <w:p w14:paraId="74DAD263" w14:textId="3E16FFF0" w:rsidR="00AA4E13" w:rsidRDefault="00C62DF2" w:rsidP="00887B92">
      <w:pPr>
        <w:pStyle w:val="Titre2"/>
      </w:pPr>
      <w:r>
        <w:lastRenderedPageBreak/>
        <w:t>Déterminer</w:t>
      </w:r>
      <w:r w:rsidR="00AA4E13">
        <w:t> </w:t>
      </w:r>
      <w:r w:rsidR="004974D3">
        <w:t>en fonction des lignes équipotent</w:t>
      </w:r>
      <w:r w:rsidR="00357445">
        <w:t>i</w:t>
      </w:r>
      <w:r w:rsidR="004974D3">
        <w:t xml:space="preserve">elles </w:t>
      </w:r>
      <w:r w:rsidR="00AA4E13">
        <w:t>:</w:t>
      </w:r>
    </w:p>
    <w:p w14:paraId="4B9DF180" w14:textId="3543AC2D" w:rsidR="00AA4E13" w:rsidRDefault="00AA4E13" w:rsidP="00AA4E13">
      <w:pPr>
        <w:pStyle w:val="Titre2"/>
        <w:numPr>
          <w:ilvl w:val="0"/>
          <w:numId w:val="13"/>
        </w:numPr>
      </w:pPr>
      <w:r>
        <w:t>la direction</w:t>
      </w:r>
      <w:r w:rsidR="00C62DF2">
        <w:t xml:space="preserve"> des lignes équipotentielles</w:t>
      </w:r>
    </w:p>
    <w:p w14:paraId="25A6525B" w14:textId="719ED81F" w:rsidR="004974D3" w:rsidRDefault="00AA4E13" w:rsidP="00AA4E13">
      <w:pPr>
        <w:pStyle w:val="Titre2"/>
        <w:numPr>
          <w:ilvl w:val="0"/>
          <w:numId w:val="13"/>
        </w:numPr>
      </w:pPr>
      <w:r>
        <w:t>le sens du champ</w:t>
      </w:r>
    </w:p>
    <w:p w14:paraId="49DECDD2" w14:textId="12B31779" w:rsidR="00C62DF2" w:rsidRPr="003B39D2" w:rsidRDefault="004974D3" w:rsidP="005054B7">
      <w:pPr>
        <w:pStyle w:val="Titre2"/>
        <w:numPr>
          <w:ilvl w:val="0"/>
          <w:numId w:val="0"/>
        </w:numPr>
        <w:ind w:left="360"/>
        <w:rPr>
          <w:rFonts w:cstheme="minorHAnsi"/>
        </w:rPr>
      </w:pPr>
      <w:r>
        <w:t>l’intensité du champ</w:t>
      </w:r>
      <w:r w:rsidR="00357445">
        <w:br/>
      </w:r>
    </w:p>
    <w:p w14:paraId="67E9935E" w14:textId="151FA81D" w:rsidR="004718D6" w:rsidRDefault="00610992" w:rsidP="00887B92">
      <w:pPr>
        <w:pStyle w:val="Titre2"/>
      </w:pPr>
      <w:r>
        <w:t>En utilisant l’observation de la question précédente,</w:t>
      </w:r>
      <w:r w:rsidR="006A0B94">
        <w:t xml:space="preserve"> dessiner les lignes équipotentielles dans les 2 cas suivants :</w:t>
      </w:r>
      <w:r w:rsidR="006A7BC0">
        <w:br/>
      </w:r>
      <w:r w:rsidR="006A7BC0">
        <w:br/>
      </w:r>
      <w:r w:rsidR="004718D6">
        <w:br/>
      </w:r>
      <w:r w:rsidR="004718D6">
        <w:tab/>
      </w:r>
      <w:r w:rsidR="004718D6">
        <w:rPr>
          <w:noProof/>
        </w:rPr>
        <w:drawing>
          <wp:inline distT="0" distB="0" distL="0" distR="0" wp14:anchorId="03DEF1A7" wp14:editId="7FE2880E">
            <wp:extent cx="2552700" cy="2238340"/>
            <wp:effectExtent l="0" t="0" r="0" b="0"/>
            <wp:docPr id="1553526650" name="Image 10" descr="Ligne de champ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gne de champ — Wikip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clrChange>
                        <a:clrFrom>
                          <a:srgbClr val="FFFFCF"/>
                        </a:clrFrom>
                        <a:clrTo>
                          <a:srgbClr val="FFFFCF">
                            <a:alpha val="0"/>
                          </a:srgbClr>
                        </a:clrTo>
                      </a:clrChange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97"/>
                    <a:stretch/>
                  </pic:blipFill>
                  <pic:spPr bwMode="auto">
                    <a:xfrm flipH="1">
                      <a:off x="0" y="0"/>
                      <a:ext cx="2578165" cy="226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718D6">
        <w:tab/>
      </w:r>
      <w:r w:rsidR="006A0B94">
        <w:tab/>
      </w:r>
      <w:r w:rsidR="004718D6">
        <w:rPr>
          <w:noProof/>
        </w:rPr>
        <w:drawing>
          <wp:inline distT="0" distB="0" distL="0" distR="0" wp14:anchorId="6D570BE2" wp14:editId="6596E1D4">
            <wp:extent cx="2743200" cy="2255044"/>
            <wp:effectExtent l="0" t="0" r="0" b="0"/>
            <wp:docPr id="1531463545" name="Image 10" descr="Ligne de champ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gne de champ — Wikip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clrChange>
                        <a:clrFrom>
                          <a:srgbClr val="FFFFCF"/>
                        </a:clrFrom>
                        <a:clrTo>
                          <a:srgbClr val="FFFFCF">
                            <a:alpha val="0"/>
                          </a:srgbClr>
                        </a:clrTo>
                      </a:clrChange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117"/>
                    <a:stretch/>
                  </pic:blipFill>
                  <pic:spPr bwMode="auto">
                    <a:xfrm flipH="1">
                      <a:off x="0" y="0"/>
                      <a:ext cx="2768012" cy="227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53E6A0" w14:textId="77777777" w:rsidR="006A7BC0" w:rsidRPr="006A7BC0" w:rsidRDefault="006A7BC0" w:rsidP="006A7BC0">
      <w:pPr>
        <w:rPr>
          <w:lang w:eastAsia="en-US"/>
        </w:rPr>
      </w:pPr>
    </w:p>
    <w:p w14:paraId="2BFF7384" w14:textId="4BC2BD48" w:rsidR="00A84F21" w:rsidRDefault="004A69D7" w:rsidP="00A84F21">
      <w:pPr>
        <w:pStyle w:val="Titre2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132E1CD" wp14:editId="551AD8FF">
            <wp:simplePos x="0" y="0"/>
            <wp:positionH relativeFrom="margin">
              <wp:posOffset>3985260</wp:posOffset>
            </wp:positionH>
            <wp:positionV relativeFrom="paragraph">
              <wp:posOffset>4445</wp:posOffset>
            </wp:positionV>
            <wp:extent cx="2659380" cy="2178685"/>
            <wp:effectExtent l="0" t="0" r="7620" b="0"/>
            <wp:wrapSquare wrapText="bothSides"/>
            <wp:docPr id="1324474839" name="Image 14" descr="Accompagnateur en montagne, Courbes de niveau - Courbes de niveau,  Cartographie, Altitude, Relief, Dénivelé, Topographie, Pent es, Randonnée,  Urbanisme, Aménagement du terri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ccompagnateur en montagne, Courbes de niveau - Courbes de niveau,  Cartographie, Altitude, Relief, Dénivelé, Topographie, Pent es, Randonnée,  Urbanisme, Aménagement du territoir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F21" w:rsidRPr="00A84F21">
        <w:t>Sur</w:t>
      </w:r>
      <w:r w:rsidR="00A84F21">
        <w:t xml:space="preserve"> une carte géographique, les courbes de niveaux sont les lignes de même altitudes (ou « </w:t>
      </w:r>
      <w:proofErr w:type="spellStart"/>
      <w:r w:rsidR="00A84F21">
        <w:t>equialtitudes</w:t>
      </w:r>
      <w:proofErr w:type="spellEnd"/>
      <w:r w:rsidR="00A84F21">
        <w:t> »). Plus les courbes de niveau sont rapprochées, plus la pente est raide.</w:t>
      </w:r>
      <w:r w:rsidR="00A84F21" w:rsidRPr="00545590">
        <w:t xml:space="preserve"> </w:t>
      </w:r>
      <w:r w:rsidR="00A84F21">
        <w:br/>
      </w:r>
    </w:p>
    <w:p w14:paraId="5A7E59D4" w14:textId="248B8D64" w:rsidR="0060166B" w:rsidRDefault="006233B1" w:rsidP="00C06CE4">
      <w:pPr>
        <w:pStyle w:val="Titre123"/>
        <w:numPr>
          <w:ilvl w:val="0"/>
          <w:numId w:val="25"/>
        </w:numPr>
      </w:pPr>
      <w:r>
        <w:t xml:space="preserve">Par analogie, identifier </w:t>
      </w:r>
      <w:r w:rsidR="0060166B">
        <w:t>s</w:t>
      </w:r>
      <w:r>
        <w:t>ur l’image suivante</w:t>
      </w:r>
      <w:r w:rsidR="0060166B">
        <w:t> :</w:t>
      </w:r>
    </w:p>
    <w:p w14:paraId="78DAEF33" w14:textId="77777777" w:rsidR="0060166B" w:rsidRDefault="0060166B" w:rsidP="0060166B">
      <w:pPr>
        <w:pStyle w:val="Titre2"/>
        <w:numPr>
          <w:ilvl w:val="0"/>
          <w:numId w:val="13"/>
        </w:numPr>
      </w:pPr>
      <w:r>
        <w:t>La nature des lignes représentées</w:t>
      </w:r>
    </w:p>
    <w:p w14:paraId="63CFABA6" w14:textId="04F5E458" w:rsidR="0060166B" w:rsidRDefault="00F95DF4" w:rsidP="0060166B">
      <w:pPr>
        <w:pStyle w:val="Titre2"/>
        <w:numPr>
          <w:ilvl w:val="0"/>
          <w:numId w:val="13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3B2F7C6" wp14:editId="3CE90FA9">
                <wp:simplePos x="0" y="0"/>
                <wp:positionH relativeFrom="column">
                  <wp:posOffset>952500</wp:posOffset>
                </wp:positionH>
                <wp:positionV relativeFrom="paragraph">
                  <wp:posOffset>8255</wp:posOffset>
                </wp:positionV>
                <wp:extent cx="2842260" cy="2030730"/>
                <wp:effectExtent l="0" t="0" r="0" b="7620"/>
                <wp:wrapTight wrapText="bothSides">
                  <wp:wrapPolygon edited="0">
                    <wp:start x="8107" y="0"/>
                    <wp:lineTo x="3475" y="6484"/>
                    <wp:lineTo x="2027" y="7902"/>
                    <wp:lineTo x="869" y="9321"/>
                    <wp:lineTo x="0" y="9929"/>
                    <wp:lineTo x="0" y="14792"/>
                    <wp:lineTo x="2461" y="16210"/>
                    <wp:lineTo x="2461" y="16413"/>
                    <wp:lineTo x="8397" y="19452"/>
                    <wp:lineTo x="8686" y="20060"/>
                    <wp:lineTo x="11582" y="21478"/>
                    <wp:lineTo x="12595" y="21478"/>
                    <wp:lineTo x="15780" y="21478"/>
                    <wp:lineTo x="16070" y="21478"/>
                    <wp:lineTo x="17083" y="19857"/>
                    <wp:lineTo x="17083" y="19452"/>
                    <wp:lineTo x="18820" y="16210"/>
                    <wp:lineTo x="19834" y="13779"/>
                    <wp:lineTo x="19979" y="12968"/>
                    <wp:lineTo x="21137" y="10334"/>
                    <wp:lineTo x="21426" y="7497"/>
                    <wp:lineTo x="21426" y="3445"/>
                    <wp:lineTo x="17807" y="3242"/>
                    <wp:lineTo x="17952" y="2432"/>
                    <wp:lineTo x="15346" y="1418"/>
                    <wp:lineTo x="9265" y="0"/>
                    <wp:lineTo x="8107" y="0"/>
                  </wp:wrapPolygon>
                </wp:wrapTight>
                <wp:docPr id="639173928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2260" cy="2030730"/>
                          <a:chOff x="0" y="0"/>
                          <a:chExt cx="2842260" cy="2030730"/>
                        </a:xfrm>
                      </wpg:grpSpPr>
                      <pic:pic xmlns:pic="http://schemas.openxmlformats.org/drawingml/2006/picture">
                        <pic:nvPicPr>
                          <pic:cNvPr id="287456959" name="Image 2" descr="Potentiel électrique - Vikidia, l'encyclopédie des 8-13 ans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2F2F2"/>
                              </a:clrFrom>
                              <a:clrTo>
                                <a:srgbClr val="F2F2F2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260" cy="203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35700599" name="Ellipse 15"/>
                        <wps:cNvSpPr/>
                        <wps:spPr>
                          <a:xfrm>
                            <a:off x="1798320" y="251460"/>
                            <a:ext cx="306070" cy="12954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8423210" name="Ellipse 15"/>
                        <wps:cNvSpPr/>
                        <wps:spPr>
                          <a:xfrm>
                            <a:off x="944880" y="1036320"/>
                            <a:ext cx="252730" cy="10668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8FC4F2" id="Groupe 16" o:spid="_x0000_s1026" style="position:absolute;margin-left:75pt;margin-top:.65pt;width:223.8pt;height:159.9pt;z-index:-251649024" coordsize="28422,20307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Potentiel électrique - Vikidia, l'encyclopédie des 8-13 ans" style="position:absolute;width:28422;height:20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">
                  <v:imagedata r:id="rId19" o:title="Potentiel électrique - Vikidia, l'encyclopédie des 8-13 ans" chromakey="#f2f2f2"/>
                </v:shape>
                <v:oval id="Ellipse 15" o:spid="_x0000_s1028" style="position:absolute;left:17983;top:2514;width:3060;height:1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" fillcolor="#7f7f7f [1612]" stroked="f" strokeweight="2pt"/>
                <v:oval id="Ellipse 15" o:spid="_x0000_s1029" style="position:absolute;left:9448;top:10363;width:2528;height:1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" fillcolor="#7f7f7f [1612]" stroked="f" strokeweight="2pt"/>
                <w10:wrap type="tight"/>
              </v:group>
            </w:pict>
          </mc:Fallback>
        </mc:AlternateContent>
      </w:r>
      <w:r w:rsidR="0060166B">
        <w:t>Le signe du « pic »</w:t>
      </w:r>
    </w:p>
    <w:p w14:paraId="08BA504C" w14:textId="1A493152" w:rsidR="00C62DF2" w:rsidRDefault="0060166B" w:rsidP="0060166B">
      <w:pPr>
        <w:pStyle w:val="Titre2"/>
        <w:numPr>
          <w:ilvl w:val="0"/>
          <w:numId w:val="13"/>
        </w:numPr>
      </w:pPr>
      <w:r>
        <w:t>Le signe du « puits »</w:t>
      </w:r>
      <w:r>
        <w:br/>
      </w:r>
      <w:r w:rsidR="006233B1">
        <w:t xml:space="preserve"> </w:t>
      </w:r>
    </w:p>
    <w:p w14:paraId="6641BDD8" w14:textId="77777777" w:rsidR="00C06CE4" w:rsidRDefault="00C06CE4" w:rsidP="00C06CE4">
      <w:pPr>
        <w:rPr>
          <w:lang w:eastAsia="en-US"/>
        </w:rPr>
      </w:pPr>
    </w:p>
    <w:p w14:paraId="09A57B37" w14:textId="77777777" w:rsidR="00C06CE4" w:rsidRDefault="00C06CE4" w:rsidP="00C06CE4">
      <w:pPr>
        <w:rPr>
          <w:lang w:eastAsia="en-US"/>
        </w:rPr>
      </w:pPr>
    </w:p>
    <w:p w14:paraId="110E933E" w14:textId="77777777" w:rsidR="00C06CE4" w:rsidRDefault="00C06CE4" w:rsidP="00C06CE4">
      <w:pPr>
        <w:rPr>
          <w:lang w:eastAsia="en-US"/>
        </w:rPr>
      </w:pPr>
    </w:p>
    <w:p w14:paraId="0A224DD3" w14:textId="77777777" w:rsidR="00C06CE4" w:rsidRDefault="00C06CE4" w:rsidP="00C06CE4">
      <w:pPr>
        <w:rPr>
          <w:lang w:eastAsia="en-US"/>
        </w:rPr>
      </w:pPr>
    </w:p>
    <w:p w14:paraId="4BC56424" w14:textId="77777777" w:rsidR="00C06CE4" w:rsidRDefault="00C06CE4" w:rsidP="00C06CE4">
      <w:pPr>
        <w:rPr>
          <w:lang w:eastAsia="en-US"/>
        </w:rPr>
      </w:pPr>
    </w:p>
    <w:p w14:paraId="78BD6B18" w14:textId="77777777" w:rsidR="00C06CE4" w:rsidRDefault="00C06CE4" w:rsidP="00C06CE4">
      <w:pPr>
        <w:rPr>
          <w:lang w:eastAsia="en-US"/>
        </w:rPr>
      </w:pPr>
    </w:p>
    <w:p w14:paraId="60516C8C" w14:textId="45407B22" w:rsidR="00C06CE4" w:rsidRDefault="00EC31AB" w:rsidP="00C06CE4">
      <w:pPr>
        <w:rPr>
          <w:lang w:eastAsia="en-US"/>
        </w:rPr>
      </w:pPr>
      <w:r>
        <w:rPr>
          <w:lang w:eastAsia="en-US"/>
        </w:rPr>
        <w:br/>
      </w:r>
      <w:r>
        <w:rPr>
          <w:lang w:eastAsia="en-US"/>
        </w:rPr>
        <w:br/>
      </w:r>
    </w:p>
    <w:p w14:paraId="51AF59DB" w14:textId="77777777" w:rsidR="00C06CE4" w:rsidRDefault="00C06CE4" w:rsidP="00C06CE4">
      <w:pPr>
        <w:rPr>
          <w:lang w:eastAsia="en-US"/>
        </w:rPr>
      </w:pPr>
    </w:p>
    <w:p w14:paraId="7A086479" w14:textId="01112EC8" w:rsidR="00F16BB9" w:rsidRDefault="00F16BB9" w:rsidP="00C06CE4">
      <w:pPr>
        <w:pStyle w:val="Titre123"/>
      </w:pPr>
      <w:r>
        <w:t xml:space="preserve">Tracer l’évolution du potentiel </w:t>
      </w:r>
      <m:oMath>
        <m:r>
          <w:rPr>
            <w:rFonts w:ascii="Cambria Math" w:hAnsi="Cambria Math"/>
          </w:rPr>
          <m:t>V</m:t>
        </m:r>
      </m:oMath>
      <w:r w:rsidR="00EC31AB">
        <w:t xml:space="preserve"> le long d’une droite qui </w:t>
      </w:r>
      <w:r w:rsidR="00D232D7">
        <w:t>passe par</w:t>
      </w:r>
      <w:r w:rsidR="00EC31AB">
        <w:t xml:space="preserve"> le</w:t>
      </w:r>
      <w:r w:rsidR="00D232D7">
        <w:t>s</w:t>
      </w:r>
      <w:r w:rsidR="00EC31AB">
        <w:t xml:space="preserve"> centre</w:t>
      </w:r>
      <w:r w:rsidR="00D232D7">
        <w:t>s des deux charges.</w:t>
      </w:r>
    </w:p>
    <w:p w14:paraId="77637765" w14:textId="3B6E2562" w:rsidR="009D71E8" w:rsidRDefault="009F03DE" w:rsidP="00C06CE4">
      <w:pPr>
        <w:pStyle w:val="Titre123"/>
      </w:pPr>
      <w:r>
        <w:t>D</w:t>
      </w:r>
      <w:r w:rsidR="008F2A2D">
        <w:t>éterminer en justifiant rigoureusement d</w:t>
      </w:r>
      <w:r w:rsidR="00684EEF">
        <w:t xml:space="preserve">ans quel sens évolue la vitesse d’une particule </w:t>
      </w:r>
      <m:oMath>
        <m:r>
          <w:rPr>
            <w:rFonts w:ascii="Cambria Math" w:hAnsi="Cambria Math"/>
          </w:rPr>
          <m:t>q&gt;0</m:t>
        </m:r>
      </m:oMath>
      <w:r w:rsidR="00684EEF">
        <w:t xml:space="preserve"> qui se déplace</w:t>
      </w:r>
      <w:r w:rsidR="00635A30">
        <w:t xml:space="preserve"> librement</w:t>
      </w:r>
      <w:r w:rsidR="00684EEF">
        <w:t> :</w:t>
      </w:r>
    </w:p>
    <w:p w14:paraId="5078195B" w14:textId="42886674" w:rsidR="00684EEF" w:rsidRDefault="00684EEF" w:rsidP="00684EEF">
      <w:pPr>
        <w:pStyle w:val="Titre123"/>
        <w:numPr>
          <w:ilvl w:val="0"/>
          <w:numId w:val="13"/>
        </w:numPr>
      </w:pPr>
      <w:r>
        <w:t>Dans le sens des potentiels décroissants</w:t>
      </w:r>
    </w:p>
    <w:p w14:paraId="0A454EF2" w14:textId="59534028" w:rsidR="00CC269A" w:rsidRDefault="00CC269A" w:rsidP="00684EEF">
      <w:pPr>
        <w:pStyle w:val="Titre123"/>
        <w:numPr>
          <w:ilvl w:val="0"/>
          <w:numId w:val="13"/>
        </w:numPr>
      </w:pPr>
      <w:r>
        <w:t>Dans le sens des potentiels croissants</w:t>
      </w:r>
    </w:p>
    <w:p w14:paraId="411AF35B" w14:textId="2806A142" w:rsidR="00C06CE4" w:rsidRDefault="009D71E8" w:rsidP="00C06CE4">
      <w:pPr>
        <w:pStyle w:val="Titre123"/>
      </w:pPr>
      <w:r>
        <w:t>Même</w:t>
      </w:r>
      <w:r w:rsidR="00CC269A">
        <w:t>s</w:t>
      </w:r>
      <w:r>
        <w:t xml:space="preserve"> </w:t>
      </w:r>
      <w:r w:rsidR="00CC269A">
        <w:t>question</w:t>
      </w:r>
      <w:r w:rsidR="005A7C3F">
        <w:t>s</w:t>
      </w:r>
      <w:r>
        <w:t xml:space="preserve"> pour</w:t>
      </w:r>
      <w:r w:rsidR="00D232D7">
        <w:t xml:space="preserve"> </w:t>
      </w:r>
      <w:r w:rsidR="00CC269A">
        <w:t xml:space="preserve">une particule </w:t>
      </w:r>
      <m:oMath>
        <m:r>
          <w:rPr>
            <w:rFonts w:ascii="Cambria Math" w:hAnsi="Cambria Math"/>
          </w:rPr>
          <m:t>q&lt;0</m:t>
        </m:r>
      </m:oMath>
      <w:r w:rsidR="00CC269A">
        <w:t>.</w:t>
      </w:r>
    </w:p>
    <w:p w14:paraId="1FA5AE4F" w14:textId="4F5460FD" w:rsidR="00B320B7" w:rsidRDefault="00A26CEB" w:rsidP="00C06CE4">
      <w:pPr>
        <w:pStyle w:val="Titre123"/>
      </w:pPr>
      <w:r>
        <w:t>Déterminer comment évolue la vitesse d’une particule qui se déplace librement le long d’une ligne équipotentielle.</w:t>
      </w:r>
    </w:p>
    <w:p w14:paraId="1D39C642" w14:textId="211A1EFE" w:rsidR="00732AC0" w:rsidRDefault="00732AC0" w:rsidP="00732AC0">
      <w:pPr>
        <w:pStyle w:val="Titre123"/>
        <w:numPr>
          <w:ilvl w:val="0"/>
          <w:numId w:val="0"/>
        </w:numPr>
        <w:ind w:left="360" w:hanging="360"/>
      </w:pPr>
    </w:p>
    <w:p w14:paraId="6F7115E8" w14:textId="2F02690F" w:rsidR="009B1607" w:rsidRDefault="009B1607" w:rsidP="009B1607">
      <w:pPr>
        <w:pStyle w:val="Titre2"/>
      </w:pPr>
      <w:r>
        <w:t xml:space="preserve">Calculer la valeur du potentiel à la distance de 5,0 nm d’un ion nitrure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3-</m:t>
            </m:r>
          </m:sup>
        </m:sSup>
      </m:oMath>
      <w:r>
        <w:t xml:space="preserve"> supposé à symétrie sphérique.</w:t>
      </w:r>
      <w:r>
        <w:tab/>
      </w:r>
    </w:p>
    <w:p w14:paraId="36BFDBB1" w14:textId="77777777" w:rsidR="009B1607" w:rsidRDefault="009B1607" w:rsidP="006D2953">
      <w:pPr>
        <w:pStyle w:val="Titre123"/>
        <w:numPr>
          <w:ilvl w:val="0"/>
          <w:numId w:val="0"/>
        </w:numPr>
        <w:ind w:left="360" w:hanging="360"/>
      </w:pPr>
    </w:p>
    <w:p w14:paraId="594AD798" w14:textId="4064E2F3" w:rsidR="00E22AC6" w:rsidRPr="00C210D8" w:rsidRDefault="00D711BB" w:rsidP="009C5D22">
      <w:pPr>
        <w:pStyle w:val="Titre2"/>
      </w:pPr>
      <w:r>
        <w:t xml:space="preserve">Calculer </w:t>
      </w:r>
      <w:r w:rsidR="006E60A9">
        <w:t>la vitesse d’un électron qui « tomberait » vers un proton</w:t>
      </w:r>
      <w:r w:rsidR="00F0152C">
        <w:t xml:space="preserve"> en se rapprochant d’une distance de </w:t>
      </w:r>
      <m:oMath>
        <m:r>
          <w:rPr>
            <w:rFonts w:ascii="Cambria Math" w:hAnsi="Cambria Math"/>
          </w:rPr>
          <m:t>50 pm</m:t>
        </m:r>
      </m:oMath>
      <w:r w:rsidR="008D0D75" w:rsidRPr="003B39D2">
        <w:rPr>
          <w:rFonts w:eastAsiaTheme="minorEastAsia"/>
        </w:rPr>
        <w:t xml:space="preserve"> à une distance de </w:t>
      </w:r>
      <m:oMath>
        <m:r>
          <w:rPr>
            <w:rFonts w:ascii="Cambria Math" w:eastAsiaTheme="minorEastAsia" w:hAnsi="Cambria Math"/>
          </w:rPr>
          <m:t>10 pm</m:t>
        </m:r>
      </m:oMath>
      <w:r w:rsidR="008D0D75" w:rsidRPr="003B39D2">
        <w:rPr>
          <w:rFonts w:eastAsiaTheme="minorEastAsia"/>
        </w:rPr>
        <w:t xml:space="preserve"> du proton. On considère que sa vitesse initiale est nulle.</w:t>
      </w:r>
      <w:r w:rsidR="00CC6C81" w:rsidRPr="003B39D2">
        <w:rPr>
          <w:rFonts w:eastAsiaTheme="minorEastAsia"/>
        </w:rPr>
        <w:br/>
        <w:t xml:space="preserve">On donne : masse de l’électron : </w:t>
      </w:r>
      <m:oMath>
        <m:r>
          <w:rPr>
            <w:rFonts w:ascii="Cambria Math" w:eastAsiaTheme="minorEastAsia" w:hAnsi="Cambria Math"/>
          </w:rPr>
          <m:t>m=9,1×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-31</m:t>
            </m:r>
          </m:sup>
        </m:sSup>
        <m:r>
          <w:rPr>
            <w:rFonts w:ascii="Cambria Math" w:eastAsiaTheme="minorEastAsia" w:hAnsi="Cambria Math"/>
          </w:rPr>
          <m:t>kg</m:t>
        </m:r>
      </m:oMath>
      <w:r w:rsidR="008D0D75" w:rsidRPr="003B39D2">
        <w:rPr>
          <w:rFonts w:eastAsiaTheme="minorEastAsia"/>
        </w:rPr>
        <w:br/>
      </w:r>
    </w:p>
    <w:p w14:paraId="0A862D88" w14:textId="6F48F94D" w:rsidR="00E22AC6" w:rsidRPr="0034795C" w:rsidRDefault="00E85B18" w:rsidP="000B445F">
      <w:pPr>
        <w:pStyle w:val="Titre2"/>
      </w:pPr>
      <w:r>
        <w:t>Déterminer si</w:t>
      </w:r>
      <w:r w:rsidR="0034795C" w:rsidRPr="0034795C">
        <w:t xml:space="preserve"> u</w:t>
      </w:r>
      <w:r w:rsidR="0034795C">
        <w:t xml:space="preserve">n </w:t>
      </w:r>
      <w:r w:rsidR="00C768EB">
        <w:t>électron</w:t>
      </w:r>
      <w:r w:rsidR="0034795C" w:rsidRPr="003B39D2">
        <w:rPr>
          <w:rFonts w:eastAsiaTheme="minorEastAsia"/>
        </w:rPr>
        <w:t xml:space="preserve"> </w:t>
      </w:r>
      <w:r w:rsidRPr="003B39D2">
        <w:rPr>
          <w:rFonts w:eastAsiaTheme="minorEastAsia"/>
        </w:rPr>
        <w:t xml:space="preserve">peut </w:t>
      </w:r>
      <w:r w:rsidR="00C768EB" w:rsidRPr="003B39D2">
        <w:rPr>
          <w:rFonts w:eastAsiaTheme="minorEastAsia"/>
        </w:rPr>
        <w:t>entre</w:t>
      </w:r>
      <w:r w:rsidRPr="003B39D2">
        <w:rPr>
          <w:rFonts w:eastAsiaTheme="minorEastAsia"/>
        </w:rPr>
        <w:t>r</w:t>
      </w:r>
      <w:r w:rsidR="00C768EB" w:rsidRPr="003B39D2">
        <w:rPr>
          <w:rFonts w:eastAsiaTheme="minorEastAsia"/>
        </w:rPr>
        <w:t xml:space="preserve"> en collision avec un</w:t>
      </w:r>
      <w:r w:rsidR="0034795C">
        <w:t xml:space="preserve"> ion</w:t>
      </w:r>
      <w:r w:rsidR="00F40A29">
        <w:t xml:space="preserve"> sulfure</w:t>
      </w:r>
      <w:r w:rsidR="0034795C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2-</m:t>
            </m:r>
          </m:sup>
        </m:sSup>
      </m:oMath>
      <w:r w:rsidR="0034795C">
        <w:t xml:space="preserve"> </w:t>
      </w:r>
      <w:r w:rsidR="00C768EB">
        <w:t xml:space="preserve">lorsque </w:t>
      </w:r>
      <w:r>
        <w:t>l</w:t>
      </w:r>
      <w:r w:rsidR="00C768EB">
        <w:t>a</w:t>
      </w:r>
      <w:r w:rsidR="00F40A29">
        <w:t xml:space="preserve"> vitesse initiale de</w:t>
      </w:r>
      <w:r>
        <w:t xml:space="preserve"> l’électron</w:t>
      </w:r>
      <w:r w:rsidR="002A7202">
        <w:t xml:space="preserve"> </w:t>
      </w:r>
      <w:r>
        <w:t>est de</w:t>
      </w:r>
      <w:r w:rsidR="00F40A29">
        <w:t xml:space="preserve"> </w:t>
      </w:r>
      <m:oMath>
        <m:r>
          <w:rPr>
            <w:rFonts w:ascii="Cambria Math" w:hAnsi="Cambria Math"/>
          </w:rPr>
          <m:t>5,0×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m⋅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="00201DC4" w:rsidRPr="003B39D2">
        <w:rPr>
          <w:rFonts w:eastAsiaTheme="minorEastAsia"/>
        </w:rPr>
        <w:t xml:space="preserve"> lorsqu’il est à la distance de </w:t>
      </w:r>
      <m:oMath>
        <m:r>
          <w:rPr>
            <w:rFonts w:ascii="Cambria Math" w:eastAsiaTheme="minorEastAsia" w:hAnsi="Cambria Math"/>
          </w:rPr>
          <m:t>1,0 nm</m:t>
        </m:r>
      </m:oMath>
      <w:r w:rsidR="00020D51" w:rsidRPr="003B39D2">
        <w:rPr>
          <w:rFonts w:eastAsiaTheme="minorEastAsia"/>
        </w:rPr>
        <w:t xml:space="preserve"> </w:t>
      </w:r>
      <w:r w:rsidR="001D7462" w:rsidRPr="003B39D2">
        <w:rPr>
          <w:rFonts w:eastAsiaTheme="minorEastAsia"/>
        </w:rPr>
        <w:t>du centre de l’ion sulfure.</w:t>
      </w:r>
      <w:r w:rsidR="001D7462" w:rsidRPr="003B39D2">
        <w:rPr>
          <w:rFonts w:eastAsiaTheme="minorEastAsia"/>
        </w:rPr>
        <w:br/>
        <w:t>On donne le rayon de l’ion sulfure :</w:t>
      </w:r>
      <w:r w:rsidR="002A7202" w:rsidRPr="003B39D2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184 pm</m:t>
        </m:r>
      </m:oMath>
      <w:r w:rsidR="00717CA4" w:rsidRPr="003B39D2">
        <w:rPr>
          <w:rFonts w:eastAsiaTheme="minorEastAsia"/>
        </w:rPr>
        <w:t>.</w:t>
      </w:r>
    </w:p>
    <w:sectPr w:rsidR="00E22AC6" w:rsidRPr="0034795C" w:rsidSect="00A353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88C83" w14:textId="77777777" w:rsidR="000C65F1" w:rsidRDefault="000C65F1" w:rsidP="00F61A3C">
      <w:r>
        <w:separator/>
      </w:r>
    </w:p>
  </w:endnote>
  <w:endnote w:type="continuationSeparator" w:id="0">
    <w:p w14:paraId="1FEEDD24" w14:textId="77777777" w:rsidR="000C65F1" w:rsidRDefault="000C65F1" w:rsidP="00F6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EB645" w14:textId="77777777" w:rsidR="000C65F1" w:rsidRDefault="000C65F1" w:rsidP="00F61A3C">
      <w:r>
        <w:separator/>
      </w:r>
    </w:p>
  </w:footnote>
  <w:footnote w:type="continuationSeparator" w:id="0">
    <w:p w14:paraId="6270651D" w14:textId="77777777" w:rsidR="000C65F1" w:rsidRDefault="000C65F1" w:rsidP="00F61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3D2549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A47AC0"/>
    <w:multiLevelType w:val="hybridMultilevel"/>
    <w:tmpl w:val="B2247BF2"/>
    <w:lvl w:ilvl="0" w:tplc="334421C0">
      <w:start w:val="1"/>
      <w:numFmt w:val="bullet"/>
      <w:pStyle w:val="Style6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2F22996"/>
    <w:multiLevelType w:val="hybridMultilevel"/>
    <w:tmpl w:val="4964D2C2"/>
    <w:lvl w:ilvl="0" w:tplc="A928ED5E">
      <w:numFmt w:val="bullet"/>
      <w:lvlText w:val="□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42874"/>
    <w:multiLevelType w:val="hybridMultilevel"/>
    <w:tmpl w:val="36BC2C1A"/>
    <w:lvl w:ilvl="0" w:tplc="6C7073F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267DC7"/>
    <w:multiLevelType w:val="hybridMultilevel"/>
    <w:tmpl w:val="1678632A"/>
    <w:lvl w:ilvl="0" w:tplc="99608546">
      <w:start w:val="1"/>
      <w:numFmt w:val="upperRoman"/>
      <w:pStyle w:val="Sous-titre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8D4849"/>
    <w:multiLevelType w:val="hybridMultilevel"/>
    <w:tmpl w:val="B0FC4226"/>
    <w:lvl w:ilvl="0" w:tplc="996085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19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C001B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2298597C"/>
    <w:multiLevelType w:val="hybridMultilevel"/>
    <w:tmpl w:val="436E2462"/>
    <w:lvl w:ilvl="0" w:tplc="171AB616">
      <w:start w:val="1"/>
      <w:numFmt w:val="decimal"/>
      <w:pStyle w:val="Titre2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B06757"/>
    <w:multiLevelType w:val="hybridMultilevel"/>
    <w:tmpl w:val="A8462C5C"/>
    <w:lvl w:ilvl="0" w:tplc="30ACB636">
      <w:start w:val="1"/>
      <w:numFmt w:val="bullet"/>
      <w:pStyle w:val="Textecouran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D475E"/>
    <w:multiLevelType w:val="hybridMultilevel"/>
    <w:tmpl w:val="A4D289E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757F80"/>
    <w:multiLevelType w:val="hybridMultilevel"/>
    <w:tmpl w:val="E7426F7A"/>
    <w:lvl w:ilvl="0" w:tplc="3454EE98">
      <w:start w:val="1"/>
      <w:numFmt w:val="lowerLetter"/>
      <w:pStyle w:val="Titre123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B352BF"/>
    <w:multiLevelType w:val="hybridMultilevel"/>
    <w:tmpl w:val="C484A0C4"/>
    <w:lvl w:ilvl="0" w:tplc="68BA26F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B3C62"/>
    <w:multiLevelType w:val="hybridMultilevel"/>
    <w:tmpl w:val="63C4D130"/>
    <w:lvl w:ilvl="0" w:tplc="A928ED5E">
      <w:numFmt w:val="bullet"/>
      <w:lvlText w:val="□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74ABD"/>
    <w:multiLevelType w:val="hybridMultilevel"/>
    <w:tmpl w:val="86AE2A44"/>
    <w:lvl w:ilvl="0" w:tplc="B81ED604">
      <w:start w:val="1"/>
      <w:numFmt w:val="lowerLetter"/>
      <w:pStyle w:val="Titre3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991F80"/>
    <w:multiLevelType w:val="hybridMultilevel"/>
    <w:tmpl w:val="E1DAEA52"/>
    <w:lvl w:ilvl="0" w:tplc="EC8657A2">
      <w:start w:val="1"/>
      <w:numFmt w:val="lowerLetter"/>
      <w:pStyle w:val="Titre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243A37"/>
    <w:multiLevelType w:val="hybridMultilevel"/>
    <w:tmpl w:val="E458B61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E863CF"/>
    <w:multiLevelType w:val="hybridMultilevel"/>
    <w:tmpl w:val="4380FC20"/>
    <w:lvl w:ilvl="0" w:tplc="14EC040A">
      <w:start w:val="1"/>
      <w:numFmt w:val="decimal"/>
      <w:pStyle w:val="Style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FE2C7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96CBA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05E7D8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110788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B6E89D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3C68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C46A45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628526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52463697">
    <w:abstractNumId w:val="1"/>
  </w:num>
  <w:num w:numId="2" w16cid:durableId="2042897194">
    <w:abstractNumId w:val="0"/>
  </w:num>
  <w:num w:numId="3" w16cid:durableId="1005013032">
    <w:abstractNumId w:val="6"/>
  </w:num>
  <w:num w:numId="4" w16cid:durableId="858661507">
    <w:abstractNumId w:val="12"/>
  </w:num>
  <w:num w:numId="5" w16cid:durableId="589511176">
    <w:abstractNumId w:val="4"/>
  </w:num>
  <w:num w:numId="6" w16cid:durableId="713500264">
    <w:abstractNumId w:val="7"/>
  </w:num>
  <w:num w:numId="7" w16cid:durableId="1971521032">
    <w:abstractNumId w:val="15"/>
  </w:num>
  <w:num w:numId="8" w16cid:durableId="1751733279">
    <w:abstractNumId w:val="13"/>
  </w:num>
  <w:num w:numId="9" w16cid:durableId="658078641">
    <w:abstractNumId w:val="9"/>
  </w:num>
  <w:num w:numId="10" w16cid:durableId="599223344">
    <w:abstractNumId w:val="10"/>
  </w:num>
  <w:num w:numId="11" w16cid:durableId="1371803690">
    <w:abstractNumId w:val="9"/>
    <w:lvlOverride w:ilvl="0">
      <w:startOverride w:val="1"/>
    </w:lvlOverride>
  </w:num>
  <w:num w:numId="12" w16cid:durableId="54013560">
    <w:abstractNumId w:val="14"/>
  </w:num>
  <w:num w:numId="13" w16cid:durableId="1316031929">
    <w:abstractNumId w:val="3"/>
  </w:num>
  <w:num w:numId="14" w16cid:durableId="689141461">
    <w:abstractNumId w:val="12"/>
    <w:lvlOverride w:ilvl="0">
      <w:startOverride w:val="1"/>
    </w:lvlOverride>
  </w:num>
  <w:num w:numId="15" w16cid:durableId="159197553">
    <w:abstractNumId w:val="9"/>
    <w:lvlOverride w:ilvl="0">
      <w:startOverride w:val="1"/>
    </w:lvlOverride>
  </w:num>
  <w:num w:numId="16" w16cid:durableId="1944223554">
    <w:abstractNumId w:val="6"/>
    <w:lvlOverride w:ilvl="0">
      <w:startOverride w:val="1"/>
    </w:lvlOverride>
  </w:num>
  <w:num w:numId="17" w16cid:durableId="102768700">
    <w:abstractNumId w:val="6"/>
    <w:lvlOverride w:ilvl="0">
      <w:startOverride w:val="1"/>
    </w:lvlOverride>
  </w:num>
  <w:num w:numId="18" w16cid:durableId="1691829943">
    <w:abstractNumId w:val="6"/>
    <w:lvlOverride w:ilvl="0">
      <w:startOverride w:val="1"/>
    </w:lvlOverride>
  </w:num>
  <w:num w:numId="19" w16cid:durableId="1247416818">
    <w:abstractNumId w:val="6"/>
    <w:lvlOverride w:ilvl="0">
      <w:startOverride w:val="1"/>
    </w:lvlOverride>
  </w:num>
  <w:num w:numId="20" w16cid:durableId="1600675032">
    <w:abstractNumId w:val="5"/>
  </w:num>
  <w:num w:numId="21" w16cid:durableId="222524775">
    <w:abstractNumId w:val="8"/>
  </w:num>
  <w:num w:numId="22" w16cid:durableId="1471367092">
    <w:abstractNumId w:val="6"/>
    <w:lvlOverride w:ilvl="0">
      <w:startOverride w:val="1"/>
    </w:lvlOverride>
  </w:num>
  <w:num w:numId="23" w16cid:durableId="792134891">
    <w:abstractNumId w:val="11"/>
  </w:num>
  <w:num w:numId="24" w16cid:durableId="610865446">
    <w:abstractNumId w:val="2"/>
  </w:num>
  <w:num w:numId="25" w16cid:durableId="221135893">
    <w:abstractNumId w:val="9"/>
    <w:lvlOverride w:ilvl="0">
      <w:startOverride w:val="1"/>
    </w:lvlOverride>
  </w:num>
  <w:num w:numId="26" w16cid:durableId="2120484532">
    <w:abstractNumId w:val="9"/>
    <w:lvlOverride w:ilvl="0">
      <w:startOverride w:val="1"/>
    </w:lvlOverride>
  </w:num>
  <w:num w:numId="27" w16cid:durableId="810487725">
    <w:abstractNumId w:val="6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95"/>
    <w:rsid w:val="00000388"/>
    <w:rsid w:val="000078E7"/>
    <w:rsid w:val="00010CBC"/>
    <w:rsid w:val="00020D51"/>
    <w:rsid w:val="000211EA"/>
    <w:rsid w:val="00021A1A"/>
    <w:rsid w:val="00032A45"/>
    <w:rsid w:val="0003582C"/>
    <w:rsid w:val="00036839"/>
    <w:rsid w:val="000433A3"/>
    <w:rsid w:val="00044D88"/>
    <w:rsid w:val="000469F0"/>
    <w:rsid w:val="00046AC6"/>
    <w:rsid w:val="00046D31"/>
    <w:rsid w:val="00047366"/>
    <w:rsid w:val="00054096"/>
    <w:rsid w:val="00056E94"/>
    <w:rsid w:val="0006362A"/>
    <w:rsid w:val="00064AE6"/>
    <w:rsid w:val="00066F5E"/>
    <w:rsid w:val="00070C73"/>
    <w:rsid w:val="00070FB3"/>
    <w:rsid w:val="00082805"/>
    <w:rsid w:val="00091620"/>
    <w:rsid w:val="00093767"/>
    <w:rsid w:val="000A2047"/>
    <w:rsid w:val="000A7EA2"/>
    <w:rsid w:val="000B04A6"/>
    <w:rsid w:val="000B2582"/>
    <w:rsid w:val="000B521E"/>
    <w:rsid w:val="000C04FB"/>
    <w:rsid w:val="000C65F1"/>
    <w:rsid w:val="000E21C2"/>
    <w:rsid w:val="000E68FC"/>
    <w:rsid w:val="000E7359"/>
    <w:rsid w:val="000E739C"/>
    <w:rsid w:val="000F0799"/>
    <w:rsid w:val="000F0A97"/>
    <w:rsid w:val="0010443B"/>
    <w:rsid w:val="00107368"/>
    <w:rsid w:val="00107968"/>
    <w:rsid w:val="0011244C"/>
    <w:rsid w:val="001128A0"/>
    <w:rsid w:val="0011413D"/>
    <w:rsid w:val="001143CC"/>
    <w:rsid w:val="0011644D"/>
    <w:rsid w:val="00116EF1"/>
    <w:rsid w:val="001170FD"/>
    <w:rsid w:val="00117C12"/>
    <w:rsid w:val="0012129F"/>
    <w:rsid w:val="001243FE"/>
    <w:rsid w:val="001249FE"/>
    <w:rsid w:val="00127F77"/>
    <w:rsid w:val="00132513"/>
    <w:rsid w:val="001364FB"/>
    <w:rsid w:val="00137B85"/>
    <w:rsid w:val="00140A33"/>
    <w:rsid w:val="00140FFE"/>
    <w:rsid w:val="00142E19"/>
    <w:rsid w:val="001455CA"/>
    <w:rsid w:val="00146F84"/>
    <w:rsid w:val="00152AAB"/>
    <w:rsid w:val="00154086"/>
    <w:rsid w:val="0015452F"/>
    <w:rsid w:val="00156036"/>
    <w:rsid w:val="00157ED5"/>
    <w:rsid w:val="00160D2F"/>
    <w:rsid w:val="00164F90"/>
    <w:rsid w:val="00167140"/>
    <w:rsid w:val="001734FD"/>
    <w:rsid w:val="00174A86"/>
    <w:rsid w:val="0018297F"/>
    <w:rsid w:val="001831FE"/>
    <w:rsid w:val="0018628E"/>
    <w:rsid w:val="00187829"/>
    <w:rsid w:val="00195700"/>
    <w:rsid w:val="0019788A"/>
    <w:rsid w:val="001A13EE"/>
    <w:rsid w:val="001A18D3"/>
    <w:rsid w:val="001A194D"/>
    <w:rsid w:val="001A3FAC"/>
    <w:rsid w:val="001A5A4E"/>
    <w:rsid w:val="001B334D"/>
    <w:rsid w:val="001B6A7E"/>
    <w:rsid w:val="001B7F5E"/>
    <w:rsid w:val="001C213E"/>
    <w:rsid w:val="001C4A92"/>
    <w:rsid w:val="001D43D3"/>
    <w:rsid w:val="001D5AB1"/>
    <w:rsid w:val="001D6037"/>
    <w:rsid w:val="001D7462"/>
    <w:rsid w:val="001E1EDE"/>
    <w:rsid w:val="001E5377"/>
    <w:rsid w:val="001E7086"/>
    <w:rsid w:val="001F3034"/>
    <w:rsid w:val="001F76F9"/>
    <w:rsid w:val="00201DC4"/>
    <w:rsid w:val="0020292D"/>
    <w:rsid w:val="00210D3E"/>
    <w:rsid w:val="00224690"/>
    <w:rsid w:val="00232572"/>
    <w:rsid w:val="00237515"/>
    <w:rsid w:val="00241BCE"/>
    <w:rsid w:val="00246F93"/>
    <w:rsid w:val="00247F35"/>
    <w:rsid w:val="00250872"/>
    <w:rsid w:val="00252A59"/>
    <w:rsid w:val="002530BA"/>
    <w:rsid w:val="00260F72"/>
    <w:rsid w:val="00261337"/>
    <w:rsid w:val="002621EF"/>
    <w:rsid w:val="00262C54"/>
    <w:rsid w:val="00264F1D"/>
    <w:rsid w:val="00265F13"/>
    <w:rsid w:val="00270A6A"/>
    <w:rsid w:val="00273DDC"/>
    <w:rsid w:val="0027446D"/>
    <w:rsid w:val="0027469F"/>
    <w:rsid w:val="00277F07"/>
    <w:rsid w:val="002832AF"/>
    <w:rsid w:val="00285474"/>
    <w:rsid w:val="00285C1E"/>
    <w:rsid w:val="0029384A"/>
    <w:rsid w:val="00293AC1"/>
    <w:rsid w:val="00293CF3"/>
    <w:rsid w:val="0029571E"/>
    <w:rsid w:val="00297F6D"/>
    <w:rsid w:val="002A0D87"/>
    <w:rsid w:val="002A1FDD"/>
    <w:rsid w:val="002A7202"/>
    <w:rsid w:val="002B09B5"/>
    <w:rsid w:val="002B1A0D"/>
    <w:rsid w:val="002B6D2B"/>
    <w:rsid w:val="002C0A0A"/>
    <w:rsid w:val="002C76AD"/>
    <w:rsid w:val="002D1511"/>
    <w:rsid w:val="002D3E93"/>
    <w:rsid w:val="002D46C7"/>
    <w:rsid w:val="002D5E92"/>
    <w:rsid w:val="002F1241"/>
    <w:rsid w:val="002F39AC"/>
    <w:rsid w:val="003029E9"/>
    <w:rsid w:val="00311300"/>
    <w:rsid w:val="003132B5"/>
    <w:rsid w:val="003230ED"/>
    <w:rsid w:val="003233C7"/>
    <w:rsid w:val="003305CE"/>
    <w:rsid w:val="0033337E"/>
    <w:rsid w:val="00336B3B"/>
    <w:rsid w:val="00336E57"/>
    <w:rsid w:val="0033785D"/>
    <w:rsid w:val="003423FD"/>
    <w:rsid w:val="0034537C"/>
    <w:rsid w:val="00347258"/>
    <w:rsid w:val="0034795C"/>
    <w:rsid w:val="0035161C"/>
    <w:rsid w:val="00352198"/>
    <w:rsid w:val="00356168"/>
    <w:rsid w:val="00357445"/>
    <w:rsid w:val="00362F13"/>
    <w:rsid w:val="003635B2"/>
    <w:rsid w:val="00363BB5"/>
    <w:rsid w:val="00366104"/>
    <w:rsid w:val="003662BC"/>
    <w:rsid w:val="00377258"/>
    <w:rsid w:val="0037741C"/>
    <w:rsid w:val="00380B87"/>
    <w:rsid w:val="00380FEA"/>
    <w:rsid w:val="00387A1C"/>
    <w:rsid w:val="00393953"/>
    <w:rsid w:val="00396DFA"/>
    <w:rsid w:val="00397B8B"/>
    <w:rsid w:val="003A193C"/>
    <w:rsid w:val="003A1C86"/>
    <w:rsid w:val="003B39D2"/>
    <w:rsid w:val="003B459B"/>
    <w:rsid w:val="003B66AF"/>
    <w:rsid w:val="003C099C"/>
    <w:rsid w:val="003C568F"/>
    <w:rsid w:val="003C5D08"/>
    <w:rsid w:val="003D0C58"/>
    <w:rsid w:val="003D2C50"/>
    <w:rsid w:val="003E1F64"/>
    <w:rsid w:val="003E28DE"/>
    <w:rsid w:val="003E3994"/>
    <w:rsid w:val="003E42E3"/>
    <w:rsid w:val="003F1252"/>
    <w:rsid w:val="003F4CC1"/>
    <w:rsid w:val="00401F02"/>
    <w:rsid w:val="004048C7"/>
    <w:rsid w:val="00405CCF"/>
    <w:rsid w:val="00407CB7"/>
    <w:rsid w:val="00407D9C"/>
    <w:rsid w:val="004129D4"/>
    <w:rsid w:val="0041335C"/>
    <w:rsid w:val="00415371"/>
    <w:rsid w:val="00416760"/>
    <w:rsid w:val="00420414"/>
    <w:rsid w:val="00422420"/>
    <w:rsid w:val="00427B97"/>
    <w:rsid w:val="00435F80"/>
    <w:rsid w:val="00441B07"/>
    <w:rsid w:val="004471A8"/>
    <w:rsid w:val="00447A20"/>
    <w:rsid w:val="00450123"/>
    <w:rsid w:val="004527B0"/>
    <w:rsid w:val="004608AC"/>
    <w:rsid w:val="004652C2"/>
    <w:rsid w:val="004718D6"/>
    <w:rsid w:val="00471FCE"/>
    <w:rsid w:val="00472545"/>
    <w:rsid w:val="00472F1C"/>
    <w:rsid w:val="004732DC"/>
    <w:rsid w:val="00474412"/>
    <w:rsid w:val="0048003D"/>
    <w:rsid w:val="0048039C"/>
    <w:rsid w:val="0048071C"/>
    <w:rsid w:val="0048371A"/>
    <w:rsid w:val="00493958"/>
    <w:rsid w:val="00493B7B"/>
    <w:rsid w:val="00494414"/>
    <w:rsid w:val="0049520A"/>
    <w:rsid w:val="0049542D"/>
    <w:rsid w:val="00495677"/>
    <w:rsid w:val="00496DE0"/>
    <w:rsid w:val="004974D3"/>
    <w:rsid w:val="004A1CBC"/>
    <w:rsid w:val="004A4F08"/>
    <w:rsid w:val="004A69D7"/>
    <w:rsid w:val="004B75BA"/>
    <w:rsid w:val="004C050A"/>
    <w:rsid w:val="004C209F"/>
    <w:rsid w:val="004C2C6C"/>
    <w:rsid w:val="004C4B11"/>
    <w:rsid w:val="004D2413"/>
    <w:rsid w:val="004D2780"/>
    <w:rsid w:val="004D284A"/>
    <w:rsid w:val="004D3260"/>
    <w:rsid w:val="004D488A"/>
    <w:rsid w:val="004D59F2"/>
    <w:rsid w:val="004D6203"/>
    <w:rsid w:val="004E2BD7"/>
    <w:rsid w:val="004E4274"/>
    <w:rsid w:val="004E59E7"/>
    <w:rsid w:val="004E651D"/>
    <w:rsid w:val="004F02CD"/>
    <w:rsid w:val="004F22EF"/>
    <w:rsid w:val="004F23C8"/>
    <w:rsid w:val="004F357B"/>
    <w:rsid w:val="004F36B8"/>
    <w:rsid w:val="005009F3"/>
    <w:rsid w:val="00500ABC"/>
    <w:rsid w:val="00502EA9"/>
    <w:rsid w:val="00514076"/>
    <w:rsid w:val="00515C58"/>
    <w:rsid w:val="00521AB0"/>
    <w:rsid w:val="0052202B"/>
    <w:rsid w:val="0052278D"/>
    <w:rsid w:val="005255C5"/>
    <w:rsid w:val="00525986"/>
    <w:rsid w:val="00525F9C"/>
    <w:rsid w:val="00527844"/>
    <w:rsid w:val="005321E6"/>
    <w:rsid w:val="00536057"/>
    <w:rsid w:val="00543FD5"/>
    <w:rsid w:val="005475A6"/>
    <w:rsid w:val="00563D2C"/>
    <w:rsid w:val="005679D1"/>
    <w:rsid w:val="00571D36"/>
    <w:rsid w:val="0058250F"/>
    <w:rsid w:val="005830B7"/>
    <w:rsid w:val="00583354"/>
    <w:rsid w:val="00585382"/>
    <w:rsid w:val="00585FFF"/>
    <w:rsid w:val="00591145"/>
    <w:rsid w:val="005923D7"/>
    <w:rsid w:val="00597F99"/>
    <w:rsid w:val="005A29A5"/>
    <w:rsid w:val="005A4747"/>
    <w:rsid w:val="005A48DB"/>
    <w:rsid w:val="005A5EF3"/>
    <w:rsid w:val="005A6CBA"/>
    <w:rsid w:val="005A71D9"/>
    <w:rsid w:val="005A7A6C"/>
    <w:rsid w:val="005A7C3F"/>
    <w:rsid w:val="005B1148"/>
    <w:rsid w:val="005B66CD"/>
    <w:rsid w:val="005C07DE"/>
    <w:rsid w:val="005C147E"/>
    <w:rsid w:val="005C2232"/>
    <w:rsid w:val="005C6118"/>
    <w:rsid w:val="005C7CDB"/>
    <w:rsid w:val="005D093B"/>
    <w:rsid w:val="005D10C5"/>
    <w:rsid w:val="005D13AA"/>
    <w:rsid w:val="005D5D47"/>
    <w:rsid w:val="005D720D"/>
    <w:rsid w:val="005D75DC"/>
    <w:rsid w:val="005E062E"/>
    <w:rsid w:val="005E28AF"/>
    <w:rsid w:val="005E7511"/>
    <w:rsid w:val="005F077D"/>
    <w:rsid w:val="005F0EE8"/>
    <w:rsid w:val="005F214F"/>
    <w:rsid w:val="005F2766"/>
    <w:rsid w:val="005F3D57"/>
    <w:rsid w:val="005F63CE"/>
    <w:rsid w:val="005F7B9F"/>
    <w:rsid w:val="005F7D76"/>
    <w:rsid w:val="00600404"/>
    <w:rsid w:val="00600CF3"/>
    <w:rsid w:val="006010B2"/>
    <w:rsid w:val="0060166B"/>
    <w:rsid w:val="00603186"/>
    <w:rsid w:val="006033D2"/>
    <w:rsid w:val="00610661"/>
    <w:rsid w:val="00610992"/>
    <w:rsid w:val="00610BAA"/>
    <w:rsid w:val="00616262"/>
    <w:rsid w:val="0062052D"/>
    <w:rsid w:val="006233B1"/>
    <w:rsid w:val="0062711E"/>
    <w:rsid w:val="00627A32"/>
    <w:rsid w:val="006334DC"/>
    <w:rsid w:val="00633E8D"/>
    <w:rsid w:val="00635660"/>
    <w:rsid w:val="00635A30"/>
    <w:rsid w:val="00641A88"/>
    <w:rsid w:val="00646EBC"/>
    <w:rsid w:val="0064763C"/>
    <w:rsid w:val="00650CF3"/>
    <w:rsid w:val="00655564"/>
    <w:rsid w:val="00657C10"/>
    <w:rsid w:val="00663772"/>
    <w:rsid w:val="00665BD3"/>
    <w:rsid w:val="00666F61"/>
    <w:rsid w:val="006730D6"/>
    <w:rsid w:val="00673E3D"/>
    <w:rsid w:val="00675EBB"/>
    <w:rsid w:val="0067783D"/>
    <w:rsid w:val="00680CB2"/>
    <w:rsid w:val="00680E99"/>
    <w:rsid w:val="00682279"/>
    <w:rsid w:val="00684EEF"/>
    <w:rsid w:val="00685F78"/>
    <w:rsid w:val="00690ABA"/>
    <w:rsid w:val="00693488"/>
    <w:rsid w:val="006969CE"/>
    <w:rsid w:val="00697A0B"/>
    <w:rsid w:val="006A0B94"/>
    <w:rsid w:val="006A180D"/>
    <w:rsid w:val="006A216C"/>
    <w:rsid w:val="006A2A40"/>
    <w:rsid w:val="006A32A6"/>
    <w:rsid w:val="006A44D3"/>
    <w:rsid w:val="006A6F85"/>
    <w:rsid w:val="006A797B"/>
    <w:rsid w:val="006A7BC0"/>
    <w:rsid w:val="006B2FAA"/>
    <w:rsid w:val="006C0AF6"/>
    <w:rsid w:val="006C3974"/>
    <w:rsid w:val="006C39DC"/>
    <w:rsid w:val="006C3AC0"/>
    <w:rsid w:val="006C65A1"/>
    <w:rsid w:val="006D1A84"/>
    <w:rsid w:val="006D2953"/>
    <w:rsid w:val="006D52D0"/>
    <w:rsid w:val="006D5546"/>
    <w:rsid w:val="006E0AC6"/>
    <w:rsid w:val="006E23BE"/>
    <w:rsid w:val="006E30C9"/>
    <w:rsid w:val="006E4418"/>
    <w:rsid w:val="006E60A9"/>
    <w:rsid w:val="006E6A25"/>
    <w:rsid w:val="006E7734"/>
    <w:rsid w:val="006F1FB6"/>
    <w:rsid w:val="006F2CDD"/>
    <w:rsid w:val="006F4CD5"/>
    <w:rsid w:val="006F51A2"/>
    <w:rsid w:val="00701ECA"/>
    <w:rsid w:val="00706692"/>
    <w:rsid w:val="00711A1A"/>
    <w:rsid w:val="00712292"/>
    <w:rsid w:val="007124B1"/>
    <w:rsid w:val="007139C3"/>
    <w:rsid w:val="00717CA4"/>
    <w:rsid w:val="00721849"/>
    <w:rsid w:val="00721A2D"/>
    <w:rsid w:val="007233D4"/>
    <w:rsid w:val="00731061"/>
    <w:rsid w:val="00732AC0"/>
    <w:rsid w:val="00741AF5"/>
    <w:rsid w:val="0074443F"/>
    <w:rsid w:val="00753CF7"/>
    <w:rsid w:val="00754648"/>
    <w:rsid w:val="00762C55"/>
    <w:rsid w:val="00765A6D"/>
    <w:rsid w:val="00767A41"/>
    <w:rsid w:val="00767ACC"/>
    <w:rsid w:val="007703FF"/>
    <w:rsid w:val="00771D20"/>
    <w:rsid w:val="00790D10"/>
    <w:rsid w:val="007941B6"/>
    <w:rsid w:val="00794F0C"/>
    <w:rsid w:val="0079557D"/>
    <w:rsid w:val="007A065A"/>
    <w:rsid w:val="007A225D"/>
    <w:rsid w:val="007A572D"/>
    <w:rsid w:val="007A6DAB"/>
    <w:rsid w:val="007B11CB"/>
    <w:rsid w:val="007B29A2"/>
    <w:rsid w:val="007C1CB3"/>
    <w:rsid w:val="007C2343"/>
    <w:rsid w:val="007C29ED"/>
    <w:rsid w:val="007C30E7"/>
    <w:rsid w:val="007C3654"/>
    <w:rsid w:val="007C5551"/>
    <w:rsid w:val="007C71BD"/>
    <w:rsid w:val="007D252D"/>
    <w:rsid w:val="007D2B41"/>
    <w:rsid w:val="007E3C7E"/>
    <w:rsid w:val="007E635F"/>
    <w:rsid w:val="007E6410"/>
    <w:rsid w:val="007E67BD"/>
    <w:rsid w:val="007E7427"/>
    <w:rsid w:val="007F3EF2"/>
    <w:rsid w:val="007F4E8E"/>
    <w:rsid w:val="007F565C"/>
    <w:rsid w:val="007F69CE"/>
    <w:rsid w:val="00802EF1"/>
    <w:rsid w:val="00806436"/>
    <w:rsid w:val="0080768F"/>
    <w:rsid w:val="00811565"/>
    <w:rsid w:val="00811AD1"/>
    <w:rsid w:val="00812224"/>
    <w:rsid w:val="00813E9C"/>
    <w:rsid w:val="0081429A"/>
    <w:rsid w:val="00816A59"/>
    <w:rsid w:val="00817287"/>
    <w:rsid w:val="00817325"/>
    <w:rsid w:val="0082134D"/>
    <w:rsid w:val="00825519"/>
    <w:rsid w:val="00832B03"/>
    <w:rsid w:val="00840BDD"/>
    <w:rsid w:val="008431F5"/>
    <w:rsid w:val="00844ECE"/>
    <w:rsid w:val="00845FCE"/>
    <w:rsid w:val="0085031C"/>
    <w:rsid w:val="00851DCA"/>
    <w:rsid w:val="00853F03"/>
    <w:rsid w:val="008551E0"/>
    <w:rsid w:val="00855D7A"/>
    <w:rsid w:val="008627C4"/>
    <w:rsid w:val="008629C8"/>
    <w:rsid w:val="008671E5"/>
    <w:rsid w:val="00870804"/>
    <w:rsid w:val="00872E8F"/>
    <w:rsid w:val="00874214"/>
    <w:rsid w:val="0087500C"/>
    <w:rsid w:val="00875154"/>
    <w:rsid w:val="00877AFD"/>
    <w:rsid w:val="008801E1"/>
    <w:rsid w:val="00881B7F"/>
    <w:rsid w:val="00884698"/>
    <w:rsid w:val="00887B92"/>
    <w:rsid w:val="0089264E"/>
    <w:rsid w:val="00892740"/>
    <w:rsid w:val="00895599"/>
    <w:rsid w:val="008A208C"/>
    <w:rsid w:val="008A5E17"/>
    <w:rsid w:val="008A621E"/>
    <w:rsid w:val="008A6323"/>
    <w:rsid w:val="008A6343"/>
    <w:rsid w:val="008A7EAC"/>
    <w:rsid w:val="008B37A1"/>
    <w:rsid w:val="008B7500"/>
    <w:rsid w:val="008B7DA9"/>
    <w:rsid w:val="008C5516"/>
    <w:rsid w:val="008D0D75"/>
    <w:rsid w:val="008D3E9A"/>
    <w:rsid w:val="008E12DD"/>
    <w:rsid w:val="008E3E42"/>
    <w:rsid w:val="008E4AEA"/>
    <w:rsid w:val="008E559F"/>
    <w:rsid w:val="008E6699"/>
    <w:rsid w:val="008E7CFC"/>
    <w:rsid w:val="008F2A2D"/>
    <w:rsid w:val="008F329E"/>
    <w:rsid w:val="008F59D1"/>
    <w:rsid w:val="008F5F37"/>
    <w:rsid w:val="009022FD"/>
    <w:rsid w:val="009023B4"/>
    <w:rsid w:val="00904675"/>
    <w:rsid w:val="00904975"/>
    <w:rsid w:val="00904BA5"/>
    <w:rsid w:val="00906384"/>
    <w:rsid w:val="00910562"/>
    <w:rsid w:val="00910814"/>
    <w:rsid w:val="00910C58"/>
    <w:rsid w:val="00912D3F"/>
    <w:rsid w:val="00913A6E"/>
    <w:rsid w:val="00914AC4"/>
    <w:rsid w:val="00915630"/>
    <w:rsid w:val="009172F6"/>
    <w:rsid w:val="00921FFD"/>
    <w:rsid w:val="009229BA"/>
    <w:rsid w:val="009238ED"/>
    <w:rsid w:val="00923DCF"/>
    <w:rsid w:val="00924C62"/>
    <w:rsid w:val="0092566E"/>
    <w:rsid w:val="00937148"/>
    <w:rsid w:val="00942C41"/>
    <w:rsid w:val="00944056"/>
    <w:rsid w:val="00944A62"/>
    <w:rsid w:val="00946B31"/>
    <w:rsid w:val="0095072C"/>
    <w:rsid w:val="00960D2C"/>
    <w:rsid w:val="00963A18"/>
    <w:rsid w:val="009716DB"/>
    <w:rsid w:val="009718F0"/>
    <w:rsid w:val="00973035"/>
    <w:rsid w:val="00973125"/>
    <w:rsid w:val="0097396B"/>
    <w:rsid w:val="00974F19"/>
    <w:rsid w:val="00976D64"/>
    <w:rsid w:val="00982993"/>
    <w:rsid w:val="009833C5"/>
    <w:rsid w:val="009836B8"/>
    <w:rsid w:val="009932F8"/>
    <w:rsid w:val="009A770E"/>
    <w:rsid w:val="009B14B3"/>
    <w:rsid w:val="009B1607"/>
    <w:rsid w:val="009B1DA9"/>
    <w:rsid w:val="009B1EE6"/>
    <w:rsid w:val="009B517B"/>
    <w:rsid w:val="009B59F3"/>
    <w:rsid w:val="009B6737"/>
    <w:rsid w:val="009D212E"/>
    <w:rsid w:val="009D2603"/>
    <w:rsid w:val="009D3D33"/>
    <w:rsid w:val="009D492D"/>
    <w:rsid w:val="009D6A30"/>
    <w:rsid w:val="009D71E8"/>
    <w:rsid w:val="009E293D"/>
    <w:rsid w:val="009E7210"/>
    <w:rsid w:val="009F03DE"/>
    <w:rsid w:val="009F61A3"/>
    <w:rsid w:val="009F7B9D"/>
    <w:rsid w:val="00A00576"/>
    <w:rsid w:val="00A012D0"/>
    <w:rsid w:val="00A029F3"/>
    <w:rsid w:val="00A04227"/>
    <w:rsid w:val="00A06C10"/>
    <w:rsid w:val="00A1028B"/>
    <w:rsid w:val="00A1224C"/>
    <w:rsid w:val="00A1261C"/>
    <w:rsid w:val="00A127E3"/>
    <w:rsid w:val="00A147F9"/>
    <w:rsid w:val="00A14A2C"/>
    <w:rsid w:val="00A179B6"/>
    <w:rsid w:val="00A17BFC"/>
    <w:rsid w:val="00A26CEB"/>
    <w:rsid w:val="00A30191"/>
    <w:rsid w:val="00A32170"/>
    <w:rsid w:val="00A35058"/>
    <w:rsid w:val="00A35301"/>
    <w:rsid w:val="00A3785E"/>
    <w:rsid w:val="00A40816"/>
    <w:rsid w:val="00A441DE"/>
    <w:rsid w:val="00A45FB8"/>
    <w:rsid w:val="00A63B5A"/>
    <w:rsid w:val="00A63DF2"/>
    <w:rsid w:val="00A65478"/>
    <w:rsid w:val="00A6689F"/>
    <w:rsid w:val="00A70204"/>
    <w:rsid w:val="00A7661C"/>
    <w:rsid w:val="00A77AE9"/>
    <w:rsid w:val="00A81D95"/>
    <w:rsid w:val="00A82723"/>
    <w:rsid w:val="00A84F21"/>
    <w:rsid w:val="00A85821"/>
    <w:rsid w:val="00A86734"/>
    <w:rsid w:val="00A873D1"/>
    <w:rsid w:val="00A913A0"/>
    <w:rsid w:val="00A91977"/>
    <w:rsid w:val="00A927D5"/>
    <w:rsid w:val="00A936C2"/>
    <w:rsid w:val="00A954AF"/>
    <w:rsid w:val="00AA08C5"/>
    <w:rsid w:val="00AA3D4A"/>
    <w:rsid w:val="00AA4E13"/>
    <w:rsid w:val="00AA52C3"/>
    <w:rsid w:val="00AA62E0"/>
    <w:rsid w:val="00AB0881"/>
    <w:rsid w:val="00AB0A55"/>
    <w:rsid w:val="00AB7F00"/>
    <w:rsid w:val="00AC0572"/>
    <w:rsid w:val="00AC2B48"/>
    <w:rsid w:val="00AC64DE"/>
    <w:rsid w:val="00AD2204"/>
    <w:rsid w:val="00AE735A"/>
    <w:rsid w:val="00AE764F"/>
    <w:rsid w:val="00AF131D"/>
    <w:rsid w:val="00AF2E2A"/>
    <w:rsid w:val="00AF32A4"/>
    <w:rsid w:val="00AF6260"/>
    <w:rsid w:val="00B00B8F"/>
    <w:rsid w:val="00B02B75"/>
    <w:rsid w:val="00B02C76"/>
    <w:rsid w:val="00B0546A"/>
    <w:rsid w:val="00B07216"/>
    <w:rsid w:val="00B12ED0"/>
    <w:rsid w:val="00B12F9A"/>
    <w:rsid w:val="00B146BA"/>
    <w:rsid w:val="00B210BD"/>
    <w:rsid w:val="00B320B7"/>
    <w:rsid w:val="00B342BF"/>
    <w:rsid w:val="00B3591F"/>
    <w:rsid w:val="00B40189"/>
    <w:rsid w:val="00B422DB"/>
    <w:rsid w:val="00B4490E"/>
    <w:rsid w:val="00B51197"/>
    <w:rsid w:val="00B56E38"/>
    <w:rsid w:val="00B623AE"/>
    <w:rsid w:val="00B627E9"/>
    <w:rsid w:val="00B644BD"/>
    <w:rsid w:val="00B64CD6"/>
    <w:rsid w:val="00B65A30"/>
    <w:rsid w:val="00B664FF"/>
    <w:rsid w:val="00B6725D"/>
    <w:rsid w:val="00B67D73"/>
    <w:rsid w:val="00B7031A"/>
    <w:rsid w:val="00B70BD7"/>
    <w:rsid w:val="00B81AA9"/>
    <w:rsid w:val="00B83036"/>
    <w:rsid w:val="00B85D88"/>
    <w:rsid w:val="00B874F4"/>
    <w:rsid w:val="00B87B04"/>
    <w:rsid w:val="00B90D4F"/>
    <w:rsid w:val="00B95BFB"/>
    <w:rsid w:val="00B97869"/>
    <w:rsid w:val="00BA10BC"/>
    <w:rsid w:val="00BA15FB"/>
    <w:rsid w:val="00BA19D6"/>
    <w:rsid w:val="00BA2201"/>
    <w:rsid w:val="00BA575E"/>
    <w:rsid w:val="00BB1A0C"/>
    <w:rsid w:val="00BB339C"/>
    <w:rsid w:val="00BB6545"/>
    <w:rsid w:val="00BB7233"/>
    <w:rsid w:val="00BC0F9D"/>
    <w:rsid w:val="00BC3EF6"/>
    <w:rsid w:val="00BC478E"/>
    <w:rsid w:val="00BC6B64"/>
    <w:rsid w:val="00BD3D5A"/>
    <w:rsid w:val="00BD435E"/>
    <w:rsid w:val="00BD543F"/>
    <w:rsid w:val="00BE1BCA"/>
    <w:rsid w:val="00BE434D"/>
    <w:rsid w:val="00BE66B2"/>
    <w:rsid w:val="00BF0291"/>
    <w:rsid w:val="00BF3572"/>
    <w:rsid w:val="00C00EF5"/>
    <w:rsid w:val="00C06361"/>
    <w:rsid w:val="00C06CE4"/>
    <w:rsid w:val="00C113D3"/>
    <w:rsid w:val="00C1554F"/>
    <w:rsid w:val="00C20546"/>
    <w:rsid w:val="00C210D8"/>
    <w:rsid w:val="00C217DC"/>
    <w:rsid w:val="00C219DE"/>
    <w:rsid w:val="00C22552"/>
    <w:rsid w:val="00C26BA6"/>
    <w:rsid w:val="00C272D4"/>
    <w:rsid w:val="00C30BA4"/>
    <w:rsid w:val="00C31BC8"/>
    <w:rsid w:val="00C32021"/>
    <w:rsid w:val="00C4679B"/>
    <w:rsid w:val="00C51115"/>
    <w:rsid w:val="00C53610"/>
    <w:rsid w:val="00C55D63"/>
    <w:rsid w:val="00C57B00"/>
    <w:rsid w:val="00C62DF2"/>
    <w:rsid w:val="00C63CEE"/>
    <w:rsid w:val="00C740A4"/>
    <w:rsid w:val="00C768EB"/>
    <w:rsid w:val="00C76C80"/>
    <w:rsid w:val="00C77623"/>
    <w:rsid w:val="00C83B70"/>
    <w:rsid w:val="00C86675"/>
    <w:rsid w:val="00C95553"/>
    <w:rsid w:val="00CA43EF"/>
    <w:rsid w:val="00CB1C3E"/>
    <w:rsid w:val="00CB2D4C"/>
    <w:rsid w:val="00CB3D0D"/>
    <w:rsid w:val="00CB4D61"/>
    <w:rsid w:val="00CB57F6"/>
    <w:rsid w:val="00CB63FF"/>
    <w:rsid w:val="00CB7C4D"/>
    <w:rsid w:val="00CC13F7"/>
    <w:rsid w:val="00CC269A"/>
    <w:rsid w:val="00CC6C81"/>
    <w:rsid w:val="00CD1108"/>
    <w:rsid w:val="00CD1AAE"/>
    <w:rsid w:val="00CD1B9D"/>
    <w:rsid w:val="00CE2AA0"/>
    <w:rsid w:val="00CE3637"/>
    <w:rsid w:val="00CE7DAD"/>
    <w:rsid w:val="00CF27CC"/>
    <w:rsid w:val="00CF3A1F"/>
    <w:rsid w:val="00CF426A"/>
    <w:rsid w:val="00CF5266"/>
    <w:rsid w:val="00D04939"/>
    <w:rsid w:val="00D1710D"/>
    <w:rsid w:val="00D17D95"/>
    <w:rsid w:val="00D232D7"/>
    <w:rsid w:val="00D25224"/>
    <w:rsid w:val="00D32073"/>
    <w:rsid w:val="00D32E21"/>
    <w:rsid w:val="00D36798"/>
    <w:rsid w:val="00D37C84"/>
    <w:rsid w:val="00D403BF"/>
    <w:rsid w:val="00D40C48"/>
    <w:rsid w:val="00D537AB"/>
    <w:rsid w:val="00D537BC"/>
    <w:rsid w:val="00D54722"/>
    <w:rsid w:val="00D549EB"/>
    <w:rsid w:val="00D60073"/>
    <w:rsid w:val="00D62DD9"/>
    <w:rsid w:val="00D63DA6"/>
    <w:rsid w:val="00D70B28"/>
    <w:rsid w:val="00D711BB"/>
    <w:rsid w:val="00D7359E"/>
    <w:rsid w:val="00D735DB"/>
    <w:rsid w:val="00D74432"/>
    <w:rsid w:val="00D82DE9"/>
    <w:rsid w:val="00D8366C"/>
    <w:rsid w:val="00D85961"/>
    <w:rsid w:val="00D91717"/>
    <w:rsid w:val="00D92CA8"/>
    <w:rsid w:val="00D93802"/>
    <w:rsid w:val="00D9602B"/>
    <w:rsid w:val="00D9653A"/>
    <w:rsid w:val="00DA0CD7"/>
    <w:rsid w:val="00DA6D59"/>
    <w:rsid w:val="00DB491C"/>
    <w:rsid w:val="00DB5351"/>
    <w:rsid w:val="00DC10A2"/>
    <w:rsid w:val="00DC14E2"/>
    <w:rsid w:val="00DC3E14"/>
    <w:rsid w:val="00DD2440"/>
    <w:rsid w:val="00DD48FB"/>
    <w:rsid w:val="00DD5787"/>
    <w:rsid w:val="00DE2330"/>
    <w:rsid w:val="00DE793D"/>
    <w:rsid w:val="00DF2BD8"/>
    <w:rsid w:val="00DF4302"/>
    <w:rsid w:val="00DF443A"/>
    <w:rsid w:val="00DF5B8D"/>
    <w:rsid w:val="00DF74AC"/>
    <w:rsid w:val="00E029FC"/>
    <w:rsid w:val="00E03786"/>
    <w:rsid w:val="00E051A5"/>
    <w:rsid w:val="00E055E0"/>
    <w:rsid w:val="00E070BB"/>
    <w:rsid w:val="00E10542"/>
    <w:rsid w:val="00E10B74"/>
    <w:rsid w:val="00E10CE2"/>
    <w:rsid w:val="00E16066"/>
    <w:rsid w:val="00E17960"/>
    <w:rsid w:val="00E2058B"/>
    <w:rsid w:val="00E213CC"/>
    <w:rsid w:val="00E2291A"/>
    <w:rsid w:val="00E22AC6"/>
    <w:rsid w:val="00E25F39"/>
    <w:rsid w:val="00E31211"/>
    <w:rsid w:val="00E31D71"/>
    <w:rsid w:val="00E35C4C"/>
    <w:rsid w:val="00E41FF7"/>
    <w:rsid w:val="00E4448B"/>
    <w:rsid w:val="00E45DB2"/>
    <w:rsid w:val="00E477DA"/>
    <w:rsid w:val="00E5014D"/>
    <w:rsid w:val="00E63231"/>
    <w:rsid w:val="00E65EE3"/>
    <w:rsid w:val="00E67A10"/>
    <w:rsid w:val="00E67B89"/>
    <w:rsid w:val="00E7270C"/>
    <w:rsid w:val="00E729E5"/>
    <w:rsid w:val="00E738D0"/>
    <w:rsid w:val="00E755E8"/>
    <w:rsid w:val="00E761F4"/>
    <w:rsid w:val="00E8191B"/>
    <w:rsid w:val="00E85B18"/>
    <w:rsid w:val="00E87C74"/>
    <w:rsid w:val="00E91AA0"/>
    <w:rsid w:val="00E956E9"/>
    <w:rsid w:val="00E967F4"/>
    <w:rsid w:val="00EB35A1"/>
    <w:rsid w:val="00EC21C0"/>
    <w:rsid w:val="00EC31AB"/>
    <w:rsid w:val="00EC3327"/>
    <w:rsid w:val="00ED3AD7"/>
    <w:rsid w:val="00ED55F3"/>
    <w:rsid w:val="00EE508E"/>
    <w:rsid w:val="00EE60E0"/>
    <w:rsid w:val="00EE7F4B"/>
    <w:rsid w:val="00EF000F"/>
    <w:rsid w:val="00EF3C8F"/>
    <w:rsid w:val="00EF7EEF"/>
    <w:rsid w:val="00F00CA8"/>
    <w:rsid w:val="00F0152C"/>
    <w:rsid w:val="00F02543"/>
    <w:rsid w:val="00F1308B"/>
    <w:rsid w:val="00F1475A"/>
    <w:rsid w:val="00F16BB9"/>
    <w:rsid w:val="00F20110"/>
    <w:rsid w:val="00F20F8C"/>
    <w:rsid w:val="00F2317D"/>
    <w:rsid w:val="00F23B14"/>
    <w:rsid w:val="00F23D29"/>
    <w:rsid w:val="00F274C5"/>
    <w:rsid w:val="00F33FFC"/>
    <w:rsid w:val="00F34D17"/>
    <w:rsid w:val="00F35E21"/>
    <w:rsid w:val="00F40A29"/>
    <w:rsid w:val="00F4269B"/>
    <w:rsid w:val="00F444D8"/>
    <w:rsid w:val="00F44539"/>
    <w:rsid w:val="00F47CDE"/>
    <w:rsid w:val="00F50165"/>
    <w:rsid w:val="00F52BF3"/>
    <w:rsid w:val="00F52F53"/>
    <w:rsid w:val="00F57937"/>
    <w:rsid w:val="00F57C59"/>
    <w:rsid w:val="00F57D35"/>
    <w:rsid w:val="00F60C56"/>
    <w:rsid w:val="00F61A3C"/>
    <w:rsid w:val="00F63C79"/>
    <w:rsid w:val="00F67F1F"/>
    <w:rsid w:val="00F76B3E"/>
    <w:rsid w:val="00F85B9A"/>
    <w:rsid w:val="00F86AD7"/>
    <w:rsid w:val="00F910C3"/>
    <w:rsid w:val="00F919BA"/>
    <w:rsid w:val="00F9422A"/>
    <w:rsid w:val="00F9444F"/>
    <w:rsid w:val="00F95DF4"/>
    <w:rsid w:val="00FA03A4"/>
    <w:rsid w:val="00FA07E9"/>
    <w:rsid w:val="00FA13AA"/>
    <w:rsid w:val="00FA24F3"/>
    <w:rsid w:val="00FA2A13"/>
    <w:rsid w:val="00FB010A"/>
    <w:rsid w:val="00FB20FC"/>
    <w:rsid w:val="00FB4751"/>
    <w:rsid w:val="00FB660B"/>
    <w:rsid w:val="00FB688C"/>
    <w:rsid w:val="00FC0545"/>
    <w:rsid w:val="00FD1078"/>
    <w:rsid w:val="00FD1676"/>
    <w:rsid w:val="00FD579E"/>
    <w:rsid w:val="00FF0939"/>
    <w:rsid w:val="00FF31C7"/>
    <w:rsid w:val="00FF32A4"/>
    <w:rsid w:val="00FF3833"/>
    <w:rsid w:val="00FF5611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C6C1"/>
  <w15:docId w15:val="{0B0BD73D-287D-435D-AE90-89F52D6F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073"/>
    <w:rPr>
      <w:rFonts w:eastAsia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60073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en-US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D60073"/>
    <w:pPr>
      <w:numPr>
        <w:numId w:val="3"/>
      </w:numPr>
      <w:outlineLvl w:val="1"/>
    </w:pPr>
    <w:rPr>
      <w:rFonts w:eastAsiaTheme="minorHAnsi" w:cstheme="minorBidi"/>
      <w:szCs w:val="22"/>
      <w:lang w:eastAsia="en-US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D60073"/>
    <w:pPr>
      <w:numPr>
        <w:numId w:val="4"/>
      </w:numPr>
      <w:outlineLvl w:val="2"/>
    </w:pPr>
    <w:rPr>
      <w:rFonts w:eastAsiaTheme="minorHAnsi" w:cstheme="minorBidi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007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60073"/>
    <w:rPr>
      <w:sz w:val="24"/>
    </w:rPr>
  </w:style>
  <w:style w:type="paragraph" w:styleId="Sous-titre">
    <w:name w:val="Subtitle"/>
    <w:aliases w:val="Titre Fiche"/>
    <w:basedOn w:val="Normal"/>
    <w:link w:val="Sous-titreCar"/>
    <w:qFormat/>
    <w:rsid w:val="00D60073"/>
    <w:pPr>
      <w:numPr>
        <w:numId w:val="5"/>
      </w:numPr>
      <w:spacing w:after="60"/>
      <w:outlineLvl w:val="1"/>
    </w:pPr>
    <w:rPr>
      <w:rFonts w:ascii="Arial" w:hAnsi="Arial" w:cs="Arial"/>
    </w:rPr>
  </w:style>
  <w:style w:type="character" w:customStyle="1" w:styleId="Sous-titreCar">
    <w:name w:val="Sous-titre Car"/>
    <w:aliases w:val="Titre Fiche Car"/>
    <w:basedOn w:val="Policepardfaut"/>
    <w:link w:val="Sous-titre"/>
    <w:rsid w:val="00D60073"/>
    <w:rPr>
      <w:rFonts w:ascii="Arial" w:eastAsia="Times New Roman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D60073"/>
    <w:pPr>
      <w:ind w:left="720"/>
      <w:contextualSpacing/>
    </w:pPr>
  </w:style>
  <w:style w:type="paragraph" w:customStyle="1" w:styleId="Style6">
    <w:name w:val="Style6"/>
    <w:basedOn w:val="Normal"/>
    <w:rsid w:val="00154086"/>
    <w:pPr>
      <w:numPr>
        <w:numId w:val="1"/>
      </w:numPr>
    </w:pPr>
    <w:rPr>
      <w:rFonts w:ascii="Times New Roman" w:hAnsi="Times New Roman"/>
      <w:sz w:val="20"/>
      <w:szCs w:val="20"/>
    </w:rPr>
  </w:style>
  <w:style w:type="table" w:styleId="Grilledutableau">
    <w:name w:val="Table Grid"/>
    <w:basedOn w:val="TableauNormal"/>
    <w:rsid w:val="00154086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umros">
    <w:name w:val="List Number"/>
    <w:basedOn w:val="Normal"/>
    <w:rsid w:val="00000388"/>
    <w:pPr>
      <w:numPr>
        <w:numId w:val="2"/>
      </w:numPr>
    </w:pPr>
    <w:rPr>
      <w:rFonts w:ascii="Times New Roman" w:hAnsi="Times New Roman"/>
    </w:rPr>
  </w:style>
  <w:style w:type="character" w:customStyle="1" w:styleId="Titre3Car">
    <w:name w:val="Titre 3 Car"/>
    <w:basedOn w:val="Policepardfaut"/>
    <w:link w:val="Titre3"/>
    <w:uiPriority w:val="9"/>
    <w:rsid w:val="00D60073"/>
    <w:rPr>
      <w:sz w:val="24"/>
    </w:rPr>
  </w:style>
  <w:style w:type="paragraph" w:customStyle="1" w:styleId="Textecourant">
    <w:name w:val="Texte courant"/>
    <w:basedOn w:val="Normal"/>
    <w:qFormat/>
    <w:rsid w:val="00521AB0"/>
    <w:pPr>
      <w:numPr>
        <w:numId w:val="6"/>
      </w:numPr>
      <w:spacing w:after="20"/>
      <w:jc w:val="both"/>
      <w:outlineLvl w:val="0"/>
    </w:pPr>
    <w:rPr>
      <w:rFonts w:ascii="Times New Roman" w:eastAsia="Cambria" w:hAnsi="Times New Roman"/>
      <w:szCs w:val="1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14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147E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nhideWhenUsed/>
    <w:rsid w:val="006F51A2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A81D95"/>
    <w:rPr>
      <w:color w:val="808080"/>
    </w:rPr>
  </w:style>
  <w:style w:type="paragraph" w:customStyle="1" w:styleId="Style3">
    <w:name w:val="Style3"/>
    <w:basedOn w:val="Normal"/>
    <w:rsid w:val="008A7EAC"/>
    <w:pPr>
      <w:numPr>
        <w:numId w:val="7"/>
      </w:numPr>
    </w:pPr>
    <w:rPr>
      <w:rFonts w:ascii="Calibri" w:hAnsi="Calibri" w:cs="Calibri"/>
    </w:rPr>
  </w:style>
  <w:style w:type="paragraph" w:styleId="Corpsdetexte">
    <w:name w:val="Body Text"/>
    <w:basedOn w:val="Normal"/>
    <w:link w:val="CorpsdetexteCar"/>
    <w:rsid w:val="008A7EAC"/>
    <w:pPr>
      <w:spacing w:after="120"/>
    </w:pPr>
    <w:rPr>
      <w:rFonts w:ascii="Calibri" w:hAnsi="Calibri" w:cs="Calibri"/>
    </w:rPr>
  </w:style>
  <w:style w:type="character" w:customStyle="1" w:styleId="CorpsdetexteCar">
    <w:name w:val="Corps de texte Car"/>
    <w:basedOn w:val="Policepardfaut"/>
    <w:link w:val="Corpsdetexte"/>
    <w:rsid w:val="008A7EAC"/>
    <w:rPr>
      <w:rFonts w:ascii="Calibri" w:eastAsia="Times New Roman" w:hAnsi="Calibri" w:cs="Calibri"/>
      <w:sz w:val="24"/>
      <w:szCs w:val="24"/>
      <w:lang w:eastAsia="fr-FR"/>
    </w:rPr>
  </w:style>
  <w:style w:type="paragraph" w:styleId="Titre">
    <w:name w:val="Title"/>
    <w:basedOn w:val="Paragraphedeliste"/>
    <w:next w:val="Normal"/>
    <w:link w:val="TitreCar"/>
    <w:uiPriority w:val="10"/>
    <w:qFormat/>
    <w:rsid w:val="00F57937"/>
    <w:pPr>
      <w:numPr>
        <w:numId w:val="8"/>
      </w:numPr>
    </w:pPr>
    <w:rPr>
      <w:rFonts w:ascii="Calibri" w:hAnsi="Calibri" w:cs="Calibri"/>
      <w:noProof/>
    </w:rPr>
  </w:style>
  <w:style w:type="character" w:customStyle="1" w:styleId="TitreCar">
    <w:name w:val="Titre Car"/>
    <w:basedOn w:val="Policepardfaut"/>
    <w:link w:val="Titre"/>
    <w:uiPriority w:val="10"/>
    <w:rsid w:val="00F57937"/>
    <w:rPr>
      <w:rFonts w:ascii="Calibri" w:eastAsia="Times New Roman" w:hAnsi="Calibri" w:cs="Calibri"/>
      <w:noProof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910562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6F84"/>
    <w:rPr>
      <w:color w:val="605E5C"/>
      <w:shd w:val="clear" w:color="auto" w:fill="E1DFDD"/>
    </w:rPr>
  </w:style>
  <w:style w:type="paragraph" w:customStyle="1" w:styleId="Default">
    <w:name w:val="Default"/>
    <w:rsid w:val="00942C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ragraphedelisteCar">
    <w:name w:val="Paragraphe de liste Car"/>
    <w:link w:val="Paragraphedeliste"/>
    <w:uiPriority w:val="34"/>
    <w:rsid w:val="00870804"/>
    <w:rPr>
      <w:rFonts w:eastAsia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61A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1A3C"/>
    <w:rPr>
      <w:rFonts w:eastAsia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61A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1A3C"/>
    <w:rPr>
      <w:rFonts w:eastAsia="Times New Roman" w:cs="Times New Roman"/>
      <w:sz w:val="24"/>
      <w:szCs w:val="24"/>
      <w:lang w:eastAsia="fr-FR"/>
    </w:rPr>
  </w:style>
  <w:style w:type="paragraph" w:customStyle="1" w:styleId="Titre123">
    <w:name w:val="Titre 123"/>
    <w:basedOn w:val="Paragraphedeliste"/>
    <w:qFormat/>
    <w:rsid w:val="002B09B5"/>
    <w:pPr>
      <w:numPr>
        <w:numId w:val="9"/>
      </w:numPr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2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png"/><Relationship Id="rId18" Type="http://schemas.microsoft.com/office/2007/relationships/hdphoto" Target="media/hdphoto2.wdp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microsoft.com/office/2007/relationships/hdphoto" Target="media/hdphoto1.wdp"/><Relationship Id="rId10" Type="http://schemas.openxmlformats.org/officeDocument/2006/relationships/chart" Target="charts/chart3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no\Desktop\Word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Classeur1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Classeur1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Classeur1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Classeur1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422274596627809E-2"/>
          <c:y val="0.15580101098473803"/>
          <c:w val="0.77785377463410299"/>
          <c:h val="0.7323726895249203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none"/>
          </c:marker>
          <c:xVal>
            <c:numRef>
              <c:f>Feuil1!$A$4:$A$33</c:f>
              <c:numCache>
                <c:formatCode>General</c:formatCode>
                <c:ptCount val="30"/>
                <c:pt idx="0">
                  <c:v>10000</c:v>
                </c:pt>
                <c:pt idx="1">
                  <c:v>5</c:v>
                </c:pt>
                <c:pt idx="2">
                  <c:v>2.5</c:v>
                </c:pt>
                <c:pt idx="3">
                  <c:v>1.6666666666666667</c:v>
                </c:pt>
                <c:pt idx="4">
                  <c:v>1.25</c:v>
                </c:pt>
                <c:pt idx="5">
                  <c:v>1</c:v>
                </c:pt>
                <c:pt idx="6">
                  <c:v>0.83333333333333337</c:v>
                </c:pt>
                <c:pt idx="7">
                  <c:v>0.7142857142857143</c:v>
                </c:pt>
                <c:pt idx="8">
                  <c:v>0.625</c:v>
                </c:pt>
                <c:pt idx="9">
                  <c:v>0.55555555555555558</c:v>
                </c:pt>
                <c:pt idx="10">
                  <c:v>0.5</c:v>
                </c:pt>
                <c:pt idx="11">
                  <c:v>0.45454545454545453</c:v>
                </c:pt>
                <c:pt idx="12">
                  <c:v>0.41666666666666669</c:v>
                </c:pt>
                <c:pt idx="13">
                  <c:v>0.38461538461538458</c:v>
                </c:pt>
                <c:pt idx="14">
                  <c:v>0.35714285714285715</c:v>
                </c:pt>
                <c:pt idx="15">
                  <c:v>0.33333333333333331</c:v>
                </c:pt>
                <c:pt idx="16">
                  <c:v>0.3125</c:v>
                </c:pt>
                <c:pt idx="17">
                  <c:v>0.29411764705882354</c:v>
                </c:pt>
                <c:pt idx="18">
                  <c:v>0.27777777777777779</c:v>
                </c:pt>
                <c:pt idx="19">
                  <c:v>0.26315789473684209</c:v>
                </c:pt>
                <c:pt idx="20">
                  <c:v>0.25</c:v>
                </c:pt>
                <c:pt idx="21">
                  <c:v>0.23809523809523808</c:v>
                </c:pt>
                <c:pt idx="22">
                  <c:v>0.22727272727272727</c:v>
                </c:pt>
                <c:pt idx="23">
                  <c:v>0.21739130434782611</c:v>
                </c:pt>
                <c:pt idx="24">
                  <c:v>0.20833333333333334</c:v>
                </c:pt>
                <c:pt idx="25">
                  <c:v>0.2</c:v>
                </c:pt>
                <c:pt idx="26">
                  <c:v>0.19230769230769229</c:v>
                </c:pt>
                <c:pt idx="27">
                  <c:v>0.18518518518518517</c:v>
                </c:pt>
                <c:pt idx="28">
                  <c:v>0.17857142857142858</c:v>
                </c:pt>
                <c:pt idx="29">
                  <c:v>0.17241379310344829</c:v>
                </c:pt>
              </c:numCache>
            </c:numRef>
          </c:xVal>
          <c:yVal>
            <c:numRef>
              <c:f>Feuil1!$B$4:$B$33</c:f>
              <c:numCache>
                <c:formatCode>General</c:formatCode>
                <c:ptCount val="30"/>
                <c:pt idx="0">
                  <c:v>1E-4</c:v>
                </c:pt>
                <c:pt idx="1">
                  <c:v>0.2</c:v>
                </c:pt>
                <c:pt idx="2">
                  <c:v>0.4</c:v>
                </c:pt>
                <c:pt idx="3">
                  <c:v>0.6</c:v>
                </c:pt>
                <c:pt idx="4">
                  <c:v>0.8</c:v>
                </c:pt>
                <c:pt idx="5">
                  <c:v>1</c:v>
                </c:pt>
                <c:pt idx="6">
                  <c:v>1.2</c:v>
                </c:pt>
                <c:pt idx="7">
                  <c:v>1.4</c:v>
                </c:pt>
                <c:pt idx="8">
                  <c:v>1.6</c:v>
                </c:pt>
                <c:pt idx="9">
                  <c:v>1.8</c:v>
                </c:pt>
                <c:pt idx="10">
                  <c:v>2</c:v>
                </c:pt>
                <c:pt idx="11">
                  <c:v>2.2000000000000002</c:v>
                </c:pt>
                <c:pt idx="12">
                  <c:v>2.4</c:v>
                </c:pt>
                <c:pt idx="13">
                  <c:v>2.6</c:v>
                </c:pt>
                <c:pt idx="14">
                  <c:v>2.8</c:v>
                </c:pt>
                <c:pt idx="15">
                  <c:v>3</c:v>
                </c:pt>
                <c:pt idx="16">
                  <c:v>3.2</c:v>
                </c:pt>
                <c:pt idx="17">
                  <c:v>3.4</c:v>
                </c:pt>
                <c:pt idx="18">
                  <c:v>3.6</c:v>
                </c:pt>
                <c:pt idx="19">
                  <c:v>3.8</c:v>
                </c:pt>
                <c:pt idx="20">
                  <c:v>4</c:v>
                </c:pt>
                <c:pt idx="21">
                  <c:v>4.2</c:v>
                </c:pt>
                <c:pt idx="22">
                  <c:v>4.4000000000000004</c:v>
                </c:pt>
                <c:pt idx="23">
                  <c:v>4.5999999999999996</c:v>
                </c:pt>
                <c:pt idx="24">
                  <c:v>4.8</c:v>
                </c:pt>
                <c:pt idx="25">
                  <c:v>5</c:v>
                </c:pt>
                <c:pt idx="26">
                  <c:v>5.2</c:v>
                </c:pt>
                <c:pt idx="27">
                  <c:v>5.4</c:v>
                </c:pt>
                <c:pt idx="28">
                  <c:v>5.6</c:v>
                </c:pt>
                <c:pt idx="29">
                  <c:v>5.8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2608-4B75-B7B7-CC18FD39DA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24684223"/>
        <c:axId val="1624684703"/>
      </c:scatterChart>
      <c:valAx>
        <c:axId val="1624684223"/>
        <c:scaling>
          <c:orientation val="minMax"/>
          <c:max val="1.5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  <a:tailEnd type="stealth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624684703"/>
        <c:crosses val="autoZero"/>
        <c:crossBetween val="midCat"/>
      </c:valAx>
      <c:valAx>
        <c:axId val="1624684703"/>
        <c:scaling>
          <c:orientation val="minMax"/>
          <c:max val="6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  <a:tailEnd type="stealth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624684223"/>
        <c:crosses val="autoZero"/>
        <c:crossBetween val="midCat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422274596627809E-2"/>
          <c:y val="0.15580101098473803"/>
          <c:w val="0.77785377463410299"/>
          <c:h val="0.7323726895249203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none"/>
          </c:marker>
          <c:xVal>
            <c:numRef>
              <c:f>Feuil1!$A$4:$A$33</c:f>
              <c:numCache>
                <c:formatCode>General</c:formatCode>
                <c:ptCount val="30"/>
                <c:pt idx="0">
                  <c:v>10000</c:v>
                </c:pt>
                <c:pt idx="1">
                  <c:v>5</c:v>
                </c:pt>
                <c:pt idx="2">
                  <c:v>2.5</c:v>
                </c:pt>
                <c:pt idx="3">
                  <c:v>1.6666666666666667</c:v>
                </c:pt>
                <c:pt idx="4">
                  <c:v>1.25</c:v>
                </c:pt>
                <c:pt idx="5">
                  <c:v>1</c:v>
                </c:pt>
                <c:pt idx="6">
                  <c:v>0.83333333333333337</c:v>
                </c:pt>
                <c:pt idx="7">
                  <c:v>0.7142857142857143</c:v>
                </c:pt>
                <c:pt idx="8">
                  <c:v>0.625</c:v>
                </c:pt>
                <c:pt idx="9">
                  <c:v>0.55555555555555558</c:v>
                </c:pt>
                <c:pt idx="10">
                  <c:v>0.5</c:v>
                </c:pt>
                <c:pt idx="11">
                  <c:v>0.45454545454545453</c:v>
                </c:pt>
                <c:pt idx="12">
                  <c:v>0.41666666666666669</c:v>
                </c:pt>
                <c:pt idx="13">
                  <c:v>0.38461538461538458</c:v>
                </c:pt>
                <c:pt idx="14">
                  <c:v>0.35714285714285715</c:v>
                </c:pt>
                <c:pt idx="15">
                  <c:v>0.33333333333333331</c:v>
                </c:pt>
                <c:pt idx="16">
                  <c:v>0.3125</c:v>
                </c:pt>
                <c:pt idx="17">
                  <c:v>0.29411764705882354</c:v>
                </c:pt>
                <c:pt idx="18">
                  <c:v>0.27777777777777779</c:v>
                </c:pt>
                <c:pt idx="19">
                  <c:v>0.26315789473684209</c:v>
                </c:pt>
                <c:pt idx="20">
                  <c:v>0.25</c:v>
                </c:pt>
                <c:pt idx="21">
                  <c:v>0.23809523809523808</c:v>
                </c:pt>
                <c:pt idx="22">
                  <c:v>0.22727272727272727</c:v>
                </c:pt>
                <c:pt idx="23">
                  <c:v>0.21739130434782611</c:v>
                </c:pt>
                <c:pt idx="24">
                  <c:v>0.20833333333333334</c:v>
                </c:pt>
                <c:pt idx="25">
                  <c:v>0.2</c:v>
                </c:pt>
                <c:pt idx="26">
                  <c:v>0.19230769230769229</c:v>
                </c:pt>
                <c:pt idx="27">
                  <c:v>0.18518518518518517</c:v>
                </c:pt>
                <c:pt idx="28">
                  <c:v>0.17857142857142858</c:v>
                </c:pt>
                <c:pt idx="29">
                  <c:v>0.17241379310344829</c:v>
                </c:pt>
              </c:numCache>
            </c:numRef>
          </c:xVal>
          <c:yVal>
            <c:numRef>
              <c:f>Feuil1!$C$4:$C$33</c:f>
              <c:numCache>
                <c:formatCode>General</c:formatCode>
                <c:ptCount val="30"/>
                <c:pt idx="0">
                  <c:v>-1E-4</c:v>
                </c:pt>
                <c:pt idx="1">
                  <c:v>-0.2</c:v>
                </c:pt>
                <c:pt idx="2">
                  <c:v>-0.4</c:v>
                </c:pt>
                <c:pt idx="3">
                  <c:v>-0.6</c:v>
                </c:pt>
                <c:pt idx="4">
                  <c:v>-0.8</c:v>
                </c:pt>
                <c:pt idx="5">
                  <c:v>-1</c:v>
                </c:pt>
                <c:pt idx="6">
                  <c:v>-1.2</c:v>
                </c:pt>
                <c:pt idx="7">
                  <c:v>-1.4</c:v>
                </c:pt>
                <c:pt idx="8">
                  <c:v>-1.6</c:v>
                </c:pt>
                <c:pt idx="9">
                  <c:v>-1.8</c:v>
                </c:pt>
                <c:pt idx="10">
                  <c:v>-2</c:v>
                </c:pt>
                <c:pt idx="11">
                  <c:v>-2.2000000000000002</c:v>
                </c:pt>
                <c:pt idx="12">
                  <c:v>-2.4</c:v>
                </c:pt>
                <c:pt idx="13">
                  <c:v>-2.6</c:v>
                </c:pt>
                <c:pt idx="14">
                  <c:v>-2.8</c:v>
                </c:pt>
                <c:pt idx="15">
                  <c:v>-3</c:v>
                </c:pt>
                <c:pt idx="16">
                  <c:v>-3.2</c:v>
                </c:pt>
                <c:pt idx="17">
                  <c:v>-3.4</c:v>
                </c:pt>
                <c:pt idx="18">
                  <c:v>-3.6</c:v>
                </c:pt>
                <c:pt idx="19">
                  <c:v>-3.8</c:v>
                </c:pt>
                <c:pt idx="20">
                  <c:v>-4</c:v>
                </c:pt>
                <c:pt idx="21">
                  <c:v>-4.2</c:v>
                </c:pt>
                <c:pt idx="22">
                  <c:v>-4.4000000000000004</c:v>
                </c:pt>
                <c:pt idx="23">
                  <c:v>-4.5999999999999996</c:v>
                </c:pt>
                <c:pt idx="24">
                  <c:v>-4.8</c:v>
                </c:pt>
                <c:pt idx="25">
                  <c:v>-5</c:v>
                </c:pt>
                <c:pt idx="26">
                  <c:v>-5.2</c:v>
                </c:pt>
                <c:pt idx="27">
                  <c:v>-5.4</c:v>
                </c:pt>
                <c:pt idx="28">
                  <c:v>-5.6</c:v>
                </c:pt>
                <c:pt idx="29">
                  <c:v>-5.8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B0CD-4D06-B7D9-82C2E1BC40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24684223"/>
        <c:axId val="1624684703"/>
      </c:scatterChart>
      <c:valAx>
        <c:axId val="1624684223"/>
        <c:scaling>
          <c:orientation val="minMax"/>
          <c:max val="1.5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  <a:tailEnd type="stealth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624684703"/>
        <c:crosses val="autoZero"/>
        <c:crossBetween val="midCat"/>
      </c:valAx>
      <c:valAx>
        <c:axId val="1624684703"/>
        <c:scaling>
          <c:orientation val="minMax"/>
          <c:max val="0"/>
          <c:min val="-6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  <a:tailEnd type="stealth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624684223"/>
        <c:crosses val="autoZero"/>
        <c:crossBetween val="midCat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002696091559981"/>
          <c:y val="7.6435759295270272E-2"/>
          <c:w val="0.44080829182066522"/>
          <c:h val="0.46607032420542571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Feuil1!$A$4:$A$33</c:f>
              <c:numCache>
                <c:formatCode>General</c:formatCode>
                <c:ptCount val="30"/>
                <c:pt idx="0">
                  <c:v>10000</c:v>
                </c:pt>
                <c:pt idx="1">
                  <c:v>5</c:v>
                </c:pt>
                <c:pt idx="2">
                  <c:v>2.5</c:v>
                </c:pt>
                <c:pt idx="3">
                  <c:v>1.6666666666666667</c:v>
                </c:pt>
                <c:pt idx="4">
                  <c:v>1.25</c:v>
                </c:pt>
                <c:pt idx="5">
                  <c:v>1</c:v>
                </c:pt>
                <c:pt idx="6">
                  <c:v>0.83333333333333337</c:v>
                </c:pt>
                <c:pt idx="7">
                  <c:v>0.7142857142857143</c:v>
                </c:pt>
                <c:pt idx="8">
                  <c:v>0.625</c:v>
                </c:pt>
                <c:pt idx="9">
                  <c:v>0.55555555555555558</c:v>
                </c:pt>
                <c:pt idx="10">
                  <c:v>0.5</c:v>
                </c:pt>
                <c:pt idx="11">
                  <c:v>0.45454545454545453</c:v>
                </c:pt>
                <c:pt idx="12">
                  <c:v>0.41666666666666669</c:v>
                </c:pt>
                <c:pt idx="13">
                  <c:v>0.38461538461538458</c:v>
                </c:pt>
                <c:pt idx="14">
                  <c:v>0.35714285714285715</c:v>
                </c:pt>
                <c:pt idx="15">
                  <c:v>0.33333333333333331</c:v>
                </c:pt>
                <c:pt idx="16">
                  <c:v>0.3125</c:v>
                </c:pt>
                <c:pt idx="17">
                  <c:v>0.29411764705882354</c:v>
                </c:pt>
                <c:pt idx="18">
                  <c:v>0.27777777777777779</c:v>
                </c:pt>
                <c:pt idx="19">
                  <c:v>0.26315789473684209</c:v>
                </c:pt>
                <c:pt idx="20">
                  <c:v>0.25</c:v>
                </c:pt>
                <c:pt idx="21">
                  <c:v>0.23809523809523808</c:v>
                </c:pt>
                <c:pt idx="22">
                  <c:v>0.22727272727272727</c:v>
                </c:pt>
                <c:pt idx="23">
                  <c:v>0.21739130434782611</c:v>
                </c:pt>
                <c:pt idx="24">
                  <c:v>0.20833333333333334</c:v>
                </c:pt>
                <c:pt idx="25">
                  <c:v>0.2</c:v>
                </c:pt>
                <c:pt idx="26">
                  <c:v>0.19230769230769229</c:v>
                </c:pt>
                <c:pt idx="27">
                  <c:v>0.18518518518518517</c:v>
                </c:pt>
                <c:pt idx="28">
                  <c:v>0.17857142857142858</c:v>
                </c:pt>
                <c:pt idx="29">
                  <c:v>0.17241379310344829</c:v>
                </c:pt>
              </c:numCache>
            </c:numRef>
          </c:xVal>
          <c:yVal>
            <c:numRef>
              <c:f>Feuil1!$B$4:$B$33</c:f>
              <c:numCache>
                <c:formatCode>General</c:formatCode>
                <c:ptCount val="30"/>
                <c:pt idx="0">
                  <c:v>1E-4</c:v>
                </c:pt>
                <c:pt idx="1">
                  <c:v>0.2</c:v>
                </c:pt>
                <c:pt idx="2">
                  <c:v>0.4</c:v>
                </c:pt>
                <c:pt idx="3">
                  <c:v>0.6</c:v>
                </c:pt>
                <c:pt idx="4">
                  <c:v>0.8</c:v>
                </c:pt>
                <c:pt idx="5">
                  <c:v>1</c:v>
                </c:pt>
                <c:pt idx="6">
                  <c:v>1.2</c:v>
                </c:pt>
                <c:pt idx="7">
                  <c:v>1.4</c:v>
                </c:pt>
                <c:pt idx="8">
                  <c:v>1.6</c:v>
                </c:pt>
                <c:pt idx="9">
                  <c:v>1.8</c:v>
                </c:pt>
                <c:pt idx="10">
                  <c:v>2</c:v>
                </c:pt>
                <c:pt idx="11">
                  <c:v>2.2000000000000002</c:v>
                </c:pt>
                <c:pt idx="12">
                  <c:v>2.4</c:v>
                </c:pt>
                <c:pt idx="13">
                  <c:v>2.6</c:v>
                </c:pt>
                <c:pt idx="14">
                  <c:v>2.8</c:v>
                </c:pt>
                <c:pt idx="15">
                  <c:v>3</c:v>
                </c:pt>
                <c:pt idx="16">
                  <c:v>3.2</c:v>
                </c:pt>
                <c:pt idx="17">
                  <c:v>3.4</c:v>
                </c:pt>
                <c:pt idx="18">
                  <c:v>3.6</c:v>
                </c:pt>
                <c:pt idx="19">
                  <c:v>3.8</c:v>
                </c:pt>
                <c:pt idx="20">
                  <c:v>4</c:v>
                </c:pt>
                <c:pt idx="21">
                  <c:v>4.2</c:v>
                </c:pt>
                <c:pt idx="22">
                  <c:v>4.4000000000000004</c:v>
                </c:pt>
                <c:pt idx="23">
                  <c:v>4.5999999999999996</c:v>
                </c:pt>
                <c:pt idx="24">
                  <c:v>4.8</c:v>
                </c:pt>
                <c:pt idx="25">
                  <c:v>5</c:v>
                </c:pt>
                <c:pt idx="26">
                  <c:v>5.2</c:v>
                </c:pt>
                <c:pt idx="27">
                  <c:v>5.4</c:v>
                </c:pt>
                <c:pt idx="28">
                  <c:v>5.6</c:v>
                </c:pt>
                <c:pt idx="29">
                  <c:v>5.8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44F3-492B-B3B0-FA23483DA6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24684223"/>
        <c:axId val="1624684703"/>
      </c:scatterChart>
      <c:valAx>
        <c:axId val="1624684223"/>
        <c:scaling>
          <c:orientation val="minMax"/>
          <c:max val="1.5"/>
          <c:min val="0"/>
        </c:scaling>
        <c:delete val="0"/>
        <c:axPos val="b"/>
        <c:numFmt formatCode="General" sourceLinked="1"/>
        <c:majorTickMark val="none"/>
        <c:minorTickMark val="none"/>
        <c:tickLblPos val="none"/>
        <c:spPr>
          <a:noFill/>
          <a:ln w="9525" cap="flat" cmpd="sng" algn="ctr">
            <a:solidFill>
              <a:schemeClr val="tx1"/>
            </a:solidFill>
            <a:round/>
            <a:tailEnd type="stealth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624684703"/>
        <c:crosses val="autoZero"/>
        <c:crossBetween val="midCat"/>
      </c:valAx>
      <c:valAx>
        <c:axId val="1624684703"/>
        <c:scaling>
          <c:orientation val="minMax"/>
          <c:max val="6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  <a:tailEnd type="stealth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624684223"/>
        <c:crosses val="autoZero"/>
        <c:crossBetween val="midCat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002696091559981"/>
          <c:y val="7.6435759295270272E-2"/>
          <c:w val="0.44080829182066522"/>
          <c:h val="0.46607032420542571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Feuil1!$A$4:$A$33</c:f>
              <c:numCache>
                <c:formatCode>General</c:formatCode>
                <c:ptCount val="30"/>
                <c:pt idx="0">
                  <c:v>10000</c:v>
                </c:pt>
                <c:pt idx="1">
                  <c:v>5</c:v>
                </c:pt>
                <c:pt idx="2">
                  <c:v>2.5</c:v>
                </c:pt>
                <c:pt idx="3">
                  <c:v>1.6666666666666667</c:v>
                </c:pt>
                <c:pt idx="4">
                  <c:v>1.25</c:v>
                </c:pt>
                <c:pt idx="5">
                  <c:v>1</c:v>
                </c:pt>
                <c:pt idx="6">
                  <c:v>0.83333333333333337</c:v>
                </c:pt>
                <c:pt idx="7">
                  <c:v>0.7142857142857143</c:v>
                </c:pt>
                <c:pt idx="8">
                  <c:v>0.625</c:v>
                </c:pt>
                <c:pt idx="9">
                  <c:v>0.55555555555555558</c:v>
                </c:pt>
                <c:pt idx="10">
                  <c:v>0.5</c:v>
                </c:pt>
                <c:pt idx="11">
                  <c:v>0.45454545454545453</c:v>
                </c:pt>
                <c:pt idx="12">
                  <c:v>0.41666666666666669</c:v>
                </c:pt>
                <c:pt idx="13">
                  <c:v>0.38461538461538458</c:v>
                </c:pt>
                <c:pt idx="14">
                  <c:v>0.35714285714285715</c:v>
                </c:pt>
                <c:pt idx="15">
                  <c:v>0.33333333333333331</c:v>
                </c:pt>
                <c:pt idx="16">
                  <c:v>0.3125</c:v>
                </c:pt>
                <c:pt idx="17">
                  <c:v>0.29411764705882354</c:v>
                </c:pt>
                <c:pt idx="18">
                  <c:v>0.27777777777777779</c:v>
                </c:pt>
                <c:pt idx="19">
                  <c:v>0.26315789473684209</c:v>
                </c:pt>
                <c:pt idx="20">
                  <c:v>0.25</c:v>
                </c:pt>
                <c:pt idx="21">
                  <c:v>0.23809523809523808</c:v>
                </c:pt>
                <c:pt idx="22">
                  <c:v>0.22727272727272727</c:v>
                </c:pt>
                <c:pt idx="23">
                  <c:v>0.21739130434782611</c:v>
                </c:pt>
                <c:pt idx="24">
                  <c:v>0.20833333333333334</c:v>
                </c:pt>
                <c:pt idx="25">
                  <c:v>0.2</c:v>
                </c:pt>
                <c:pt idx="26">
                  <c:v>0.19230769230769229</c:v>
                </c:pt>
                <c:pt idx="27">
                  <c:v>0.18518518518518517</c:v>
                </c:pt>
                <c:pt idx="28">
                  <c:v>0.17857142857142858</c:v>
                </c:pt>
                <c:pt idx="29">
                  <c:v>0.17241379310344829</c:v>
                </c:pt>
              </c:numCache>
            </c:numRef>
          </c:xVal>
          <c:yVal>
            <c:numRef>
              <c:f>Feuil1!$C$4:$C$33</c:f>
              <c:numCache>
                <c:formatCode>General</c:formatCode>
                <c:ptCount val="30"/>
                <c:pt idx="0">
                  <c:v>-1E-4</c:v>
                </c:pt>
                <c:pt idx="1">
                  <c:v>-0.2</c:v>
                </c:pt>
                <c:pt idx="2">
                  <c:v>-0.4</c:v>
                </c:pt>
                <c:pt idx="3">
                  <c:v>-0.6</c:v>
                </c:pt>
                <c:pt idx="4">
                  <c:v>-0.8</c:v>
                </c:pt>
                <c:pt idx="5">
                  <c:v>-1</c:v>
                </c:pt>
                <c:pt idx="6">
                  <c:v>-1.2</c:v>
                </c:pt>
                <c:pt idx="7">
                  <c:v>-1.4</c:v>
                </c:pt>
                <c:pt idx="8">
                  <c:v>-1.6</c:v>
                </c:pt>
                <c:pt idx="9">
                  <c:v>-1.8</c:v>
                </c:pt>
                <c:pt idx="10">
                  <c:v>-2</c:v>
                </c:pt>
                <c:pt idx="11">
                  <c:v>-2.2000000000000002</c:v>
                </c:pt>
                <c:pt idx="12">
                  <c:v>-2.4</c:v>
                </c:pt>
                <c:pt idx="13">
                  <c:v>-2.6</c:v>
                </c:pt>
                <c:pt idx="14">
                  <c:v>-2.8</c:v>
                </c:pt>
                <c:pt idx="15">
                  <c:v>-3</c:v>
                </c:pt>
                <c:pt idx="16">
                  <c:v>-3.2</c:v>
                </c:pt>
                <c:pt idx="17">
                  <c:v>-3.4</c:v>
                </c:pt>
                <c:pt idx="18">
                  <c:v>-3.6</c:v>
                </c:pt>
                <c:pt idx="19">
                  <c:v>-3.8</c:v>
                </c:pt>
                <c:pt idx="20">
                  <c:v>-4</c:v>
                </c:pt>
                <c:pt idx="21">
                  <c:v>-4.2</c:v>
                </c:pt>
                <c:pt idx="22">
                  <c:v>-4.4000000000000004</c:v>
                </c:pt>
                <c:pt idx="23">
                  <c:v>-4.5999999999999996</c:v>
                </c:pt>
                <c:pt idx="24">
                  <c:v>-4.8</c:v>
                </c:pt>
                <c:pt idx="25">
                  <c:v>-5</c:v>
                </c:pt>
                <c:pt idx="26">
                  <c:v>-5.2</c:v>
                </c:pt>
                <c:pt idx="27">
                  <c:v>-5.4</c:v>
                </c:pt>
                <c:pt idx="28">
                  <c:v>-5.6</c:v>
                </c:pt>
                <c:pt idx="29">
                  <c:v>-5.8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4A7A-432E-8124-2CB29B235E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24684223"/>
        <c:axId val="1624684703"/>
      </c:scatterChart>
      <c:valAx>
        <c:axId val="1624684223"/>
        <c:scaling>
          <c:orientation val="minMax"/>
          <c:max val="1.5"/>
          <c:min val="0"/>
        </c:scaling>
        <c:delete val="0"/>
        <c:axPos val="b"/>
        <c:numFmt formatCode="General" sourceLinked="1"/>
        <c:majorTickMark val="none"/>
        <c:minorTickMark val="none"/>
        <c:tickLblPos val="none"/>
        <c:spPr>
          <a:noFill/>
          <a:ln w="9525" cap="flat" cmpd="sng" algn="ctr">
            <a:solidFill>
              <a:schemeClr val="tx1"/>
            </a:solidFill>
            <a:round/>
            <a:tailEnd type="stealth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624684703"/>
        <c:crosses val="autoZero"/>
        <c:crossBetween val="midCat"/>
      </c:valAx>
      <c:valAx>
        <c:axId val="1624684703"/>
        <c:scaling>
          <c:orientation val="minMax"/>
          <c:max val="0"/>
          <c:min val="-6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  <a:tailEnd type="stealth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624684223"/>
        <c:crosses val="autoZero"/>
        <c:crossBetween val="midCat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0.02019</cdr:x>
      <cdr:y>0</cdr:y>
    </cdr:from>
    <cdr:to>
      <cdr:x>0.24064</cdr:x>
      <cdr:y>0.13287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2" name="ZoneTexte 1">
              <a:extLst xmlns:a="http://schemas.openxmlformats.org/drawingml/2006/main">
                <a:ext uri="{FF2B5EF4-FFF2-40B4-BE49-F238E27FC236}">
                  <a16:creationId xmlns:a16="http://schemas.microsoft.com/office/drawing/2014/main" id="{657D1992-F29D-6667-444B-88B5659EC343}"/>
                </a:ext>
              </a:extLst>
            </cdr:cNvPr>
            <cdr:cNvSpPr txBox="1"/>
          </cdr:nvSpPr>
          <cdr:spPr>
            <a:xfrm xmlns:a="http://schemas.openxmlformats.org/drawingml/2006/main">
              <a:off x="57551" y="0"/>
              <a:ext cx="628249" cy="289560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14:m>
                <m:oMath xmlns:m="http://schemas.openxmlformats.org/officeDocument/2006/math">
                  <m:r>
                    <a:rPr lang="fr-FR" sz="1100" i="1">
                      <a:latin typeface="Cambria Math" panose="02040503050406030204" pitchFamily="18" charset="0"/>
                    </a:rPr>
                    <m:t>𝑉</m:t>
                  </m:r>
                </m:oMath>
              </a14:m>
              <a:r>
                <a:rPr lang="fr-FR" sz="1100"/>
                <a:t> ((V)</a:t>
              </a:r>
            </a:p>
          </cdr:txBody>
        </cdr:sp>
      </mc:Choice>
      <mc:Fallback xmlns="">
        <cdr:sp macro="" textlink="">
          <cdr:nvSpPr>
            <cdr:cNvPr id="2" name="ZoneTexte 1">
              <a:extLst xmlns:a="http://schemas.openxmlformats.org/drawingml/2006/main">
                <a:ext uri="{FF2B5EF4-FFF2-40B4-BE49-F238E27FC236}">
                  <a16:creationId xmlns:a16="http://schemas.microsoft.com/office/drawing/2014/main" id="{657D1992-F29D-6667-444B-88B5659EC343}"/>
                </a:ext>
              </a:extLst>
            </cdr:cNvPr>
            <cdr:cNvSpPr txBox="1"/>
          </cdr:nvSpPr>
          <cdr:spPr>
            <a:xfrm xmlns:a="http://schemas.openxmlformats.org/drawingml/2006/main">
              <a:off x="57551" y="0"/>
              <a:ext cx="628249" cy="289560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:r>
                <a:rPr lang="fr-FR" sz="1100" i="0">
                  <a:latin typeface="Cambria Math" panose="02040503050406030204" pitchFamily="18" charset="0"/>
                </a:rPr>
                <a:t>𝑉</a:t>
              </a:r>
              <a:r>
                <a:rPr lang="fr-FR" sz="1100"/>
                <a:t> ((V)</a:t>
              </a:r>
            </a:p>
          </cdr:txBody>
        </cdr:sp>
      </mc:Fallback>
    </mc:AlternateContent>
  </cdr:relSizeAnchor>
  <cdr:relSizeAnchor xmlns:cdr="http://schemas.openxmlformats.org/drawingml/2006/chartDrawing">
    <cdr:from>
      <cdr:x>0.82888</cdr:x>
      <cdr:y>0.82824</cdr:y>
    </cdr:from>
    <cdr:to>
      <cdr:x>1</cdr:x>
      <cdr:y>0.96154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3" name="ZoneTexte 2">
              <a:extLst xmlns:a="http://schemas.openxmlformats.org/drawingml/2006/main">
                <a:ext uri="{FF2B5EF4-FFF2-40B4-BE49-F238E27FC236}">
                  <a16:creationId xmlns:a16="http://schemas.microsoft.com/office/drawing/2014/main" id="{79184AD1-605B-1F61-CA71-7BDA53623E41}"/>
                </a:ext>
              </a:extLst>
            </cdr:cNvPr>
            <cdr:cNvSpPr txBox="1"/>
          </cdr:nvSpPr>
          <cdr:spPr>
            <a:xfrm xmlns:a="http://schemas.openxmlformats.org/drawingml/2006/main">
              <a:off x="2362200" y="1805003"/>
              <a:ext cx="487680" cy="290497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14:m>
                <m:oMath xmlns:m="http://schemas.openxmlformats.org/officeDocument/2006/math">
                  <m:r>
                    <a:rPr lang="fr-FR" sz="1100" i="1">
                      <a:latin typeface="Cambria Math" panose="02040503050406030204" pitchFamily="18" charset="0"/>
                    </a:rPr>
                    <m:t>𝑟</m:t>
                  </m:r>
                </m:oMath>
              </a14:m>
              <a:r>
                <a:rPr lang="fr-FR" sz="1100"/>
                <a:t> (m)</a:t>
              </a:r>
            </a:p>
          </cdr:txBody>
        </cdr:sp>
      </mc:Choice>
      <mc:Fallback xmlns="">
        <cdr:sp macro="" textlink="">
          <cdr:nvSpPr>
            <cdr:cNvPr id="3" name="ZoneTexte 2">
              <a:extLst xmlns:a="http://schemas.openxmlformats.org/drawingml/2006/main">
                <a:ext uri="{FF2B5EF4-FFF2-40B4-BE49-F238E27FC236}">
                  <a16:creationId xmlns:a16="http://schemas.microsoft.com/office/drawing/2014/main" id="{79184AD1-605B-1F61-CA71-7BDA53623E41}"/>
                </a:ext>
              </a:extLst>
            </cdr:cNvPr>
            <cdr:cNvSpPr txBox="1"/>
          </cdr:nvSpPr>
          <cdr:spPr>
            <a:xfrm xmlns:a="http://schemas.openxmlformats.org/drawingml/2006/main">
              <a:off x="2362200" y="1805003"/>
              <a:ext cx="487680" cy="290497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:pPr/>
              <a:r>
                <a:rPr lang="fr-FR" sz="1100" i="0">
                  <a:latin typeface="Cambria Math" panose="02040503050406030204" pitchFamily="18" charset="0"/>
                </a:rPr>
                <a:t>𝑟</a:t>
              </a:r>
              <a:r>
                <a:rPr lang="fr-FR" sz="1100"/>
                <a:t> (m)</a:t>
              </a:r>
            </a:p>
          </cdr:txBody>
        </cdr:sp>
      </mc:Fallback>
    </mc:AlternateContent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0.02019</cdr:x>
      <cdr:y>0</cdr:y>
    </cdr:from>
    <cdr:to>
      <cdr:x>0.24064</cdr:x>
      <cdr:y>0.13287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2" name="ZoneTexte 1">
              <a:extLst xmlns:a="http://schemas.openxmlformats.org/drawingml/2006/main">
                <a:ext uri="{FF2B5EF4-FFF2-40B4-BE49-F238E27FC236}">
                  <a16:creationId xmlns:a16="http://schemas.microsoft.com/office/drawing/2014/main" id="{657D1992-F29D-6667-444B-88B5659EC343}"/>
                </a:ext>
              </a:extLst>
            </cdr:cNvPr>
            <cdr:cNvSpPr txBox="1"/>
          </cdr:nvSpPr>
          <cdr:spPr>
            <a:xfrm xmlns:a="http://schemas.openxmlformats.org/drawingml/2006/main">
              <a:off x="57551" y="0"/>
              <a:ext cx="628249" cy="289560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14:m>
                <m:oMath xmlns:m="http://schemas.openxmlformats.org/officeDocument/2006/math">
                  <m:r>
                    <a:rPr lang="fr-FR" sz="1100" i="1">
                      <a:latin typeface="Cambria Math" panose="02040503050406030204" pitchFamily="18" charset="0"/>
                    </a:rPr>
                    <m:t>𝑉</m:t>
                  </m:r>
                </m:oMath>
              </a14:m>
              <a:r>
                <a:rPr lang="fr-FR" sz="1100"/>
                <a:t> ((V)</a:t>
              </a:r>
            </a:p>
          </cdr:txBody>
        </cdr:sp>
      </mc:Choice>
      <mc:Fallback xmlns="">
        <cdr:sp macro="" textlink="">
          <cdr:nvSpPr>
            <cdr:cNvPr id="2" name="ZoneTexte 1">
              <a:extLst xmlns:a="http://schemas.openxmlformats.org/drawingml/2006/main">
                <a:ext uri="{FF2B5EF4-FFF2-40B4-BE49-F238E27FC236}">
                  <a16:creationId xmlns:a16="http://schemas.microsoft.com/office/drawing/2014/main" id="{657D1992-F29D-6667-444B-88B5659EC343}"/>
                </a:ext>
              </a:extLst>
            </cdr:cNvPr>
            <cdr:cNvSpPr txBox="1"/>
          </cdr:nvSpPr>
          <cdr:spPr>
            <a:xfrm xmlns:a="http://schemas.openxmlformats.org/drawingml/2006/main">
              <a:off x="57551" y="0"/>
              <a:ext cx="628249" cy="289560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:r>
                <a:rPr lang="fr-FR" sz="1100" i="0">
                  <a:latin typeface="Cambria Math" panose="02040503050406030204" pitchFamily="18" charset="0"/>
                </a:rPr>
                <a:t>𝑉</a:t>
              </a:r>
              <a:r>
                <a:rPr lang="fr-FR" sz="1100"/>
                <a:t> ((V)</a:t>
              </a:r>
            </a:p>
          </cdr:txBody>
        </cdr:sp>
      </mc:Fallback>
    </mc:AlternateContent>
  </cdr:relSizeAnchor>
  <cdr:relSizeAnchor xmlns:cdr="http://schemas.openxmlformats.org/drawingml/2006/chartDrawing">
    <cdr:from>
      <cdr:x>0.82888</cdr:x>
      <cdr:y>0.82824</cdr:y>
    </cdr:from>
    <cdr:to>
      <cdr:x>1</cdr:x>
      <cdr:y>0.96154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3" name="ZoneTexte 2">
              <a:extLst xmlns:a="http://schemas.openxmlformats.org/drawingml/2006/main">
                <a:ext uri="{FF2B5EF4-FFF2-40B4-BE49-F238E27FC236}">
                  <a16:creationId xmlns:a16="http://schemas.microsoft.com/office/drawing/2014/main" id="{79184AD1-605B-1F61-CA71-7BDA53623E41}"/>
                </a:ext>
              </a:extLst>
            </cdr:cNvPr>
            <cdr:cNvSpPr txBox="1"/>
          </cdr:nvSpPr>
          <cdr:spPr>
            <a:xfrm xmlns:a="http://schemas.openxmlformats.org/drawingml/2006/main">
              <a:off x="2362200" y="1805003"/>
              <a:ext cx="487680" cy="290497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14:m>
                <m:oMath xmlns:m="http://schemas.openxmlformats.org/officeDocument/2006/math">
                  <m:r>
                    <a:rPr lang="fr-FR" sz="1100" i="1">
                      <a:latin typeface="Cambria Math" panose="02040503050406030204" pitchFamily="18" charset="0"/>
                    </a:rPr>
                    <m:t>𝑟</m:t>
                  </m:r>
                </m:oMath>
              </a14:m>
              <a:r>
                <a:rPr lang="fr-FR" sz="1100"/>
                <a:t> (m)</a:t>
              </a:r>
            </a:p>
          </cdr:txBody>
        </cdr:sp>
      </mc:Choice>
      <mc:Fallback xmlns="">
        <cdr:sp macro="" textlink="">
          <cdr:nvSpPr>
            <cdr:cNvPr id="3" name="ZoneTexte 2">
              <a:extLst xmlns:a="http://schemas.openxmlformats.org/drawingml/2006/main">
                <a:ext uri="{FF2B5EF4-FFF2-40B4-BE49-F238E27FC236}">
                  <a16:creationId xmlns:a16="http://schemas.microsoft.com/office/drawing/2014/main" id="{79184AD1-605B-1F61-CA71-7BDA53623E41}"/>
                </a:ext>
              </a:extLst>
            </cdr:cNvPr>
            <cdr:cNvSpPr txBox="1"/>
          </cdr:nvSpPr>
          <cdr:spPr>
            <a:xfrm xmlns:a="http://schemas.openxmlformats.org/drawingml/2006/main">
              <a:off x="2362200" y="1805003"/>
              <a:ext cx="487680" cy="290497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:pPr/>
              <a:r>
                <a:rPr lang="fr-FR" sz="1100" i="0">
                  <a:latin typeface="Cambria Math" panose="02040503050406030204" pitchFamily="18" charset="0"/>
                </a:rPr>
                <a:t>𝑟</a:t>
              </a:r>
              <a:r>
                <a:rPr lang="fr-FR" sz="1100"/>
                <a:t> (m)</a:t>
              </a:r>
            </a:p>
          </cdr:txBody>
        </cdr:sp>
      </mc:Fallback>
    </mc:AlternateContent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0.42609</cdr:x>
      <cdr:y>0</cdr:y>
    </cdr:from>
    <cdr:to>
      <cdr:x>0.54276</cdr:x>
      <cdr:y>0.09167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2" name="ZoneTexte 1">
              <a:extLst xmlns:a="http://schemas.openxmlformats.org/drawingml/2006/main">
                <a:ext uri="{FF2B5EF4-FFF2-40B4-BE49-F238E27FC236}">
                  <a16:creationId xmlns:a16="http://schemas.microsoft.com/office/drawing/2014/main" id="{657D1992-F29D-6667-444B-88B5659EC343}"/>
                </a:ext>
              </a:extLst>
            </cdr:cNvPr>
            <cdr:cNvSpPr txBox="1"/>
          </cdr:nvSpPr>
          <cdr:spPr>
            <a:xfrm xmlns:a="http://schemas.openxmlformats.org/drawingml/2006/main">
              <a:off x="1431836" y="0"/>
              <a:ext cx="392049" cy="431324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14:m>
                <m:oMath xmlns:m="http://schemas.openxmlformats.org/officeDocument/2006/math">
                  <m:r>
                    <a:rPr lang="fr-FR" sz="1100" i="1">
                      <a:latin typeface="Cambria Math" panose="02040503050406030204" pitchFamily="18" charset="0"/>
                    </a:rPr>
                    <m:t>𝑉</m:t>
                  </m:r>
                </m:oMath>
              </a14:m>
              <a:r>
                <a:rPr lang="fr-FR" sz="1100"/>
                <a:t> ((V)</a:t>
              </a:r>
            </a:p>
          </cdr:txBody>
        </cdr:sp>
      </mc:Choice>
      <mc:Fallback xmlns="">
        <cdr:sp macro="" textlink="">
          <cdr:nvSpPr>
            <cdr:cNvPr id="2" name="ZoneTexte 1">
              <a:extLst xmlns:a="http://schemas.openxmlformats.org/drawingml/2006/main">
                <a:ext uri="{FF2B5EF4-FFF2-40B4-BE49-F238E27FC236}">
                  <a16:creationId xmlns:a16="http://schemas.microsoft.com/office/drawing/2014/main" id="{657D1992-F29D-6667-444B-88B5659EC343}"/>
                </a:ext>
              </a:extLst>
            </cdr:cNvPr>
            <cdr:cNvSpPr txBox="1"/>
          </cdr:nvSpPr>
          <cdr:spPr>
            <a:xfrm xmlns:a="http://schemas.openxmlformats.org/drawingml/2006/main">
              <a:off x="1431836" y="0"/>
              <a:ext cx="392049" cy="431324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:r>
                <a:rPr lang="fr-FR" sz="1100" i="0">
                  <a:latin typeface="Cambria Math" panose="02040503050406030204" pitchFamily="18" charset="0"/>
                </a:rPr>
                <a:t>𝑉</a:t>
              </a:r>
              <a:r>
                <a:rPr lang="fr-FR" sz="1100"/>
                <a:t> ((V)</a:t>
              </a:r>
            </a:p>
          </cdr:txBody>
        </cdr:sp>
      </mc:Fallback>
    </mc:AlternateContent>
  </cdr:relSizeAnchor>
  <cdr:relSizeAnchor xmlns:cdr="http://schemas.openxmlformats.org/drawingml/2006/chartDrawing">
    <cdr:from>
      <cdr:x>0.9194</cdr:x>
      <cdr:y>0.51154</cdr:y>
    </cdr:from>
    <cdr:to>
      <cdr:x>0.99773</cdr:x>
      <cdr:y>0.56275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3" name="ZoneTexte 2">
              <a:extLst xmlns:a="http://schemas.openxmlformats.org/drawingml/2006/main">
                <a:ext uri="{FF2B5EF4-FFF2-40B4-BE49-F238E27FC236}">
                  <a16:creationId xmlns:a16="http://schemas.microsoft.com/office/drawing/2014/main" id="{79184AD1-605B-1F61-CA71-7BDA53623E41}"/>
                </a:ext>
              </a:extLst>
            </cdr:cNvPr>
            <cdr:cNvSpPr txBox="1"/>
          </cdr:nvSpPr>
          <cdr:spPr>
            <a:xfrm xmlns:a="http://schemas.openxmlformats.org/drawingml/2006/main">
              <a:off x="3089567" y="2406995"/>
              <a:ext cx="263233" cy="240956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:pPr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r>
                      <a:rPr lang="fr-FR" sz="1100" i="1">
                        <a:latin typeface="Cambria Math" panose="02040503050406030204" pitchFamily="18" charset="0"/>
                      </a:rPr>
                      <m:t>𝑟</m:t>
                    </m:r>
                  </m:oMath>
                </m:oMathPara>
              </a14:m>
              <a:endParaRPr lang="fr-FR" sz="1100"/>
            </a:p>
          </cdr:txBody>
        </cdr:sp>
      </mc:Choice>
      <mc:Fallback xmlns="">
        <cdr:sp macro="" textlink="">
          <cdr:nvSpPr>
            <cdr:cNvPr id="3" name="ZoneTexte 2">
              <a:extLst xmlns:a="http://schemas.openxmlformats.org/drawingml/2006/main">
                <a:ext uri="{FF2B5EF4-FFF2-40B4-BE49-F238E27FC236}">
                  <a16:creationId xmlns:a16="http://schemas.microsoft.com/office/drawing/2014/main" id="{79184AD1-605B-1F61-CA71-7BDA53623E41}"/>
                </a:ext>
              </a:extLst>
            </cdr:cNvPr>
            <cdr:cNvSpPr txBox="1"/>
          </cdr:nvSpPr>
          <cdr:spPr>
            <a:xfrm xmlns:a="http://schemas.openxmlformats.org/drawingml/2006/main">
              <a:off x="3089567" y="2406995"/>
              <a:ext cx="263233" cy="240956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:r>
                <a:rPr lang="fr-FR" sz="1100" i="0">
                  <a:latin typeface="Cambria Math" panose="02040503050406030204" pitchFamily="18" charset="0"/>
                </a:rPr>
                <a:t>𝑟</a:t>
              </a:r>
              <a:endParaRPr lang="fr-FR" sz="1100"/>
            </a:p>
          </cdr:txBody>
        </cdr:sp>
      </mc:Fallback>
    </mc:AlternateContent>
  </cdr:relSizeAnchor>
  <cdr:relSizeAnchor xmlns:cdr="http://schemas.openxmlformats.org/drawingml/2006/chartDrawing">
    <cdr:from>
      <cdr:x>0.44142</cdr:x>
      <cdr:y>0.72982</cdr:y>
    </cdr:from>
    <cdr:to>
      <cdr:x>0.50038</cdr:x>
      <cdr:y>0.77193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5" name="Ellipse 4">
              <a:extLst xmlns:a="http://schemas.openxmlformats.org/drawingml/2006/main">
                <a:ext uri="{FF2B5EF4-FFF2-40B4-BE49-F238E27FC236}">
                  <a16:creationId xmlns:a16="http://schemas.microsoft.com/office/drawing/2014/main" id="{C232A733-1476-4BEF-EC08-81476F0354FF}"/>
                </a:ext>
              </a:extLst>
            </cdr:cNvPr>
            <cdr:cNvSpPr/>
          </cdr:nvSpPr>
          <cdr:spPr>
            <a:xfrm xmlns:a="http://schemas.openxmlformats.org/drawingml/2006/main">
              <a:off x="1483360" y="3434080"/>
              <a:ext cx="198120" cy="198120"/>
            </a:xfrm>
            <a:prstGeom xmlns:a="http://schemas.openxmlformats.org/drawingml/2006/main" prst="ellipse">
              <a:avLst/>
            </a:prstGeom>
            <a:solidFill xmlns:a="http://schemas.openxmlformats.org/drawingml/2006/main">
              <a:schemeClr val="bg1">
                <a:lumMod val="50000"/>
              </a:schemeClr>
            </a:solidFill>
            <a:ln xmlns:a="http://schemas.openxmlformats.org/drawingml/2006/main" w="9525">
              <a:solidFill>
                <a:schemeClr val="tx1"/>
              </a:solidFill>
            </a:ln>
          </cdr:spPr>
          <cdr:style>
            <a:lnRef xmlns:a="http://schemas.openxmlformats.org/drawingml/2006/main" idx="2">
              <a:schemeClr val="accent1">
                <a:shade val="15000"/>
              </a:schemeClr>
            </a:lnRef>
            <a:fillRef xmlns:a="http://schemas.openxmlformats.org/drawingml/2006/main" idx="1">
              <a:schemeClr val="accent1"/>
            </a:fillRef>
            <a:effectRef xmlns:a="http://schemas.openxmlformats.org/drawingml/2006/main" idx="0">
              <a:schemeClr val="accent1"/>
            </a:effectRef>
            <a:fontRef xmlns:a="http://schemas.openxmlformats.org/drawingml/2006/main" idx="minor">
              <a:schemeClr val="lt1"/>
            </a:fontRef>
          </cdr:style>
          <cdr:txBody>
            <a:bodyPr xmlns:a="http://schemas.openxmlformats.org/drawingml/2006/main" rot="0" spcFirstLastPara="0" vert="horz" wrap="square" lIns="0" tIns="0" rIns="0" bIns="0" numCol="1" spcCol="0" rtlCol="0" fromWordArt="0" anchor="t" anchorCtr="0" forceAA="0" compatLnSpc="1">
              <a:prstTxWarp prst="textNoShape">
                <a:avLst/>
              </a:prstTxWarp>
              <a:noAutofit/>
            </a:bodyPr>
            <a:lstStyle xmlns:a="http://schemas.openxmlformats.org/drawingml/2006/main"/>
            <a:p xmlns:a="http://schemas.openxmlformats.org/drawingml/2006/main">
              <a:pPr algn="ctr"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r>
                      <a:rPr lang="fr-FR" sz="900" i="1">
                        <a:ln w="9525" cap="rnd" cmpd="sng" algn="ctr">
                          <a:solidFill>
                            <a:srgbClr val="000000"/>
                          </a:solidFill>
                          <a:prstDash val="solid"/>
                          <a:bevel/>
                        </a:ln>
                        <a:effectLst/>
                        <a:latin typeface="Cambria Math" panose="02040503050406030204" pitchFamily="18" charset="0"/>
                        <a:ea typeface="Times New Roman" panose="02020603050405020304" pitchFamily="18" charset="0"/>
                        <a:cs typeface="Times New Roman" panose="02020603050405020304" pitchFamily="18" charset="0"/>
                      </a:rPr>
                      <m:t>+</m:t>
                    </m:r>
                  </m:oMath>
                </m:oMathPara>
              </a14:m>
              <a:endParaRPr lang="fr-FR" sz="1200">
                <a:effectLst/>
                <a:ea typeface="Times New Roman" panose="02020603050405020304" pitchFamily="18" charset="0"/>
                <a:cs typeface="Times New Roman" panose="02020603050405020304" pitchFamily="18" charset="0"/>
              </a:endParaRPr>
            </a:p>
          </cdr:txBody>
        </cdr:sp>
      </mc:Choice>
      <mc:Fallback xmlns="">
        <cdr:sp macro="" textlink="">
          <cdr:nvSpPr>
            <cdr:cNvPr id="5" name="Ellipse 4">
              <a:extLst xmlns:a="http://schemas.openxmlformats.org/drawingml/2006/main">
                <a:ext uri="{FF2B5EF4-FFF2-40B4-BE49-F238E27FC236}">
                  <a16:creationId xmlns:a16="http://schemas.microsoft.com/office/drawing/2014/main" id="{C232A733-1476-4BEF-EC08-81476F0354FF}"/>
                </a:ext>
              </a:extLst>
            </cdr:cNvPr>
            <cdr:cNvSpPr/>
          </cdr:nvSpPr>
          <cdr:spPr>
            <a:xfrm xmlns:a="http://schemas.openxmlformats.org/drawingml/2006/main">
              <a:off x="1483360" y="3434080"/>
              <a:ext cx="198120" cy="198120"/>
            </a:xfrm>
            <a:prstGeom xmlns:a="http://schemas.openxmlformats.org/drawingml/2006/main" prst="ellipse">
              <a:avLst/>
            </a:prstGeom>
            <a:solidFill xmlns:a="http://schemas.openxmlformats.org/drawingml/2006/main">
              <a:schemeClr val="bg1">
                <a:lumMod val="50000"/>
              </a:schemeClr>
            </a:solidFill>
            <a:ln xmlns:a="http://schemas.openxmlformats.org/drawingml/2006/main" w="9525">
              <a:solidFill>
                <a:schemeClr val="tx1"/>
              </a:solidFill>
            </a:ln>
          </cdr:spPr>
          <cdr:style>
            <a:lnRef xmlns:a="http://schemas.openxmlformats.org/drawingml/2006/main" idx="2">
              <a:schemeClr val="accent1">
                <a:shade val="15000"/>
              </a:schemeClr>
            </a:lnRef>
            <a:fillRef xmlns:a="http://schemas.openxmlformats.org/drawingml/2006/main" idx="1">
              <a:schemeClr val="accent1"/>
            </a:fillRef>
            <a:effectRef xmlns:a="http://schemas.openxmlformats.org/drawingml/2006/main" idx="0">
              <a:schemeClr val="accent1"/>
            </a:effectRef>
            <a:fontRef xmlns:a="http://schemas.openxmlformats.org/drawingml/2006/main" idx="minor">
              <a:schemeClr val="lt1"/>
            </a:fontRef>
          </cdr:style>
          <cdr:txBody>
            <a:bodyPr xmlns:a="http://schemas.openxmlformats.org/drawingml/2006/main" rot="0" spcFirstLastPara="0" vert="horz" wrap="square" lIns="0" tIns="0" rIns="0" bIns="0" numCol="1" spcCol="0" rtlCol="0" fromWordArt="0" anchor="t" anchorCtr="0" forceAA="0" compatLnSpc="1">
              <a:prstTxWarp prst="textNoShape">
                <a:avLst/>
              </a:prstTxWarp>
              <a:noAutofit/>
            </a:bodyPr>
            <a:lstStyle xmlns:a="http://schemas.openxmlformats.org/drawingml/2006/main"/>
            <a:p xmlns:a="http://schemas.openxmlformats.org/drawingml/2006/main">
              <a:pPr algn="ctr"/>
              <a:r>
                <a:rPr lang="fr-FR" sz="900" i="0">
                  <a:ln w="9525" cap="rnd" cmpd="sng" algn="ctr">
                    <a:solidFill>
                      <a:srgbClr val="000000"/>
                    </a:solidFill>
                    <a:prstDash val="solid"/>
                    <a:bevel/>
                  </a:ln>
                  <a:effectLst/>
                  <a:latin typeface="Cambria Math" panose="02040503050406030204" pitchFamily="18" charset="0"/>
                  <a:ea typeface="Times New Roman" panose="02020603050405020304" pitchFamily="18" charset="0"/>
                  <a:cs typeface="Times New Roman" panose="02020603050405020304" pitchFamily="18" charset="0"/>
                </a:rPr>
                <a:t>+</a:t>
              </a:r>
              <a:endParaRPr lang="fr-FR" sz="1200">
                <a:effectLst/>
                <a:ea typeface="Times New Roman" panose="02020603050405020304" pitchFamily="18" charset="0"/>
                <a:cs typeface="Times New Roman" panose="02020603050405020304" pitchFamily="18" charset="0"/>
              </a:endParaRPr>
            </a:p>
          </cdr:txBody>
        </cdr:sp>
      </mc:Fallback>
    </mc:AlternateContent>
  </cdr:relSizeAnchor>
  <cdr:relSizeAnchor xmlns:cdr="http://schemas.openxmlformats.org/drawingml/2006/chartDrawing">
    <cdr:from>
      <cdr:x>0.41043</cdr:x>
      <cdr:y>0.7085</cdr:y>
    </cdr:from>
    <cdr:to>
      <cdr:x>0.52827</cdr:x>
      <cdr:y>0.79266</cdr:y>
    </cdr:to>
    <cdr:sp macro="" textlink="">
      <cdr:nvSpPr>
        <cdr:cNvPr id="7" name="Ellipse 6">
          <a:extLst xmlns:a="http://schemas.openxmlformats.org/drawingml/2006/main">
            <a:ext uri="{FF2B5EF4-FFF2-40B4-BE49-F238E27FC236}">
              <a16:creationId xmlns:a16="http://schemas.microsoft.com/office/drawing/2014/main" id="{4AA696EB-FB65-91B5-B789-44958A79761F}"/>
            </a:ext>
          </a:extLst>
        </cdr:cNvPr>
        <cdr:cNvSpPr/>
      </cdr:nvSpPr>
      <cdr:spPr>
        <a:xfrm xmlns:a="http://schemas.openxmlformats.org/drawingml/2006/main">
          <a:off x="1379220" y="3333750"/>
          <a:ext cx="396000" cy="396000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 w="9525">
          <a:solidFill>
            <a:sysClr val="windowText" lastClr="000000"/>
          </a:solidFill>
        </a:ln>
      </cdr:spPr>
      <cdr:style>
        <a:lnRef xmlns:a="http://schemas.openxmlformats.org/drawingml/2006/main" idx="2">
          <a:schemeClr val="accent1">
            <a:shade val="15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0.52834</cdr:x>
      <cdr:y>0.15142</cdr:y>
    </cdr:from>
    <cdr:to>
      <cdr:x>0.52834</cdr:x>
      <cdr:y>0.94818</cdr:y>
    </cdr:to>
    <cdr:cxnSp macro="">
      <cdr:nvCxnSpPr>
        <cdr:cNvPr id="9" name="Connecteur droit 8">
          <a:extLst xmlns:a="http://schemas.openxmlformats.org/drawingml/2006/main">
            <a:ext uri="{FF2B5EF4-FFF2-40B4-BE49-F238E27FC236}">
              <a16:creationId xmlns:a16="http://schemas.microsoft.com/office/drawing/2014/main" id="{423C5ECE-BD79-1158-0D25-BE1883FD71E0}"/>
            </a:ext>
          </a:extLst>
        </cdr:cNvPr>
        <cdr:cNvCxnSpPr/>
      </cdr:nvCxnSpPr>
      <cdr:spPr>
        <a:xfrm xmlns:a="http://schemas.openxmlformats.org/drawingml/2006/main">
          <a:off x="1775460" y="712470"/>
          <a:ext cx="0" cy="3749040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  <a:prstDash val="dash"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0.76342</cdr:x>
      <cdr:y>0.46235</cdr:y>
    </cdr:from>
    <cdr:to>
      <cdr:x>0.76342</cdr:x>
      <cdr:y>0.94435</cdr:y>
    </cdr:to>
    <cdr:cxnSp macro="">
      <cdr:nvCxnSpPr>
        <cdr:cNvPr id="10" name="Connecteur droit 9">
          <a:extLst xmlns:a="http://schemas.openxmlformats.org/drawingml/2006/main">
            <a:ext uri="{FF2B5EF4-FFF2-40B4-BE49-F238E27FC236}">
              <a16:creationId xmlns:a16="http://schemas.microsoft.com/office/drawing/2014/main" id="{840C4CB2-FB70-35D4-C3DA-C9E8BA3799A3}"/>
            </a:ext>
          </a:extLst>
        </cdr:cNvPr>
        <cdr:cNvCxnSpPr/>
      </cdr:nvCxnSpPr>
      <cdr:spPr>
        <a:xfrm xmlns:a="http://schemas.openxmlformats.org/drawingml/2006/main" flipH="1">
          <a:off x="2565400" y="2175510"/>
          <a:ext cx="0" cy="2268000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  <a:prstDash val="dash"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0.16327</cdr:x>
      <cdr:y>0.55536</cdr:y>
    </cdr:from>
    <cdr:to>
      <cdr:x>0.76319</cdr:x>
      <cdr:y>0.98381</cdr:y>
    </cdr:to>
    <cdr:sp macro="" textlink="">
      <cdr:nvSpPr>
        <cdr:cNvPr id="11" name="Ellipse 10">
          <a:extLst xmlns:a="http://schemas.openxmlformats.org/drawingml/2006/main">
            <a:ext uri="{FF2B5EF4-FFF2-40B4-BE49-F238E27FC236}">
              <a16:creationId xmlns:a16="http://schemas.microsoft.com/office/drawing/2014/main" id="{FCC6C50D-6995-66E8-9FC7-1513214C9710}"/>
            </a:ext>
          </a:extLst>
        </cdr:cNvPr>
        <cdr:cNvSpPr/>
      </cdr:nvSpPr>
      <cdr:spPr>
        <a:xfrm xmlns:a="http://schemas.openxmlformats.org/drawingml/2006/main">
          <a:off x="548640" y="2613150"/>
          <a:ext cx="2016000" cy="2016000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 w="9525">
          <a:solidFill>
            <a:sysClr val="windowText" lastClr="000000"/>
          </a:solidFill>
        </a:ln>
      </cdr:spPr>
      <cdr:style>
        <a:lnRef xmlns:a="http://schemas.openxmlformats.org/drawingml/2006/main" idx="2">
          <a:schemeClr val="accent1">
            <a:shade val="15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0.47014</cdr:x>
      <cdr:y>0.46829</cdr:y>
    </cdr:from>
    <cdr:to>
      <cdr:x>0.47014</cdr:x>
      <cdr:y>0.95029</cdr:y>
    </cdr:to>
    <cdr:cxnSp macro="">
      <cdr:nvCxnSpPr>
        <cdr:cNvPr id="13" name="Connecteur droit 12">
          <a:extLst xmlns:a="http://schemas.openxmlformats.org/drawingml/2006/main">
            <a:ext uri="{FF2B5EF4-FFF2-40B4-BE49-F238E27FC236}">
              <a16:creationId xmlns:a16="http://schemas.microsoft.com/office/drawing/2014/main" id="{CF78B456-1DE5-B1DE-189E-EF3EC5045C9A}"/>
            </a:ext>
          </a:extLst>
        </cdr:cNvPr>
        <cdr:cNvCxnSpPr/>
      </cdr:nvCxnSpPr>
      <cdr:spPr>
        <a:xfrm xmlns:a="http://schemas.openxmlformats.org/drawingml/2006/main" flipH="1">
          <a:off x="1579880" y="2203450"/>
          <a:ext cx="0" cy="2268000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  <a:prstDash val="dash"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0.42609</cdr:x>
      <cdr:y>0</cdr:y>
    </cdr:from>
    <cdr:to>
      <cdr:x>0.54276</cdr:x>
      <cdr:y>0.09167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2" name="ZoneTexte 1">
              <a:extLst xmlns:a="http://schemas.openxmlformats.org/drawingml/2006/main">
                <a:ext uri="{FF2B5EF4-FFF2-40B4-BE49-F238E27FC236}">
                  <a16:creationId xmlns:a16="http://schemas.microsoft.com/office/drawing/2014/main" id="{657D1992-F29D-6667-444B-88B5659EC343}"/>
                </a:ext>
              </a:extLst>
            </cdr:cNvPr>
            <cdr:cNvSpPr txBox="1"/>
          </cdr:nvSpPr>
          <cdr:spPr>
            <a:xfrm xmlns:a="http://schemas.openxmlformats.org/drawingml/2006/main">
              <a:off x="1431836" y="0"/>
              <a:ext cx="392049" cy="431324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14:m>
                <m:oMath xmlns:m="http://schemas.openxmlformats.org/officeDocument/2006/math">
                  <m:r>
                    <a:rPr lang="fr-FR" sz="1100" i="1">
                      <a:latin typeface="Cambria Math" panose="02040503050406030204" pitchFamily="18" charset="0"/>
                    </a:rPr>
                    <m:t>𝑉</m:t>
                  </m:r>
                </m:oMath>
              </a14:m>
              <a:r>
                <a:rPr lang="fr-FR" sz="1100"/>
                <a:t> ((V)</a:t>
              </a:r>
            </a:p>
          </cdr:txBody>
        </cdr:sp>
      </mc:Choice>
      <mc:Fallback xmlns="">
        <cdr:sp macro="" textlink="">
          <cdr:nvSpPr>
            <cdr:cNvPr id="2" name="ZoneTexte 1">
              <a:extLst xmlns:a="http://schemas.openxmlformats.org/drawingml/2006/main">
                <a:ext uri="{FF2B5EF4-FFF2-40B4-BE49-F238E27FC236}">
                  <a16:creationId xmlns:a16="http://schemas.microsoft.com/office/drawing/2014/main" id="{657D1992-F29D-6667-444B-88B5659EC343}"/>
                </a:ext>
              </a:extLst>
            </cdr:cNvPr>
            <cdr:cNvSpPr txBox="1"/>
          </cdr:nvSpPr>
          <cdr:spPr>
            <a:xfrm xmlns:a="http://schemas.openxmlformats.org/drawingml/2006/main">
              <a:off x="1431836" y="0"/>
              <a:ext cx="392049" cy="431324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:r>
                <a:rPr lang="fr-FR" sz="1100" i="0">
                  <a:latin typeface="Cambria Math" panose="02040503050406030204" pitchFamily="18" charset="0"/>
                </a:rPr>
                <a:t>𝑉</a:t>
              </a:r>
              <a:r>
                <a:rPr lang="fr-FR" sz="1100"/>
                <a:t> ((V)</a:t>
              </a:r>
            </a:p>
          </cdr:txBody>
        </cdr:sp>
      </mc:Fallback>
    </mc:AlternateContent>
  </cdr:relSizeAnchor>
  <cdr:relSizeAnchor xmlns:cdr="http://schemas.openxmlformats.org/drawingml/2006/chartDrawing">
    <cdr:from>
      <cdr:x>0.9194</cdr:x>
      <cdr:y>0.51154</cdr:y>
    </cdr:from>
    <cdr:to>
      <cdr:x>0.99773</cdr:x>
      <cdr:y>0.56275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3" name="ZoneTexte 2">
              <a:extLst xmlns:a="http://schemas.openxmlformats.org/drawingml/2006/main">
                <a:ext uri="{FF2B5EF4-FFF2-40B4-BE49-F238E27FC236}">
                  <a16:creationId xmlns:a16="http://schemas.microsoft.com/office/drawing/2014/main" id="{79184AD1-605B-1F61-CA71-7BDA53623E41}"/>
                </a:ext>
              </a:extLst>
            </cdr:cNvPr>
            <cdr:cNvSpPr txBox="1"/>
          </cdr:nvSpPr>
          <cdr:spPr>
            <a:xfrm xmlns:a="http://schemas.openxmlformats.org/drawingml/2006/main">
              <a:off x="3089567" y="2406995"/>
              <a:ext cx="263233" cy="240956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:pPr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r>
                      <a:rPr lang="fr-FR" sz="1100" i="1">
                        <a:latin typeface="Cambria Math" panose="02040503050406030204" pitchFamily="18" charset="0"/>
                      </a:rPr>
                      <m:t>𝑟</m:t>
                    </m:r>
                  </m:oMath>
                </m:oMathPara>
              </a14:m>
              <a:endParaRPr lang="fr-FR" sz="1100"/>
            </a:p>
          </cdr:txBody>
        </cdr:sp>
      </mc:Choice>
      <mc:Fallback xmlns="">
        <cdr:sp macro="" textlink="">
          <cdr:nvSpPr>
            <cdr:cNvPr id="3" name="ZoneTexte 2">
              <a:extLst xmlns:a="http://schemas.openxmlformats.org/drawingml/2006/main">
                <a:ext uri="{FF2B5EF4-FFF2-40B4-BE49-F238E27FC236}">
                  <a16:creationId xmlns:a16="http://schemas.microsoft.com/office/drawing/2014/main" id="{79184AD1-605B-1F61-CA71-7BDA53623E41}"/>
                </a:ext>
              </a:extLst>
            </cdr:cNvPr>
            <cdr:cNvSpPr txBox="1"/>
          </cdr:nvSpPr>
          <cdr:spPr>
            <a:xfrm xmlns:a="http://schemas.openxmlformats.org/drawingml/2006/main">
              <a:off x="3089567" y="2406995"/>
              <a:ext cx="263233" cy="240956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:r>
                <a:rPr lang="fr-FR" sz="1100" i="0">
                  <a:latin typeface="Cambria Math" panose="02040503050406030204" pitchFamily="18" charset="0"/>
                </a:rPr>
                <a:t>𝑟</a:t>
              </a:r>
              <a:endParaRPr lang="fr-FR" sz="1100"/>
            </a:p>
          </cdr:txBody>
        </cdr:sp>
      </mc:Fallback>
    </mc:AlternateContent>
  </cdr:relSizeAnchor>
  <cdr:relSizeAnchor xmlns:cdr="http://schemas.openxmlformats.org/drawingml/2006/chartDrawing">
    <cdr:from>
      <cdr:x>0.44142</cdr:x>
      <cdr:y>0.72982</cdr:y>
    </cdr:from>
    <cdr:to>
      <cdr:x>0.50038</cdr:x>
      <cdr:y>0.77193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5" name="Ellipse 4">
              <a:extLst xmlns:a="http://schemas.openxmlformats.org/drawingml/2006/main">
                <a:ext uri="{FF2B5EF4-FFF2-40B4-BE49-F238E27FC236}">
                  <a16:creationId xmlns:a16="http://schemas.microsoft.com/office/drawing/2014/main" id="{C232A733-1476-4BEF-EC08-81476F0354FF}"/>
                </a:ext>
              </a:extLst>
            </cdr:cNvPr>
            <cdr:cNvSpPr/>
          </cdr:nvSpPr>
          <cdr:spPr>
            <a:xfrm xmlns:a="http://schemas.openxmlformats.org/drawingml/2006/main">
              <a:off x="1483360" y="3434080"/>
              <a:ext cx="198120" cy="198120"/>
            </a:xfrm>
            <a:prstGeom xmlns:a="http://schemas.openxmlformats.org/drawingml/2006/main" prst="ellipse">
              <a:avLst/>
            </a:prstGeom>
            <a:solidFill xmlns:a="http://schemas.openxmlformats.org/drawingml/2006/main">
              <a:schemeClr val="bg1">
                <a:lumMod val="50000"/>
              </a:schemeClr>
            </a:solidFill>
            <a:ln xmlns:a="http://schemas.openxmlformats.org/drawingml/2006/main" w="9525">
              <a:solidFill>
                <a:schemeClr val="tx1"/>
              </a:solidFill>
            </a:ln>
          </cdr:spPr>
          <cdr:style>
            <a:lnRef xmlns:a="http://schemas.openxmlformats.org/drawingml/2006/main" idx="2">
              <a:schemeClr val="accent1">
                <a:shade val="15000"/>
              </a:schemeClr>
            </a:lnRef>
            <a:fillRef xmlns:a="http://schemas.openxmlformats.org/drawingml/2006/main" idx="1">
              <a:schemeClr val="accent1"/>
            </a:fillRef>
            <a:effectRef xmlns:a="http://schemas.openxmlformats.org/drawingml/2006/main" idx="0">
              <a:schemeClr val="accent1"/>
            </a:effectRef>
            <a:fontRef xmlns:a="http://schemas.openxmlformats.org/drawingml/2006/main" idx="minor">
              <a:schemeClr val="lt1"/>
            </a:fontRef>
          </cdr:style>
          <cdr:txBody>
            <a:bodyPr xmlns:a="http://schemas.openxmlformats.org/drawingml/2006/main" rot="0" spcFirstLastPara="0" vert="horz" wrap="square" lIns="0" tIns="0" rIns="0" bIns="0" numCol="1" spcCol="0" rtlCol="0" fromWordArt="0" anchor="t" anchorCtr="0" forceAA="0" compatLnSpc="1">
              <a:prstTxWarp prst="textNoShape">
                <a:avLst/>
              </a:prstTxWarp>
              <a:noAutofit/>
            </a:bodyPr>
            <a:lstStyle xmlns:a="http://schemas.openxmlformats.org/drawingml/2006/main"/>
            <a:p xmlns:a="http://schemas.openxmlformats.org/drawingml/2006/main">
              <a:pPr algn="ctr"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r>
                      <a:rPr lang="fr-FR" sz="1200" b="0" i="1">
                        <a:effectLst/>
                        <a:latin typeface="Cambria Math" panose="02040503050406030204" pitchFamily="18" charset="0"/>
                        <a:ea typeface="Times New Roman" panose="02020603050405020304" pitchFamily="18" charset="0"/>
                        <a:cs typeface="Times New Roman" panose="02020603050405020304" pitchFamily="18" charset="0"/>
                      </a:rPr>
                      <m:t>−</m:t>
                    </m:r>
                  </m:oMath>
                </m:oMathPara>
              </a14:m>
              <a:endParaRPr lang="fr-FR" sz="1200">
                <a:effectLst/>
                <a:ea typeface="Times New Roman" panose="02020603050405020304" pitchFamily="18" charset="0"/>
                <a:cs typeface="Times New Roman" panose="02020603050405020304" pitchFamily="18" charset="0"/>
              </a:endParaRPr>
            </a:p>
          </cdr:txBody>
        </cdr:sp>
      </mc:Choice>
      <mc:Fallback xmlns="">
        <cdr:sp macro="" textlink="">
          <cdr:nvSpPr>
            <cdr:cNvPr id="5" name="Ellipse 4">
              <a:extLst xmlns:a="http://schemas.openxmlformats.org/drawingml/2006/main">
                <a:ext uri="{FF2B5EF4-FFF2-40B4-BE49-F238E27FC236}">
                  <a16:creationId xmlns:a16="http://schemas.microsoft.com/office/drawing/2014/main" id="{C232A733-1476-4BEF-EC08-81476F0354FF}"/>
                </a:ext>
              </a:extLst>
            </cdr:cNvPr>
            <cdr:cNvSpPr/>
          </cdr:nvSpPr>
          <cdr:spPr>
            <a:xfrm xmlns:a="http://schemas.openxmlformats.org/drawingml/2006/main">
              <a:off x="1483360" y="3434080"/>
              <a:ext cx="198120" cy="198120"/>
            </a:xfrm>
            <a:prstGeom xmlns:a="http://schemas.openxmlformats.org/drawingml/2006/main" prst="ellipse">
              <a:avLst/>
            </a:prstGeom>
            <a:solidFill xmlns:a="http://schemas.openxmlformats.org/drawingml/2006/main">
              <a:schemeClr val="bg1">
                <a:lumMod val="50000"/>
              </a:schemeClr>
            </a:solidFill>
            <a:ln xmlns:a="http://schemas.openxmlformats.org/drawingml/2006/main" w="9525">
              <a:solidFill>
                <a:schemeClr val="tx1"/>
              </a:solidFill>
            </a:ln>
          </cdr:spPr>
          <cdr:style>
            <a:lnRef xmlns:a="http://schemas.openxmlformats.org/drawingml/2006/main" idx="2">
              <a:schemeClr val="accent1">
                <a:shade val="15000"/>
              </a:schemeClr>
            </a:lnRef>
            <a:fillRef xmlns:a="http://schemas.openxmlformats.org/drawingml/2006/main" idx="1">
              <a:schemeClr val="accent1"/>
            </a:fillRef>
            <a:effectRef xmlns:a="http://schemas.openxmlformats.org/drawingml/2006/main" idx="0">
              <a:schemeClr val="accent1"/>
            </a:effectRef>
            <a:fontRef xmlns:a="http://schemas.openxmlformats.org/drawingml/2006/main" idx="minor">
              <a:schemeClr val="lt1"/>
            </a:fontRef>
          </cdr:style>
          <cdr:txBody>
            <a:bodyPr xmlns:a="http://schemas.openxmlformats.org/drawingml/2006/main" rot="0" spcFirstLastPara="0" vert="horz" wrap="square" lIns="0" tIns="0" rIns="0" bIns="0" numCol="1" spcCol="0" rtlCol="0" fromWordArt="0" anchor="t" anchorCtr="0" forceAA="0" compatLnSpc="1">
              <a:prstTxWarp prst="textNoShape">
                <a:avLst/>
              </a:prstTxWarp>
              <a:noAutofit/>
            </a:bodyPr>
            <a:lstStyle xmlns:a="http://schemas.openxmlformats.org/drawingml/2006/main"/>
            <a:p xmlns:a="http://schemas.openxmlformats.org/drawingml/2006/main">
              <a:pPr algn="ctr"/>
              <a:r>
                <a:rPr lang="fr-FR" sz="1200" b="0" i="0">
                  <a:effectLst/>
                  <a:latin typeface="Cambria Math" panose="02040503050406030204" pitchFamily="18" charset="0"/>
                  <a:ea typeface="Times New Roman" panose="02020603050405020304" pitchFamily="18" charset="0"/>
                  <a:cs typeface="Times New Roman" panose="02020603050405020304" pitchFamily="18" charset="0"/>
                </a:rPr>
                <a:t>−</a:t>
              </a:r>
              <a:endParaRPr lang="fr-FR" sz="1200">
                <a:effectLst/>
                <a:ea typeface="Times New Roman" panose="02020603050405020304" pitchFamily="18" charset="0"/>
                <a:cs typeface="Times New Roman" panose="02020603050405020304" pitchFamily="18" charset="0"/>
              </a:endParaRPr>
            </a:p>
          </cdr:txBody>
        </cdr:sp>
      </mc:Fallback>
    </mc:AlternateContent>
  </cdr:relSizeAnchor>
  <cdr:relSizeAnchor xmlns:cdr="http://schemas.openxmlformats.org/drawingml/2006/chartDrawing">
    <cdr:from>
      <cdr:x>0.46939</cdr:x>
      <cdr:y>0.46613</cdr:y>
    </cdr:from>
    <cdr:to>
      <cdr:x>0.46939</cdr:x>
      <cdr:y>0.94813</cdr:y>
    </cdr:to>
    <cdr:cxnSp macro="">
      <cdr:nvCxnSpPr>
        <cdr:cNvPr id="4" name="Connecteur droit 3">
          <a:extLst xmlns:a="http://schemas.openxmlformats.org/drawingml/2006/main">
            <a:ext uri="{FF2B5EF4-FFF2-40B4-BE49-F238E27FC236}">
              <a16:creationId xmlns:a16="http://schemas.microsoft.com/office/drawing/2014/main" id="{7A8E1A94-2A71-4CA8-679F-9EAB5833FC4F}"/>
            </a:ext>
          </a:extLst>
        </cdr:cNvPr>
        <cdr:cNvCxnSpPr/>
      </cdr:nvCxnSpPr>
      <cdr:spPr>
        <a:xfrm xmlns:a="http://schemas.openxmlformats.org/drawingml/2006/main" flipH="1">
          <a:off x="1577340" y="2193290"/>
          <a:ext cx="0" cy="2268000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  <a:prstDash val="dash"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15</TotalTime>
  <Pages>8</Pages>
  <Words>1343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ARNOLD</dc:creator>
  <cp:keywords/>
  <dc:description/>
  <cp:lastModifiedBy>Christian ARNOLD</cp:lastModifiedBy>
  <cp:revision>17</cp:revision>
  <cp:lastPrinted>2022-10-08T12:13:00Z</cp:lastPrinted>
  <dcterms:created xsi:type="dcterms:W3CDTF">2024-08-30T11:56:00Z</dcterms:created>
  <dcterms:modified xsi:type="dcterms:W3CDTF">2024-08-31T08:27:00Z</dcterms:modified>
</cp:coreProperties>
</file>