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BE488" w14:textId="77777777" w:rsidR="00750D92" w:rsidRDefault="00AA473B" w:rsidP="001E0ED2">
      <w:pPr>
        <w:pStyle w:val="Titre1"/>
        <w:spacing w:before="0"/>
      </w:pPr>
      <w:r>
        <w:t xml:space="preserve">Comment calculer l’intégrale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sub>
            </m:sSub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m:rPr>
                <m:sty m:val="bi"/>
              </m:rPr>
              <w:rPr>
                <w:rFonts w:ascii="Cambria Math" w:hAnsi="Cambria Math"/>
              </w:rPr>
              <m:t>⋅dr</m:t>
            </m:r>
          </m:e>
        </m:nary>
      </m:oMath>
      <w:r w:rsidR="007229C7">
        <w:t> ?</w:t>
      </w:r>
    </w:p>
    <w:p w14:paraId="212D60FD" w14:textId="5DCC1AA1" w:rsidR="00472C50" w:rsidRPr="00661C4F" w:rsidRDefault="004927E0" w:rsidP="00750D92">
      <w:r>
        <w:br/>
        <w:t xml:space="preserve">Traçons la courbe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14:paraId="611A1F36" w14:textId="7BE762F1" w:rsidR="00661C4F" w:rsidRDefault="0047238A" w:rsidP="00F11036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23FD86A" wp14:editId="3A1279E9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4038600" cy="2954020"/>
                <wp:effectExtent l="0" t="0" r="0" b="0"/>
                <wp:wrapSquare wrapText="bothSides"/>
                <wp:docPr id="31839430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38600" cy="2954020"/>
                          <a:chOff x="320040" y="0"/>
                          <a:chExt cx="4038600" cy="2954473"/>
                        </a:xfrm>
                      </wpg:grpSpPr>
                      <pic:pic xmlns:pic="http://schemas.openxmlformats.org/drawingml/2006/picture">
                        <pic:nvPicPr>
                          <pic:cNvPr id="4" name="Imag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4" r="13333" b="9808"/>
                          <a:stretch/>
                        </pic:blipFill>
                        <pic:spPr bwMode="auto">
                          <a:xfrm>
                            <a:off x="320040" y="0"/>
                            <a:ext cx="4038600" cy="2666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Légende : encadrée sans bordure 2"/>
                        <wps:cNvSpPr/>
                        <wps:spPr>
                          <a:xfrm>
                            <a:off x="2457450" y="2434590"/>
                            <a:ext cx="1699194" cy="519883"/>
                          </a:xfrm>
                          <a:prstGeom prst="callout1">
                            <a:avLst>
                              <a:gd name="adj1" fmla="val 28895"/>
                              <a:gd name="adj2" fmla="val 29718"/>
                              <a:gd name="adj3" fmla="val -31477"/>
                              <a:gd name="adj4" fmla="val -7245"/>
                            </a:avLst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D38CD95" w14:textId="77777777" w:rsidR="00750D92" w:rsidRPr="00750D92" w:rsidRDefault="00750D92" w:rsidP="00750D92">
                              <w:pPr>
                                <w:rPr>
                                  <w:iCs/>
                                  <w:color w:val="000000" w:themeColor="text1"/>
                                  <w14:textOutline w14:w="6350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14:textOutline w14:w="63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000000" w:themeColor="text1"/>
                                          <w14:textOutline w14:w="6350" w14:cap="rnd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14:textOutline w14:w="6350" w14:cap="rnd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m:t>r</m:t>
                                      </m:r>
                                    </m:e>
                                  </m:d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14:textOutline w14:w="63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m:t>⋅dr=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000000" w:themeColor="text1"/>
                                          <w14:textOutline w14:w="6350" w14:cap="rnd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14:textOutline w14:w="6350" w14:cap="rnd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m:t>1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color w:val="000000" w:themeColor="text1"/>
                                              <w14:textOutline w14:w="6350" w14:cap="rnd" w14:cmpd="sng" w14:algn="ctr">
                                                <w14:solidFill>
                                                  <w14:schemeClr w14:val="tx1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14:textOutline w14:w="6350" w14:cap="rnd" w14:cmpd="sng" w14:algn="ctr">
                                                <w14:solidFill>
                                                  <w14:schemeClr w14:val="tx1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m:t>r</m:t>
                                          </m:r>
                                        </m:e>
                                        <m:sup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14:textOutline w14:w="6350" w14:cap="rnd" w14:cmpd="sng" w14:algn="ctr">
                                                <w14:solidFill>
                                                  <w14:schemeClr w14:val="tx1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000000" w:themeColor="text1"/>
                                      <w14:textOutline w14:w="6350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m:t>⋅dr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Légende : encadrée sans bordure 3"/>
                        <wps:cNvSpPr/>
                        <wps:spPr>
                          <a:xfrm>
                            <a:off x="2023110" y="723900"/>
                            <a:ext cx="1513899" cy="519883"/>
                          </a:xfrm>
                          <a:prstGeom prst="callout1">
                            <a:avLst>
                              <a:gd name="adj1" fmla="val 54982"/>
                              <a:gd name="adj2" fmla="val 23083"/>
                              <a:gd name="adj3" fmla="val 247783"/>
                              <a:gd name="adj4" fmla="val -17815"/>
                            </a:avLst>
                          </a:prstGeom>
                          <a:noFill/>
                          <a:ln w="6350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3395F5" w14:textId="77777777" w:rsidR="00750D92" w:rsidRPr="00750D92" w:rsidRDefault="00750D92" w:rsidP="00750D92">
                              <w:pPr>
                                <w:rPr>
                                  <w:iCs/>
                                  <w:color w:val="000000" w:themeColor="text1"/>
                                  <w14:textOutline w14:w="6350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m:oMathPara>
                                <m:oMath>
                                  <m:nary>
                                    <m:naryPr>
                                      <m:limLoc m:val="subSup"/>
                                      <m:ctrlPr>
                                        <w:rPr>
                                          <w:rFonts w:ascii="Cambria Math" w:hAnsi="Cambria Math"/>
                                          <w:iCs/>
                                          <w:color w:val="000000" w:themeColor="text1"/>
                                          <w14:textOutline w14:w="9525" w14:cap="rnd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m:ctrlPr>
                                    </m:naryPr>
                                    <m:sub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color w:val="000000" w:themeColor="text1"/>
                                              <w14:textOutline w14:w="9525" w14:cap="rnd" w14:cmpd="sng" w14:algn="ctr">
                                                <w14:solidFill>
                                                  <w14:schemeClr w14:val="tx1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14:textOutline w14:w="9525" w14:cap="rnd" w14:cmpd="sng" w14:algn="ctr">
                                                <w14:solidFill>
                                                  <w14:schemeClr w14:val="tx1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m:t>r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14:textOutline w14:w="9525" w14:cap="rnd" w14:cmpd="sng" w14:algn="ctr">
                                                <w14:solidFill>
                                                  <w14:schemeClr w14:val="tx1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sub>
                                    <m:sup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color w:val="000000" w:themeColor="text1"/>
                                              <w14:textOutline w14:w="9525" w14:cap="rnd" w14:cmpd="sng" w14:algn="ctr">
                                                <w14:solidFill>
                                                  <w14:schemeClr w14:val="tx1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14:textOutline w14:w="9525" w14:cap="rnd" w14:cmpd="sng" w14:algn="ctr">
                                                <w14:solidFill>
                                                  <w14:schemeClr w14:val="tx1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m:t>r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14:textOutline w14:w="9525" w14:cap="rnd" w14:cmpd="sng" w14:algn="ctr">
                                                <w14:solidFill>
                                                  <w14:schemeClr w14:val="tx1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m:t>B</m:t>
                                          </m:r>
                                        </m:sub>
                                      </m:sSub>
                                    </m:sup>
                                    <m:e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hAnsi="Cambria Math"/>
                                              <w:iCs/>
                                              <w:color w:val="000000" w:themeColor="text1"/>
                                              <w14:textOutline w14:w="9525" w14:cap="rnd" w14:cmpd="sng" w14:algn="ctr">
                                                <w14:solidFill>
                                                  <w14:schemeClr w14:val="tx1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color w:val="000000" w:themeColor="text1"/>
                                              <w14:textOutline w14:w="9525" w14:cap="rnd" w14:cmpd="sng" w14:algn="ctr">
                                                <w14:solidFill>
                                                  <w14:schemeClr w14:val="tx1"/>
                                                </w14:solidFill>
                                                <w14:prstDash w14:val="solid"/>
                                                <w14:bevel/>
                                              </w14:textOutline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sSup>
                                            <m:sSupPr>
                                              <m:ctrlPr>
                                                <w:rPr>
                                                  <w:rFonts w:ascii="Cambria Math" w:hAnsi="Cambria Math"/>
                                                  <w:iCs/>
                                                  <w:color w:val="000000" w:themeColor="text1"/>
                                                  <w14:textOutline w14:w="9525" w14:cap="rnd" w14:cmpd="sng" w14:algn="ctr">
                                                    <w14:solidFill>
                                                      <w14:schemeClr w14:val="tx1"/>
                                                    </w14:solidFill>
                                                    <w14:prstDash w14:val="solid"/>
                                                    <w14:bevel/>
                                                  </w14:textOutline>
                                                </w:rPr>
                                              </m:ctrlPr>
                                            </m:sSupPr>
                                            <m:e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14:textOutline w14:w="9525" w14:cap="rnd" w14:cmpd="sng" w14:algn="ctr">
                                                    <w14:solidFill>
                                                      <w14:schemeClr w14:val="tx1"/>
                                                    </w14:solidFill>
                                                    <w14:prstDash w14:val="solid"/>
                                                    <w14:bevel/>
                                                  </w14:textOutline>
                                                </w:rPr>
                                                <m:t>r</m:t>
                                              </m:r>
                                            </m:e>
                                            <m:sup>
                                              <m:r>
                                                <m:rPr>
                                                  <m:sty m:val="p"/>
                                                </m:rPr>
                                                <w:rPr>
                                                  <w:rFonts w:ascii="Cambria Math" w:hAnsi="Cambria Math"/>
                                                  <w:color w:val="000000" w:themeColor="text1"/>
                                                  <w14:textOutline w14:w="9525" w14:cap="rnd" w14:cmpd="sng" w14:algn="ctr">
                                                    <w14:solidFill>
                                                      <w14:schemeClr w14:val="tx1"/>
                                                    </w14:solidFill>
                                                    <w14:prstDash w14:val="solid"/>
                                                    <w14:bevel/>
                                                  </w14:textOutline>
                                                </w:rPr>
                                                <m:t>2</m:t>
                                              </m:r>
                                            </m:sup>
                                          </m:sSup>
                                        </m:den>
                                      </m:f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  <w14:textOutline w14:w="9525" w14:cap="rnd" w14:cmpd="sng" w14:algn="ctr">
                                            <w14:solidFill>
                                              <w14:schemeClr w14:val="tx1"/>
                                            </w14:solidFill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m:t>⋅dr</m:t>
                                      </m:r>
                                    </m:e>
                                  </m:nary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FD86A" id="Groupe 4" o:spid="_x0000_s1026" style="position:absolute;margin-left:0;margin-top:4.5pt;width:318pt;height:232.6pt;z-index:251659264;mso-position-horizontal:left;mso-position-horizontal-relative:margin" coordorigin="3200" coordsize="40386,29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left:3200;width:40386;height:26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">
                  <v:imagedata r:id="rId6" o:title="" cropbottom="6428f" cropleft="4171f" cropright="8738f"/>
                </v:shape>
                <v:shapetype id="_x0000_t41" coordsize="21600,21600" o:spt="41" adj="-8280,24300,-1800,4050" path="m@0@1l@2@3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textborder="f"/>
                </v:shapetype>
                <v:shape id="Légende : encadrée sans bordure 2" o:spid="_x0000_s1028" type="#_x0000_t41" style="position:absolute;left:24574;top:24345;width:16992;height:5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" adj="-1565,-6799,6419,6241" filled="f" strokecolor="red" strokeweight=".5pt">
                  <v:textbox>
                    <w:txbxContent>
                      <w:p w14:paraId="0D38CD95" w14:textId="77777777" w:rsidR="00750D92" w:rsidRPr="00750D92" w:rsidRDefault="00750D92" w:rsidP="00750D92">
                        <w:pPr>
                          <w:rPr>
                            <w:iCs/>
                            <w:color w:val="000000" w:themeColor="text1"/>
                            <w14:textOutline w14:w="6350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m:oMathPara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m:t>f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000000" w:themeColor="text1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m:t>r</m:t>
                                </m:r>
                              </m:e>
                            </m:d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m:t>⋅dr=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Cs/>
                                    <w:color w:val="000000" w:themeColor="text1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14:textOutline w14:w="6350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m:t>1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color w:val="000000" w:themeColor="text1"/>
                                        <w14:textOutline w14:w="6350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14:textOutline w14:w="6350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14:textOutline w14:w="6350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 w:themeColor="text1"/>
                                <w14:textOutline w14:w="63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m:t>⋅dr</m:t>
                            </m:r>
                          </m:oMath>
                        </m:oMathPara>
                      </w:p>
                    </w:txbxContent>
                  </v:textbox>
                </v:shape>
                <v:shape id="Légende : encadrée sans bordure 3" o:spid="_x0000_s1029" type="#_x0000_t41" style="position:absolute;left:20231;top:7239;width:15139;height:51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" adj="-3848,53521,4986,11876" filled="f" strokecolor="#4f81bd [3204]" strokeweight=".5pt">
                  <v:textbox>
                    <w:txbxContent>
                      <w:p w14:paraId="573395F5" w14:textId="77777777" w:rsidR="00750D92" w:rsidRPr="00750D92" w:rsidRDefault="00750D92" w:rsidP="00750D92">
                        <w:pPr>
                          <w:rPr>
                            <w:iCs/>
                            <w:color w:val="000000" w:themeColor="text1"/>
                            <w14:textOutline w14:w="6350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m:oMathPara>
                          <m:oMath>
                            <m:nary>
                              <m:naryPr>
                                <m:limLoc m:val="subSup"/>
                                <m:ctrlPr>
                                  <w:rPr>
                                    <w:rFonts w:ascii="Cambria Math" w:hAnsi="Cambria Math"/>
                                    <w:iCs/>
                                    <w:color w:val="000000" w:themeColor="text1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m:ctrlPr>
                              </m:naryPr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color w:val="000000" w:themeColor="text1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m:t>A</m:t>
                                    </m:r>
                                  </m:sub>
                                </m:sSub>
                              </m:sub>
                              <m:sup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color w:val="000000" w:themeColor="text1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m:t>B</m:t>
                                    </m:r>
                                  </m:sub>
                                </m:sSub>
                              </m:sup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Cs/>
                                        <w:color w:val="000000" w:themeColor="text1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000000" w:themeColor="text1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color w:val="000000" w:themeColor="text1"/>
                                            <w14:textOutline w14:w="952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14:textOutline w14:w="952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m:t>r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000000" w:themeColor="text1"/>
                                            <w14:textOutline w14:w="9525" w14:cap="rnd" w14:cmpd="sng" w14:algn="ctr">
                                              <w14:solidFill>
                                                <w14:schemeClr w14:val="tx1"/>
                                              </w14:solidFill>
                                              <w14:prstDash w14:val="solid"/>
                                              <w14:bevel/>
                                            </w14:textOutline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color w:val="000000" w:themeColor="text1"/>
                                    <w14:textOutline w14:w="9525" w14:cap="rnd" w14:cmpd="sng" w14:algn="ctr">
                                      <w14:solidFill>
                                        <w14:schemeClr w14:val="tx1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  <m:t>⋅dr</m:t>
                                </m:r>
                              </m:e>
                            </m:nary>
                          </m:oMath>
                        </m:oMathPara>
                      </w:p>
                    </w:txbxContent>
                  </v:textbox>
                  <o:callout v:ext="edit" minusy="t"/>
                </v:shape>
                <w10:wrap type="square" anchorx="margin"/>
              </v:group>
            </w:pict>
          </mc:Fallback>
        </mc:AlternateContent>
      </w:r>
      <w:r w:rsidR="00076DBF">
        <w:rPr>
          <w:noProof/>
        </w:rPr>
        <w:t>Comme</w:t>
      </w:r>
      <w:r w:rsidR="00420103">
        <w:rPr>
          <w:noProof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r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noProof/>
          </w:rPr>
          <m:t>⋅dr</m:t>
        </m:r>
      </m:oMath>
      <w:r w:rsidR="00420103">
        <w:rPr>
          <w:noProof/>
        </w:rPr>
        <w:t xml:space="preserve"> correspond à l’aire du trait rouge,</w:t>
      </w:r>
      <w:r w:rsidR="00076DBF">
        <w:rPr>
          <w:noProof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⋅dr</m:t>
            </m:r>
          </m:e>
        </m:nary>
      </m:oMath>
      <w:r w:rsidR="00B55876" w:rsidRPr="00B55876">
        <w:rPr>
          <w:noProof/>
        </w:rPr>
        <w:t xml:space="preserve"> correspond à</w:t>
      </w:r>
      <w:r w:rsidR="00B55876">
        <w:rPr>
          <w:noProof/>
        </w:rPr>
        <w:t xml:space="preserve"> l’aire en bleu sur la courbe</w:t>
      </w:r>
      <w:r w:rsidR="00420103">
        <w:rPr>
          <w:noProof/>
        </w:rPr>
        <w:t xml:space="preserve"> (somme de tous les traits qu’on pourrait tracer pour recouvrir la surface sous la courbe).</w:t>
      </w:r>
    </w:p>
    <w:p w14:paraId="00E7D258" w14:textId="77777777" w:rsidR="0047238A" w:rsidRDefault="00225F68" w:rsidP="00F11036">
      <w:pPr>
        <w:rPr>
          <w:b/>
          <w:bCs/>
          <w:noProof/>
        </w:rPr>
      </w:pPr>
      <w:r>
        <w:rPr>
          <w:noProof/>
        </w:rPr>
        <w:t>Conclusion :</w:t>
      </w:r>
      <w:r w:rsidR="00BF0433">
        <w:rPr>
          <w:noProof/>
        </w:rPr>
        <w:t xml:space="preserve"> </w:t>
      </w:r>
      <w:r>
        <w:rPr>
          <w:noProof/>
        </w:rPr>
        <w:t>L’intégrale</w:t>
      </w:r>
      <w:r w:rsidR="00BF0433">
        <w:rPr>
          <w:noProof/>
        </w:rPr>
        <w:t xml:space="preserve">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⋅dr</m:t>
            </m:r>
          </m:e>
        </m:nary>
      </m:oMath>
      <w:r>
        <w:rPr>
          <w:noProof/>
        </w:rPr>
        <w:t xml:space="preserve"> correspond à l’aire </w:t>
      </w:r>
      <m:oMath>
        <m:r>
          <w:rPr>
            <w:rFonts w:ascii="Cambria Math" w:hAnsi="Cambria Math"/>
            <w:noProof/>
          </w:rPr>
          <m:t>A(r)</m:t>
        </m:r>
      </m:oMath>
      <w:r w:rsidR="00AB661A">
        <w:rPr>
          <w:noProof/>
        </w:rPr>
        <w:t xml:space="preserve"> </w:t>
      </w:r>
      <w:r>
        <w:rPr>
          <w:noProof/>
        </w:rPr>
        <w:t>en bl</w:t>
      </w:r>
      <w:r w:rsidR="002163EF">
        <w:rPr>
          <w:noProof/>
        </w:rPr>
        <w:t xml:space="preserve">eu sous la courbe représentant la fonction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r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den>
        </m:f>
      </m:oMath>
      <w:r w:rsidR="00AB661A">
        <w:rPr>
          <w:noProof/>
        </w:rPr>
        <w:t>.</w:t>
      </w:r>
      <w:r w:rsidR="00AB661A">
        <w:rPr>
          <w:noProof/>
        </w:rPr>
        <w:br/>
      </w:r>
    </w:p>
    <w:p w14:paraId="5E9A86F9" w14:textId="76CBBB92" w:rsidR="009668FF" w:rsidRPr="00B63A4D" w:rsidRDefault="00AB661A" w:rsidP="00F11036">
      <w:pPr>
        <w:rPr>
          <w:b/>
          <w:bCs/>
          <w:noProof/>
        </w:rPr>
      </w:pPr>
      <w:r w:rsidRPr="00B63A4D">
        <w:rPr>
          <w:b/>
          <w:bCs/>
          <w:noProof/>
        </w:rPr>
        <w:t xml:space="preserve">Généralisation : L’intégrale </w:t>
      </w:r>
      <m:oMath>
        <m:nary>
          <m:naryPr>
            <m:limLoc m:val="subSup"/>
            <m:ctrlPr>
              <w:rPr>
                <w:rFonts w:ascii="Cambria Math" w:hAnsi="Cambria Math"/>
                <w:b/>
                <w:bCs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b/>
                    <w:bCs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r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B</m:t>
                </m:r>
              </m:sub>
            </m:sSub>
          </m:sup>
          <m:e>
            <m:r>
              <m:rPr>
                <m:sty m:val="bi"/>
              </m:rPr>
              <w:rPr>
                <w:rFonts w:ascii="Cambria Math" w:hAnsi="Cambria Math"/>
              </w:rPr>
              <m:t>f(r)⋅dr</m:t>
            </m:r>
          </m:e>
        </m:nary>
      </m:oMath>
      <w:r w:rsidRPr="00B63A4D">
        <w:rPr>
          <w:b/>
          <w:bCs/>
          <w:noProof/>
        </w:rPr>
        <w:t xml:space="preserve"> correspond à l’aire </w:t>
      </w:r>
      <m:oMath>
        <m:r>
          <m:rPr>
            <m:sty m:val="bi"/>
          </m:rPr>
          <w:rPr>
            <w:rFonts w:ascii="Cambria Math" w:hAnsi="Cambria Math"/>
            <w:noProof/>
          </w:rPr>
          <m:t>A(r)</m:t>
        </m:r>
      </m:oMath>
      <w:r w:rsidRPr="00B63A4D">
        <w:rPr>
          <w:b/>
          <w:bCs/>
          <w:noProof/>
        </w:rPr>
        <w:t xml:space="preserve"> sous la courbe représentant la fonction </w:t>
      </w:r>
      <m:oMath>
        <m:r>
          <m:rPr>
            <m:sty m:val="bi"/>
          </m:rP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  <w:noProof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r</m:t>
            </m:r>
          </m:e>
        </m:d>
      </m:oMath>
      <w:r w:rsidRPr="00B63A4D">
        <w:rPr>
          <w:b/>
          <w:bCs/>
          <w:noProof/>
        </w:rPr>
        <w:t xml:space="preserve"> entre les bornes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noProof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</w:rPr>
              <m:t>A</m:t>
            </m:r>
          </m:sub>
        </m:sSub>
      </m:oMath>
      <w:r w:rsidRPr="00B63A4D">
        <w:rPr>
          <w:b/>
          <w:bCs/>
          <w:noProof/>
        </w:rPr>
        <w:t xml:space="preserve"> et </w:t>
      </w:r>
      <m:oMath>
        <m:sSub>
          <m:sSubPr>
            <m:ctrlPr>
              <w:rPr>
                <w:rFonts w:ascii="Cambria Math" w:hAnsi="Cambria Math"/>
                <w:b/>
                <w:bCs/>
                <w:i/>
                <w:noProof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noProof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/>
                <w:noProof/>
              </w:rPr>
              <m:t>B</m:t>
            </m:r>
          </m:sub>
        </m:sSub>
      </m:oMath>
      <w:r w:rsidRPr="00B63A4D">
        <w:rPr>
          <w:b/>
          <w:bCs/>
          <w:noProof/>
        </w:rPr>
        <w:t>.</w:t>
      </w:r>
    </w:p>
    <w:p w14:paraId="0B97E8D6" w14:textId="77777777" w:rsidR="001F101D" w:rsidRDefault="001F101D" w:rsidP="0047238A">
      <w:pPr>
        <w:rPr>
          <w:noProof/>
        </w:rPr>
      </w:pPr>
    </w:p>
    <w:p w14:paraId="062C19F4" w14:textId="5773ABF0" w:rsidR="009668FF" w:rsidRDefault="009668FF" w:rsidP="0047238A">
      <w:pPr>
        <w:rPr>
          <w:noProof/>
        </w:rPr>
      </w:pPr>
      <w:r>
        <w:rPr>
          <w:noProof/>
        </w:rPr>
        <w:t xml:space="preserve">Calcul de </w:t>
      </w:r>
      <m:oMath>
        <m:r>
          <w:rPr>
            <w:rFonts w:ascii="Cambria Math" w:hAnsi="Cambria Math"/>
            <w:noProof/>
          </w:rPr>
          <m:t>A(r)</m:t>
        </m:r>
      </m:oMath>
      <w:r>
        <w:rPr>
          <w:noProof/>
        </w:rPr>
        <w:t> </w:t>
      </w:r>
      <w:r w:rsidR="00B066FD">
        <w:rPr>
          <w:noProof/>
        </w:rPr>
        <w:t xml:space="preserve">entre les bornes </w:t>
      </w:r>
      <m:oMath>
        <m:r>
          <w:rPr>
            <w:rFonts w:ascii="Cambria Math" w:hAnsi="Cambria Math"/>
            <w:noProof/>
          </w:rPr>
          <m:t>r</m:t>
        </m:r>
      </m:oMath>
      <w:r w:rsidR="00B066FD">
        <w:rPr>
          <w:noProof/>
        </w:rPr>
        <w:t xml:space="preserve"> et </w:t>
      </w:r>
      <m:oMath>
        <m:r>
          <w:rPr>
            <w:rFonts w:ascii="Cambria Math" w:hAnsi="Cambria Math"/>
            <w:noProof/>
          </w:rPr>
          <m:t>r+dr</m:t>
        </m:r>
      </m:oMath>
      <w:r w:rsidR="00B066FD">
        <w:rPr>
          <w:noProof/>
        </w:rPr>
        <w:t> :</w:t>
      </w:r>
    </w:p>
    <w:p w14:paraId="0C52EAA9" w14:textId="77848F58" w:rsidR="00C607D3" w:rsidRDefault="0047238A" w:rsidP="00F11036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C7CBCB7" wp14:editId="3B95F14F">
                <wp:simplePos x="0" y="0"/>
                <wp:positionH relativeFrom="column">
                  <wp:posOffset>31115</wp:posOffset>
                </wp:positionH>
                <wp:positionV relativeFrom="paragraph">
                  <wp:posOffset>122555</wp:posOffset>
                </wp:positionV>
                <wp:extent cx="3962400" cy="2447290"/>
                <wp:effectExtent l="0" t="0" r="0" b="0"/>
                <wp:wrapSquare wrapText="bothSides"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2400" cy="2447290"/>
                          <a:chOff x="0" y="0"/>
                          <a:chExt cx="6480810" cy="4703445"/>
                        </a:xfrm>
                      </wpg:grpSpPr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810" cy="47034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Zone de texte 10"/>
                        <wps:cNvSpPr txBox="1"/>
                        <wps:spPr>
                          <a:xfrm>
                            <a:off x="2971801" y="3589020"/>
                            <a:ext cx="1078706" cy="67871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9487FA" w14:textId="0217C195" w:rsidR="004806FD" w:rsidRDefault="00DA4AF5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Zone de texte 11"/>
                        <wps:cNvSpPr txBox="1"/>
                        <wps:spPr>
                          <a:xfrm>
                            <a:off x="3509962" y="3570744"/>
                            <a:ext cx="1605590" cy="741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C2628A" w14:textId="6F3FF834" w:rsidR="00DA4AF5" w:rsidRDefault="00DA4AF5" w:rsidP="00DA4AF5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r+dr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Zone de texte 12"/>
                        <wps:cNvSpPr txBox="1"/>
                        <wps:spPr>
                          <a:xfrm>
                            <a:off x="1371601" y="1813560"/>
                            <a:ext cx="1428749" cy="109118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0D64913" w14:textId="3185D7AE" w:rsidR="00620BB1" w:rsidRDefault="00620BB1" w:rsidP="00620BB1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A(r)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CBCB7" id="Groupe 14" o:spid="_x0000_s1030" style="position:absolute;margin-left:2.45pt;margin-top:9.65pt;width:312pt;height:192.7pt;z-index:251658240" coordsize="64808,470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">
                <v:shape id="Image 1" o:spid="_x0000_s1031" type="#_x0000_t75" style="position:absolute;width:64808;height:470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0" o:spid="_x0000_s1032" type="#_x0000_t202" style="position:absolute;left:29718;top:35890;width:10787;height:6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14:paraId="379487FA" w14:textId="0217C195" w:rsidR="004806FD" w:rsidRDefault="00DA4AF5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1" o:spid="_x0000_s1033" type="#_x0000_t202" style="position:absolute;left:35099;top:35707;width:16056;height:7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14:paraId="22C2628A" w14:textId="6F3FF834" w:rsidR="00DA4AF5" w:rsidRDefault="00DA4AF5" w:rsidP="00DA4AF5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r+dr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12" o:spid="_x0000_s1034" type="#_x0000_t202" style="position:absolute;left:13716;top:18135;width:14287;height:109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<v:textbox>
                    <w:txbxContent>
                      <w:p w14:paraId="30D64913" w14:textId="3185D7AE" w:rsidR="00620BB1" w:rsidRDefault="00620BB1" w:rsidP="00620BB1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A(r)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423F93">
        <w:rPr>
          <w:noProof/>
        </w:rPr>
        <w:t>Soit</w:t>
      </w:r>
      <w:r w:rsidR="00423F93">
        <w:rPr>
          <w:noProof/>
        </w:rPr>
        <w:tab/>
      </w:r>
      <m:oMath>
        <m:r>
          <w:rPr>
            <w:rFonts w:ascii="Cambria Math" w:hAnsi="Cambria Math"/>
            <w:noProof/>
          </w:rPr>
          <m:t>A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r</m:t>
            </m:r>
          </m:e>
        </m:d>
        <m: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r</m:t>
            </m:r>
          </m:sup>
          <m:e>
            <m:r>
              <w:rPr>
                <w:rFonts w:ascii="Cambria Math" w:hAnsi="Cambria Math"/>
              </w:rPr>
              <m:t>f(r)⋅dr</m:t>
            </m:r>
          </m:e>
        </m:nary>
      </m:oMath>
      <w:r w:rsidR="009F76C8">
        <w:rPr>
          <w:noProof/>
        </w:rPr>
        <w:tab/>
      </w:r>
    </w:p>
    <w:p w14:paraId="144C485E" w14:textId="69A8D07B" w:rsidR="00F11036" w:rsidRDefault="009F76C8" w:rsidP="00F11036">
      <w:pPr>
        <w:rPr>
          <w:noProof/>
        </w:rPr>
      </w:pPr>
      <w:r>
        <w:rPr>
          <w:noProof/>
        </w:rPr>
        <w:t>et</w:t>
      </w:r>
      <w:r>
        <w:rPr>
          <w:noProof/>
        </w:rPr>
        <w:tab/>
      </w:r>
      <m:oMath>
        <m:r>
          <w:rPr>
            <w:rFonts w:ascii="Cambria Math" w:hAnsi="Cambria Math"/>
            <w:noProof/>
          </w:rPr>
          <m:t>A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r+dr</m:t>
            </m:r>
          </m:e>
        </m:d>
        <m:r>
          <w:rPr>
            <w:rFonts w:ascii="Cambria Math" w:hAnsi="Cambria Math"/>
            <w:noProof/>
          </w:rPr>
          <m:t>=</m:t>
        </m:r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0</m:t>
            </m:r>
          </m:sub>
          <m:sup>
            <m:r>
              <w:rPr>
                <w:rFonts w:ascii="Cambria Math" w:hAnsi="Cambria Math"/>
              </w:rPr>
              <m:t>r+dr</m:t>
            </m:r>
          </m:sup>
          <m:e>
            <m:r>
              <w:rPr>
                <w:rFonts w:ascii="Cambria Math" w:hAnsi="Cambria Math"/>
              </w:rPr>
              <m:t>f(r)⋅dr</m:t>
            </m:r>
          </m:e>
        </m:nary>
      </m:oMath>
    </w:p>
    <w:p w14:paraId="416FFFFC" w14:textId="39D47C95" w:rsidR="00811C94" w:rsidRDefault="00811C94" w:rsidP="00F11036">
      <w:pPr>
        <w:rPr>
          <w:noProof/>
        </w:rPr>
      </w:pPr>
    </w:p>
    <w:p w14:paraId="311C1A83" w14:textId="6DF88AC1" w:rsidR="009668FF" w:rsidRDefault="000D4CFF" w:rsidP="00472C50">
      <w:r>
        <w:rPr>
          <w:noProof/>
          <w:lang w:eastAsia="en-US"/>
        </w:rPr>
        <w:t xml:space="preserve">L’aire </w:t>
      </w:r>
      <m:oMath>
        <m:r>
          <w:rPr>
            <w:rFonts w:ascii="Cambria Math" w:hAnsi="Cambria Math"/>
            <w:noProof/>
            <w:lang w:eastAsia="en-US"/>
          </w:rPr>
          <m:t>A</m:t>
        </m:r>
      </m:oMath>
      <w:r w:rsidR="00D805AD">
        <w:rPr>
          <w:noProof/>
          <w:lang w:eastAsia="en-US"/>
        </w:rPr>
        <w:t xml:space="preserve"> </w:t>
      </w:r>
      <w:r>
        <w:rPr>
          <w:noProof/>
          <w:lang w:eastAsia="en-US"/>
        </w:rPr>
        <w:t xml:space="preserve">sous la courbe entre </w:t>
      </w:r>
      <m:oMath>
        <m:r>
          <w:rPr>
            <w:rFonts w:ascii="Cambria Math" w:hAnsi="Cambria Math"/>
            <w:noProof/>
            <w:lang w:eastAsia="en-US"/>
          </w:rPr>
          <m:t>r</m:t>
        </m:r>
      </m:oMath>
      <w:r>
        <w:rPr>
          <w:noProof/>
          <w:lang w:eastAsia="en-US"/>
        </w:rPr>
        <w:t xml:space="preserve"> et </w:t>
      </w:r>
      <m:oMath>
        <m:r>
          <w:rPr>
            <w:rFonts w:ascii="Cambria Math" w:hAnsi="Cambria Math"/>
            <w:noProof/>
            <w:lang w:eastAsia="en-US"/>
          </w:rPr>
          <m:t>r+dr</m:t>
        </m:r>
      </m:oMath>
      <w:r w:rsidR="004C3F28">
        <w:rPr>
          <w:noProof/>
          <w:lang w:eastAsia="en-US"/>
        </w:rPr>
        <w:t xml:space="preserve"> vaut </w:t>
      </w:r>
      <w:r w:rsidR="0060217D">
        <w:rPr>
          <w:noProof/>
          <w:lang w:eastAsia="en-US"/>
        </w:rPr>
        <w:tab/>
      </w:r>
      <m:oMath>
        <m:r>
          <w:rPr>
            <w:rFonts w:ascii="Cambria Math" w:hAnsi="Cambria Math"/>
            <w:noProof/>
            <w:lang w:eastAsia="en-US"/>
          </w:rPr>
          <m:t>A</m:t>
        </m:r>
        <m:d>
          <m:dPr>
            <m:ctrlPr>
              <w:rPr>
                <w:rFonts w:ascii="Cambria Math" w:hAnsi="Cambria Math"/>
                <w:i/>
                <w:noProof/>
                <w:lang w:eastAsia="en-US"/>
              </w:rPr>
            </m:ctrlPr>
          </m:dPr>
          <m:e>
            <m:r>
              <w:rPr>
                <w:rFonts w:ascii="Cambria Math" w:hAnsi="Cambria Math"/>
                <w:noProof/>
                <w:lang w:eastAsia="en-US"/>
              </w:rPr>
              <m:t>r</m:t>
            </m:r>
          </m:e>
        </m:d>
        <m:r>
          <w:rPr>
            <w:rFonts w:ascii="Cambria Math" w:hAnsi="Cambria Math"/>
            <w:noProof/>
            <w:lang w:eastAsia="en-US"/>
          </w:rPr>
          <m:t>-A(r+dr)</m:t>
        </m:r>
      </m:oMath>
      <w:r w:rsidR="0049423D">
        <w:rPr>
          <w:noProof/>
          <w:lang w:eastAsia="en-US"/>
        </w:rPr>
        <w:t xml:space="preserve"> (surface violette correspondant au trait sur la courbe précédente)</w:t>
      </w:r>
      <w:r w:rsidR="00B63A4D">
        <w:rPr>
          <w:noProof/>
          <w:lang w:eastAsia="en-US"/>
        </w:rPr>
        <w:br/>
      </w:r>
      <w:r w:rsidR="0060217D">
        <w:rPr>
          <w:noProof/>
          <w:lang w:eastAsia="en-US"/>
        </w:rPr>
        <w:br/>
        <w:t xml:space="preserve">Or cette aire est </w:t>
      </w:r>
      <w:r w:rsidR="00BC19EF">
        <w:rPr>
          <w:noProof/>
          <w:lang w:eastAsia="en-US"/>
        </w:rPr>
        <w:t>inférieure à l’aire du rectangle bleu :</w:t>
      </w:r>
      <w:r w:rsidR="00BC19EF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×dr</m:t>
        </m:r>
      </m:oMath>
    </w:p>
    <w:p w14:paraId="3602A581" w14:textId="77777777" w:rsidR="0047238A" w:rsidRDefault="00B63A4D" w:rsidP="00472C50">
      <w:r>
        <w:t>e</w:t>
      </w:r>
      <w:r w:rsidR="0060198A">
        <w:t>t supérieure à l’aire du rectangle hachuré en bleu :</w:t>
      </w:r>
      <w:r w:rsidR="0060198A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r+dr</m:t>
            </m:r>
          </m:e>
        </m:d>
        <m:r>
          <w:rPr>
            <w:rFonts w:ascii="Cambria Math" w:hAnsi="Cambria Math"/>
          </w:rPr>
          <m:t>×dr</m:t>
        </m:r>
      </m:oMath>
      <w:r w:rsidR="00C13BE1">
        <w:br/>
      </w:r>
      <w:r w:rsidR="00C13BE1">
        <w:br/>
      </w:r>
    </w:p>
    <w:p w14:paraId="34938644" w14:textId="4A204727" w:rsidR="0060198A" w:rsidRDefault="00C13BE1" w:rsidP="00472C50">
      <w:r>
        <w:t>On peut écrire :</w:t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×dr≤A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-A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r+dr</m:t>
            </m:r>
          </m:e>
        </m:d>
        <m:r>
          <w:rPr>
            <w:rFonts w:ascii="Cambria Math" w:hAnsi="Cambria Math"/>
          </w:rPr>
          <m:t>≤f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r+dr</m:t>
            </m:r>
          </m:e>
        </m:d>
        <m:r>
          <w:rPr>
            <w:rFonts w:ascii="Cambria Math" w:hAnsi="Cambria Math"/>
          </w:rPr>
          <m:t>×dr</m:t>
        </m:r>
      </m:oMath>
    </w:p>
    <w:p w14:paraId="133AC4C3" w14:textId="09EF6E6A" w:rsidR="00304613" w:rsidRDefault="00304613" w:rsidP="00472C50">
      <w:r>
        <w:t xml:space="preserve">Ou encore </w:t>
      </w:r>
      <w:r>
        <w:tab/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≤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</m:e>
            </m:d>
            <m:r>
              <w:rPr>
                <w:rFonts w:ascii="Cambria Math" w:hAnsi="Cambria Math"/>
              </w:rPr>
              <m:t>-A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r+dr</m:t>
                </m:r>
              </m:e>
            </m:d>
          </m:num>
          <m:den>
            <m:r>
              <w:rPr>
                <w:rFonts w:ascii="Cambria Math" w:hAnsi="Cambria Math"/>
              </w:rPr>
              <m:t>dr</m:t>
            </m:r>
          </m:den>
        </m:f>
        <m:r>
          <w:rPr>
            <w:rFonts w:ascii="Cambria Math" w:hAnsi="Cambria Math"/>
          </w:rPr>
          <m:t>≤f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r+dr</m:t>
            </m:r>
          </m:e>
        </m:d>
        <m:r>
          <w:rPr>
            <w:rFonts w:ascii="Cambria Math" w:hAnsi="Cambria Math"/>
          </w:rPr>
          <m:t xml:space="preserve"> </m:t>
        </m:r>
      </m:oMath>
    </w:p>
    <w:p w14:paraId="7E246276" w14:textId="77777777" w:rsidR="0055748B" w:rsidRDefault="00243809" w:rsidP="00472C50">
      <w:r>
        <w:t xml:space="preserve">Si on </w:t>
      </w:r>
      <w:r w:rsidR="00F63BCC">
        <w:t xml:space="preserve">fait tendre </w:t>
      </w:r>
      <m:oMath>
        <m:r>
          <w:rPr>
            <w:rFonts w:ascii="Cambria Math" w:hAnsi="Cambria Math"/>
          </w:rPr>
          <m:t>dr</m:t>
        </m:r>
      </m:oMath>
      <w:r w:rsidR="00F63BCC">
        <w:t xml:space="preserve"> vers 0, on arrive à </w:t>
      </w:r>
      <w:r w:rsidR="00F63BCC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≤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dr→0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  <m:r>
                  <w:rPr>
                    <w:rFonts w:ascii="Cambria Math" w:hAnsi="Cambria Math"/>
                  </w:rPr>
                  <m:t>-A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r+dr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dr</m:t>
                </m:r>
              </m:den>
            </m:f>
          </m:e>
        </m:func>
        <m:r>
          <w:rPr>
            <w:rFonts w:ascii="Cambria Math" w:hAnsi="Cambria Math"/>
          </w:rPr>
          <m:t>≤f(r)</m:t>
        </m:r>
      </m:oMath>
      <w:r w:rsidR="00562770">
        <w:t xml:space="preserve"> </w:t>
      </w:r>
      <w:r w:rsidR="0055748B">
        <w:br/>
        <w:t>ou encore :</w:t>
      </w:r>
      <w:r w:rsidR="0055748B">
        <w:tab/>
      </w:r>
      <w:r w:rsidR="0055748B">
        <w:tab/>
      </w:r>
      <w:r w:rsidR="0055748B">
        <w:tab/>
      </w:r>
      <w:r w:rsidR="0055748B">
        <w:tab/>
      </w:r>
      <w:r w:rsidR="0055748B"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≥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dr→0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r+dr</m:t>
                    </m:r>
                  </m:e>
                </m:d>
                <m:r>
                  <w:rPr>
                    <w:rFonts w:ascii="Cambria Math" w:hAnsi="Cambria Math"/>
                  </w:rPr>
                  <m:t>-A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</m:d>
              </m:num>
              <m:den>
                <m:r>
                  <w:rPr>
                    <w:rFonts w:ascii="Cambria Math" w:hAnsi="Cambria Math"/>
                  </w:rPr>
                  <m:t>dr</m:t>
                </m:r>
              </m:den>
            </m:f>
          </m:e>
        </m:func>
        <m:r>
          <w:rPr>
            <w:rFonts w:ascii="Cambria Math" w:hAnsi="Cambria Math"/>
          </w:rPr>
          <m:t>≥f(r)</m:t>
        </m:r>
      </m:oMath>
      <w:r w:rsidR="0055748B">
        <w:t xml:space="preserve"> </w:t>
      </w:r>
    </w:p>
    <w:p w14:paraId="4284C745" w14:textId="77777777" w:rsidR="00592A45" w:rsidRDefault="00B7116A" w:rsidP="00472C50">
      <w:r>
        <w:t xml:space="preserve">Soit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r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dA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r</m:t>
                </m:r>
              </m:e>
            </m:d>
          </m:num>
          <m:den>
            <m:r>
              <w:rPr>
                <w:rFonts w:ascii="Cambria Math" w:hAnsi="Cambria Math"/>
              </w:rPr>
              <m:t>dr</m:t>
            </m:r>
          </m:den>
        </m:f>
      </m:oMath>
    </w:p>
    <w:p w14:paraId="1F825276" w14:textId="74157CE0" w:rsidR="00592A45" w:rsidRDefault="00592A45" w:rsidP="00472C50"/>
    <w:p w14:paraId="093E6512" w14:textId="6DF56AF8" w:rsidR="008701D8" w:rsidRDefault="00592A45" w:rsidP="00472C50">
      <w:pPr>
        <w:rPr>
          <w:b/>
          <w:bCs/>
        </w:rPr>
      </w:pPr>
      <w:r w:rsidRPr="00B63A4D">
        <w:rPr>
          <w:b/>
          <w:bCs/>
        </w:rPr>
        <w:t xml:space="preserve">On </w:t>
      </w:r>
      <w:r w:rsidR="008701D8" w:rsidRPr="00B63A4D">
        <w:rPr>
          <w:b/>
          <w:bCs/>
        </w:rPr>
        <w:t>en conclut que :</w:t>
      </w:r>
      <w:r w:rsidRPr="00B63A4D">
        <w:rPr>
          <w:b/>
          <w:bCs/>
        </w:rPr>
        <w:t xml:space="preserve"> </w:t>
      </w:r>
      <w:r w:rsidRPr="00B63A4D">
        <w:rPr>
          <w:b/>
          <w:bCs/>
        </w:rPr>
        <w:tab/>
      </w:r>
      <w:r w:rsidRPr="00B63A4D">
        <w:rPr>
          <w:b/>
          <w:bCs/>
        </w:rPr>
        <w:tab/>
      </w:r>
      <m:oMath>
        <m:r>
          <m:rPr>
            <m:sty m:val="bi"/>
          </m:rP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d>
        <m:r>
          <m:rPr>
            <m:sty m:val="bi"/>
          </m:rPr>
          <w:rPr>
            <w:rFonts w:ascii="Cambria Math" w:hAnsi="Cambria Math"/>
          </w:rPr>
          <m:t>=F(r)</m:t>
        </m:r>
      </m:oMath>
      <w:r w:rsidR="00957EF8" w:rsidRPr="00B63A4D">
        <w:rPr>
          <w:b/>
          <w:bCs/>
        </w:rPr>
        <w:t xml:space="preserve"> </w:t>
      </w:r>
      <w:r w:rsidR="00957EF8" w:rsidRPr="00B63A4D">
        <w:rPr>
          <w:b/>
          <w:bCs/>
        </w:rPr>
        <w:tab/>
      </w:r>
      <w:r w:rsidR="003658C2">
        <w:rPr>
          <w:b/>
          <w:bCs/>
        </w:rPr>
        <w:t xml:space="preserve"> </w:t>
      </w:r>
      <w:r w:rsidR="003658C2">
        <w:rPr>
          <w:b/>
          <w:bCs/>
        </w:rPr>
        <w:tab/>
      </w:r>
      <w:r w:rsidR="00957EF8" w:rsidRPr="00B63A4D">
        <w:rPr>
          <w:b/>
          <w:bCs/>
        </w:rPr>
        <w:t xml:space="preserve">où </w:t>
      </w: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</m:d>
      </m:oMath>
      <w:r w:rsidR="00957EF8" w:rsidRPr="00B63A4D">
        <w:rPr>
          <w:b/>
          <w:bCs/>
        </w:rPr>
        <w:t xml:space="preserve"> est une primitive de </w:t>
      </w:r>
      <m:oMath>
        <m:r>
          <m:rPr>
            <m:sty m:val="bi"/>
          </m:rPr>
          <w:rPr>
            <w:rFonts w:ascii="Cambria Math" w:hAnsi="Cambria Math"/>
          </w:rPr>
          <m:t>f(r)</m:t>
        </m:r>
      </m:oMath>
      <w:r w:rsidRPr="00B63A4D">
        <w:rPr>
          <w:b/>
          <w:bCs/>
        </w:rPr>
        <w:tab/>
      </w:r>
      <w:r w:rsidR="008701D8" w:rsidRPr="00B63A4D">
        <w:rPr>
          <w:b/>
          <w:bCs/>
        </w:rPr>
        <w:br/>
      </w:r>
      <w:r w:rsidR="00E435A1" w:rsidRPr="00B63A4D">
        <w:rPr>
          <w:b/>
          <w:bCs/>
        </w:rPr>
        <w:t xml:space="preserve">L’aire sous la courbe </w:t>
      </w:r>
      <w:r w:rsidR="00A61568" w:rsidRPr="00B63A4D">
        <w:rPr>
          <w:b/>
          <w:bCs/>
        </w:rPr>
        <w:t xml:space="preserve">entre les bornes </w:t>
      </w:r>
      <w:r w:rsidR="007F552D" w:rsidRPr="00B63A4D">
        <w:rPr>
          <w:b/>
          <w:bCs/>
        </w:rPr>
        <w:t xml:space="preserve">0 et </w:t>
      </w:r>
      <m:oMath>
        <m:r>
          <m:rPr>
            <m:sty m:val="bi"/>
          </m:rPr>
          <w:rPr>
            <w:rFonts w:ascii="Cambria Math" w:hAnsi="Cambria Math"/>
          </w:rPr>
          <m:t>r</m:t>
        </m:r>
      </m:oMath>
      <w:r w:rsidR="007F552D" w:rsidRPr="00B63A4D">
        <w:rPr>
          <w:b/>
          <w:bCs/>
        </w:rPr>
        <w:t xml:space="preserve"> est un</w:t>
      </w:r>
      <w:r w:rsidR="00C47A01" w:rsidRPr="00B63A4D">
        <w:rPr>
          <w:b/>
          <w:bCs/>
        </w:rPr>
        <w:t>e</w:t>
      </w:r>
      <w:r w:rsidR="007F552D" w:rsidRPr="00B63A4D">
        <w:rPr>
          <w:b/>
          <w:bCs/>
        </w:rPr>
        <w:t xml:space="preserve"> primit</w:t>
      </w:r>
      <w:r w:rsidR="00C47A01" w:rsidRPr="00B63A4D">
        <w:rPr>
          <w:b/>
          <w:bCs/>
        </w:rPr>
        <w:t xml:space="preserve">ive de la fonction </w:t>
      </w:r>
      <m:oMath>
        <m:r>
          <m:rPr>
            <m:sty m:val="bi"/>
          </m:rPr>
          <w:rPr>
            <w:rFonts w:ascii="Cambria Math" w:hAnsi="Cambria Math"/>
          </w:rPr>
          <m:t>f(r)</m:t>
        </m:r>
      </m:oMath>
      <w:r w:rsidR="00C47A01" w:rsidRPr="00B63A4D">
        <w:rPr>
          <w:b/>
          <w:bCs/>
        </w:rPr>
        <w:t>.</w:t>
      </w:r>
    </w:p>
    <w:p w14:paraId="6DD782FE" w14:textId="77777777" w:rsidR="00107C29" w:rsidRPr="00B63A4D" w:rsidRDefault="00107C29" w:rsidP="00472C50">
      <w:pPr>
        <w:rPr>
          <w:b/>
          <w:bCs/>
        </w:rPr>
      </w:pPr>
    </w:p>
    <w:p w14:paraId="1A4CED81" w14:textId="4EE6547A" w:rsidR="002E7D57" w:rsidRDefault="005530C2" w:rsidP="00750D92">
      <w:r>
        <w:t xml:space="preserve">Calcul de </w:t>
      </w:r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⋅dr</m:t>
            </m:r>
          </m:e>
        </m:nary>
      </m:oMath>
    </w:p>
    <w:p w14:paraId="10BE1723" w14:textId="7A2677DD" w:rsidR="00410EC3" w:rsidRDefault="001E0ED2" w:rsidP="00EE7A5B">
      <m:oMath>
        <m:nary>
          <m:naryPr>
            <m:limLoc m:val="subSup"/>
            <m:ctrlPr>
              <w:rPr>
                <w:rFonts w:ascii="Cambria Math" w:hAnsi="Cambria Math"/>
                <w:i/>
              </w:rPr>
            </m:ctrlPr>
          </m:naryPr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sup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</w:rPr>
              <m:t>⋅dr</m:t>
            </m:r>
          </m:e>
        </m:nary>
        <m:r>
          <w:rPr>
            <w:rFonts w:ascii="Cambria Math" w:hAnsi="Cambria Math"/>
          </w:rPr>
          <m:t>=A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d>
        <m:r>
          <w:rPr>
            <w:rFonts w:ascii="Cambria Math" w:hAnsi="Cambria Math"/>
          </w:rPr>
          <m:t>-A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  <m:r>
          <w:rPr>
            <w:rFonts w:ascii="Cambria Math" w:hAnsi="Cambria Math"/>
          </w:rPr>
          <m:t>+Cste-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</m:den>
            </m:f>
            <m:r>
              <w:rPr>
                <w:rFonts w:ascii="Cambria Math" w:hAnsi="Cambria Math"/>
              </w:rPr>
              <m:t>+Cste</m:t>
            </m:r>
          </m:e>
        </m:d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</m:sSub>
          </m:den>
        </m:f>
      </m:oMath>
      <w:r w:rsidR="00750D92">
        <w:t xml:space="preserve"> </w:t>
      </w:r>
    </w:p>
    <w:p w14:paraId="108F5ADE" w14:textId="366617EB" w:rsidR="00562770" w:rsidRPr="001472A6" w:rsidRDefault="00562770" w:rsidP="00F65F68"/>
    <w:sectPr w:rsidR="00562770" w:rsidRPr="001472A6" w:rsidSect="001E0ED2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2D6005"/>
    <w:multiLevelType w:val="hybridMultilevel"/>
    <w:tmpl w:val="E098E576"/>
    <w:lvl w:ilvl="0" w:tplc="5FCA458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51E5A"/>
    <w:multiLevelType w:val="hybridMultilevel"/>
    <w:tmpl w:val="0F8CDF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42EBA"/>
    <w:multiLevelType w:val="hybridMultilevel"/>
    <w:tmpl w:val="C18217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98597C"/>
    <w:multiLevelType w:val="hybridMultilevel"/>
    <w:tmpl w:val="69E60080"/>
    <w:lvl w:ilvl="0" w:tplc="97A89082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06757"/>
    <w:multiLevelType w:val="hybridMultilevel"/>
    <w:tmpl w:val="A8462C5C"/>
    <w:lvl w:ilvl="0" w:tplc="30ACB636">
      <w:start w:val="1"/>
      <w:numFmt w:val="bullet"/>
      <w:pStyle w:val="Textecouran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13EA1"/>
    <w:multiLevelType w:val="hybridMultilevel"/>
    <w:tmpl w:val="C406A5FE"/>
    <w:lvl w:ilvl="0" w:tplc="A428361A">
      <w:start w:val="1"/>
      <w:numFmt w:val="bullet"/>
      <w:lvlText w:val=""/>
      <w:lvlJc w:val="left"/>
      <w:pPr>
        <w:tabs>
          <w:tab w:val="num" w:pos="682"/>
        </w:tabs>
        <w:ind w:left="68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359605EF"/>
    <w:multiLevelType w:val="hybridMultilevel"/>
    <w:tmpl w:val="BA84F8FC"/>
    <w:lvl w:ilvl="0" w:tplc="33EAF9E8">
      <w:start w:val="2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14CB4"/>
    <w:multiLevelType w:val="hybridMultilevel"/>
    <w:tmpl w:val="C6FC392E"/>
    <w:lvl w:ilvl="0" w:tplc="07F824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0273D"/>
    <w:multiLevelType w:val="hybridMultilevel"/>
    <w:tmpl w:val="EE026FF8"/>
    <w:lvl w:ilvl="0" w:tplc="A42836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774ABD"/>
    <w:multiLevelType w:val="hybridMultilevel"/>
    <w:tmpl w:val="86AE2A44"/>
    <w:lvl w:ilvl="0" w:tplc="B81ED604">
      <w:start w:val="1"/>
      <w:numFmt w:val="lowerLetter"/>
      <w:pStyle w:val="Titre3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9365A"/>
    <w:multiLevelType w:val="hybridMultilevel"/>
    <w:tmpl w:val="2772C9F2"/>
    <w:lvl w:ilvl="0" w:tplc="A42836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943A20"/>
    <w:multiLevelType w:val="hybridMultilevel"/>
    <w:tmpl w:val="D4462BF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8394C"/>
    <w:multiLevelType w:val="hybridMultilevel"/>
    <w:tmpl w:val="A950E0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A5173D"/>
    <w:multiLevelType w:val="hybridMultilevel"/>
    <w:tmpl w:val="6A769F9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8F370D"/>
    <w:multiLevelType w:val="hybridMultilevel"/>
    <w:tmpl w:val="4A0E5C0C"/>
    <w:lvl w:ilvl="0" w:tplc="1068C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9062037">
    <w:abstractNumId w:val="3"/>
  </w:num>
  <w:num w:numId="2" w16cid:durableId="454058720">
    <w:abstractNumId w:val="6"/>
  </w:num>
  <w:num w:numId="3" w16cid:durableId="1411079340">
    <w:abstractNumId w:val="17"/>
  </w:num>
  <w:num w:numId="4" w16cid:durableId="1734766526">
    <w:abstractNumId w:val="6"/>
    <w:lvlOverride w:ilvl="0">
      <w:startOverride w:val="1"/>
    </w:lvlOverride>
  </w:num>
  <w:num w:numId="5" w16cid:durableId="1932813120">
    <w:abstractNumId w:val="1"/>
  </w:num>
  <w:num w:numId="6" w16cid:durableId="336081738">
    <w:abstractNumId w:val="6"/>
    <w:lvlOverride w:ilvl="0">
      <w:startOverride w:val="1"/>
    </w:lvlOverride>
  </w:num>
  <w:num w:numId="7" w16cid:durableId="40712720">
    <w:abstractNumId w:val="6"/>
    <w:lvlOverride w:ilvl="0">
      <w:startOverride w:val="1"/>
    </w:lvlOverride>
  </w:num>
  <w:num w:numId="8" w16cid:durableId="1494679860">
    <w:abstractNumId w:val="0"/>
  </w:num>
  <w:num w:numId="9" w16cid:durableId="1344278314">
    <w:abstractNumId w:val="5"/>
  </w:num>
  <w:num w:numId="10" w16cid:durableId="1238979205">
    <w:abstractNumId w:val="6"/>
    <w:lvlOverride w:ilvl="0">
      <w:startOverride w:val="1"/>
    </w:lvlOverride>
  </w:num>
  <w:num w:numId="11" w16cid:durableId="412316114">
    <w:abstractNumId w:val="6"/>
    <w:lvlOverride w:ilvl="0">
      <w:startOverride w:val="1"/>
    </w:lvlOverride>
  </w:num>
  <w:num w:numId="12" w16cid:durableId="1930770863">
    <w:abstractNumId w:val="6"/>
    <w:lvlOverride w:ilvl="0">
      <w:startOverride w:val="1"/>
    </w:lvlOverride>
  </w:num>
  <w:num w:numId="13" w16cid:durableId="310838034">
    <w:abstractNumId w:val="6"/>
    <w:lvlOverride w:ilvl="0">
      <w:startOverride w:val="1"/>
    </w:lvlOverride>
  </w:num>
  <w:num w:numId="14" w16cid:durableId="549345128">
    <w:abstractNumId w:val="6"/>
    <w:lvlOverride w:ilvl="0">
      <w:startOverride w:val="1"/>
    </w:lvlOverride>
  </w:num>
  <w:num w:numId="15" w16cid:durableId="1861163760">
    <w:abstractNumId w:val="6"/>
    <w:lvlOverride w:ilvl="0">
      <w:startOverride w:val="1"/>
    </w:lvlOverride>
  </w:num>
  <w:num w:numId="16" w16cid:durableId="1290672195">
    <w:abstractNumId w:val="14"/>
  </w:num>
  <w:num w:numId="17" w16cid:durableId="188295960">
    <w:abstractNumId w:val="12"/>
  </w:num>
  <w:num w:numId="18" w16cid:durableId="592979740">
    <w:abstractNumId w:val="6"/>
  </w:num>
  <w:num w:numId="19" w16cid:durableId="2091849201">
    <w:abstractNumId w:val="12"/>
  </w:num>
  <w:num w:numId="20" w16cid:durableId="886378507">
    <w:abstractNumId w:val="3"/>
  </w:num>
  <w:num w:numId="21" w16cid:durableId="1930968764">
    <w:abstractNumId w:val="8"/>
  </w:num>
  <w:num w:numId="22" w16cid:durableId="1389456957">
    <w:abstractNumId w:val="12"/>
    <w:lvlOverride w:ilvl="0">
      <w:startOverride w:val="1"/>
    </w:lvlOverride>
  </w:num>
  <w:num w:numId="23" w16cid:durableId="1804927024">
    <w:abstractNumId w:val="15"/>
  </w:num>
  <w:num w:numId="24" w16cid:durableId="1348482500">
    <w:abstractNumId w:val="7"/>
  </w:num>
  <w:num w:numId="25" w16cid:durableId="389502131">
    <w:abstractNumId w:val="9"/>
  </w:num>
  <w:num w:numId="26" w16cid:durableId="633213098">
    <w:abstractNumId w:val="13"/>
  </w:num>
  <w:num w:numId="27" w16cid:durableId="871697693">
    <w:abstractNumId w:val="11"/>
  </w:num>
  <w:num w:numId="28" w16cid:durableId="659575293">
    <w:abstractNumId w:val="10"/>
  </w:num>
  <w:num w:numId="29" w16cid:durableId="739252557">
    <w:abstractNumId w:val="2"/>
  </w:num>
  <w:num w:numId="30" w16cid:durableId="775053215">
    <w:abstractNumId w:val="4"/>
  </w:num>
  <w:num w:numId="31" w16cid:durableId="20739610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C50"/>
    <w:rsid w:val="00000388"/>
    <w:rsid w:val="000211EA"/>
    <w:rsid w:val="00046AC6"/>
    <w:rsid w:val="00055837"/>
    <w:rsid w:val="00056E94"/>
    <w:rsid w:val="00064AE6"/>
    <w:rsid w:val="00076DBF"/>
    <w:rsid w:val="000B04A6"/>
    <w:rsid w:val="000D31B7"/>
    <w:rsid w:val="000D4CFF"/>
    <w:rsid w:val="000F0799"/>
    <w:rsid w:val="000F6A3E"/>
    <w:rsid w:val="00107C29"/>
    <w:rsid w:val="001128A0"/>
    <w:rsid w:val="0011413D"/>
    <w:rsid w:val="001143CC"/>
    <w:rsid w:val="0012129F"/>
    <w:rsid w:val="001243FE"/>
    <w:rsid w:val="00140A33"/>
    <w:rsid w:val="001472A6"/>
    <w:rsid w:val="00154086"/>
    <w:rsid w:val="00160D2F"/>
    <w:rsid w:val="00174A86"/>
    <w:rsid w:val="00186204"/>
    <w:rsid w:val="001A13EE"/>
    <w:rsid w:val="001A5A4E"/>
    <w:rsid w:val="001B10FF"/>
    <w:rsid w:val="001B209A"/>
    <w:rsid w:val="001B486D"/>
    <w:rsid w:val="001B6A7E"/>
    <w:rsid w:val="001C7DF7"/>
    <w:rsid w:val="001D43D3"/>
    <w:rsid w:val="001D5AB1"/>
    <w:rsid w:val="001E0ED2"/>
    <w:rsid w:val="001F101D"/>
    <w:rsid w:val="002163EF"/>
    <w:rsid w:val="00225F68"/>
    <w:rsid w:val="00243809"/>
    <w:rsid w:val="00243DDA"/>
    <w:rsid w:val="00247F35"/>
    <w:rsid w:val="00260F72"/>
    <w:rsid w:val="002621EF"/>
    <w:rsid w:val="00262C54"/>
    <w:rsid w:val="00277F07"/>
    <w:rsid w:val="0029384A"/>
    <w:rsid w:val="00297F6D"/>
    <w:rsid w:val="002E7D57"/>
    <w:rsid w:val="00304613"/>
    <w:rsid w:val="003233C7"/>
    <w:rsid w:val="003305CE"/>
    <w:rsid w:val="003658C2"/>
    <w:rsid w:val="0039608B"/>
    <w:rsid w:val="00397B8B"/>
    <w:rsid w:val="003B459B"/>
    <w:rsid w:val="003C748A"/>
    <w:rsid w:val="003D2C50"/>
    <w:rsid w:val="003E28DE"/>
    <w:rsid w:val="003E3994"/>
    <w:rsid w:val="003E42E3"/>
    <w:rsid w:val="00410EC3"/>
    <w:rsid w:val="004129D4"/>
    <w:rsid w:val="00414474"/>
    <w:rsid w:val="00420103"/>
    <w:rsid w:val="00423F93"/>
    <w:rsid w:val="00435F80"/>
    <w:rsid w:val="0047238A"/>
    <w:rsid w:val="00472C50"/>
    <w:rsid w:val="00474412"/>
    <w:rsid w:val="004806FD"/>
    <w:rsid w:val="004927E0"/>
    <w:rsid w:val="0049423D"/>
    <w:rsid w:val="004A1CBC"/>
    <w:rsid w:val="004C3F28"/>
    <w:rsid w:val="004F22EF"/>
    <w:rsid w:val="004F36B8"/>
    <w:rsid w:val="00500ABC"/>
    <w:rsid w:val="005113E8"/>
    <w:rsid w:val="00521AB0"/>
    <w:rsid w:val="0052278D"/>
    <w:rsid w:val="005255C5"/>
    <w:rsid w:val="00527844"/>
    <w:rsid w:val="005321E6"/>
    <w:rsid w:val="00543FD5"/>
    <w:rsid w:val="005475A6"/>
    <w:rsid w:val="005530C2"/>
    <w:rsid w:val="0055748B"/>
    <w:rsid w:val="00562770"/>
    <w:rsid w:val="00581745"/>
    <w:rsid w:val="005830B7"/>
    <w:rsid w:val="00592A45"/>
    <w:rsid w:val="005A71D9"/>
    <w:rsid w:val="005C147E"/>
    <w:rsid w:val="005D093B"/>
    <w:rsid w:val="005D2095"/>
    <w:rsid w:val="005E062E"/>
    <w:rsid w:val="005F077D"/>
    <w:rsid w:val="005F58F6"/>
    <w:rsid w:val="0060198A"/>
    <w:rsid w:val="00601FD8"/>
    <w:rsid w:val="0060217D"/>
    <w:rsid w:val="006033D2"/>
    <w:rsid w:val="00610661"/>
    <w:rsid w:val="00620BB1"/>
    <w:rsid w:val="00625BAB"/>
    <w:rsid w:val="00631775"/>
    <w:rsid w:val="00641A35"/>
    <w:rsid w:val="0064763C"/>
    <w:rsid w:val="00650CF3"/>
    <w:rsid w:val="00661C4F"/>
    <w:rsid w:val="00665BD3"/>
    <w:rsid w:val="00675EBB"/>
    <w:rsid w:val="006969CE"/>
    <w:rsid w:val="006A216C"/>
    <w:rsid w:val="006D1A84"/>
    <w:rsid w:val="006E0AC6"/>
    <w:rsid w:val="006F51A2"/>
    <w:rsid w:val="007124B1"/>
    <w:rsid w:val="007229C7"/>
    <w:rsid w:val="007233D4"/>
    <w:rsid w:val="00731061"/>
    <w:rsid w:val="00750D92"/>
    <w:rsid w:val="00772F57"/>
    <w:rsid w:val="007C30E7"/>
    <w:rsid w:val="007D2B41"/>
    <w:rsid w:val="007E3C7E"/>
    <w:rsid w:val="007E67BD"/>
    <w:rsid w:val="007F552D"/>
    <w:rsid w:val="00811C94"/>
    <w:rsid w:val="00812224"/>
    <w:rsid w:val="00813E9C"/>
    <w:rsid w:val="0082134D"/>
    <w:rsid w:val="00840BDD"/>
    <w:rsid w:val="008431F5"/>
    <w:rsid w:val="0085031C"/>
    <w:rsid w:val="008627C4"/>
    <w:rsid w:val="008701D8"/>
    <w:rsid w:val="00877AFD"/>
    <w:rsid w:val="008843E9"/>
    <w:rsid w:val="008E12DD"/>
    <w:rsid w:val="008E3E42"/>
    <w:rsid w:val="008E559F"/>
    <w:rsid w:val="008F5F37"/>
    <w:rsid w:val="00904675"/>
    <w:rsid w:val="00904975"/>
    <w:rsid w:val="00906384"/>
    <w:rsid w:val="00921FFD"/>
    <w:rsid w:val="00953F10"/>
    <w:rsid w:val="00957EF8"/>
    <w:rsid w:val="00960019"/>
    <w:rsid w:val="00960D2C"/>
    <w:rsid w:val="009668FF"/>
    <w:rsid w:val="009716DB"/>
    <w:rsid w:val="0097791F"/>
    <w:rsid w:val="009833C5"/>
    <w:rsid w:val="009B1CE4"/>
    <w:rsid w:val="009D492D"/>
    <w:rsid w:val="009F76C8"/>
    <w:rsid w:val="00A05975"/>
    <w:rsid w:val="00A14A2C"/>
    <w:rsid w:val="00A40816"/>
    <w:rsid w:val="00A50A64"/>
    <w:rsid w:val="00A51E69"/>
    <w:rsid w:val="00A53F2D"/>
    <w:rsid w:val="00A61568"/>
    <w:rsid w:val="00A63B5A"/>
    <w:rsid w:val="00A6689F"/>
    <w:rsid w:val="00A70DB2"/>
    <w:rsid w:val="00A927D5"/>
    <w:rsid w:val="00A934AD"/>
    <w:rsid w:val="00AA473B"/>
    <w:rsid w:val="00AA52C3"/>
    <w:rsid w:val="00AB661A"/>
    <w:rsid w:val="00AC0572"/>
    <w:rsid w:val="00AC64DE"/>
    <w:rsid w:val="00B00B8F"/>
    <w:rsid w:val="00B066FD"/>
    <w:rsid w:val="00B40189"/>
    <w:rsid w:val="00B55876"/>
    <w:rsid w:val="00B618FC"/>
    <w:rsid w:val="00B623AE"/>
    <w:rsid w:val="00B63A4D"/>
    <w:rsid w:val="00B6725D"/>
    <w:rsid w:val="00B67D73"/>
    <w:rsid w:val="00B7116A"/>
    <w:rsid w:val="00B87B04"/>
    <w:rsid w:val="00BA5E24"/>
    <w:rsid w:val="00BB18AD"/>
    <w:rsid w:val="00BB1A0C"/>
    <w:rsid w:val="00BB6545"/>
    <w:rsid w:val="00BC0F9D"/>
    <w:rsid w:val="00BC19EF"/>
    <w:rsid w:val="00BC4F2F"/>
    <w:rsid w:val="00BF0433"/>
    <w:rsid w:val="00C11D3D"/>
    <w:rsid w:val="00C13BE1"/>
    <w:rsid w:val="00C217DC"/>
    <w:rsid w:val="00C47A01"/>
    <w:rsid w:val="00C53610"/>
    <w:rsid w:val="00C607D3"/>
    <w:rsid w:val="00C614EA"/>
    <w:rsid w:val="00C61D3F"/>
    <w:rsid w:val="00C7672C"/>
    <w:rsid w:val="00CB1FE1"/>
    <w:rsid w:val="00D41A98"/>
    <w:rsid w:val="00D60073"/>
    <w:rsid w:val="00D70B28"/>
    <w:rsid w:val="00D74432"/>
    <w:rsid w:val="00D805AD"/>
    <w:rsid w:val="00D9653A"/>
    <w:rsid w:val="00DA4AF5"/>
    <w:rsid w:val="00DB5351"/>
    <w:rsid w:val="00DB57EB"/>
    <w:rsid w:val="00DC14E2"/>
    <w:rsid w:val="00DF2BD8"/>
    <w:rsid w:val="00DF5B8D"/>
    <w:rsid w:val="00E31211"/>
    <w:rsid w:val="00E33709"/>
    <w:rsid w:val="00E435A1"/>
    <w:rsid w:val="00E67A10"/>
    <w:rsid w:val="00E73E88"/>
    <w:rsid w:val="00E84564"/>
    <w:rsid w:val="00E9362E"/>
    <w:rsid w:val="00EC10BA"/>
    <w:rsid w:val="00EE7A5B"/>
    <w:rsid w:val="00F11036"/>
    <w:rsid w:val="00F20F8C"/>
    <w:rsid w:val="00F23B14"/>
    <w:rsid w:val="00F63BCC"/>
    <w:rsid w:val="00F65F68"/>
    <w:rsid w:val="00F86833"/>
    <w:rsid w:val="00F919BA"/>
    <w:rsid w:val="00F9422A"/>
    <w:rsid w:val="00FB4751"/>
    <w:rsid w:val="00FC0545"/>
    <w:rsid w:val="00FF31C7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E28D"/>
  <w15:docId w15:val="{F54B0770-3FCE-4E62-AC0F-3CF7ACB9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73"/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18"/>
      </w:numPr>
      <w:outlineLvl w:val="1"/>
    </w:pPr>
    <w:rPr>
      <w:rFonts w:eastAsiaTheme="minorHAnsi" w:cstheme="minorBidi"/>
      <w:szCs w:val="22"/>
      <w:lang w:eastAsia="en-US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19"/>
      </w:numPr>
      <w:outlineLvl w:val="2"/>
    </w:pPr>
    <w:rPr>
      <w:rFonts w:eastAsiaTheme="minorHAnsi" w:cstheme="minorBid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aliases w:val="Titre Fiche"/>
    <w:basedOn w:val="Normal"/>
    <w:link w:val="Sous-titreCar"/>
    <w:qFormat/>
    <w:rsid w:val="00D60073"/>
    <w:pPr>
      <w:numPr>
        <w:numId w:val="20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aliases w:val="Titre Fich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5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8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customStyle="1" w:styleId="Textecourant">
    <w:name w:val="Texte courant"/>
    <w:basedOn w:val="Normal"/>
    <w:qFormat/>
    <w:rsid w:val="00521AB0"/>
    <w:pPr>
      <w:numPr>
        <w:numId w:val="24"/>
      </w:numPr>
      <w:spacing w:after="20"/>
      <w:jc w:val="both"/>
      <w:outlineLvl w:val="0"/>
    </w:pPr>
    <w:rPr>
      <w:rFonts w:ascii="Times New Roman" w:eastAsia="Cambria" w:hAnsi="Times New Roman"/>
      <w:szCs w:val="1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14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47E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nhideWhenUsed/>
    <w:rsid w:val="006F51A2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472C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o\Desktop\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13</TotalTime>
  <Pages>1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ARNOLD</dc:creator>
  <cp:lastModifiedBy>Christian ARNOLD</cp:lastModifiedBy>
  <cp:revision>11</cp:revision>
  <cp:lastPrinted>2017-04-05T07:45:00Z</cp:lastPrinted>
  <dcterms:created xsi:type="dcterms:W3CDTF">2023-10-14T08:41:00Z</dcterms:created>
  <dcterms:modified xsi:type="dcterms:W3CDTF">2023-10-14T08:51:00Z</dcterms:modified>
</cp:coreProperties>
</file>