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4C460" w14:textId="77777777" w:rsidR="004D28C5" w:rsidRDefault="004D28C5" w:rsidP="004D28C5">
      <w:pPr>
        <w:pStyle w:val="Paragraphedeliste"/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t xml:space="preserve">Relation entre </w:t>
      </w:r>
      <m:oMath>
        <m:r>
          <w:rPr>
            <w:rFonts w:ascii="Cambria Math" w:hAnsi="Cambria Math"/>
            <w:lang w:eastAsia="en-US"/>
          </w:rPr>
          <m:t>F</m:t>
        </m:r>
      </m:oMath>
      <w:r>
        <w:rPr>
          <w:lang w:eastAsia="en-US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E</m:t>
            </m:r>
          </m:e>
          <m:sub>
            <m:r>
              <w:rPr>
                <w:rFonts w:ascii="Cambria Math" w:hAnsi="Cambria Math"/>
                <w:lang w:eastAsia="en-US"/>
              </w:rPr>
              <m:t>p</m:t>
            </m:r>
          </m:sub>
        </m:sSub>
      </m:oMath>
      <w:r>
        <w:rPr>
          <w:lang w:eastAsia="en-US"/>
        </w:rPr>
        <w:t> : (</w:t>
      </w:r>
      <w:r w:rsidRPr="00E40C30">
        <w:rPr>
          <w:b/>
          <w:bCs/>
          <w:lang w:eastAsia="en-US"/>
        </w:rPr>
        <w:t>HORS PROGRAMME</w:t>
      </w:r>
      <w:r>
        <w:rPr>
          <w:lang w:eastAsia="en-US"/>
        </w:rPr>
        <w:t>) :</w:t>
      </w:r>
    </w:p>
    <w:p w14:paraId="08B06E01" w14:textId="77777777" w:rsidR="00A505AC" w:rsidRDefault="00A505AC" w:rsidP="004D28C5">
      <w:pPr>
        <w:ind w:left="360"/>
        <w:rPr>
          <w:rFonts w:cstheme="minorHAnsi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9B54A2" wp14:editId="042C9396">
                <wp:simplePos x="0" y="0"/>
                <wp:positionH relativeFrom="column">
                  <wp:posOffset>2611755</wp:posOffset>
                </wp:positionH>
                <wp:positionV relativeFrom="paragraph">
                  <wp:posOffset>329565</wp:posOffset>
                </wp:positionV>
                <wp:extent cx="3920490" cy="831850"/>
                <wp:effectExtent l="0" t="0" r="0" b="44450"/>
                <wp:wrapSquare wrapText="bothSides"/>
                <wp:docPr id="99" name="Groupe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0490" cy="831850"/>
                          <a:chOff x="0" y="-87699"/>
                          <a:chExt cx="5771940" cy="1161484"/>
                        </a:xfrm>
                      </wpg:grpSpPr>
                      <wps:wsp>
                        <wps:cNvPr id="95" name="Connecteur droit avec flèche 95"/>
                        <wps:cNvCnPr/>
                        <wps:spPr>
                          <a:xfrm flipV="1">
                            <a:off x="891540" y="998220"/>
                            <a:ext cx="44196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98" name="Groupe 98"/>
                        <wpg:cNvGrpSpPr/>
                        <wpg:grpSpPr>
                          <a:xfrm>
                            <a:off x="0" y="-87699"/>
                            <a:ext cx="5771940" cy="1161484"/>
                            <a:chOff x="0" y="-87699"/>
                            <a:chExt cx="5771940" cy="1161484"/>
                          </a:xfrm>
                        </wpg:grpSpPr>
                        <wpg:grpSp>
                          <wpg:cNvPr id="81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292090" cy="1073785"/>
                              <a:chOff x="2160" y="5639"/>
                              <a:chExt cx="8334" cy="1691"/>
                            </a:xfrm>
                          </wpg:grpSpPr>
                          <wpg:grpSp>
                            <wpg:cNvPr id="82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0" y="6299"/>
                                <a:ext cx="8334" cy="3"/>
                                <a:chOff x="2277" y="6334"/>
                                <a:chExt cx="8334" cy="3"/>
                              </a:xfrm>
                            </wpg:grpSpPr>
                            <wps:wsp>
                              <wps:cNvPr id="83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7" y="6337"/>
                                  <a:ext cx="8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Lin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95" y="6334"/>
                                  <a:ext cx="10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86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03" y="5935"/>
                                <a:ext cx="627" cy="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B7272FC" w14:textId="77777777" w:rsidR="004D28C5" w:rsidRPr="008E6F94" w:rsidRDefault="004D28C5" w:rsidP="004D28C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21" y="5935"/>
                                <a:ext cx="627" cy="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545DB81" w14:textId="77777777" w:rsidR="004D28C5" w:rsidRPr="008E6F94" w:rsidRDefault="004D28C5" w:rsidP="004D28C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22" y="6806"/>
                                <a:ext cx="868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7D2B875" w14:textId="77777777" w:rsidR="004D28C5" w:rsidRPr="008E6F94" w:rsidRDefault="004D28C5" w:rsidP="004D28C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∞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92" y="6257"/>
                                <a:ext cx="1197" cy="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A8E94B" w14:textId="77777777" w:rsidR="004D28C5" w:rsidRPr="008E6F94" w:rsidRDefault="00000000" w:rsidP="004D28C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groupChr>
                                        <m:groupChrPr>
                                          <m:chr m:val="→"/>
                                          <m:pos m:val="top"/>
                                          <m:vertJc m:val="bot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F(r)</m:t>
                                          </m:r>
                                        </m:e>
                                      </m:groupCh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17" y="5639"/>
                                <a:ext cx="1417" cy="1417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30" y="6047"/>
                                <a:ext cx="567" cy="567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2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6860" y="160020"/>
                              <a:ext cx="398145" cy="325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3F4BB8" w14:textId="77777777" w:rsidR="004D28C5" w:rsidRPr="008E6F94" w:rsidRDefault="004D28C5" w:rsidP="004D28C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9265" y="-87699"/>
                              <a:ext cx="1082675" cy="41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3402928" w14:textId="77777777" w:rsidR="004D28C5" w:rsidRPr="008E6F94" w:rsidRDefault="004D28C5" w:rsidP="004D28C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E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∞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=0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5400" y="236220"/>
                              <a:ext cx="360045" cy="36004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0720" y="533400"/>
                              <a:ext cx="551180" cy="332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BA4D6D" w14:textId="77777777" w:rsidR="004D28C5" w:rsidRPr="008E6F94" w:rsidRDefault="004D28C5" w:rsidP="004D28C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7" name="Connecteur droit avec flèche 97"/>
                        <wps:cNvCnPr/>
                        <wps:spPr>
                          <a:xfrm flipV="1">
                            <a:off x="891540" y="784860"/>
                            <a:ext cx="24612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9B54A2" id="Groupe 99" o:spid="_x0000_s1026" style="position:absolute;left:0;text-align:left;margin-left:205.65pt;margin-top:25.95pt;width:308.7pt;height:65.5pt;z-index:251659264;mso-width-relative:margin;mso-height-relative:margin" coordorigin=",-876" coordsize="57719,1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95" o:spid="_x0000_s1027" type="#_x0000_t32" style="position:absolute;left:8915;top:9982;width:4419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" strokecolor="black [3213]">
                  <v:stroke startarrow="block" endarrow="block"/>
                </v:shape>
                <v:group id="Groupe 98" o:spid="_x0000_s1028" style="position:absolute;top:-876;width:57719;height:11613" coordorigin=",-876" coordsize="57719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group id="Group 23" o:spid="_x0000_s1029" style="position:absolute;width:52920;height:10737" coordorigin="2160,5639" coordsize="8334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  <v:group id="Group 24" o:spid="_x0000_s1030" style="position:absolute;left:2160;top:6299;width:8334;height:3" coordorigin="2277,6334" coordsize="833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line id="Line 25" o:spid="_x0000_s1031" style="position:absolute;visibility:visible;mso-wrap-style:square" from="2277,6337" to="10611,6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">
                        <v:stroke dashstyle="1 1"/>
                      </v:line>
                      <v:line id="Line 27" o:spid="_x0000_s1032" style="position:absolute;flip:x;visibility:visible;mso-wrap-style:square" from="6495,6334" to="7521,6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">
                        <v:stroke endarrow="block"/>
                      </v:line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33" type="#_x0000_t202" style="position:absolute;left:3303;top:5935;width:62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" filled="f" stroked="f">
                      <v:textbox>
                        <w:txbxContent>
                          <w:p w14:paraId="2B7272FC" w14:textId="77777777" w:rsidR="004D28C5" w:rsidRPr="008E6F94" w:rsidRDefault="004D28C5" w:rsidP="004D28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29" o:spid="_x0000_s1034" type="#_x0000_t202" style="position:absolute;left:7521;top:5935;width:62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" filled="f" stroked="f">
                      <v:textbox>
                        <w:txbxContent>
                          <w:p w14:paraId="2545DB81" w14:textId="77777777" w:rsidR="004D28C5" w:rsidRPr="008E6F94" w:rsidRDefault="004D28C5" w:rsidP="004D28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30" o:spid="_x0000_s1035" type="#_x0000_t202" style="position:absolute;left:8622;top:6806;width:86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" filled="f" stroked="f">
                      <v:textbox>
                        <w:txbxContent>
                          <w:p w14:paraId="77D2B875" w14:textId="77777777" w:rsidR="004D28C5" w:rsidRPr="008E6F94" w:rsidRDefault="004D28C5" w:rsidP="004D28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∞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036" type="#_x0000_t202" style="position:absolute;left:6292;top:6257;width:1197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OnjwgAAANs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" filled="f" stroked="f">
                      <v:textbox>
                        <w:txbxContent>
                          <w:p w14:paraId="69A8E94B" w14:textId="77777777" w:rsidR="004D28C5" w:rsidRPr="008E6F94" w:rsidRDefault="00000000" w:rsidP="004D28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groupChr>
                                  <m:groupChrPr>
                                    <m:chr m:val="→"/>
                                    <m:pos m:val="top"/>
                                    <m:vertJc m:val="bot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F(r)</m:t>
                                    </m:r>
                                  </m:e>
                                </m:groupChr>
                              </m:oMath>
                            </m:oMathPara>
                          </w:p>
                        </w:txbxContent>
                      </v:textbox>
                    </v:shape>
                    <v:oval id="Oval 32" o:spid="_x0000_s1037" style="position:absolute;left:2817;top:5639;width:141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" filled="f"/>
                    <v:oval id="Oval 33" o:spid="_x0000_s1038" style="position:absolute;left:7130;top:604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" filled="f"/>
                  </v:group>
                  <v:shape id="Text Box 29" o:spid="_x0000_s1039" type="#_x0000_t202" style="position:absolute;left:53568;top:1600;width:3982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e1P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ZDOoe/L/EHyPwXAAD//wMAUEsBAi0AFAAGAAgAAAAhANvh9svuAAAAhQEAABMAAAAAAAAAAAAA&#10;AAAAAAAAAFtDb250ZW50X1R5cGVzXS54bWxQSwECLQAUAAYACAAAACEAWvQsW78AAAAVAQAACwAA&#10;AAAAAAAAAAAAAAAfAQAAX3JlbHMvLnJlbHNQSwECLQAUAAYACAAAACEArs3tT8MAAADbAAAADwAA&#10;AAAAAAAAAAAAAAAHAgAAZHJzL2Rvd25yZXYueG1sUEsFBgAAAAADAAMAtwAAAPcCAAAAAA==&#10;" filled="f" stroked="f">
                    <v:textbox>
                      <w:txbxContent>
                        <w:p w14:paraId="0C3F4BB8" w14:textId="77777777" w:rsidR="004D28C5" w:rsidRPr="008E6F94" w:rsidRDefault="004D28C5" w:rsidP="004D28C5">
                          <w:pPr>
                            <w:rPr>
                              <w:sz w:val="18"/>
                              <w:szCs w:val="1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040" type="#_x0000_t202" style="position:absolute;left:46892;top:-876;width:10827;height:4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UjU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" filled="f" stroked="f">
                    <v:textbox>
                      <w:txbxContent>
                        <w:p w14:paraId="43402928" w14:textId="77777777" w:rsidR="004D28C5" w:rsidRPr="008E6F94" w:rsidRDefault="004D28C5" w:rsidP="004D28C5">
                          <w:pPr>
                            <w:rPr>
                              <w:sz w:val="18"/>
                              <w:szCs w:val="1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E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∞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=0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 33" o:spid="_x0000_s1041" style="position:absolute;left:51054;top:2362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" filled="f"/>
                  <v:shape id="Text Box 30" o:spid="_x0000_s1042" type="#_x0000_t202" style="position:absolute;left:19507;top:5334;width:5512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" filled="f" stroked="f">
                    <v:textbox>
                      <w:txbxContent>
                        <w:p w14:paraId="7DBA4D6D" w14:textId="77777777" w:rsidR="004D28C5" w:rsidRPr="008E6F94" w:rsidRDefault="004D28C5" w:rsidP="004D28C5">
                          <w:pPr>
                            <w:rPr>
                              <w:sz w:val="18"/>
                              <w:szCs w:val="1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Connecteur droit avec flèche 97" o:spid="_x0000_s1043" type="#_x0000_t32" style="position:absolute;left:8915;top:7848;width:2461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" strokecolor="black [3213]">
                  <v:stroke startarrow="block" endarrow="block"/>
                </v:shape>
                <w10:wrap type="square"/>
              </v:group>
            </w:pict>
          </mc:Fallback>
        </mc:AlternateContent>
      </w:r>
      <w:r w:rsidR="004D28C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D251B" wp14:editId="1C7D5D8D">
                <wp:simplePos x="0" y="0"/>
                <wp:positionH relativeFrom="column">
                  <wp:posOffset>8039100</wp:posOffset>
                </wp:positionH>
                <wp:positionV relativeFrom="paragraph">
                  <wp:posOffset>55048</wp:posOffset>
                </wp:positionV>
                <wp:extent cx="735388" cy="300158"/>
                <wp:effectExtent l="0" t="0" r="0" b="0"/>
                <wp:wrapNone/>
                <wp:docPr id="38595631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88" cy="300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F9BE0" w14:textId="77777777" w:rsidR="004D28C5" w:rsidRPr="008E6F94" w:rsidRDefault="004D28C5" w:rsidP="004D28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Ep(r)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D251B" id="Text Box 31" o:spid="_x0000_s1044" type="#_x0000_t202" style="position:absolute;left:0;text-align:left;margin-left:633pt;margin-top:4.35pt;width:57.9pt;height:23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" filled="f" stroked="f">
                <v:textbox>
                  <w:txbxContent>
                    <w:p w14:paraId="53FF9BE0" w14:textId="77777777" w:rsidR="004D28C5" w:rsidRPr="008E6F94" w:rsidRDefault="004D28C5" w:rsidP="004D28C5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Ep(r)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D28C5">
        <w:rPr>
          <w:lang w:eastAsia="en-US"/>
        </w:rPr>
        <w:br/>
      </w:r>
      <w:r w:rsidR="004D28C5">
        <w:rPr>
          <w:rFonts w:cstheme="minorHAnsi"/>
          <w:lang w:eastAsia="en-US"/>
        </w:rPr>
        <w:t xml:space="preserve">Définition de l’énergie potentielle : énergie mise en jeu lors du déplacement d’un objet d’un endroit où il n’a pas d’énergie potentielle (pas d’interaction donc à l’infini) à un endroit où il en a une (à la distance </w:t>
      </w:r>
      <m:oMath>
        <m:r>
          <w:rPr>
            <w:rFonts w:ascii="Cambria Math" w:hAnsi="Cambria Math" w:cstheme="minorHAnsi"/>
            <w:lang w:eastAsia="en-US"/>
          </w:rPr>
          <m:t>r</m:t>
        </m:r>
      </m:oMath>
      <w:r w:rsidR="004D28C5">
        <w:rPr>
          <w:rFonts w:cstheme="minorHAnsi"/>
          <w:lang w:eastAsia="en-US"/>
        </w:rPr>
        <w:t>) :</w:t>
      </w:r>
    </w:p>
    <w:p w14:paraId="19FF426A" w14:textId="77777777" w:rsidR="00637848" w:rsidRDefault="004D28C5" w:rsidP="004D28C5">
      <w:pPr>
        <w:ind w:left="360"/>
        <w:rPr>
          <w:rFonts w:cstheme="minorHAnsi"/>
          <w:lang w:eastAsia="en-US"/>
        </w:rPr>
      </w:pPr>
      <w:r>
        <w:rPr>
          <w:rFonts w:cstheme="minorHAnsi"/>
          <w:lang w:eastAsia="en-US"/>
        </w:rPr>
        <w:t xml:space="preserve"> </w:t>
      </w:r>
      <m:oMath>
        <m:r>
          <w:rPr>
            <w:rFonts w:ascii="Cambria Math" w:hAnsi="Cambria Math" w:cstheme="minorHAnsi"/>
            <w:lang w:eastAsia="en-US"/>
          </w:rPr>
          <m:t>ΔEp=Ep</m:t>
        </m:r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lang w:eastAsia="en-US"/>
              </w:rPr>
              <m:t>r</m:t>
            </m:r>
          </m:e>
        </m:d>
        <m:r>
          <w:rPr>
            <w:rFonts w:ascii="Cambria Math" w:hAnsi="Cambria Math" w:cstheme="minorHAnsi"/>
            <w:lang w:eastAsia="en-US"/>
          </w:rPr>
          <m:t>-Ep(∞)=Ep</m:t>
        </m:r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lang w:eastAsia="en-US"/>
              </w:rPr>
              <m:t>r</m:t>
            </m:r>
          </m:e>
        </m:d>
      </m:oMath>
      <w:r>
        <w:rPr>
          <w:rFonts w:cstheme="minorHAnsi"/>
          <w:lang w:eastAsia="en-US"/>
        </w:rPr>
        <w:br/>
      </w:r>
    </w:p>
    <w:p w14:paraId="1CAE7B48" w14:textId="13C48791" w:rsidR="004D28C5" w:rsidRDefault="004D28C5" w:rsidP="004D28C5">
      <w:pPr>
        <w:ind w:left="360"/>
        <w:rPr>
          <w:rFonts w:cstheme="minorHAnsi"/>
          <w:lang w:eastAsia="en-US"/>
        </w:rPr>
      </w:pPr>
      <w:r>
        <w:rPr>
          <w:rFonts w:cstheme="minorHAnsi"/>
          <w:lang w:eastAsia="en-US"/>
        </w:rPr>
        <w:t>Au cours de ce déplacement, l’énergie mise en jeu est :</w:t>
      </w:r>
      <w:r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ΔEp=</m:t>
        </m:r>
        <m:sSub>
          <m:sSubPr>
            <m:ctrlPr>
              <w:rPr>
                <w:rFonts w:ascii="Cambria Math" w:hAnsi="Cambria Math" w:cstheme="min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inorHAnsi"/>
                <w:lang w:eastAsia="en-US"/>
              </w:rPr>
              <m:t>W</m:t>
            </m:r>
          </m:e>
          <m:sub>
            <m:r>
              <w:rPr>
                <w:rFonts w:ascii="Cambria Math" w:hAnsi="Cambria Math" w:cstheme="minorHAnsi"/>
                <w:lang w:eastAsia="en-US"/>
              </w:rPr>
              <m:t>∞→r</m:t>
            </m:r>
          </m:sub>
        </m:sSub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lang w:eastAsia="en-US"/>
                  </w:rPr>
                  <m:t>F(r)</m:t>
                </m:r>
              </m:e>
            </m:acc>
          </m:e>
        </m:d>
      </m:oMath>
      <w:r>
        <w:rPr>
          <w:rFonts w:cstheme="minorHAnsi"/>
          <w:lang w:eastAsia="en-US"/>
        </w:rPr>
        <w:t xml:space="preserve"> </w:t>
      </w:r>
    </w:p>
    <w:p w14:paraId="0C537A25" w14:textId="6B1A8895" w:rsidR="004D28C5" w:rsidRDefault="004D28C5" w:rsidP="004D28C5">
      <w:pPr>
        <w:ind w:left="360"/>
        <w:rPr>
          <w:rFonts w:cstheme="minorHAnsi"/>
          <w:lang w:eastAsia="en-US"/>
        </w:rPr>
      </w:pPr>
      <w:r>
        <w:rPr>
          <w:rFonts w:cstheme="minorHAnsi"/>
          <w:lang w:eastAsia="en-US"/>
        </w:rPr>
        <w:t xml:space="preserve">Or ici,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lang w:eastAsia="en-US"/>
              </w:rPr>
            </m:ctrlPr>
          </m:accPr>
          <m:e>
            <m:r>
              <w:rPr>
                <w:rFonts w:ascii="Cambria Math" w:hAnsi="Cambria Math" w:cstheme="minorHAnsi"/>
                <w:lang w:eastAsia="en-US"/>
              </w:rPr>
              <m:t>F</m:t>
            </m:r>
          </m:e>
        </m:acc>
      </m:oMath>
      <w:r>
        <w:rPr>
          <w:rFonts w:cstheme="minorHAnsi"/>
          <w:lang w:eastAsia="en-US"/>
        </w:rPr>
        <w:t xml:space="preserve"> n’est plus constante au cours de l</w:t>
      </w:r>
      <w:r w:rsidR="00A3538C">
        <w:rPr>
          <w:rFonts w:cstheme="minorHAnsi"/>
          <w:lang w:eastAsia="en-US"/>
        </w:rPr>
        <w:t>a chute</w:t>
      </w:r>
      <w:r>
        <w:rPr>
          <w:rFonts w:cstheme="minorHAnsi"/>
          <w:lang w:eastAsia="en-US"/>
        </w:rPr>
        <w:t xml:space="preserve"> et donc </w:t>
      </w:r>
      <m:oMath>
        <m:r>
          <w:rPr>
            <w:rFonts w:ascii="Cambria Math" w:hAnsi="Cambria Math" w:cstheme="minorHAnsi"/>
            <w:lang w:eastAsia="en-US"/>
          </w:rPr>
          <m:t>W</m:t>
        </m:r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lang w:eastAsia="en-US"/>
                  </w:rPr>
                  <m:t>F</m:t>
                </m:r>
              </m:e>
            </m:acc>
          </m:e>
        </m:d>
        <m:r>
          <w:rPr>
            <w:rFonts w:ascii="Cambria Math" w:hAnsi="Cambria Math" w:cstheme="minorHAnsi"/>
            <w:lang w:eastAsia="en-US"/>
          </w:rPr>
          <m:t>≠F⋅AB</m:t>
        </m:r>
      </m:oMath>
      <w:r>
        <w:rPr>
          <w:rFonts w:cstheme="minorHAnsi"/>
          <w:lang w:eastAsia="en-US"/>
        </w:rPr>
        <w:t xml:space="preserve"> ! Il faut considérer une petite « chute » </w:t>
      </w:r>
      <m:oMath>
        <m:r>
          <w:rPr>
            <w:rFonts w:ascii="Cambria Math" w:hAnsi="Cambria Math" w:cstheme="minorHAnsi"/>
            <w:i/>
            <w:lang w:eastAsia="en-US"/>
          </w:rPr>
          <w:sym w:font="Symbol" w:char="F064"/>
        </m:r>
        <m:r>
          <w:rPr>
            <w:rFonts w:ascii="Cambria Math" w:hAnsi="Cambria Math" w:cstheme="minorHAnsi"/>
            <w:lang w:eastAsia="en-US"/>
          </w:rPr>
          <m:t>r</m:t>
        </m:r>
      </m:oMath>
      <w:r>
        <w:rPr>
          <w:rFonts w:cstheme="minorHAnsi"/>
          <w:lang w:eastAsia="en-US"/>
        </w:rPr>
        <w:t xml:space="preserve"> au cours de laquelle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lang w:eastAsia="en-US"/>
              </w:rPr>
            </m:ctrlPr>
          </m:accPr>
          <m:e>
            <m:r>
              <w:rPr>
                <w:rFonts w:ascii="Cambria Math" w:hAnsi="Cambria Math" w:cstheme="minorHAnsi"/>
                <w:lang w:eastAsia="en-US"/>
              </w:rPr>
              <m:t>F</m:t>
            </m:r>
          </m:e>
        </m:acc>
      </m:oMath>
      <w:r>
        <w:rPr>
          <w:rFonts w:cstheme="minorHAnsi"/>
          <w:lang w:eastAsia="en-US"/>
        </w:rPr>
        <w:t xml:space="preserve"> est constante.</w:t>
      </w:r>
    </w:p>
    <w:p w14:paraId="798193E9" w14:textId="77777777" w:rsidR="004D28C5" w:rsidRDefault="004D28C5" w:rsidP="004D28C5">
      <w:pPr>
        <w:ind w:left="360"/>
        <w:rPr>
          <w:rFonts w:cstheme="minorHAnsi"/>
          <w:lang w:eastAsia="en-US"/>
        </w:rPr>
      </w:pPr>
      <w:r>
        <w:rPr>
          <w:rFonts w:cstheme="minorHAnsi"/>
          <w:lang w:eastAsia="en-US"/>
        </w:rPr>
        <w:t xml:space="preserve">On a alors </w:t>
      </w:r>
      <w:r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i/>
            <w:lang w:eastAsia="en-US"/>
          </w:rPr>
          <w:sym w:font="Symbol" w:char="F064"/>
        </m:r>
        <m:r>
          <w:rPr>
            <w:rFonts w:ascii="Cambria Math" w:hAnsi="Cambria Math" w:cstheme="minorHAnsi"/>
            <w:lang w:eastAsia="en-US"/>
          </w:rPr>
          <m:t>W</m:t>
        </m:r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lang w:eastAsia="en-US"/>
                  </w:rPr>
                  <m:t>F(r)</m:t>
                </m:r>
              </m:e>
            </m:acc>
          </m:e>
        </m:d>
        <m:r>
          <w:rPr>
            <w:rFonts w:ascii="Cambria Math" w:hAnsi="Cambria Math" w:cstheme="minorHAnsi"/>
            <w:lang w:eastAsia="en-US"/>
          </w:rPr>
          <m:t>=F(r)⋅</m:t>
        </m:r>
        <m:r>
          <w:rPr>
            <w:rFonts w:ascii="Cambria Math" w:hAnsi="Cambria Math" w:cstheme="minorHAnsi"/>
            <w:i/>
            <w:lang w:eastAsia="en-US"/>
          </w:rPr>
          <w:sym w:font="Symbol" w:char="F064"/>
        </m:r>
        <m:r>
          <w:rPr>
            <w:rFonts w:ascii="Cambria Math" w:hAnsi="Cambria Math" w:cstheme="minorHAnsi"/>
            <w:lang w:eastAsia="en-US"/>
          </w:rPr>
          <m:t>r</m:t>
        </m:r>
      </m:oMath>
      <w:r>
        <w:rPr>
          <w:rFonts w:cstheme="minorHAnsi"/>
          <w:lang w:eastAsia="en-US"/>
        </w:rPr>
        <w:t xml:space="preserve"> </w:t>
      </w:r>
      <w:r>
        <w:rPr>
          <w:rFonts w:cstheme="minorHAnsi"/>
          <w:lang w:eastAsia="en-US"/>
        </w:rPr>
        <w:tab/>
        <w:t>au cours de ce petit déplacement (travail positif)</w:t>
      </w:r>
    </w:p>
    <w:p w14:paraId="7B1453DE" w14:textId="52B46F2B" w:rsidR="004D28C5" w:rsidRDefault="004D28C5" w:rsidP="004D28C5">
      <w:pPr>
        <w:ind w:left="360"/>
        <w:rPr>
          <w:rFonts w:cstheme="minorHAnsi"/>
          <w:lang w:eastAsia="en-US"/>
        </w:rPr>
      </w:pPr>
      <w:r>
        <w:rPr>
          <w:rFonts w:cstheme="minorHAnsi"/>
          <w:lang w:eastAsia="en-US"/>
        </w:rPr>
        <w:t>Et</w:t>
      </w:r>
      <w:r>
        <w:rPr>
          <w:rFonts w:cstheme="minorHAnsi"/>
          <w:lang w:eastAsia="en-US"/>
        </w:rPr>
        <w:tab/>
      </w:r>
      <w:r>
        <w:rPr>
          <w:rFonts w:cstheme="minorHAnsi"/>
          <w:lang w:eastAsia="en-US"/>
        </w:rPr>
        <w:tab/>
      </w:r>
      <w:r w:rsidR="0019387D"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W</m:t>
        </m:r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lang w:eastAsia="en-US"/>
                  </w:rPr>
                  <m:t>F(r)</m:t>
                </m:r>
              </m:e>
            </m:acc>
          </m:e>
        </m:d>
        <m:r>
          <w:rPr>
            <w:rFonts w:ascii="Cambria Math" w:hAnsi="Cambria Math" w:cstheme="minorHAnsi"/>
            <w:lang w:eastAsia="en-US"/>
          </w:rPr>
          <m:t xml:space="preserve">=somme de tous les </m:t>
        </m:r>
        <m:r>
          <w:rPr>
            <w:rFonts w:ascii="Cambria Math" w:hAnsi="Cambria Math" w:cstheme="minorHAnsi"/>
            <w:i/>
            <w:lang w:eastAsia="en-US"/>
          </w:rPr>
          <w:sym w:font="Symbol" w:char="F064"/>
        </m:r>
        <m:r>
          <w:rPr>
            <w:rFonts w:ascii="Cambria Math" w:hAnsi="Cambria Math" w:cstheme="minorHAnsi"/>
            <w:lang w:eastAsia="en-US"/>
          </w:rPr>
          <m:t>W</m:t>
        </m:r>
      </m:oMath>
    </w:p>
    <w:p w14:paraId="55E26029" w14:textId="77777777" w:rsidR="004D28C5" w:rsidRDefault="004D28C5" w:rsidP="004D28C5">
      <w:pPr>
        <w:ind w:left="360"/>
        <w:rPr>
          <w:rFonts w:cstheme="minorHAnsi"/>
          <w:lang w:eastAsia="en-US"/>
        </w:rPr>
      </w:pPr>
      <w:r>
        <w:rPr>
          <w:rFonts w:cstheme="minorHAnsi"/>
          <w:lang w:eastAsia="en-US"/>
        </w:rPr>
        <w:t>Soit</w:t>
      </w:r>
      <w:r>
        <w:rPr>
          <w:rFonts w:cstheme="minorHAnsi"/>
          <w:lang w:eastAsia="en-US"/>
        </w:rPr>
        <w:tab/>
      </w:r>
      <w:r>
        <w:rPr>
          <w:rFonts w:cstheme="minorHAnsi"/>
          <w:lang w:eastAsia="en-US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inorHAnsi"/>
                <w:lang w:eastAsia="en-US"/>
              </w:rPr>
              <m:t>W</m:t>
            </m:r>
          </m:e>
          <m:sub>
            <m:r>
              <w:rPr>
                <w:rFonts w:ascii="Cambria Math" w:hAnsi="Cambria Math" w:cstheme="minorHAnsi"/>
                <w:lang w:eastAsia="en-US"/>
              </w:rPr>
              <m:t>∞→r</m:t>
            </m:r>
          </m:sub>
        </m:sSub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lang w:eastAsia="en-US"/>
                  </w:rPr>
                  <m:t>F(r)</m:t>
                </m:r>
              </m:e>
            </m:acc>
          </m:e>
        </m:d>
        <m:r>
          <w:rPr>
            <w:rFonts w:ascii="Cambria Math" w:hAnsi="Cambria Math" w:cstheme="minorHAnsi"/>
            <w:lang w:eastAsia="en-US"/>
          </w:rPr>
          <m:t>=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lang w:eastAsia="en-US"/>
              </w:rPr>
            </m:ctrlPr>
          </m:naryPr>
          <m:sub>
            <m:r>
              <w:rPr>
                <w:rFonts w:ascii="Cambria Math" w:hAnsi="Cambria Math" w:cstheme="minorHAnsi"/>
                <w:lang w:eastAsia="en-US"/>
              </w:rPr>
              <m:t>∞</m:t>
            </m:r>
          </m:sub>
          <m:sup>
            <m:r>
              <w:rPr>
                <w:rFonts w:ascii="Cambria Math" w:hAnsi="Cambria Math" w:cstheme="minorHAnsi"/>
                <w:lang w:eastAsia="en-US"/>
              </w:rPr>
              <m:t>r</m:t>
            </m:r>
          </m:sup>
          <m:e>
            <m:r>
              <w:rPr>
                <w:rFonts w:ascii="Cambria Math" w:hAnsi="Cambria Math" w:cstheme="minorHAnsi"/>
                <w:lang w:eastAsia="en-US"/>
              </w:rPr>
              <m:t>F(r)⋅dr</m:t>
            </m:r>
          </m:e>
        </m:nary>
      </m:oMath>
      <w:r>
        <w:rPr>
          <w:rFonts w:cstheme="minorHAnsi"/>
          <w:lang w:eastAsia="en-US"/>
        </w:rPr>
        <w:tab/>
      </w:r>
      <w:r>
        <w:rPr>
          <w:rFonts w:cstheme="minorHAnsi"/>
          <w:lang w:eastAsia="en-US"/>
        </w:rPr>
        <w:br/>
        <w:t>D’où</w:t>
      </w:r>
      <w:r>
        <w:rPr>
          <w:rFonts w:cstheme="minorHAnsi"/>
          <w:lang w:eastAsia="en-US"/>
        </w:rPr>
        <w:tab/>
      </w:r>
      <w:r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ΔEp=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lang w:eastAsia="en-US"/>
              </w:rPr>
            </m:ctrlPr>
          </m:naryPr>
          <m:sub>
            <m:r>
              <w:rPr>
                <w:rFonts w:ascii="Cambria Math" w:hAnsi="Cambria Math" w:cstheme="minorHAnsi"/>
                <w:lang w:eastAsia="en-US"/>
              </w:rPr>
              <m:t>∞</m:t>
            </m:r>
          </m:sub>
          <m:sup>
            <m:r>
              <w:rPr>
                <w:rFonts w:ascii="Cambria Math" w:hAnsi="Cambria Math" w:cstheme="minorHAnsi"/>
                <w:lang w:eastAsia="en-US"/>
              </w:rPr>
              <m:t>r</m:t>
            </m:r>
          </m:sup>
          <m:e>
            <m:r>
              <w:rPr>
                <w:rFonts w:ascii="Cambria Math" w:hAnsi="Cambria Math" w:cstheme="minorHAnsi"/>
                <w:lang w:eastAsia="en-US"/>
              </w:rPr>
              <m:t>F(r)⋅dr</m:t>
            </m:r>
          </m:e>
        </m:nary>
      </m:oMath>
    </w:p>
    <w:p w14:paraId="688FF01D" w14:textId="77777777" w:rsidR="004D28C5" w:rsidRDefault="004D28C5" w:rsidP="004D28C5">
      <w:pPr>
        <w:ind w:left="360"/>
        <w:rPr>
          <w:rFonts w:cstheme="minorHAnsi"/>
          <w:lang w:eastAsia="en-US"/>
        </w:rPr>
      </w:pPr>
    </w:p>
    <w:p w14:paraId="74FB85F6" w14:textId="77777777" w:rsidR="004D28C5" w:rsidRPr="003A584E" w:rsidRDefault="004D28C5" w:rsidP="004D28C5">
      <w:pPr>
        <w:ind w:left="360"/>
        <w:rPr>
          <w:rFonts w:cstheme="minorHAnsi"/>
          <w:lang w:eastAsia="en-US"/>
        </w:rPr>
      </w:pPr>
      <m:oMath>
        <m:r>
          <w:rPr>
            <w:rFonts w:ascii="Cambria Math" w:hAnsi="Cambria Math" w:cstheme="minorHAnsi"/>
            <w:lang w:eastAsia="en-US"/>
          </w:rPr>
          <m:t>ΔEp=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lang w:eastAsia="en-US"/>
              </w:rPr>
            </m:ctrlPr>
          </m:naryPr>
          <m:sub>
            <m:r>
              <w:rPr>
                <w:rFonts w:ascii="Cambria Math" w:hAnsi="Cambria Math" w:cstheme="minorHAnsi"/>
                <w:lang w:eastAsia="en-US"/>
              </w:rPr>
              <m:t>∞</m:t>
            </m:r>
          </m:sub>
          <m:sup>
            <m:r>
              <w:rPr>
                <w:rFonts w:ascii="Cambria Math" w:hAnsi="Cambria Math" w:cstheme="minorHAnsi"/>
                <w:lang w:eastAsia="en-US"/>
              </w:rPr>
              <m:t>r</m:t>
            </m:r>
          </m:sup>
          <m:e>
            <m:r>
              <w:rPr>
                <w:rFonts w:ascii="Cambria Math" w:hAnsi="Cambria Math" w:cstheme="minorHAnsi"/>
                <w:lang w:eastAsia="en-US"/>
              </w:rPr>
              <m:t>F⋅dr</m:t>
            </m:r>
          </m:e>
        </m:nary>
        <m:r>
          <w:rPr>
            <w:rFonts w:ascii="Cambria Math" w:hAnsi="Cambria Math" w:cstheme="minorHAnsi"/>
            <w:lang w:eastAsia="en-US"/>
          </w:rPr>
          <m:t>=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lang w:eastAsia="en-US"/>
              </w:rPr>
            </m:ctrlPr>
          </m:naryPr>
          <m:sub>
            <m:r>
              <w:rPr>
                <w:rFonts w:ascii="Cambria Math" w:hAnsi="Cambria Math" w:cstheme="minorHAnsi"/>
                <w:lang w:eastAsia="en-US"/>
              </w:rPr>
              <m:t>∞</m:t>
            </m:r>
          </m:sub>
          <m:sup>
            <m:r>
              <w:rPr>
                <w:rFonts w:ascii="Cambria Math" w:hAnsi="Cambria Math" w:cstheme="minorHAnsi"/>
                <w:lang w:eastAsia="en-US"/>
              </w:rPr>
              <m:t>r</m:t>
            </m:r>
          </m:sup>
          <m:e>
            <m:r>
              <w:rPr>
                <w:rFonts w:ascii="Cambria Math" w:hAnsi="Cambria Math" w:cstheme="minorHAnsi"/>
                <w:lang w:eastAsia="en-US"/>
              </w:rPr>
              <m:t>G⋅</m:t>
            </m:r>
            <m:f>
              <m:fPr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eastAsia="en-US"/>
                  </w:rPr>
                  <m:t>mM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eastAsia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eastAsia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lang w:eastAsia="en-US"/>
              </w:rPr>
              <m:t>⋅dr</m:t>
            </m:r>
          </m:e>
        </m:nary>
        <m:r>
          <w:rPr>
            <w:rFonts w:ascii="Cambria Math" w:hAnsi="Cambria Math" w:cstheme="minorHAnsi"/>
            <w:lang w:eastAsia="en-US"/>
          </w:rPr>
          <m:t>=GmM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lang w:eastAsia="en-US"/>
              </w:rPr>
            </m:ctrlPr>
          </m:naryPr>
          <m:sub>
            <m:r>
              <w:rPr>
                <w:rFonts w:ascii="Cambria Math" w:hAnsi="Cambria Math" w:cstheme="minorHAnsi"/>
                <w:lang w:eastAsia="en-US"/>
              </w:rPr>
              <m:t>∞</m:t>
            </m:r>
          </m:sub>
          <m:sup>
            <m:r>
              <w:rPr>
                <w:rFonts w:ascii="Cambria Math" w:hAnsi="Cambria Math" w:cstheme="minorHAnsi"/>
                <w:lang w:eastAsia="en-US"/>
              </w:rPr>
              <m:t>r</m:t>
            </m:r>
          </m:sup>
          <m:e>
            <m:d>
              <m:dPr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eastAsia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eastAsia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 w:cstheme="minorHAnsi"/>
                <w:lang w:eastAsia="en-US"/>
              </w:rPr>
              <m:t>⋅dr</m:t>
            </m:r>
          </m:e>
        </m:nary>
        <m:r>
          <w:rPr>
            <w:rFonts w:ascii="Cambria Math" w:hAnsi="Cambria Math" w:cstheme="minorHAnsi"/>
            <w:lang w:eastAsia="en-US"/>
          </w:rPr>
          <m:t>=GmM</m:t>
        </m:r>
        <m:sSubSup>
          <m:sSubSupPr>
            <m:ctrlPr>
              <w:rPr>
                <w:rFonts w:ascii="Cambria Math" w:hAnsi="Cambria Math" w:cstheme="minorHAnsi"/>
                <w:i/>
                <w:lang w:eastAsia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eastAsia="en-US"/>
                      </w:rPr>
                      <m:t>r</m:t>
                    </m:r>
                  </m:den>
                </m:f>
              </m:e>
            </m:d>
          </m:e>
          <m:sub>
            <m:r>
              <w:rPr>
                <w:rFonts w:ascii="Cambria Math" w:hAnsi="Cambria Math" w:cstheme="minorHAnsi"/>
                <w:lang w:eastAsia="en-US"/>
              </w:rPr>
              <m:t>∞</m:t>
            </m:r>
          </m:sub>
          <m:sup>
            <m:r>
              <w:rPr>
                <w:rFonts w:ascii="Cambria Math" w:hAnsi="Cambria Math" w:cstheme="minorHAnsi"/>
                <w:lang w:eastAsia="en-US"/>
              </w:rPr>
              <m:t>r</m:t>
            </m:r>
          </m:sup>
        </m:sSubSup>
        <m:r>
          <w:rPr>
            <w:rFonts w:ascii="Cambria Math" w:hAnsi="Cambria Math" w:cstheme="minorHAnsi"/>
            <w:lang w:eastAsia="en-US"/>
          </w:rPr>
          <m:t>=GmM</m:t>
        </m:r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lang w:eastAsia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lang w:eastAsia="en-US"/>
                  </w:rPr>
                  <m:t>r</m:t>
                </m:r>
              </m:den>
            </m:f>
            <m:r>
              <w:rPr>
                <w:rFonts w:ascii="Cambria Math" w:hAnsi="Cambria Math" w:cstheme="minorHAnsi"/>
                <w:lang w:eastAsia="en-US"/>
              </w:rPr>
              <m:t>+</m:t>
            </m:r>
            <m:f>
              <m:fPr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lang w:eastAsia="en-US"/>
                  </w:rPr>
                  <m:t>∞</m:t>
                </m:r>
              </m:den>
            </m:f>
          </m:e>
        </m:d>
        <m:r>
          <w:rPr>
            <w:rFonts w:ascii="Cambria Math" w:hAnsi="Cambria Math" w:cstheme="minorHAnsi"/>
            <w:lang w:eastAsia="en-US"/>
          </w:rPr>
          <m:t>=-G⋅</m:t>
        </m:r>
        <m:f>
          <m:fPr>
            <m:ctrlPr>
              <w:rPr>
                <w:rFonts w:ascii="Cambria Math" w:hAnsi="Cambria Math" w:cstheme="minorHAnsi"/>
                <w:i/>
                <w:lang w:eastAsia="en-US"/>
              </w:rPr>
            </m:ctrlPr>
          </m:fPr>
          <m:num>
            <m:r>
              <w:rPr>
                <w:rFonts w:ascii="Cambria Math" w:hAnsi="Cambria Math" w:cstheme="minorHAnsi"/>
                <w:lang w:eastAsia="en-US"/>
              </w:rPr>
              <m:t>mM</m:t>
            </m:r>
          </m:num>
          <m:den>
            <m:r>
              <w:rPr>
                <w:rFonts w:ascii="Cambria Math" w:hAnsi="Cambria Math" w:cstheme="minorHAnsi"/>
                <w:lang w:eastAsia="en-US"/>
              </w:rPr>
              <m:t>r</m:t>
            </m:r>
          </m:den>
        </m:f>
      </m:oMath>
      <w:r>
        <w:rPr>
          <w:rFonts w:cstheme="minorHAnsi"/>
          <w:lang w:eastAsia="en-US"/>
        </w:rPr>
        <w:t xml:space="preserve"> </w:t>
      </w:r>
    </w:p>
    <w:p w14:paraId="704F311D" w14:textId="77777777" w:rsidR="004D28C5" w:rsidRPr="002C4D03" w:rsidRDefault="004D28C5" w:rsidP="004D28C5">
      <w:pPr>
        <w:ind w:left="360"/>
        <w:rPr>
          <w:rFonts w:cstheme="minorHAnsi"/>
          <w:lang w:val="en-GB" w:eastAsia="en-US"/>
        </w:rPr>
      </w:pPr>
      <w:r w:rsidRPr="002C4D03">
        <w:rPr>
          <w:rFonts w:cstheme="minorHAnsi"/>
          <w:lang w:val="en-GB" w:eastAsia="en-US"/>
        </w:rPr>
        <w:t>Or</w:t>
      </w:r>
      <w:r w:rsidRPr="002C4D03">
        <w:rPr>
          <w:rFonts w:cstheme="minorHAnsi"/>
          <w:lang w:val="en-GB" w:eastAsia="en-US"/>
        </w:rPr>
        <w:tab/>
      </w:r>
      <w:r w:rsidRPr="002C4D03">
        <w:rPr>
          <w:rFonts w:cstheme="minorHAnsi"/>
          <w:lang w:val="en-GB" w:eastAsia="en-US"/>
        </w:rPr>
        <w:tab/>
      </w:r>
      <w:r w:rsidRPr="002C4D03">
        <w:rPr>
          <w:rFonts w:cstheme="minorHAnsi"/>
          <w:lang w:val="en-GB"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ΔEp</m:t>
        </m:r>
        <m:r>
          <w:rPr>
            <w:rFonts w:ascii="Cambria Math" w:hAnsi="Cambria Math" w:cstheme="minorHAnsi"/>
            <w:lang w:val="en-GB" w:eastAsia="en-US"/>
          </w:rPr>
          <m:t>=</m:t>
        </m:r>
        <m:r>
          <w:rPr>
            <w:rFonts w:ascii="Cambria Math" w:hAnsi="Cambria Math" w:cstheme="minorHAnsi"/>
            <w:lang w:eastAsia="en-US"/>
          </w:rPr>
          <m:t>Ep</m:t>
        </m:r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lang w:eastAsia="en-US"/>
              </w:rPr>
              <m:t>r</m:t>
            </m:r>
          </m:e>
        </m:d>
      </m:oMath>
    </w:p>
    <w:p w14:paraId="291C2464" w14:textId="77777777" w:rsidR="004D28C5" w:rsidRPr="004D28C5" w:rsidRDefault="004D28C5" w:rsidP="004D28C5">
      <w:pPr>
        <w:ind w:left="360"/>
        <w:rPr>
          <w:rFonts w:cstheme="minorHAnsi"/>
          <w:lang w:val="en-GB" w:eastAsia="en-US"/>
        </w:rPr>
      </w:pPr>
      <w:proofErr w:type="spellStart"/>
      <w:r w:rsidRPr="004D28C5">
        <w:rPr>
          <w:rFonts w:cstheme="minorHAnsi"/>
          <w:lang w:val="en-GB" w:eastAsia="en-US"/>
        </w:rPr>
        <w:t>D’où</w:t>
      </w:r>
      <w:proofErr w:type="spellEnd"/>
      <w:r w:rsidRPr="004D28C5">
        <w:rPr>
          <w:rFonts w:cstheme="minorHAnsi"/>
          <w:lang w:val="en-GB" w:eastAsia="en-US"/>
        </w:rPr>
        <w:tab/>
      </w:r>
      <w:r w:rsidRPr="004D28C5">
        <w:rPr>
          <w:rFonts w:cstheme="minorHAnsi"/>
          <w:lang w:val="en-GB"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Ep</m:t>
        </m:r>
        <m:r>
          <w:rPr>
            <w:rFonts w:ascii="Cambria Math" w:hAnsi="Cambria Math" w:cstheme="minorHAnsi"/>
            <w:lang w:val="en-GB" w:eastAsia="en-US"/>
          </w:rPr>
          <m:t>(</m:t>
        </m:r>
        <m:r>
          <w:rPr>
            <w:rFonts w:ascii="Cambria Math" w:hAnsi="Cambria Math" w:cstheme="minorHAnsi"/>
            <w:lang w:eastAsia="en-US"/>
          </w:rPr>
          <m:t>r</m:t>
        </m:r>
        <m:r>
          <w:rPr>
            <w:rFonts w:ascii="Cambria Math" w:hAnsi="Cambria Math" w:cstheme="minorHAnsi"/>
            <w:lang w:val="en-GB" w:eastAsia="en-US"/>
          </w:rPr>
          <m:t>)=-</m:t>
        </m:r>
        <m:r>
          <w:rPr>
            <w:rFonts w:ascii="Cambria Math" w:hAnsi="Cambria Math" w:cstheme="minorHAnsi"/>
            <w:lang w:eastAsia="en-US"/>
          </w:rPr>
          <m:t>G</m:t>
        </m:r>
        <m:r>
          <w:rPr>
            <w:rFonts w:ascii="Cambria Math" w:hAnsi="Cambria Math" w:cstheme="minorHAnsi"/>
            <w:lang w:val="en-GB" w:eastAsia="en-US"/>
          </w:rPr>
          <m:t>⋅</m:t>
        </m:r>
        <m:f>
          <m:fPr>
            <m:ctrlPr>
              <w:rPr>
                <w:rFonts w:ascii="Cambria Math" w:hAnsi="Cambria Math" w:cstheme="minorHAnsi"/>
                <w:i/>
                <w:lang w:eastAsia="en-US"/>
              </w:rPr>
            </m:ctrlPr>
          </m:fPr>
          <m:num>
            <m:r>
              <w:rPr>
                <w:rFonts w:ascii="Cambria Math" w:hAnsi="Cambria Math" w:cstheme="minorHAnsi"/>
                <w:lang w:eastAsia="en-US"/>
              </w:rPr>
              <m:t>mM</m:t>
            </m:r>
          </m:num>
          <m:den>
            <m:r>
              <w:rPr>
                <w:rFonts w:ascii="Cambria Math" w:hAnsi="Cambria Math" w:cstheme="minorHAnsi"/>
                <w:lang w:eastAsia="en-US"/>
              </w:rPr>
              <m:t>r</m:t>
            </m:r>
          </m:den>
        </m:f>
      </m:oMath>
    </w:p>
    <w:p w14:paraId="37ACD7BC" w14:textId="77777777" w:rsidR="004D28C5" w:rsidRDefault="004D28C5" w:rsidP="004D28C5">
      <w:pPr>
        <w:ind w:left="360"/>
        <w:jc w:val="center"/>
        <w:rPr>
          <w:lang w:eastAsia="en-US"/>
        </w:rPr>
      </w:pPr>
      <w:r w:rsidRPr="004D28C5">
        <w:rPr>
          <w:rFonts w:cstheme="minorHAnsi"/>
          <w:lang w:val="en-GB" w:eastAsia="en-US"/>
        </w:rPr>
        <w:br/>
      </w:r>
      <w:r>
        <w:rPr>
          <w:noProof/>
          <w:lang w:eastAsia="en-US"/>
        </w:rPr>
        <mc:AlternateContent>
          <mc:Choice Requires="wpg">
            <w:drawing>
              <wp:inline distT="0" distB="0" distL="0" distR="0" wp14:anchorId="54A471B8" wp14:editId="43AB80A7">
                <wp:extent cx="6606540" cy="792480"/>
                <wp:effectExtent l="0" t="0" r="22860" b="26670"/>
                <wp:docPr id="530099141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792480"/>
                          <a:chOff x="0" y="0"/>
                          <a:chExt cx="6606540" cy="792480"/>
                        </a:xfrm>
                      </wpg:grpSpPr>
                      <wps:wsp>
                        <wps:cNvPr id="1870231559" name="Zone de texte 1"/>
                        <wps:cNvSpPr txBox="1"/>
                        <wps:spPr>
                          <a:xfrm>
                            <a:off x="4625340" y="182880"/>
                            <a:ext cx="1981200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17D43A9" w14:textId="77777777" w:rsidR="004D28C5" w:rsidRPr="00240B62" w:rsidRDefault="00000000" w:rsidP="004D28C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p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  <w:lang w:eastAsia="en-US"/>
                                    </w:rPr>
                                    <m:t>=-G⋅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mM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r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186428" name="Zone de texte 1"/>
                        <wps:cNvSpPr txBox="1"/>
                        <wps:spPr>
                          <a:xfrm>
                            <a:off x="0" y="182880"/>
                            <a:ext cx="1889760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6E5FCF" w14:textId="77777777" w:rsidR="004D28C5" w:rsidRPr="00240B62" w:rsidRDefault="004D28C5" w:rsidP="004D28C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  <w:lang w:eastAsia="en-US"/>
                                    </w:rPr>
                                    <m:t>F(r)=G⋅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mM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r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8918926" name="Connecteur droit avec flèche 6"/>
                        <wps:cNvCnPr/>
                        <wps:spPr>
                          <a:xfrm flipV="1">
                            <a:off x="1897380" y="502920"/>
                            <a:ext cx="2705100" cy="152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98468070" name="Zone de texte 1"/>
                        <wps:cNvSpPr txBox="1"/>
                        <wps:spPr>
                          <a:xfrm>
                            <a:off x="2339340" y="0"/>
                            <a:ext cx="1783080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CFCC36" w14:textId="77777777" w:rsidR="004D28C5" w:rsidRPr="00FA6287" w:rsidRDefault="00000000" w:rsidP="004D28C5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lang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lang w:eastAsia="en-US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lang w:eastAsia="en-US"/>
                                        </w:rPr>
                                        <m:t>p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lang w:eastAsia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lang w:eastAsia="en-US"/>
                                        </w:rPr>
                                        <m:t>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HAnsi"/>
                                      <w:lang w:eastAsia="en-US"/>
                                    </w:rPr>
                                    <m:t>=</m:t>
                                  </m:r>
                                  <m:nary>
                                    <m:naryPr>
                                      <m:limLoc m:val="subSup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lang w:eastAsia="en-US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lang w:eastAsia="en-US"/>
                                        </w:rPr>
                                        <m:t>∞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theme="minorHAnsi"/>
                                          <w:lang w:eastAsia="en-US"/>
                                        </w:rPr>
                                        <m:t>r</m:t>
                                      </m:r>
                                    </m:sup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lang w:eastAsia="en-US"/>
                                        </w:rPr>
                                        <m:t>F(r)⋅dr</m:t>
                                      </m:r>
                                    </m:e>
                                  </m:nary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A471B8" id="Groupe 7" o:spid="_x0000_s1045" style="width:520.2pt;height:62.4pt;mso-position-horizontal-relative:char;mso-position-vertical-relative:line" coordsize="66065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">
                <v:shape id="Zone de texte 1" o:spid="_x0000_s1046" type="#_x0000_t202" style="position:absolute;left:46253;top:1828;width:1981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" fillcolor="white [3201]" strokeweight=".5pt">
                  <v:textbox>
                    <w:txbxContent>
                      <w:p w14:paraId="017D43A9" w14:textId="77777777" w:rsidR="004D28C5" w:rsidRPr="00240B62" w:rsidRDefault="00000000" w:rsidP="004D28C5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p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  <w:lang w:eastAsia="en-US"/>
                              </w:rPr>
                              <m:t>=-G⋅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mM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r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Zone de texte 1" o:spid="_x0000_s1047" type="#_x0000_t202" style="position:absolute;top:1828;width:188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" fillcolor="white [3201]" strokeweight=".5pt">
                  <v:textbox>
                    <w:txbxContent>
                      <w:p w14:paraId="3D6E5FCF" w14:textId="77777777" w:rsidR="004D28C5" w:rsidRPr="00240B62" w:rsidRDefault="004D28C5" w:rsidP="004D28C5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  <w:lang w:eastAsia="en-US"/>
                              </w:rPr>
                              <m:t>F(r)=G⋅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mM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Connecteur droit avec flèche 6" o:spid="_x0000_s1048" type="#_x0000_t32" style="position:absolute;left:18973;top:5029;width:27051;height:1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" strokecolor="black [3213]">
                  <v:stroke endarrow="block"/>
                </v:shape>
                <v:shape id="Zone de texte 1" o:spid="_x0000_s1049" type="#_x0000_t202" style="position:absolute;left:23393;width:17831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" fillcolor="white [3201]" strokeweight=".5pt">
                  <v:textbox>
                    <w:txbxContent>
                      <w:p w14:paraId="15CFCC36" w14:textId="77777777" w:rsidR="004D28C5" w:rsidRPr="00FA6287" w:rsidRDefault="00000000" w:rsidP="004D28C5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eastAsia="en-US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lang w:eastAsia="en-US"/>
                                  </w:rPr>
                                  <m:t>p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eastAsia="en-US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HAnsi"/>
                                <w:lang w:eastAsia="en-US"/>
                              </w:rPr>
                              <m:t>=</m:t>
                            </m:r>
                            <m:nary>
                              <m:naryPr>
                                <m:limLoc m:val="subSup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eastAsia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theme="minorHAnsi"/>
                                    <w:lang w:eastAsia="en-US"/>
                                  </w:rPr>
                                  <m:t>∞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eastAsia="en-US"/>
                                  </w:rPr>
                                  <m:t>r</m:t>
                                </m:r>
                              </m:sup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eastAsia="en-US"/>
                                  </w:rPr>
                                  <m:t>F(r)⋅dr</m:t>
                                </m:r>
                              </m:e>
                            </m:nary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FC6D18A" w14:textId="77777777" w:rsidR="00812224" w:rsidRDefault="00812224" w:rsidP="00812224">
      <w:pPr>
        <w:rPr>
          <w:lang w:eastAsia="en-US"/>
        </w:rPr>
      </w:pPr>
    </w:p>
    <w:p w14:paraId="13CEA58B" w14:textId="77777777" w:rsidR="004D28C5" w:rsidRDefault="004D28C5" w:rsidP="00812224">
      <w:pPr>
        <w:rPr>
          <w:lang w:eastAsia="en-US"/>
        </w:rPr>
      </w:pPr>
    </w:p>
    <w:p w14:paraId="2A356637" w14:textId="5D9F108A" w:rsidR="004D28C5" w:rsidRDefault="004D28C5">
      <w:pPr>
        <w:rPr>
          <w:lang w:eastAsia="en-US"/>
        </w:rPr>
      </w:pPr>
      <w:r>
        <w:rPr>
          <w:lang w:eastAsia="en-US"/>
        </w:rPr>
        <w:br w:type="page"/>
      </w:r>
    </w:p>
    <w:p w14:paraId="69D3104E" w14:textId="77777777" w:rsidR="004D28C5" w:rsidRDefault="004D28C5" w:rsidP="004D28C5">
      <w:pPr>
        <w:pStyle w:val="Paragraphedeliste"/>
        <w:numPr>
          <w:ilvl w:val="0"/>
          <w:numId w:val="30"/>
        </w:numPr>
        <w:rPr>
          <w:lang w:eastAsia="en-US"/>
        </w:rPr>
      </w:pPr>
      <w:r>
        <w:rPr>
          <w:lang w:eastAsia="en-US"/>
        </w:rPr>
        <w:lastRenderedPageBreak/>
        <w:t xml:space="preserve">Relation entre </w:t>
      </w:r>
      <m:oMath>
        <m:r>
          <w:rPr>
            <w:rFonts w:ascii="Cambria Math" w:hAnsi="Cambria Math"/>
            <w:lang w:eastAsia="en-US"/>
          </w:rPr>
          <m:t>F</m:t>
        </m:r>
      </m:oMath>
      <w:r>
        <w:rPr>
          <w:lang w:eastAsia="en-US"/>
        </w:rPr>
        <w:t xml:space="preserve"> et </w:t>
      </w:r>
      <m:oMath>
        <m:sSub>
          <m:sSubPr>
            <m:ctrlPr>
              <w:rPr>
                <w:rFonts w:ascii="Cambria Math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  <w:lang w:eastAsia="en-US"/>
              </w:rPr>
              <m:t>E</m:t>
            </m:r>
          </m:e>
          <m:sub>
            <m:r>
              <w:rPr>
                <w:rFonts w:ascii="Cambria Math" w:hAnsi="Cambria Math"/>
                <w:lang w:eastAsia="en-US"/>
              </w:rPr>
              <m:t>p</m:t>
            </m:r>
          </m:sub>
        </m:sSub>
      </m:oMath>
      <w:r>
        <w:rPr>
          <w:lang w:eastAsia="en-US"/>
        </w:rPr>
        <w:t> : (</w:t>
      </w:r>
      <w:r w:rsidRPr="00E40C30">
        <w:rPr>
          <w:b/>
          <w:bCs/>
          <w:lang w:eastAsia="en-US"/>
        </w:rPr>
        <w:t>HORS PROGRAMME</w:t>
      </w:r>
      <w:r>
        <w:rPr>
          <w:lang w:eastAsia="en-US"/>
        </w:rPr>
        <w:t>) :</w:t>
      </w:r>
    </w:p>
    <w:p w14:paraId="6125724D" w14:textId="31A5016E" w:rsidR="004D28C5" w:rsidRDefault="00242BE7" w:rsidP="004D28C5">
      <w:pPr>
        <w:ind w:left="360"/>
        <w:rPr>
          <w:rFonts w:cstheme="minorHAnsi"/>
          <w:lang w:eastAsia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814372B" wp14:editId="3302CF8A">
                <wp:simplePos x="0" y="0"/>
                <wp:positionH relativeFrom="column">
                  <wp:posOffset>2680335</wp:posOffset>
                </wp:positionH>
                <wp:positionV relativeFrom="paragraph">
                  <wp:posOffset>78105</wp:posOffset>
                </wp:positionV>
                <wp:extent cx="3920490" cy="831850"/>
                <wp:effectExtent l="0" t="0" r="0" b="44450"/>
                <wp:wrapSquare wrapText="bothSides"/>
                <wp:docPr id="1807404051" name="Groupe 1807404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0490" cy="831850"/>
                          <a:chOff x="0" y="-87699"/>
                          <a:chExt cx="5771940" cy="1161484"/>
                        </a:xfrm>
                      </wpg:grpSpPr>
                      <wps:wsp>
                        <wps:cNvPr id="165483680" name="Connecteur droit avec flèche 165483680"/>
                        <wps:cNvCnPr/>
                        <wps:spPr>
                          <a:xfrm flipV="1">
                            <a:off x="891540" y="998220"/>
                            <a:ext cx="441960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56794519" name="Groupe 256794519"/>
                        <wpg:cNvGrpSpPr/>
                        <wpg:grpSpPr>
                          <a:xfrm>
                            <a:off x="0" y="-87699"/>
                            <a:ext cx="5771940" cy="1161484"/>
                            <a:chOff x="0" y="-87699"/>
                            <a:chExt cx="5771940" cy="1161484"/>
                          </a:xfrm>
                        </wpg:grpSpPr>
                        <wpg:grpSp>
                          <wpg:cNvPr id="2105976764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292090" cy="1073785"/>
                              <a:chOff x="2160" y="5639"/>
                              <a:chExt cx="8334" cy="1691"/>
                            </a:xfrm>
                          </wpg:grpSpPr>
                          <wpg:grpSp>
                            <wpg:cNvPr id="1356768490" name="Group 24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60" y="6299"/>
                                <a:ext cx="8334" cy="3"/>
                                <a:chOff x="2277" y="6334"/>
                                <a:chExt cx="8334" cy="3"/>
                              </a:xfrm>
                            </wpg:grpSpPr>
                            <wps:wsp>
                              <wps:cNvPr id="1880939600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277" y="6337"/>
                                  <a:ext cx="83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5518062" name="Line 2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495" y="6334"/>
                                  <a:ext cx="102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24423664" name="Text Box 2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303" y="5935"/>
                                <a:ext cx="627" cy="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4AC05A" w14:textId="77777777" w:rsidR="004D28C5" w:rsidRPr="008E6F94" w:rsidRDefault="004D28C5" w:rsidP="004D28C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469293" name="Text Box 2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521" y="5935"/>
                                <a:ext cx="627" cy="5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D2DE4" w14:textId="77777777" w:rsidR="004D28C5" w:rsidRPr="008E6F94" w:rsidRDefault="004D28C5" w:rsidP="004D28C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m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4213470" name="Text Box 3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22" y="6806"/>
                                <a:ext cx="868" cy="5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3FDCEEA" w14:textId="77777777" w:rsidR="004D28C5" w:rsidRPr="008E6F94" w:rsidRDefault="004D28C5" w:rsidP="004D28C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18"/>
                                          <w:szCs w:val="18"/>
                                        </w:rPr>
                                        <m:t>∞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9481644" name="Text Box 3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292" y="6257"/>
                                <a:ext cx="1197" cy="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9896639" w14:textId="77777777" w:rsidR="004D28C5" w:rsidRPr="008E6F94" w:rsidRDefault="00000000" w:rsidP="004D28C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m:oMathPara>
                                    <m:oMath>
                                      <m:groupChr>
                                        <m:groupChrPr>
                                          <m:chr m:val="→"/>
                                          <m:pos m:val="top"/>
                                          <m:vertJc m:val="bot"/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  <w:sz w:val="18"/>
                                              <w:szCs w:val="18"/>
                                            </w:rPr>
                                          </m:ctrlPr>
                                        </m:groupChr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18"/>
                                              <w:szCs w:val="18"/>
                                            </w:rPr>
                                            <m:t>F(r)</m:t>
                                          </m:r>
                                        </m:e>
                                      </m:groupCh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986366" name="Oval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17" y="5639"/>
                                <a:ext cx="1417" cy="1417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26971571" name="Oval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30" y="6047"/>
                                <a:ext cx="567" cy="567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76129031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6860" y="160020"/>
                              <a:ext cx="398145" cy="3257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88ED05" w14:textId="77777777" w:rsidR="004D28C5" w:rsidRPr="008E6F94" w:rsidRDefault="004D28C5" w:rsidP="004D28C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m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9083723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89265" y="-87699"/>
                              <a:ext cx="1082675" cy="419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70696C" w14:textId="77777777" w:rsidR="004D28C5" w:rsidRPr="008E6F94" w:rsidRDefault="004D28C5" w:rsidP="004D28C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E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18"/>
                                            <w:szCs w:val="18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18"/>
                                            <w:szCs w:val="18"/>
                                          </w:rPr>
                                          <m:t>∞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=0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4789166" name="Oval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05400" y="236220"/>
                              <a:ext cx="360045" cy="360045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3479533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0720" y="533400"/>
                              <a:ext cx="551180" cy="3327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ADB595" w14:textId="77777777" w:rsidR="004D28C5" w:rsidRPr="008E6F94" w:rsidRDefault="004D28C5" w:rsidP="004D28C5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r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11947733" name="Connecteur droit avec flèche 811947733"/>
                        <wps:cNvCnPr/>
                        <wps:spPr>
                          <a:xfrm flipV="1">
                            <a:off x="891540" y="784860"/>
                            <a:ext cx="246126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14372B" id="Groupe 1807404051" o:spid="_x0000_s1050" style="position:absolute;left:0;text-align:left;margin-left:211.05pt;margin-top:6.15pt;width:308.7pt;height:65.5pt;z-index:251662336;mso-position-horizontal-relative:text;mso-position-vertical-relative:text;mso-width-relative:margin;mso-height-relative:margin" coordorigin=",-876" coordsize="57719,11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">
                <v:shape id="Connecteur droit avec flèche 165483680" o:spid="_x0000_s1051" type="#_x0000_t32" style="position:absolute;left:8915;top:9982;width:4419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" strokecolor="black [3213]">
                  <v:stroke startarrow="block" endarrow="block"/>
                </v:shape>
                <v:group id="Groupe 256794519" o:spid="_x0000_s1052" style="position:absolute;top:-876;width:57719;height:11613" coordorigin=",-876" coordsize="57719,11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">
                  <v:group id="Group 23" o:spid="_x0000_s1053" style="position:absolute;width:52920;height:10737" coordorigin="2160,5639" coordsize="8334,1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">
                    <v:group id="Group 24" o:spid="_x0000_s1054" style="position:absolute;left:2160;top:6299;width:8334;height:3" coordorigin="2277,6334" coordsize="833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">
                      <v:line id="Line 25" o:spid="_x0000_s1055" style="position:absolute;visibility:visible;mso-wrap-style:square" from="2277,6337" to="10611,6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">
                        <v:stroke dashstyle="1 1"/>
                      </v:line>
                      <v:line id="Line 27" o:spid="_x0000_s1056" style="position:absolute;flip:x;visibility:visible;mso-wrap-style:square" from="6495,6334" to="7521,6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">
                        <v:stroke endarrow="block"/>
                      </v:line>
                    </v:group>
                    <v:shape id="Text Box 28" o:spid="_x0000_s1057" type="#_x0000_t202" style="position:absolute;left:3303;top:5935;width:62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" filled="f" stroked="f">
                      <v:textbox>
                        <w:txbxContent>
                          <w:p w14:paraId="104AC05A" w14:textId="77777777" w:rsidR="004D28C5" w:rsidRPr="008E6F94" w:rsidRDefault="004D28C5" w:rsidP="004D28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29" o:spid="_x0000_s1058" type="#_x0000_t202" style="position:absolute;left:7521;top:5935;width:627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" filled="f" stroked="f">
                      <v:textbox>
                        <w:txbxContent>
                          <w:p w14:paraId="122D2DE4" w14:textId="77777777" w:rsidR="004D28C5" w:rsidRPr="008E6F94" w:rsidRDefault="004D28C5" w:rsidP="004D28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m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Text Box 30" o:spid="_x0000_s1059" type="#_x0000_t202" style="position:absolute;left:8622;top:6806;width:868;height: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" filled="f" stroked="f">
                      <v:textbox>
                        <w:txbxContent>
                          <w:p w14:paraId="23FDCEEA" w14:textId="77777777" w:rsidR="004D28C5" w:rsidRPr="008E6F94" w:rsidRDefault="004D28C5" w:rsidP="004D28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∞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_x0000_s1060" type="#_x0000_t202" style="position:absolute;left:6292;top:6257;width:1197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" filled="f" stroked="f">
                      <v:textbox>
                        <w:txbxContent>
                          <w:p w14:paraId="69896639" w14:textId="77777777" w:rsidR="004D28C5" w:rsidRPr="008E6F94" w:rsidRDefault="00000000" w:rsidP="004D28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groupChr>
                                  <m:groupChrPr>
                                    <m:chr m:val="→"/>
                                    <m:pos m:val="top"/>
                                    <m:vertJc m:val="bot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groupChr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F(r)</m:t>
                                    </m:r>
                                  </m:e>
                                </m:groupChr>
                              </m:oMath>
                            </m:oMathPara>
                          </w:p>
                        </w:txbxContent>
                      </v:textbox>
                    </v:shape>
                    <v:oval id="Oval 32" o:spid="_x0000_s1061" style="position:absolute;left:2817;top:5639;width:141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" filled="f"/>
                    <v:oval id="Oval 33" o:spid="_x0000_s1062" style="position:absolute;left:7130;top:6047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" filled="f"/>
                  </v:group>
                  <v:shape id="Text Box 29" o:spid="_x0000_s1063" type="#_x0000_t202" style="position:absolute;left:53568;top:1600;width:3982;height:32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" filled="f" stroked="f">
                    <v:textbox>
                      <w:txbxContent>
                        <w:p w14:paraId="0988ED05" w14:textId="77777777" w:rsidR="004D28C5" w:rsidRPr="008E6F94" w:rsidRDefault="004D28C5" w:rsidP="004D28C5">
                          <w:pPr>
                            <w:rPr>
                              <w:sz w:val="18"/>
                              <w:szCs w:val="1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m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_x0000_s1064" type="#_x0000_t202" style="position:absolute;left:46892;top:-876;width:10827;height:4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" filled="f" stroked="f">
                    <v:textbox>
                      <w:txbxContent>
                        <w:p w14:paraId="5770696C" w14:textId="77777777" w:rsidR="004D28C5" w:rsidRPr="008E6F94" w:rsidRDefault="004D28C5" w:rsidP="004D28C5">
                          <w:pPr>
                            <w:rPr>
                              <w:sz w:val="18"/>
                              <w:szCs w:val="1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E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18"/>
                                      <w:szCs w:val="1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18"/>
                                      <w:szCs w:val="18"/>
                                    </w:rPr>
                                    <m:t>∞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=0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 33" o:spid="_x0000_s1065" style="position:absolute;left:51054;top:2362;width:36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" filled="f"/>
                  <v:shape id="Text Box 30" o:spid="_x0000_s1066" type="#_x0000_t202" style="position:absolute;left:19507;top:5334;width:5512;height:33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" filled="f" stroked="f">
                    <v:textbox>
                      <w:txbxContent>
                        <w:p w14:paraId="40ADB595" w14:textId="77777777" w:rsidR="004D28C5" w:rsidRPr="008E6F94" w:rsidRDefault="004D28C5" w:rsidP="004D28C5">
                          <w:pPr>
                            <w:rPr>
                              <w:sz w:val="18"/>
                              <w:szCs w:val="18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r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Connecteur droit avec flèche 811947733" o:spid="_x0000_s1067" type="#_x0000_t32" style="position:absolute;left:8915;top:7848;width:2461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" strokecolor="black [3213]">
                  <v:stroke startarrow="block" endarrow="block"/>
                </v:shape>
                <w10:wrap type="square"/>
              </v:group>
            </w:pict>
          </mc:Fallback>
        </mc:AlternateContent>
      </w:r>
      <w:r w:rsidR="004D28C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3F13A4" wp14:editId="2F8F9DAB">
                <wp:simplePos x="0" y="0"/>
                <wp:positionH relativeFrom="column">
                  <wp:posOffset>8039100</wp:posOffset>
                </wp:positionH>
                <wp:positionV relativeFrom="paragraph">
                  <wp:posOffset>55048</wp:posOffset>
                </wp:positionV>
                <wp:extent cx="735388" cy="300158"/>
                <wp:effectExtent l="0" t="0" r="0" b="0"/>
                <wp:wrapNone/>
                <wp:docPr id="82324304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88" cy="300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45CFCF" w14:textId="77777777" w:rsidR="004D28C5" w:rsidRPr="008E6F94" w:rsidRDefault="004D28C5" w:rsidP="004D28C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Ep(r)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3F13A4" id="_x0000_s1068" type="#_x0000_t202" style="position:absolute;left:0;text-align:left;margin-left:633pt;margin-top:4.35pt;width:57.9pt;height:23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" filled="f" stroked="f">
                <v:textbox>
                  <w:txbxContent>
                    <w:p w14:paraId="5245CFCF" w14:textId="77777777" w:rsidR="004D28C5" w:rsidRPr="008E6F94" w:rsidRDefault="004D28C5" w:rsidP="004D28C5">
                      <w:pPr>
                        <w:rPr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Ep(r)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D28C5">
        <w:rPr>
          <w:lang w:eastAsia="en-US"/>
        </w:rPr>
        <w:br/>
      </w:r>
      <w:r w:rsidR="004D28C5">
        <w:rPr>
          <w:rFonts w:cstheme="minorHAnsi"/>
          <w:lang w:eastAsia="en-US"/>
        </w:rPr>
        <w:t xml:space="preserve">Définition du gain d’énergie potentielle : énergie nécessaire pour élever un objet de </w:t>
      </w:r>
      <m:oMath>
        <m:r>
          <w:rPr>
            <w:rFonts w:ascii="Cambria Math" w:hAnsi="Cambria Math" w:cstheme="minorHAnsi"/>
            <w:lang w:eastAsia="en-US"/>
          </w:rPr>
          <m:t>r</m:t>
        </m:r>
      </m:oMath>
      <w:r w:rsidR="004D28C5">
        <w:rPr>
          <w:rFonts w:cstheme="minorHAnsi"/>
          <w:lang w:eastAsia="en-US"/>
        </w:rPr>
        <w:t xml:space="preserve"> à l’infini :</w:t>
      </w:r>
      <w:r w:rsidR="004D28C5">
        <w:rPr>
          <w:rFonts w:cstheme="minorHAnsi"/>
          <w:lang w:eastAsia="en-US"/>
        </w:rPr>
        <w:br/>
      </w:r>
      <m:oMath>
        <m:r>
          <w:rPr>
            <w:rFonts w:ascii="Cambria Math" w:hAnsi="Cambria Math" w:cstheme="minorHAnsi"/>
            <w:lang w:eastAsia="en-US"/>
          </w:rPr>
          <m:t>ΔEp=Ep</m:t>
        </m:r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lang w:eastAsia="en-US"/>
              </w:rPr>
              <m:t>∞</m:t>
            </m:r>
          </m:e>
        </m:d>
        <m:r>
          <w:rPr>
            <w:rFonts w:ascii="Cambria Math" w:hAnsi="Cambria Math" w:cstheme="minorHAnsi"/>
            <w:lang w:eastAsia="en-US"/>
          </w:rPr>
          <m:t>-Ep</m:t>
        </m:r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lang w:eastAsia="en-US"/>
              </w:rPr>
              <m:t>r</m:t>
            </m:r>
          </m:e>
        </m:d>
        <m:r>
          <w:rPr>
            <w:rFonts w:ascii="Cambria Math" w:hAnsi="Cambria Math" w:cstheme="minorHAnsi"/>
            <w:lang w:eastAsia="en-US"/>
          </w:rPr>
          <m:t>=-Ep</m:t>
        </m:r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r>
              <w:rPr>
                <w:rFonts w:ascii="Cambria Math" w:hAnsi="Cambria Math" w:cstheme="minorHAnsi"/>
                <w:lang w:eastAsia="en-US"/>
              </w:rPr>
              <m:t>r</m:t>
            </m:r>
          </m:e>
        </m:d>
        <m:r>
          <w:rPr>
            <w:rFonts w:ascii="Cambria Math" w:hAnsi="Cambria Math" w:cstheme="minorHAnsi"/>
            <w:lang w:eastAsia="en-US"/>
          </w:rPr>
          <m:t xml:space="preserve">  </m:t>
        </m:r>
      </m:oMath>
      <w:r w:rsidR="000C6C6D">
        <w:rPr>
          <w:rFonts w:cstheme="minorHAnsi"/>
          <w:lang w:eastAsia="en-US"/>
        </w:rPr>
        <w:t xml:space="preserve"> </w:t>
      </w:r>
      <w:r w:rsidR="004D28C5">
        <w:rPr>
          <w:rFonts w:cstheme="minorHAnsi"/>
          <w:lang w:eastAsia="en-US"/>
        </w:rPr>
        <w:br/>
        <w:t>Au cours de ce déplacement, l’énergie gagnée est celle qui correspond à l’opposé d</w:t>
      </w:r>
      <w:r w:rsidR="000C6C6D">
        <w:rPr>
          <w:rFonts w:cstheme="minorHAnsi"/>
          <w:lang w:eastAsia="en-US"/>
        </w:rPr>
        <w:t>u travail de</w:t>
      </w:r>
      <w:r w:rsidR="004D28C5">
        <w:rPr>
          <w:rFonts w:cstheme="minorHAnsi"/>
          <w:lang w:eastAsia="en-US"/>
        </w:rPr>
        <w:t xml:space="preserve"> la force de gravitation est :</w:t>
      </w:r>
      <w:r w:rsidR="000C6C6D">
        <w:rPr>
          <w:rFonts w:cstheme="minorHAnsi"/>
          <w:lang w:eastAsia="en-US"/>
        </w:rPr>
        <w:br/>
      </w:r>
      <m:oMath>
        <m:r>
          <w:rPr>
            <w:rFonts w:ascii="Cambria Math" w:hAnsi="Cambria Math" w:cstheme="minorHAnsi"/>
            <w:lang w:eastAsia="en-US"/>
          </w:rPr>
          <m:t>ΔEp=-</m:t>
        </m:r>
        <m:sSub>
          <m:sSubPr>
            <m:ctrlPr>
              <w:rPr>
                <w:rFonts w:ascii="Cambria Math" w:hAnsi="Cambria Math" w:cstheme="min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inorHAnsi"/>
                <w:lang w:eastAsia="en-US"/>
              </w:rPr>
              <m:t>W</m:t>
            </m:r>
          </m:e>
          <m:sub>
            <m:r>
              <w:rPr>
                <w:rFonts w:ascii="Cambria Math" w:hAnsi="Cambria Math" w:cstheme="minorHAnsi"/>
                <w:lang w:eastAsia="en-US"/>
              </w:rPr>
              <m:t>r→∞</m:t>
            </m:r>
          </m:sub>
        </m:sSub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lang w:eastAsia="en-US"/>
                  </w:rPr>
                  <m:t>F(r)</m:t>
                </m:r>
              </m:e>
            </m:acc>
          </m:e>
        </m:d>
      </m:oMath>
      <w:r w:rsidR="004D28C5">
        <w:rPr>
          <w:rFonts w:cstheme="minorHAnsi"/>
          <w:lang w:eastAsia="en-US"/>
        </w:rPr>
        <w:t xml:space="preserve"> </w:t>
      </w:r>
      <w:r w:rsidR="000C6C6D">
        <w:rPr>
          <w:rFonts w:cstheme="minorHAnsi"/>
          <w:lang w:eastAsia="en-US"/>
        </w:rPr>
        <w:t xml:space="preserve"> </w:t>
      </w:r>
      <w:r w:rsidR="00756655">
        <w:rPr>
          <w:rFonts w:cstheme="minorHAnsi"/>
          <w:lang w:eastAsia="en-US"/>
        </w:rPr>
        <w:t xml:space="preserve">car </w:t>
      </w:r>
      <m:oMath>
        <m:sSub>
          <m:sSubPr>
            <m:ctrlPr>
              <w:rPr>
                <w:rFonts w:ascii="Cambria Math" w:hAnsi="Cambria Math" w:cstheme="min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inorHAnsi"/>
                <w:lang w:eastAsia="en-US"/>
              </w:rPr>
              <m:t>W</m:t>
            </m:r>
          </m:e>
          <m:sub>
            <m:r>
              <w:rPr>
                <w:rFonts w:ascii="Cambria Math" w:hAnsi="Cambria Math" w:cstheme="minorHAnsi"/>
                <w:lang w:eastAsia="en-US"/>
              </w:rPr>
              <m:t>r→∞</m:t>
            </m:r>
          </m:sub>
        </m:sSub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lang w:eastAsia="en-US"/>
                  </w:rPr>
                  <m:t>F(r)</m:t>
                </m:r>
              </m:e>
            </m:acc>
          </m:e>
        </m:d>
        <m:r>
          <w:rPr>
            <w:rFonts w:ascii="Cambria Math" w:hAnsi="Cambria Math" w:cstheme="minorHAnsi"/>
            <w:lang w:eastAsia="en-US"/>
          </w:rPr>
          <m:t>&lt;0</m:t>
        </m:r>
      </m:oMath>
      <w:r w:rsidR="00FA4E4D">
        <w:rPr>
          <w:rFonts w:cstheme="minorHAnsi"/>
          <w:lang w:eastAsia="en-US"/>
        </w:rPr>
        <w:t xml:space="preserve"> (travail résistant qu’il faut compenser)</w:t>
      </w:r>
      <w:r w:rsidR="00AB4EE2">
        <w:rPr>
          <w:rFonts w:cstheme="minorHAnsi"/>
          <w:lang w:eastAsia="en-US"/>
        </w:rPr>
        <w:br/>
        <w:t xml:space="preserve">Donc </w:t>
      </w:r>
      <w:r w:rsidR="00AB4EE2"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Ep=</m:t>
        </m:r>
        <m:sSub>
          <m:sSubPr>
            <m:ctrlPr>
              <w:rPr>
                <w:rFonts w:ascii="Cambria Math" w:hAnsi="Cambria Math" w:cstheme="min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inorHAnsi"/>
                <w:lang w:eastAsia="en-US"/>
              </w:rPr>
              <m:t>W</m:t>
            </m:r>
          </m:e>
          <m:sub>
            <m:r>
              <w:rPr>
                <w:rFonts w:ascii="Cambria Math" w:hAnsi="Cambria Math" w:cstheme="minorHAnsi"/>
                <w:lang w:eastAsia="en-US"/>
              </w:rPr>
              <m:t>r→∞</m:t>
            </m:r>
          </m:sub>
        </m:sSub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lang w:eastAsia="en-US"/>
                  </w:rPr>
                  <m:t>F(r)</m:t>
                </m:r>
              </m:e>
            </m:acc>
          </m:e>
        </m:d>
      </m:oMath>
      <w:r w:rsidR="00AB4EE2">
        <w:rPr>
          <w:rFonts w:cstheme="minorHAnsi"/>
          <w:lang w:eastAsia="en-US"/>
        </w:rPr>
        <w:t xml:space="preserve">  </w:t>
      </w:r>
    </w:p>
    <w:p w14:paraId="749ED860" w14:textId="77777777" w:rsidR="004D28C5" w:rsidRDefault="004D28C5" w:rsidP="004D28C5">
      <w:pPr>
        <w:ind w:left="360"/>
        <w:rPr>
          <w:rFonts w:cstheme="minorHAnsi"/>
          <w:lang w:eastAsia="en-US"/>
        </w:rPr>
      </w:pPr>
    </w:p>
    <w:p w14:paraId="0CDFC401" w14:textId="77777777" w:rsidR="004D28C5" w:rsidRDefault="004D28C5" w:rsidP="004D28C5">
      <w:pPr>
        <w:ind w:left="360"/>
        <w:rPr>
          <w:rFonts w:cstheme="minorHAnsi"/>
          <w:lang w:eastAsia="en-US"/>
        </w:rPr>
      </w:pPr>
      <w:r>
        <w:rPr>
          <w:rFonts w:cstheme="minorHAnsi"/>
          <w:lang w:eastAsia="en-US"/>
        </w:rPr>
        <w:t xml:space="preserve">Or ici,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lang w:eastAsia="en-US"/>
              </w:rPr>
            </m:ctrlPr>
          </m:accPr>
          <m:e>
            <m:r>
              <w:rPr>
                <w:rFonts w:ascii="Cambria Math" w:hAnsi="Cambria Math" w:cstheme="minorHAnsi"/>
                <w:lang w:eastAsia="en-US"/>
              </w:rPr>
              <m:t>F</m:t>
            </m:r>
          </m:e>
        </m:acc>
      </m:oMath>
      <w:r>
        <w:rPr>
          <w:rFonts w:cstheme="minorHAnsi"/>
          <w:lang w:eastAsia="en-US"/>
        </w:rPr>
        <w:t xml:space="preserve"> n’est plus constante au cours de l’élévation et donc </w:t>
      </w:r>
      <m:oMath>
        <m:r>
          <w:rPr>
            <w:rFonts w:ascii="Cambria Math" w:hAnsi="Cambria Math" w:cstheme="minorHAnsi"/>
            <w:lang w:eastAsia="en-US"/>
          </w:rPr>
          <m:t>W</m:t>
        </m:r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lang w:eastAsia="en-US"/>
                  </w:rPr>
                  <m:t>F</m:t>
                </m:r>
              </m:e>
            </m:acc>
          </m:e>
        </m:d>
        <m:r>
          <w:rPr>
            <w:rFonts w:ascii="Cambria Math" w:hAnsi="Cambria Math" w:cstheme="minorHAnsi"/>
            <w:lang w:eastAsia="en-US"/>
          </w:rPr>
          <m:t>≠F⋅AB</m:t>
        </m:r>
      </m:oMath>
      <w:r>
        <w:rPr>
          <w:rFonts w:cstheme="minorHAnsi"/>
          <w:lang w:eastAsia="en-US"/>
        </w:rPr>
        <w:t xml:space="preserve"> ! Il faut considérer une petite « chute » </w:t>
      </w:r>
      <m:oMath>
        <m:r>
          <w:rPr>
            <w:rFonts w:ascii="Cambria Math" w:hAnsi="Cambria Math" w:cstheme="minorHAnsi"/>
            <w:i/>
            <w:lang w:eastAsia="en-US"/>
          </w:rPr>
          <w:sym w:font="Symbol" w:char="F064"/>
        </m:r>
        <m:r>
          <w:rPr>
            <w:rFonts w:ascii="Cambria Math" w:hAnsi="Cambria Math" w:cstheme="minorHAnsi"/>
            <w:lang w:eastAsia="en-US"/>
          </w:rPr>
          <m:t>r</m:t>
        </m:r>
      </m:oMath>
      <w:r>
        <w:rPr>
          <w:rFonts w:cstheme="minorHAnsi"/>
          <w:lang w:eastAsia="en-US"/>
        </w:rPr>
        <w:t xml:space="preserve"> au cours de laquelle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lang w:eastAsia="en-US"/>
              </w:rPr>
            </m:ctrlPr>
          </m:accPr>
          <m:e>
            <m:r>
              <w:rPr>
                <w:rFonts w:ascii="Cambria Math" w:hAnsi="Cambria Math" w:cstheme="minorHAnsi"/>
                <w:lang w:eastAsia="en-US"/>
              </w:rPr>
              <m:t>F</m:t>
            </m:r>
          </m:e>
        </m:acc>
      </m:oMath>
      <w:r>
        <w:rPr>
          <w:rFonts w:cstheme="minorHAnsi"/>
          <w:lang w:eastAsia="en-US"/>
        </w:rPr>
        <w:t xml:space="preserve"> est constante.</w:t>
      </w:r>
    </w:p>
    <w:p w14:paraId="7F6F07D7" w14:textId="25C7D7B3" w:rsidR="004D28C5" w:rsidRDefault="004D28C5" w:rsidP="004D28C5">
      <w:pPr>
        <w:ind w:left="360"/>
        <w:rPr>
          <w:rFonts w:cstheme="minorHAnsi"/>
          <w:lang w:eastAsia="en-US"/>
        </w:rPr>
      </w:pPr>
      <w:r>
        <w:rPr>
          <w:rFonts w:cstheme="minorHAnsi"/>
          <w:lang w:eastAsia="en-US"/>
        </w:rPr>
        <w:t xml:space="preserve">On a alors </w:t>
      </w:r>
      <w:r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i/>
            <w:lang w:eastAsia="en-US"/>
          </w:rPr>
          <w:sym w:font="Symbol" w:char="F064"/>
        </m:r>
        <m:r>
          <w:rPr>
            <w:rFonts w:ascii="Cambria Math" w:hAnsi="Cambria Math" w:cstheme="minorHAnsi"/>
            <w:lang w:eastAsia="en-US"/>
          </w:rPr>
          <m:t>W</m:t>
        </m:r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lang w:eastAsia="en-US"/>
                  </w:rPr>
                  <m:t>F(r)</m:t>
                </m:r>
              </m:e>
            </m:acc>
          </m:e>
        </m:d>
        <m:r>
          <w:rPr>
            <w:rFonts w:ascii="Cambria Math" w:hAnsi="Cambria Math" w:cstheme="minorHAnsi"/>
            <w:lang w:eastAsia="en-US"/>
          </w:rPr>
          <m:t>=-F(r)⋅</m:t>
        </m:r>
        <m:r>
          <w:rPr>
            <w:rFonts w:ascii="Cambria Math" w:hAnsi="Cambria Math" w:cstheme="minorHAnsi"/>
            <w:i/>
            <w:lang w:eastAsia="en-US"/>
          </w:rPr>
          <w:sym w:font="Symbol" w:char="F064"/>
        </m:r>
        <m:r>
          <w:rPr>
            <w:rFonts w:ascii="Cambria Math" w:hAnsi="Cambria Math" w:cstheme="minorHAnsi"/>
            <w:lang w:eastAsia="en-US"/>
          </w:rPr>
          <m:t>r</m:t>
        </m:r>
      </m:oMath>
      <w:r>
        <w:rPr>
          <w:rFonts w:cstheme="minorHAnsi"/>
          <w:lang w:eastAsia="en-US"/>
        </w:rPr>
        <w:t xml:space="preserve"> </w:t>
      </w:r>
      <w:r>
        <w:rPr>
          <w:rFonts w:cstheme="minorHAnsi"/>
          <w:lang w:eastAsia="en-US"/>
        </w:rPr>
        <w:tab/>
        <w:t xml:space="preserve">au cours de ce petit déplacement (travail </w:t>
      </w:r>
      <w:r w:rsidR="00351EC4">
        <w:rPr>
          <w:rFonts w:cstheme="minorHAnsi"/>
          <w:lang w:eastAsia="en-US"/>
        </w:rPr>
        <w:t>négatif</w:t>
      </w:r>
      <w:r>
        <w:rPr>
          <w:rFonts w:cstheme="minorHAnsi"/>
          <w:lang w:eastAsia="en-US"/>
        </w:rPr>
        <w:t>)</w:t>
      </w:r>
    </w:p>
    <w:p w14:paraId="618CCD1F" w14:textId="77777777" w:rsidR="004D28C5" w:rsidRDefault="004D28C5" w:rsidP="004D28C5">
      <w:pPr>
        <w:ind w:left="360"/>
        <w:rPr>
          <w:rFonts w:cstheme="minorHAnsi"/>
          <w:lang w:eastAsia="en-US"/>
        </w:rPr>
      </w:pPr>
      <w:r>
        <w:rPr>
          <w:rFonts w:cstheme="minorHAnsi"/>
          <w:lang w:eastAsia="en-US"/>
        </w:rPr>
        <w:t>Et</w:t>
      </w:r>
      <w:r>
        <w:rPr>
          <w:rFonts w:cstheme="minorHAnsi"/>
          <w:lang w:eastAsia="en-US"/>
        </w:rPr>
        <w:tab/>
      </w:r>
      <w:r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W</m:t>
        </m:r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lang w:eastAsia="en-US"/>
                  </w:rPr>
                  <m:t>F(r)</m:t>
                </m:r>
              </m:e>
            </m:acc>
          </m:e>
        </m:d>
        <m:r>
          <w:rPr>
            <w:rFonts w:ascii="Cambria Math" w:hAnsi="Cambria Math" w:cstheme="minorHAnsi"/>
            <w:lang w:eastAsia="en-US"/>
          </w:rPr>
          <m:t xml:space="preserve">=somme de tous les </m:t>
        </m:r>
        <m:r>
          <w:rPr>
            <w:rFonts w:ascii="Cambria Math" w:hAnsi="Cambria Math" w:cstheme="minorHAnsi"/>
            <w:i/>
            <w:lang w:eastAsia="en-US"/>
          </w:rPr>
          <w:sym w:font="Symbol" w:char="F064"/>
        </m:r>
        <m:r>
          <w:rPr>
            <w:rFonts w:ascii="Cambria Math" w:hAnsi="Cambria Math" w:cstheme="minorHAnsi"/>
            <w:lang w:eastAsia="en-US"/>
          </w:rPr>
          <m:t>W</m:t>
        </m:r>
      </m:oMath>
    </w:p>
    <w:p w14:paraId="1824DBCE" w14:textId="1925D897" w:rsidR="00FC1D64" w:rsidRDefault="004D28C5" w:rsidP="004D28C5">
      <w:pPr>
        <w:ind w:left="360"/>
        <w:rPr>
          <w:rFonts w:cstheme="minorHAnsi"/>
          <w:lang w:eastAsia="en-US"/>
        </w:rPr>
      </w:pPr>
      <w:r>
        <w:rPr>
          <w:rFonts w:cstheme="minorHAnsi"/>
          <w:lang w:eastAsia="en-US"/>
        </w:rPr>
        <w:t>Soit</w:t>
      </w:r>
      <w:r>
        <w:rPr>
          <w:rFonts w:cstheme="minorHAnsi"/>
          <w:lang w:eastAsia="en-US"/>
        </w:rPr>
        <w:tab/>
      </w:r>
      <w:r>
        <w:rPr>
          <w:rFonts w:cstheme="minorHAnsi"/>
          <w:lang w:eastAsia="en-US"/>
        </w:rPr>
        <w:tab/>
      </w:r>
      <m:oMath>
        <m:sSub>
          <m:sSubPr>
            <m:ctrlPr>
              <w:rPr>
                <w:rFonts w:ascii="Cambria Math" w:hAnsi="Cambria Math" w:cstheme="minorHAnsi"/>
                <w:i/>
                <w:lang w:eastAsia="en-US"/>
              </w:rPr>
            </m:ctrlPr>
          </m:sSubPr>
          <m:e>
            <m:r>
              <w:rPr>
                <w:rFonts w:ascii="Cambria Math" w:hAnsi="Cambria Math" w:cstheme="minorHAnsi"/>
                <w:lang w:eastAsia="en-US"/>
              </w:rPr>
              <m:t>W</m:t>
            </m:r>
          </m:e>
          <m:sub>
            <m:r>
              <w:rPr>
                <w:rFonts w:ascii="Cambria Math" w:hAnsi="Cambria Math" w:cstheme="minorHAnsi"/>
                <w:lang w:eastAsia="en-US"/>
              </w:rPr>
              <m:t>r→∞</m:t>
            </m:r>
          </m:sub>
        </m:sSub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accPr>
              <m:e>
                <m:r>
                  <w:rPr>
                    <w:rFonts w:ascii="Cambria Math" w:hAnsi="Cambria Math" w:cstheme="minorHAnsi"/>
                    <w:lang w:eastAsia="en-US"/>
                  </w:rPr>
                  <m:t>F(r)</m:t>
                </m:r>
              </m:e>
            </m:acc>
          </m:e>
        </m:d>
        <m:r>
          <w:rPr>
            <w:rFonts w:ascii="Cambria Math" w:hAnsi="Cambria Math" w:cstheme="minorHAnsi"/>
            <w:lang w:eastAsia="en-US"/>
          </w:rPr>
          <m:t>=-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lang w:eastAsia="en-US"/>
              </w:rPr>
            </m:ctrlPr>
          </m:naryPr>
          <m:sub>
            <m:r>
              <w:rPr>
                <w:rFonts w:ascii="Cambria Math" w:hAnsi="Cambria Math" w:cstheme="minorHAnsi"/>
                <w:lang w:eastAsia="en-US"/>
              </w:rPr>
              <m:t>r</m:t>
            </m:r>
          </m:sub>
          <m:sup>
            <m:r>
              <w:rPr>
                <w:rFonts w:ascii="Cambria Math" w:hAnsi="Cambria Math" w:cstheme="minorHAnsi"/>
                <w:lang w:eastAsia="en-US"/>
              </w:rPr>
              <m:t>∞</m:t>
            </m:r>
          </m:sup>
          <m:e>
            <m:r>
              <w:rPr>
                <w:rFonts w:ascii="Cambria Math" w:hAnsi="Cambria Math" w:cstheme="minorHAnsi"/>
                <w:lang w:eastAsia="en-US"/>
              </w:rPr>
              <m:t>F(r)⋅dr</m:t>
            </m:r>
          </m:e>
        </m:nary>
      </m:oMath>
      <w:r>
        <w:rPr>
          <w:rFonts w:cstheme="minorHAnsi"/>
          <w:lang w:eastAsia="en-US"/>
        </w:rPr>
        <w:tab/>
      </w:r>
      <w:r>
        <w:rPr>
          <w:rFonts w:cstheme="minorHAnsi"/>
          <w:lang w:eastAsia="en-US"/>
        </w:rPr>
        <w:br/>
      </w:r>
      <w:r w:rsidR="00B128C2">
        <w:rPr>
          <w:rFonts w:cstheme="minorHAnsi"/>
          <w:lang w:eastAsia="en-US"/>
        </w:rPr>
        <w:t>Donc</w:t>
      </w:r>
      <w:r w:rsidR="00B128C2">
        <w:rPr>
          <w:rFonts w:cstheme="minorHAnsi"/>
          <w:lang w:eastAsia="en-US"/>
        </w:rPr>
        <w:tab/>
      </w:r>
      <w:r w:rsidR="00B128C2"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Ep=-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lang w:eastAsia="en-US"/>
              </w:rPr>
            </m:ctrlPr>
          </m:naryPr>
          <m:sub>
            <m:r>
              <w:rPr>
                <w:rFonts w:ascii="Cambria Math" w:hAnsi="Cambria Math" w:cstheme="minorHAnsi"/>
                <w:lang w:eastAsia="en-US"/>
              </w:rPr>
              <m:t>r</m:t>
            </m:r>
          </m:sub>
          <m:sup>
            <m:r>
              <w:rPr>
                <w:rFonts w:ascii="Cambria Math" w:hAnsi="Cambria Math" w:cstheme="minorHAnsi"/>
                <w:lang w:eastAsia="en-US"/>
              </w:rPr>
              <m:t>∞</m:t>
            </m:r>
          </m:sup>
          <m:e>
            <m:r>
              <w:rPr>
                <w:rFonts w:ascii="Cambria Math" w:hAnsi="Cambria Math" w:cstheme="minorHAnsi"/>
                <w:lang w:eastAsia="en-US"/>
              </w:rPr>
              <m:t>F(r)⋅dr</m:t>
            </m:r>
          </m:e>
        </m:nary>
      </m:oMath>
    </w:p>
    <w:p w14:paraId="0A8A2853" w14:textId="77777777" w:rsidR="004D28C5" w:rsidRDefault="004D28C5" w:rsidP="004D28C5">
      <w:pPr>
        <w:ind w:left="360"/>
        <w:rPr>
          <w:rFonts w:cstheme="minorHAnsi"/>
          <w:lang w:eastAsia="en-US"/>
        </w:rPr>
      </w:pPr>
    </w:p>
    <w:p w14:paraId="5958D9B8" w14:textId="638793F7" w:rsidR="00977572" w:rsidRDefault="004D28C5" w:rsidP="004D28C5">
      <w:pPr>
        <w:ind w:left="360"/>
        <w:rPr>
          <w:rFonts w:cstheme="minorHAnsi"/>
          <w:lang w:eastAsia="en-US"/>
        </w:rPr>
      </w:pPr>
      <m:oMath>
        <m:r>
          <w:rPr>
            <w:rFonts w:ascii="Cambria Math" w:hAnsi="Cambria Math" w:cstheme="minorHAnsi"/>
            <w:lang w:eastAsia="en-US"/>
          </w:rPr>
          <m:t>Ep=-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lang w:eastAsia="en-US"/>
              </w:rPr>
            </m:ctrlPr>
          </m:naryPr>
          <m:sub>
            <m:r>
              <w:rPr>
                <w:rFonts w:ascii="Cambria Math" w:hAnsi="Cambria Math" w:cstheme="minorHAnsi"/>
                <w:lang w:eastAsia="en-US"/>
              </w:rPr>
              <m:t>r</m:t>
            </m:r>
          </m:sub>
          <m:sup>
            <m:r>
              <w:rPr>
                <w:rFonts w:ascii="Cambria Math" w:hAnsi="Cambria Math" w:cstheme="minorHAnsi"/>
                <w:lang w:eastAsia="en-US"/>
              </w:rPr>
              <m:t>∞</m:t>
            </m:r>
          </m:sup>
          <m:e>
            <m:r>
              <w:rPr>
                <w:rFonts w:ascii="Cambria Math" w:hAnsi="Cambria Math" w:cstheme="minorHAnsi"/>
                <w:lang w:eastAsia="en-US"/>
              </w:rPr>
              <m:t>F⋅dr</m:t>
            </m:r>
          </m:e>
        </m:nary>
        <m:r>
          <w:rPr>
            <w:rFonts w:ascii="Cambria Math" w:hAnsi="Cambria Math" w:cstheme="minorHAnsi"/>
            <w:lang w:eastAsia="en-US"/>
          </w:rPr>
          <m:t>=-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lang w:eastAsia="en-US"/>
              </w:rPr>
            </m:ctrlPr>
          </m:naryPr>
          <m:sub>
            <m:r>
              <w:rPr>
                <w:rFonts w:ascii="Cambria Math" w:hAnsi="Cambria Math" w:cstheme="minorHAnsi"/>
                <w:lang w:eastAsia="en-US"/>
              </w:rPr>
              <m:t>r</m:t>
            </m:r>
          </m:sub>
          <m:sup>
            <m:r>
              <w:rPr>
                <w:rFonts w:ascii="Cambria Math" w:hAnsi="Cambria Math" w:cstheme="minorHAnsi"/>
                <w:lang w:eastAsia="en-US"/>
              </w:rPr>
              <m:t>∞</m:t>
            </m:r>
          </m:sup>
          <m:e>
            <m:r>
              <w:rPr>
                <w:rFonts w:ascii="Cambria Math" w:hAnsi="Cambria Math" w:cstheme="minorHAnsi"/>
                <w:lang w:eastAsia="en-US"/>
              </w:rPr>
              <m:t>G⋅</m:t>
            </m:r>
            <m:f>
              <m:fPr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eastAsia="en-US"/>
                  </w:rPr>
                  <m:t>mM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lang w:eastAsia="en-US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inorHAnsi"/>
                        <w:lang w:eastAsia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 w:cstheme="minorHAnsi"/>
                <w:lang w:eastAsia="en-US"/>
              </w:rPr>
              <m:t>⋅dr</m:t>
            </m:r>
          </m:e>
        </m:nary>
        <m:r>
          <w:rPr>
            <w:rFonts w:ascii="Cambria Math" w:hAnsi="Cambria Math" w:cstheme="minorHAnsi"/>
            <w:lang w:eastAsia="en-US"/>
          </w:rPr>
          <m:t>=GmM</m:t>
        </m:r>
        <m:nary>
          <m:naryPr>
            <m:limLoc m:val="subSup"/>
            <m:ctrlPr>
              <w:rPr>
                <w:rFonts w:ascii="Cambria Math" w:hAnsi="Cambria Math" w:cstheme="minorHAnsi"/>
                <w:i/>
                <w:lang w:eastAsia="en-US"/>
              </w:rPr>
            </m:ctrlPr>
          </m:naryPr>
          <m:sub>
            <m:r>
              <w:rPr>
                <w:rFonts w:ascii="Cambria Math" w:hAnsi="Cambria Math" w:cstheme="minorHAnsi"/>
                <w:lang w:eastAsia="en-US"/>
              </w:rPr>
              <m:t>r</m:t>
            </m:r>
          </m:sub>
          <m:sup>
            <m:r>
              <w:rPr>
                <w:rFonts w:ascii="Cambria Math" w:hAnsi="Cambria Math" w:cstheme="minorHAnsi"/>
                <w:lang w:eastAsia="en-US"/>
              </w:rPr>
              <m:t>∞</m:t>
            </m:r>
          </m:sup>
          <m:e>
            <m:d>
              <m:dPr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lang w:eastAsia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eastAsia="en-US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inorHAnsi"/>
                            <w:i/>
                            <w:lang w:eastAsia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  <w:lang w:eastAsia="en-US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hAnsi="Cambria Math" w:cstheme="minorHAnsi"/>
                            <w:lang w:eastAsia="en-US"/>
                          </w:rPr>
                          <m:t>2</m:t>
                        </m:r>
                      </m:sup>
                    </m:sSup>
                  </m:den>
                </m:f>
              </m:e>
            </m:d>
            <m:r>
              <w:rPr>
                <w:rFonts w:ascii="Cambria Math" w:hAnsi="Cambria Math" w:cstheme="minorHAnsi"/>
                <w:lang w:eastAsia="en-US"/>
              </w:rPr>
              <m:t>⋅dr</m:t>
            </m:r>
          </m:e>
        </m:nary>
        <m:r>
          <w:rPr>
            <w:rFonts w:ascii="Cambria Math" w:hAnsi="Cambria Math" w:cstheme="minorHAnsi"/>
            <w:lang w:eastAsia="en-US"/>
          </w:rPr>
          <m:t>=GmM</m:t>
        </m:r>
        <m:sSubSup>
          <m:sSubSupPr>
            <m:ctrlPr>
              <w:rPr>
                <w:rFonts w:ascii="Cambria Math" w:hAnsi="Cambria Math" w:cstheme="minorHAnsi"/>
                <w:i/>
                <w:lang w:eastAsia="en-US"/>
              </w:rPr>
            </m:ctrlPr>
          </m:sSubSupPr>
          <m:e>
            <m:d>
              <m:dPr>
                <m:begChr m:val="["/>
                <m:endChr m:val="]"/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  <w:lang w:eastAsia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inorHAnsi"/>
                        <w:lang w:eastAsia="en-US"/>
                      </w:rPr>
                      <m:t>r</m:t>
                    </m:r>
                  </m:den>
                </m:f>
              </m:e>
            </m:d>
          </m:e>
          <m:sub>
            <m:r>
              <w:rPr>
                <w:rFonts w:ascii="Cambria Math" w:hAnsi="Cambria Math" w:cstheme="minorHAnsi"/>
                <w:lang w:eastAsia="en-US"/>
              </w:rPr>
              <m:t>r</m:t>
            </m:r>
          </m:sub>
          <m:sup>
            <m:r>
              <w:rPr>
                <w:rFonts w:ascii="Cambria Math" w:hAnsi="Cambria Math" w:cstheme="minorHAnsi"/>
                <w:lang w:eastAsia="en-US"/>
              </w:rPr>
              <m:t>∞</m:t>
            </m:r>
          </m:sup>
        </m:sSubSup>
        <m:r>
          <w:rPr>
            <w:rFonts w:ascii="Cambria Math" w:hAnsi="Cambria Math" w:cstheme="minorHAnsi"/>
            <w:lang w:eastAsia="en-US"/>
          </w:rPr>
          <m:t>=GmM</m:t>
        </m:r>
        <m:d>
          <m:dPr>
            <m:ctrlPr>
              <w:rPr>
                <w:rFonts w:ascii="Cambria Math" w:hAnsi="Cambria Math" w:cstheme="minorHAnsi"/>
                <w:i/>
                <w:lang w:eastAsia="en-US"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lang w:eastAsia="en-US"/>
                  </w:rPr>
                  <m:t>∞</m:t>
                </m:r>
              </m:den>
            </m:f>
            <m:r>
              <w:rPr>
                <w:rFonts w:ascii="Cambria Math" w:hAnsi="Cambria Math" w:cstheme="minorHAnsi"/>
                <w:lang w:eastAsia="en-US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lang w:eastAsia="en-US"/>
                  </w:rPr>
                </m:ctrlPr>
              </m:fPr>
              <m:num>
                <m:r>
                  <w:rPr>
                    <w:rFonts w:ascii="Cambria Math" w:hAnsi="Cambria Math" w:cstheme="minorHAnsi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hAnsi="Cambria Math" w:cstheme="minorHAnsi"/>
                    <w:lang w:eastAsia="en-US"/>
                  </w:rPr>
                  <m:t>r</m:t>
                </m:r>
              </m:den>
            </m:f>
          </m:e>
        </m:d>
      </m:oMath>
      <w:r w:rsidR="00977572">
        <w:rPr>
          <w:rFonts w:cstheme="minorHAnsi"/>
          <w:lang w:eastAsia="en-US"/>
        </w:rPr>
        <w:t xml:space="preserve"> </w:t>
      </w:r>
    </w:p>
    <w:p w14:paraId="50EF888E" w14:textId="56166787" w:rsidR="004D28C5" w:rsidRPr="00A3538C" w:rsidRDefault="00977572" w:rsidP="004D28C5">
      <w:pPr>
        <w:ind w:left="360"/>
        <w:rPr>
          <w:rFonts w:cstheme="minorHAnsi"/>
          <w:lang w:eastAsia="en-US"/>
        </w:rPr>
      </w:pPr>
      <w:r>
        <w:rPr>
          <w:rFonts w:cstheme="minorHAnsi"/>
          <w:lang w:eastAsia="en-US"/>
        </w:rPr>
        <w:t>Soit</w:t>
      </w:r>
      <w:r>
        <w:rPr>
          <w:rFonts w:cstheme="minorHAnsi"/>
          <w:lang w:eastAsia="en-US"/>
        </w:rPr>
        <w:tab/>
      </w:r>
      <m:oMath>
        <m:r>
          <w:rPr>
            <w:rFonts w:ascii="Cambria Math" w:hAnsi="Cambria Math" w:cstheme="minorHAnsi"/>
            <w:lang w:eastAsia="en-US"/>
          </w:rPr>
          <m:t>Ep</m:t>
        </m:r>
        <m:r>
          <w:rPr>
            <w:rFonts w:ascii="Cambria Math" w:hAnsi="Cambria Math" w:cstheme="minorHAnsi"/>
            <w:lang w:eastAsia="en-US"/>
          </w:rPr>
          <m:t>(</m:t>
        </m:r>
        <m:r>
          <w:rPr>
            <w:rFonts w:ascii="Cambria Math" w:hAnsi="Cambria Math" w:cstheme="minorHAnsi"/>
            <w:lang w:eastAsia="en-US"/>
          </w:rPr>
          <m:t>r</m:t>
        </m:r>
        <m:r>
          <w:rPr>
            <w:rFonts w:ascii="Cambria Math" w:hAnsi="Cambria Math" w:cstheme="minorHAnsi"/>
            <w:lang w:eastAsia="en-US"/>
          </w:rPr>
          <m:t>)=-</m:t>
        </m:r>
        <m:r>
          <w:rPr>
            <w:rFonts w:ascii="Cambria Math" w:hAnsi="Cambria Math" w:cstheme="minorHAnsi"/>
            <w:lang w:eastAsia="en-US"/>
          </w:rPr>
          <m:t>G</m:t>
        </m:r>
        <m:r>
          <w:rPr>
            <w:rFonts w:ascii="Cambria Math" w:hAnsi="Cambria Math" w:cstheme="minorHAnsi"/>
            <w:lang w:eastAsia="en-US"/>
          </w:rPr>
          <m:t>⋅</m:t>
        </m:r>
        <m:f>
          <m:fPr>
            <m:ctrlPr>
              <w:rPr>
                <w:rFonts w:ascii="Cambria Math" w:hAnsi="Cambria Math" w:cstheme="minorHAnsi"/>
                <w:i/>
                <w:lang w:eastAsia="en-US"/>
              </w:rPr>
            </m:ctrlPr>
          </m:fPr>
          <m:num>
            <m:r>
              <w:rPr>
                <w:rFonts w:ascii="Cambria Math" w:hAnsi="Cambria Math" w:cstheme="minorHAnsi"/>
                <w:lang w:eastAsia="en-US"/>
              </w:rPr>
              <m:t>mM</m:t>
            </m:r>
          </m:num>
          <m:den>
            <m:r>
              <w:rPr>
                <w:rFonts w:ascii="Cambria Math" w:hAnsi="Cambria Math" w:cstheme="minorHAnsi"/>
                <w:lang w:eastAsia="en-US"/>
              </w:rPr>
              <m:t>r</m:t>
            </m:r>
          </m:den>
        </m:f>
      </m:oMath>
    </w:p>
    <w:p w14:paraId="10568528" w14:textId="77777777" w:rsidR="004D28C5" w:rsidRDefault="004D28C5" w:rsidP="004D28C5">
      <w:pPr>
        <w:ind w:left="360"/>
        <w:jc w:val="center"/>
        <w:rPr>
          <w:lang w:eastAsia="en-US"/>
        </w:rPr>
      </w:pPr>
      <w:r w:rsidRPr="00A3538C">
        <w:rPr>
          <w:rFonts w:cstheme="minorHAnsi"/>
          <w:lang w:eastAsia="en-US"/>
        </w:rPr>
        <w:br/>
      </w:r>
      <w:r>
        <w:rPr>
          <w:noProof/>
          <w:lang w:eastAsia="en-US"/>
        </w:rPr>
        <mc:AlternateContent>
          <mc:Choice Requires="wpg">
            <w:drawing>
              <wp:inline distT="0" distB="0" distL="0" distR="0" wp14:anchorId="00B65540" wp14:editId="6DF13B15">
                <wp:extent cx="6606540" cy="792480"/>
                <wp:effectExtent l="0" t="0" r="22860" b="26670"/>
                <wp:docPr id="200511360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6540" cy="792480"/>
                          <a:chOff x="0" y="0"/>
                          <a:chExt cx="6606540" cy="792480"/>
                        </a:xfrm>
                      </wpg:grpSpPr>
                      <wps:wsp>
                        <wps:cNvPr id="672663427" name="Zone de texte 1"/>
                        <wps:cNvSpPr txBox="1"/>
                        <wps:spPr>
                          <a:xfrm>
                            <a:off x="4625340" y="182880"/>
                            <a:ext cx="1981200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0D99B35" w14:textId="77777777" w:rsidR="004D28C5" w:rsidRPr="00240B62" w:rsidRDefault="00000000" w:rsidP="004D28C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p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  <w:lang w:eastAsia="en-US"/>
                                    </w:rPr>
                                    <m:t>=-G⋅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mM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r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9176215" name="Zone de texte 1"/>
                        <wps:cNvSpPr txBox="1"/>
                        <wps:spPr>
                          <a:xfrm>
                            <a:off x="0" y="182880"/>
                            <a:ext cx="1889760" cy="609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E0FC7A4" w14:textId="77777777" w:rsidR="004D28C5" w:rsidRPr="00240B62" w:rsidRDefault="004D28C5" w:rsidP="004D28C5">
                              <w:pPr>
                                <w:rPr>
                                  <w:sz w:val="32"/>
                                  <w:szCs w:val="32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theme="minorHAnsi"/>
                                      <w:sz w:val="32"/>
                                      <w:szCs w:val="32"/>
                                      <w:lang w:eastAsia="en-US"/>
                                    </w:rPr>
                                    <m:t>F(r)=G⋅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hAnsi="Cambria Math" w:cstheme="minorHAnsi"/>
                                          <w:sz w:val="32"/>
                                          <w:szCs w:val="32"/>
                                          <w:lang w:eastAsia="en-US"/>
                                        </w:rPr>
                                        <m:t>mM</m:t>
                                      </m:r>
                                    </m:num>
                                    <m:den>
                                      <m:sSup>
                                        <m:sSupPr>
                                          <m:ctrlPr>
                                            <w:rPr>
                                              <w:rFonts w:ascii="Cambria Math" w:hAnsi="Cambria Math" w:cstheme="minorHAnsi"/>
                                              <w:i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</m:ctrlPr>
                                        </m:sSupPr>
                                        <m:e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r</m:t>
                                          </m:r>
                                        </m:e>
                                        <m:sup>
                                          <m:r>
                                            <w:rPr>
                                              <w:rFonts w:ascii="Cambria Math" w:hAnsi="Cambria Math" w:cstheme="minorHAnsi"/>
                                              <w:sz w:val="32"/>
                                              <w:szCs w:val="32"/>
                                              <w:lang w:eastAsia="en-US"/>
                                            </w:rPr>
                                            <m:t>2</m:t>
                                          </m:r>
                                        </m:sup>
                                      </m:sSup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7017516" name="Connecteur droit avec flèche 6"/>
                        <wps:cNvCnPr/>
                        <wps:spPr>
                          <a:xfrm flipV="1">
                            <a:off x="1897380" y="502920"/>
                            <a:ext cx="2705100" cy="1524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6022811" name="Zone de texte 1"/>
                        <wps:cNvSpPr txBox="1"/>
                        <wps:spPr>
                          <a:xfrm>
                            <a:off x="2339340" y="0"/>
                            <a:ext cx="1783080" cy="4876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1201C4C" w14:textId="7530C22C" w:rsidR="004D28C5" w:rsidRPr="00FA6287" w:rsidRDefault="00000000" w:rsidP="004D28C5"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lang w:eastAsia="en-US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lang w:eastAsia="en-US"/>
                                        </w:rPr>
                                        <m:t>E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lang w:eastAsia="en-US"/>
                                        </w:rPr>
                                        <m:t>p</m:t>
                                      </m:r>
                                    </m:sub>
                                  </m:sSub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lang w:eastAsia="en-US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lang w:eastAsia="en-US"/>
                                        </w:rPr>
                                        <m:t>r</m:t>
                                      </m:r>
                                    </m:e>
                                  </m:d>
                                  <m:r>
                                    <w:rPr>
                                      <w:rFonts w:ascii="Cambria Math" w:hAnsi="Cambria Math" w:cstheme="minorHAnsi"/>
                                      <w:lang w:eastAsia="en-US"/>
                                    </w:rPr>
                                    <m:t>=-</m:t>
                                  </m:r>
                                  <m:nary>
                                    <m:naryPr>
                                      <m:limLoc m:val="subSup"/>
                                      <m:ctrlPr>
                                        <w:rPr>
                                          <w:rFonts w:ascii="Cambria Math" w:hAnsi="Cambria Math" w:cstheme="minorHAnsi"/>
                                          <w:i/>
                                          <w:lang w:eastAsia="en-US"/>
                                        </w:rPr>
                                      </m:ctrlPr>
                                    </m:naryPr>
                                    <m:sub>
                                      <m:r>
                                        <w:rPr>
                                          <w:rFonts w:ascii="Cambria Math" w:hAnsi="Cambria Math" w:cstheme="minorHAnsi"/>
                                          <w:lang w:eastAsia="en-US"/>
                                        </w:rPr>
                                        <m:t>r</m:t>
                                      </m:r>
                                    </m:sub>
                                    <m:sup>
                                      <m:r>
                                        <w:rPr>
                                          <w:rFonts w:ascii="Cambria Math" w:hAnsi="Cambria Math" w:cstheme="minorHAnsi"/>
                                          <w:lang w:eastAsia="en-US"/>
                                        </w:rPr>
                                        <m:t>∞</m:t>
                                      </m:r>
                                    </m:sup>
                                    <m:e>
                                      <m:r>
                                        <w:rPr>
                                          <w:rFonts w:ascii="Cambria Math" w:hAnsi="Cambria Math" w:cstheme="minorHAnsi"/>
                                          <w:lang w:eastAsia="en-US"/>
                                        </w:rPr>
                                        <m:t>F(r)⋅dr</m:t>
                                      </m:r>
                                    </m:e>
                                  </m:nary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B65540" id="_x0000_s1069" style="width:520.2pt;height:62.4pt;mso-position-horizontal-relative:char;mso-position-vertical-relative:line" coordsize="66065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">
                <v:shape id="Zone de texte 1" o:spid="_x0000_s1070" type="#_x0000_t202" style="position:absolute;left:46253;top:1828;width:19812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" fillcolor="white [3201]" strokeweight=".5pt">
                  <v:textbox>
                    <w:txbxContent>
                      <w:p w14:paraId="40D99B35" w14:textId="77777777" w:rsidR="004D28C5" w:rsidRPr="00240B62" w:rsidRDefault="00000000" w:rsidP="004D28C5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p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  <w:lang w:eastAsia="en-US"/>
                              </w:rPr>
                              <m:t>=-G⋅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mM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r</m:t>
                                </m:r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Zone de texte 1" o:spid="_x0000_s1071" type="#_x0000_t202" style="position:absolute;top:1828;width:18897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" fillcolor="white [3201]" strokeweight=".5pt">
                  <v:textbox>
                    <w:txbxContent>
                      <w:p w14:paraId="3E0FC7A4" w14:textId="77777777" w:rsidR="004D28C5" w:rsidRPr="00240B62" w:rsidRDefault="004D28C5" w:rsidP="004D28C5">
                        <w:pPr>
                          <w:rPr>
                            <w:sz w:val="32"/>
                            <w:szCs w:val="32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theme="minorHAnsi"/>
                                <w:sz w:val="32"/>
                                <w:szCs w:val="32"/>
                                <w:lang w:eastAsia="en-US"/>
                              </w:rPr>
                              <m:t>F(r)=G⋅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sz w:val="32"/>
                                    <w:szCs w:val="32"/>
                                    <w:lang w:eastAsia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theme="minorHAnsi"/>
                                    <w:sz w:val="32"/>
                                    <w:szCs w:val="32"/>
                                    <w:lang w:eastAsia="en-US"/>
                                  </w:rPr>
                                  <m:t>mM</m:t>
                                </m:r>
                              </m:num>
                              <m:den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32"/>
                                        <w:szCs w:val="32"/>
                                        <w:lang w:eastAsia="en-US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r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theme="minorHAnsi"/>
                                        <w:sz w:val="32"/>
                                        <w:szCs w:val="32"/>
                                        <w:lang w:eastAsia="en-US"/>
                                      </w:rPr>
                                      <m:t>2</m:t>
                                    </m:r>
                                  </m:sup>
                                </m:sSup>
                              </m:den>
                            </m:f>
                          </m:oMath>
                        </m:oMathPara>
                      </w:p>
                    </w:txbxContent>
                  </v:textbox>
                </v:shape>
                <v:shape id="Connecteur droit avec flèche 6" o:spid="_x0000_s1072" type="#_x0000_t32" style="position:absolute;left:18973;top:5029;width:27051;height:1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" strokecolor="black [3213]">
                  <v:stroke endarrow="block"/>
                </v:shape>
                <v:shape id="Zone de texte 1" o:spid="_x0000_s1073" type="#_x0000_t202" style="position:absolute;left:23393;width:17831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" fillcolor="white [3201]" strokeweight=".5pt">
                  <v:textbox>
                    <w:txbxContent>
                      <w:p w14:paraId="61201C4C" w14:textId="7530C22C" w:rsidR="004D28C5" w:rsidRPr="00FA6287" w:rsidRDefault="00000000" w:rsidP="004D28C5">
                        <m:oMathPara>
                          <m:oMath>
                            <m:sSub>
                              <m:sSub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eastAsia="en-US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inorHAnsi"/>
                                    <w:lang w:eastAsia="en-US"/>
                                  </w:rPr>
                                  <m:t>p</m:t>
                                </m:r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eastAsia="en-US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eastAsia="en-US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theme="minorHAnsi"/>
                                <w:lang w:eastAsia="en-US"/>
                              </w:rPr>
                              <m:t>=-</m:t>
                            </m:r>
                            <m:nary>
                              <m:naryPr>
                                <m:limLoc m:val="subSup"/>
                                <m:ctrlPr>
                                  <w:rPr>
                                    <w:rFonts w:ascii="Cambria Math" w:hAnsi="Cambria Math" w:cstheme="minorHAnsi"/>
                                    <w:i/>
                                    <w:lang w:eastAsia="en-US"/>
                                  </w:rPr>
                                </m:ctrlPr>
                              </m:naryPr>
                              <m:sub>
                                <m:r>
                                  <w:rPr>
                                    <w:rFonts w:ascii="Cambria Math" w:hAnsi="Cambria Math" w:cstheme="minorHAnsi"/>
                                    <w:lang w:eastAsia="en-US"/>
                                  </w:rPr>
                                  <m:t>r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 w:cstheme="minorHAnsi"/>
                                    <w:lang w:eastAsia="en-US"/>
                                  </w:rPr>
                                  <m:t>∞</m:t>
                                </m:r>
                              </m:sup>
                              <m:e>
                                <m:r>
                                  <w:rPr>
                                    <w:rFonts w:ascii="Cambria Math" w:hAnsi="Cambria Math" w:cstheme="minorHAnsi"/>
                                    <w:lang w:eastAsia="en-US"/>
                                  </w:rPr>
                                  <m:t>F(r)⋅dr</m:t>
                                </m:r>
                              </m:e>
                            </m:nary>
                          </m:oMath>
                        </m:oMathPara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4A5FB1" w14:textId="77777777" w:rsidR="004D28C5" w:rsidRPr="00812224" w:rsidRDefault="004D28C5" w:rsidP="00812224">
      <w:pPr>
        <w:rPr>
          <w:lang w:eastAsia="en-US"/>
        </w:rPr>
      </w:pPr>
    </w:p>
    <w:sectPr w:rsidR="004D28C5" w:rsidRPr="00812224" w:rsidSect="0064763C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2D6005"/>
    <w:multiLevelType w:val="hybridMultilevel"/>
    <w:tmpl w:val="E098E576"/>
    <w:lvl w:ilvl="0" w:tplc="5FCA458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A42EBA"/>
    <w:multiLevelType w:val="hybridMultilevel"/>
    <w:tmpl w:val="C1821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616E26"/>
    <w:multiLevelType w:val="hybridMultilevel"/>
    <w:tmpl w:val="82CAF05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298597C"/>
    <w:multiLevelType w:val="hybridMultilevel"/>
    <w:tmpl w:val="69E60080"/>
    <w:lvl w:ilvl="0" w:tplc="97A89082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B06757"/>
    <w:multiLevelType w:val="hybridMultilevel"/>
    <w:tmpl w:val="A8462C5C"/>
    <w:lvl w:ilvl="0" w:tplc="30ACB636">
      <w:start w:val="1"/>
      <w:numFmt w:val="bullet"/>
      <w:pStyle w:val="Textecouran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13EA1"/>
    <w:multiLevelType w:val="hybridMultilevel"/>
    <w:tmpl w:val="C406A5FE"/>
    <w:lvl w:ilvl="0" w:tplc="A428361A">
      <w:start w:val="1"/>
      <w:numFmt w:val="bullet"/>
      <w:lvlText w:val=""/>
      <w:lvlJc w:val="left"/>
      <w:pPr>
        <w:tabs>
          <w:tab w:val="num" w:pos="682"/>
        </w:tabs>
        <w:ind w:left="68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9" w15:restartNumberingAfterBreak="0">
    <w:nsid w:val="359605EF"/>
    <w:multiLevelType w:val="hybridMultilevel"/>
    <w:tmpl w:val="BA84F8FC"/>
    <w:lvl w:ilvl="0" w:tplc="33EAF9E8">
      <w:start w:val="29"/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C14CB4"/>
    <w:multiLevelType w:val="hybridMultilevel"/>
    <w:tmpl w:val="C6FC392E"/>
    <w:lvl w:ilvl="0" w:tplc="07F824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90273D"/>
    <w:multiLevelType w:val="hybridMultilevel"/>
    <w:tmpl w:val="EE026FF8"/>
    <w:lvl w:ilvl="0" w:tplc="A42836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774ABD"/>
    <w:multiLevelType w:val="hybridMultilevel"/>
    <w:tmpl w:val="86AE2A44"/>
    <w:lvl w:ilvl="0" w:tplc="B81ED604">
      <w:start w:val="1"/>
      <w:numFmt w:val="lowerLetter"/>
      <w:pStyle w:val="Titre3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A9365A"/>
    <w:multiLevelType w:val="hybridMultilevel"/>
    <w:tmpl w:val="2772C9F2"/>
    <w:lvl w:ilvl="0" w:tplc="A42836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5943A20"/>
    <w:multiLevelType w:val="hybridMultilevel"/>
    <w:tmpl w:val="D4462B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8394C"/>
    <w:multiLevelType w:val="hybridMultilevel"/>
    <w:tmpl w:val="A950E0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8F370D"/>
    <w:multiLevelType w:val="hybridMultilevel"/>
    <w:tmpl w:val="4A0E5C0C"/>
    <w:lvl w:ilvl="0" w:tplc="1068C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8254034">
    <w:abstractNumId w:val="3"/>
  </w:num>
  <w:num w:numId="2" w16cid:durableId="178009527">
    <w:abstractNumId w:val="6"/>
  </w:num>
  <w:num w:numId="3" w16cid:durableId="85465944">
    <w:abstractNumId w:val="16"/>
  </w:num>
  <w:num w:numId="4" w16cid:durableId="1366759545">
    <w:abstractNumId w:val="6"/>
    <w:lvlOverride w:ilvl="0">
      <w:startOverride w:val="1"/>
    </w:lvlOverride>
  </w:num>
  <w:num w:numId="5" w16cid:durableId="1050149177">
    <w:abstractNumId w:val="1"/>
  </w:num>
  <w:num w:numId="6" w16cid:durableId="734856719">
    <w:abstractNumId w:val="6"/>
    <w:lvlOverride w:ilvl="0">
      <w:startOverride w:val="1"/>
    </w:lvlOverride>
  </w:num>
  <w:num w:numId="7" w16cid:durableId="1708021755">
    <w:abstractNumId w:val="6"/>
    <w:lvlOverride w:ilvl="0">
      <w:startOverride w:val="1"/>
    </w:lvlOverride>
  </w:num>
  <w:num w:numId="8" w16cid:durableId="2138141703">
    <w:abstractNumId w:val="0"/>
  </w:num>
  <w:num w:numId="9" w16cid:durableId="1562445405">
    <w:abstractNumId w:val="4"/>
  </w:num>
  <w:num w:numId="10" w16cid:durableId="1576864015">
    <w:abstractNumId w:val="6"/>
    <w:lvlOverride w:ilvl="0">
      <w:startOverride w:val="1"/>
    </w:lvlOverride>
  </w:num>
  <w:num w:numId="11" w16cid:durableId="1958488240">
    <w:abstractNumId w:val="6"/>
    <w:lvlOverride w:ilvl="0">
      <w:startOverride w:val="1"/>
    </w:lvlOverride>
  </w:num>
  <w:num w:numId="12" w16cid:durableId="519860295">
    <w:abstractNumId w:val="6"/>
    <w:lvlOverride w:ilvl="0">
      <w:startOverride w:val="1"/>
    </w:lvlOverride>
  </w:num>
  <w:num w:numId="13" w16cid:durableId="612830737">
    <w:abstractNumId w:val="6"/>
    <w:lvlOverride w:ilvl="0">
      <w:startOverride w:val="1"/>
    </w:lvlOverride>
  </w:num>
  <w:num w:numId="14" w16cid:durableId="1205943438">
    <w:abstractNumId w:val="6"/>
    <w:lvlOverride w:ilvl="0">
      <w:startOverride w:val="1"/>
    </w:lvlOverride>
  </w:num>
  <w:num w:numId="15" w16cid:durableId="1688943313">
    <w:abstractNumId w:val="6"/>
    <w:lvlOverride w:ilvl="0">
      <w:startOverride w:val="1"/>
    </w:lvlOverride>
  </w:num>
  <w:num w:numId="16" w16cid:durableId="2143498898">
    <w:abstractNumId w:val="14"/>
  </w:num>
  <w:num w:numId="17" w16cid:durableId="1935630076">
    <w:abstractNumId w:val="12"/>
  </w:num>
  <w:num w:numId="18" w16cid:durableId="2105103367">
    <w:abstractNumId w:val="6"/>
  </w:num>
  <w:num w:numId="19" w16cid:durableId="1550996825">
    <w:abstractNumId w:val="12"/>
  </w:num>
  <w:num w:numId="20" w16cid:durableId="1500540172">
    <w:abstractNumId w:val="3"/>
  </w:num>
  <w:num w:numId="21" w16cid:durableId="964192902">
    <w:abstractNumId w:val="8"/>
  </w:num>
  <w:num w:numId="22" w16cid:durableId="1111823297">
    <w:abstractNumId w:val="12"/>
    <w:lvlOverride w:ilvl="0">
      <w:startOverride w:val="1"/>
    </w:lvlOverride>
  </w:num>
  <w:num w:numId="23" w16cid:durableId="771514163">
    <w:abstractNumId w:val="15"/>
  </w:num>
  <w:num w:numId="24" w16cid:durableId="194388674">
    <w:abstractNumId w:val="7"/>
  </w:num>
  <w:num w:numId="25" w16cid:durableId="1046756102">
    <w:abstractNumId w:val="9"/>
  </w:num>
  <w:num w:numId="26" w16cid:durableId="1107847885">
    <w:abstractNumId w:val="13"/>
  </w:num>
  <w:num w:numId="27" w16cid:durableId="1388259870">
    <w:abstractNumId w:val="11"/>
  </w:num>
  <w:num w:numId="28" w16cid:durableId="542597828">
    <w:abstractNumId w:val="10"/>
  </w:num>
  <w:num w:numId="29" w16cid:durableId="363752904">
    <w:abstractNumId w:val="2"/>
  </w:num>
  <w:num w:numId="30" w16cid:durableId="17962910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C5"/>
    <w:rsid w:val="00000388"/>
    <w:rsid w:val="000211EA"/>
    <w:rsid w:val="00046AC6"/>
    <w:rsid w:val="00056E94"/>
    <w:rsid w:val="00064AE6"/>
    <w:rsid w:val="000B04A6"/>
    <w:rsid w:val="000C6C6D"/>
    <w:rsid w:val="000F0799"/>
    <w:rsid w:val="00101DE1"/>
    <w:rsid w:val="001128A0"/>
    <w:rsid w:val="0011413D"/>
    <w:rsid w:val="001143CC"/>
    <w:rsid w:val="0012129F"/>
    <w:rsid w:val="001243FE"/>
    <w:rsid w:val="00140A33"/>
    <w:rsid w:val="00154086"/>
    <w:rsid w:val="00160D2F"/>
    <w:rsid w:val="00174A86"/>
    <w:rsid w:val="0019387D"/>
    <w:rsid w:val="001A13EE"/>
    <w:rsid w:val="001A5A4E"/>
    <w:rsid w:val="001B6A7E"/>
    <w:rsid w:val="001D43D3"/>
    <w:rsid w:val="001D5AB1"/>
    <w:rsid w:val="00242BE7"/>
    <w:rsid w:val="00247F35"/>
    <w:rsid w:val="00260F72"/>
    <w:rsid w:val="002621EF"/>
    <w:rsid w:val="00262C54"/>
    <w:rsid w:val="00277F07"/>
    <w:rsid w:val="0029384A"/>
    <w:rsid w:val="00297F6D"/>
    <w:rsid w:val="002E224F"/>
    <w:rsid w:val="003233C7"/>
    <w:rsid w:val="003305CE"/>
    <w:rsid w:val="00351EC4"/>
    <w:rsid w:val="00374CFE"/>
    <w:rsid w:val="00397B8B"/>
    <w:rsid w:val="003B459B"/>
    <w:rsid w:val="003D2C50"/>
    <w:rsid w:val="003E28DE"/>
    <w:rsid w:val="003E3994"/>
    <w:rsid w:val="003E42E3"/>
    <w:rsid w:val="004129D4"/>
    <w:rsid w:val="00435F80"/>
    <w:rsid w:val="00474412"/>
    <w:rsid w:val="004A1CBC"/>
    <w:rsid w:val="004D28C5"/>
    <w:rsid w:val="004F22EF"/>
    <w:rsid w:val="004F36B8"/>
    <w:rsid w:val="00500ABC"/>
    <w:rsid w:val="00521AB0"/>
    <w:rsid w:val="0052278D"/>
    <w:rsid w:val="005255C5"/>
    <w:rsid w:val="00527844"/>
    <w:rsid w:val="005321E6"/>
    <w:rsid w:val="0053371E"/>
    <w:rsid w:val="00543FD5"/>
    <w:rsid w:val="005475A6"/>
    <w:rsid w:val="005830B7"/>
    <w:rsid w:val="005A71D9"/>
    <w:rsid w:val="005C147E"/>
    <w:rsid w:val="005D093B"/>
    <w:rsid w:val="005E062E"/>
    <w:rsid w:val="005F077D"/>
    <w:rsid w:val="006033D2"/>
    <w:rsid w:val="00610661"/>
    <w:rsid w:val="00637848"/>
    <w:rsid w:val="0064763C"/>
    <w:rsid w:val="00650CF3"/>
    <w:rsid w:val="00665BD3"/>
    <w:rsid w:val="00675EBB"/>
    <w:rsid w:val="006969CE"/>
    <w:rsid w:val="006A216C"/>
    <w:rsid w:val="006D1A84"/>
    <w:rsid w:val="006E0AC6"/>
    <w:rsid w:val="006F51A2"/>
    <w:rsid w:val="007124B1"/>
    <w:rsid w:val="007233D4"/>
    <w:rsid w:val="00731061"/>
    <w:rsid w:val="00756655"/>
    <w:rsid w:val="00767ACC"/>
    <w:rsid w:val="007C30E7"/>
    <w:rsid w:val="007D2B41"/>
    <w:rsid w:val="007E3C7E"/>
    <w:rsid w:val="007E67BD"/>
    <w:rsid w:val="00812224"/>
    <w:rsid w:val="00813E9C"/>
    <w:rsid w:val="0082134D"/>
    <w:rsid w:val="00840BDD"/>
    <w:rsid w:val="008431F5"/>
    <w:rsid w:val="0085031C"/>
    <w:rsid w:val="008627C4"/>
    <w:rsid w:val="00877AFD"/>
    <w:rsid w:val="00892740"/>
    <w:rsid w:val="0089769B"/>
    <w:rsid w:val="008E12DD"/>
    <w:rsid w:val="008E3E42"/>
    <w:rsid w:val="008E559F"/>
    <w:rsid w:val="008F5F37"/>
    <w:rsid w:val="00904675"/>
    <w:rsid w:val="00904975"/>
    <w:rsid w:val="00906384"/>
    <w:rsid w:val="00921FFD"/>
    <w:rsid w:val="00960D2C"/>
    <w:rsid w:val="009716DB"/>
    <w:rsid w:val="00977572"/>
    <w:rsid w:val="009833C5"/>
    <w:rsid w:val="009D492D"/>
    <w:rsid w:val="00A14A2C"/>
    <w:rsid w:val="00A3538C"/>
    <w:rsid w:val="00A40816"/>
    <w:rsid w:val="00A505AC"/>
    <w:rsid w:val="00A63B5A"/>
    <w:rsid w:val="00A6689F"/>
    <w:rsid w:val="00A927D5"/>
    <w:rsid w:val="00AA52C3"/>
    <w:rsid w:val="00AB4EE2"/>
    <w:rsid w:val="00AC0572"/>
    <w:rsid w:val="00AC64DE"/>
    <w:rsid w:val="00AF580F"/>
    <w:rsid w:val="00B00707"/>
    <w:rsid w:val="00B00B8F"/>
    <w:rsid w:val="00B128C2"/>
    <w:rsid w:val="00B40189"/>
    <w:rsid w:val="00B623AE"/>
    <w:rsid w:val="00B6725D"/>
    <w:rsid w:val="00B67D73"/>
    <w:rsid w:val="00B87B04"/>
    <w:rsid w:val="00BB1A0C"/>
    <w:rsid w:val="00BB6545"/>
    <w:rsid w:val="00BC0F9D"/>
    <w:rsid w:val="00C217DC"/>
    <w:rsid w:val="00C53610"/>
    <w:rsid w:val="00D60073"/>
    <w:rsid w:val="00D70B28"/>
    <w:rsid w:val="00D74432"/>
    <w:rsid w:val="00D9653A"/>
    <w:rsid w:val="00DB5351"/>
    <w:rsid w:val="00DC14E2"/>
    <w:rsid w:val="00DF2BD8"/>
    <w:rsid w:val="00DF5B8D"/>
    <w:rsid w:val="00E31211"/>
    <w:rsid w:val="00E67A10"/>
    <w:rsid w:val="00E83F64"/>
    <w:rsid w:val="00E96BB2"/>
    <w:rsid w:val="00EE1806"/>
    <w:rsid w:val="00F20F8C"/>
    <w:rsid w:val="00F23B14"/>
    <w:rsid w:val="00F919BA"/>
    <w:rsid w:val="00F9422A"/>
    <w:rsid w:val="00FA4E4D"/>
    <w:rsid w:val="00FB4751"/>
    <w:rsid w:val="00FC0545"/>
    <w:rsid w:val="00FC1D64"/>
    <w:rsid w:val="00FF31C7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D733"/>
  <w15:docId w15:val="{22797095-88F8-47F0-A8B4-40F7D56F9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8C5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18"/>
      </w:numPr>
      <w:outlineLvl w:val="1"/>
    </w:pPr>
    <w:rPr>
      <w:rFonts w:eastAsia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19"/>
      </w:numPr>
      <w:outlineLvl w:val="2"/>
    </w:pPr>
    <w:rPr>
      <w:rFonts w:eastAsia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aliases w:val="Titre Fiche"/>
    <w:basedOn w:val="Normal"/>
    <w:link w:val="Sous-titreCar"/>
    <w:qFormat/>
    <w:rsid w:val="00D60073"/>
    <w:pPr>
      <w:numPr>
        <w:numId w:val="20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aliases w:val="Titre Fich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5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8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Textecourant">
    <w:name w:val="Texte courant"/>
    <w:basedOn w:val="Normal"/>
    <w:qFormat/>
    <w:rsid w:val="00521AB0"/>
    <w:pPr>
      <w:numPr>
        <w:numId w:val="24"/>
      </w:numPr>
      <w:spacing w:after="20"/>
      <w:jc w:val="both"/>
      <w:outlineLvl w:val="0"/>
    </w:pPr>
    <w:rPr>
      <w:rFonts w:ascii="Times New Roman" w:eastAsia="Cambria" w:hAnsi="Times New Roman"/>
      <w:szCs w:val="13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14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147E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nhideWhenUsed/>
    <w:rsid w:val="006F51A2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4D28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24</TotalTime>
  <Pages>2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ARNOLD</dc:creator>
  <cp:lastModifiedBy>Christian ARNOLD</cp:lastModifiedBy>
  <cp:revision>23</cp:revision>
  <cp:lastPrinted>2017-04-05T07:45:00Z</cp:lastPrinted>
  <dcterms:created xsi:type="dcterms:W3CDTF">2023-10-15T10:22:00Z</dcterms:created>
  <dcterms:modified xsi:type="dcterms:W3CDTF">2024-09-19T13:14:00Z</dcterms:modified>
</cp:coreProperties>
</file>