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2779" w14:textId="2D446B38" w:rsidR="00812224" w:rsidRPr="00812224" w:rsidRDefault="00B93199" w:rsidP="00812224">
      <w:pPr>
        <w:rPr>
          <w:lang w:eastAsia="en-US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4D20F06" wp14:editId="5FE3ACD9">
                <wp:simplePos x="0" y="0"/>
                <wp:positionH relativeFrom="column">
                  <wp:posOffset>953135</wp:posOffset>
                </wp:positionH>
                <wp:positionV relativeFrom="paragraph">
                  <wp:posOffset>201930</wp:posOffset>
                </wp:positionV>
                <wp:extent cx="4556125" cy="4596130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6125" cy="4596130"/>
                          <a:chOff x="0" y="0"/>
                          <a:chExt cx="4556125" cy="4596130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Lagrange Points of the Earth-Moon System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6125" cy="459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Ellipse 2"/>
                        <wps:cNvSpPr/>
                        <wps:spPr>
                          <a:xfrm>
                            <a:off x="579120" y="845820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3741420" y="194310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9A310A" w14:textId="163FC66D" w:rsidR="00B93199" w:rsidRPr="00B93199" w:rsidRDefault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2636520" y="194310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503FBD" w14:textId="310C6174" w:rsidR="00B93199" w:rsidRPr="00B93199" w:rsidRDefault="00B93199" w:rsidP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502920" y="195834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037F59" w14:textId="1918CACA" w:rsidR="00B93199" w:rsidRPr="00B93199" w:rsidRDefault="00B93199" w:rsidP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2682240" y="73914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285563" w14:textId="59DB0D37" w:rsidR="00B93199" w:rsidRPr="00B93199" w:rsidRDefault="00B93199" w:rsidP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2697480" y="345186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6CECC" w14:textId="07BC1A8B" w:rsidR="00B93199" w:rsidRPr="00B93199" w:rsidRDefault="00B93199" w:rsidP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1958340" y="2286000"/>
                            <a:ext cx="48768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30343" w14:textId="233D366C" w:rsidR="00B93199" w:rsidRPr="00B93199" w:rsidRDefault="00B93199" w:rsidP="00B93199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roix 9"/>
                        <wps:cNvSpPr/>
                        <wps:spPr>
                          <a:xfrm>
                            <a:off x="2019300" y="2194560"/>
                            <a:ext cx="198120" cy="205740"/>
                          </a:xfrm>
                          <a:prstGeom prst="plus">
                            <a:avLst>
                              <a:gd name="adj" fmla="val 48077"/>
                            </a:avLst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20F06" id="Groupe 10" o:spid="_x0000_s1026" style="position:absolute;margin-left:75.05pt;margin-top:15.9pt;width:358.75pt;height:361.9pt;z-index:251672576" coordsize="45561,4596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Lagrange Points of the Earth-Moon System" style="position:absolute;width:45561;height:45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">
                  <v:imagedata r:id="rId7" o:title="Lagrange Points of the Earth-Moon System"/>
                </v:shape>
                <v:oval id="Ellipse 2" o:spid="_x0000_s1028" style="position:absolute;left:5791;top:845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9" type="#_x0000_t202" style="position:absolute;left:37414;top:19431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59A310A" w14:textId="163FC66D" w:rsidR="00B93199" w:rsidRPr="00B93199" w:rsidRDefault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4" o:spid="_x0000_s1030" type="#_x0000_t202" style="position:absolute;left:26365;top:19431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22503FBD" w14:textId="310C6174" w:rsidR="00B93199" w:rsidRPr="00B93199" w:rsidRDefault="00B93199" w:rsidP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5" o:spid="_x0000_s1031" type="#_x0000_t202" style="position:absolute;left:5029;top:19583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3037F59" w14:textId="1918CACA" w:rsidR="00B93199" w:rsidRPr="00B93199" w:rsidRDefault="00B93199" w:rsidP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6" o:spid="_x0000_s1032" type="#_x0000_t202" style="position:absolute;left:26822;top:7391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7285563" w14:textId="59DB0D37" w:rsidR="00B93199" w:rsidRPr="00B93199" w:rsidRDefault="00B93199" w:rsidP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7" o:spid="_x0000_s1033" type="#_x0000_t202" style="position:absolute;left:26974;top:34518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4396CECC" w14:textId="07BC1A8B" w:rsidR="00B93199" w:rsidRPr="00B93199" w:rsidRDefault="00B93199" w:rsidP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5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8" o:spid="_x0000_s1034" type="#_x0000_t202" style="position:absolute;left:19583;top:22860;width:48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6530343" w14:textId="233D366C" w:rsidR="00B93199" w:rsidRPr="00B93199" w:rsidRDefault="00B93199" w:rsidP="00B93199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G</m:t>
                            </m:r>
                          </m:oMath>
                        </m:oMathPara>
                      </w:p>
                    </w:txbxContent>
                  </v:textbox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Croix 9" o:spid="_x0000_s1035" type="#_x0000_t11" style="position:absolute;left:20193;top:21945;width:1981;height:2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" adj="10385" fillcolor="black [3213]" strokecolor="black [3213]"/>
              </v:group>
            </w:pict>
          </mc:Fallback>
        </mc:AlternateContent>
      </w:r>
    </w:p>
    <w:sectPr w:rsidR="00812224" w:rsidRPr="00812224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2D6005"/>
    <w:multiLevelType w:val="hybridMultilevel"/>
    <w:tmpl w:val="E098E576"/>
    <w:lvl w:ilvl="0" w:tplc="5FCA45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8597C"/>
    <w:multiLevelType w:val="hybridMultilevel"/>
    <w:tmpl w:val="69E60080"/>
    <w:lvl w:ilvl="0" w:tplc="97A89082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3EA1"/>
    <w:multiLevelType w:val="hybridMultilevel"/>
    <w:tmpl w:val="C406A5FE"/>
    <w:lvl w:ilvl="0" w:tplc="A428361A">
      <w:start w:val="1"/>
      <w:numFmt w:val="bullet"/>
      <w:lvlText w:val=""/>
      <w:lvlJc w:val="left"/>
      <w:pPr>
        <w:tabs>
          <w:tab w:val="num" w:pos="682"/>
        </w:tabs>
        <w:ind w:left="68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359605EF"/>
    <w:multiLevelType w:val="hybridMultilevel"/>
    <w:tmpl w:val="BA84F8FC"/>
    <w:lvl w:ilvl="0" w:tplc="33EAF9E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4CB4"/>
    <w:multiLevelType w:val="hybridMultilevel"/>
    <w:tmpl w:val="C6FC392E"/>
    <w:lvl w:ilvl="0" w:tplc="07F8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0273D"/>
    <w:multiLevelType w:val="hybridMultilevel"/>
    <w:tmpl w:val="EE026FF8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365A"/>
    <w:multiLevelType w:val="hybridMultilevel"/>
    <w:tmpl w:val="2772C9F2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394C"/>
    <w:multiLevelType w:val="hybridMultilevel"/>
    <w:tmpl w:val="A950E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F370D"/>
    <w:multiLevelType w:val="hybridMultilevel"/>
    <w:tmpl w:val="4A0E5C0C"/>
    <w:lvl w:ilvl="0" w:tplc="1068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627662">
    <w:abstractNumId w:val="3"/>
  </w:num>
  <w:num w:numId="2" w16cid:durableId="974674355">
    <w:abstractNumId w:val="5"/>
  </w:num>
  <w:num w:numId="3" w16cid:durableId="1210605079">
    <w:abstractNumId w:val="15"/>
  </w:num>
  <w:num w:numId="4" w16cid:durableId="1361468041">
    <w:abstractNumId w:val="5"/>
    <w:lvlOverride w:ilvl="0">
      <w:startOverride w:val="1"/>
    </w:lvlOverride>
  </w:num>
  <w:num w:numId="5" w16cid:durableId="472530777">
    <w:abstractNumId w:val="1"/>
  </w:num>
  <w:num w:numId="6" w16cid:durableId="901211229">
    <w:abstractNumId w:val="5"/>
    <w:lvlOverride w:ilvl="0">
      <w:startOverride w:val="1"/>
    </w:lvlOverride>
  </w:num>
  <w:num w:numId="7" w16cid:durableId="1508792802">
    <w:abstractNumId w:val="5"/>
    <w:lvlOverride w:ilvl="0">
      <w:startOverride w:val="1"/>
    </w:lvlOverride>
  </w:num>
  <w:num w:numId="8" w16cid:durableId="1053314654">
    <w:abstractNumId w:val="0"/>
  </w:num>
  <w:num w:numId="9" w16cid:durableId="1831948712">
    <w:abstractNumId w:val="4"/>
  </w:num>
  <w:num w:numId="10" w16cid:durableId="545264159">
    <w:abstractNumId w:val="5"/>
    <w:lvlOverride w:ilvl="0">
      <w:startOverride w:val="1"/>
    </w:lvlOverride>
  </w:num>
  <w:num w:numId="11" w16cid:durableId="547299196">
    <w:abstractNumId w:val="5"/>
    <w:lvlOverride w:ilvl="0">
      <w:startOverride w:val="1"/>
    </w:lvlOverride>
  </w:num>
  <w:num w:numId="12" w16cid:durableId="665474217">
    <w:abstractNumId w:val="5"/>
    <w:lvlOverride w:ilvl="0">
      <w:startOverride w:val="1"/>
    </w:lvlOverride>
  </w:num>
  <w:num w:numId="13" w16cid:durableId="1864201474">
    <w:abstractNumId w:val="5"/>
    <w:lvlOverride w:ilvl="0">
      <w:startOverride w:val="1"/>
    </w:lvlOverride>
  </w:num>
  <w:num w:numId="14" w16cid:durableId="1799181679">
    <w:abstractNumId w:val="5"/>
    <w:lvlOverride w:ilvl="0">
      <w:startOverride w:val="1"/>
    </w:lvlOverride>
  </w:num>
  <w:num w:numId="15" w16cid:durableId="1655332071">
    <w:abstractNumId w:val="5"/>
    <w:lvlOverride w:ilvl="0">
      <w:startOverride w:val="1"/>
    </w:lvlOverride>
  </w:num>
  <w:num w:numId="16" w16cid:durableId="60980362">
    <w:abstractNumId w:val="13"/>
  </w:num>
  <w:num w:numId="17" w16cid:durableId="2009552153">
    <w:abstractNumId w:val="11"/>
  </w:num>
  <w:num w:numId="18" w16cid:durableId="470055245">
    <w:abstractNumId w:val="5"/>
  </w:num>
  <w:num w:numId="19" w16cid:durableId="250360754">
    <w:abstractNumId w:val="11"/>
  </w:num>
  <w:num w:numId="20" w16cid:durableId="1855337569">
    <w:abstractNumId w:val="3"/>
  </w:num>
  <w:num w:numId="21" w16cid:durableId="393893884">
    <w:abstractNumId w:val="7"/>
  </w:num>
  <w:num w:numId="22" w16cid:durableId="613051839">
    <w:abstractNumId w:val="11"/>
    <w:lvlOverride w:ilvl="0">
      <w:startOverride w:val="1"/>
    </w:lvlOverride>
  </w:num>
  <w:num w:numId="23" w16cid:durableId="1639071379">
    <w:abstractNumId w:val="14"/>
  </w:num>
  <w:num w:numId="24" w16cid:durableId="1276906081">
    <w:abstractNumId w:val="6"/>
  </w:num>
  <w:num w:numId="25" w16cid:durableId="580062056">
    <w:abstractNumId w:val="8"/>
  </w:num>
  <w:num w:numId="26" w16cid:durableId="1759668261">
    <w:abstractNumId w:val="12"/>
  </w:num>
  <w:num w:numId="27" w16cid:durableId="113182184">
    <w:abstractNumId w:val="10"/>
  </w:num>
  <w:num w:numId="28" w16cid:durableId="433743863">
    <w:abstractNumId w:val="9"/>
  </w:num>
  <w:num w:numId="29" w16cid:durableId="2137523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99"/>
    <w:rsid w:val="00000388"/>
    <w:rsid w:val="000211EA"/>
    <w:rsid w:val="00046AC6"/>
    <w:rsid w:val="00056E94"/>
    <w:rsid w:val="00064AE6"/>
    <w:rsid w:val="000B04A6"/>
    <w:rsid w:val="000F0799"/>
    <w:rsid w:val="001128A0"/>
    <w:rsid w:val="0011413D"/>
    <w:rsid w:val="001143CC"/>
    <w:rsid w:val="0012129F"/>
    <w:rsid w:val="001243FE"/>
    <w:rsid w:val="00140A33"/>
    <w:rsid w:val="00154086"/>
    <w:rsid w:val="00160D2F"/>
    <w:rsid w:val="00174A86"/>
    <w:rsid w:val="001A13EE"/>
    <w:rsid w:val="001A5A4E"/>
    <w:rsid w:val="001B6A7E"/>
    <w:rsid w:val="001D43D3"/>
    <w:rsid w:val="001D5AB1"/>
    <w:rsid w:val="00247F35"/>
    <w:rsid w:val="00260F72"/>
    <w:rsid w:val="002621EF"/>
    <w:rsid w:val="00262C54"/>
    <w:rsid w:val="00277F07"/>
    <w:rsid w:val="0029384A"/>
    <w:rsid w:val="00297F6D"/>
    <w:rsid w:val="002A527A"/>
    <w:rsid w:val="003233C7"/>
    <w:rsid w:val="003305CE"/>
    <w:rsid w:val="00397B8B"/>
    <w:rsid w:val="003B459B"/>
    <w:rsid w:val="003D2C50"/>
    <w:rsid w:val="003E28DE"/>
    <w:rsid w:val="003E3994"/>
    <w:rsid w:val="003E42E3"/>
    <w:rsid w:val="004129D4"/>
    <w:rsid w:val="00435F80"/>
    <w:rsid w:val="00474412"/>
    <w:rsid w:val="004A1CBC"/>
    <w:rsid w:val="004F22EF"/>
    <w:rsid w:val="004F36B8"/>
    <w:rsid w:val="00500ABC"/>
    <w:rsid w:val="00521AB0"/>
    <w:rsid w:val="0052278D"/>
    <w:rsid w:val="005255C5"/>
    <w:rsid w:val="00527844"/>
    <w:rsid w:val="005321E6"/>
    <w:rsid w:val="00543FD5"/>
    <w:rsid w:val="005475A6"/>
    <w:rsid w:val="005830B7"/>
    <w:rsid w:val="005A71D9"/>
    <w:rsid w:val="005C147E"/>
    <w:rsid w:val="005D093B"/>
    <w:rsid w:val="005E062E"/>
    <w:rsid w:val="005F077D"/>
    <w:rsid w:val="006033D2"/>
    <w:rsid w:val="00610661"/>
    <w:rsid w:val="0064763C"/>
    <w:rsid w:val="00650CF3"/>
    <w:rsid w:val="00665BD3"/>
    <w:rsid w:val="00675EBB"/>
    <w:rsid w:val="006969CE"/>
    <w:rsid w:val="006A216C"/>
    <w:rsid w:val="006D1A84"/>
    <w:rsid w:val="006E0AC6"/>
    <w:rsid w:val="006F51A2"/>
    <w:rsid w:val="007124B1"/>
    <w:rsid w:val="007233D4"/>
    <w:rsid w:val="00731061"/>
    <w:rsid w:val="00767ACC"/>
    <w:rsid w:val="007C30E7"/>
    <w:rsid w:val="007D2B41"/>
    <w:rsid w:val="007E3C7E"/>
    <w:rsid w:val="007E67BD"/>
    <w:rsid w:val="00812224"/>
    <w:rsid w:val="00813E9C"/>
    <w:rsid w:val="0082134D"/>
    <w:rsid w:val="00840BDD"/>
    <w:rsid w:val="008431F5"/>
    <w:rsid w:val="0085031C"/>
    <w:rsid w:val="008627C4"/>
    <w:rsid w:val="00877AFD"/>
    <w:rsid w:val="00892740"/>
    <w:rsid w:val="008E12DD"/>
    <w:rsid w:val="008E3E42"/>
    <w:rsid w:val="008E559F"/>
    <w:rsid w:val="008F5F37"/>
    <w:rsid w:val="00904675"/>
    <w:rsid w:val="00904975"/>
    <w:rsid w:val="00906384"/>
    <w:rsid w:val="00921FFD"/>
    <w:rsid w:val="00960D2C"/>
    <w:rsid w:val="009716DB"/>
    <w:rsid w:val="009833C5"/>
    <w:rsid w:val="009D492D"/>
    <w:rsid w:val="00A14A2C"/>
    <w:rsid w:val="00A40816"/>
    <w:rsid w:val="00A63B5A"/>
    <w:rsid w:val="00A6689F"/>
    <w:rsid w:val="00A927D5"/>
    <w:rsid w:val="00AA52C3"/>
    <w:rsid w:val="00AC0572"/>
    <w:rsid w:val="00AC64DE"/>
    <w:rsid w:val="00B00B8F"/>
    <w:rsid w:val="00B40189"/>
    <w:rsid w:val="00B623AE"/>
    <w:rsid w:val="00B6725D"/>
    <w:rsid w:val="00B67D73"/>
    <w:rsid w:val="00B87B04"/>
    <w:rsid w:val="00B93199"/>
    <w:rsid w:val="00BB1A0C"/>
    <w:rsid w:val="00BB6545"/>
    <w:rsid w:val="00BC0F9D"/>
    <w:rsid w:val="00C217DC"/>
    <w:rsid w:val="00C53610"/>
    <w:rsid w:val="00D60073"/>
    <w:rsid w:val="00D70B28"/>
    <w:rsid w:val="00D74432"/>
    <w:rsid w:val="00D9653A"/>
    <w:rsid w:val="00DB5351"/>
    <w:rsid w:val="00DC14E2"/>
    <w:rsid w:val="00DF2BD8"/>
    <w:rsid w:val="00DF5B8D"/>
    <w:rsid w:val="00E31211"/>
    <w:rsid w:val="00E67A10"/>
    <w:rsid w:val="00F20F8C"/>
    <w:rsid w:val="00F23B14"/>
    <w:rsid w:val="00F919BA"/>
    <w:rsid w:val="00F9422A"/>
    <w:rsid w:val="00FB4751"/>
    <w:rsid w:val="00FC0545"/>
    <w:rsid w:val="00FF31C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4A5"/>
  <w15:docId w15:val="{1A96F4FF-FF9E-428C-9A32-E9A3B9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99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24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B931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1</cp:revision>
  <cp:lastPrinted>2017-04-05T07:45:00Z</cp:lastPrinted>
  <dcterms:created xsi:type="dcterms:W3CDTF">2022-10-09T11:54:00Z</dcterms:created>
  <dcterms:modified xsi:type="dcterms:W3CDTF">2022-10-09T12:08:00Z</dcterms:modified>
</cp:coreProperties>
</file>