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0D8BC" w14:textId="4C8D102F" w:rsidR="00812224" w:rsidRDefault="00A81D95" w:rsidP="00A81D95">
      <w:pPr>
        <w:pStyle w:val="Titre1"/>
        <w:spacing w:before="0"/>
      </w:pPr>
      <w:r>
        <w:t>Champ gravitationnel et potentiel gravitationnel autour d’un astre à symétrie sphérique</w:t>
      </w:r>
    </w:p>
    <w:p w14:paraId="5AB2AF11" w14:textId="00F2E6ED" w:rsidR="00A81D95" w:rsidRDefault="00A81D95" w:rsidP="00A81D95">
      <w:pPr>
        <w:rPr>
          <w:lang w:eastAsia="en-US"/>
        </w:rPr>
      </w:pPr>
    </w:p>
    <w:p w14:paraId="2D9FE383" w14:textId="62C06EF9" w:rsidR="0094341C" w:rsidRDefault="0094341C" w:rsidP="00A81D95">
      <w:pPr>
        <w:rPr>
          <w:lang w:eastAsia="en-US"/>
        </w:rPr>
      </w:pPr>
      <w:hyperlink r:id="rId5" w:history="1">
        <w:r w:rsidRPr="00FF2A3B">
          <w:rPr>
            <w:rStyle w:val="Lienhypertexte"/>
            <w:lang w:eastAsia="en-US"/>
          </w:rPr>
          <w:t>https://www.youtube.com/watch?v=M0UFznXGlKc</w:t>
        </w:r>
      </w:hyperlink>
    </w:p>
    <w:p w14:paraId="0138440D" w14:textId="77777777" w:rsidR="0094341C" w:rsidRDefault="0094341C" w:rsidP="00A81D95">
      <w:pPr>
        <w:rPr>
          <w:lang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2"/>
        <w:gridCol w:w="3607"/>
        <w:gridCol w:w="3729"/>
      </w:tblGrid>
      <w:tr w:rsidR="0068570C" w:rsidRPr="009D206A" w14:paraId="47E93D23" w14:textId="77777777" w:rsidTr="009D206A">
        <w:tc>
          <w:tcPr>
            <w:tcW w:w="5325" w:type="dxa"/>
            <w:vAlign w:val="center"/>
          </w:tcPr>
          <w:p w14:paraId="5120718F" w14:textId="5351EE2D" w:rsidR="001E1CF3" w:rsidRDefault="001E1CF3" w:rsidP="001E1CF3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  <w:p w14:paraId="0C1751EC" w14:textId="77777777" w:rsidR="008C70C1" w:rsidRDefault="003F23FF" w:rsidP="008C70C1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B504BD3" wp14:editId="644420D6">
                      <wp:extent cx="1414145" cy="1125855"/>
                      <wp:effectExtent l="19050" t="0" r="0" b="17145"/>
                      <wp:docPr id="1485564169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4145" cy="1125855"/>
                                <a:chOff x="6463" y="4179"/>
                                <a:chExt cx="2227" cy="1773"/>
                              </a:xfrm>
                            </wpg:grpSpPr>
                            <wpg:grpSp>
                              <wpg:cNvPr id="174229836" name="Group 1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63" y="4179"/>
                                  <a:ext cx="1948" cy="1773"/>
                                  <a:chOff x="3287" y="1944"/>
                                  <a:chExt cx="1948" cy="1773"/>
                                </a:xfrm>
                              </wpg:grpSpPr>
                              <wpg:grpSp>
                                <wpg:cNvPr id="1193190843" name="Group 125"/>
                                <wpg:cNvGrpSpPr>
                                  <a:grpSpLocks/>
                                </wpg:cNvGrpSpPr>
                                <wpg:grpSpPr bwMode="auto">
                                  <a:xfrm rot="-703864">
                                    <a:off x="3287" y="2376"/>
                                    <a:ext cx="1314" cy="1341"/>
                                    <a:chOff x="7610" y="1301"/>
                                    <a:chExt cx="1997" cy="1993"/>
                                  </a:xfrm>
                                </wpg:grpSpPr>
                                <wpg:grpSp>
                                  <wpg:cNvPr id="559877072" name="Group 126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 rot="691717">
                                      <a:off x="7610" y="1301"/>
                                      <a:ext cx="1992" cy="1993"/>
                                      <a:chOff x="1417" y="1417"/>
                                      <a:chExt cx="4860" cy="4860"/>
                                    </a:xfrm>
                                  </wpg:grpSpPr>
                                  <wps:wsp>
                                    <wps:cNvPr id="2040969189" name="Oval 127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1417" y="1417"/>
                                        <a:ext cx="4860" cy="486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1">
                                                <a:lumMod val="20000"/>
                                                <a:lumOff val="8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61880050" name="Freeform 128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3118" y="2383"/>
                                        <a:ext cx="3077" cy="2861"/>
                                      </a:xfrm>
                                      <a:custGeom>
                                        <a:avLst/>
                                        <a:gdLst>
                                          <a:gd name="T0" fmla="*/ 992 w 3077"/>
                                          <a:gd name="T1" fmla="*/ 2 h 2861"/>
                                          <a:gd name="T2" fmla="*/ 767 w 3077"/>
                                          <a:gd name="T3" fmla="*/ 17 h 2861"/>
                                          <a:gd name="T4" fmla="*/ 527 w 3077"/>
                                          <a:gd name="T5" fmla="*/ 47 h 2861"/>
                                          <a:gd name="T6" fmla="*/ 407 w 3077"/>
                                          <a:gd name="T7" fmla="*/ 122 h 2861"/>
                                          <a:gd name="T8" fmla="*/ 302 w 3077"/>
                                          <a:gd name="T9" fmla="*/ 272 h 2861"/>
                                          <a:gd name="T10" fmla="*/ 227 w 3077"/>
                                          <a:gd name="T11" fmla="*/ 347 h 2861"/>
                                          <a:gd name="T12" fmla="*/ 167 w 3077"/>
                                          <a:gd name="T13" fmla="*/ 407 h 2861"/>
                                          <a:gd name="T14" fmla="*/ 62 w 3077"/>
                                          <a:gd name="T15" fmla="*/ 527 h 2861"/>
                                          <a:gd name="T16" fmla="*/ 2 w 3077"/>
                                          <a:gd name="T17" fmla="*/ 857 h 2861"/>
                                          <a:gd name="T18" fmla="*/ 167 w 3077"/>
                                          <a:gd name="T19" fmla="*/ 1097 h 2861"/>
                                          <a:gd name="T20" fmla="*/ 287 w 3077"/>
                                          <a:gd name="T21" fmla="*/ 1202 h 2861"/>
                                          <a:gd name="T22" fmla="*/ 497 w 3077"/>
                                          <a:gd name="T23" fmla="*/ 1277 h 2861"/>
                                          <a:gd name="T24" fmla="*/ 632 w 3077"/>
                                          <a:gd name="T25" fmla="*/ 1292 h 2861"/>
                                          <a:gd name="T26" fmla="*/ 812 w 3077"/>
                                          <a:gd name="T27" fmla="*/ 1232 h 2861"/>
                                          <a:gd name="T28" fmla="*/ 1112 w 3077"/>
                                          <a:gd name="T29" fmla="*/ 1322 h 2861"/>
                                          <a:gd name="T30" fmla="*/ 1067 w 3077"/>
                                          <a:gd name="T31" fmla="*/ 1502 h 2861"/>
                                          <a:gd name="T32" fmla="*/ 1217 w 3077"/>
                                          <a:gd name="T33" fmla="*/ 1757 h 2861"/>
                                          <a:gd name="T34" fmla="*/ 1262 w 3077"/>
                                          <a:gd name="T35" fmla="*/ 1847 h 2861"/>
                                          <a:gd name="T36" fmla="*/ 1202 w 3077"/>
                                          <a:gd name="T37" fmla="*/ 2042 h 2861"/>
                                          <a:gd name="T38" fmla="*/ 1352 w 3077"/>
                                          <a:gd name="T39" fmla="*/ 2507 h 2861"/>
                                          <a:gd name="T40" fmla="*/ 1352 w 3077"/>
                                          <a:gd name="T41" fmla="*/ 2747 h 2861"/>
                                          <a:gd name="T42" fmla="*/ 1382 w 3077"/>
                                          <a:gd name="T43" fmla="*/ 2852 h 2861"/>
                                          <a:gd name="T44" fmla="*/ 1697 w 3077"/>
                                          <a:gd name="T45" fmla="*/ 2762 h 2861"/>
                                          <a:gd name="T46" fmla="*/ 1862 w 3077"/>
                                          <a:gd name="T47" fmla="*/ 2642 h 2861"/>
                                          <a:gd name="T48" fmla="*/ 1937 w 3077"/>
                                          <a:gd name="T49" fmla="*/ 2507 h 2861"/>
                                          <a:gd name="T50" fmla="*/ 2012 w 3077"/>
                                          <a:gd name="T51" fmla="*/ 2447 h 2861"/>
                                          <a:gd name="T52" fmla="*/ 1997 w 3077"/>
                                          <a:gd name="T53" fmla="*/ 2282 h 2861"/>
                                          <a:gd name="T54" fmla="*/ 2192 w 3077"/>
                                          <a:gd name="T55" fmla="*/ 2102 h 2861"/>
                                          <a:gd name="T56" fmla="*/ 2237 w 3077"/>
                                          <a:gd name="T57" fmla="*/ 2012 h 2861"/>
                                          <a:gd name="T58" fmla="*/ 2282 w 3077"/>
                                          <a:gd name="T59" fmla="*/ 1757 h 2861"/>
                                          <a:gd name="T60" fmla="*/ 2267 w 3077"/>
                                          <a:gd name="T61" fmla="*/ 1547 h 2861"/>
                                          <a:gd name="T62" fmla="*/ 2372 w 3077"/>
                                          <a:gd name="T63" fmla="*/ 1442 h 2861"/>
                                          <a:gd name="T64" fmla="*/ 2507 w 3077"/>
                                          <a:gd name="T65" fmla="*/ 1187 h 2861"/>
                                          <a:gd name="T66" fmla="*/ 2552 w 3077"/>
                                          <a:gd name="T67" fmla="*/ 1052 h 2861"/>
                                          <a:gd name="T68" fmla="*/ 2447 w 3077"/>
                                          <a:gd name="T69" fmla="*/ 1037 h 2861"/>
                                          <a:gd name="T70" fmla="*/ 2177 w 3077"/>
                                          <a:gd name="T71" fmla="*/ 857 h 2861"/>
                                          <a:gd name="T72" fmla="*/ 2042 w 3077"/>
                                          <a:gd name="T73" fmla="*/ 602 h 2861"/>
                                          <a:gd name="T74" fmla="*/ 1952 w 3077"/>
                                          <a:gd name="T75" fmla="*/ 392 h 2861"/>
                                          <a:gd name="T76" fmla="*/ 2027 w 3077"/>
                                          <a:gd name="T77" fmla="*/ 467 h 2861"/>
                                          <a:gd name="T78" fmla="*/ 2327 w 3077"/>
                                          <a:gd name="T79" fmla="*/ 902 h 2861"/>
                                          <a:gd name="T80" fmla="*/ 2492 w 3077"/>
                                          <a:gd name="T81" fmla="*/ 917 h 2861"/>
                                          <a:gd name="T82" fmla="*/ 2552 w 3077"/>
                                          <a:gd name="T83" fmla="*/ 842 h 2861"/>
                                          <a:gd name="T84" fmla="*/ 2612 w 3077"/>
                                          <a:gd name="T85" fmla="*/ 677 h 2861"/>
                                          <a:gd name="T86" fmla="*/ 2627 w 3077"/>
                                          <a:gd name="T87" fmla="*/ 512 h 2861"/>
                                          <a:gd name="T88" fmla="*/ 2522 w 3077"/>
                                          <a:gd name="T89" fmla="*/ 407 h 2861"/>
                                          <a:gd name="T90" fmla="*/ 2417 w 3077"/>
                                          <a:gd name="T91" fmla="*/ 482 h 2861"/>
                                          <a:gd name="T92" fmla="*/ 2312 w 3077"/>
                                          <a:gd name="T93" fmla="*/ 362 h 2861"/>
                                          <a:gd name="T94" fmla="*/ 2237 w 3077"/>
                                          <a:gd name="T95" fmla="*/ 197 h 2861"/>
                                          <a:gd name="T96" fmla="*/ 2192 w 3077"/>
                                          <a:gd name="T97" fmla="*/ 182 h 2861"/>
                                          <a:gd name="T98" fmla="*/ 2282 w 3077"/>
                                          <a:gd name="T99" fmla="*/ 212 h 2861"/>
                                          <a:gd name="T100" fmla="*/ 2387 w 3077"/>
                                          <a:gd name="T101" fmla="*/ 332 h 2861"/>
                                          <a:gd name="T102" fmla="*/ 2717 w 3077"/>
                                          <a:gd name="T103" fmla="*/ 452 h 2861"/>
                                          <a:gd name="T104" fmla="*/ 2882 w 3077"/>
                                          <a:gd name="T105" fmla="*/ 647 h 2861"/>
                                          <a:gd name="T106" fmla="*/ 2927 w 3077"/>
                                          <a:gd name="T107" fmla="*/ 647 h 2861"/>
                                          <a:gd name="T108" fmla="*/ 3077 w 3077"/>
                                          <a:gd name="T109" fmla="*/ 1037 h 286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077" h="2861">
                                            <a:moveTo>
                                              <a:pt x="1067" y="17"/>
                                            </a:moveTo>
                                            <a:cubicBezTo>
                                              <a:pt x="1042" y="12"/>
                                              <a:pt x="1017" y="0"/>
                                              <a:pt x="992" y="2"/>
                                            </a:cubicBezTo>
                                            <a:cubicBezTo>
                                              <a:pt x="961" y="5"/>
                                              <a:pt x="902" y="32"/>
                                              <a:pt x="902" y="32"/>
                                            </a:cubicBezTo>
                                            <a:cubicBezTo>
                                              <a:pt x="857" y="27"/>
                                              <a:pt x="812" y="17"/>
                                              <a:pt x="767" y="17"/>
                                            </a:cubicBezTo>
                                            <a:cubicBezTo>
                                              <a:pt x="711" y="17"/>
                                              <a:pt x="641" y="48"/>
                                              <a:pt x="587" y="62"/>
                                            </a:cubicBezTo>
                                            <a:cubicBezTo>
                                              <a:pt x="567" y="57"/>
                                              <a:pt x="548" y="47"/>
                                              <a:pt x="527" y="47"/>
                                            </a:cubicBezTo>
                                            <a:cubicBezTo>
                                              <a:pt x="461" y="47"/>
                                              <a:pt x="495" y="72"/>
                                              <a:pt x="452" y="107"/>
                                            </a:cubicBezTo>
                                            <a:cubicBezTo>
                                              <a:pt x="440" y="117"/>
                                              <a:pt x="422" y="117"/>
                                              <a:pt x="407" y="122"/>
                                            </a:cubicBezTo>
                                            <a:cubicBezTo>
                                              <a:pt x="359" y="193"/>
                                              <a:pt x="383" y="150"/>
                                              <a:pt x="347" y="257"/>
                                            </a:cubicBezTo>
                                            <a:cubicBezTo>
                                              <a:pt x="342" y="272"/>
                                              <a:pt x="316" y="265"/>
                                              <a:pt x="302" y="272"/>
                                            </a:cubicBezTo>
                                            <a:cubicBezTo>
                                              <a:pt x="286" y="280"/>
                                              <a:pt x="272" y="292"/>
                                              <a:pt x="257" y="302"/>
                                            </a:cubicBezTo>
                                            <a:cubicBezTo>
                                              <a:pt x="247" y="317"/>
                                              <a:pt x="241" y="336"/>
                                              <a:pt x="227" y="347"/>
                                            </a:cubicBezTo>
                                            <a:cubicBezTo>
                                              <a:pt x="215" y="357"/>
                                              <a:pt x="193" y="351"/>
                                              <a:pt x="182" y="362"/>
                                            </a:cubicBezTo>
                                            <a:cubicBezTo>
                                              <a:pt x="171" y="373"/>
                                              <a:pt x="174" y="393"/>
                                              <a:pt x="167" y="407"/>
                                            </a:cubicBezTo>
                                            <a:cubicBezTo>
                                              <a:pt x="142" y="457"/>
                                              <a:pt x="137" y="452"/>
                                              <a:pt x="92" y="482"/>
                                            </a:cubicBezTo>
                                            <a:cubicBezTo>
                                              <a:pt x="82" y="497"/>
                                              <a:pt x="69" y="511"/>
                                              <a:pt x="62" y="527"/>
                                            </a:cubicBezTo>
                                            <a:cubicBezTo>
                                              <a:pt x="49" y="556"/>
                                              <a:pt x="32" y="617"/>
                                              <a:pt x="32" y="617"/>
                                            </a:cubicBezTo>
                                            <a:cubicBezTo>
                                              <a:pt x="54" y="704"/>
                                              <a:pt x="53" y="781"/>
                                              <a:pt x="2" y="857"/>
                                            </a:cubicBezTo>
                                            <a:cubicBezTo>
                                              <a:pt x="23" y="983"/>
                                              <a:pt x="0" y="922"/>
                                              <a:pt x="77" y="1037"/>
                                            </a:cubicBezTo>
                                            <a:cubicBezTo>
                                              <a:pt x="97" y="1067"/>
                                              <a:pt x="167" y="1097"/>
                                              <a:pt x="167" y="1097"/>
                                            </a:cubicBezTo>
                                            <a:cubicBezTo>
                                              <a:pt x="177" y="1112"/>
                                              <a:pt x="183" y="1130"/>
                                              <a:pt x="197" y="1142"/>
                                            </a:cubicBezTo>
                                            <a:cubicBezTo>
                                              <a:pt x="224" y="1166"/>
                                              <a:pt x="287" y="1202"/>
                                              <a:pt x="287" y="1202"/>
                                            </a:cubicBezTo>
                                            <a:cubicBezTo>
                                              <a:pt x="322" y="1254"/>
                                              <a:pt x="348" y="1272"/>
                                              <a:pt x="407" y="1292"/>
                                            </a:cubicBezTo>
                                            <a:cubicBezTo>
                                              <a:pt x="437" y="1287"/>
                                              <a:pt x="467" y="1284"/>
                                              <a:pt x="497" y="1277"/>
                                            </a:cubicBezTo>
                                            <a:cubicBezTo>
                                              <a:pt x="512" y="1274"/>
                                              <a:pt x="526" y="1260"/>
                                              <a:pt x="542" y="1262"/>
                                            </a:cubicBezTo>
                                            <a:cubicBezTo>
                                              <a:pt x="573" y="1265"/>
                                              <a:pt x="602" y="1282"/>
                                              <a:pt x="632" y="1292"/>
                                            </a:cubicBezTo>
                                            <a:cubicBezTo>
                                              <a:pt x="647" y="1297"/>
                                              <a:pt x="677" y="1307"/>
                                              <a:pt x="677" y="1307"/>
                                            </a:cubicBezTo>
                                            <a:cubicBezTo>
                                              <a:pt x="780" y="1238"/>
                                              <a:pt x="733" y="1258"/>
                                              <a:pt x="812" y="1232"/>
                                            </a:cubicBezTo>
                                            <a:cubicBezTo>
                                              <a:pt x="874" y="1244"/>
                                              <a:pt x="933" y="1257"/>
                                              <a:pt x="992" y="1277"/>
                                            </a:cubicBezTo>
                                            <a:cubicBezTo>
                                              <a:pt x="1065" y="1253"/>
                                              <a:pt x="1070" y="1259"/>
                                              <a:pt x="1112" y="1322"/>
                                            </a:cubicBezTo>
                                            <a:cubicBezTo>
                                              <a:pt x="1107" y="1352"/>
                                              <a:pt x="1104" y="1382"/>
                                              <a:pt x="1097" y="1412"/>
                                            </a:cubicBezTo>
                                            <a:cubicBezTo>
                                              <a:pt x="1089" y="1443"/>
                                              <a:pt x="1067" y="1502"/>
                                              <a:pt x="1067" y="1502"/>
                                            </a:cubicBezTo>
                                            <a:cubicBezTo>
                                              <a:pt x="1091" y="1575"/>
                                              <a:pt x="1125" y="1625"/>
                                              <a:pt x="1187" y="1667"/>
                                            </a:cubicBezTo>
                                            <a:cubicBezTo>
                                              <a:pt x="1197" y="1697"/>
                                              <a:pt x="1207" y="1727"/>
                                              <a:pt x="1217" y="1757"/>
                                            </a:cubicBezTo>
                                            <a:cubicBezTo>
                                              <a:pt x="1223" y="1774"/>
                                              <a:pt x="1239" y="1786"/>
                                              <a:pt x="1247" y="1802"/>
                                            </a:cubicBezTo>
                                            <a:cubicBezTo>
                                              <a:pt x="1254" y="1816"/>
                                              <a:pt x="1257" y="1832"/>
                                              <a:pt x="1262" y="1847"/>
                                            </a:cubicBezTo>
                                            <a:cubicBezTo>
                                              <a:pt x="1257" y="1882"/>
                                              <a:pt x="1257" y="1918"/>
                                              <a:pt x="1247" y="1952"/>
                                            </a:cubicBezTo>
                                            <a:cubicBezTo>
                                              <a:pt x="1237" y="1984"/>
                                              <a:pt x="1213" y="2010"/>
                                              <a:pt x="1202" y="2042"/>
                                            </a:cubicBezTo>
                                            <a:cubicBezTo>
                                              <a:pt x="1208" y="2138"/>
                                              <a:pt x="1205" y="2273"/>
                                              <a:pt x="1247" y="2372"/>
                                            </a:cubicBezTo>
                                            <a:cubicBezTo>
                                              <a:pt x="1269" y="2424"/>
                                              <a:pt x="1321" y="2460"/>
                                              <a:pt x="1352" y="2507"/>
                                            </a:cubicBezTo>
                                            <a:cubicBezTo>
                                              <a:pt x="1317" y="2613"/>
                                              <a:pt x="1353" y="2476"/>
                                              <a:pt x="1367" y="2657"/>
                                            </a:cubicBezTo>
                                            <a:cubicBezTo>
                                              <a:pt x="1369" y="2687"/>
                                              <a:pt x="1357" y="2717"/>
                                              <a:pt x="1352" y="2747"/>
                                            </a:cubicBezTo>
                                            <a:cubicBezTo>
                                              <a:pt x="1357" y="2767"/>
                                              <a:pt x="1361" y="2787"/>
                                              <a:pt x="1367" y="2807"/>
                                            </a:cubicBezTo>
                                            <a:cubicBezTo>
                                              <a:pt x="1371" y="2822"/>
                                              <a:pt x="1366" y="2850"/>
                                              <a:pt x="1382" y="2852"/>
                                            </a:cubicBezTo>
                                            <a:cubicBezTo>
                                              <a:pt x="1442" y="2861"/>
                                              <a:pt x="1472" y="2814"/>
                                              <a:pt x="1517" y="2792"/>
                                            </a:cubicBezTo>
                                            <a:cubicBezTo>
                                              <a:pt x="1567" y="2767"/>
                                              <a:pt x="1654" y="2767"/>
                                              <a:pt x="1697" y="2762"/>
                                            </a:cubicBezTo>
                                            <a:cubicBezTo>
                                              <a:pt x="1698" y="2762"/>
                                              <a:pt x="1795" y="2739"/>
                                              <a:pt x="1802" y="2732"/>
                                            </a:cubicBezTo>
                                            <a:cubicBezTo>
                                              <a:pt x="1827" y="2707"/>
                                              <a:pt x="1842" y="2672"/>
                                              <a:pt x="1862" y="2642"/>
                                            </a:cubicBezTo>
                                            <a:cubicBezTo>
                                              <a:pt x="1872" y="2627"/>
                                              <a:pt x="1886" y="2614"/>
                                              <a:pt x="1892" y="2597"/>
                                            </a:cubicBezTo>
                                            <a:cubicBezTo>
                                              <a:pt x="1902" y="2567"/>
                                              <a:pt x="1911" y="2528"/>
                                              <a:pt x="1937" y="2507"/>
                                            </a:cubicBezTo>
                                            <a:cubicBezTo>
                                              <a:pt x="1949" y="2497"/>
                                              <a:pt x="1967" y="2497"/>
                                              <a:pt x="1982" y="2492"/>
                                            </a:cubicBezTo>
                                            <a:cubicBezTo>
                                              <a:pt x="1992" y="2477"/>
                                              <a:pt x="2009" y="2465"/>
                                              <a:pt x="2012" y="2447"/>
                                            </a:cubicBezTo>
                                            <a:cubicBezTo>
                                              <a:pt x="2014" y="2434"/>
                                              <a:pt x="1988" y="2359"/>
                                              <a:pt x="1982" y="2342"/>
                                            </a:cubicBezTo>
                                            <a:cubicBezTo>
                                              <a:pt x="1987" y="2322"/>
                                              <a:pt x="1983" y="2298"/>
                                              <a:pt x="1997" y="2282"/>
                                            </a:cubicBezTo>
                                            <a:cubicBezTo>
                                              <a:pt x="2021" y="2255"/>
                                              <a:pt x="2087" y="2222"/>
                                              <a:pt x="2087" y="2222"/>
                                            </a:cubicBezTo>
                                            <a:cubicBezTo>
                                              <a:pt x="2157" y="2117"/>
                                              <a:pt x="2117" y="2152"/>
                                              <a:pt x="2192" y="2102"/>
                                            </a:cubicBezTo>
                                            <a:cubicBezTo>
                                              <a:pt x="2197" y="2087"/>
                                              <a:pt x="2200" y="2071"/>
                                              <a:pt x="2207" y="2057"/>
                                            </a:cubicBezTo>
                                            <a:cubicBezTo>
                                              <a:pt x="2215" y="2041"/>
                                              <a:pt x="2230" y="2028"/>
                                              <a:pt x="2237" y="2012"/>
                                            </a:cubicBezTo>
                                            <a:cubicBezTo>
                                              <a:pt x="2308" y="1851"/>
                                              <a:pt x="2229" y="1979"/>
                                              <a:pt x="2297" y="1877"/>
                                            </a:cubicBezTo>
                                            <a:cubicBezTo>
                                              <a:pt x="2292" y="1837"/>
                                              <a:pt x="2290" y="1796"/>
                                              <a:pt x="2282" y="1757"/>
                                            </a:cubicBezTo>
                                            <a:cubicBezTo>
                                              <a:pt x="2275" y="1726"/>
                                              <a:pt x="2252" y="1667"/>
                                              <a:pt x="2252" y="1667"/>
                                            </a:cubicBezTo>
                                            <a:cubicBezTo>
                                              <a:pt x="2257" y="1627"/>
                                              <a:pt x="2260" y="1587"/>
                                              <a:pt x="2267" y="1547"/>
                                            </a:cubicBezTo>
                                            <a:cubicBezTo>
                                              <a:pt x="2270" y="1531"/>
                                              <a:pt x="2271" y="1513"/>
                                              <a:pt x="2282" y="1502"/>
                                            </a:cubicBezTo>
                                            <a:cubicBezTo>
                                              <a:pt x="2307" y="1477"/>
                                              <a:pt x="2342" y="1462"/>
                                              <a:pt x="2372" y="1442"/>
                                            </a:cubicBezTo>
                                            <a:cubicBezTo>
                                              <a:pt x="2387" y="1432"/>
                                              <a:pt x="2417" y="1412"/>
                                              <a:pt x="2417" y="1412"/>
                                            </a:cubicBezTo>
                                            <a:cubicBezTo>
                                              <a:pt x="2463" y="1344"/>
                                              <a:pt x="2481" y="1265"/>
                                              <a:pt x="2507" y="1187"/>
                                            </a:cubicBezTo>
                                            <a:cubicBezTo>
                                              <a:pt x="2517" y="1157"/>
                                              <a:pt x="2527" y="1127"/>
                                              <a:pt x="2537" y="1097"/>
                                            </a:cubicBezTo>
                                            <a:cubicBezTo>
                                              <a:pt x="2542" y="1082"/>
                                              <a:pt x="2552" y="1052"/>
                                              <a:pt x="2552" y="1052"/>
                                            </a:cubicBezTo>
                                            <a:cubicBezTo>
                                              <a:pt x="2547" y="1027"/>
                                              <a:pt x="2562" y="981"/>
                                              <a:pt x="2537" y="977"/>
                                            </a:cubicBezTo>
                                            <a:cubicBezTo>
                                              <a:pt x="2501" y="972"/>
                                              <a:pt x="2477" y="1017"/>
                                              <a:pt x="2447" y="1037"/>
                                            </a:cubicBezTo>
                                            <a:cubicBezTo>
                                              <a:pt x="2430" y="1048"/>
                                              <a:pt x="2407" y="1037"/>
                                              <a:pt x="2387" y="1037"/>
                                            </a:cubicBezTo>
                                            <a:cubicBezTo>
                                              <a:pt x="2332" y="950"/>
                                              <a:pt x="2276" y="890"/>
                                              <a:pt x="2177" y="857"/>
                                            </a:cubicBezTo>
                                            <a:cubicBezTo>
                                              <a:pt x="2157" y="798"/>
                                              <a:pt x="2139" y="772"/>
                                              <a:pt x="2087" y="737"/>
                                            </a:cubicBezTo>
                                            <a:cubicBezTo>
                                              <a:pt x="2072" y="692"/>
                                              <a:pt x="2051" y="649"/>
                                              <a:pt x="2042" y="602"/>
                                            </a:cubicBezTo>
                                            <a:cubicBezTo>
                                              <a:pt x="2038" y="581"/>
                                              <a:pt x="2026" y="508"/>
                                              <a:pt x="2012" y="482"/>
                                            </a:cubicBezTo>
                                            <a:cubicBezTo>
                                              <a:pt x="1994" y="450"/>
                                              <a:pt x="1952" y="392"/>
                                              <a:pt x="1952" y="392"/>
                                            </a:cubicBezTo>
                                            <a:cubicBezTo>
                                              <a:pt x="1967" y="387"/>
                                              <a:pt x="1986" y="366"/>
                                              <a:pt x="1997" y="377"/>
                                            </a:cubicBezTo>
                                            <a:cubicBezTo>
                                              <a:pt x="2019" y="399"/>
                                              <a:pt x="2009" y="441"/>
                                              <a:pt x="2027" y="467"/>
                                            </a:cubicBezTo>
                                            <a:cubicBezTo>
                                              <a:pt x="2097" y="572"/>
                                              <a:pt x="2057" y="537"/>
                                              <a:pt x="2132" y="587"/>
                                            </a:cubicBezTo>
                                            <a:cubicBezTo>
                                              <a:pt x="2169" y="699"/>
                                              <a:pt x="2261" y="803"/>
                                              <a:pt x="2327" y="902"/>
                                            </a:cubicBezTo>
                                            <a:cubicBezTo>
                                              <a:pt x="2354" y="943"/>
                                              <a:pt x="2462" y="962"/>
                                              <a:pt x="2462" y="962"/>
                                            </a:cubicBezTo>
                                            <a:cubicBezTo>
                                              <a:pt x="2472" y="947"/>
                                              <a:pt x="2479" y="930"/>
                                              <a:pt x="2492" y="917"/>
                                            </a:cubicBezTo>
                                            <a:cubicBezTo>
                                              <a:pt x="2505" y="904"/>
                                              <a:pt x="2526" y="901"/>
                                              <a:pt x="2537" y="887"/>
                                            </a:cubicBezTo>
                                            <a:cubicBezTo>
                                              <a:pt x="2547" y="875"/>
                                              <a:pt x="2545" y="856"/>
                                              <a:pt x="2552" y="842"/>
                                            </a:cubicBezTo>
                                            <a:cubicBezTo>
                                              <a:pt x="2589" y="769"/>
                                              <a:pt x="2578" y="827"/>
                                              <a:pt x="2597" y="752"/>
                                            </a:cubicBezTo>
                                            <a:cubicBezTo>
                                              <a:pt x="2603" y="727"/>
                                              <a:pt x="2605" y="702"/>
                                              <a:pt x="2612" y="677"/>
                                            </a:cubicBezTo>
                                            <a:cubicBezTo>
                                              <a:pt x="2620" y="646"/>
                                              <a:pt x="2642" y="587"/>
                                              <a:pt x="2642" y="587"/>
                                            </a:cubicBezTo>
                                            <a:cubicBezTo>
                                              <a:pt x="2637" y="562"/>
                                              <a:pt x="2643" y="532"/>
                                              <a:pt x="2627" y="512"/>
                                            </a:cubicBezTo>
                                            <a:cubicBezTo>
                                              <a:pt x="2605" y="484"/>
                                              <a:pt x="2537" y="452"/>
                                              <a:pt x="2537" y="452"/>
                                            </a:cubicBezTo>
                                            <a:cubicBezTo>
                                              <a:pt x="2532" y="437"/>
                                              <a:pt x="2538" y="409"/>
                                              <a:pt x="2522" y="407"/>
                                            </a:cubicBezTo>
                                            <a:cubicBezTo>
                                              <a:pt x="2491" y="403"/>
                                              <a:pt x="2432" y="437"/>
                                              <a:pt x="2432" y="437"/>
                                            </a:cubicBezTo>
                                            <a:cubicBezTo>
                                              <a:pt x="2427" y="452"/>
                                              <a:pt x="2431" y="490"/>
                                              <a:pt x="2417" y="482"/>
                                            </a:cubicBezTo>
                                            <a:cubicBezTo>
                                              <a:pt x="2386" y="463"/>
                                              <a:pt x="2387" y="412"/>
                                              <a:pt x="2357" y="392"/>
                                            </a:cubicBezTo>
                                            <a:cubicBezTo>
                                              <a:pt x="2342" y="382"/>
                                              <a:pt x="2327" y="372"/>
                                              <a:pt x="2312" y="362"/>
                                            </a:cubicBezTo>
                                            <a:cubicBezTo>
                                              <a:pt x="2302" y="347"/>
                                              <a:pt x="2288" y="334"/>
                                              <a:pt x="2282" y="317"/>
                                            </a:cubicBezTo>
                                            <a:cubicBezTo>
                                              <a:pt x="2269" y="282"/>
                                              <a:pt x="2277" y="222"/>
                                              <a:pt x="2237" y="197"/>
                                            </a:cubicBezTo>
                                            <a:cubicBezTo>
                                              <a:pt x="2210" y="180"/>
                                              <a:pt x="2177" y="177"/>
                                              <a:pt x="2147" y="167"/>
                                            </a:cubicBezTo>
                                            <a:cubicBezTo>
                                              <a:pt x="2132" y="162"/>
                                              <a:pt x="2177" y="177"/>
                                              <a:pt x="2192" y="182"/>
                                            </a:cubicBezTo>
                                            <a:cubicBezTo>
                                              <a:pt x="2207" y="187"/>
                                              <a:pt x="2222" y="192"/>
                                              <a:pt x="2237" y="197"/>
                                            </a:cubicBezTo>
                                            <a:cubicBezTo>
                                              <a:pt x="2252" y="202"/>
                                              <a:pt x="2282" y="212"/>
                                              <a:pt x="2282" y="212"/>
                                            </a:cubicBezTo>
                                            <a:cubicBezTo>
                                              <a:pt x="2362" y="332"/>
                                              <a:pt x="2257" y="187"/>
                                              <a:pt x="2357" y="287"/>
                                            </a:cubicBezTo>
                                            <a:cubicBezTo>
                                              <a:pt x="2370" y="300"/>
                                              <a:pt x="2373" y="320"/>
                                              <a:pt x="2387" y="332"/>
                                            </a:cubicBezTo>
                                            <a:cubicBezTo>
                                              <a:pt x="2479" y="412"/>
                                              <a:pt x="2456" y="381"/>
                                              <a:pt x="2552" y="407"/>
                                            </a:cubicBezTo>
                                            <a:cubicBezTo>
                                              <a:pt x="2761" y="464"/>
                                              <a:pt x="2534" y="415"/>
                                              <a:pt x="2717" y="452"/>
                                            </a:cubicBezTo>
                                            <a:cubicBezTo>
                                              <a:pt x="2751" y="553"/>
                                              <a:pt x="2704" y="443"/>
                                              <a:pt x="2777" y="527"/>
                                            </a:cubicBezTo>
                                            <a:cubicBezTo>
                                              <a:pt x="2899" y="667"/>
                                              <a:pt x="2781" y="580"/>
                                              <a:pt x="2882" y="647"/>
                                            </a:cubicBezTo>
                                            <a:cubicBezTo>
                                              <a:pt x="2887" y="632"/>
                                              <a:pt x="2881" y="602"/>
                                              <a:pt x="2897" y="602"/>
                                            </a:cubicBezTo>
                                            <a:cubicBezTo>
                                              <a:pt x="2915" y="602"/>
                                              <a:pt x="2920" y="631"/>
                                              <a:pt x="2927" y="647"/>
                                            </a:cubicBezTo>
                                            <a:cubicBezTo>
                                              <a:pt x="2940" y="676"/>
                                              <a:pt x="2947" y="707"/>
                                              <a:pt x="2957" y="737"/>
                                            </a:cubicBezTo>
                                            <a:cubicBezTo>
                                              <a:pt x="2987" y="827"/>
                                              <a:pt x="3011" y="971"/>
                                              <a:pt x="3077" y="1037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3">
                                                <a:lumMod val="40000"/>
                                                <a:lumOff val="6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14752384" name="Freeform 129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3511" y="1452"/>
                                        <a:ext cx="1535" cy="1183"/>
                                      </a:xfrm>
                                      <a:custGeom>
                                        <a:avLst/>
                                        <a:gdLst>
                                          <a:gd name="T0" fmla="*/ 764 w 1535"/>
                                          <a:gd name="T1" fmla="*/ 948 h 1183"/>
                                          <a:gd name="T2" fmla="*/ 704 w 1535"/>
                                          <a:gd name="T3" fmla="*/ 1008 h 1183"/>
                                          <a:gd name="T4" fmla="*/ 734 w 1535"/>
                                          <a:gd name="T5" fmla="*/ 1083 h 1183"/>
                                          <a:gd name="T6" fmla="*/ 1004 w 1535"/>
                                          <a:gd name="T7" fmla="*/ 1128 h 1183"/>
                                          <a:gd name="T8" fmla="*/ 1289 w 1535"/>
                                          <a:gd name="T9" fmla="*/ 1113 h 1183"/>
                                          <a:gd name="T10" fmla="*/ 1424 w 1535"/>
                                          <a:gd name="T11" fmla="*/ 1158 h 1183"/>
                                          <a:gd name="T12" fmla="*/ 1514 w 1535"/>
                                          <a:gd name="T13" fmla="*/ 1158 h 1183"/>
                                          <a:gd name="T14" fmla="*/ 1079 w 1535"/>
                                          <a:gd name="T15" fmla="*/ 993 h 1183"/>
                                          <a:gd name="T16" fmla="*/ 1034 w 1535"/>
                                          <a:gd name="T17" fmla="*/ 903 h 1183"/>
                                          <a:gd name="T18" fmla="*/ 1124 w 1535"/>
                                          <a:gd name="T19" fmla="*/ 858 h 1183"/>
                                          <a:gd name="T20" fmla="*/ 1499 w 1535"/>
                                          <a:gd name="T21" fmla="*/ 813 h 1183"/>
                                          <a:gd name="T22" fmla="*/ 1394 w 1535"/>
                                          <a:gd name="T23" fmla="*/ 708 h 1183"/>
                                          <a:gd name="T24" fmla="*/ 1109 w 1535"/>
                                          <a:gd name="T25" fmla="*/ 663 h 1183"/>
                                          <a:gd name="T26" fmla="*/ 1139 w 1535"/>
                                          <a:gd name="T27" fmla="*/ 723 h 1183"/>
                                          <a:gd name="T28" fmla="*/ 944 w 1535"/>
                                          <a:gd name="T29" fmla="*/ 813 h 1183"/>
                                          <a:gd name="T30" fmla="*/ 854 w 1535"/>
                                          <a:gd name="T31" fmla="*/ 753 h 1183"/>
                                          <a:gd name="T32" fmla="*/ 689 w 1535"/>
                                          <a:gd name="T33" fmla="*/ 693 h 1183"/>
                                          <a:gd name="T34" fmla="*/ 749 w 1535"/>
                                          <a:gd name="T35" fmla="*/ 753 h 1183"/>
                                          <a:gd name="T36" fmla="*/ 914 w 1535"/>
                                          <a:gd name="T37" fmla="*/ 873 h 1183"/>
                                          <a:gd name="T38" fmla="*/ 779 w 1535"/>
                                          <a:gd name="T39" fmla="*/ 843 h 1183"/>
                                          <a:gd name="T40" fmla="*/ 629 w 1535"/>
                                          <a:gd name="T41" fmla="*/ 738 h 1183"/>
                                          <a:gd name="T42" fmla="*/ 344 w 1535"/>
                                          <a:gd name="T43" fmla="*/ 783 h 1183"/>
                                          <a:gd name="T44" fmla="*/ 104 w 1535"/>
                                          <a:gd name="T45" fmla="*/ 948 h 1183"/>
                                          <a:gd name="T46" fmla="*/ 44 w 1535"/>
                                          <a:gd name="T47" fmla="*/ 798 h 1183"/>
                                          <a:gd name="T48" fmla="*/ 284 w 1535"/>
                                          <a:gd name="T49" fmla="*/ 723 h 1183"/>
                                          <a:gd name="T50" fmla="*/ 299 w 1535"/>
                                          <a:gd name="T51" fmla="*/ 573 h 1183"/>
                                          <a:gd name="T52" fmla="*/ 479 w 1535"/>
                                          <a:gd name="T53" fmla="*/ 528 h 1183"/>
                                          <a:gd name="T54" fmla="*/ 524 w 1535"/>
                                          <a:gd name="T55" fmla="*/ 318 h 1183"/>
                                          <a:gd name="T56" fmla="*/ 449 w 1535"/>
                                          <a:gd name="T57" fmla="*/ 258 h 1183"/>
                                          <a:gd name="T58" fmla="*/ 569 w 1535"/>
                                          <a:gd name="T59" fmla="*/ 168 h 1183"/>
                                          <a:gd name="T60" fmla="*/ 689 w 1535"/>
                                          <a:gd name="T61" fmla="*/ 93 h 1183"/>
                                          <a:gd name="T62" fmla="*/ 869 w 1535"/>
                                          <a:gd name="T63" fmla="*/ 168 h 1183"/>
                                          <a:gd name="T64" fmla="*/ 1019 w 1535"/>
                                          <a:gd name="T65" fmla="*/ 138 h 1183"/>
                                          <a:gd name="T66" fmla="*/ 719 w 1535"/>
                                          <a:gd name="T67" fmla="*/ 48 h 1183"/>
                                          <a:gd name="T68" fmla="*/ 614 w 1535"/>
                                          <a:gd name="T69" fmla="*/ 3 h 118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35" h="1183">
                                            <a:moveTo>
                                              <a:pt x="689" y="933"/>
                                            </a:moveTo>
                                            <a:cubicBezTo>
                                              <a:pt x="714" y="938"/>
                                              <a:pt x="746" y="930"/>
                                              <a:pt x="764" y="948"/>
                                            </a:cubicBezTo>
                                            <a:cubicBezTo>
                                              <a:pt x="775" y="959"/>
                                              <a:pt x="760" y="982"/>
                                              <a:pt x="749" y="993"/>
                                            </a:cubicBezTo>
                                            <a:cubicBezTo>
                                              <a:pt x="738" y="1004"/>
                                              <a:pt x="719" y="1003"/>
                                              <a:pt x="704" y="1008"/>
                                            </a:cubicBezTo>
                                            <a:cubicBezTo>
                                              <a:pt x="699" y="1023"/>
                                              <a:pt x="683" y="1038"/>
                                              <a:pt x="689" y="1053"/>
                                            </a:cubicBezTo>
                                            <a:cubicBezTo>
                                              <a:pt x="696" y="1070"/>
                                              <a:pt x="718" y="1076"/>
                                              <a:pt x="734" y="1083"/>
                                            </a:cubicBezTo>
                                            <a:cubicBezTo>
                                              <a:pt x="825" y="1123"/>
                                              <a:pt x="920" y="1117"/>
                                              <a:pt x="1004" y="1173"/>
                                            </a:cubicBezTo>
                                            <a:cubicBezTo>
                                              <a:pt x="1108" y="1138"/>
                                              <a:pt x="1015" y="1183"/>
                                              <a:pt x="1004" y="1128"/>
                                            </a:cubicBezTo>
                                            <a:cubicBezTo>
                                              <a:pt x="996" y="1086"/>
                                              <a:pt x="1058" y="1075"/>
                                              <a:pt x="1079" y="1068"/>
                                            </a:cubicBezTo>
                                            <a:cubicBezTo>
                                              <a:pt x="1207" y="1111"/>
                                              <a:pt x="1138" y="1094"/>
                                              <a:pt x="1289" y="1113"/>
                                            </a:cubicBezTo>
                                            <a:cubicBezTo>
                                              <a:pt x="1319" y="1123"/>
                                              <a:pt x="1349" y="1133"/>
                                              <a:pt x="1379" y="1143"/>
                                            </a:cubicBezTo>
                                            <a:cubicBezTo>
                                              <a:pt x="1394" y="1148"/>
                                              <a:pt x="1409" y="1153"/>
                                              <a:pt x="1424" y="1158"/>
                                            </a:cubicBezTo>
                                            <a:cubicBezTo>
                                              <a:pt x="1439" y="1163"/>
                                              <a:pt x="1469" y="1173"/>
                                              <a:pt x="1469" y="1173"/>
                                            </a:cubicBezTo>
                                            <a:cubicBezTo>
                                              <a:pt x="1484" y="1168"/>
                                              <a:pt x="1510" y="1173"/>
                                              <a:pt x="1514" y="1158"/>
                                            </a:cubicBezTo>
                                            <a:cubicBezTo>
                                              <a:pt x="1535" y="1076"/>
                                              <a:pt x="1491" y="1015"/>
                                              <a:pt x="1424" y="993"/>
                                            </a:cubicBezTo>
                                            <a:cubicBezTo>
                                              <a:pt x="1414" y="994"/>
                                              <a:pt x="1146" y="1027"/>
                                              <a:pt x="1079" y="993"/>
                                            </a:cubicBezTo>
                                            <a:cubicBezTo>
                                              <a:pt x="1065" y="986"/>
                                              <a:pt x="1071" y="962"/>
                                              <a:pt x="1064" y="948"/>
                                            </a:cubicBezTo>
                                            <a:cubicBezTo>
                                              <a:pt x="1056" y="932"/>
                                              <a:pt x="1044" y="918"/>
                                              <a:pt x="1034" y="903"/>
                                            </a:cubicBezTo>
                                            <a:cubicBezTo>
                                              <a:pt x="1049" y="893"/>
                                              <a:pt x="1063" y="881"/>
                                              <a:pt x="1079" y="873"/>
                                            </a:cubicBezTo>
                                            <a:cubicBezTo>
                                              <a:pt x="1093" y="866"/>
                                              <a:pt x="1110" y="866"/>
                                              <a:pt x="1124" y="858"/>
                                            </a:cubicBezTo>
                                            <a:cubicBezTo>
                                              <a:pt x="1156" y="840"/>
                                              <a:pt x="1214" y="798"/>
                                              <a:pt x="1214" y="798"/>
                                            </a:cubicBezTo>
                                            <a:cubicBezTo>
                                              <a:pt x="1353" y="815"/>
                                              <a:pt x="1359" y="830"/>
                                              <a:pt x="1499" y="813"/>
                                            </a:cubicBezTo>
                                            <a:cubicBezTo>
                                              <a:pt x="1529" y="723"/>
                                              <a:pt x="1520" y="801"/>
                                              <a:pt x="1424" y="753"/>
                                            </a:cubicBezTo>
                                            <a:cubicBezTo>
                                              <a:pt x="1408" y="745"/>
                                              <a:pt x="1408" y="719"/>
                                              <a:pt x="1394" y="708"/>
                                            </a:cubicBezTo>
                                            <a:cubicBezTo>
                                              <a:pt x="1350" y="673"/>
                                              <a:pt x="1284" y="685"/>
                                              <a:pt x="1229" y="678"/>
                                            </a:cubicBezTo>
                                            <a:cubicBezTo>
                                              <a:pt x="1186" y="649"/>
                                              <a:pt x="1169" y="623"/>
                                              <a:pt x="1109" y="663"/>
                                            </a:cubicBezTo>
                                            <a:cubicBezTo>
                                              <a:pt x="1096" y="672"/>
                                              <a:pt x="1099" y="693"/>
                                              <a:pt x="1094" y="708"/>
                                            </a:cubicBezTo>
                                            <a:cubicBezTo>
                                              <a:pt x="1109" y="713"/>
                                              <a:pt x="1137" y="707"/>
                                              <a:pt x="1139" y="723"/>
                                            </a:cubicBezTo>
                                            <a:cubicBezTo>
                                              <a:pt x="1152" y="812"/>
                                              <a:pt x="1115" y="811"/>
                                              <a:pt x="1064" y="828"/>
                                            </a:cubicBezTo>
                                            <a:cubicBezTo>
                                              <a:pt x="1024" y="823"/>
                                              <a:pt x="978" y="835"/>
                                              <a:pt x="944" y="813"/>
                                            </a:cubicBezTo>
                                            <a:cubicBezTo>
                                              <a:pt x="929" y="803"/>
                                              <a:pt x="989" y="778"/>
                                              <a:pt x="974" y="768"/>
                                            </a:cubicBezTo>
                                            <a:cubicBezTo>
                                              <a:pt x="940" y="746"/>
                                              <a:pt x="894" y="758"/>
                                              <a:pt x="854" y="753"/>
                                            </a:cubicBezTo>
                                            <a:cubicBezTo>
                                              <a:pt x="747" y="717"/>
                                              <a:pt x="782" y="749"/>
                                              <a:pt x="734" y="678"/>
                                            </a:cubicBezTo>
                                            <a:cubicBezTo>
                                              <a:pt x="719" y="683"/>
                                              <a:pt x="696" y="679"/>
                                              <a:pt x="689" y="693"/>
                                            </a:cubicBezTo>
                                            <a:cubicBezTo>
                                              <a:pt x="682" y="707"/>
                                              <a:pt x="693" y="727"/>
                                              <a:pt x="704" y="738"/>
                                            </a:cubicBezTo>
                                            <a:cubicBezTo>
                                              <a:pt x="715" y="749"/>
                                              <a:pt x="735" y="746"/>
                                              <a:pt x="749" y="753"/>
                                            </a:cubicBezTo>
                                            <a:cubicBezTo>
                                              <a:pt x="794" y="776"/>
                                              <a:pt x="842" y="800"/>
                                              <a:pt x="884" y="828"/>
                                            </a:cubicBezTo>
                                            <a:cubicBezTo>
                                              <a:pt x="894" y="843"/>
                                              <a:pt x="918" y="855"/>
                                              <a:pt x="914" y="873"/>
                                            </a:cubicBezTo>
                                            <a:cubicBezTo>
                                              <a:pt x="910" y="891"/>
                                              <a:pt x="887" y="907"/>
                                              <a:pt x="869" y="903"/>
                                            </a:cubicBezTo>
                                            <a:cubicBezTo>
                                              <a:pt x="834" y="895"/>
                                              <a:pt x="809" y="863"/>
                                              <a:pt x="779" y="843"/>
                                            </a:cubicBezTo>
                                            <a:cubicBezTo>
                                              <a:pt x="764" y="833"/>
                                              <a:pt x="734" y="813"/>
                                              <a:pt x="734" y="813"/>
                                            </a:cubicBezTo>
                                            <a:cubicBezTo>
                                              <a:pt x="709" y="738"/>
                                              <a:pt x="734" y="773"/>
                                              <a:pt x="629" y="738"/>
                                            </a:cubicBezTo>
                                            <a:cubicBezTo>
                                              <a:pt x="614" y="733"/>
                                              <a:pt x="584" y="723"/>
                                              <a:pt x="584" y="723"/>
                                            </a:cubicBezTo>
                                            <a:cubicBezTo>
                                              <a:pt x="500" y="737"/>
                                              <a:pt x="416" y="735"/>
                                              <a:pt x="344" y="783"/>
                                            </a:cubicBezTo>
                                            <a:cubicBezTo>
                                              <a:pt x="323" y="845"/>
                                              <a:pt x="316" y="920"/>
                                              <a:pt x="239" y="933"/>
                                            </a:cubicBezTo>
                                            <a:cubicBezTo>
                                              <a:pt x="194" y="940"/>
                                              <a:pt x="149" y="943"/>
                                              <a:pt x="104" y="948"/>
                                            </a:cubicBezTo>
                                            <a:cubicBezTo>
                                              <a:pt x="74" y="943"/>
                                              <a:pt x="32" y="958"/>
                                              <a:pt x="14" y="933"/>
                                            </a:cubicBezTo>
                                            <a:cubicBezTo>
                                              <a:pt x="0" y="914"/>
                                              <a:pt x="36" y="827"/>
                                              <a:pt x="44" y="798"/>
                                            </a:cubicBezTo>
                                            <a:cubicBezTo>
                                              <a:pt x="50" y="778"/>
                                              <a:pt x="39" y="744"/>
                                              <a:pt x="59" y="738"/>
                                            </a:cubicBezTo>
                                            <a:cubicBezTo>
                                              <a:pt x="131" y="716"/>
                                              <a:pt x="209" y="728"/>
                                              <a:pt x="284" y="723"/>
                                            </a:cubicBezTo>
                                            <a:cubicBezTo>
                                              <a:pt x="264" y="664"/>
                                              <a:pt x="246" y="638"/>
                                              <a:pt x="194" y="603"/>
                                            </a:cubicBezTo>
                                            <a:cubicBezTo>
                                              <a:pt x="229" y="591"/>
                                              <a:pt x="266" y="587"/>
                                              <a:pt x="299" y="573"/>
                                            </a:cubicBezTo>
                                            <a:cubicBezTo>
                                              <a:pt x="316" y="566"/>
                                              <a:pt x="327" y="547"/>
                                              <a:pt x="344" y="543"/>
                                            </a:cubicBezTo>
                                            <a:cubicBezTo>
                                              <a:pt x="388" y="532"/>
                                              <a:pt x="434" y="533"/>
                                              <a:pt x="479" y="528"/>
                                            </a:cubicBezTo>
                                            <a:cubicBezTo>
                                              <a:pt x="500" y="383"/>
                                              <a:pt x="459" y="423"/>
                                              <a:pt x="614" y="423"/>
                                            </a:cubicBezTo>
                                            <a:cubicBezTo>
                                              <a:pt x="592" y="358"/>
                                              <a:pt x="591" y="340"/>
                                              <a:pt x="524" y="318"/>
                                            </a:cubicBezTo>
                                            <a:cubicBezTo>
                                              <a:pt x="509" y="328"/>
                                              <a:pt x="497" y="345"/>
                                              <a:pt x="479" y="348"/>
                                            </a:cubicBezTo>
                                            <a:cubicBezTo>
                                              <a:pt x="413" y="359"/>
                                              <a:pt x="425" y="294"/>
                                              <a:pt x="449" y="258"/>
                                            </a:cubicBezTo>
                                            <a:cubicBezTo>
                                              <a:pt x="458" y="245"/>
                                              <a:pt x="479" y="248"/>
                                              <a:pt x="494" y="243"/>
                                            </a:cubicBezTo>
                                            <a:cubicBezTo>
                                              <a:pt x="521" y="202"/>
                                              <a:pt x="522" y="189"/>
                                              <a:pt x="569" y="168"/>
                                            </a:cubicBezTo>
                                            <a:cubicBezTo>
                                              <a:pt x="598" y="155"/>
                                              <a:pt x="659" y="138"/>
                                              <a:pt x="659" y="138"/>
                                            </a:cubicBezTo>
                                            <a:cubicBezTo>
                                              <a:pt x="669" y="123"/>
                                              <a:pt x="672" y="100"/>
                                              <a:pt x="689" y="93"/>
                                            </a:cubicBezTo>
                                            <a:cubicBezTo>
                                              <a:pt x="711" y="84"/>
                                              <a:pt x="767" y="133"/>
                                              <a:pt x="779" y="138"/>
                                            </a:cubicBezTo>
                                            <a:cubicBezTo>
                                              <a:pt x="808" y="151"/>
                                              <a:pt x="869" y="168"/>
                                              <a:pt x="869" y="168"/>
                                            </a:cubicBezTo>
                                            <a:cubicBezTo>
                                              <a:pt x="934" y="163"/>
                                              <a:pt x="1000" y="166"/>
                                              <a:pt x="1064" y="153"/>
                                            </a:cubicBezTo>
                                            <a:cubicBezTo>
                                              <a:pt x="1080" y="150"/>
                                              <a:pt x="1035" y="141"/>
                                              <a:pt x="1019" y="138"/>
                                            </a:cubicBezTo>
                                            <a:cubicBezTo>
                                              <a:pt x="979" y="131"/>
                                              <a:pt x="939" y="128"/>
                                              <a:pt x="899" y="123"/>
                                            </a:cubicBezTo>
                                            <a:cubicBezTo>
                                              <a:pt x="843" y="85"/>
                                              <a:pt x="783" y="69"/>
                                              <a:pt x="719" y="48"/>
                                            </a:cubicBezTo>
                                            <a:cubicBezTo>
                                              <a:pt x="704" y="43"/>
                                              <a:pt x="687" y="42"/>
                                              <a:pt x="674" y="33"/>
                                            </a:cubicBezTo>
                                            <a:cubicBezTo>
                                              <a:pt x="625" y="0"/>
                                              <a:pt x="647" y="3"/>
                                              <a:pt x="614" y="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1">
                                                <a:lumMod val="20000"/>
                                                <a:lumOff val="8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99343025" name="Freeform 130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3690" y="1785"/>
                                        <a:ext cx="230" cy="249"/>
                                      </a:xfrm>
                                      <a:custGeom>
                                        <a:avLst/>
                                        <a:gdLst>
                                          <a:gd name="T0" fmla="*/ 0 w 230"/>
                                          <a:gd name="T1" fmla="*/ 0 h 249"/>
                                          <a:gd name="T2" fmla="*/ 60 w 230"/>
                                          <a:gd name="T3" fmla="*/ 15 h 249"/>
                                          <a:gd name="T4" fmla="*/ 90 w 230"/>
                                          <a:gd name="T5" fmla="*/ 60 h 249"/>
                                          <a:gd name="T6" fmla="*/ 135 w 230"/>
                                          <a:gd name="T7" fmla="*/ 90 h 249"/>
                                          <a:gd name="T8" fmla="*/ 120 w 230"/>
                                          <a:gd name="T9" fmla="*/ 195 h 249"/>
                                          <a:gd name="T10" fmla="*/ 30 w 230"/>
                                          <a:gd name="T11" fmla="*/ 240 h 249"/>
                                          <a:gd name="T12" fmla="*/ 15 w 230"/>
                                          <a:gd name="T13" fmla="*/ 195 h 249"/>
                                          <a:gd name="T14" fmla="*/ 0 w 230"/>
                                          <a:gd name="T15" fmla="*/ 0 h 24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30" h="24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0" y="5"/>
                                              <a:pt x="43" y="4"/>
                                              <a:pt x="60" y="15"/>
                                            </a:cubicBezTo>
                                            <a:cubicBezTo>
                                              <a:pt x="75" y="25"/>
                                              <a:pt x="77" y="47"/>
                                              <a:pt x="90" y="60"/>
                                            </a:cubicBezTo>
                                            <a:cubicBezTo>
                                              <a:pt x="103" y="73"/>
                                              <a:pt x="120" y="80"/>
                                              <a:pt x="135" y="90"/>
                                            </a:cubicBezTo>
                                            <a:cubicBezTo>
                                              <a:pt x="209" y="201"/>
                                              <a:pt x="230" y="173"/>
                                              <a:pt x="120" y="195"/>
                                            </a:cubicBezTo>
                                            <a:cubicBezTo>
                                              <a:pt x="112" y="200"/>
                                              <a:pt x="48" y="249"/>
                                              <a:pt x="30" y="240"/>
                                            </a:cubicBezTo>
                                            <a:cubicBezTo>
                                              <a:pt x="16" y="233"/>
                                              <a:pt x="20" y="210"/>
                                              <a:pt x="15" y="195"/>
                                            </a:cubicBezTo>
                                            <a:cubicBezTo>
                                              <a:pt x="61" y="127"/>
                                              <a:pt x="96" y="48"/>
                                              <a:pt x="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1">
                                                <a:lumMod val="20000"/>
                                                <a:lumOff val="8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641189257" name="Freeform 131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3594" y="1792"/>
                                        <a:ext cx="69" cy="204"/>
                                      </a:xfrm>
                                      <a:custGeom>
                                        <a:avLst/>
                                        <a:gdLst>
                                          <a:gd name="T0" fmla="*/ 66 w 69"/>
                                          <a:gd name="T1" fmla="*/ 68 h 204"/>
                                          <a:gd name="T2" fmla="*/ 51 w 69"/>
                                          <a:gd name="T3" fmla="*/ 173 h 204"/>
                                          <a:gd name="T4" fmla="*/ 6 w 69"/>
                                          <a:gd name="T5" fmla="*/ 188 h 204"/>
                                          <a:gd name="T6" fmla="*/ 36 w 69"/>
                                          <a:gd name="T7" fmla="*/ 98 h 204"/>
                                          <a:gd name="T8" fmla="*/ 66 w 69"/>
                                          <a:gd name="T9" fmla="*/ 68 h 20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9" h="204">
                                            <a:moveTo>
                                              <a:pt x="66" y="68"/>
                                            </a:moveTo>
                                            <a:cubicBezTo>
                                              <a:pt x="61" y="103"/>
                                              <a:pt x="67" y="141"/>
                                              <a:pt x="51" y="173"/>
                                            </a:cubicBezTo>
                                            <a:cubicBezTo>
                                              <a:pt x="44" y="187"/>
                                              <a:pt x="9" y="204"/>
                                              <a:pt x="6" y="188"/>
                                            </a:cubicBezTo>
                                            <a:cubicBezTo>
                                              <a:pt x="0" y="157"/>
                                              <a:pt x="26" y="128"/>
                                              <a:pt x="36" y="98"/>
                                            </a:cubicBezTo>
                                            <a:cubicBezTo>
                                              <a:pt x="69" y="0"/>
                                              <a:pt x="66" y="49"/>
                                              <a:pt x="66" y="68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1">
                                                <a:lumMod val="20000"/>
                                                <a:lumOff val="8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06425692" name="Freeform 132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5081" y="2039"/>
                                        <a:ext cx="294" cy="406"/>
                                      </a:xfrm>
                                      <a:custGeom>
                                        <a:avLst/>
                                        <a:gdLst>
                                          <a:gd name="T0" fmla="*/ 4 w 294"/>
                                          <a:gd name="T1" fmla="*/ 46 h 406"/>
                                          <a:gd name="T2" fmla="*/ 19 w 294"/>
                                          <a:gd name="T3" fmla="*/ 136 h 406"/>
                                          <a:gd name="T4" fmla="*/ 109 w 294"/>
                                          <a:gd name="T5" fmla="*/ 196 h 406"/>
                                          <a:gd name="T6" fmla="*/ 259 w 294"/>
                                          <a:gd name="T7" fmla="*/ 406 h 406"/>
                                          <a:gd name="T8" fmla="*/ 289 w 294"/>
                                          <a:gd name="T9" fmla="*/ 361 h 406"/>
                                          <a:gd name="T10" fmla="*/ 214 w 294"/>
                                          <a:gd name="T11" fmla="*/ 226 h 406"/>
                                          <a:gd name="T12" fmla="*/ 154 w 294"/>
                                          <a:gd name="T13" fmla="*/ 136 h 406"/>
                                          <a:gd name="T14" fmla="*/ 64 w 294"/>
                                          <a:gd name="T15" fmla="*/ 106 h 406"/>
                                          <a:gd name="T16" fmla="*/ 49 w 294"/>
                                          <a:gd name="T17" fmla="*/ 61 h 406"/>
                                          <a:gd name="T18" fmla="*/ 4 w 294"/>
                                          <a:gd name="T19" fmla="*/ 46 h 40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94" h="406">
                                            <a:moveTo>
                                              <a:pt x="4" y="46"/>
                                            </a:moveTo>
                                            <a:cubicBezTo>
                                              <a:pt x="9" y="76"/>
                                              <a:pt x="2" y="111"/>
                                              <a:pt x="19" y="136"/>
                                            </a:cubicBezTo>
                                            <a:cubicBezTo>
                                              <a:pt x="40" y="166"/>
                                              <a:pt x="109" y="196"/>
                                              <a:pt x="109" y="196"/>
                                            </a:cubicBezTo>
                                            <a:cubicBezTo>
                                              <a:pt x="137" y="280"/>
                                              <a:pt x="186" y="357"/>
                                              <a:pt x="259" y="406"/>
                                            </a:cubicBezTo>
                                            <a:cubicBezTo>
                                              <a:pt x="269" y="391"/>
                                              <a:pt x="286" y="379"/>
                                              <a:pt x="289" y="361"/>
                                            </a:cubicBezTo>
                                            <a:cubicBezTo>
                                              <a:pt x="294" y="331"/>
                                              <a:pt x="224" y="241"/>
                                              <a:pt x="214" y="226"/>
                                            </a:cubicBezTo>
                                            <a:cubicBezTo>
                                              <a:pt x="206" y="214"/>
                                              <a:pt x="154" y="136"/>
                                              <a:pt x="154" y="136"/>
                                            </a:cubicBezTo>
                                            <a:cubicBezTo>
                                              <a:pt x="124" y="126"/>
                                              <a:pt x="64" y="106"/>
                                              <a:pt x="64" y="106"/>
                                            </a:cubicBezTo>
                                            <a:cubicBezTo>
                                              <a:pt x="59" y="91"/>
                                              <a:pt x="59" y="73"/>
                                              <a:pt x="49" y="61"/>
                                            </a:cubicBezTo>
                                            <a:cubicBezTo>
                                              <a:pt x="0" y="0"/>
                                              <a:pt x="4" y="21"/>
                                              <a:pt x="4" y="46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1">
                                                <a:lumMod val="20000"/>
                                                <a:lumOff val="8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28849244" name="Freeform 133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515" y="3352"/>
                                        <a:ext cx="1003" cy="2468"/>
                                      </a:xfrm>
                                      <a:custGeom>
                                        <a:avLst/>
                                        <a:gdLst>
                                          <a:gd name="T0" fmla="*/ 0 w 1003"/>
                                          <a:gd name="T1" fmla="*/ 68 h 2468"/>
                                          <a:gd name="T2" fmla="*/ 45 w 1003"/>
                                          <a:gd name="T3" fmla="*/ 53 h 2468"/>
                                          <a:gd name="T4" fmla="*/ 60 w 1003"/>
                                          <a:gd name="T5" fmla="*/ 8 h 2468"/>
                                          <a:gd name="T6" fmla="*/ 135 w 1003"/>
                                          <a:gd name="T7" fmla="*/ 23 h 2468"/>
                                          <a:gd name="T8" fmla="*/ 180 w 1003"/>
                                          <a:gd name="T9" fmla="*/ 53 h 2468"/>
                                          <a:gd name="T10" fmla="*/ 240 w 1003"/>
                                          <a:gd name="T11" fmla="*/ 68 h 2468"/>
                                          <a:gd name="T12" fmla="*/ 285 w 1003"/>
                                          <a:gd name="T13" fmla="*/ 218 h 2468"/>
                                          <a:gd name="T14" fmla="*/ 330 w 1003"/>
                                          <a:gd name="T15" fmla="*/ 248 h 2468"/>
                                          <a:gd name="T16" fmla="*/ 420 w 1003"/>
                                          <a:gd name="T17" fmla="*/ 278 h 2468"/>
                                          <a:gd name="T18" fmla="*/ 480 w 1003"/>
                                          <a:gd name="T19" fmla="*/ 443 h 2468"/>
                                          <a:gd name="T20" fmla="*/ 525 w 1003"/>
                                          <a:gd name="T21" fmla="*/ 533 h 2468"/>
                                          <a:gd name="T22" fmla="*/ 630 w 1003"/>
                                          <a:gd name="T23" fmla="*/ 548 h 2468"/>
                                          <a:gd name="T24" fmla="*/ 735 w 1003"/>
                                          <a:gd name="T25" fmla="*/ 653 h 2468"/>
                                          <a:gd name="T26" fmla="*/ 825 w 1003"/>
                                          <a:gd name="T27" fmla="*/ 683 h 2468"/>
                                          <a:gd name="T28" fmla="*/ 870 w 1003"/>
                                          <a:gd name="T29" fmla="*/ 698 h 2468"/>
                                          <a:gd name="T30" fmla="*/ 960 w 1003"/>
                                          <a:gd name="T31" fmla="*/ 758 h 2468"/>
                                          <a:gd name="T32" fmla="*/ 990 w 1003"/>
                                          <a:gd name="T33" fmla="*/ 803 h 2468"/>
                                          <a:gd name="T34" fmla="*/ 855 w 1003"/>
                                          <a:gd name="T35" fmla="*/ 953 h 2468"/>
                                          <a:gd name="T36" fmla="*/ 840 w 1003"/>
                                          <a:gd name="T37" fmla="*/ 1403 h 2468"/>
                                          <a:gd name="T38" fmla="*/ 750 w 1003"/>
                                          <a:gd name="T39" fmla="*/ 1433 h 2468"/>
                                          <a:gd name="T40" fmla="*/ 675 w 1003"/>
                                          <a:gd name="T41" fmla="*/ 1928 h 2468"/>
                                          <a:gd name="T42" fmla="*/ 675 w 1003"/>
                                          <a:gd name="T43" fmla="*/ 2063 h 2468"/>
                                          <a:gd name="T44" fmla="*/ 750 w 1003"/>
                                          <a:gd name="T45" fmla="*/ 2198 h 2468"/>
                                          <a:gd name="T46" fmla="*/ 765 w 1003"/>
                                          <a:gd name="T47" fmla="*/ 2243 h 2468"/>
                                          <a:gd name="T48" fmla="*/ 810 w 1003"/>
                                          <a:gd name="T49" fmla="*/ 2258 h 2468"/>
                                          <a:gd name="T50" fmla="*/ 885 w 1003"/>
                                          <a:gd name="T51" fmla="*/ 2378 h 2468"/>
                                          <a:gd name="T52" fmla="*/ 930 w 1003"/>
                                          <a:gd name="T53" fmla="*/ 2393 h 2468"/>
                                          <a:gd name="T54" fmla="*/ 945 w 1003"/>
                                          <a:gd name="T55" fmla="*/ 2468 h 246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03" h="2468">
                                            <a:moveTo>
                                              <a:pt x="0" y="68"/>
                                            </a:moveTo>
                                            <a:cubicBezTo>
                                              <a:pt x="15" y="63"/>
                                              <a:pt x="34" y="64"/>
                                              <a:pt x="45" y="53"/>
                                            </a:cubicBezTo>
                                            <a:cubicBezTo>
                                              <a:pt x="56" y="42"/>
                                              <a:pt x="45" y="13"/>
                                              <a:pt x="60" y="8"/>
                                            </a:cubicBezTo>
                                            <a:cubicBezTo>
                                              <a:pt x="84" y="0"/>
                                              <a:pt x="110" y="18"/>
                                              <a:pt x="135" y="23"/>
                                            </a:cubicBezTo>
                                            <a:cubicBezTo>
                                              <a:pt x="150" y="33"/>
                                              <a:pt x="163" y="46"/>
                                              <a:pt x="180" y="53"/>
                                            </a:cubicBezTo>
                                            <a:cubicBezTo>
                                              <a:pt x="199" y="61"/>
                                              <a:pt x="224" y="55"/>
                                              <a:pt x="240" y="68"/>
                                            </a:cubicBezTo>
                                            <a:cubicBezTo>
                                              <a:pt x="265" y="88"/>
                                              <a:pt x="262" y="189"/>
                                              <a:pt x="285" y="218"/>
                                            </a:cubicBezTo>
                                            <a:cubicBezTo>
                                              <a:pt x="296" y="232"/>
                                              <a:pt x="314" y="241"/>
                                              <a:pt x="330" y="248"/>
                                            </a:cubicBezTo>
                                            <a:cubicBezTo>
                                              <a:pt x="359" y="261"/>
                                              <a:pt x="420" y="278"/>
                                              <a:pt x="420" y="278"/>
                                            </a:cubicBezTo>
                                            <a:cubicBezTo>
                                              <a:pt x="459" y="337"/>
                                              <a:pt x="463" y="374"/>
                                              <a:pt x="480" y="443"/>
                                            </a:cubicBezTo>
                                            <a:cubicBezTo>
                                              <a:pt x="485" y="462"/>
                                              <a:pt x="504" y="524"/>
                                              <a:pt x="525" y="533"/>
                                            </a:cubicBezTo>
                                            <a:cubicBezTo>
                                              <a:pt x="557" y="547"/>
                                              <a:pt x="595" y="543"/>
                                              <a:pt x="630" y="548"/>
                                            </a:cubicBezTo>
                                            <a:cubicBezTo>
                                              <a:pt x="709" y="574"/>
                                              <a:pt x="666" y="550"/>
                                              <a:pt x="735" y="653"/>
                                            </a:cubicBezTo>
                                            <a:cubicBezTo>
                                              <a:pt x="753" y="679"/>
                                              <a:pt x="795" y="673"/>
                                              <a:pt x="825" y="683"/>
                                            </a:cubicBezTo>
                                            <a:cubicBezTo>
                                              <a:pt x="840" y="688"/>
                                              <a:pt x="855" y="693"/>
                                              <a:pt x="870" y="698"/>
                                            </a:cubicBezTo>
                                            <a:cubicBezTo>
                                              <a:pt x="904" y="709"/>
                                              <a:pt x="960" y="758"/>
                                              <a:pt x="960" y="758"/>
                                            </a:cubicBezTo>
                                            <a:cubicBezTo>
                                              <a:pt x="970" y="773"/>
                                              <a:pt x="987" y="785"/>
                                              <a:pt x="990" y="803"/>
                                            </a:cubicBezTo>
                                            <a:cubicBezTo>
                                              <a:pt x="1003" y="894"/>
                                              <a:pt x="910" y="916"/>
                                              <a:pt x="855" y="953"/>
                                            </a:cubicBezTo>
                                            <a:cubicBezTo>
                                              <a:pt x="850" y="1103"/>
                                              <a:pt x="872" y="1256"/>
                                              <a:pt x="840" y="1403"/>
                                            </a:cubicBezTo>
                                            <a:cubicBezTo>
                                              <a:pt x="833" y="1434"/>
                                              <a:pt x="750" y="1433"/>
                                              <a:pt x="750" y="1433"/>
                                            </a:cubicBezTo>
                                            <a:cubicBezTo>
                                              <a:pt x="658" y="1571"/>
                                              <a:pt x="727" y="1773"/>
                                              <a:pt x="675" y="1928"/>
                                            </a:cubicBezTo>
                                            <a:cubicBezTo>
                                              <a:pt x="711" y="2035"/>
                                              <a:pt x="723" y="1992"/>
                                              <a:pt x="675" y="2063"/>
                                            </a:cubicBezTo>
                                            <a:cubicBezTo>
                                              <a:pt x="703" y="2105"/>
                                              <a:pt x="727" y="2153"/>
                                              <a:pt x="750" y="2198"/>
                                            </a:cubicBezTo>
                                            <a:cubicBezTo>
                                              <a:pt x="757" y="2212"/>
                                              <a:pt x="754" y="2232"/>
                                              <a:pt x="765" y="2243"/>
                                            </a:cubicBezTo>
                                            <a:cubicBezTo>
                                              <a:pt x="776" y="2254"/>
                                              <a:pt x="795" y="2253"/>
                                              <a:pt x="810" y="2258"/>
                                            </a:cubicBezTo>
                                            <a:cubicBezTo>
                                              <a:pt x="837" y="2340"/>
                                              <a:pt x="818" y="2345"/>
                                              <a:pt x="885" y="2378"/>
                                            </a:cubicBezTo>
                                            <a:cubicBezTo>
                                              <a:pt x="899" y="2385"/>
                                              <a:pt x="915" y="2388"/>
                                              <a:pt x="930" y="2393"/>
                                            </a:cubicBezTo>
                                            <a:cubicBezTo>
                                              <a:pt x="948" y="2447"/>
                                              <a:pt x="945" y="2422"/>
                                              <a:pt x="945" y="2468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3">
                                                <a:lumMod val="40000"/>
                                                <a:lumOff val="6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04505735" name="Freeform 134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488" y="3345"/>
                                        <a:ext cx="897" cy="2430"/>
                                      </a:xfrm>
                                      <a:custGeom>
                                        <a:avLst/>
                                        <a:gdLst>
                                          <a:gd name="T0" fmla="*/ 897 w 897"/>
                                          <a:gd name="T1" fmla="*/ 2430 h 2430"/>
                                          <a:gd name="T2" fmla="*/ 867 w 897"/>
                                          <a:gd name="T3" fmla="*/ 2385 h 2430"/>
                                          <a:gd name="T4" fmla="*/ 777 w 897"/>
                                          <a:gd name="T5" fmla="*/ 2325 h 2430"/>
                                          <a:gd name="T6" fmla="*/ 657 w 897"/>
                                          <a:gd name="T7" fmla="*/ 2160 h 2430"/>
                                          <a:gd name="T8" fmla="*/ 612 w 897"/>
                                          <a:gd name="T9" fmla="*/ 2070 h 2430"/>
                                          <a:gd name="T10" fmla="*/ 522 w 897"/>
                                          <a:gd name="T11" fmla="*/ 1950 h 2430"/>
                                          <a:gd name="T12" fmla="*/ 477 w 897"/>
                                          <a:gd name="T13" fmla="*/ 1860 h 2430"/>
                                          <a:gd name="T14" fmla="*/ 432 w 897"/>
                                          <a:gd name="T15" fmla="*/ 1710 h 2430"/>
                                          <a:gd name="T16" fmla="*/ 402 w 897"/>
                                          <a:gd name="T17" fmla="*/ 1620 h 2430"/>
                                          <a:gd name="T18" fmla="*/ 312 w 897"/>
                                          <a:gd name="T19" fmla="*/ 1560 h 2430"/>
                                          <a:gd name="T20" fmla="*/ 222 w 897"/>
                                          <a:gd name="T21" fmla="*/ 1290 h 2430"/>
                                          <a:gd name="T22" fmla="*/ 177 w 897"/>
                                          <a:gd name="T23" fmla="*/ 1260 h 2430"/>
                                          <a:gd name="T24" fmla="*/ 132 w 897"/>
                                          <a:gd name="T25" fmla="*/ 1155 h 2430"/>
                                          <a:gd name="T26" fmla="*/ 117 w 897"/>
                                          <a:gd name="T27" fmla="*/ 1110 h 2430"/>
                                          <a:gd name="T28" fmla="*/ 57 w 897"/>
                                          <a:gd name="T29" fmla="*/ 1020 h 2430"/>
                                          <a:gd name="T30" fmla="*/ 27 w 897"/>
                                          <a:gd name="T31" fmla="*/ 930 h 2430"/>
                                          <a:gd name="T32" fmla="*/ 12 w 897"/>
                                          <a:gd name="T33" fmla="*/ 885 h 2430"/>
                                          <a:gd name="T34" fmla="*/ 12 w 897"/>
                                          <a:gd name="T35" fmla="*/ 0 h 243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97" h="2430">
                                            <a:moveTo>
                                              <a:pt x="897" y="2430"/>
                                            </a:moveTo>
                                            <a:cubicBezTo>
                                              <a:pt x="887" y="2415"/>
                                              <a:pt x="881" y="2397"/>
                                              <a:pt x="867" y="2385"/>
                                            </a:cubicBezTo>
                                            <a:cubicBezTo>
                                              <a:pt x="840" y="2361"/>
                                              <a:pt x="777" y="2325"/>
                                              <a:pt x="777" y="2325"/>
                                            </a:cubicBezTo>
                                            <a:cubicBezTo>
                                              <a:pt x="753" y="2252"/>
                                              <a:pt x="719" y="2202"/>
                                              <a:pt x="657" y="2160"/>
                                            </a:cubicBezTo>
                                            <a:cubicBezTo>
                                              <a:pt x="619" y="2047"/>
                                              <a:pt x="670" y="2186"/>
                                              <a:pt x="612" y="2070"/>
                                            </a:cubicBezTo>
                                            <a:cubicBezTo>
                                              <a:pt x="580" y="2006"/>
                                              <a:pt x="587" y="1993"/>
                                              <a:pt x="522" y="1950"/>
                                            </a:cubicBezTo>
                                            <a:cubicBezTo>
                                              <a:pt x="467" y="1786"/>
                                              <a:pt x="555" y="2034"/>
                                              <a:pt x="477" y="1860"/>
                                            </a:cubicBezTo>
                                            <a:cubicBezTo>
                                              <a:pt x="444" y="1787"/>
                                              <a:pt x="452" y="1777"/>
                                              <a:pt x="432" y="1710"/>
                                            </a:cubicBezTo>
                                            <a:cubicBezTo>
                                              <a:pt x="423" y="1680"/>
                                              <a:pt x="428" y="1638"/>
                                              <a:pt x="402" y="1620"/>
                                            </a:cubicBezTo>
                                            <a:cubicBezTo>
                                              <a:pt x="372" y="1600"/>
                                              <a:pt x="312" y="1560"/>
                                              <a:pt x="312" y="1560"/>
                                            </a:cubicBezTo>
                                            <a:cubicBezTo>
                                              <a:pt x="282" y="1470"/>
                                              <a:pt x="252" y="1380"/>
                                              <a:pt x="222" y="1290"/>
                                            </a:cubicBezTo>
                                            <a:cubicBezTo>
                                              <a:pt x="216" y="1273"/>
                                              <a:pt x="192" y="1270"/>
                                              <a:pt x="177" y="1260"/>
                                            </a:cubicBezTo>
                                            <a:cubicBezTo>
                                              <a:pt x="146" y="1135"/>
                                              <a:pt x="184" y="1259"/>
                                              <a:pt x="132" y="1155"/>
                                            </a:cubicBezTo>
                                            <a:cubicBezTo>
                                              <a:pt x="125" y="1141"/>
                                              <a:pt x="125" y="1124"/>
                                              <a:pt x="117" y="1110"/>
                                            </a:cubicBezTo>
                                            <a:cubicBezTo>
                                              <a:pt x="99" y="1078"/>
                                              <a:pt x="68" y="1054"/>
                                              <a:pt x="57" y="1020"/>
                                            </a:cubicBezTo>
                                            <a:cubicBezTo>
                                              <a:pt x="47" y="990"/>
                                              <a:pt x="37" y="960"/>
                                              <a:pt x="27" y="930"/>
                                            </a:cubicBezTo>
                                            <a:cubicBezTo>
                                              <a:pt x="22" y="915"/>
                                              <a:pt x="12" y="885"/>
                                              <a:pt x="12" y="885"/>
                                            </a:cubicBezTo>
                                            <a:cubicBezTo>
                                              <a:pt x="0" y="587"/>
                                              <a:pt x="12" y="298"/>
                                              <a:pt x="12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3">
                                                <a:lumMod val="40000"/>
                                                <a:lumOff val="6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8783763" name="Freeform 135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895" y="5970"/>
                                        <a:ext cx="1860" cy="270"/>
                                      </a:xfrm>
                                      <a:custGeom>
                                        <a:avLst/>
                                        <a:gdLst>
                                          <a:gd name="T0" fmla="*/ 0 w 1860"/>
                                          <a:gd name="T1" fmla="*/ 0 h 270"/>
                                          <a:gd name="T2" fmla="*/ 105 w 1860"/>
                                          <a:gd name="T3" fmla="*/ 45 h 270"/>
                                          <a:gd name="T4" fmla="*/ 135 w 1860"/>
                                          <a:gd name="T5" fmla="*/ 90 h 270"/>
                                          <a:gd name="T6" fmla="*/ 315 w 1860"/>
                                          <a:gd name="T7" fmla="*/ 180 h 270"/>
                                          <a:gd name="T8" fmla="*/ 495 w 1860"/>
                                          <a:gd name="T9" fmla="*/ 255 h 270"/>
                                          <a:gd name="T10" fmla="*/ 540 w 1860"/>
                                          <a:gd name="T11" fmla="*/ 270 h 270"/>
                                          <a:gd name="T12" fmla="*/ 600 w 1860"/>
                                          <a:gd name="T13" fmla="*/ 255 h 270"/>
                                          <a:gd name="T14" fmla="*/ 705 w 1860"/>
                                          <a:gd name="T15" fmla="*/ 150 h 270"/>
                                          <a:gd name="T16" fmla="*/ 1005 w 1860"/>
                                          <a:gd name="T17" fmla="*/ 135 h 270"/>
                                          <a:gd name="T18" fmla="*/ 1065 w 1860"/>
                                          <a:gd name="T19" fmla="*/ 120 h 270"/>
                                          <a:gd name="T20" fmla="*/ 1155 w 1860"/>
                                          <a:gd name="T21" fmla="*/ 90 h 270"/>
                                          <a:gd name="T22" fmla="*/ 1305 w 1860"/>
                                          <a:gd name="T23" fmla="*/ 135 h 270"/>
                                          <a:gd name="T24" fmla="*/ 1695 w 1860"/>
                                          <a:gd name="T25" fmla="*/ 45 h 270"/>
                                          <a:gd name="T26" fmla="*/ 1755 w 1860"/>
                                          <a:gd name="T27" fmla="*/ 105 h 270"/>
                                          <a:gd name="T28" fmla="*/ 1800 w 1860"/>
                                          <a:gd name="T29" fmla="*/ 120 h 270"/>
                                          <a:gd name="T30" fmla="*/ 1860 w 1860"/>
                                          <a:gd name="T31" fmla="*/ 90 h 27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860" h="27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46" y="11"/>
                                              <a:pt x="70" y="10"/>
                                              <a:pt x="105" y="45"/>
                                            </a:cubicBezTo>
                                            <a:cubicBezTo>
                                              <a:pt x="118" y="58"/>
                                              <a:pt x="121" y="78"/>
                                              <a:pt x="135" y="90"/>
                                            </a:cubicBezTo>
                                            <a:cubicBezTo>
                                              <a:pt x="207" y="153"/>
                                              <a:pt x="230" y="152"/>
                                              <a:pt x="315" y="180"/>
                                            </a:cubicBezTo>
                                            <a:cubicBezTo>
                                              <a:pt x="379" y="201"/>
                                              <a:pt x="429" y="233"/>
                                              <a:pt x="495" y="255"/>
                                            </a:cubicBezTo>
                                            <a:cubicBezTo>
                                              <a:pt x="510" y="260"/>
                                              <a:pt x="540" y="270"/>
                                              <a:pt x="540" y="270"/>
                                            </a:cubicBezTo>
                                            <a:cubicBezTo>
                                              <a:pt x="560" y="265"/>
                                              <a:pt x="584" y="269"/>
                                              <a:pt x="600" y="255"/>
                                            </a:cubicBezTo>
                                            <a:cubicBezTo>
                                              <a:pt x="667" y="197"/>
                                              <a:pt x="627" y="157"/>
                                              <a:pt x="705" y="150"/>
                                            </a:cubicBezTo>
                                            <a:cubicBezTo>
                                              <a:pt x="805" y="141"/>
                                              <a:pt x="905" y="140"/>
                                              <a:pt x="1005" y="135"/>
                                            </a:cubicBezTo>
                                            <a:cubicBezTo>
                                              <a:pt x="1025" y="130"/>
                                              <a:pt x="1045" y="126"/>
                                              <a:pt x="1065" y="120"/>
                                            </a:cubicBezTo>
                                            <a:cubicBezTo>
                                              <a:pt x="1095" y="111"/>
                                              <a:pt x="1155" y="90"/>
                                              <a:pt x="1155" y="90"/>
                                            </a:cubicBezTo>
                                            <a:cubicBezTo>
                                              <a:pt x="1265" y="127"/>
                                              <a:pt x="1214" y="112"/>
                                              <a:pt x="1305" y="135"/>
                                            </a:cubicBezTo>
                                            <a:cubicBezTo>
                                              <a:pt x="1445" y="124"/>
                                              <a:pt x="1576" y="124"/>
                                              <a:pt x="1695" y="45"/>
                                            </a:cubicBezTo>
                                            <a:cubicBezTo>
                                              <a:pt x="1815" y="85"/>
                                              <a:pt x="1675" y="25"/>
                                              <a:pt x="1755" y="105"/>
                                            </a:cubicBezTo>
                                            <a:cubicBezTo>
                                              <a:pt x="1766" y="116"/>
                                              <a:pt x="1785" y="115"/>
                                              <a:pt x="1800" y="120"/>
                                            </a:cubicBezTo>
                                            <a:cubicBezTo>
                                              <a:pt x="1852" y="103"/>
                                              <a:pt x="1834" y="116"/>
                                              <a:pt x="1860" y="9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1">
                                                <a:lumMod val="20000"/>
                                                <a:lumOff val="8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67521802" name="Freeform 136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632" y="2955"/>
                                        <a:ext cx="124" cy="154"/>
                                      </a:xfrm>
                                      <a:custGeom>
                                        <a:avLst/>
                                        <a:gdLst>
                                          <a:gd name="T0" fmla="*/ 0 w 124"/>
                                          <a:gd name="T1" fmla="*/ 45 h 154"/>
                                          <a:gd name="T2" fmla="*/ 15 w 124"/>
                                          <a:gd name="T3" fmla="*/ 90 h 154"/>
                                          <a:gd name="T4" fmla="*/ 105 w 124"/>
                                          <a:gd name="T5" fmla="*/ 150 h 154"/>
                                          <a:gd name="T6" fmla="*/ 45 w 124"/>
                                          <a:gd name="T7" fmla="*/ 75 h 154"/>
                                          <a:gd name="T8" fmla="*/ 0 w 124"/>
                                          <a:gd name="T9" fmla="*/ 45 h 15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4" h="154">
                                            <a:moveTo>
                                              <a:pt x="0" y="45"/>
                                            </a:moveTo>
                                            <a:cubicBezTo>
                                              <a:pt x="5" y="60"/>
                                              <a:pt x="4" y="79"/>
                                              <a:pt x="15" y="90"/>
                                            </a:cubicBezTo>
                                            <a:cubicBezTo>
                                              <a:pt x="40" y="115"/>
                                              <a:pt x="105" y="150"/>
                                              <a:pt x="105" y="150"/>
                                            </a:cubicBezTo>
                                            <a:cubicBezTo>
                                              <a:pt x="67" y="0"/>
                                              <a:pt x="124" y="154"/>
                                              <a:pt x="45" y="75"/>
                                            </a:cubicBezTo>
                                            <a:cubicBezTo>
                                              <a:pt x="2" y="32"/>
                                              <a:pt x="62" y="14"/>
                                              <a:pt x="0" y="45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50587190" name="Freeform 137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725" y="1695"/>
                                        <a:ext cx="1018" cy="1065"/>
                                      </a:xfrm>
                                      <a:custGeom>
                                        <a:avLst/>
                                        <a:gdLst>
                                          <a:gd name="T0" fmla="*/ 0 w 1018"/>
                                          <a:gd name="T1" fmla="*/ 1065 h 1065"/>
                                          <a:gd name="T2" fmla="*/ 30 w 1018"/>
                                          <a:gd name="T3" fmla="*/ 930 h 1065"/>
                                          <a:gd name="T4" fmla="*/ 75 w 1018"/>
                                          <a:gd name="T5" fmla="*/ 915 h 1065"/>
                                          <a:gd name="T6" fmla="*/ 240 w 1018"/>
                                          <a:gd name="T7" fmla="*/ 855 h 1065"/>
                                          <a:gd name="T8" fmla="*/ 270 w 1018"/>
                                          <a:gd name="T9" fmla="*/ 660 h 1065"/>
                                          <a:gd name="T10" fmla="*/ 405 w 1018"/>
                                          <a:gd name="T11" fmla="*/ 570 h 1065"/>
                                          <a:gd name="T12" fmla="*/ 540 w 1018"/>
                                          <a:gd name="T13" fmla="*/ 495 h 1065"/>
                                          <a:gd name="T14" fmla="*/ 630 w 1018"/>
                                          <a:gd name="T15" fmla="*/ 465 h 1065"/>
                                          <a:gd name="T16" fmla="*/ 705 w 1018"/>
                                          <a:gd name="T17" fmla="*/ 330 h 1065"/>
                                          <a:gd name="T18" fmla="*/ 825 w 1018"/>
                                          <a:gd name="T19" fmla="*/ 315 h 1065"/>
                                          <a:gd name="T20" fmla="*/ 810 w 1018"/>
                                          <a:gd name="T21" fmla="*/ 360 h 1065"/>
                                          <a:gd name="T22" fmla="*/ 855 w 1018"/>
                                          <a:gd name="T23" fmla="*/ 345 h 1065"/>
                                          <a:gd name="T24" fmla="*/ 900 w 1018"/>
                                          <a:gd name="T25" fmla="*/ 135 h 1065"/>
                                          <a:gd name="T26" fmla="*/ 990 w 1018"/>
                                          <a:gd name="T27" fmla="*/ 15 h 106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18" h="1065">
                                            <a:moveTo>
                                              <a:pt x="0" y="1065"/>
                                            </a:moveTo>
                                            <a:cubicBezTo>
                                              <a:pt x="15" y="1021"/>
                                              <a:pt x="7" y="970"/>
                                              <a:pt x="30" y="930"/>
                                            </a:cubicBezTo>
                                            <a:cubicBezTo>
                                              <a:pt x="38" y="916"/>
                                              <a:pt x="60" y="919"/>
                                              <a:pt x="75" y="915"/>
                                            </a:cubicBezTo>
                                            <a:cubicBezTo>
                                              <a:pt x="144" y="898"/>
                                              <a:pt x="181" y="894"/>
                                              <a:pt x="240" y="855"/>
                                            </a:cubicBezTo>
                                            <a:cubicBezTo>
                                              <a:pt x="261" y="793"/>
                                              <a:pt x="241" y="719"/>
                                              <a:pt x="270" y="660"/>
                                            </a:cubicBezTo>
                                            <a:cubicBezTo>
                                              <a:pt x="270" y="660"/>
                                              <a:pt x="382" y="585"/>
                                              <a:pt x="405" y="570"/>
                                            </a:cubicBezTo>
                                            <a:cubicBezTo>
                                              <a:pt x="447" y="542"/>
                                              <a:pt x="494" y="515"/>
                                              <a:pt x="540" y="495"/>
                                            </a:cubicBezTo>
                                            <a:cubicBezTo>
                                              <a:pt x="569" y="482"/>
                                              <a:pt x="630" y="465"/>
                                              <a:pt x="630" y="465"/>
                                            </a:cubicBezTo>
                                            <a:cubicBezTo>
                                              <a:pt x="642" y="447"/>
                                              <a:pt x="692" y="335"/>
                                              <a:pt x="705" y="330"/>
                                            </a:cubicBezTo>
                                            <a:cubicBezTo>
                                              <a:pt x="742" y="315"/>
                                              <a:pt x="785" y="320"/>
                                              <a:pt x="825" y="315"/>
                                            </a:cubicBezTo>
                                            <a:cubicBezTo>
                                              <a:pt x="820" y="330"/>
                                              <a:pt x="799" y="349"/>
                                              <a:pt x="810" y="360"/>
                                            </a:cubicBezTo>
                                            <a:cubicBezTo>
                                              <a:pt x="821" y="371"/>
                                              <a:pt x="844" y="356"/>
                                              <a:pt x="855" y="345"/>
                                            </a:cubicBezTo>
                                            <a:cubicBezTo>
                                              <a:pt x="903" y="297"/>
                                              <a:pt x="860" y="181"/>
                                              <a:pt x="900" y="135"/>
                                            </a:cubicBezTo>
                                            <a:cubicBezTo>
                                              <a:pt x="1018" y="0"/>
                                              <a:pt x="990" y="228"/>
                                              <a:pt x="990" y="15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3">
                                                <a:lumMod val="40000"/>
                                                <a:lumOff val="6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86119392" name="Freeform 138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970" y="1455"/>
                                        <a:ext cx="1110" cy="318"/>
                                      </a:xfrm>
                                      <a:custGeom>
                                        <a:avLst/>
                                        <a:gdLst>
                                          <a:gd name="T0" fmla="*/ 0 w 1110"/>
                                          <a:gd name="T1" fmla="*/ 270 h 318"/>
                                          <a:gd name="T2" fmla="*/ 45 w 1110"/>
                                          <a:gd name="T3" fmla="*/ 300 h 318"/>
                                          <a:gd name="T4" fmla="*/ 105 w 1110"/>
                                          <a:gd name="T5" fmla="*/ 195 h 318"/>
                                          <a:gd name="T6" fmla="*/ 435 w 1110"/>
                                          <a:gd name="T7" fmla="*/ 180 h 318"/>
                                          <a:gd name="T8" fmla="*/ 660 w 1110"/>
                                          <a:gd name="T9" fmla="*/ 75 h 318"/>
                                          <a:gd name="T10" fmla="*/ 675 w 1110"/>
                                          <a:gd name="T11" fmla="*/ 15 h 318"/>
                                          <a:gd name="T12" fmla="*/ 1110 w 1110"/>
                                          <a:gd name="T13" fmla="*/ 0 h 31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110" h="318">
                                            <a:moveTo>
                                              <a:pt x="0" y="270"/>
                                            </a:moveTo>
                                            <a:cubicBezTo>
                                              <a:pt x="15" y="280"/>
                                              <a:pt x="27" y="297"/>
                                              <a:pt x="45" y="300"/>
                                            </a:cubicBezTo>
                                            <a:cubicBezTo>
                                              <a:pt x="151" y="318"/>
                                              <a:pt x="25" y="219"/>
                                              <a:pt x="105" y="195"/>
                                            </a:cubicBezTo>
                                            <a:cubicBezTo>
                                              <a:pt x="210" y="163"/>
                                              <a:pt x="325" y="185"/>
                                              <a:pt x="435" y="180"/>
                                            </a:cubicBezTo>
                                            <a:cubicBezTo>
                                              <a:pt x="515" y="153"/>
                                              <a:pt x="590" y="122"/>
                                              <a:pt x="660" y="75"/>
                                            </a:cubicBezTo>
                                            <a:cubicBezTo>
                                              <a:pt x="665" y="55"/>
                                              <a:pt x="655" y="19"/>
                                              <a:pt x="675" y="15"/>
                                            </a:cubicBezTo>
                                            <a:cubicBezTo>
                                              <a:pt x="750" y="2"/>
                                              <a:pt x="1034" y="76"/>
                                              <a:pt x="1110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1">
                                                <a:lumMod val="20000"/>
                                                <a:lumOff val="8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42205929" name="Freeform 139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5291" y="4302"/>
                                        <a:ext cx="405" cy="604"/>
                                      </a:xfrm>
                                      <a:custGeom>
                                        <a:avLst/>
                                        <a:gdLst>
                                          <a:gd name="T0" fmla="*/ 334 w 405"/>
                                          <a:gd name="T1" fmla="*/ 48 h 604"/>
                                          <a:gd name="T2" fmla="*/ 154 w 405"/>
                                          <a:gd name="T3" fmla="*/ 183 h 604"/>
                                          <a:gd name="T4" fmla="*/ 79 w 405"/>
                                          <a:gd name="T5" fmla="*/ 408 h 604"/>
                                          <a:gd name="T6" fmla="*/ 34 w 405"/>
                                          <a:gd name="T7" fmla="*/ 438 h 604"/>
                                          <a:gd name="T8" fmla="*/ 124 w 405"/>
                                          <a:gd name="T9" fmla="*/ 573 h 604"/>
                                          <a:gd name="T10" fmla="*/ 169 w 405"/>
                                          <a:gd name="T11" fmla="*/ 558 h 604"/>
                                          <a:gd name="T12" fmla="*/ 199 w 405"/>
                                          <a:gd name="T13" fmla="*/ 468 h 604"/>
                                          <a:gd name="T14" fmla="*/ 244 w 405"/>
                                          <a:gd name="T15" fmla="*/ 378 h 604"/>
                                          <a:gd name="T16" fmla="*/ 289 w 405"/>
                                          <a:gd name="T17" fmla="*/ 213 h 604"/>
                                          <a:gd name="T18" fmla="*/ 304 w 405"/>
                                          <a:gd name="T19" fmla="*/ 168 h 604"/>
                                          <a:gd name="T20" fmla="*/ 349 w 405"/>
                                          <a:gd name="T21" fmla="*/ 138 h 604"/>
                                          <a:gd name="T22" fmla="*/ 379 w 405"/>
                                          <a:gd name="T23" fmla="*/ 48 h 604"/>
                                          <a:gd name="T24" fmla="*/ 334 w 405"/>
                                          <a:gd name="T25" fmla="*/ 48 h 60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05" h="604">
                                            <a:moveTo>
                                              <a:pt x="334" y="48"/>
                                            </a:moveTo>
                                            <a:cubicBezTo>
                                              <a:pt x="264" y="153"/>
                                              <a:pt x="279" y="158"/>
                                              <a:pt x="154" y="183"/>
                                            </a:cubicBezTo>
                                            <a:cubicBezTo>
                                              <a:pt x="129" y="258"/>
                                              <a:pt x="104" y="333"/>
                                              <a:pt x="79" y="408"/>
                                            </a:cubicBezTo>
                                            <a:cubicBezTo>
                                              <a:pt x="73" y="425"/>
                                              <a:pt x="49" y="428"/>
                                              <a:pt x="34" y="438"/>
                                            </a:cubicBezTo>
                                            <a:cubicBezTo>
                                              <a:pt x="50" y="601"/>
                                              <a:pt x="0" y="604"/>
                                              <a:pt x="124" y="573"/>
                                            </a:cubicBezTo>
                                            <a:cubicBezTo>
                                              <a:pt x="139" y="569"/>
                                              <a:pt x="154" y="563"/>
                                              <a:pt x="169" y="558"/>
                                            </a:cubicBezTo>
                                            <a:cubicBezTo>
                                              <a:pt x="179" y="528"/>
                                              <a:pt x="181" y="494"/>
                                              <a:pt x="199" y="468"/>
                                            </a:cubicBezTo>
                                            <a:cubicBezTo>
                                              <a:pt x="228" y="424"/>
                                              <a:pt x="232" y="428"/>
                                              <a:pt x="244" y="378"/>
                                            </a:cubicBezTo>
                                            <a:cubicBezTo>
                                              <a:pt x="286" y="208"/>
                                              <a:pt x="225" y="406"/>
                                              <a:pt x="289" y="213"/>
                                            </a:cubicBezTo>
                                            <a:cubicBezTo>
                                              <a:pt x="294" y="198"/>
                                              <a:pt x="291" y="177"/>
                                              <a:pt x="304" y="168"/>
                                            </a:cubicBezTo>
                                            <a:cubicBezTo>
                                              <a:pt x="319" y="158"/>
                                              <a:pt x="334" y="148"/>
                                              <a:pt x="349" y="138"/>
                                            </a:cubicBezTo>
                                            <a:cubicBezTo>
                                              <a:pt x="359" y="108"/>
                                              <a:pt x="405" y="66"/>
                                              <a:pt x="379" y="48"/>
                                            </a:cubicBezTo>
                                            <a:cubicBezTo>
                                              <a:pt x="326" y="12"/>
                                              <a:pt x="334" y="0"/>
                                              <a:pt x="334" y="48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1">
                                                <a:lumMod val="20000"/>
                                                <a:lumOff val="8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367100157" name="Group 140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 rot="691717">
                                      <a:off x="7622" y="2110"/>
                                      <a:ext cx="1985" cy="234"/>
                                      <a:chOff x="2671" y="3640"/>
                                      <a:chExt cx="4844" cy="570"/>
                                    </a:xfrm>
                                  </wpg:grpSpPr>
                                  <wps:wsp>
                                    <wps:cNvPr id="580898160" name="Arc 141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 rot="10800000">
                                        <a:off x="2671" y="3925"/>
                                        <a:ext cx="4844" cy="285"/>
                                      </a:xfrm>
                                      <a:custGeom>
                                        <a:avLst/>
                                        <a:gdLst>
                                          <a:gd name="G0" fmla="+- 21600 0 0"/>
                                          <a:gd name="G1" fmla="+- 21600 0 0"/>
                                          <a:gd name="G2" fmla="+- 21600 0 0"/>
                                          <a:gd name="T0" fmla="*/ 56 w 43200"/>
                                          <a:gd name="T1" fmla="*/ 23148 h 23148"/>
                                          <a:gd name="T2" fmla="*/ 43200 w 43200"/>
                                          <a:gd name="T3" fmla="*/ 21600 h 23148"/>
                                          <a:gd name="T4" fmla="*/ 21600 w 43200"/>
                                          <a:gd name="T5" fmla="*/ 21600 h 2314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3200" h="23148" fill="none" extrusionOk="0">
                                            <a:moveTo>
                                              <a:pt x="55" y="23148"/>
                                            </a:moveTo>
                                            <a:cubicBezTo>
                                              <a:pt x="18" y="22632"/>
                                              <a:pt x="0" y="22116"/>
                                              <a:pt x="0" y="21600"/>
                                            </a:cubicBezTo>
                                            <a:cubicBezTo>
                                              <a:pt x="0" y="9670"/>
                                              <a:pt x="9670" y="0"/>
                                              <a:pt x="21600" y="0"/>
                                            </a:cubicBezTo>
                                            <a:cubicBezTo>
                                              <a:pt x="33529" y="0"/>
                                              <a:pt x="43200" y="9670"/>
                                              <a:pt x="43200" y="21599"/>
                                            </a:cubicBezTo>
                                          </a:path>
                                          <a:path w="43200" h="23148" stroke="0" extrusionOk="0">
                                            <a:moveTo>
                                              <a:pt x="55" y="23148"/>
                                            </a:moveTo>
                                            <a:cubicBezTo>
                                              <a:pt x="18" y="22632"/>
                                              <a:pt x="0" y="22116"/>
                                              <a:pt x="0" y="21600"/>
                                            </a:cubicBezTo>
                                            <a:cubicBezTo>
                                              <a:pt x="0" y="9670"/>
                                              <a:pt x="9670" y="0"/>
                                              <a:pt x="21600" y="0"/>
                                            </a:cubicBezTo>
                                            <a:cubicBezTo>
                                              <a:pt x="33529" y="0"/>
                                              <a:pt x="43200" y="9670"/>
                                              <a:pt x="43200" y="21599"/>
                                            </a:cubicBezTo>
                                            <a:lnTo>
                                              <a:pt x="2160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1">
                                                <a:lumMod val="20000"/>
                                                <a:lumOff val="8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84426940" name="Arc 142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 rot="10800000" flipV="1">
                                        <a:off x="2671" y="3640"/>
                                        <a:ext cx="4844" cy="285"/>
                                      </a:xfrm>
                                      <a:custGeom>
                                        <a:avLst/>
                                        <a:gdLst>
                                          <a:gd name="G0" fmla="+- 21600 0 0"/>
                                          <a:gd name="G1" fmla="+- 21600 0 0"/>
                                          <a:gd name="G2" fmla="+- 21600 0 0"/>
                                          <a:gd name="T0" fmla="*/ 56 w 43200"/>
                                          <a:gd name="T1" fmla="*/ 23148 h 23148"/>
                                          <a:gd name="T2" fmla="*/ 43200 w 43200"/>
                                          <a:gd name="T3" fmla="*/ 21600 h 23148"/>
                                          <a:gd name="T4" fmla="*/ 21600 w 43200"/>
                                          <a:gd name="T5" fmla="*/ 21600 h 2314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3200" h="23148" fill="none" extrusionOk="0">
                                            <a:moveTo>
                                              <a:pt x="55" y="23148"/>
                                            </a:moveTo>
                                            <a:cubicBezTo>
                                              <a:pt x="18" y="22632"/>
                                              <a:pt x="0" y="22116"/>
                                              <a:pt x="0" y="21600"/>
                                            </a:cubicBezTo>
                                            <a:cubicBezTo>
                                              <a:pt x="0" y="9670"/>
                                              <a:pt x="9670" y="0"/>
                                              <a:pt x="21600" y="0"/>
                                            </a:cubicBezTo>
                                            <a:cubicBezTo>
                                              <a:pt x="33529" y="0"/>
                                              <a:pt x="43200" y="9670"/>
                                              <a:pt x="43200" y="21599"/>
                                            </a:cubicBezTo>
                                          </a:path>
                                          <a:path w="43200" h="23148" stroke="0" extrusionOk="0">
                                            <a:moveTo>
                                              <a:pt x="55" y="23148"/>
                                            </a:moveTo>
                                            <a:cubicBezTo>
                                              <a:pt x="18" y="22632"/>
                                              <a:pt x="0" y="22116"/>
                                              <a:pt x="0" y="21600"/>
                                            </a:cubicBezTo>
                                            <a:cubicBezTo>
                                              <a:pt x="0" y="9670"/>
                                              <a:pt x="9670" y="0"/>
                                              <a:pt x="21600" y="0"/>
                                            </a:cubicBezTo>
                                            <a:cubicBezTo>
                                              <a:pt x="33529" y="0"/>
                                              <a:pt x="43200" y="9670"/>
                                              <a:pt x="43200" y="21599"/>
                                            </a:cubicBezTo>
                                            <a:lnTo>
                                              <a:pt x="2160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1">
                                                <a:lumMod val="20000"/>
                                                <a:lumOff val="8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541511268" name="AutoShape 143"/>
                                <wps:cNvCnPr>
                                  <a:cxnSpLocks noChangeShapeType="1"/>
                                  <a:stCxn id="584426940" idx="2"/>
                                </wps:cNvCnPr>
                                <wps:spPr bwMode="auto">
                                  <a:xfrm flipV="1">
                                    <a:off x="3938" y="2191"/>
                                    <a:ext cx="1297" cy="80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  <a:prstDash val="dash"/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31223354" name="Text Box 14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984" y="2386"/>
                                    <a:ext cx="135" cy="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0C97B00" w14:textId="7C2472CC" w:rsidR="00A45F98" w:rsidRPr="00336C91" w:rsidRDefault="00480712" w:rsidP="00A45F98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r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none" lIns="0" tIns="0" rIns="0" bIns="0" anchor="ctr" anchorCtr="0" upright="1">
                                  <a:spAutoFit/>
                                </wps:bodyPr>
                              </wps:wsp>
                              <wps:wsp>
                                <wps:cNvPr id="1819703043" name="Text Box 14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879" y="1944"/>
                                    <a:ext cx="217" cy="3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95F19AB" w14:textId="44187EC4" w:rsidR="00A45F98" w:rsidRPr="00336C91" w:rsidRDefault="00000000" w:rsidP="003F23FF">
                                      <m:oMathPara>
                                        <m:oMath>
                                          <m:groupChr>
                                            <m:groupChrPr>
                                              <m:chr m:val="→"/>
                                              <m:pos m:val="top"/>
                                              <m:vertJc m:val="bot"/>
                                              <m:ctrlPr>
                                                <w:rPr>
                                                  <w:rFonts w:ascii="Cambria Math" w:hAnsi="Times New Roman"/>
                                                  <w:i/>
                                                </w:rPr>
                                              </m:ctrlPr>
                                            </m:groupChrPr>
                                            <m:e>
                                              <m:r>
                                                <w:rPr>
                                                  <w:rFonts w:ascii="Cambria Math" w:hAnsi="Times New Roman"/>
                                                </w:rPr>
                                                <m:t>g</m:t>
                                              </m:r>
                                            </m:e>
                                          </m:groupCh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none" lIns="0" tIns="0" rIns="0" bIns="0" anchor="ctr" anchorCtr="0" upright="1">
                                  <a:spAutoFit/>
                                </wps:bodyPr>
                              </wps:wsp>
                              <wps:wsp>
                                <wps:cNvPr id="2049331265" name="AutoShape 14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4655" y="2199"/>
                                    <a:ext cx="554" cy="34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919609832" name="Text Box 1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98" y="4202"/>
                                  <a:ext cx="192" cy="3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039DC36F" w14:textId="77777777" w:rsidR="00A45F98" w:rsidRPr="00D236D6" w:rsidRDefault="00A45F98" w:rsidP="00A45F9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504BD3" id="Group 123" o:spid="_x0000_s1026" style="width:111.35pt;height:88.65pt;mso-position-horizontal-relative:char;mso-position-vertical-relative:line" coordorigin="6463,4179" coordsize="2227,1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">
                      <v:group id="Group 124" o:spid="_x0000_s1027" style="position:absolute;left:6463;top:4179;width:1948;height:1773" coordorigin="3287,1944" coordsize="1948,1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">
                        <v:group id="Group 125" o:spid="_x0000_s1028" style="position:absolute;left:3287;top:2376;width:1314;height:1341;rotation:-768807fd" coordorigin="7610,1301" coordsize="1997,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">
                          <v:group id="Group 126" o:spid="_x0000_s1029" style="position:absolute;left:7610;top:1301;width:1992;height:1993;rotation:755539fd" coordorigin="1417,1417" coordsize="4860,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">
                            <o:lock v:ext="edit" aspectratio="t"/>
                            <v:oval id="Oval 127" o:spid="_x0000_s1030" style="position:absolute;left:1417;top:1417;width:4860;height:4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" filled="f" fillcolor="#dbe5f1 [660]" strokecolor="black [3213]" strokeweight=".25pt">
                              <o:lock v:ext="edit" aspectratio="t"/>
                            </v:oval>
                            <v:shape id="Freeform 128" o:spid="_x0000_s1031" style="position:absolute;left:3118;top:2383;width:3077;height:2861;visibility:visible;mso-wrap-style:square;v-text-anchor:top" coordsize="3077,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" path="m1067,17c1042,12,1017,,992,2,961,5,902,32,902,32,857,27,812,17,767,17,711,17,641,48,587,62,567,57,548,47,527,47v-66,,-32,25,-75,60c440,117,422,117,407,122v-48,71,-24,28,-60,135c342,272,316,265,302,272v-16,8,-30,20,-45,30c247,317,241,336,227,347v-12,10,-34,4,-45,15c171,373,174,393,167,407v-25,50,-30,45,-75,75c82,497,69,511,62,527,49,556,32,617,32,617,54,704,53,781,2,857,23,983,,922,77,1037v20,30,90,60,90,60c177,1112,183,1130,197,1142v27,24,90,60,90,60c322,1254,348,1272,407,1292v30,-5,60,-8,90,-15c512,1274,526,1260,542,1262v31,3,60,20,90,30c647,1297,677,1307,677,1307v103,-69,56,-49,135,-75c874,1244,933,1257,992,1277v73,-24,78,-18,120,45c1107,1352,1104,1382,1097,1412v-8,31,-30,90,-30,90c1091,1575,1125,1625,1187,1667v10,30,20,60,30,90c1223,1774,1239,1786,1247,1802v7,14,10,30,15,45c1257,1882,1257,1918,1247,1952v-10,32,-34,58,-45,90c1208,2138,1205,2273,1247,2372v22,52,74,88,105,135c1317,2613,1353,2476,1367,2657v2,30,-10,60,-15,90c1357,2767,1361,2787,1367,2807v4,15,-1,43,15,45c1442,2861,1472,2814,1517,2792v50,-25,137,-25,180,-30c1698,2762,1795,2739,1802,2732v25,-25,40,-60,60,-90c1872,2627,1886,2614,1892,2597v10,-30,19,-69,45,-90c1949,2497,1967,2497,1982,2492v10,-15,27,-27,30,-45c2014,2434,1988,2359,1982,2342v5,-20,1,-44,15,-60c2021,2255,2087,2222,2087,2222v70,-105,30,-70,105,-120c2197,2087,2200,2071,2207,2057v8,-16,23,-29,30,-45c2308,1851,2229,1979,2297,1877v-5,-40,-7,-81,-15,-120c2275,1726,2252,1667,2252,1667v5,-40,8,-80,15,-120c2270,1531,2271,1513,2282,1502v25,-25,60,-40,90,-60c2387,1432,2417,1412,2417,1412v46,-68,64,-147,90,-225c2517,1157,2527,1127,2537,1097v5,-15,15,-45,15,-45c2547,1027,2562,981,2537,977v-36,-5,-60,40,-90,60c2430,1048,2407,1037,2387,1037,2332,950,2276,890,2177,857v-20,-59,-38,-85,-90,-120c2072,692,2051,649,2042,602v-4,-21,-16,-94,-30,-120c1994,450,1952,392,1952,392v15,-5,34,-26,45,-15c2019,399,2009,441,2027,467v70,105,30,70,105,120c2169,699,2261,803,2327,902v27,41,135,60,135,60c2472,947,2479,930,2492,917v13,-13,34,-16,45,-30c2547,875,2545,856,2552,842v37,-73,26,-15,45,-90c2603,727,2605,702,2612,677v8,-31,30,-90,30,-90c2637,562,2643,532,2627,512v-22,-28,-90,-60,-90,-60c2532,437,2538,409,2522,407v-31,-4,-90,30,-90,30c2427,452,2431,490,2417,482v-31,-19,-30,-70,-60,-90c2342,382,2327,372,2312,362v-10,-15,-24,-28,-30,-45c2269,282,2277,222,2237,197v-27,-17,-60,-20,-90,-30c2132,162,2177,177,2192,182v15,5,30,10,45,15c2252,202,2282,212,2282,212v80,120,-25,-25,75,75c2370,300,2373,320,2387,332v92,80,69,49,165,75c2761,464,2534,415,2717,452v34,101,-13,-9,60,75c2899,667,2781,580,2882,647v5,-15,-1,-45,15,-45c2915,602,2920,631,2927,647v13,29,20,60,30,90c2987,827,3011,971,3077,1037e" filled="f" fillcolor="#d6e3bc [1302]" strokecolor="black [3213]" strokeweight=".25pt">
                              <v:path arrowok="t" o:connecttype="custom" o:connectlocs="992,2;767,17;527,47;407,122;302,272;227,347;167,407;62,527;2,857;167,1097;287,1202;497,1277;632,1292;812,1232;1112,1322;1067,1502;1217,1757;1262,1847;1202,2042;1352,2507;1352,2747;1382,2852;1697,2762;1862,2642;1937,2507;2012,2447;1997,2282;2192,2102;2237,2012;2282,1757;2267,1547;2372,1442;2507,1187;2552,1052;2447,1037;2177,857;2042,602;1952,392;2027,467;2327,902;2492,917;2552,842;2612,677;2627,512;2522,407;2417,482;2312,362;2237,197;2192,182;2282,212;2387,332;2717,452;2882,647;2927,647;3077,1037" o:connectangles="0,0,0,0,0,0,0,0,0,0,0,0,0,0,0,0,0,0,0,0,0,0,0,0,0,0,0,0,0,0,0,0,0,0,0,0,0,0,0,0,0,0,0,0,0,0,0,0,0,0,0,0,0,0,0"/>
                              <o:lock v:ext="edit" aspectratio="t"/>
                            </v:shape>
                            <v:shape id="Freeform 129" o:spid="_x0000_s1032" style="position:absolute;left:3511;top:1452;width:1535;height:1183;visibility:visible;mso-wrap-style:square;v-text-anchor:top" coordsize="1535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" path="m689,933v25,5,57,-3,75,15c775,959,760,982,749,993v-11,11,-30,10,-45,15c699,1023,683,1038,689,1053v7,17,29,23,45,30c825,1123,920,1117,1004,1173v104,-35,11,10,,-45c996,1086,1058,1075,1079,1068v128,43,59,26,210,45c1319,1123,1349,1133,1379,1143v15,5,30,10,45,15c1439,1163,1469,1173,1469,1173v15,-5,41,,45,-15c1535,1076,1491,1015,1424,993v-10,1,-278,34,-345,c1065,986,1071,962,1064,948v-8,-16,-20,-30,-30,-45c1049,893,1063,881,1079,873v14,-7,31,-7,45,-15c1156,840,1214,798,1214,798v139,17,145,32,285,15c1529,723,1520,801,1424,753v-16,-8,-16,-34,-30,-45c1350,673,1284,685,1229,678v-43,-29,-60,-55,-120,-15c1096,672,1099,693,1094,708v15,5,43,-1,45,15c1152,812,1115,811,1064,828v-40,-5,-86,7,-120,-15c929,803,989,778,974,768,940,746,894,758,854,753,747,717,782,749,734,678v-15,5,-38,1,-45,15c682,707,693,727,704,738v11,11,31,8,45,15c794,776,842,800,884,828v10,15,34,27,30,45c910,891,887,907,869,903v-35,-8,-60,-40,-90,-60c764,833,734,813,734,813v-25,-75,,-40,-105,-75c614,733,584,723,584,723v-84,14,-168,12,-240,60c323,845,316,920,239,933v-45,7,-90,10,-135,15c74,943,32,958,14,933,,914,36,827,44,798v6,-20,-5,-54,15,-60c131,716,209,728,284,723,264,664,246,638,194,603v35,-12,72,-16,105,-30c316,566,327,547,344,543v44,-11,90,-10,135,-15c500,383,459,423,614,423,592,358,591,340,524,318v-15,10,-27,27,-45,30c413,359,425,294,449,258v9,-13,30,-10,45,-15c521,202,522,189,569,168v29,-13,90,-30,90,-30c669,123,672,100,689,93v22,-9,78,40,90,45c808,151,869,168,869,168v65,-5,131,-2,195,-15c1080,150,1035,141,1019,138,979,131,939,128,899,123,843,85,783,69,719,48,704,43,687,42,674,33,625,,647,3,614,3e" filled="f" fillcolor="#dbe5f1 [660]" strokecolor="black [3213]" strokeweight=".25pt">
                              <v:path arrowok="t" o:connecttype="custom" o:connectlocs="764,948;704,1008;734,1083;1004,1128;1289,1113;1424,1158;1514,1158;1079,993;1034,903;1124,858;1499,813;1394,708;1109,663;1139,723;944,813;854,753;689,693;749,753;914,873;779,843;629,738;344,783;104,948;44,798;284,723;299,573;479,528;524,318;449,258;569,168;689,93;869,168;1019,138;719,48;614,3" o:connectangles="0,0,0,0,0,0,0,0,0,0,0,0,0,0,0,0,0,0,0,0,0,0,0,0,0,0,0,0,0,0,0,0,0,0,0"/>
                              <o:lock v:ext="edit" aspectratio="t"/>
                            </v:shape>
                            <v:shape id="Freeform 130" o:spid="_x0000_s1033" style="position:absolute;left:3690;top:1785;width:230;height:249;visibility:visible;mso-wrap-style:square;v-text-anchor:top" coordsize="23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" path="m,c20,5,43,4,60,15,75,25,77,47,90,60v13,13,30,20,45,30c209,201,230,173,120,195v-8,5,-72,54,-90,45c16,233,20,210,15,195,61,127,96,48,,xe" filled="f" fillcolor="#dbe5f1 [660]" strokecolor="black [3213]" strokeweight=".25pt">
                              <v:path arrowok="t" o:connecttype="custom" o:connectlocs="0,0;60,15;90,60;135,90;120,195;30,240;15,195;0,0" o:connectangles="0,0,0,0,0,0,0,0"/>
                              <o:lock v:ext="edit" aspectratio="t"/>
                            </v:shape>
                            <v:shape id="Freeform 131" o:spid="_x0000_s1034" style="position:absolute;left:3594;top:1792;width:69;height:204;visibility:visible;mso-wrap-style:square;v-text-anchor:top" coordsize="69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" path="m66,68v-5,35,1,73,-15,105c44,187,9,204,6,188,,157,26,128,36,98,69,,66,49,66,68xe" filled="f" fillcolor="#dbe5f1 [660]" strokecolor="black [3213]" strokeweight=".25pt">
                              <v:path arrowok="t" o:connecttype="custom" o:connectlocs="66,68;51,173;6,188;36,98;66,68" o:connectangles="0,0,0,0,0"/>
                              <o:lock v:ext="edit" aspectratio="t"/>
                            </v:shape>
                            <v:shape id="Freeform 132" o:spid="_x0000_s1035" style="position:absolute;left:5081;top:2039;width:294;height:406;visibility:visible;mso-wrap-style:square;v-text-anchor:top" coordsize="294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" path="m4,46v5,30,-2,65,15,90c40,166,109,196,109,196v28,84,77,161,150,210c269,391,286,379,289,361,294,331,224,241,214,226v-8,-12,-60,-90,-60,-90c124,126,64,106,64,106,59,91,59,73,49,61,,,4,21,4,46xe" filled="f" fillcolor="#dbe5f1 [660]" strokecolor="black [3213]" strokeweight=".25pt">
                              <v:path arrowok="t" o:connecttype="custom" o:connectlocs="4,46;19,136;109,196;259,406;289,361;214,226;154,136;64,106;49,61;4,46" o:connectangles="0,0,0,0,0,0,0,0,0,0"/>
                              <o:lock v:ext="edit" aspectratio="t"/>
                            </v:shape>
                            <v:shape id="Freeform 133" o:spid="_x0000_s1036" style="position:absolute;left:1515;top:3352;width:1003;height:2468;visibility:visible;mso-wrap-style:square;v-text-anchor:top" coordsize="1003,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" path="m,68c15,63,34,64,45,53,56,42,45,13,60,8,84,,110,18,135,23v15,10,28,23,45,30c199,61,224,55,240,68v25,20,22,121,45,150c296,232,314,241,330,248v29,13,90,30,90,30c459,337,463,374,480,443v5,19,24,81,45,90c557,547,595,543,630,548v79,26,36,2,105,105c753,679,795,673,825,683v15,5,30,10,45,15c904,709,960,758,960,758v10,15,27,27,30,45c1003,894,910,916,855,953v-5,150,17,303,-15,450c833,1434,750,1433,750,1433v-92,138,-23,340,-75,495c711,2035,723,1992,675,2063v28,42,52,90,75,135c757,2212,754,2232,765,2243v11,11,30,10,45,15c837,2340,818,2345,885,2378v14,7,30,10,45,15c948,2447,945,2422,945,2468e" filled="f" fillcolor="#d6e3bc [1302]" strokecolor="black [3213]" strokeweight=".25pt">
                              <v:path arrowok="t" o:connecttype="custom" o:connectlocs="0,68;45,53;60,8;135,23;180,53;240,68;285,218;330,248;420,278;480,443;525,533;630,548;735,653;825,683;870,698;960,758;990,803;855,953;840,1403;750,1433;675,1928;675,2063;750,2198;765,2243;810,2258;885,2378;930,2393;945,2468" o:connectangles="0,0,0,0,0,0,0,0,0,0,0,0,0,0,0,0,0,0,0,0,0,0,0,0,0,0,0,0"/>
                              <o:lock v:ext="edit" aspectratio="t"/>
                            </v:shape>
                            <v:shape id="Freeform 134" o:spid="_x0000_s1037" style="position:absolute;left:1488;top:3345;width:897;height:2430;visibility:visible;mso-wrap-style:square;v-text-anchor:top" coordsize="89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" path="m897,2430v-10,-15,-16,-33,-30,-45c840,2361,777,2325,777,2325,753,2252,719,2202,657,2160v-38,-113,13,26,-45,-90c580,2006,587,1993,522,1950v-55,-164,33,84,-45,-90c444,1787,452,1777,432,1710v-9,-30,-4,-72,-30,-90c372,1600,312,1560,312,1560v-30,-90,-60,-180,-90,-270c216,1273,192,1270,177,1260v-31,-125,7,-1,-45,-105c125,1141,125,1124,117,1110,99,1078,68,1054,57,1020,47,990,37,960,27,930,22,915,12,885,12,885,,587,12,298,12,e" filled="f" fillcolor="#d6e3bc [1302]" strokecolor="black [3213]" strokeweight=".25pt">
                              <v:path arrowok="t" o:connecttype="custom" o:connectlocs="897,2430;867,2385;777,2325;657,2160;612,2070;522,1950;477,1860;432,1710;402,1620;312,1560;222,1290;177,1260;132,1155;117,1110;57,1020;27,930;12,885;12,0" o:connectangles="0,0,0,0,0,0,0,0,0,0,0,0,0,0,0,0,0,0"/>
                              <o:lock v:ext="edit" aspectratio="t"/>
                            </v:shape>
                            <v:shape id="Freeform 135" o:spid="_x0000_s1038" style="position:absolute;left:2895;top:5970;width:1860;height:270;visibility:visible;mso-wrap-style:square;v-text-anchor:top" coordsize="186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" path="m,c46,11,70,10,105,45v13,13,16,33,30,45c207,153,230,152,315,180v64,21,114,53,180,75c510,260,540,270,540,270v20,-5,44,-1,60,-15c667,197,627,157,705,150v100,-9,200,-10,300,-15c1025,130,1045,126,1065,120v30,-9,90,-30,90,-30c1265,127,1214,112,1305,135v140,-11,271,-11,390,-90c1815,85,1675,25,1755,105v11,11,30,10,45,15c1852,103,1834,116,1860,90e" filled="f" fillcolor="#dbe5f1 [660]" strokecolor="black [3213]" strokeweight=".25pt">
                              <v:path arrowok="t" o:connecttype="custom" o:connectlocs="0,0;105,45;135,90;315,180;495,255;540,270;600,255;705,150;1005,135;1065,120;1155,90;1305,135;1695,45;1755,105;1800,120;1860,90" o:connectangles="0,0,0,0,0,0,0,0,0,0,0,0,0,0,0,0"/>
                              <o:lock v:ext="edit" aspectratio="t"/>
                            </v:shape>
                            <v:shape id="Freeform 136" o:spid="_x0000_s1039" style="position:absolute;left:1632;top:2955;width:124;height:154;visibility:visible;mso-wrap-style:square;v-text-anchor:top" coordsize="124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" path="m,45c5,60,4,79,15,90v25,25,90,60,90,60c67,,124,154,45,75,2,32,62,14,,45xe" fillcolor="#dbe5f1 [660]" strokecolor="black [3213]" strokeweight=".25pt">
                              <v:path arrowok="t" o:connecttype="custom" o:connectlocs="0,45;15,90;105,150;45,75;0,45" o:connectangles="0,0,0,0,0"/>
                              <o:lock v:ext="edit" aspectratio="t"/>
                            </v:shape>
                            <v:shape id="Freeform 137" o:spid="_x0000_s1040" style="position:absolute;left:1725;top:1695;width:1018;height:1065;visibility:visible;mso-wrap-style:square;v-text-anchor:top" coordsize="1018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" path="m,1065c15,1021,7,970,30,930v8,-14,30,-11,45,-15c144,898,181,894,240,855v21,-62,1,-136,30,-195c270,660,382,585,405,570v42,-28,89,-55,135,-75c569,482,630,465,630,465v12,-18,62,-130,75,-135c742,315,785,320,825,315v-5,15,-26,34,-15,45c821,371,844,356,855,345v48,-48,5,-164,45,-210c1018,,990,228,990,15e" filled="f" fillcolor="#d6e3bc [1302]" strokecolor="black [3213]" strokeweight=".25pt">
                              <v:path arrowok="t" o:connecttype="custom" o:connectlocs="0,1065;30,930;75,915;240,855;270,660;405,570;540,495;630,465;705,330;825,315;810,360;855,345;900,135;990,15" o:connectangles="0,0,0,0,0,0,0,0,0,0,0,0,0,0"/>
                              <o:lock v:ext="edit" aspectratio="t"/>
                            </v:shape>
                            <v:shape id="Freeform 138" o:spid="_x0000_s1041" style="position:absolute;left:2970;top:1455;width:1110;height:318;visibility:visible;mso-wrap-style:square;v-text-anchor:top" coordsize="1110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" path="m,270v15,10,27,27,45,30c151,318,25,219,105,195,210,163,325,185,435,180,515,153,590,122,660,75v5,-20,-5,-56,15,-60c750,2,1034,76,1110,e" filled="f" fillcolor="#dbe5f1 [660]" strokecolor="black [3213]" strokeweight=".25pt">
                              <v:path arrowok="t" o:connecttype="custom" o:connectlocs="0,270;45,300;105,195;435,180;660,75;675,15;1110,0" o:connectangles="0,0,0,0,0,0,0"/>
                              <o:lock v:ext="edit" aspectratio="t"/>
                            </v:shape>
                            <v:shape id="Freeform 139" o:spid="_x0000_s1042" style="position:absolute;left:5291;top:4302;width:405;height:604;visibility:visible;mso-wrap-style:square;v-text-anchor:top" coordsize="405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" path="m334,48c264,153,279,158,154,183,129,258,104,333,79,408v-6,17,-30,20,-45,30c50,601,,604,124,573v15,-4,30,-10,45,-15c179,528,181,494,199,468v29,-44,33,-40,45,-90c286,208,225,406,289,213v5,-15,2,-36,15,-45c319,158,334,148,349,138v10,-30,56,-72,30,-90c326,12,334,,334,48xe" filled="f" fillcolor="#dbe5f1 [660]" strokecolor="black [3213]" strokeweight=".25pt">
                              <v:path arrowok="t" o:connecttype="custom" o:connectlocs="334,48;154,183;79,408;34,438;124,573;169,558;199,468;244,378;289,213;304,168;349,138;379,48;334,48" o:connectangles="0,0,0,0,0,0,0,0,0,0,0,0,0"/>
                              <o:lock v:ext="edit" aspectratio="t"/>
                            </v:shape>
                          </v:group>
                          <v:group id="Group 140" o:spid="_x0000_s1043" style="position:absolute;left:7622;top:2110;width:1985;height:234;rotation:755539fd" coordorigin="2671,3640" coordsize="4844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">
                            <o:lock v:ext="edit" aspectratio="t"/>
                            <v:shape id="Arc 141" o:spid="_x0000_s1044" style="position:absolute;left:2671;top:3925;width:4844;height:285;rotation:180;visibility:visible;mso-wrap-style:square;v-text-anchor:top" coordsize="43200,2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" path="m55,23148nfc18,22632,,22116,,21600,,9670,9670,,21600,,33529,,43200,9670,43200,21599em55,23148nsc18,22632,,22116,,21600,,9670,9670,,21600,,33529,,43200,9670,43200,21599r-21600,1l55,23148xe" filled="f" fillcolor="#dbe5f1 [660]" strokecolor="black [3213]">
                              <v:stroke dashstyle="1 1"/>
                              <v:path arrowok="t" o:extrusionok="f" o:connecttype="custom" o:connectlocs="6,285;4844,266;2422,266" o:connectangles="0,0,0"/>
                              <o:lock v:ext="edit" aspectratio="t"/>
                            </v:shape>
                            <v:shape id="Arc 142" o:spid="_x0000_s1045" style="position:absolute;left:2671;top:3640;width:4844;height:285;rotation:180;flip:y;visibility:visible;mso-wrap-style:square;v-text-anchor:top" coordsize="43200,2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" path="m55,23148nfc18,22632,,22116,,21600,,9670,9670,,21600,,33529,,43200,9670,43200,21599em55,23148nsc18,22632,,22116,,21600,,9670,9670,,21600,,33529,,43200,9670,43200,21599r-21600,1l55,23148xe" filled="f" fillcolor="#dbe5f1 [660]" strokecolor="black [3213]" strokeweight=".25pt">
                              <v:stroke dashstyle="1 1"/>
                              <v:path arrowok="t" o:extrusionok="f" o:connecttype="custom" o:connectlocs="6,285;4844,266;2422,266" o:connectangles="0,0,0"/>
                              <o:lock v:ext="edit" aspectratio="t"/>
                            </v:shape>
                          </v:group>
                        </v:group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43" o:spid="_x0000_s1046" type="#_x0000_t32" style="position:absolute;left:3938;top:2191;width:1297;height:80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" strokecolor="black [3213]">
                          <v:stroke dashstyle="dash" startarrowwidth="narrow" startarrowlength="short" endarrowwidth="narrow" endarrowlength="short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45" o:spid="_x0000_s1047" type="#_x0000_t202" style="position:absolute;left:4984;top:2386;width:135;height:29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" filled="f" stroked="f">
                          <v:textbox style="mso-fit-shape-to-text:t" inset="0,0,0,0">
                            <w:txbxContent>
                              <w:p w14:paraId="30C97B00" w14:textId="7C2472CC" w:rsidR="00A45F98" w:rsidRPr="00336C91" w:rsidRDefault="00480712" w:rsidP="00A45F98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146" o:spid="_x0000_s1048" type="#_x0000_t202" style="position:absolute;left:4879;top:1944;width:217;height:33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" filled="f" stroked="f">
                          <v:textbox style="mso-fit-shape-to-text:t" inset="0,0,0,0">
                            <w:txbxContent>
                              <w:p w14:paraId="295F19AB" w14:textId="44187EC4" w:rsidR="00A45F98" w:rsidRPr="00336C91" w:rsidRDefault="00000000" w:rsidP="003F23FF">
                                <m:oMathPara>
                                  <m:oMath>
                                    <m:groupChr>
                                      <m:groupChrPr>
                                        <m:chr m:val="→"/>
                                        <m:pos m:val="top"/>
                                        <m:vertJc m:val="bot"/>
                                        <m:ctrlPr>
                                          <w:rPr>
                                            <w:rFonts w:ascii="Cambria Math" w:hAnsi="Times New Roman"/>
                                            <w:i/>
                                          </w:rPr>
                                        </m:ctrlPr>
                                      </m:groupChrPr>
                                      <m:e>
                                        <m:r>
                                          <w:rPr>
                                            <w:rFonts w:ascii="Cambria Math" w:hAnsi="Times New Roman"/>
                                          </w:rPr>
                                          <m:t>g</m:t>
                                        </m:r>
                                      </m:e>
                                    </m:groupCh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AutoShape 147" o:spid="_x0000_s1049" type="#_x0000_t32" style="position:absolute;left:4655;top:2199;width:554;height:34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" strokecolor="black [3213]" strokeweight="1.25pt">
                          <v:stroke endarrow="block"/>
                        </v:shape>
                      </v:group>
                      <v:shape id="Text Box 149" o:spid="_x0000_s1050" type="#_x0000_t202" style="position:absolute;left:8498;top:4202;width:192;height:3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" filled="f" stroked="f">
                        <v:textbox inset="0,0,0,0">
                          <w:txbxContent>
                            <w:p w14:paraId="039DC36F" w14:textId="77777777" w:rsidR="00A45F98" w:rsidRPr="00D236D6" w:rsidRDefault="00A45F98" w:rsidP="00A45F9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3AF95A25" w14:textId="24AC9686" w:rsidR="009A3575" w:rsidRPr="009A3575" w:rsidRDefault="008C70C1" w:rsidP="009D206A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P</w:t>
            </w:r>
            <w:r w:rsidR="009A3575" w:rsidRPr="009A3575">
              <w:rPr>
                <w:rFonts w:asciiTheme="minorHAnsi" w:hAnsiTheme="minorHAnsi" w:cstheme="minorHAnsi"/>
                <w:lang w:eastAsia="en-US"/>
              </w:rPr>
              <w:t xml:space="preserve">ar sa masse, un astre modifie les propriétés de l’espace situé dans son environnement. </w:t>
            </w:r>
          </w:p>
          <w:p w14:paraId="435A0707" w14:textId="46B0CBAA" w:rsidR="0068570C" w:rsidRPr="009D206A" w:rsidRDefault="00BC3AFE" w:rsidP="009D206A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S’il a une symétrie sphérique, c</w:t>
            </w:r>
            <w:r w:rsidR="009A3575" w:rsidRPr="009A3575">
              <w:rPr>
                <w:rFonts w:asciiTheme="minorHAnsi" w:hAnsiTheme="minorHAnsi" w:cstheme="minorHAnsi"/>
                <w:lang w:eastAsia="en-US"/>
              </w:rPr>
              <w:t>et</w:t>
            </w:r>
            <w:r w:rsidR="00A444E7" w:rsidRPr="009D206A">
              <w:rPr>
                <w:rFonts w:asciiTheme="minorHAnsi" w:hAnsiTheme="minorHAnsi" w:cstheme="minorHAnsi"/>
                <w:lang w:eastAsia="en-US"/>
              </w:rPr>
              <w:t xml:space="preserve"> astre génère </w:t>
            </w:r>
            <w:r w:rsidR="00661631">
              <w:rPr>
                <w:rFonts w:asciiTheme="minorHAnsi" w:hAnsiTheme="minorHAnsi" w:cstheme="minorHAnsi"/>
                <w:lang w:eastAsia="en-US"/>
              </w:rPr>
              <w:t xml:space="preserve">à la distance </w:t>
            </w:r>
            <m:oMath>
              <m:r>
                <w:rPr>
                  <w:rFonts w:ascii="Cambria Math" w:hAnsi="Cambria Math" w:cstheme="minorHAnsi"/>
                  <w:lang w:eastAsia="en-US"/>
                </w:rPr>
                <m:t>r</m:t>
              </m:r>
            </m:oMath>
            <w:r w:rsidR="00513633">
              <w:rPr>
                <w:rFonts w:asciiTheme="minorHAnsi" w:hAnsiTheme="minorHAnsi" w:cstheme="minorHAnsi"/>
                <w:lang w:eastAsia="en-US"/>
              </w:rPr>
              <w:t>….</w:t>
            </w:r>
          </w:p>
        </w:tc>
        <w:tc>
          <w:tcPr>
            <w:tcW w:w="5325" w:type="dxa"/>
          </w:tcPr>
          <w:p w14:paraId="7BEFEDF3" w14:textId="5928C4F5" w:rsidR="009B28F6" w:rsidRDefault="009B28F6" w:rsidP="009B28F6">
            <w:pPr>
              <w:pStyle w:val="Paragraphedeliste"/>
              <w:ind w:left="360"/>
              <w:rPr>
                <w:rFonts w:asciiTheme="minorHAnsi" w:hAnsiTheme="minorHAnsi" w:cstheme="minorHAnsi"/>
                <w:lang w:eastAsia="en-US"/>
              </w:rPr>
            </w:pPr>
          </w:p>
          <w:p w14:paraId="35CCEEBE" w14:textId="2BF548A0" w:rsidR="0068570C" w:rsidRPr="009D206A" w:rsidRDefault="00513633" w:rsidP="00D9514A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… u</w:t>
            </w:r>
            <w:r w:rsidR="00A444E7" w:rsidRPr="009D206A">
              <w:rPr>
                <w:rFonts w:asciiTheme="minorHAnsi" w:hAnsiTheme="minorHAnsi" w:cstheme="minorHAnsi"/>
                <w:lang w:eastAsia="en-US"/>
              </w:rPr>
              <w:t>n champ gravitationnel :</w:t>
            </w:r>
            <w:r w:rsidR="003E2F30" w:rsidRPr="009D206A">
              <w:rPr>
                <w:rFonts w:asciiTheme="minorHAnsi" w:hAnsiTheme="minorHAnsi" w:cstheme="minorHAnsi"/>
                <w:lang w:eastAsia="en-US"/>
              </w:rPr>
              <w:br/>
            </w:r>
          </w:p>
          <w:p w14:paraId="1FEE41EB" w14:textId="0C0C9124" w:rsidR="00A444E7" w:rsidRDefault="00D64095" w:rsidP="00240B62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cstheme="minorHAnsi"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4B1933E1" wp14:editId="24CD43FB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719455</wp:posOffset>
                      </wp:positionV>
                      <wp:extent cx="1181100" cy="1424940"/>
                      <wp:effectExtent l="0" t="0" r="76200" b="60960"/>
                      <wp:wrapNone/>
                      <wp:docPr id="1401155725" name="Groupe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1100" cy="1424940"/>
                                <a:chOff x="-1181100" y="0"/>
                                <a:chExt cx="1181100" cy="1127760"/>
                              </a:xfrm>
                            </wpg:grpSpPr>
                            <wps:wsp>
                              <wps:cNvPr id="452303117" name="Connecteur droit avec flèche 2"/>
                              <wps:cNvCnPr/>
                              <wps:spPr>
                                <a:xfrm>
                                  <a:off x="0" y="0"/>
                                  <a:ext cx="0" cy="11277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09700109" name="Zone de texte 3"/>
                              <wps:cNvSpPr txBox="1"/>
                              <wps:spPr>
                                <a:xfrm>
                                  <a:off x="-1181100" y="304800"/>
                                  <a:ext cx="1120140" cy="4648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3CA187B5" w14:textId="221A6296" w:rsidR="00D64095" w:rsidRPr="00D64095" w:rsidRDefault="00000000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F</m:t>
                                            </m:r>
                                          </m:e>
                                        </m:acc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=m⋅</m:t>
                                        </m:r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g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1933E1" id="Groupe 4" o:spid="_x0000_s1051" style="position:absolute;left:0;text-align:left;margin-left:31.5pt;margin-top:56.65pt;width:93pt;height:112.2pt;z-index:251652096;mso-position-horizontal-relative:text;mso-position-vertical-relative:text;mso-width-relative:margin;mso-height-relative:margin" coordorigin="-11811" coordsize="11811,1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">
                      <v:shape id="Connecteur droit avec flèche 2" o:spid="_x0000_s1052" type="#_x0000_t32" style="position:absolute;width:0;height:112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" strokecolor="black [3213]">
                        <v:stroke endarrow="block"/>
                      </v:shape>
                      <v:shape id="Zone de texte 3" o:spid="_x0000_s1053" type="#_x0000_t202" style="position:absolute;left:-11811;top:3048;width:11202;height:4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" fillcolor="white [3201]" strokeweight=".5pt">
                        <v:textbox>
                          <w:txbxContent>
                            <w:p w14:paraId="3CA187B5" w14:textId="221A6296" w:rsidR="00D64095" w:rsidRPr="00D64095" w:rsidRDefault="00000000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F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=m⋅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g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40B62" w:rsidRPr="009D206A">
              <w:rPr>
                <w:rFonts w:cstheme="minorHAnsi"/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76645A15" wp14:editId="1B684C1E">
                      <wp:extent cx="1889760" cy="609600"/>
                      <wp:effectExtent l="0" t="0" r="15240" b="19050"/>
                      <wp:docPr id="1182336237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976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A0529A" w14:textId="55BE0D2C" w:rsidR="00240B62" w:rsidRPr="00240B62" w:rsidRDefault="00240B62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  <w:lang w:eastAsia="en-US"/>
                                        </w:rPr>
                                        <m:t>g</m:t>
                                      </m:r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</m:ctrlPr>
                                        </m:accPr>
                                        <m:e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 w:cstheme="minorHAnsi"/>
                                                  <w:i/>
                                                  <w:sz w:val="32"/>
                                                  <w:szCs w:val="32"/>
                                                  <w:lang w:eastAsia="en-US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inorHAnsi"/>
                                                  <w:sz w:val="32"/>
                                                  <w:szCs w:val="32"/>
                                                  <w:lang w:eastAsia="en-US"/>
                                                </w:rPr>
                                                <m:t>r</m:t>
                                              </m:r>
                                            </m:e>
                                          </m:d>
                                        </m:e>
                                      </m:acc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  <w:lang w:eastAsia="en-US"/>
                                        </w:rPr>
                                        <m:t>=G⋅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  <m:t>M</m:t>
                                          </m:r>
                                        </m:num>
                                        <m:den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 w:cstheme="minorHAnsi"/>
                                                  <w:i/>
                                                  <w:sz w:val="32"/>
                                                  <w:szCs w:val="32"/>
                                                  <w:lang w:eastAsia="en-US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inorHAnsi"/>
                                                  <w:sz w:val="32"/>
                                                  <w:szCs w:val="32"/>
                                                  <w:lang w:eastAsia="en-US"/>
                                                </w:rPr>
                                                <m:t>r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 w:cstheme="minorHAnsi"/>
                                                  <w:sz w:val="32"/>
                                                  <w:szCs w:val="32"/>
                                                  <w:lang w:eastAsia="en-US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  <w:lang w:eastAsia="en-US"/>
                                        </w:rPr>
                                        <m:t>⋅</m:t>
                                      </m:r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  <m:t>u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645A15" id="Zone de texte 1" o:spid="_x0000_s1054" type="#_x0000_t202" style="width:148.8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" fillcolor="white [3201]" strokeweight=".5pt">
                      <v:textbox>
                        <w:txbxContent>
                          <w:p w14:paraId="2BA0529A" w14:textId="55BE0D2C" w:rsidR="00240B62" w:rsidRPr="00240B62" w:rsidRDefault="00240B6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  <w:lang w:eastAsia="en-US"/>
                                  </w:rPr>
                                  <m:t>g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32"/>
                                        <w:szCs w:val="32"/>
                                        <w:lang w:eastAsia="en-US"/>
                                      </w:rPr>
                                    </m:ctrlPr>
                                  </m:acc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sz w:val="32"/>
                                            <w:szCs w:val="32"/>
                                            <w:lang w:eastAsia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32"/>
                                            <w:szCs w:val="32"/>
                                            <w:lang w:eastAsia="en-US"/>
                                          </w:rPr>
                                          <m:t>r</m:t>
                                        </m:r>
                                      </m:e>
                                    </m:d>
                                  </m:e>
                                </m:acc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  <w:lang w:eastAsia="en-US"/>
                                  </w:rPr>
                                  <m:t>=G⋅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32"/>
                                        <w:szCs w:val="32"/>
                                        <w:lang w:eastAsia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32"/>
                                        <w:lang w:eastAsia="en-US"/>
                                      </w:rPr>
                                      <m:t>M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sz w:val="32"/>
                                            <w:szCs w:val="32"/>
                                            <w:lang w:eastAsia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32"/>
                                            <w:szCs w:val="32"/>
                                            <w:lang w:eastAsia="en-US"/>
                                          </w:rPr>
                                          <m:t>r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32"/>
                                            <w:szCs w:val="32"/>
                                            <w:lang w:eastAsia="en-US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  <w:lang w:eastAsia="en-US"/>
                                  </w:rPr>
                                  <m:t>⋅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32"/>
                                        <w:szCs w:val="32"/>
                                        <w:lang w:eastAsia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32"/>
                                        <w:lang w:eastAsia="en-US"/>
                                      </w:rPr>
                                      <m:t>u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3E2F30" w:rsidRPr="009D206A">
              <w:rPr>
                <w:rFonts w:asciiTheme="minorHAnsi" w:hAnsiTheme="minorHAnsi" w:cstheme="minorHAnsi"/>
                <w:lang w:eastAsia="en-US"/>
              </w:rPr>
              <w:br/>
            </w:r>
          </w:p>
          <w:p w14:paraId="6BA3D248" w14:textId="08361C1E" w:rsidR="009D206A" w:rsidRDefault="009D206A" w:rsidP="00CE39AB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6FCC804A" w14:textId="26058880" w:rsidR="00DF2DBA" w:rsidRPr="009D206A" w:rsidRDefault="00DF2DBA" w:rsidP="00CE39AB">
            <w:pPr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5326" w:type="dxa"/>
          </w:tcPr>
          <w:p w14:paraId="15206355" w14:textId="77777777" w:rsidR="009B28F6" w:rsidRDefault="009B28F6" w:rsidP="009B28F6">
            <w:pPr>
              <w:pStyle w:val="Paragraphedeliste"/>
              <w:ind w:left="360"/>
              <w:rPr>
                <w:rFonts w:asciiTheme="minorHAnsi" w:hAnsiTheme="minorHAnsi" w:cstheme="minorHAnsi"/>
                <w:lang w:eastAsia="en-US"/>
              </w:rPr>
            </w:pPr>
          </w:p>
          <w:p w14:paraId="2032F757" w14:textId="3E887C96" w:rsidR="0068570C" w:rsidRPr="009D206A" w:rsidRDefault="00513633" w:rsidP="00D9514A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… un</w:t>
            </w:r>
            <w:r w:rsidR="003E2F30" w:rsidRPr="009D206A">
              <w:rPr>
                <w:rFonts w:asciiTheme="minorHAnsi" w:hAnsiTheme="minorHAnsi" w:cstheme="minorHAnsi"/>
                <w:lang w:eastAsia="en-US"/>
              </w:rPr>
              <w:t xml:space="preserve"> potentiel gravitationnel :</w:t>
            </w:r>
          </w:p>
          <w:p w14:paraId="394BB893" w14:textId="77777777" w:rsidR="009D206A" w:rsidRPr="009D206A" w:rsidRDefault="009D206A" w:rsidP="009D206A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1362948A" w14:textId="6687358B" w:rsidR="009D206A" w:rsidRPr="009D206A" w:rsidRDefault="0072230E" w:rsidP="009D206A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cstheme="minorHAnsi"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6C1DF301" wp14:editId="71B5B0A6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719455</wp:posOffset>
                      </wp:positionV>
                      <wp:extent cx="1188720" cy="1501140"/>
                      <wp:effectExtent l="0" t="0" r="68580" b="60960"/>
                      <wp:wrapNone/>
                      <wp:docPr id="1116196633" name="Groupe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8720" cy="1501140"/>
                                <a:chOff x="-1188720" y="0"/>
                                <a:chExt cx="1188720" cy="1127760"/>
                              </a:xfrm>
                            </wpg:grpSpPr>
                            <wps:wsp>
                              <wps:cNvPr id="1908042856" name="Connecteur droit avec flèche 2"/>
                              <wps:cNvCnPr/>
                              <wps:spPr>
                                <a:xfrm>
                                  <a:off x="0" y="0"/>
                                  <a:ext cx="0" cy="112776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45058" name="Zone de texte 3"/>
                              <wps:cNvSpPr txBox="1"/>
                              <wps:spPr>
                                <a:xfrm>
                                  <a:off x="-1188720" y="297180"/>
                                  <a:ext cx="1120140" cy="4648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15A2170C" w14:textId="53D97FC4" w:rsidR="0072230E" w:rsidRPr="00D64095" w:rsidRDefault="00000000" w:rsidP="0072230E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E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</w:rPr>
                                              <m:t>p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  <m:t>=m⋅V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1DF301" id="_x0000_s1055" style="position:absolute;left:0;text-align:left;margin-left:35.95pt;margin-top:56.65pt;width:93.6pt;height:118.2pt;z-index:251654144;mso-position-horizontal-relative:text;mso-position-vertical-relative:text;mso-width-relative:margin;mso-height-relative:margin" coordorigin="-11887" coordsize="11887,1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">
                      <v:shape id="Connecteur droit avec flèche 2" o:spid="_x0000_s1056" type="#_x0000_t32" style="position:absolute;width:0;height:112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" strokecolor="black [3213]">
                        <v:stroke endarrow="block"/>
                      </v:shape>
                      <v:shape id="Zone de texte 3" o:spid="_x0000_s1057" type="#_x0000_t202" style="position:absolute;left:-11887;top:2971;width:11202;height:4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" fillcolor="white [3201]" strokeweight=".5pt">
                        <v:textbox>
                          <w:txbxContent>
                            <w:p w14:paraId="15A2170C" w14:textId="53D97FC4" w:rsidR="0072230E" w:rsidRPr="00D64095" w:rsidRDefault="00000000" w:rsidP="0072230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p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=m⋅V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D206A" w:rsidRPr="009D206A">
              <w:rPr>
                <w:rFonts w:cstheme="minorHAnsi"/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36BA82ED" wp14:editId="2E2E0486">
                      <wp:extent cx="1981200" cy="609600"/>
                      <wp:effectExtent l="0" t="0" r="19050" b="19050"/>
                      <wp:docPr id="1912550605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233DAF" w14:textId="49BC97F9" w:rsidR="009D206A" w:rsidRPr="00240B62" w:rsidRDefault="009D206A" w:rsidP="009D206A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  <w:lang w:eastAsia="en-US"/>
                                        </w:rPr>
                                        <m:t>V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  <m:t>r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  <w:lang w:eastAsia="en-US"/>
                                        </w:rPr>
                                        <m:t>=-G⋅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  <m:t>M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  <m:t>r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6BA82ED" id="_x0000_s1058" type="#_x0000_t202" style="width:156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" fillcolor="white [3201]" strokeweight=".5pt">
                      <v:textbox>
                        <w:txbxContent>
                          <w:p w14:paraId="0E233DAF" w14:textId="49BC97F9" w:rsidR="009D206A" w:rsidRPr="00240B62" w:rsidRDefault="009D206A" w:rsidP="009D206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  <w:lang w:eastAsia="en-US"/>
                                  </w:rPr>
                                  <m:t>V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32"/>
                                        <w:szCs w:val="32"/>
                                        <w:lang w:eastAsia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32"/>
                                        <w:lang w:eastAsia="en-US"/>
                                      </w:rPr>
                                      <m:t>r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  <w:lang w:eastAsia="en-US"/>
                                  </w:rPr>
                                  <m:t>=-G⋅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32"/>
                                        <w:szCs w:val="32"/>
                                        <w:lang w:eastAsia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32"/>
                                        <w:lang w:eastAsia="en-US"/>
                                      </w:rPr>
                                      <m:t>M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32"/>
                                        <w:lang w:eastAsia="en-US"/>
                                      </w:rPr>
                                      <m:t>r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51E55" w:rsidRPr="009A3575" w14:paraId="6695F0EB" w14:textId="77777777" w:rsidTr="00DF2DBA">
        <w:tc>
          <w:tcPr>
            <w:tcW w:w="5325" w:type="dxa"/>
            <w:vAlign w:val="center"/>
          </w:tcPr>
          <w:p w14:paraId="4E1D8056" w14:textId="77777777" w:rsidR="00051E55" w:rsidRDefault="00051E55" w:rsidP="00DF2DBA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Un objet de masse </w:t>
            </w:r>
            <m:oMath>
              <m:r>
                <w:rPr>
                  <w:rFonts w:ascii="Cambria Math" w:hAnsi="Cambria Math" w:cstheme="minorHAnsi"/>
                  <w:lang w:eastAsia="en-US"/>
                </w:rPr>
                <m:t>m</m:t>
              </m:r>
            </m:oMath>
            <w:r>
              <w:rPr>
                <w:rFonts w:asciiTheme="minorHAnsi" w:hAnsiTheme="minorHAnsi" w:cstheme="minorHAnsi"/>
                <w:lang w:eastAsia="en-US"/>
              </w:rPr>
              <w:t xml:space="preserve"> placé en </w:t>
            </w:r>
            <m:oMath>
              <m:r>
                <w:rPr>
                  <w:rFonts w:ascii="Cambria Math" w:hAnsi="Cambria Math" w:cstheme="minorHAnsi"/>
                  <w:lang w:eastAsia="en-US"/>
                </w:rPr>
                <m:t>r</m:t>
              </m:r>
            </m:oMath>
            <w:r>
              <w:rPr>
                <w:rFonts w:asciiTheme="minorHAnsi" w:hAnsiTheme="minorHAnsi" w:cstheme="minorHAnsi"/>
                <w:lang w:eastAsia="en-US"/>
              </w:rPr>
              <w:t xml:space="preserve"> ….</w:t>
            </w:r>
          </w:p>
          <w:p w14:paraId="5AB55AAC" w14:textId="0CCE1D72" w:rsidR="001E2125" w:rsidRDefault="001E2125" w:rsidP="00DF2DBA">
            <w:pPr>
              <w:rPr>
                <w:rFonts w:asciiTheme="minorHAnsi" w:hAnsiTheme="minorHAnsi" w:cstheme="minorHAnsi"/>
                <w:lang w:eastAsia="en-US"/>
              </w:rPr>
            </w:pPr>
          </w:p>
          <w:p w14:paraId="59DB3ABC" w14:textId="41CD8EA8" w:rsidR="001E2125" w:rsidRPr="009A3575" w:rsidRDefault="003F23FF" w:rsidP="00DF2DBA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5E6A544" wp14:editId="5FB06E49">
                      <wp:extent cx="1414145" cy="1125855"/>
                      <wp:effectExtent l="19050" t="0" r="0" b="17145"/>
                      <wp:docPr id="223678424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4145" cy="1125855"/>
                                <a:chOff x="6463" y="4179"/>
                                <a:chExt cx="2227" cy="1773"/>
                              </a:xfrm>
                            </wpg:grpSpPr>
                            <wpg:grpSp>
                              <wpg:cNvPr id="263298185" name="Group 1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63" y="4179"/>
                                  <a:ext cx="1948" cy="1773"/>
                                  <a:chOff x="3287" y="1944"/>
                                  <a:chExt cx="1948" cy="1773"/>
                                </a:xfrm>
                              </wpg:grpSpPr>
                              <wpg:grpSp>
                                <wpg:cNvPr id="586751822" name="Group 125"/>
                                <wpg:cNvGrpSpPr>
                                  <a:grpSpLocks/>
                                </wpg:cNvGrpSpPr>
                                <wpg:grpSpPr bwMode="auto">
                                  <a:xfrm rot="-703864">
                                    <a:off x="3287" y="2376"/>
                                    <a:ext cx="1314" cy="1341"/>
                                    <a:chOff x="7610" y="1301"/>
                                    <a:chExt cx="1997" cy="1993"/>
                                  </a:xfrm>
                                </wpg:grpSpPr>
                                <wpg:grpSp>
                                  <wpg:cNvPr id="1823600919" name="Group 126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 rot="691717">
                                      <a:off x="7610" y="1301"/>
                                      <a:ext cx="1992" cy="1993"/>
                                      <a:chOff x="1417" y="1417"/>
                                      <a:chExt cx="4860" cy="4860"/>
                                    </a:xfrm>
                                  </wpg:grpSpPr>
                                  <wps:wsp>
                                    <wps:cNvPr id="371956687" name="Oval 127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1417" y="1417"/>
                                        <a:ext cx="4860" cy="486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1">
                                                <a:lumMod val="20000"/>
                                                <a:lumOff val="8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18866514" name="Freeform 128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3118" y="2383"/>
                                        <a:ext cx="3077" cy="2861"/>
                                      </a:xfrm>
                                      <a:custGeom>
                                        <a:avLst/>
                                        <a:gdLst>
                                          <a:gd name="T0" fmla="*/ 992 w 3077"/>
                                          <a:gd name="T1" fmla="*/ 2 h 2861"/>
                                          <a:gd name="T2" fmla="*/ 767 w 3077"/>
                                          <a:gd name="T3" fmla="*/ 17 h 2861"/>
                                          <a:gd name="T4" fmla="*/ 527 w 3077"/>
                                          <a:gd name="T5" fmla="*/ 47 h 2861"/>
                                          <a:gd name="T6" fmla="*/ 407 w 3077"/>
                                          <a:gd name="T7" fmla="*/ 122 h 2861"/>
                                          <a:gd name="T8" fmla="*/ 302 w 3077"/>
                                          <a:gd name="T9" fmla="*/ 272 h 2861"/>
                                          <a:gd name="T10" fmla="*/ 227 w 3077"/>
                                          <a:gd name="T11" fmla="*/ 347 h 2861"/>
                                          <a:gd name="T12" fmla="*/ 167 w 3077"/>
                                          <a:gd name="T13" fmla="*/ 407 h 2861"/>
                                          <a:gd name="T14" fmla="*/ 62 w 3077"/>
                                          <a:gd name="T15" fmla="*/ 527 h 2861"/>
                                          <a:gd name="T16" fmla="*/ 2 w 3077"/>
                                          <a:gd name="T17" fmla="*/ 857 h 2861"/>
                                          <a:gd name="T18" fmla="*/ 167 w 3077"/>
                                          <a:gd name="T19" fmla="*/ 1097 h 2861"/>
                                          <a:gd name="T20" fmla="*/ 287 w 3077"/>
                                          <a:gd name="T21" fmla="*/ 1202 h 2861"/>
                                          <a:gd name="T22" fmla="*/ 497 w 3077"/>
                                          <a:gd name="T23" fmla="*/ 1277 h 2861"/>
                                          <a:gd name="T24" fmla="*/ 632 w 3077"/>
                                          <a:gd name="T25" fmla="*/ 1292 h 2861"/>
                                          <a:gd name="T26" fmla="*/ 812 w 3077"/>
                                          <a:gd name="T27" fmla="*/ 1232 h 2861"/>
                                          <a:gd name="T28" fmla="*/ 1112 w 3077"/>
                                          <a:gd name="T29" fmla="*/ 1322 h 2861"/>
                                          <a:gd name="T30" fmla="*/ 1067 w 3077"/>
                                          <a:gd name="T31" fmla="*/ 1502 h 2861"/>
                                          <a:gd name="T32" fmla="*/ 1217 w 3077"/>
                                          <a:gd name="T33" fmla="*/ 1757 h 2861"/>
                                          <a:gd name="T34" fmla="*/ 1262 w 3077"/>
                                          <a:gd name="T35" fmla="*/ 1847 h 2861"/>
                                          <a:gd name="T36" fmla="*/ 1202 w 3077"/>
                                          <a:gd name="T37" fmla="*/ 2042 h 2861"/>
                                          <a:gd name="T38" fmla="*/ 1352 w 3077"/>
                                          <a:gd name="T39" fmla="*/ 2507 h 2861"/>
                                          <a:gd name="T40" fmla="*/ 1352 w 3077"/>
                                          <a:gd name="T41" fmla="*/ 2747 h 2861"/>
                                          <a:gd name="T42" fmla="*/ 1382 w 3077"/>
                                          <a:gd name="T43" fmla="*/ 2852 h 2861"/>
                                          <a:gd name="T44" fmla="*/ 1697 w 3077"/>
                                          <a:gd name="T45" fmla="*/ 2762 h 2861"/>
                                          <a:gd name="T46" fmla="*/ 1862 w 3077"/>
                                          <a:gd name="T47" fmla="*/ 2642 h 2861"/>
                                          <a:gd name="T48" fmla="*/ 1937 w 3077"/>
                                          <a:gd name="T49" fmla="*/ 2507 h 2861"/>
                                          <a:gd name="T50" fmla="*/ 2012 w 3077"/>
                                          <a:gd name="T51" fmla="*/ 2447 h 2861"/>
                                          <a:gd name="T52" fmla="*/ 1997 w 3077"/>
                                          <a:gd name="T53" fmla="*/ 2282 h 2861"/>
                                          <a:gd name="T54" fmla="*/ 2192 w 3077"/>
                                          <a:gd name="T55" fmla="*/ 2102 h 2861"/>
                                          <a:gd name="T56" fmla="*/ 2237 w 3077"/>
                                          <a:gd name="T57" fmla="*/ 2012 h 2861"/>
                                          <a:gd name="T58" fmla="*/ 2282 w 3077"/>
                                          <a:gd name="T59" fmla="*/ 1757 h 2861"/>
                                          <a:gd name="T60" fmla="*/ 2267 w 3077"/>
                                          <a:gd name="T61" fmla="*/ 1547 h 2861"/>
                                          <a:gd name="T62" fmla="*/ 2372 w 3077"/>
                                          <a:gd name="T63" fmla="*/ 1442 h 2861"/>
                                          <a:gd name="T64" fmla="*/ 2507 w 3077"/>
                                          <a:gd name="T65" fmla="*/ 1187 h 2861"/>
                                          <a:gd name="T66" fmla="*/ 2552 w 3077"/>
                                          <a:gd name="T67" fmla="*/ 1052 h 2861"/>
                                          <a:gd name="T68" fmla="*/ 2447 w 3077"/>
                                          <a:gd name="T69" fmla="*/ 1037 h 2861"/>
                                          <a:gd name="T70" fmla="*/ 2177 w 3077"/>
                                          <a:gd name="T71" fmla="*/ 857 h 2861"/>
                                          <a:gd name="T72" fmla="*/ 2042 w 3077"/>
                                          <a:gd name="T73" fmla="*/ 602 h 2861"/>
                                          <a:gd name="T74" fmla="*/ 1952 w 3077"/>
                                          <a:gd name="T75" fmla="*/ 392 h 2861"/>
                                          <a:gd name="T76" fmla="*/ 2027 w 3077"/>
                                          <a:gd name="T77" fmla="*/ 467 h 2861"/>
                                          <a:gd name="T78" fmla="*/ 2327 w 3077"/>
                                          <a:gd name="T79" fmla="*/ 902 h 2861"/>
                                          <a:gd name="T80" fmla="*/ 2492 w 3077"/>
                                          <a:gd name="T81" fmla="*/ 917 h 2861"/>
                                          <a:gd name="T82" fmla="*/ 2552 w 3077"/>
                                          <a:gd name="T83" fmla="*/ 842 h 2861"/>
                                          <a:gd name="T84" fmla="*/ 2612 w 3077"/>
                                          <a:gd name="T85" fmla="*/ 677 h 2861"/>
                                          <a:gd name="T86" fmla="*/ 2627 w 3077"/>
                                          <a:gd name="T87" fmla="*/ 512 h 2861"/>
                                          <a:gd name="T88" fmla="*/ 2522 w 3077"/>
                                          <a:gd name="T89" fmla="*/ 407 h 2861"/>
                                          <a:gd name="T90" fmla="*/ 2417 w 3077"/>
                                          <a:gd name="T91" fmla="*/ 482 h 2861"/>
                                          <a:gd name="T92" fmla="*/ 2312 w 3077"/>
                                          <a:gd name="T93" fmla="*/ 362 h 2861"/>
                                          <a:gd name="T94" fmla="*/ 2237 w 3077"/>
                                          <a:gd name="T95" fmla="*/ 197 h 2861"/>
                                          <a:gd name="T96" fmla="*/ 2192 w 3077"/>
                                          <a:gd name="T97" fmla="*/ 182 h 2861"/>
                                          <a:gd name="T98" fmla="*/ 2282 w 3077"/>
                                          <a:gd name="T99" fmla="*/ 212 h 2861"/>
                                          <a:gd name="T100" fmla="*/ 2387 w 3077"/>
                                          <a:gd name="T101" fmla="*/ 332 h 2861"/>
                                          <a:gd name="T102" fmla="*/ 2717 w 3077"/>
                                          <a:gd name="T103" fmla="*/ 452 h 2861"/>
                                          <a:gd name="T104" fmla="*/ 2882 w 3077"/>
                                          <a:gd name="T105" fmla="*/ 647 h 2861"/>
                                          <a:gd name="T106" fmla="*/ 2927 w 3077"/>
                                          <a:gd name="T107" fmla="*/ 647 h 2861"/>
                                          <a:gd name="T108" fmla="*/ 3077 w 3077"/>
                                          <a:gd name="T109" fmla="*/ 1037 h 286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077" h="2861">
                                            <a:moveTo>
                                              <a:pt x="1067" y="17"/>
                                            </a:moveTo>
                                            <a:cubicBezTo>
                                              <a:pt x="1042" y="12"/>
                                              <a:pt x="1017" y="0"/>
                                              <a:pt x="992" y="2"/>
                                            </a:cubicBezTo>
                                            <a:cubicBezTo>
                                              <a:pt x="961" y="5"/>
                                              <a:pt x="902" y="32"/>
                                              <a:pt x="902" y="32"/>
                                            </a:cubicBezTo>
                                            <a:cubicBezTo>
                                              <a:pt x="857" y="27"/>
                                              <a:pt x="812" y="17"/>
                                              <a:pt x="767" y="17"/>
                                            </a:cubicBezTo>
                                            <a:cubicBezTo>
                                              <a:pt x="711" y="17"/>
                                              <a:pt x="641" y="48"/>
                                              <a:pt x="587" y="62"/>
                                            </a:cubicBezTo>
                                            <a:cubicBezTo>
                                              <a:pt x="567" y="57"/>
                                              <a:pt x="548" y="47"/>
                                              <a:pt x="527" y="47"/>
                                            </a:cubicBezTo>
                                            <a:cubicBezTo>
                                              <a:pt x="461" y="47"/>
                                              <a:pt x="495" y="72"/>
                                              <a:pt x="452" y="107"/>
                                            </a:cubicBezTo>
                                            <a:cubicBezTo>
                                              <a:pt x="440" y="117"/>
                                              <a:pt x="422" y="117"/>
                                              <a:pt x="407" y="122"/>
                                            </a:cubicBezTo>
                                            <a:cubicBezTo>
                                              <a:pt x="359" y="193"/>
                                              <a:pt x="383" y="150"/>
                                              <a:pt x="347" y="257"/>
                                            </a:cubicBezTo>
                                            <a:cubicBezTo>
                                              <a:pt x="342" y="272"/>
                                              <a:pt x="316" y="265"/>
                                              <a:pt x="302" y="272"/>
                                            </a:cubicBezTo>
                                            <a:cubicBezTo>
                                              <a:pt x="286" y="280"/>
                                              <a:pt x="272" y="292"/>
                                              <a:pt x="257" y="302"/>
                                            </a:cubicBezTo>
                                            <a:cubicBezTo>
                                              <a:pt x="247" y="317"/>
                                              <a:pt x="241" y="336"/>
                                              <a:pt x="227" y="347"/>
                                            </a:cubicBezTo>
                                            <a:cubicBezTo>
                                              <a:pt x="215" y="357"/>
                                              <a:pt x="193" y="351"/>
                                              <a:pt x="182" y="362"/>
                                            </a:cubicBezTo>
                                            <a:cubicBezTo>
                                              <a:pt x="171" y="373"/>
                                              <a:pt x="174" y="393"/>
                                              <a:pt x="167" y="407"/>
                                            </a:cubicBezTo>
                                            <a:cubicBezTo>
                                              <a:pt x="142" y="457"/>
                                              <a:pt x="137" y="452"/>
                                              <a:pt x="92" y="482"/>
                                            </a:cubicBezTo>
                                            <a:cubicBezTo>
                                              <a:pt x="82" y="497"/>
                                              <a:pt x="69" y="511"/>
                                              <a:pt x="62" y="527"/>
                                            </a:cubicBezTo>
                                            <a:cubicBezTo>
                                              <a:pt x="49" y="556"/>
                                              <a:pt x="32" y="617"/>
                                              <a:pt x="32" y="617"/>
                                            </a:cubicBezTo>
                                            <a:cubicBezTo>
                                              <a:pt x="54" y="704"/>
                                              <a:pt x="53" y="781"/>
                                              <a:pt x="2" y="857"/>
                                            </a:cubicBezTo>
                                            <a:cubicBezTo>
                                              <a:pt x="23" y="983"/>
                                              <a:pt x="0" y="922"/>
                                              <a:pt x="77" y="1037"/>
                                            </a:cubicBezTo>
                                            <a:cubicBezTo>
                                              <a:pt x="97" y="1067"/>
                                              <a:pt x="167" y="1097"/>
                                              <a:pt x="167" y="1097"/>
                                            </a:cubicBezTo>
                                            <a:cubicBezTo>
                                              <a:pt x="177" y="1112"/>
                                              <a:pt x="183" y="1130"/>
                                              <a:pt x="197" y="1142"/>
                                            </a:cubicBezTo>
                                            <a:cubicBezTo>
                                              <a:pt x="224" y="1166"/>
                                              <a:pt x="287" y="1202"/>
                                              <a:pt x="287" y="1202"/>
                                            </a:cubicBezTo>
                                            <a:cubicBezTo>
                                              <a:pt x="322" y="1254"/>
                                              <a:pt x="348" y="1272"/>
                                              <a:pt x="407" y="1292"/>
                                            </a:cubicBezTo>
                                            <a:cubicBezTo>
                                              <a:pt x="437" y="1287"/>
                                              <a:pt x="467" y="1284"/>
                                              <a:pt x="497" y="1277"/>
                                            </a:cubicBezTo>
                                            <a:cubicBezTo>
                                              <a:pt x="512" y="1274"/>
                                              <a:pt x="526" y="1260"/>
                                              <a:pt x="542" y="1262"/>
                                            </a:cubicBezTo>
                                            <a:cubicBezTo>
                                              <a:pt x="573" y="1265"/>
                                              <a:pt x="602" y="1282"/>
                                              <a:pt x="632" y="1292"/>
                                            </a:cubicBezTo>
                                            <a:cubicBezTo>
                                              <a:pt x="647" y="1297"/>
                                              <a:pt x="677" y="1307"/>
                                              <a:pt x="677" y="1307"/>
                                            </a:cubicBezTo>
                                            <a:cubicBezTo>
                                              <a:pt x="780" y="1238"/>
                                              <a:pt x="733" y="1258"/>
                                              <a:pt x="812" y="1232"/>
                                            </a:cubicBezTo>
                                            <a:cubicBezTo>
                                              <a:pt x="874" y="1244"/>
                                              <a:pt x="933" y="1257"/>
                                              <a:pt x="992" y="1277"/>
                                            </a:cubicBezTo>
                                            <a:cubicBezTo>
                                              <a:pt x="1065" y="1253"/>
                                              <a:pt x="1070" y="1259"/>
                                              <a:pt x="1112" y="1322"/>
                                            </a:cubicBezTo>
                                            <a:cubicBezTo>
                                              <a:pt x="1107" y="1352"/>
                                              <a:pt x="1104" y="1382"/>
                                              <a:pt x="1097" y="1412"/>
                                            </a:cubicBezTo>
                                            <a:cubicBezTo>
                                              <a:pt x="1089" y="1443"/>
                                              <a:pt x="1067" y="1502"/>
                                              <a:pt x="1067" y="1502"/>
                                            </a:cubicBezTo>
                                            <a:cubicBezTo>
                                              <a:pt x="1091" y="1575"/>
                                              <a:pt x="1125" y="1625"/>
                                              <a:pt x="1187" y="1667"/>
                                            </a:cubicBezTo>
                                            <a:cubicBezTo>
                                              <a:pt x="1197" y="1697"/>
                                              <a:pt x="1207" y="1727"/>
                                              <a:pt x="1217" y="1757"/>
                                            </a:cubicBezTo>
                                            <a:cubicBezTo>
                                              <a:pt x="1223" y="1774"/>
                                              <a:pt x="1239" y="1786"/>
                                              <a:pt x="1247" y="1802"/>
                                            </a:cubicBezTo>
                                            <a:cubicBezTo>
                                              <a:pt x="1254" y="1816"/>
                                              <a:pt x="1257" y="1832"/>
                                              <a:pt x="1262" y="1847"/>
                                            </a:cubicBezTo>
                                            <a:cubicBezTo>
                                              <a:pt x="1257" y="1882"/>
                                              <a:pt x="1257" y="1918"/>
                                              <a:pt x="1247" y="1952"/>
                                            </a:cubicBezTo>
                                            <a:cubicBezTo>
                                              <a:pt x="1237" y="1984"/>
                                              <a:pt x="1213" y="2010"/>
                                              <a:pt x="1202" y="2042"/>
                                            </a:cubicBezTo>
                                            <a:cubicBezTo>
                                              <a:pt x="1208" y="2138"/>
                                              <a:pt x="1205" y="2273"/>
                                              <a:pt x="1247" y="2372"/>
                                            </a:cubicBezTo>
                                            <a:cubicBezTo>
                                              <a:pt x="1269" y="2424"/>
                                              <a:pt x="1321" y="2460"/>
                                              <a:pt x="1352" y="2507"/>
                                            </a:cubicBezTo>
                                            <a:cubicBezTo>
                                              <a:pt x="1317" y="2613"/>
                                              <a:pt x="1353" y="2476"/>
                                              <a:pt x="1367" y="2657"/>
                                            </a:cubicBezTo>
                                            <a:cubicBezTo>
                                              <a:pt x="1369" y="2687"/>
                                              <a:pt x="1357" y="2717"/>
                                              <a:pt x="1352" y="2747"/>
                                            </a:cubicBezTo>
                                            <a:cubicBezTo>
                                              <a:pt x="1357" y="2767"/>
                                              <a:pt x="1361" y="2787"/>
                                              <a:pt x="1367" y="2807"/>
                                            </a:cubicBezTo>
                                            <a:cubicBezTo>
                                              <a:pt x="1371" y="2822"/>
                                              <a:pt x="1366" y="2850"/>
                                              <a:pt x="1382" y="2852"/>
                                            </a:cubicBezTo>
                                            <a:cubicBezTo>
                                              <a:pt x="1442" y="2861"/>
                                              <a:pt x="1472" y="2814"/>
                                              <a:pt x="1517" y="2792"/>
                                            </a:cubicBezTo>
                                            <a:cubicBezTo>
                                              <a:pt x="1567" y="2767"/>
                                              <a:pt x="1654" y="2767"/>
                                              <a:pt x="1697" y="2762"/>
                                            </a:cubicBezTo>
                                            <a:cubicBezTo>
                                              <a:pt x="1698" y="2762"/>
                                              <a:pt x="1795" y="2739"/>
                                              <a:pt x="1802" y="2732"/>
                                            </a:cubicBezTo>
                                            <a:cubicBezTo>
                                              <a:pt x="1827" y="2707"/>
                                              <a:pt x="1842" y="2672"/>
                                              <a:pt x="1862" y="2642"/>
                                            </a:cubicBezTo>
                                            <a:cubicBezTo>
                                              <a:pt x="1872" y="2627"/>
                                              <a:pt x="1886" y="2614"/>
                                              <a:pt x="1892" y="2597"/>
                                            </a:cubicBezTo>
                                            <a:cubicBezTo>
                                              <a:pt x="1902" y="2567"/>
                                              <a:pt x="1911" y="2528"/>
                                              <a:pt x="1937" y="2507"/>
                                            </a:cubicBezTo>
                                            <a:cubicBezTo>
                                              <a:pt x="1949" y="2497"/>
                                              <a:pt x="1967" y="2497"/>
                                              <a:pt x="1982" y="2492"/>
                                            </a:cubicBezTo>
                                            <a:cubicBezTo>
                                              <a:pt x="1992" y="2477"/>
                                              <a:pt x="2009" y="2465"/>
                                              <a:pt x="2012" y="2447"/>
                                            </a:cubicBezTo>
                                            <a:cubicBezTo>
                                              <a:pt x="2014" y="2434"/>
                                              <a:pt x="1988" y="2359"/>
                                              <a:pt x="1982" y="2342"/>
                                            </a:cubicBezTo>
                                            <a:cubicBezTo>
                                              <a:pt x="1987" y="2322"/>
                                              <a:pt x="1983" y="2298"/>
                                              <a:pt x="1997" y="2282"/>
                                            </a:cubicBezTo>
                                            <a:cubicBezTo>
                                              <a:pt x="2021" y="2255"/>
                                              <a:pt x="2087" y="2222"/>
                                              <a:pt x="2087" y="2222"/>
                                            </a:cubicBezTo>
                                            <a:cubicBezTo>
                                              <a:pt x="2157" y="2117"/>
                                              <a:pt x="2117" y="2152"/>
                                              <a:pt x="2192" y="2102"/>
                                            </a:cubicBezTo>
                                            <a:cubicBezTo>
                                              <a:pt x="2197" y="2087"/>
                                              <a:pt x="2200" y="2071"/>
                                              <a:pt x="2207" y="2057"/>
                                            </a:cubicBezTo>
                                            <a:cubicBezTo>
                                              <a:pt x="2215" y="2041"/>
                                              <a:pt x="2230" y="2028"/>
                                              <a:pt x="2237" y="2012"/>
                                            </a:cubicBezTo>
                                            <a:cubicBezTo>
                                              <a:pt x="2308" y="1851"/>
                                              <a:pt x="2229" y="1979"/>
                                              <a:pt x="2297" y="1877"/>
                                            </a:cubicBezTo>
                                            <a:cubicBezTo>
                                              <a:pt x="2292" y="1837"/>
                                              <a:pt x="2290" y="1796"/>
                                              <a:pt x="2282" y="1757"/>
                                            </a:cubicBezTo>
                                            <a:cubicBezTo>
                                              <a:pt x="2275" y="1726"/>
                                              <a:pt x="2252" y="1667"/>
                                              <a:pt x="2252" y="1667"/>
                                            </a:cubicBezTo>
                                            <a:cubicBezTo>
                                              <a:pt x="2257" y="1627"/>
                                              <a:pt x="2260" y="1587"/>
                                              <a:pt x="2267" y="1547"/>
                                            </a:cubicBezTo>
                                            <a:cubicBezTo>
                                              <a:pt x="2270" y="1531"/>
                                              <a:pt x="2271" y="1513"/>
                                              <a:pt x="2282" y="1502"/>
                                            </a:cubicBezTo>
                                            <a:cubicBezTo>
                                              <a:pt x="2307" y="1477"/>
                                              <a:pt x="2342" y="1462"/>
                                              <a:pt x="2372" y="1442"/>
                                            </a:cubicBezTo>
                                            <a:cubicBezTo>
                                              <a:pt x="2387" y="1432"/>
                                              <a:pt x="2417" y="1412"/>
                                              <a:pt x="2417" y="1412"/>
                                            </a:cubicBezTo>
                                            <a:cubicBezTo>
                                              <a:pt x="2463" y="1344"/>
                                              <a:pt x="2481" y="1265"/>
                                              <a:pt x="2507" y="1187"/>
                                            </a:cubicBezTo>
                                            <a:cubicBezTo>
                                              <a:pt x="2517" y="1157"/>
                                              <a:pt x="2527" y="1127"/>
                                              <a:pt x="2537" y="1097"/>
                                            </a:cubicBezTo>
                                            <a:cubicBezTo>
                                              <a:pt x="2542" y="1082"/>
                                              <a:pt x="2552" y="1052"/>
                                              <a:pt x="2552" y="1052"/>
                                            </a:cubicBezTo>
                                            <a:cubicBezTo>
                                              <a:pt x="2547" y="1027"/>
                                              <a:pt x="2562" y="981"/>
                                              <a:pt x="2537" y="977"/>
                                            </a:cubicBezTo>
                                            <a:cubicBezTo>
                                              <a:pt x="2501" y="972"/>
                                              <a:pt x="2477" y="1017"/>
                                              <a:pt x="2447" y="1037"/>
                                            </a:cubicBezTo>
                                            <a:cubicBezTo>
                                              <a:pt x="2430" y="1048"/>
                                              <a:pt x="2407" y="1037"/>
                                              <a:pt x="2387" y="1037"/>
                                            </a:cubicBezTo>
                                            <a:cubicBezTo>
                                              <a:pt x="2332" y="950"/>
                                              <a:pt x="2276" y="890"/>
                                              <a:pt x="2177" y="857"/>
                                            </a:cubicBezTo>
                                            <a:cubicBezTo>
                                              <a:pt x="2157" y="798"/>
                                              <a:pt x="2139" y="772"/>
                                              <a:pt x="2087" y="737"/>
                                            </a:cubicBezTo>
                                            <a:cubicBezTo>
                                              <a:pt x="2072" y="692"/>
                                              <a:pt x="2051" y="649"/>
                                              <a:pt x="2042" y="602"/>
                                            </a:cubicBezTo>
                                            <a:cubicBezTo>
                                              <a:pt x="2038" y="581"/>
                                              <a:pt x="2026" y="508"/>
                                              <a:pt x="2012" y="482"/>
                                            </a:cubicBezTo>
                                            <a:cubicBezTo>
                                              <a:pt x="1994" y="450"/>
                                              <a:pt x="1952" y="392"/>
                                              <a:pt x="1952" y="392"/>
                                            </a:cubicBezTo>
                                            <a:cubicBezTo>
                                              <a:pt x="1967" y="387"/>
                                              <a:pt x="1986" y="366"/>
                                              <a:pt x="1997" y="377"/>
                                            </a:cubicBezTo>
                                            <a:cubicBezTo>
                                              <a:pt x="2019" y="399"/>
                                              <a:pt x="2009" y="441"/>
                                              <a:pt x="2027" y="467"/>
                                            </a:cubicBezTo>
                                            <a:cubicBezTo>
                                              <a:pt x="2097" y="572"/>
                                              <a:pt x="2057" y="537"/>
                                              <a:pt x="2132" y="587"/>
                                            </a:cubicBezTo>
                                            <a:cubicBezTo>
                                              <a:pt x="2169" y="699"/>
                                              <a:pt x="2261" y="803"/>
                                              <a:pt x="2327" y="902"/>
                                            </a:cubicBezTo>
                                            <a:cubicBezTo>
                                              <a:pt x="2354" y="943"/>
                                              <a:pt x="2462" y="962"/>
                                              <a:pt x="2462" y="962"/>
                                            </a:cubicBezTo>
                                            <a:cubicBezTo>
                                              <a:pt x="2472" y="947"/>
                                              <a:pt x="2479" y="930"/>
                                              <a:pt x="2492" y="917"/>
                                            </a:cubicBezTo>
                                            <a:cubicBezTo>
                                              <a:pt x="2505" y="904"/>
                                              <a:pt x="2526" y="901"/>
                                              <a:pt x="2537" y="887"/>
                                            </a:cubicBezTo>
                                            <a:cubicBezTo>
                                              <a:pt x="2547" y="875"/>
                                              <a:pt x="2545" y="856"/>
                                              <a:pt x="2552" y="842"/>
                                            </a:cubicBezTo>
                                            <a:cubicBezTo>
                                              <a:pt x="2589" y="769"/>
                                              <a:pt x="2578" y="827"/>
                                              <a:pt x="2597" y="752"/>
                                            </a:cubicBezTo>
                                            <a:cubicBezTo>
                                              <a:pt x="2603" y="727"/>
                                              <a:pt x="2605" y="702"/>
                                              <a:pt x="2612" y="677"/>
                                            </a:cubicBezTo>
                                            <a:cubicBezTo>
                                              <a:pt x="2620" y="646"/>
                                              <a:pt x="2642" y="587"/>
                                              <a:pt x="2642" y="587"/>
                                            </a:cubicBezTo>
                                            <a:cubicBezTo>
                                              <a:pt x="2637" y="562"/>
                                              <a:pt x="2643" y="532"/>
                                              <a:pt x="2627" y="512"/>
                                            </a:cubicBezTo>
                                            <a:cubicBezTo>
                                              <a:pt x="2605" y="484"/>
                                              <a:pt x="2537" y="452"/>
                                              <a:pt x="2537" y="452"/>
                                            </a:cubicBezTo>
                                            <a:cubicBezTo>
                                              <a:pt x="2532" y="437"/>
                                              <a:pt x="2538" y="409"/>
                                              <a:pt x="2522" y="407"/>
                                            </a:cubicBezTo>
                                            <a:cubicBezTo>
                                              <a:pt x="2491" y="403"/>
                                              <a:pt x="2432" y="437"/>
                                              <a:pt x="2432" y="437"/>
                                            </a:cubicBezTo>
                                            <a:cubicBezTo>
                                              <a:pt x="2427" y="452"/>
                                              <a:pt x="2431" y="490"/>
                                              <a:pt x="2417" y="482"/>
                                            </a:cubicBezTo>
                                            <a:cubicBezTo>
                                              <a:pt x="2386" y="463"/>
                                              <a:pt x="2387" y="412"/>
                                              <a:pt x="2357" y="392"/>
                                            </a:cubicBezTo>
                                            <a:cubicBezTo>
                                              <a:pt x="2342" y="382"/>
                                              <a:pt x="2327" y="372"/>
                                              <a:pt x="2312" y="362"/>
                                            </a:cubicBezTo>
                                            <a:cubicBezTo>
                                              <a:pt x="2302" y="347"/>
                                              <a:pt x="2288" y="334"/>
                                              <a:pt x="2282" y="317"/>
                                            </a:cubicBezTo>
                                            <a:cubicBezTo>
                                              <a:pt x="2269" y="282"/>
                                              <a:pt x="2277" y="222"/>
                                              <a:pt x="2237" y="197"/>
                                            </a:cubicBezTo>
                                            <a:cubicBezTo>
                                              <a:pt x="2210" y="180"/>
                                              <a:pt x="2177" y="177"/>
                                              <a:pt x="2147" y="167"/>
                                            </a:cubicBezTo>
                                            <a:cubicBezTo>
                                              <a:pt x="2132" y="162"/>
                                              <a:pt x="2177" y="177"/>
                                              <a:pt x="2192" y="182"/>
                                            </a:cubicBezTo>
                                            <a:cubicBezTo>
                                              <a:pt x="2207" y="187"/>
                                              <a:pt x="2222" y="192"/>
                                              <a:pt x="2237" y="197"/>
                                            </a:cubicBezTo>
                                            <a:cubicBezTo>
                                              <a:pt x="2252" y="202"/>
                                              <a:pt x="2282" y="212"/>
                                              <a:pt x="2282" y="212"/>
                                            </a:cubicBezTo>
                                            <a:cubicBezTo>
                                              <a:pt x="2362" y="332"/>
                                              <a:pt x="2257" y="187"/>
                                              <a:pt x="2357" y="287"/>
                                            </a:cubicBezTo>
                                            <a:cubicBezTo>
                                              <a:pt x="2370" y="300"/>
                                              <a:pt x="2373" y="320"/>
                                              <a:pt x="2387" y="332"/>
                                            </a:cubicBezTo>
                                            <a:cubicBezTo>
                                              <a:pt x="2479" y="412"/>
                                              <a:pt x="2456" y="381"/>
                                              <a:pt x="2552" y="407"/>
                                            </a:cubicBezTo>
                                            <a:cubicBezTo>
                                              <a:pt x="2761" y="464"/>
                                              <a:pt x="2534" y="415"/>
                                              <a:pt x="2717" y="452"/>
                                            </a:cubicBezTo>
                                            <a:cubicBezTo>
                                              <a:pt x="2751" y="553"/>
                                              <a:pt x="2704" y="443"/>
                                              <a:pt x="2777" y="527"/>
                                            </a:cubicBezTo>
                                            <a:cubicBezTo>
                                              <a:pt x="2899" y="667"/>
                                              <a:pt x="2781" y="580"/>
                                              <a:pt x="2882" y="647"/>
                                            </a:cubicBezTo>
                                            <a:cubicBezTo>
                                              <a:pt x="2887" y="632"/>
                                              <a:pt x="2881" y="602"/>
                                              <a:pt x="2897" y="602"/>
                                            </a:cubicBezTo>
                                            <a:cubicBezTo>
                                              <a:pt x="2915" y="602"/>
                                              <a:pt x="2920" y="631"/>
                                              <a:pt x="2927" y="647"/>
                                            </a:cubicBezTo>
                                            <a:cubicBezTo>
                                              <a:pt x="2940" y="676"/>
                                              <a:pt x="2947" y="707"/>
                                              <a:pt x="2957" y="737"/>
                                            </a:cubicBezTo>
                                            <a:cubicBezTo>
                                              <a:pt x="2987" y="827"/>
                                              <a:pt x="3011" y="971"/>
                                              <a:pt x="3077" y="1037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3">
                                                <a:lumMod val="40000"/>
                                                <a:lumOff val="6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94446992" name="Freeform 129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3511" y="1452"/>
                                        <a:ext cx="1535" cy="1183"/>
                                      </a:xfrm>
                                      <a:custGeom>
                                        <a:avLst/>
                                        <a:gdLst>
                                          <a:gd name="T0" fmla="*/ 764 w 1535"/>
                                          <a:gd name="T1" fmla="*/ 948 h 1183"/>
                                          <a:gd name="T2" fmla="*/ 704 w 1535"/>
                                          <a:gd name="T3" fmla="*/ 1008 h 1183"/>
                                          <a:gd name="T4" fmla="*/ 734 w 1535"/>
                                          <a:gd name="T5" fmla="*/ 1083 h 1183"/>
                                          <a:gd name="T6" fmla="*/ 1004 w 1535"/>
                                          <a:gd name="T7" fmla="*/ 1128 h 1183"/>
                                          <a:gd name="T8" fmla="*/ 1289 w 1535"/>
                                          <a:gd name="T9" fmla="*/ 1113 h 1183"/>
                                          <a:gd name="T10" fmla="*/ 1424 w 1535"/>
                                          <a:gd name="T11" fmla="*/ 1158 h 1183"/>
                                          <a:gd name="T12" fmla="*/ 1514 w 1535"/>
                                          <a:gd name="T13" fmla="*/ 1158 h 1183"/>
                                          <a:gd name="T14" fmla="*/ 1079 w 1535"/>
                                          <a:gd name="T15" fmla="*/ 993 h 1183"/>
                                          <a:gd name="T16" fmla="*/ 1034 w 1535"/>
                                          <a:gd name="T17" fmla="*/ 903 h 1183"/>
                                          <a:gd name="T18" fmla="*/ 1124 w 1535"/>
                                          <a:gd name="T19" fmla="*/ 858 h 1183"/>
                                          <a:gd name="T20" fmla="*/ 1499 w 1535"/>
                                          <a:gd name="T21" fmla="*/ 813 h 1183"/>
                                          <a:gd name="T22" fmla="*/ 1394 w 1535"/>
                                          <a:gd name="T23" fmla="*/ 708 h 1183"/>
                                          <a:gd name="T24" fmla="*/ 1109 w 1535"/>
                                          <a:gd name="T25" fmla="*/ 663 h 1183"/>
                                          <a:gd name="T26" fmla="*/ 1139 w 1535"/>
                                          <a:gd name="T27" fmla="*/ 723 h 1183"/>
                                          <a:gd name="T28" fmla="*/ 944 w 1535"/>
                                          <a:gd name="T29" fmla="*/ 813 h 1183"/>
                                          <a:gd name="T30" fmla="*/ 854 w 1535"/>
                                          <a:gd name="T31" fmla="*/ 753 h 1183"/>
                                          <a:gd name="T32" fmla="*/ 689 w 1535"/>
                                          <a:gd name="T33" fmla="*/ 693 h 1183"/>
                                          <a:gd name="T34" fmla="*/ 749 w 1535"/>
                                          <a:gd name="T35" fmla="*/ 753 h 1183"/>
                                          <a:gd name="T36" fmla="*/ 914 w 1535"/>
                                          <a:gd name="T37" fmla="*/ 873 h 1183"/>
                                          <a:gd name="T38" fmla="*/ 779 w 1535"/>
                                          <a:gd name="T39" fmla="*/ 843 h 1183"/>
                                          <a:gd name="T40" fmla="*/ 629 w 1535"/>
                                          <a:gd name="T41" fmla="*/ 738 h 1183"/>
                                          <a:gd name="T42" fmla="*/ 344 w 1535"/>
                                          <a:gd name="T43" fmla="*/ 783 h 1183"/>
                                          <a:gd name="T44" fmla="*/ 104 w 1535"/>
                                          <a:gd name="T45" fmla="*/ 948 h 1183"/>
                                          <a:gd name="T46" fmla="*/ 44 w 1535"/>
                                          <a:gd name="T47" fmla="*/ 798 h 1183"/>
                                          <a:gd name="T48" fmla="*/ 284 w 1535"/>
                                          <a:gd name="T49" fmla="*/ 723 h 1183"/>
                                          <a:gd name="T50" fmla="*/ 299 w 1535"/>
                                          <a:gd name="T51" fmla="*/ 573 h 1183"/>
                                          <a:gd name="T52" fmla="*/ 479 w 1535"/>
                                          <a:gd name="T53" fmla="*/ 528 h 1183"/>
                                          <a:gd name="T54" fmla="*/ 524 w 1535"/>
                                          <a:gd name="T55" fmla="*/ 318 h 1183"/>
                                          <a:gd name="T56" fmla="*/ 449 w 1535"/>
                                          <a:gd name="T57" fmla="*/ 258 h 1183"/>
                                          <a:gd name="T58" fmla="*/ 569 w 1535"/>
                                          <a:gd name="T59" fmla="*/ 168 h 1183"/>
                                          <a:gd name="T60" fmla="*/ 689 w 1535"/>
                                          <a:gd name="T61" fmla="*/ 93 h 1183"/>
                                          <a:gd name="T62" fmla="*/ 869 w 1535"/>
                                          <a:gd name="T63" fmla="*/ 168 h 1183"/>
                                          <a:gd name="T64" fmla="*/ 1019 w 1535"/>
                                          <a:gd name="T65" fmla="*/ 138 h 1183"/>
                                          <a:gd name="T66" fmla="*/ 719 w 1535"/>
                                          <a:gd name="T67" fmla="*/ 48 h 1183"/>
                                          <a:gd name="T68" fmla="*/ 614 w 1535"/>
                                          <a:gd name="T69" fmla="*/ 3 h 1183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535" h="1183">
                                            <a:moveTo>
                                              <a:pt x="689" y="933"/>
                                            </a:moveTo>
                                            <a:cubicBezTo>
                                              <a:pt x="714" y="938"/>
                                              <a:pt x="746" y="930"/>
                                              <a:pt x="764" y="948"/>
                                            </a:cubicBezTo>
                                            <a:cubicBezTo>
                                              <a:pt x="775" y="959"/>
                                              <a:pt x="760" y="982"/>
                                              <a:pt x="749" y="993"/>
                                            </a:cubicBezTo>
                                            <a:cubicBezTo>
                                              <a:pt x="738" y="1004"/>
                                              <a:pt x="719" y="1003"/>
                                              <a:pt x="704" y="1008"/>
                                            </a:cubicBezTo>
                                            <a:cubicBezTo>
                                              <a:pt x="699" y="1023"/>
                                              <a:pt x="683" y="1038"/>
                                              <a:pt x="689" y="1053"/>
                                            </a:cubicBezTo>
                                            <a:cubicBezTo>
                                              <a:pt x="696" y="1070"/>
                                              <a:pt x="718" y="1076"/>
                                              <a:pt x="734" y="1083"/>
                                            </a:cubicBezTo>
                                            <a:cubicBezTo>
                                              <a:pt x="825" y="1123"/>
                                              <a:pt x="920" y="1117"/>
                                              <a:pt x="1004" y="1173"/>
                                            </a:cubicBezTo>
                                            <a:cubicBezTo>
                                              <a:pt x="1108" y="1138"/>
                                              <a:pt x="1015" y="1183"/>
                                              <a:pt x="1004" y="1128"/>
                                            </a:cubicBezTo>
                                            <a:cubicBezTo>
                                              <a:pt x="996" y="1086"/>
                                              <a:pt x="1058" y="1075"/>
                                              <a:pt x="1079" y="1068"/>
                                            </a:cubicBezTo>
                                            <a:cubicBezTo>
                                              <a:pt x="1207" y="1111"/>
                                              <a:pt x="1138" y="1094"/>
                                              <a:pt x="1289" y="1113"/>
                                            </a:cubicBezTo>
                                            <a:cubicBezTo>
                                              <a:pt x="1319" y="1123"/>
                                              <a:pt x="1349" y="1133"/>
                                              <a:pt x="1379" y="1143"/>
                                            </a:cubicBezTo>
                                            <a:cubicBezTo>
                                              <a:pt x="1394" y="1148"/>
                                              <a:pt x="1409" y="1153"/>
                                              <a:pt x="1424" y="1158"/>
                                            </a:cubicBezTo>
                                            <a:cubicBezTo>
                                              <a:pt x="1439" y="1163"/>
                                              <a:pt x="1469" y="1173"/>
                                              <a:pt x="1469" y="1173"/>
                                            </a:cubicBezTo>
                                            <a:cubicBezTo>
                                              <a:pt x="1484" y="1168"/>
                                              <a:pt x="1510" y="1173"/>
                                              <a:pt x="1514" y="1158"/>
                                            </a:cubicBezTo>
                                            <a:cubicBezTo>
                                              <a:pt x="1535" y="1076"/>
                                              <a:pt x="1491" y="1015"/>
                                              <a:pt x="1424" y="993"/>
                                            </a:cubicBezTo>
                                            <a:cubicBezTo>
                                              <a:pt x="1414" y="994"/>
                                              <a:pt x="1146" y="1027"/>
                                              <a:pt x="1079" y="993"/>
                                            </a:cubicBezTo>
                                            <a:cubicBezTo>
                                              <a:pt x="1065" y="986"/>
                                              <a:pt x="1071" y="962"/>
                                              <a:pt x="1064" y="948"/>
                                            </a:cubicBezTo>
                                            <a:cubicBezTo>
                                              <a:pt x="1056" y="932"/>
                                              <a:pt x="1044" y="918"/>
                                              <a:pt x="1034" y="903"/>
                                            </a:cubicBezTo>
                                            <a:cubicBezTo>
                                              <a:pt x="1049" y="893"/>
                                              <a:pt x="1063" y="881"/>
                                              <a:pt x="1079" y="873"/>
                                            </a:cubicBezTo>
                                            <a:cubicBezTo>
                                              <a:pt x="1093" y="866"/>
                                              <a:pt x="1110" y="866"/>
                                              <a:pt x="1124" y="858"/>
                                            </a:cubicBezTo>
                                            <a:cubicBezTo>
                                              <a:pt x="1156" y="840"/>
                                              <a:pt x="1214" y="798"/>
                                              <a:pt x="1214" y="798"/>
                                            </a:cubicBezTo>
                                            <a:cubicBezTo>
                                              <a:pt x="1353" y="815"/>
                                              <a:pt x="1359" y="830"/>
                                              <a:pt x="1499" y="813"/>
                                            </a:cubicBezTo>
                                            <a:cubicBezTo>
                                              <a:pt x="1529" y="723"/>
                                              <a:pt x="1520" y="801"/>
                                              <a:pt x="1424" y="753"/>
                                            </a:cubicBezTo>
                                            <a:cubicBezTo>
                                              <a:pt x="1408" y="745"/>
                                              <a:pt x="1408" y="719"/>
                                              <a:pt x="1394" y="708"/>
                                            </a:cubicBezTo>
                                            <a:cubicBezTo>
                                              <a:pt x="1350" y="673"/>
                                              <a:pt x="1284" y="685"/>
                                              <a:pt x="1229" y="678"/>
                                            </a:cubicBezTo>
                                            <a:cubicBezTo>
                                              <a:pt x="1186" y="649"/>
                                              <a:pt x="1169" y="623"/>
                                              <a:pt x="1109" y="663"/>
                                            </a:cubicBezTo>
                                            <a:cubicBezTo>
                                              <a:pt x="1096" y="672"/>
                                              <a:pt x="1099" y="693"/>
                                              <a:pt x="1094" y="708"/>
                                            </a:cubicBezTo>
                                            <a:cubicBezTo>
                                              <a:pt x="1109" y="713"/>
                                              <a:pt x="1137" y="707"/>
                                              <a:pt x="1139" y="723"/>
                                            </a:cubicBezTo>
                                            <a:cubicBezTo>
                                              <a:pt x="1152" y="812"/>
                                              <a:pt x="1115" y="811"/>
                                              <a:pt x="1064" y="828"/>
                                            </a:cubicBezTo>
                                            <a:cubicBezTo>
                                              <a:pt x="1024" y="823"/>
                                              <a:pt x="978" y="835"/>
                                              <a:pt x="944" y="813"/>
                                            </a:cubicBezTo>
                                            <a:cubicBezTo>
                                              <a:pt x="929" y="803"/>
                                              <a:pt x="989" y="778"/>
                                              <a:pt x="974" y="768"/>
                                            </a:cubicBezTo>
                                            <a:cubicBezTo>
                                              <a:pt x="940" y="746"/>
                                              <a:pt x="894" y="758"/>
                                              <a:pt x="854" y="753"/>
                                            </a:cubicBezTo>
                                            <a:cubicBezTo>
                                              <a:pt x="747" y="717"/>
                                              <a:pt x="782" y="749"/>
                                              <a:pt x="734" y="678"/>
                                            </a:cubicBezTo>
                                            <a:cubicBezTo>
                                              <a:pt x="719" y="683"/>
                                              <a:pt x="696" y="679"/>
                                              <a:pt x="689" y="693"/>
                                            </a:cubicBezTo>
                                            <a:cubicBezTo>
                                              <a:pt x="682" y="707"/>
                                              <a:pt x="693" y="727"/>
                                              <a:pt x="704" y="738"/>
                                            </a:cubicBezTo>
                                            <a:cubicBezTo>
                                              <a:pt x="715" y="749"/>
                                              <a:pt x="735" y="746"/>
                                              <a:pt x="749" y="753"/>
                                            </a:cubicBezTo>
                                            <a:cubicBezTo>
                                              <a:pt x="794" y="776"/>
                                              <a:pt x="842" y="800"/>
                                              <a:pt x="884" y="828"/>
                                            </a:cubicBezTo>
                                            <a:cubicBezTo>
                                              <a:pt x="894" y="843"/>
                                              <a:pt x="918" y="855"/>
                                              <a:pt x="914" y="873"/>
                                            </a:cubicBezTo>
                                            <a:cubicBezTo>
                                              <a:pt x="910" y="891"/>
                                              <a:pt x="887" y="907"/>
                                              <a:pt x="869" y="903"/>
                                            </a:cubicBezTo>
                                            <a:cubicBezTo>
                                              <a:pt x="834" y="895"/>
                                              <a:pt x="809" y="863"/>
                                              <a:pt x="779" y="843"/>
                                            </a:cubicBezTo>
                                            <a:cubicBezTo>
                                              <a:pt x="764" y="833"/>
                                              <a:pt x="734" y="813"/>
                                              <a:pt x="734" y="813"/>
                                            </a:cubicBezTo>
                                            <a:cubicBezTo>
                                              <a:pt x="709" y="738"/>
                                              <a:pt x="734" y="773"/>
                                              <a:pt x="629" y="738"/>
                                            </a:cubicBezTo>
                                            <a:cubicBezTo>
                                              <a:pt x="614" y="733"/>
                                              <a:pt x="584" y="723"/>
                                              <a:pt x="584" y="723"/>
                                            </a:cubicBezTo>
                                            <a:cubicBezTo>
                                              <a:pt x="500" y="737"/>
                                              <a:pt x="416" y="735"/>
                                              <a:pt x="344" y="783"/>
                                            </a:cubicBezTo>
                                            <a:cubicBezTo>
                                              <a:pt x="323" y="845"/>
                                              <a:pt x="316" y="920"/>
                                              <a:pt x="239" y="933"/>
                                            </a:cubicBezTo>
                                            <a:cubicBezTo>
                                              <a:pt x="194" y="940"/>
                                              <a:pt x="149" y="943"/>
                                              <a:pt x="104" y="948"/>
                                            </a:cubicBezTo>
                                            <a:cubicBezTo>
                                              <a:pt x="74" y="943"/>
                                              <a:pt x="32" y="958"/>
                                              <a:pt x="14" y="933"/>
                                            </a:cubicBezTo>
                                            <a:cubicBezTo>
                                              <a:pt x="0" y="914"/>
                                              <a:pt x="36" y="827"/>
                                              <a:pt x="44" y="798"/>
                                            </a:cubicBezTo>
                                            <a:cubicBezTo>
                                              <a:pt x="50" y="778"/>
                                              <a:pt x="39" y="744"/>
                                              <a:pt x="59" y="738"/>
                                            </a:cubicBezTo>
                                            <a:cubicBezTo>
                                              <a:pt x="131" y="716"/>
                                              <a:pt x="209" y="728"/>
                                              <a:pt x="284" y="723"/>
                                            </a:cubicBezTo>
                                            <a:cubicBezTo>
                                              <a:pt x="264" y="664"/>
                                              <a:pt x="246" y="638"/>
                                              <a:pt x="194" y="603"/>
                                            </a:cubicBezTo>
                                            <a:cubicBezTo>
                                              <a:pt x="229" y="591"/>
                                              <a:pt x="266" y="587"/>
                                              <a:pt x="299" y="573"/>
                                            </a:cubicBezTo>
                                            <a:cubicBezTo>
                                              <a:pt x="316" y="566"/>
                                              <a:pt x="327" y="547"/>
                                              <a:pt x="344" y="543"/>
                                            </a:cubicBezTo>
                                            <a:cubicBezTo>
                                              <a:pt x="388" y="532"/>
                                              <a:pt x="434" y="533"/>
                                              <a:pt x="479" y="528"/>
                                            </a:cubicBezTo>
                                            <a:cubicBezTo>
                                              <a:pt x="500" y="383"/>
                                              <a:pt x="459" y="423"/>
                                              <a:pt x="614" y="423"/>
                                            </a:cubicBezTo>
                                            <a:cubicBezTo>
                                              <a:pt x="592" y="358"/>
                                              <a:pt x="591" y="340"/>
                                              <a:pt x="524" y="318"/>
                                            </a:cubicBezTo>
                                            <a:cubicBezTo>
                                              <a:pt x="509" y="328"/>
                                              <a:pt x="497" y="345"/>
                                              <a:pt x="479" y="348"/>
                                            </a:cubicBezTo>
                                            <a:cubicBezTo>
                                              <a:pt x="413" y="359"/>
                                              <a:pt x="425" y="294"/>
                                              <a:pt x="449" y="258"/>
                                            </a:cubicBezTo>
                                            <a:cubicBezTo>
                                              <a:pt x="458" y="245"/>
                                              <a:pt x="479" y="248"/>
                                              <a:pt x="494" y="243"/>
                                            </a:cubicBezTo>
                                            <a:cubicBezTo>
                                              <a:pt x="521" y="202"/>
                                              <a:pt x="522" y="189"/>
                                              <a:pt x="569" y="168"/>
                                            </a:cubicBezTo>
                                            <a:cubicBezTo>
                                              <a:pt x="598" y="155"/>
                                              <a:pt x="659" y="138"/>
                                              <a:pt x="659" y="138"/>
                                            </a:cubicBezTo>
                                            <a:cubicBezTo>
                                              <a:pt x="669" y="123"/>
                                              <a:pt x="672" y="100"/>
                                              <a:pt x="689" y="93"/>
                                            </a:cubicBezTo>
                                            <a:cubicBezTo>
                                              <a:pt x="711" y="84"/>
                                              <a:pt x="767" y="133"/>
                                              <a:pt x="779" y="138"/>
                                            </a:cubicBezTo>
                                            <a:cubicBezTo>
                                              <a:pt x="808" y="151"/>
                                              <a:pt x="869" y="168"/>
                                              <a:pt x="869" y="168"/>
                                            </a:cubicBezTo>
                                            <a:cubicBezTo>
                                              <a:pt x="934" y="163"/>
                                              <a:pt x="1000" y="166"/>
                                              <a:pt x="1064" y="153"/>
                                            </a:cubicBezTo>
                                            <a:cubicBezTo>
                                              <a:pt x="1080" y="150"/>
                                              <a:pt x="1035" y="141"/>
                                              <a:pt x="1019" y="138"/>
                                            </a:cubicBezTo>
                                            <a:cubicBezTo>
                                              <a:pt x="979" y="131"/>
                                              <a:pt x="939" y="128"/>
                                              <a:pt x="899" y="123"/>
                                            </a:cubicBezTo>
                                            <a:cubicBezTo>
                                              <a:pt x="843" y="85"/>
                                              <a:pt x="783" y="69"/>
                                              <a:pt x="719" y="48"/>
                                            </a:cubicBezTo>
                                            <a:cubicBezTo>
                                              <a:pt x="704" y="43"/>
                                              <a:pt x="687" y="42"/>
                                              <a:pt x="674" y="33"/>
                                            </a:cubicBezTo>
                                            <a:cubicBezTo>
                                              <a:pt x="625" y="0"/>
                                              <a:pt x="647" y="3"/>
                                              <a:pt x="614" y="3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1">
                                                <a:lumMod val="20000"/>
                                                <a:lumOff val="8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80107779" name="Freeform 130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3690" y="1785"/>
                                        <a:ext cx="230" cy="249"/>
                                      </a:xfrm>
                                      <a:custGeom>
                                        <a:avLst/>
                                        <a:gdLst>
                                          <a:gd name="T0" fmla="*/ 0 w 230"/>
                                          <a:gd name="T1" fmla="*/ 0 h 249"/>
                                          <a:gd name="T2" fmla="*/ 60 w 230"/>
                                          <a:gd name="T3" fmla="*/ 15 h 249"/>
                                          <a:gd name="T4" fmla="*/ 90 w 230"/>
                                          <a:gd name="T5" fmla="*/ 60 h 249"/>
                                          <a:gd name="T6" fmla="*/ 135 w 230"/>
                                          <a:gd name="T7" fmla="*/ 90 h 249"/>
                                          <a:gd name="T8" fmla="*/ 120 w 230"/>
                                          <a:gd name="T9" fmla="*/ 195 h 249"/>
                                          <a:gd name="T10" fmla="*/ 30 w 230"/>
                                          <a:gd name="T11" fmla="*/ 240 h 249"/>
                                          <a:gd name="T12" fmla="*/ 15 w 230"/>
                                          <a:gd name="T13" fmla="*/ 195 h 249"/>
                                          <a:gd name="T14" fmla="*/ 0 w 230"/>
                                          <a:gd name="T15" fmla="*/ 0 h 24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30" h="249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20" y="5"/>
                                              <a:pt x="43" y="4"/>
                                              <a:pt x="60" y="15"/>
                                            </a:cubicBezTo>
                                            <a:cubicBezTo>
                                              <a:pt x="75" y="25"/>
                                              <a:pt x="77" y="47"/>
                                              <a:pt x="90" y="60"/>
                                            </a:cubicBezTo>
                                            <a:cubicBezTo>
                                              <a:pt x="103" y="73"/>
                                              <a:pt x="120" y="80"/>
                                              <a:pt x="135" y="90"/>
                                            </a:cubicBezTo>
                                            <a:cubicBezTo>
                                              <a:pt x="209" y="201"/>
                                              <a:pt x="230" y="173"/>
                                              <a:pt x="120" y="195"/>
                                            </a:cubicBezTo>
                                            <a:cubicBezTo>
                                              <a:pt x="112" y="200"/>
                                              <a:pt x="48" y="249"/>
                                              <a:pt x="30" y="240"/>
                                            </a:cubicBezTo>
                                            <a:cubicBezTo>
                                              <a:pt x="16" y="233"/>
                                              <a:pt x="20" y="210"/>
                                              <a:pt x="15" y="195"/>
                                            </a:cubicBezTo>
                                            <a:cubicBezTo>
                                              <a:pt x="61" y="127"/>
                                              <a:pt x="96" y="48"/>
                                              <a:pt x="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1">
                                                <a:lumMod val="20000"/>
                                                <a:lumOff val="8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80595130" name="Freeform 131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3594" y="1792"/>
                                        <a:ext cx="69" cy="204"/>
                                      </a:xfrm>
                                      <a:custGeom>
                                        <a:avLst/>
                                        <a:gdLst>
                                          <a:gd name="T0" fmla="*/ 66 w 69"/>
                                          <a:gd name="T1" fmla="*/ 68 h 204"/>
                                          <a:gd name="T2" fmla="*/ 51 w 69"/>
                                          <a:gd name="T3" fmla="*/ 173 h 204"/>
                                          <a:gd name="T4" fmla="*/ 6 w 69"/>
                                          <a:gd name="T5" fmla="*/ 188 h 204"/>
                                          <a:gd name="T6" fmla="*/ 36 w 69"/>
                                          <a:gd name="T7" fmla="*/ 98 h 204"/>
                                          <a:gd name="T8" fmla="*/ 66 w 69"/>
                                          <a:gd name="T9" fmla="*/ 68 h 20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69" h="204">
                                            <a:moveTo>
                                              <a:pt x="66" y="68"/>
                                            </a:moveTo>
                                            <a:cubicBezTo>
                                              <a:pt x="61" y="103"/>
                                              <a:pt x="67" y="141"/>
                                              <a:pt x="51" y="173"/>
                                            </a:cubicBezTo>
                                            <a:cubicBezTo>
                                              <a:pt x="44" y="187"/>
                                              <a:pt x="9" y="204"/>
                                              <a:pt x="6" y="188"/>
                                            </a:cubicBezTo>
                                            <a:cubicBezTo>
                                              <a:pt x="0" y="157"/>
                                              <a:pt x="26" y="128"/>
                                              <a:pt x="36" y="98"/>
                                            </a:cubicBezTo>
                                            <a:cubicBezTo>
                                              <a:pt x="69" y="0"/>
                                              <a:pt x="66" y="49"/>
                                              <a:pt x="66" y="68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1">
                                                <a:lumMod val="20000"/>
                                                <a:lumOff val="8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643667394" name="Freeform 132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5081" y="2039"/>
                                        <a:ext cx="294" cy="406"/>
                                      </a:xfrm>
                                      <a:custGeom>
                                        <a:avLst/>
                                        <a:gdLst>
                                          <a:gd name="T0" fmla="*/ 4 w 294"/>
                                          <a:gd name="T1" fmla="*/ 46 h 406"/>
                                          <a:gd name="T2" fmla="*/ 19 w 294"/>
                                          <a:gd name="T3" fmla="*/ 136 h 406"/>
                                          <a:gd name="T4" fmla="*/ 109 w 294"/>
                                          <a:gd name="T5" fmla="*/ 196 h 406"/>
                                          <a:gd name="T6" fmla="*/ 259 w 294"/>
                                          <a:gd name="T7" fmla="*/ 406 h 406"/>
                                          <a:gd name="T8" fmla="*/ 289 w 294"/>
                                          <a:gd name="T9" fmla="*/ 361 h 406"/>
                                          <a:gd name="T10" fmla="*/ 214 w 294"/>
                                          <a:gd name="T11" fmla="*/ 226 h 406"/>
                                          <a:gd name="T12" fmla="*/ 154 w 294"/>
                                          <a:gd name="T13" fmla="*/ 136 h 406"/>
                                          <a:gd name="T14" fmla="*/ 64 w 294"/>
                                          <a:gd name="T15" fmla="*/ 106 h 406"/>
                                          <a:gd name="T16" fmla="*/ 49 w 294"/>
                                          <a:gd name="T17" fmla="*/ 61 h 406"/>
                                          <a:gd name="T18" fmla="*/ 4 w 294"/>
                                          <a:gd name="T19" fmla="*/ 46 h 40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94" h="406">
                                            <a:moveTo>
                                              <a:pt x="4" y="46"/>
                                            </a:moveTo>
                                            <a:cubicBezTo>
                                              <a:pt x="9" y="76"/>
                                              <a:pt x="2" y="111"/>
                                              <a:pt x="19" y="136"/>
                                            </a:cubicBezTo>
                                            <a:cubicBezTo>
                                              <a:pt x="40" y="166"/>
                                              <a:pt x="109" y="196"/>
                                              <a:pt x="109" y="196"/>
                                            </a:cubicBezTo>
                                            <a:cubicBezTo>
                                              <a:pt x="137" y="280"/>
                                              <a:pt x="186" y="357"/>
                                              <a:pt x="259" y="406"/>
                                            </a:cubicBezTo>
                                            <a:cubicBezTo>
                                              <a:pt x="269" y="391"/>
                                              <a:pt x="286" y="379"/>
                                              <a:pt x="289" y="361"/>
                                            </a:cubicBezTo>
                                            <a:cubicBezTo>
                                              <a:pt x="294" y="331"/>
                                              <a:pt x="224" y="241"/>
                                              <a:pt x="214" y="226"/>
                                            </a:cubicBezTo>
                                            <a:cubicBezTo>
                                              <a:pt x="206" y="214"/>
                                              <a:pt x="154" y="136"/>
                                              <a:pt x="154" y="136"/>
                                            </a:cubicBezTo>
                                            <a:cubicBezTo>
                                              <a:pt x="124" y="126"/>
                                              <a:pt x="64" y="106"/>
                                              <a:pt x="64" y="106"/>
                                            </a:cubicBezTo>
                                            <a:cubicBezTo>
                                              <a:pt x="59" y="91"/>
                                              <a:pt x="59" y="73"/>
                                              <a:pt x="49" y="61"/>
                                            </a:cubicBezTo>
                                            <a:cubicBezTo>
                                              <a:pt x="0" y="0"/>
                                              <a:pt x="4" y="21"/>
                                              <a:pt x="4" y="46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1">
                                                <a:lumMod val="20000"/>
                                                <a:lumOff val="8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76836239" name="Freeform 133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515" y="3352"/>
                                        <a:ext cx="1003" cy="2468"/>
                                      </a:xfrm>
                                      <a:custGeom>
                                        <a:avLst/>
                                        <a:gdLst>
                                          <a:gd name="T0" fmla="*/ 0 w 1003"/>
                                          <a:gd name="T1" fmla="*/ 68 h 2468"/>
                                          <a:gd name="T2" fmla="*/ 45 w 1003"/>
                                          <a:gd name="T3" fmla="*/ 53 h 2468"/>
                                          <a:gd name="T4" fmla="*/ 60 w 1003"/>
                                          <a:gd name="T5" fmla="*/ 8 h 2468"/>
                                          <a:gd name="T6" fmla="*/ 135 w 1003"/>
                                          <a:gd name="T7" fmla="*/ 23 h 2468"/>
                                          <a:gd name="T8" fmla="*/ 180 w 1003"/>
                                          <a:gd name="T9" fmla="*/ 53 h 2468"/>
                                          <a:gd name="T10" fmla="*/ 240 w 1003"/>
                                          <a:gd name="T11" fmla="*/ 68 h 2468"/>
                                          <a:gd name="T12" fmla="*/ 285 w 1003"/>
                                          <a:gd name="T13" fmla="*/ 218 h 2468"/>
                                          <a:gd name="T14" fmla="*/ 330 w 1003"/>
                                          <a:gd name="T15" fmla="*/ 248 h 2468"/>
                                          <a:gd name="T16" fmla="*/ 420 w 1003"/>
                                          <a:gd name="T17" fmla="*/ 278 h 2468"/>
                                          <a:gd name="T18" fmla="*/ 480 w 1003"/>
                                          <a:gd name="T19" fmla="*/ 443 h 2468"/>
                                          <a:gd name="T20" fmla="*/ 525 w 1003"/>
                                          <a:gd name="T21" fmla="*/ 533 h 2468"/>
                                          <a:gd name="T22" fmla="*/ 630 w 1003"/>
                                          <a:gd name="T23" fmla="*/ 548 h 2468"/>
                                          <a:gd name="T24" fmla="*/ 735 w 1003"/>
                                          <a:gd name="T25" fmla="*/ 653 h 2468"/>
                                          <a:gd name="T26" fmla="*/ 825 w 1003"/>
                                          <a:gd name="T27" fmla="*/ 683 h 2468"/>
                                          <a:gd name="T28" fmla="*/ 870 w 1003"/>
                                          <a:gd name="T29" fmla="*/ 698 h 2468"/>
                                          <a:gd name="T30" fmla="*/ 960 w 1003"/>
                                          <a:gd name="T31" fmla="*/ 758 h 2468"/>
                                          <a:gd name="T32" fmla="*/ 990 w 1003"/>
                                          <a:gd name="T33" fmla="*/ 803 h 2468"/>
                                          <a:gd name="T34" fmla="*/ 855 w 1003"/>
                                          <a:gd name="T35" fmla="*/ 953 h 2468"/>
                                          <a:gd name="T36" fmla="*/ 840 w 1003"/>
                                          <a:gd name="T37" fmla="*/ 1403 h 2468"/>
                                          <a:gd name="T38" fmla="*/ 750 w 1003"/>
                                          <a:gd name="T39" fmla="*/ 1433 h 2468"/>
                                          <a:gd name="T40" fmla="*/ 675 w 1003"/>
                                          <a:gd name="T41" fmla="*/ 1928 h 2468"/>
                                          <a:gd name="T42" fmla="*/ 675 w 1003"/>
                                          <a:gd name="T43" fmla="*/ 2063 h 2468"/>
                                          <a:gd name="T44" fmla="*/ 750 w 1003"/>
                                          <a:gd name="T45" fmla="*/ 2198 h 2468"/>
                                          <a:gd name="T46" fmla="*/ 765 w 1003"/>
                                          <a:gd name="T47" fmla="*/ 2243 h 2468"/>
                                          <a:gd name="T48" fmla="*/ 810 w 1003"/>
                                          <a:gd name="T49" fmla="*/ 2258 h 2468"/>
                                          <a:gd name="T50" fmla="*/ 885 w 1003"/>
                                          <a:gd name="T51" fmla="*/ 2378 h 2468"/>
                                          <a:gd name="T52" fmla="*/ 930 w 1003"/>
                                          <a:gd name="T53" fmla="*/ 2393 h 2468"/>
                                          <a:gd name="T54" fmla="*/ 945 w 1003"/>
                                          <a:gd name="T55" fmla="*/ 2468 h 246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03" h="2468">
                                            <a:moveTo>
                                              <a:pt x="0" y="68"/>
                                            </a:moveTo>
                                            <a:cubicBezTo>
                                              <a:pt x="15" y="63"/>
                                              <a:pt x="34" y="64"/>
                                              <a:pt x="45" y="53"/>
                                            </a:cubicBezTo>
                                            <a:cubicBezTo>
                                              <a:pt x="56" y="42"/>
                                              <a:pt x="45" y="13"/>
                                              <a:pt x="60" y="8"/>
                                            </a:cubicBezTo>
                                            <a:cubicBezTo>
                                              <a:pt x="84" y="0"/>
                                              <a:pt x="110" y="18"/>
                                              <a:pt x="135" y="23"/>
                                            </a:cubicBezTo>
                                            <a:cubicBezTo>
                                              <a:pt x="150" y="33"/>
                                              <a:pt x="163" y="46"/>
                                              <a:pt x="180" y="53"/>
                                            </a:cubicBezTo>
                                            <a:cubicBezTo>
                                              <a:pt x="199" y="61"/>
                                              <a:pt x="224" y="55"/>
                                              <a:pt x="240" y="68"/>
                                            </a:cubicBezTo>
                                            <a:cubicBezTo>
                                              <a:pt x="265" y="88"/>
                                              <a:pt x="262" y="189"/>
                                              <a:pt x="285" y="218"/>
                                            </a:cubicBezTo>
                                            <a:cubicBezTo>
                                              <a:pt x="296" y="232"/>
                                              <a:pt x="314" y="241"/>
                                              <a:pt x="330" y="248"/>
                                            </a:cubicBezTo>
                                            <a:cubicBezTo>
                                              <a:pt x="359" y="261"/>
                                              <a:pt x="420" y="278"/>
                                              <a:pt x="420" y="278"/>
                                            </a:cubicBezTo>
                                            <a:cubicBezTo>
                                              <a:pt x="459" y="337"/>
                                              <a:pt x="463" y="374"/>
                                              <a:pt x="480" y="443"/>
                                            </a:cubicBezTo>
                                            <a:cubicBezTo>
                                              <a:pt x="485" y="462"/>
                                              <a:pt x="504" y="524"/>
                                              <a:pt x="525" y="533"/>
                                            </a:cubicBezTo>
                                            <a:cubicBezTo>
                                              <a:pt x="557" y="547"/>
                                              <a:pt x="595" y="543"/>
                                              <a:pt x="630" y="548"/>
                                            </a:cubicBezTo>
                                            <a:cubicBezTo>
                                              <a:pt x="709" y="574"/>
                                              <a:pt x="666" y="550"/>
                                              <a:pt x="735" y="653"/>
                                            </a:cubicBezTo>
                                            <a:cubicBezTo>
                                              <a:pt x="753" y="679"/>
                                              <a:pt x="795" y="673"/>
                                              <a:pt x="825" y="683"/>
                                            </a:cubicBezTo>
                                            <a:cubicBezTo>
                                              <a:pt x="840" y="688"/>
                                              <a:pt x="855" y="693"/>
                                              <a:pt x="870" y="698"/>
                                            </a:cubicBezTo>
                                            <a:cubicBezTo>
                                              <a:pt x="904" y="709"/>
                                              <a:pt x="960" y="758"/>
                                              <a:pt x="960" y="758"/>
                                            </a:cubicBezTo>
                                            <a:cubicBezTo>
                                              <a:pt x="970" y="773"/>
                                              <a:pt x="987" y="785"/>
                                              <a:pt x="990" y="803"/>
                                            </a:cubicBezTo>
                                            <a:cubicBezTo>
                                              <a:pt x="1003" y="894"/>
                                              <a:pt x="910" y="916"/>
                                              <a:pt x="855" y="953"/>
                                            </a:cubicBezTo>
                                            <a:cubicBezTo>
                                              <a:pt x="850" y="1103"/>
                                              <a:pt x="872" y="1256"/>
                                              <a:pt x="840" y="1403"/>
                                            </a:cubicBezTo>
                                            <a:cubicBezTo>
                                              <a:pt x="833" y="1434"/>
                                              <a:pt x="750" y="1433"/>
                                              <a:pt x="750" y="1433"/>
                                            </a:cubicBezTo>
                                            <a:cubicBezTo>
                                              <a:pt x="658" y="1571"/>
                                              <a:pt x="727" y="1773"/>
                                              <a:pt x="675" y="1928"/>
                                            </a:cubicBezTo>
                                            <a:cubicBezTo>
                                              <a:pt x="711" y="2035"/>
                                              <a:pt x="723" y="1992"/>
                                              <a:pt x="675" y="2063"/>
                                            </a:cubicBezTo>
                                            <a:cubicBezTo>
                                              <a:pt x="703" y="2105"/>
                                              <a:pt x="727" y="2153"/>
                                              <a:pt x="750" y="2198"/>
                                            </a:cubicBezTo>
                                            <a:cubicBezTo>
                                              <a:pt x="757" y="2212"/>
                                              <a:pt x="754" y="2232"/>
                                              <a:pt x="765" y="2243"/>
                                            </a:cubicBezTo>
                                            <a:cubicBezTo>
                                              <a:pt x="776" y="2254"/>
                                              <a:pt x="795" y="2253"/>
                                              <a:pt x="810" y="2258"/>
                                            </a:cubicBezTo>
                                            <a:cubicBezTo>
                                              <a:pt x="837" y="2340"/>
                                              <a:pt x="818" y="2345"/>
                                              <a:pt x="885" y="2378"/>
                                            </a:cubicBezTo>
                                            <a:cubicBezTo>
                                              <a:pt x="899" y="2385"/>
                                              <a:pt x="915" y="2388"/>
                                              <a:pt x="930" y="2393"/>
                                            </a:cubicBezTo>
                                            <a:cubicBezTo>
                                              <a:pt x="948" y="2447"/>
                                              <a:pt x="945" y="2422"/>
                                              <a:pt x="945" y="2468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3">
                                                <a:lumMod val="40000"/>
                                                <a:lumOff val="6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01695242" name="Freeform 134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488" y="3345"/>
                                        <a:ext cx="897" cy="2430"/>
                                      </a:xfrm>
                                      <a:custGeom>
                                        <a:avLst/>
                                        <a:gdLst>
                                          <a:gd name="T0" fmla="*/ 897 w 897"/>
                                          <a:gd name="T1" fmla="*/ 2430 h 2430"/>
                                          <a:gd name="T2" fmla="*/ 867 w 897"/>
                                          <a:gd name="T3" fmla="*/ 2385 h 2430"/>
                                          <a:gd name="T4" fmla="*/ 777 w 897"/>
                                          <a:gd name="T5" fmla="*/ 2325 h 2430"/>
                                          <a:gd name="T6" fmla="*/ 657 w 897"/>
                                          <a:gd name="T7" fmla="*/ 2160 h 2430"/>
                                          <a:gd name="T8" fmla="*/ 612 w 897"/>
                                          <a:gd name="T9" fmla="*/ 2070 h 2430"/>
                                          <a:gd name="T10" fmla="*/ 522 w 897"/>
                                          <a:gd name="T11" fmla="*/ 1950 h 2430"/>
                                          <a:gd name="T12" fmla="*/ 477 w 897"/>
                                          <a:gd name="T13" fmla="*/ 1860 h 2430"/>
                                          <a:gd name="T14" fmla="*/ 432 w 897"/>
                                          <a:gd name="T15" fmla="*/ 1710 h 2430"/>
                                          <a:gd name="T16" fmla="*/ 402 w 897"/>
                                          <a:gd name="T17" fmla="*/ 1620 h 2430"/>
                                          <a:gd name="T18" fmla="*/ 312 w 897"/>
                                          <a:gd name="T19" fmla="*/ 1560 h 2430"/>
                                          <a:gd name="T20" fmla="*/ 222 w 897"/>
                                          <a:gd name="T21" fmla="*/ 1290 h 2430"/>
                                          <a:gd name="T22" fmla="*/ 177 w 897"/>
                                          <a:gd name="T23" fmla="*/ 1260 h 2430"/>
                                          <a:gd name="T24" fmla="*/ 132 w 897"/>
                                          <a:gd name="T25" fmla="*/ 1155 h 2430"/>
                                          <a:gd name="T26" fmla="*/ 117 w 897"/>
                                          <a:gd name="T27" fmla="*/ 1110 h 2430"/>
                                          <a:gd name="T28" fmla="*/ 57 w 897"/>
                                          <a:gd name="T29" fmla="*/ 1020 h 2430"/>
                                          <a:gd name="T30" fmla="*/ 27 w 897"/>
                                          <a:gd name="T31" fmla="*/ 930 h 2430"/>
                                          <a:gd name="T32" fmla="*/ 12 w 897"/>
                                          <a:gd name="T33" fmla="*/ 885 h 2430"/>
                                          <a:gd name="T34" fmla="*/ 12 w 897"/>
                                          <a:gd name="T35" fmla="*/ 0 h 243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97" h="2430">
                                            <a:moveTo>
                                              <a:pt x="897" y="2430"/>
                                            </a:moveTo>
                                            <a:cubicBezTo>
                                              <a:pt x="887" y="2415"/>
                                              <a:pt x="881" y="2397"/>
                                              <a:pt x="867" y="2385"/>
                                            </a:cubicBezTo>
                                            <a:cubicBezTo>
                                              <a:pt x="840" y="2361"/>
                                              <a:pt x="777" y="2325"/>
                                              <a:pt x="777" y="2325"/>
                                            </a:cubicBezTo>
                                            <a:cubicBezTo>
                                              <a:pt x="753" y="2252"/>
                                              <a:pt x="719" y="2202"/>
                                              <a:pt x="657" y="2160"/>
                                            </a:cubicBezTo>
                                            <a:cubicBezTo>
                                              <a:pt x="619" y="2047"/>
                                              <a:pt x="670" y="2186"/>
                                              <a:pt x="612" y="2070"/>
                                            </a:cubicBezTo>
                                            <a:cubicBezTo>
                                              <a:pt x="580" y="2006"/>
                                              <a:pt x="587" y="1993"/>
                                              <a:pt x="522" y="1950"/>
                                            </a:cubicBezTo>
                                            <a:cubicBezTo>
                                              <a:pt x="467" y="1786"/>
                                              <a:pt x="555" y="2034"/>
                                              <a:pt x="477" y="1860"/>
                                            </a:cubicBezTo>
                                            <a:cubicBezTo>
                                              <a:pt x="444" y="1787"/>
                                              <a:pt x="452" y="1777"/>
                                              <a:pt x="432" y="1710"/>
                                            </a:cubicBezTo>
                                            <a:cubicBezTo>
                                              <a:pt x="423" y="1680"/>
                                              <a:pt x="428" y="1638"/>
                                              <a:pt x="402" y="1620"/>
                                            </a:cubicBezTo>
                                            <a:cubicBezTo>
                                              <a:pt x="372" y="1600"/>
                                              <a:pt x="312" y="1560"/>
                                              <a:pt x="312" y="1560"/>
                                            </a:cubicBezTo>
                                            <a:cubicBezTo>
                                              <a:pt x="282" y="1470"/>
                                              <a:pt x="252" y="1380"/>
                                              <a:pt x="222" y="1290"/>
                                            </a:cubicBezTo>
                                            <a:cubicBezTo>
                                              <a:pt x="216" y="1273"/>
                                              <a:pt x="192" y="1270"/>
                                              <a:pt x="177" y="1260"/>
                                            </a:cubicBezTo>
                                            <a:cubicBezTo>
                                              <a:pt x="146" y="1135"/>
                                              <a:pt x="184" y="1259"/>
                                              <a:pt x="132" y="1155"/>
                                            </a:cubicBezTo>
                                            <a:cubicBezTo>
                                              <a:pt x="125" y="1141"/>
                                              <a:pt x="125" y="1124"/>
                                              <a:pt x="117" y="1110"/>
                                            </a:cubicBezTo>
                                            <a:cubicBezTo>
                                              <a:pt x="99" y="1078"/>
                                              <a:pt x="68" y="1054"/>
                                              <a:pt x="57" y="1020"/>
                                            </a:cubicBezTo>
                                            <a:cubicBezTo>
                                              <a:pt x="47" y="990"/>
                                              <a:pt x="37" y="960"/>
                                              <a:pt x="27" y="930"/>
                                            </a:cubicBezTo>
                                            <a:cubicBezTo>
                                              <a:pt x="22" y="915"/>
                                              <a:pt x="12" y="885"/>
                                              <a:pt x="12" y="885"/>
                                            </a:cubicBezTo>
                                            <a:cubicBezTo>
                                              <a:pt x="0" y="587"/>
                                              <a:pt x="12" y="298"/>
                                              <a:pt x="12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3">
                                                <a:lumMod val="40000"/>
                                                <a:lumOff val="6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53806982" name="Freeform 135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895" y="5970"/>
                                        <a:ext cx="1860" cy="270"/>
                                      </a:xfrm>
                                      <a:custGeom>
                                        <a:avLst/>
                                        <a:gdLst>
                                          <a:gd name="T0" fmla="*/ 0 w 1860"/>
                                          <a:gd name="T1" fmla="*/ 0 h 270"/>
                                          <a:gd name="T2" fmla="*/ 105 w 1860"/>
                                          <a:gd name="T3" fmla="*/ 45 h 270"/>
                                          <a:gd name="T4" fmla="*/ 135 w 1860"/>
                                          <a:gd name="T5" fmla="*/ 90 h 270"/>
                                          <a:gd name="T6" fmla="*/ 315 w 1860"/>
                                          <a:gd name="T7" fmla="*/ 180 h 270"/>
                                          <a:gd name="T8" fmla="*/ 495 w 1860"/>
                                          <a:gd name="T9" fmla="*/ 255 h 270"/>
                                          <a:gd name="T10" fmla="*/ 540 w 1860"/>
                                          <a:gd name="T11" fmla="*/ 270 h 270"/>
                                          <a:gd name="T12" fmla="*/ 600 w 1860"/>
                                          <a:gd name="T13" fmla="*/ 255 h 270"/>
                                          <a:gd name="T14" fmla="*/ 705 w 1860"/>
                                          <a:gd name="T15" fmla="*/ 150 h 270"/>
                                          <a:gd name="T16" fmla="*/ 1005 w 1860"/>
                                          <a:gd name="T17" fmla="*/ 135 h 270"/>
                                          <a:gd name="T18" fmla="*/ 1065 w 1860"/>
                                          <a:gd name="T19" fmla="*/ 120 h 270"/>
                                          <a:gd name="T20" fmla="*/ 1155 w 1860"/>
                                          <a:gd name="T21" fmla="*/ 90 h 270"/>
                                          <a:gd name="T22" fmla="*/ 1305 w 1860"/>
                                          <a:gd name="T23" fmla="*/ 135 h 270"/>
                                          <a:gd name="T24" fmla="*/ 1695 w 1860"/>
                                          <a:gd name="T25" fmla="*/ 45 h 270"/>
                                          <a:gd name="T26" fmla="*/ 1755 w 1860"/>
                                          <a:gd name="T27" fmla="*/ 105 h 270"/>
                                          <a:gd name="T28" fmla="*/ 1800 w 1860"/>
                                          <a:gd name="T29" fmla="*/ 120 h 270"/>
                                          <a:gd name="T30" fmla="*/ 1860 w 1860"/>
                                          <a:gd name="T31" fmla="*/ 90 h 27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860" h="27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46" y="11"/>
                                              <a:pt x="70" y="10"/>
                                              <a:pt x="105" y="45"/>
                                            </a:cubicBezTo>
                                            <a:cubicBezTo>
                                              <a:pt x="118" y="58"/>
                                              <a:pt x="121" y="78"/>
                                              <a:pt x="135" y="90"/>
                                            </a:cubicBezTo>
                                            <a:cubicBezTo>
                                              <a:pt x="207" y="153"/>
                                              <a:pt x="230" y="152"/>
                                              <a:pt x="315" y="180"/>
                                            </a:cubicBezTo>
                                            <a:cubicBezTo>
                                              <a:pt x="379" y="201"/>
                                              <a:pt x="429" y="233"/>
                                              <a:pt x="495" y="255"/>
                                            </a:cubicBezTo>
                                            <a:cubicBezTo>
                                              <a:pt x="510" y="260"/>
                                              <a:pt x="540" y="270"/>
                                              <a:pt x="540" y="270"/>
                                            </a:cubicBezTo>
                                            <a:cubicBezTo>
                                              <a:pt x="560" y="265"/>
                                              <a:pt x="584" y="269"/>
                                              <a:pt x="600" y="255"/>
                                            </a:cubicBezTo>
                                            <a:cubicBezTo>
                                              <a:pt x="667" y="197"/>
                                              <a:pt x="627" y="157"/>
                                              <a:pt x="705" y="150"/>
                                            </a:cubicBezTo>
                                            <a:cubicBezTo>
                                              <a:pt x="805" y="141"/>
                                              <a:pt x="905" y="140"/>
                                              <a:pt x="1005" y="135"/>
                                            </a:cubicBezTo>
                                            <a:cubicBezTo>
                                              <a:pt x="1025" y="130"/>
                                              <a:pt x="1045" y="126"/>
                                              <a:pt x="1065" y="120"/>
                                            </a:cubicBezTo>
                                            <a:cubicBezTo>
                                              <a:pt x="1095" y="111"/>
                                              <a:pt x="1155" y="90"/>
                                              <a:pt x="1155" y="90"/>
                                            </a:cubicBezTo>
                                            <a:cubicBezTo>
                                              <a:pt x="1265" y="127"/>
                                              <a:pt x="1214" y="112"/>
                                              <a:pt x="1305" y="135"/>
                                            </a:cubicBezTo>
                                            <a:cubicBezTo>
                                              <a:pt x="1445" y="124"/>
                                              <a:pt x="1576" y="124"/>
                                              <a:pt x="1695" y="45"/>
                                            </a:cubicBezTo>
                                            <a:cubicBezTo>
                                              <a:pt x="1815" y="85"/>
                                              <a:pt x="1675" y="25"/>
                                              <a:pt x="1755" y="105"/>
                                            </a:cubicBezTo>
                                            <a:cubicBezTo>
                                              <a:pt x="1766" y="116"/>
                                              <a:pt x="1785" y="115"/>
                                              <a:pt x="1800" y="120"/>
                                            </a:cubicBezTo>
                                            <a:cubicBezTo>
                                              <a:pt x="1852" y="103"/>
                                              <a:pt x="1834" y="116"/>
                                              <a:pt x="1860" y="9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1">
                                                <a:lumMod val="20000"/>
                                                <a:lumOff val="8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45215491" name="Freeform 136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632" y="2955"/>
                                        <a:ext cx="124" cy="154"/>
                                      </a:xfrm>
                                      <a:custGeom>
                                        <a:avLst/>
                                        <a:gdLst>
                                          <a:gd name="T0" fmla="*/ 0 w 124"/>
                                          <a:gd name="T1" fmla="*/ 45 h 154"/>
                                          <a:gd name="T2" fmla="*/ 15 w 124"/>
                                          <a:gd name="T3" fmla="*/ 90 h 154"/>
                                          <a:gd name="T4" fmla="*/ 105 w 124"/>
                                          <a:gd name="T5" fmla="*/ 150 h 154"/>
                                          <a:gd name="T6" fmla="*/ 45 w 124"/>
                                          <a:gd name="T7" fmla="*/ 75 h 154"/>
                                          <a:gd name="T8" fmla="*/ 0 w 124"/>
                                          <a:gd name="T9" fmla="*/ 45 h 15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4" h="154">
                                            <a:moveTo>
                                              <a:pt x="0" y="45"/>
                                            </a:moveTo>
                                            <a:cubicBezTo>
                                              <a:pt x="5" y="60"/>
                                              <a:pt x="4" y="79"/>
                                              <a:pt x="15" y="90"/>
                                            </a:cubicBezTo>
                                            <a:cubicBezTo>
                                              <a:pt x="40" y="115"/>
                                              <a:pt x="105" y="150"/>
                                              <a:pt x="105" y="150"/>
                                            </a:cubicBezTo>
                                            <a:cubicBezTo>
                                              <a:pt x="67" y="0"/>
                                              <a:pt x="124" y="154"/>
                                              <a:pt x="45" y="75"/>
                                            </a:cubicBezTo>
                                            <a:cubicBezTo>
                                              <a:pt x="2" y="32"/>
                                              <a:pt x="62" y="14"/>
                                              <a:pt x="0" y="45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913943733" name="Freeform 137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725" y="1695"/>
                                        <a:ext cx="1018" cy="1065"/>
                                      </a:xfrm>
                                      <a:custGeom>
                                        <a:avLst/>
                                        <a:gdLst>
                                          <a:gd name="T0" fmla="*/ 0 w 1018"/>
                                          <a:gd name="T1" fmla="*/ 1065 h 1065"/>
                                          <a:gd name="T2" fmla="*/ 30 w 1018"/>
                                          <a:gd name="T3" fmla="*/ 930 h 1065"/>
                                          <a:gd name="T4" fmla="*/ 75 w 1018"/>
                                          <a:gd name="T5" fmla="*/ 915 h 1065"/>
                                          <a:gd name="T6" fmla="*/ 240 w 1018"/>
                                          <a:gd name="T7" fmla="*/ 855 h 1065"/>
                                          <a:gd name="T8" fmla="*/ 270 w 1018"/>
                                          <a:gd name="T9" fmla="*/ 660 h 1065"/>
                                          <a:gd name="T10" fmla="*/ 405 w 1018"/>
                                          <a:gd name="T11" fmla="*/ 570 h 1065"/>
                                          <a:gd name="T12" fmla="*/ 540 w 1018"/>
                                          <a:gd name="T13" fmla="*/ 495 h 1065"/>
                                          <a:gd name="T14" fmla="*/ 630 w 1018"/>
                                          <a:gd name="T15" fmla="*/ 465 h 1065"/>
                                          <a:gd name="T16" fmla="*/ 705 w 1018"/>
                                          <a:gd name="T17" fmla="*/ 330 h 1065"/>
                                          <a:gd name="T18" fmla="*/ 825 w 1018"/>
                                          <a:gd name="T19" fmla="*/ 315 h 1065"/>
                                          <a:gd name="T20" fmla="*/ 810 w 1018"/>
                                          <a:gd name="T21" fmla="*/ 360 h 1065"/>
                                          <a:gd name="T22" fmla="*/ 855 w 1018"/>
                                          <a:gd name="T23" fmla="*/ 345 h 1065"/>
                                          <a:gd name="T24" fmla="*/ 900 w 1018"/>
                                          <a:gd name="T25" fmla="*/ 135 h 1065"/>
                                          <a:gd name="T26" fmla="*/ 990 w 1018"/>
                                          <a:gd name="T27" fmla="*/ 15 h 1065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018" h="1065">
                                            <a:moveTo>
                                              <a:pt x="0" y="1065"/>
                                            </a:moveTo>
                                            <a:cubicBezTo>
                                              <a:pt x="15" y="1021"/>
                                              <a:pt x="7" y="970"/>
                                              <a:pt x="30" y="930"/>
                                            </a:cubicBezTo>
                                            <a:cubicBezTo>
                                              <a:pt x="38" y="916"/>
                                              <a:pt x="60" y="919"/>
                                              <a:pt x="75" y="915"/>
                                            </a:cubicBezTo>
                                            <a:cubicBezTo>
                                              <a:pt x="144" y="898"/>
                                              <a:pt x="181" y="894"/>
                                              <a:pt x="240" y="855"/>
                                            </a:cubicBezTo>
                                            <a:cubicBezTo>
                                              <a:pt x="261" y="793"/>
                                              <a:pt x="241" y="719"/>
                                              <a:pt x="270" y="660"/>
                                            </a:cubicBezTo>
                                            <a:cubicBezTo>
                                              <a:pt x="270" y="660"/>
                                              <a:pt x="382" y="585"/>
                                              <a:pt x="405" y="570"/>
                                            </a:cubicBezTo>
                                            <a:cubicBezTo>
                                              <a:pt x="447" y="542"/>
                                              <a:pt x="494" y="515"/>
                                              <a:pt x="540" y="495"/>
                                            </a:cubicBezTo>
                                            <a:cubicBezTo>
                                              <a:pt x="569" y="482"/>
                                              <a:pt x="630" y="465"/>
                                              <a:pt x="630" y="465"/>
                                            </a:cubicBezTo>
                                            <a:cubicBezTo>
                                              <a:pt x="642" y="447"/>
                                              <a:pt x="692" y="335"/>
                                              <a:pt x="705" y="330"/>
                                            </a:cubicBezTo>
                                            <a:cubicBezTo>
                                              <a:pt x="742" y="315"/>
                                              <a:pt x="785" y="320"/>
                                              <a:pt x="825" y="315"/>
                                            </a:cubicBezTo>
                                            <a:cubicBezTo>
                                              <a:pt x="820" y="330"/>
                                              <a:pt x="799" y="349"/>
                                              <a:pt x="810" y="360"/>
                                            </a:cubicBezTo>
                                            <a:cubicBezTo>
                                              <a:pt x="821" y="371"/>
                                              <a:pt x="844" y="356"/>
                                              <a:pt x="855" y="345"/>
                                            </a:cubicBezTo>
                                            <a:cubicBezTo>
                                              <a:pt x="903" y="297"/>
                                              <a:pt x="860" y="181"/>
                                              <a:pt x="900" y="135"/>
                                            </a:cubicBezTo>
                                            <a:cubicBezTo>
                                              <a:pt x="1018" y="0"/>
                                              <a:pt x="990" y="228"/>
                                              <a:pt x="990" y="15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3">
                                                <a:lumMod val="40000"/>
                                                <a:lumOff val="6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276943496" name="Freeform 138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2970" y="1455"/>
                                        <a:ext cx="1110" cy="318"/>
                                      </a:xfrm>
                                      <a:custGeom>
                                        <a:avLst/>
                                        <a:gdLst>
                                          <a:gd name="T0" fmla="*/ 0 w 1110"/>
                                          <a:gd name="T1" fmla="*/ 270 h 318"/>
                                          <a:gd name="T2" fmla="*/ 45 w 1110"/>
                                          <a:gd name="T3" fmla="*/ 300 h 318"/>
                                          <a:gd name="T4" fmla="*/ 105 w 1110"/>
                                          <a:gd name="T5" fmla="*/ 195 h 318"/>
                                          <a:gd name="T6" fmla="*/ 435 w 1110"/>
                                          <a:gd name="T7" fmla="*/ 180 h 318"/>
                                          <a:gd name="T8" fmla="*/ 660 w 1110"/>
                                          <a:gd name="T9" fmla="*/ 75 h 318"/>
                                          <a:gd name="T10" fmla="*/ 675 w 1110"/>
                                          <a:gd name="T11" fmla="*/ 15 h 318"/>
                                          <a:gd name="T12" fmla="*/ 1110 w 1110"/>
                                          <a:gd name="T13" fmla="*/ 0 h 31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110" h="318">
                                            <a:moveTo>
                                              <a:pt x="0" y="270"/>
                                            </a:moveTo>
                                            <a:cubicBezTo>
                                              <a:pt x="15" y="280"/>
                                              <a:pt x="27" y="297"/>
                                              <a:pt x="45" y="300"/>
                                            </a:cubicBezTo>
                                            <a:cubicBezTo>
                                              <a:pt x="151" y="318"/>
                                              <a:pt x="25" y="219"/>
                                              <a:pt x="105" y="195"/>
                                            </a:cubicBezTo>
                                            <a:cubicBezTo>
                                              <a:pt x="210" y="163"/>
                                              <a:pt x="325" y="185"/>
                                              <a:pt x="435" y="180"/>
                                            </a:cubicBezTo>
                                            <a:cubicBezTo>
                                              <a:pt x="515" y="153"/>
                                              <a:pt x="590" y="122"/>
                                              <a:pt x="660" y="75"/>
                                            </a:cubicBezTo>
                                            <a:cubicBezTo>
                                              <a:pt x="665" y="55"/>
                                              <a:pt x="655" y="19"/>
                                              <a:pt x="675" y="15"/>
                                            </a:cubicBezTo>
                                            <a:cubicBezTo>
                                              <a:pt x="750" y="2"/>
                                              <a:pt x="1034" y="76"/>
                                              <a:pt x="1110" y="0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1">
                                                <a:lumMod val="20000"/>
                                                <a:lumOff val="8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62798187" name="Freeform 139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5291" y="4302"/>
                                        <a:ext cx="405" cy="604"/>
                                      </a:xfrm>
                                      <a:custGeom>
                                        <a:avLst/>
                                        <a:gdLst>
                                          <a:gd name="T0" fmla="*/ 334 w 405"/>
                                          <a:gd name="T1" fmla="*/ 48 h 604"/>
                                          <a:gd name="T2" fmla="*/ 154 w 405"/>
                                          <a:gd name="T3" fmla="*/ 183 h 604"/>
                                          <a:gd name="T4" fmla="*/ 79 w 405"/>
                                          <a:gd name="T5" fmla="*/ 408 h 604"/>
                                          <a:gd name="T6" fmla="*/ 34 w 405"/>
                                          <a:gd name="T7" fmla="*/ 438 h 604"/>
                                          <a:gd name="T8" fmla="*/ 124 w 405"/>
                                          <a:gd name="T9" fmla="*/ 573 h 604"/>
                                          <a:gd name="T10" fmla="*/ 169 w 405"/>
                                          <a:gd name="T11" fmla="*/ 558 h 604"/>
                                          <a:gd name="T12" fmla="*/ 199 w 405"/>
                                          <a:gd name="T13" fmla="*/ 468 h 604"/>
                                          <a:gd name="T14" fmla="*/ 244 w 405"/>
                                          <a:gd name="T15" fmla="*/ 378 h 604"/>
                                          <a:gd name="T16" fmla="*/ 289 w 405"/>
                                          <a:gd name="T17" fmla="*/ 213 h 604"/>
                                          <a:gd name="T18" fmla="*/ 304 w 405"/>
                                          <a:gd name="T19" fmla="*/ 168 h 604"/>
                                          <a:gd name="T20" fmla="*/ 349 w 405"/>
                                          <a:gd name="T21" fmla="*/ 138 h 604"/>
                                          <a:gd name="T22" fmla="*/ 379 w 405"/>
                                          <a:gd name="T23" fmla="*/ 48 h 604"/>
                                          <a:gd name="T24" fmla="*/ 334 w 405"/>
                                          <a:gd name="T25" fmla="*/ 48 h 60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05" h="604">
                                            <a:moveTo>
                                              <a:pt x="334" y="48"/>
                                            </a:moveTo>
                                            <a:cubicBezTo>
                                              <a:pt x="264" y="153"/>
                                              <a:pt x="279" y="158"/>
                                              <a:pt x="154" y="183"/>
                                            </a:cubicBezTo>
                                            <a:cubicBezTo>
                                              <a:pt x="129" y="258"/>
                                              <a:pt x="104" y="333"/>
                                              <a:pt x="79" y="408"/>
                                            </a:cubicBezTo>
                                            <a:cubicBezTo>
                                              <a:pt x="73" y="425"/>
                                              <a:pt x="49" y="428"/>
                                              <a:pt x="34" y="438"/>
                                            </a:cubicBezTo>
                                            <a:cubicBezTo>
                                              <a:pt x="50" y="601"/>
                                              <a:pt x="0" y="604"/>
                                              <a:pt x="124" y="573"/>
                                            </a:cubicBezTo>
                                            <a:cubicBezTo>
                                              <a:pt x="139" y="569"/>
                                              <a:pt x="154" y="563"/>
                                              <a:pt x="169" y="558"/>
                                            </a:cubicBezTo>
                                            <a:cubicBezTo>
                                              <a:pt x="179" y="528"/>
                                              <a:pt x="181" y="494"/>
                                              <a:pt x="199" y="468"/>
                                            </a:cubicBezTo>
                                            <a:cubicBezTo>
                                              <a:pt x="228" y="424"/>
                                              <a:pt x="232" y="428"/>
                                              <a:pt x="244" y="378"/>
                                            </a:cubicBezTo>
                                            <a:cubicBezTo>
                                              <a:pt x="286" y="208"/>
                                              <a:pt x="225" y="406"/>
                                              <a:pt x="289" y="213"/>
                                            </a:cubicBezTo>
                                            <a:cubicBezTo>
                                              <a:pt x="294" y="198"/>
                                              <a:pt x="291" y="177"/>
                                              <a:pt x="304" y="168"/>
                                            </a:cubicBezTo>
                                            <a:cubicBezTo>
                                              <a:pt x="319" y="158"/>
                                              <a:pt x="334" y="148"/>
                                              <a:pt x="349" y="138"/>
                                            </a:cubicBezTo>
                                            <a:cubicBezTo>
                                              <a:pt x="359" y="108"/>
                                              <a:pt x="405" y="66"/>
                                              <a:pt x="379" y="48"/>
                                            </a:cubicBezTo>
                                            <a:cubicBezTo>
                                              <a:pt x="326" y="12"/>
                                              <a:pt x="334" y="0"/>
                                              <a:pt x="334" y="48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1">
                                                <a:lumMod val="20000"/>
                                                <a:lumOff val="8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74828007" name="Group 140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 rot="691717">
                                      <a:off x="7622" y="2110"/>
                                      <a:ext cx="1985" cy="234"/>
                                      <a:chOff x="2671" y="3640"/>
                                      <a:chExt cx="4844" cy="570"/>
                                    </a:xfrm>
                                  </wpg:grpSpPr>
                                  <wps:wsp>
                                    <wps:cNvPr id="467739653" name="Arc 141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 rot="10800000">
                                        <a:off x="2671" y="3925"/>
                                        <a:ext cx="4844" cy="285"/>
                                      </a:xfrm>
                                      <a:custGeom>
                                        <a:avLst/>
                                        <a:gdLst>
                                          <a:gd name="G0" fmla="+- 21600 0 0"/>
                                          <a:gd name="G1" fmla="+- 21600 0 0"/>
                                          <a:gd name="G2" fmla="+- 21600 0 0"/>
                                          <a:gd name="T0" fmla="*/ 56 w 43200"/>
                                          <a:gd name="T1" fmla="*/ 23148 h 23148"/>
                                          <a:gd name="T2" fmla="*/ 43200 w 43200"/>
                                          <a:gd name="T3" fmla="*/ 21600 h 23148"/>
                                          <a:gd name="T4" fmla="*/ 21600 w 43200"/>
                                          <a:gd name="T5" fmla="*/ 21600 h 2314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3200" h="23148" fill="none" extrusionOk="0">
                                            <a:moveTo>
                                              <a:pt x="55" y="23148"/>
                                            </a:moveTo>
                                            <a:cubicBezTo>
                                              <a:pt x="18" y="22632"/>
                                              <a:pt x="0" y="22116"/>
                                              <a:pt x="0" y="21600"/>
                                            </a:cubicBezTo>
                                            <a:cubicBezTo>
                                              <a:pt x="0" y="9670"/>
                                              <a:pt x="9670" y="0"/>
                                              <a:pt x="21600" y="0"/>
                                            </a:cubicBezTo>
                                            <a:cubicBezTo>
                                              <a:pt x="33529" y="0"/>
                                              <a:pt x="43200" y="9670"/>
                                              <a:pt x="43200" y="21599"/>
                                            </a:cubicBezTo>
                                          </a:path>
                                          <a:path w="43200" h="23148" stroke="0" extrusionOk="0">
                                            <a:moveTo>
                                              <a:pt x="55" y="23148"/>
                                            </a:moveTo>
                                            <a:cubicBezTo>
                                              <a:pt x="18" y="22632"/>
                                              <a:pt x="0" y="22116"/>
                                              <a:pt x="0" y="21600"/>
                                            </a:cubicBezTo>
                                            <a:cubicBezTo>
                                              <a:pt x="0" y="9670"/>
                                              <a:pt x="9670" y="0"/>
                                              <a:pt x="21600" y="0"/>
                                            </a:cubicBezTo>
                                            <a:cubicBezTo>
                                              <a:pt x="33529" y="0"/>
                                              <a:pt x="43200" y="9670"/>
                                              <a:pt x="43200" y="21599"/>
                                            </a:cubicBezTo>
                                            <a:lnTo>
                                              <a:pt x="2160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chemeClr val="tx1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1">
                                                <a:lumMod val="20000"/>
                                                <a:lumOff val="8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2743636" name="Arc 142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 rot="10800000" flipV="1">
                                        <a:off x="2671" y="3640"/>
                                        <a:ext cx="4844" cy="285"/>
                                      </a:xfrm>
                                      <a:custGeom>
                                        <a:avLst/>
                                        <a:gdLst>
                                          <a:gd name="G0" fmla="+- 21600 0 0"/>
                                          <a:gd name="G1" fmla="+- 21600 0 0"/>
                                          <a:gd name="G2" fmla="+- 21600 0 0"/>
                                          <a:gd name="T0" fmla="*/ 56 w 43200"/>
                                          <a:gd name="T1" fmla="*/ 23148 h 23148"/>
                                          <a:gd name="T2" fmla="*/ 43200 w 43200"/>
                                          <a:gd name="T3" fmla="*/ 21600 h 23148"/>
                                          <a:gd name="T4" fmla="*/ 21600 w 43200"/>
                                          <a:gd name="T5" fmla="*/ 21600 h 2314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3200" h="23148" fill="none" extrusionOk="0">
                                            <a:moveTo>
                                              <a:pt x="55" y="23148"/>
                                            </a:moveTo>
                                            <a:cubicBezTo>
                                              <a:pt x="18" y="22632"/>
                                              <a:pt x="0" y="22116"/>
                                              <a:pt x="0" y="21600"/>
                                            </a:cubicBezTo>
                                            <a:cubicBezTo>
                                              <a:pt x="0" y="9670"/>
                                              <a:pt x="9670" y="0"/>
                                              <a:pt x="21600" y="0"/>
                                            </a:cubicBezTo>
                                            <a:cubicBezTo>
                                              <a:pt x="33529" y="0"/>
                                              <a:pt x="43200" y="9670"/>
                                              <a:pt x="43200" y="21599"/>
                                            </a:cubicBezTo>
                                          </a:path>
                                          <a:path w="43200" h="23148" stroke="0" extrusionOk="0">
                                            <a:moveTo>
                                              <a:pt x="55" y="23148"/>
                                            </a:moveTo>
                                            <a:cubicBezTo>
                                              <a:pt x="18" y="22632"/>
                                              <a:pt x="0" y="22116"/>
                                              <a:pt x="0" y="21600"/>
                                            </a:cubicBezTo>
                                            <a:cubicBezTo>
                                              <a:pt x="0" y="9670"/>
                                              <a:pt x="9670" y="0"/>
                                              <a:pt x="21600" y="0"/>
                                            </a:cubicBezTo>
                                            <a:cubicBezTo>
                                              <a:pt x="33529" y="0"/>
                                              <a:pt x="43200" y="9670"/>
                                              <a:pt x="43200" y="21599"/>
                                            </a:cubicBezTo>
                                            <a:lnTo>
                                              <a:pt x="2160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3175">
                                        <a:solidFill>
                                          <a:schemeClr val="tx1"/>
                                        </a:solidFill>
                                        <a:prstDash val="sysDot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1">
                                                <a:lumMod val="20000"/>
                                                <a:lumOff val="80000"/>
                                              </a:schemeClr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1277672491" name="AutoShape 14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938" y="2191"/>
                                    <a:ext cx="1297" cy="80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  <a:prstDash val="dash"/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90689062" name="Text Box 14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984" y="2386"/>
                                    <a:ext cx="135" cy="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095C386" w14:textId="77777777" w:rsidR="003F23FF" w:rsidRPr="00336C91" w:rsidRDefault="003F23FF" w:rsidP="003F23FF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r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none" lIns="0" tIns="0" rIns="0" bIns="0" anchor="ctr" anchorCtr="0" upright="1">
                                  <a:spAutoFit/>
                                </wps:bodyPr>
                              </wps:wsp>
                              <wps:wsp>
                                <wps:cNvPr id="387578171" name="Text Box 14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879" y="1944"/>
                                    <a:ext cx="217" cy="3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C7AC1D9" w14:textId="6AA50B1B" w:rsidR="003F23FF" w:rsidRPr="00336C91" w:rsidRDefault="00000000" w:rsidP="003F23FF">
                                      <m:oMathPara>
                                        <m:oMath>
                                          <m:groupChr>
                                            <m:groupChrPr>
                                              <m:chr m:val="→"/>
                                              <m:pos m:val="top"/>
                                              <m:vertJc m:val="bot"/>
                                              <m:ctrlPr>
                                                <w:rPr>
                                                  <w:rFonts w:ascii="Cambria Math" w:hAnsi="Times New Roman"/>
                                                  <w:i/>
                                                </w:rPr>
                                              </m:ctrlPr>
                                            </m:groupChrPr>
                                            <m:e>
                                              <m:r>
                                                <w:rPr>
                                                  <w:rFonts w:ascii="Cambria Math" w:hAnsi="Times New Roman"/>
                                                </w:rPr>
                                                <m:t>F</m:t>
                                              </m:r>
                                            </m:e>
                                          </m:groupCh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none" lIns="0" tIns="0" rIns="0" bIns="0" anchor="ctr" anchorCtr="0" upright="1">
                                  <a:spAutoFit/>
                                </wps:bodyPr>
                              </wps:wsp>
                              <wps:wsp>
                                <wps:cNvPr id="1104201104" name="AutoShape 14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4655" y="2199"/>
                                    <a:ext cx="554" cy="34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chemeClr val="tx1"/>
                                    </a:solidFill>
                                    <a:round/>
                                    <a:headEnd type="oval" w="lg" len="lg"/>
                                    <a:tailEnd type="arrow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528769533" name="Text Box 1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98" y="4202"/>
                                  <a:ext cx="192" cy="3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7C6B7752" w14:textId="7B2E7D06" w:rsidR="003F23FF" w:rsidRPr="00D236D6" w:rsidRDefault="0034265D" w:rsidP="003F23FF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m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E6A544" id="_x0000_s1059" style="width:111.35pt;height:88.65pt;mso-position-horizontal-relative:char;mso-position-vertical-relative:line" coordorigin="6463,4179" coordsize="2227,1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">
                      <v:group id="Group 124" o:spid="_x0000_s1060" style="position:absolute;left:6463;top:4179;width:1948;height:1773" coordorigin="3287,1944" coordsize="1948,1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">
                        <v:group id="Group 125" o:spid="_x0000_s1061" style="position:absolute;left:3287;top:2376;width:1314;height:1341;rotation:-768807fd" coordorigin="7610,1301" coordsize="1997,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">
                          <v:group id="Group 126" o:spid="_x0000_s1062" style="position:absolute;left:7610;top:1301;width:1992;height:1993;rotation:755539fd" coordorigin="1417,1417" coordsize="4860,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">
                            <o:lock v:ext="edit" aspectratio="t"/>
                            <v:oval id="Oval 127" o:spid="_x0000_s1063" style="position:absolute;left:1417;top:1417;width:4860;height:4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" filled="f" fillcolor="#dbe5f1 [660]" strokecolor="black [3213]" strokeweight=".25pt">
                              <o:lock v:ext="edit" aspectratio="t"/>
                            </v:oval>
                            <v:shape id="Freeform 128" o:spid="_x0000_s1064" style="position:absolute;left:3118;top:2383;width:3077;height:2861;visibility:visible;mso-wrap-style:square;v-text-anchor:top" coordsize="3077,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" path="m1067,17c1042,12,1017,,992,2,961,5,902,32,902,32,857,27,812,17,767,17,711,17,641,48,587,62,567,57,548,47,527,47v-66,,-32,25,-75,60c440,117,422,117,407,122v-48,71,-24,28,-60,135c342,272,316,265,302,272v-16,8,-30,20,-45,30c247,317,241,336,227,347v-12,10,-34,4,-45,15c171,373,174,393,167,407v-25,50,-30,45,-75,75c82,497,69,511,62,527,49,556,32,617,32,617,54,704,53,781,2,857,23,983,,922,77,1037v20,30,90,60,90,60c177,1112,183,1130,197,1142v27,24,90,60,90,60c322,1254,348,1272,407,1292v30,-5,60,-8,90,-15c512,1274,526,1260,542,1262v31,3,60,20,90,30c647,1297,677,1307,677,1307v103,-69,56,-49,135,-75c874,1244,933,1257,992,1277v73,-24,78,-18,120,45c1107,1352,1104,1382,1097,1412v-8,31,-30,90,-30,90c1091,1575,1125,1625,1187,1667v10,30,20,60,30,90c1223,1774,1239,1786,1247,1802v7,14,10,30,15,45c1257,1882,1257,1918,1247,1952v-10,32,-34,58,-45,90c1208,2138,1205,2273,1247,2372v22,52,74,88,105,135c1317,2613,1353,2476,1367,2657v2,30,-10,60,-15,90c1357,2767,1361,2787,1367,2807v4,15,-1,43,15,45c1442,2861,1472,2814,1517,2792v50,-25,137,-25,180,-30c1698,2762,1795,2739,1802,2732v25,-25,40,-60,60,-90c1872,2627,1886,2614,1892,2597v10,-30,19,-69,45,-90c1949,2497,1967,2497,1982,2492v10,-15,27,-27,30,-45c2014,2434,1988,2359,1982,2342v5,-20,1,-44,15,-60c2021,2255,2087,2222,2087,2222v70,-105,30,-70,105,-120c2197,2087,2200,2071,2207,2057v8,-16,23,-29,30,-45c2308,1851,2229,1979,2297,1877v-5,-40,-7,-81,-15,-120c2275,1726,2252,1667,2252,1667v5,-40,8,-80,15,-120c2270,1531,2271,1513,2282,1502v25,-25,60,-40,90,-60c2387,1432,2417,1412,2417,1412v46,-68,64,-147,90,-225c2517,1157,2527,1127,2537,1097v5,-15,15,-45,15,-45c2547,1027,2562,981,2537,977v-36,-5,-60,40,-90,60c2430,1048,2407,1037,2387,1037,2332,950,2276,890,2177,857v-20,-59,-38,-85,-90,-120c2072,692,2051,649,2042,602v-4,-21,-16,-94,-30,-120c1994,450,1952,392,1952,392v15,-5,34,-26,45,-15c2019,399,2009,441,2027,467v70,105,30,70,105,120c2169,699,2261,803,2327,902v27,41,135,60,135,60c2472,947,2479,930,2492,917v13,-13,34,-16,45,-30c2547,875,2545,856,2552,842v37,-73,26,-15,45,-90c2603,727,2605,702,2612,677v8,-31,30,-90,30,-90c2637,562,2643,532,2627,512v-22,-28,-90,-60,-90,-60c2532,437,2538,409,2522,407v-31,-4,-90,30,-90,30c2427,452,2431,490,2417,482v-31,-19,-30,-70,-60,-90c2342,382,2327,372,2312,362v-10,-15,-24,-28,-30,-45c2269,282,2277,222,2237,197v-27,-17,-60,-20,-90,-30c2132,162,2177,177,2192,182v15,5,30,10,45,15c2252,202,2282,212,2282,212v80,120,-25,-25,75,75c2370,300,2373,320,2387,332v92,80,69,49,165,75c2761,464,2534,415,2717,452v34,101,-13,-9,60,75c2899,667,2781,580,2882,647v5,-15,-1,-45,15,-45c2915,602,2920,631,2927,647v13,29,20,60,30,90c2987,827,3011,971,3077,1037e" filled="f" fillcolor="#d6e3bc [1302]" strokecolor="black [3213]" strokeweight=".25pt">
                              <v:path arrowok="t" o:connecttype="custom" o:connectlocs="992,2;767,17;527,47;407,122;302,272;227,347;167,407;62,527;2,857;167,1097;287,1202;497,1277;632,1292;812,1232;1112,1322;1067,1502;1217,1757;1262,1847;1202,2042;1352,2507;1352,2747;1382,2852;1697,2762;1862,2642;1937,2507;2012,2447;1997,2282;2192,2102;2237,2012;2282,1757;2267,1547;2372,1442;2507,1187;2552,1052;2447,1037;2177,857;2042,602;1952,392;2027,467;2327,902;2492,917;2552,842;2612,677;2627,512;2522,407;2417,482;2312,362;2237,197;2192,182;2282,212;2387,332;2717,452;2882,647;2927,647;3077,1037" o:connectangles="0,0,0,0,0,0,0,0,0,0,0,0,0,0,0,0,0,0,0,0,0,0,0,0,0,0,0,0,0,0,0,0,0,0,0,0,0,0,0,0,0,0,0,0,0,0,0,0,0,0,0,0,0,0,0"/>
                              <o:lock v:ext="edit" aspectratio="t"/>
                            </v:shape>
                            <v:shape id="Freeform 129" o:spid="_x0000_s1065" style="position:absolute;left:3511;top:1452;width:1535;height:1183;visibility:visible;mso-wrap-style:square;v-text-anchor:top" coordsize="1535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" path="m689,933v25,5,57,-3,75,15c775,959,760,982,749,993v-11,11,-30,10,-45,15c699,1023,683,1038,689,1053v7,17,29,23,45,30c825,1123,920,1117,1004,1173v104,-35,11,10,,-45c996,1086,1058,1075,1079,1068v128,43,59,26,210,45c1319,1123,1349,1133,1379,1143v15,5,30,10,45,15c1439,1163,1469,1173,1469,1173v15,-5,41,,45,-15c1535,1076,1491,1015,1424,993v-10,1,-278,34,-345,c1065,986,1071,962,1064,948v-8,-16,-20,-30,-30,-45c1049,893,1063,881,1079,873v14,-7,31,-7,45,-15c1156,840,1214,798,1214,798v139,17,145,32,285,15c1529,723,1520,801,1424,753v-16,-8,-16,-34,-30,-45c1350,673,1284,685,1229,678v-43,-29,-60,-55,-120,-15c1096,672,1099,693,1094,708v15,5,43,-1,45,15c1152,812,1115,811,1064,828v-40,-5,-86,7,-120,-15c929,803,989,778,974,768,940,746,894,758,854,753,747,717,782,749,734,678v-15,5,-38,1,-45,15c682,707,693,727,704,738v11,11,31,8,45,15c794,776,842,800,884,828v10,15,34,27,30,45c910,891,887,907,869,903v-35,-8,-60,-40,-90,-60c764,833,734,813,734,813v-25,-75,,-40,-105,-75c614,733,584,723,584,723v-84,14,-168,12,-240,60c323,845,316,920,239,933v-45,7,-90,10,-135,15c74,943,32,958,14,933,,914,36,827,44,798v6,-20,-5,-54,15,-60c131,716,209,728,284,723,264,664,246,638,194,603v35,-12,72,-16,105,-30c316,566,327,547,344,543v44,-11,90,-10,135,-15c500,383,459,423,614,423,592,358,591,340,524,318v-15,10,-27,27,-45,30c413,359,425,294,449,258v9,-13,30,-10,45,-15c521,202,522,189,569,168v29,-13,90,-30,90,-30c669,123,672,100,689,93v22,-9,78,40,90,45c808,151,869,168,869,168v65,-5,131,-2,195,-15c1080,150,1035,141,1019,138,979,131,939,128,899,123,843,85,783,69,719,48,704,43,687,42,674,33,625,,647,3,614,3e" filled="f" fillcolor="#dbe5f1 [660]" strokecolor="black [3213]" strokeweight=".25pt">
                              <v:path arrowok="t" o:connecttype="custom" o:connectlocs="764,948;704,1008;734,1083;1004,1128;1289,1113;1424,1158;1514,1158;1079,993;1034,903;1124,858;1499,813;1394,708;1109,663;1139,723;944,813;854,753;689,693;749,753;914,873;779,843;629,738;344,783;104,948;44,798;284,723;299,573;479,528;524,318;449,258;569,168;689,93;869,168;1019,138;719,48;614,3" o:connectangles="0,0,0,0,0,0,0,0,0,0,0,0,0,0,0,0,0,0,0,0,0,0,0,0,0,0,0,0,0,0,0,0,0,0,0"/>
                              <o:lock v:ext="edit" aspectratio="t"/>
                            </v:shape>
                            <v:shape id="Freeform 130" o:spid="_x0000_s1066" style="position:absolute;left:3690;top:1785;width:230;height:249;visibility:visible;mso-wrap-style:square;v-text-anchor:top" coordsize="23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" path="m,c20,5,43,4,60,15,75,25,77,47,90,60v13,13,30,20,45,30c209,201,230,173,120,195v-8,5,-72,54,-90,45c16,233,20,210,15,195,61,127,96,48,,xe" filled="f" fillcolor="#dbe5f1 [660]" strokecolor="black [3213]" strokeweight=".25pt">
                              <v:path arrowok="t" o:connecttype="custom" o:connectlocs="0,0;60,15;90,60;135,90;120,195;30,240;15,195;0,0" o:connectangles="0,0,0,0,0,0,0,0"/>
                              <o:lock v:ext="edit" aspectratio="t"/>
                            </v:shape>
                            <v:shape id="Freeform 131" o:spid="_x0000_s1067" style="position:absolute;left:3594;top:1792;width:69;height:204;visibility:visible;mso-wrap-style:square;v-text-anchor:top" coordsize="69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" path="m66,68v-5,35,1,73,-15,105c44,187,9,204,6,188,,157,26,128,36,98,69,,66,49,66,68xe" filled="f" fillcolor="#dbe5f1 [660]" strokecolor="black [3213]" strokeweight=".25pt">
                              <v:path arrowok="t" o:connecttype="custom" o:connectlocs="66,68;51,173;6,188;36,98;66,68" o:connectangles="0,0,0,0,0"/>
                              <o:lock v:ext="edit" aspectratio="t"/>
                            </v:shape>
                            <v:shape id="Freeform 132" o:spid="_x0000_s1068" style="position:absolute;left:5081;top:2039;width:294;height:406;visibility:visible;mso-wrap-style:square;v-text-anchor:top" coordsize="294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" path="m4,46v5,30,-2,65,15,90c40,166,109,196,109,196v28,84,77,161,150,210c269,391,286,379,289,361,294,331,224,241,214,226v-8,-12,-60,-90,-60,-90c124,126,64,106,64,106,59,91,59,73,49,61,,,4,21,4,46xe" filled="f" fillcolor="#dbe5f1 [660]" strokecolor="black [3213]" strokeweight=".25pt">
                              <v:path arrowok="t" o:connecttype="custom" o:connectlocs="4,46;19,136;109,196;259,406;289,361;214,226;154,136;64,106;49,61;4,46" o:connectangles="0,0,0,0,0,0,0,0,0,0"/>
                              <o:lock v:ext="edit" aspectratio="t"/>
                            </v:shape>
                            <v:shape id="Freeform 133" o:spid="_x0000_s1069" style="position:absolute;left:1515;top:3352;width:1003;height:2468;visibility:visible;mso-wrap-style:square;v-text-anchor:top" coordsize="1003,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" path="m,68c15,63,34,64,45,53,56,42,45,13,60,8,84,,110,18,135,23v15,10,28,23,45,30c199,61,224,55,240,68v25,20,22,121,45,150c296,232,314,241,330,248v29,13,90,30,90,30c459,337,463,374,480,443v5,19,24,81,45,90c557,547,595,543,630,548v79,26,36,2,105,105c753,679,795,673,825,683v15,5,30,10,45,15c904,709,960,758,960,758v10,15,27,27,30,45c1003,894,910,916,855,953v-5,150,17,303,-15,450c833,1434,750,1433,750,1433v-92,138,-23,340,-75,495c711,2035,723,1992,675,2063v28,42,52,90,75,135c757,2212,754,2232,765,2243v11,11,30,10,45,15c837,2340,818,2345,885,2378v14,7,30,10,45,15c948,2447,945,2422,945,2468e" filled="f" fillcolor="#d6e3bc [1302]" strokecolor="black [3213]" strokeweight=".25pt">
                              <v:path arrowok="t" o:connecttype="custom" o:connectlocs="0,68;45,53;60,8;135,23;180,53;240,68;285,218;330,248;420,278;480,443;525,533;630,548;735,653;825,683;870,698;960,758;990,803;855,953;840,1403;750,1433;675,1928;675,2063;750,2198;765,2243;810,2258;885,2378;930,2393;945,2468" o:connectangles="0,0,0,0,0,0,0,0,0,0,0,0,0,0,0,0,0,0,0,0,0,0,0,0,0,0,0,0"/>
                              <o:lock v:ext="edit" aspectratio="t"/>
                            </v:shape>
                            <v:shape id="Freeform 134" o:spid="_x0000_s1070" style="position:absolute;left:1488;top:3345;width:897;height:2430;visibility:visible;mso-wrap-style:square;v-text-anchor:top" coordsize="89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" path="m897,2430v-10,-15,-16,-33,-30,-45c840,2361,777,2325,777,2325,753,2252,719,2202,657,2160v-38,-113,13,26,-45,-90c580,2006,587,1993,522,1950v-55,-164,33,84,-45,-90c444,1787,452,1777,432,1710v-9,-30,-4,-72,-30,-90c372,1600,312,1560,312,1560v-30,-90,-60,-180,-90,-270c216,1273,192,1270,177,1260v-31,-125,7,-1,-45,-105c125,1141,125,1124,117,1110,99,1078,68,1054,57,1020,47,990,37,960,27,930,22,915,12,885,12,885,,587,12,298,12,e" filled="f" fillcolor="#d6e3bc [1302]" strokecolor="black [3213]" strokeweight=".25pt">
                              <v:path arrowok="t" o:connecttype="custom" o:connectlocs="897,2430;867,2385;777,2325;657,2160;612,2070;522,1950;477,1860;432,1710;402,1620;312,1560;222,1290;177,1260;132,1155;117,1110;57,1020;27,930;12,885;12,0" o:connectangles="0,0,0,0,0,0,0,0,0,0,0,0,0,0,0,0,0,0"/>
                              <o:lock v:ext="edit" aspectratio="t"/>
                            </v:shape>
                            <v:shape id="Freeform 135" o:spid="_x0000_s1071" style="position:absolute;left:2895;top:5970;width:1860;height:270;visibility:visible;mso-wrap-style:square;v-text-anchor:top" coordsize="186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" path="m,c46,11,70,10,105,45v13,13,16,33,30,45c207,153,230,152,315,180v64,21,114,53,180,75c510,260,540,270,540,270v20,-5,44,-1,60,-15c667,197,627,157,705,150v100,-9,200,-10,300,-15c1025,130,1045,126,1065,120v30,-9,90,-30,90,-30c1265,127,1214,112,1305,135v140,-11,271,-11,390,-90c1815,85,1675,25,1755,105v11,11,30,10,45,15c1852,103,1834,116,1860,90e" filled="f" fillcolor="#dbe5f1 [660]" strokecolor="black [3213]" strokeweight=".25pt">
                              <v:path arrowok="t" o:connecttype="custom" o:connectlocs="0,0;105,45;135,90;315,180;495,255;540,270;600,255;705,150;1005,135;1065,120;1155,90;1305,135;1695,45;1755,105;1800,120;1860,90" o:connectangles="0,0,0,0,0,0,0,0,0,0,0,0,0,0,0,0"/>
                              <o:lock v:ext="edit" aspectratio="t"/>
                            </v:shape>
                            <v:shape id="Freeform 136" o:spid="_x0000_s1072" style="position:absolute;left:1632;top:2955;width:124;height:154;visibility:visible;mso-wrap-style:square;v-text-anchor:top" coordsize="124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" path="m,45c5,60,4,79,15,90v25,25,90,60,90,60c67,,124,154,45,75,2,32,62,14,,45xe" fillcolor="#dbe5f1 [660]" strokecolor="black [3213]" strokeweight=".25pt">
                              <v:path arrowok="t" o:connecttype="custom" o:connectlocs="0,45;15,90;105,150;45,75;0,45" o:connectangles="0,0,0,0,0"/>
                              <o:lock v:ext="edit" aspectratio="t"/>
                            </v:shape>
                            <v:shape id="Freeform 137" o:spid="_x0000_s1073" style="position:absolute;left:1725;top:1695;width:1018;height:1065;visibility:visible;mso-wrap-style:square;v-text-anchor:top" coordsize="1018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" path="m,1065c15,1021,7,970,30,930v8,-14,30,-11,45,-15c144,898,181,894,240,855v21,-62,1,-136,30,-195c270,660,382,585,405,570v42,-28,89,-55,135,-75c569,482,630,465,630,465v12,-18,62,-130,75,-135c742,315,785,320,825,315v-5,15,-26,34,-15,45c821,371,844,356,855,345v48,-48,5,-164,45,-210c1018,,990,228,990,15e" filled="f" fillcolor="#d6e3bc [1302]" strokecolor="black [3213]" strokeweight=".25pt">
                              <v:path arrowok="t" o:connecttype="custom" o:connectlocs="0,1065;30,930;75,915;240,855;270,660;405,570;540,495;630,465;705,330;825,315;810,360;855,345;900,135;990,15" o:connectangles="0,0,0,0,0,0,0,0,0,0,0,0,0,0"/>
                              <o:lock v:ext="edit" aspectratio="t"/>
                            </v:shape>
                            <v:shape id="Freeform 138" o:spid="_x0000_s1074" style="position:absolute;left:2970;top:1455;width:1110;height:318;visibility:visible;mso-wrap-style:square;v-text-anchor:top" coordsize="1110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" path="m,270v15,10,27,27,45,30c151,318,25,219,105,195,210,163,325,185,435,180,515,153,590,122,660,75v5,-20,-5,-56,15,-60c750,2,1034,76,1110,e" filled="f" fillcolor="#dbe5f1 [660]" strokecolor="black [3213]" strokeweight=".25pt">
                              <v:path arrowok="t" o:connecttype="custom" o:connectlocs="0,270;45,300;105,195;435,180;660,75;675,15;1110,0" o:connectangles="0,0,0,0,0,0,0"/>
                              <o:lock v:ext="edit" aspectratio="t"/>
                            </v:shape>
                            <v:shape id="Freeform 139" o:spid="_x0000_s1075" style="position:absolute;left:5291;top:4302;width:405;height:604;visibility:visible;mso-wrap-style:square;v-text-anchor:top" coordsize="405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" path="m334,48c264,153,279,158,154,183,129,258,104,333,79,408v-6,17,-30,20,-45,30c50,601,,604,124,573v15,-4,30,-10,45,-15c179,528,181,494,199,468v29,-44,33,-40,45,-90c286,208,225,406,289,213v5,-15,2,-36,15,-45c319,158,334,148,349,138v10,-30,56,-72,30,-90c326,12,334,,334,48xe" filled="f" fillcolor="#dbe5f1 [660]" strokecolor="black [3213]" strokeweight=".25pt">
                              <v:path arrowok="t" o:connecttype="custom" o:connectlocs="334,48;154,183;79,408;34,438;124,573;169,558;199,468;244,378;289,213;304,168;349,138;379,48;334,48" o:connectangles="0,0,0,0,0,0,0,0,0,0,0,0,0"/>
                              <o:lock v:ext="edit" aspectratio="t"/>
                            </v:shape>
                          </v:group>
                          <v:group id="Group 140" o:spid="_x0000_s1076" style="position:absolute;left:7622;top:2110;width:1985;height:234;rotation:755539fd" coordorigin="2671,3640" coordsize="4844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">
                            <o:lock v:ext="edit" aspectratio="t"/>
                            <v:shape id="Arc 141" o:spid="_x0000_s1077" style="position:absolute;left:2671;top:3925;width:4844;height:285;rotation:180;visibility:visible;mso-wrap-style:square;v-text-anchor:top" coordsize="43200,2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" path="m55,23148nfc18,22632,,22116,,21600,,9670,9670,,21600,,33529,,43200,9670,43200,21599em55,23148nsc18,22632,,22116,,21600,,9670,9670,,21600,,33529,,43200,9670,43200,21599r-21600,1l55,23148xe" filled="f" fillcolor="#dbe5f1 [660]" strokecolor="black [3213]">
                              <v:stroke dashstyle="1 1"/>
                              <v:path arrowok="t" o:extrusionok="f" o:connecttype="custom" o:connectlocs="6,285;4844,266;2422,266" o:connectangles="0,0,0"/>
                              <o:lock v:ext="edit" aspectratio="t"/>
                            </v:shape>
                            <v:shape id="Arc 142" o:spid="_x0000_s1078" style="position:absolute;left:2671;top:3640;width:4844;height:285;rotation:180;flip:y;visibility:visible;mso-wrap-style:square;v-text-anchor:top" coordsize="43200,23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" path="m55,23148nfc18,22632,,22116,,21600,,9670,9670,,21600,,33529,,43200,9670,43200,21599em55,23148nsc18,22632,,22116,,21600,,9670,9670,,21600,,33529,,43200,9670,43200,21599r-21600,1l55,23148xe" filled="f" fillcolor="#dbe5f1 [660]" strokecolor="black [3213]" strokeweight=".25pt">
                              <v:stroke dashstyle="1 1"/>
                              <v:path arrowok="t" o:extrusionok="f" o:connecttype="custom" o:connectlocs="6,285;4844,266;2422,266" o:connectangles="0,0,0"/>
                              <o:lock v:ext="edit" aspectratio="t"/>
                            </v:shape>
                          </v:group>
                        </v:group>
                        <v:shape id="AutoShape 143" o:spid="_x0000_s1079" type="#_x0000_t32" style="position:absolute;left:3938;top:2191;width:1297;height:80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" strokecolor="black [3213]">
                          <v:stroke dashstyle="dash" startarrowwidth="narrow" startarrowlength="short" endarrowwidth="narrow" endarrowlength="short"/>
                        </v:shape>
                        <v:shape id="Text Box 145" o:spid="_x0000_s1080" type="#_x0000_t202" style="position:absolute;left:4984;top:2386;width:135;height:29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" filled="f" stroked="f">
                          <v:textbox style="mso-fit-shape-to-text:t" inset="0,0,0,0">
                            <w:txbxContent>
                              <w:p w14:paraId="2095C386" w14:textId="77777777" w:rsidR="003F23FF" w:rsidRPr="00336C91" w:rsidRDefault="003F23FF" w:rsidP="003F23FF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146" o:spid="_x0000_s1081" type="#_x0000_t202" style="position:absolute;left:4879;top:1944;width:217;height:37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" filled="f" stroked="f">
                          <v:textbox style="mso-fit-shape-to-text:t" inset="0,0,0,0">
                            <w:txbxContent>
                              <w:p w14:paraId="2C7AC1D9" w14:textId="6AA50B1B" w:rsidR="003F23FF" w:rsidRPr="00336C91" w:rsidRDefault="00000000" w:rsidP="003F23FF">
                                <m:oMathPara>
                                  <m:oMath>
                                    <m:groupChr>
                                      <m:groupChrPr>
                                        <m:chr m:val="→"/>
                                        <m:pos m:val="top"/>
                                        <m:vertJc m:val="bot"/>
                                        <m:ctrlPr>
                                          <w:rPr>
                                            <w:rFonts w:ascii="Cambria Math" w:hAnsi="Times New Roman"/>
                                            <w:i/>
                                          </w:rPr>
                                        </m:ctrlPr>
                                      </m:groupChrPr>
                                      <m:e>
                                        <m:r>
                                          <w:rPr>
                                            <w:rFonts w:ascii="Cambria Math" w:hAnsi="Times New Roman"/>
                                          </w:rPr>
                                          <m:t>F</m:t>
                                        </m:r>
                                      </m:e>
                                    </m:groupCh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AutoShape 147" o:spid="_x0000_s1082" type="#_x0000_t32" style="position:absolute;left:4655;top:2199;width:554;height:34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" strokecolor="black [3213]" strokeweight="1.25pt">
                          <v:stroke startarrow="oval" startarrowwidth="wide" startarrowlength="long" endarrow="open"/>
                        </v:shape>
                      </v:group>
                      <v:shape id="Text Box 149" o:spid="_x0000_s1083" type="#_x0000_t202" style="position:absolute;left:8498;top:4202;width:192;height:3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" filled="f" stroked="f">
                        <v:textbox inset="0,0,0,0">
                          <w:txbxContent>
                            <w:p w14:paraId="7C6B7752" w14:textId="7B2E7D06" w:rsidR="003F23FF" w:rsidRPr="00D236D6" w:rsidRDefault="0034265D" w:rsidP="003F23F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m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25" w:type="dxa"/>
          </w:tcPr>
          <w:p w14:paraId="085CB332" w14:textId="77777777" w:rsidR="00CE39AB" w:rsidRDefault="00CE39AB" w:rsidP="00CE39AB">
            <w:pPr>
              <w:jc w:val="center"/>
              <w:rPr>
                <w:rFonts w:cstheme="minorHAnsi"/>
                <w:lang w:eastAsia="en-US"/>
              </w:rPr>
            </w:pPr>
          </w:p>
          <w:p w14:paraId="345B00B5" w14:textId="77777777" w:rsidR="00DF2DBA" w:rsidRDefault="00DF2DBA" w:rsidP="00CE39AB">
            <w:pPr>
              <w:jc w:val="center"/>
              <w:rPr>
                <w:rFonts w:cstheme="minorHAnsi"/>
                <w:lang w:eastAsia="en-US"/>
              </w:rPr>
            </w:pPr>
          </w:p>
          <w:p w14:paraId="0EBAF93D" w14:textId="260AD366" w:rsidR="00CE39AB" w:rsidRDefault="00CE39AB" w:rsidP="00CE39AB">
            <w:pPr>
              <w:jc w:val="center"/>
              <w:rPr>
                <w:rFonts w:cstheme="minorHAnsi"/>
                <w:lang w:eastAsia="en-US"/>
              </w:rPr>
            </w:pPr>
            <w:r w:rsidRPr="009D206A">
              <w:rPr>
                <w:rFonts w:cstheme="minorHAnsi"/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729F549D" wp14:editId="657DF8A7">
                      <wp:extent cx="1889760" cy="609600"/>
                      <wp:effectExtent l="0" t="0" r="15240" b="19050"/>
                      <wp:docPr id="435832044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976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1D2CDA" w14:textId="0BA885FD" w:rsidR="00CE39AB" w:rsidRPr="00240B62" w:rsidRDefault="00000000" w:rsidP="00CE39A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  <m:t>F</m:t>
                                          </m:r>
                                        </m:e>
                                      </m:acc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  <w:lang w:eastAsia="en-US"/>
                                        </w:rPr>
                                        <m:t>=G⋅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  <m:t>mM</m:t>
                                          </m:r>
                                        </m:num>
                                        <m:den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 w:cstheme="minorHAnsi"/>
                                                  <w:i/>
                                                  <w:sz w:val="32"/>
                                                  <w:szCs w:val="32"/>
                                                  <w:lang w:eastAsia="en-US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inorHAnsi"/>
                                                  <w:sz w:val="32"/>
                                                  <w:szCs w:val="32"/>
                                                  <w:lang w:eastAsia="en-US"/>
                                                </w:rPr>
                                                <m:t>r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 w:cstheme="minorHAnsi"/>
                                                  <w:sz w:val="32"/>
                                                  <w:szCs w:val="32"/>
                                                  <w:lang w:eastAsia="en-US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  <w:lang w:eastAsia="en-US"/>
                                        </w:rPr>
                                        <m:t>⋅</m:t>
                                      </m:r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  <m:t>u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9F549D" id="_x0000_s1084" type="#_x0000_t202" style="width:148.8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" fillcolor="white [3201]" strokeweight=".5pt">
                      <v:textbox>
                        <w:txbxContent>
                          <w:p w14:paraId="2B1D2CDA" w14:textId="0BA885FD" w:rsidR="00CE39AB" w:rsidRPr="00240B62" w:rsidRDefault="00000000" w:rsidP="00CE39A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32"/>
                                        <w:szCs w:val="32"/>
                                        <w:lang w:eastAsia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32"/>
                                        <w:lang w:eastAsia="en-US"/>
                                      </w:rPr>
                                      <m:t>F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  <w:lang w:eastAsia="en-US"/>
                                  </w:rPr>
                                  <m:t>=G⋅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32"/>
                                        <w:szCs w:val="32"/>
                                        <w:lang w:eastAsia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32"/>
                                        <w:lang w:eastAsia="en-US"/>
                                      </w:rPr>
                                      <m:t>mM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sz w:val="32"/>
                                            <w:szCs w:val="32"/>
                                            <w:lang w:eastAsia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32"/>
                                            <w:szCs w:val="32"/>
                                            <w:lang w:eastAsia="en-US"/>
                                          </w:rPr>
                                          <m:t>r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32"/>
                                            <w:szCs w:val="32"/>
                                            <w:lang w:eastAsia="en-US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  <w:lang w:eastAsia="en-US"/>
                                  </w:rPr>
                                  <m:t>⋅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32"/>
                                        <w:szCs w:val="32"/>
                                        <w:lang w:eastAsia="en-US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32"/>
                                        <w:lang w:eastAsia="en-US"/>
                                      </w:rPr>
                                      <m:t>u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366B3C1" w14:textId="77777777" w:rsidR="00CE39AB" w:rsidRPr="00CE39AB" w:rsidRDefault="00CE39AB" w:rsidP="00CE39AB">
            <w:pPr>
              <w:rPr>
                <w:rFonts w:cstheme="minorHAnsi"/>
                <w:lang w:eastAsia="en-US"/>
              </w:rPr>
            </w:pPr>
          </w:p>
          <w:p w14:paraId="4A692207" w14:textId="2D86B9BF" w:rsidR="00051E55" w:rsidRPr="009A3575" w:rsidRDefault="00CE39AB" w:rsidP="00D9514A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 … s</w:t>
            </w:r>
            <w:r w:rsidR="00051E55">
              <w:rPr>
                <w:rFonts w:asciiTheme="minorHAnsi" w:hAnsiTheme="minorHAnsi" w:cstheme="minorHAnsi"/>
                <w:lang w:eastAsia="en-US"/>
              </w:rPr>
              <w:t xml:space="preserve">ubit une force gravitationnelle </w:t>
            </w:r>
          </w:p>
        </w:tc>
        <w:tc>
          <w:tcPr>
            <w:tcW w:w="5326" w:type="dxa"/>
          </w:tcPr>
          <w:p w14:paraId="5364CB57" w14:textId="77777777" w:rsidR="00CE39AB" w:rsidRDefault="00CE39AB" w:rsidP="00CE39AB">
            <w:pPr>
              <w:rPr>
                <w:rFonts w:cstheme="minorHAnsi"/>
                <w:lang w:eastAsia="en-US"/>
              </w:rPr>
            </w:pPr>
          </w:p>
          <w:p w14:paraId="229D722B" w14:textId="77777777" w:rsidR="00DF2DBA" w:rsidRDefault="00DF2DBA" w:rsidP="00CE39AB">
            <w:pPr>
              <w:rPr>
                <w:rFonts w:cstheme="minorHAnsi"/>
                <w:lang w:eastAsia="en-US"/>
              </w:rPr>
            </w:pPr>
          </w:p>
          <w:p w14:paraId="09F69BC6" w14:textId="5312A631" w:rsidR="00CE39AB" w:rsidRDefault="00CE39AB" w:rsidP="00CE39AB">
            <w:pPr>
              <w:jc w:val="center"/>
              <w:rPr>
                <w:rFonts w:cstheme="minorHAnsi"/>
                <w:lang w:eastAsia="en-US"/>
              </w:rPr>
            </w:pPr>
            <w:r w:rsidRPr="009D206A">
              <w:rPr>
                <w:rFonts w:cstheme="minorHAnsi"/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0D7E9AD8" wp14:editId="4D06F94E">
                      <wp:extent cx="1981200" cy="609600"/>
                      <wp:effectExtent l="0" t="0" r="19050" b="19050"/>
                      <wp:docPr id="556646769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647CC0" w14:textId="71A5FC42" w:rsidR="00CE39AB" w:rsidRPr="00240B62" w:rsidRDefault="00000000" w:rsidP="00CE39A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  <m:t>E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  <m:t>p</m:t>
                                          </m:r>
                                        </m:sub>
                                      </m:sSub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  <m:t>r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  <w:lang w:eastAsia="en-US"/>
                                        </w:rPr>
                                        <m:t>=-G⋅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  <m:t>mM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  <m:t>r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D7E9AD8" id="_x0000_s1085" type="#_x0000_t202" style="width:156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" fillcolor="white [3201]" strokeweight=".5pt">
                      <v:textbox>
                        <w:txbxContent>
                          <w:p w14:paraId="3D647CC0" w14:textId="71A5FC42" w:rsidR="00CE39AB" w:rsidRPr="00240B62" w:rsidRDefault="00000000" w:rsidP="00CE39A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32"/>
                                        <w:szCs w:val="32"/>
                                        <w:lang w:eastAsia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32"/>
                                        <w:lang w:eastAsia="en-US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32"/>
                                        <w:lang w:eastAsia="en-US"/>
                                      </w:rPr>
                                      <m:t>p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32"/>
                                        <w:szCs w:val="32"/>
                                        <w:lang w:eastAsia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32"/>
                                        <w:lang w:eastAsia="en-US"/>
                                      </w:rPr>
                                      <m:t>r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  <w:lang w:eastAsia="en-US"/>
                                  </w:rPr>
                                  <m:t>=-G⋅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32"/>
                                        <w:szCs w:val="32"/>
                                        <w:lang w:eastAsia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32"/>
                                        <w:lang w:eastAsia="en-US"/>
                                      </w:rPr>
                                      <m:t>mM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32"/>
                                        <w:lang w:eastAsia="en-US"/>
                                      </w:rPr>
                                      <m:t>r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C6A34CA" w14:textId="77777777" w:rsidR="00CE39AB" w:rsidRPr="00CE39AB" w:rsidRDefault="00CE39AB" w:rsidP="00CE39AB">
            <w:pPr>
              <w:rPr>
                <w:rFonts w:cstheme="minorHAnsi"/>
                <w:lang w:eastAsia="en-US"/>
              </w:rPr>
            </w:pPr>
          </w:p>
          <w:p w14:paraId="64F17261" w14:textId="170FDF9C" w:rsidR="00051E55" w:rsidRPr="009D206A" w:rsidRDefault="00CE39AB" w:rsidP="00D9514A">
            <w:pPr>
              <w:pStyle w:val="Paragraphedeliste"/>
              <w:numPr>
                <w:ilvl w:val="0"/>
                <w:numId w:val="10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… possède une énergie potentielle</w:t>
            </w:r>
            <w:r w:rsidR="00734B5F">
              <w:rPr>
                <w:rFonts w:asciiTheme="minorHAnsi" w:hAnsiTheme="minorHAnsi" w:cstheme="minorHAnsi"/>
                <w:lang w:eastAsia="en-US"/>
              </w:rPr>
              <w:t xml:space="preserve"> gravitationnelle</w:t>
            </w:r>
          </w:p>
          <w:p w14:paraId="3E4B3751" w14:textId="2A8B28E9" w:rsidR="00051E55" w:rsidRPr="009A3575" w:rsidRDefault="00051E55" w:rsidP="00051E55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1B665860" w14:textId="77777777" w:rsidR="00B303D9" w:rsidRDefault="00B303D9">
      <w:pPr>
        <w:rPr>
          <w:lang w:eastAsia="en-US"/>
        </w:rPr>
      </w:pPr>
    </w:p>
    <w:p w14:paraId="2FFFB6E2" w14:textId="45CB4BC7" w:rsidR="00B303D9" w:rsidRDefault="00B303D9">
      <w:pPr>
        <w:rPr>
          <w:lang w:eastAsia="en-US"/>
        </w:rPr>
      </w:pPr>
      <w:r>
        <w:rPr>
          <w:lang w:eastAsia="en-US"/>
        </w:rPr>
        <w:t>Unités :</w:t>
      </w:r>
      <w:r w:rsidR="000F5F9A">
        <w:rPr>
          <w:lang w:eastAsia="en-US"/>
        </w:rPr>
        <w:br/>
      </w:r>
    </w:p>
    <w:p w14:paraId="0FDCCF08" w14:textId="1230BD05" w:rsidR="00E9276C" w:rsidRDefault="00EE55C1" w:rsidP="00E9276C">
      <w:pPr>
        <w:pStyle w:val="Paragraphedeliste"/>
        <w:numPr>
          <w:ilvl w:val="0"/>
          <w:numId w:val="10"/>
        </w:numPr>
        <w:rPr>
          <w:lang w:eastAsia="en-US"/>
        </w:rPr>
      </w:pPr>
      <w:r>
        <w:rPr>
          <w:lang w:eastAsia="en-US"/>
        </w:rPr>
        <w:t>De la force :</w:t>
      </w:r>
      <w:r>
        <w:rPr>
          <w:lang w:eastAsia="en-US"/>
        </w:rPr>
        <w:tab/>
      </w:r>
      <m:oMath>
        <m:r>
          <w:rPr>
            <w:rFonts w:ascii="Cambria Math" w:hAnsi="Cambria Math"/>
            <w:lang w:eastAsia="en-US"/>
          </w:rPr>
          <m:t>kg⋅m⋅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s</m:t>
            </m:r>
          </m:e>
          <m:sup>
            <m:r>
              <w:rPr>
                <w:rFonts w:ascii="Cambria Math" w:hAnsi="Cambria Math"/>
                <w:lang w:eastAsia="en-US"/>
              </w:rPr>
              <m:t>-2</m:t>
            </m:r>
          </m:sup>
        </m:sSup>
      </m:oMath>
      <w:r w:rsidR="00773C7C">
        <w:rPr>
          <w:lang w:eastAsia="en-US"/>
        </w:rPr>
        <w:tab/>
        <w:t>(</w:t>
      </w:r>
      <m:oMath>
        <m:r>
          <w:rPr>
            <w:rFonts w:ascii="Cambria Math" w:hAnsi="Cambria Math"/>
            <w:lang w:eastAsia="en-US"/>
          </w:rPr>
          <m:t>f=ma</m:t>
        </m:r>
      </m:oMath>
      <w:r w:rsidR="00E9276C">
        <w:rPr>
          <w:lang w:eastAsia="en-US"/>
        </w:rPr>
        <w:t>)</w:t>
      </w:r>
      <w:r w:rsidR="001F2A47">
        <w:rPr>
          <w:lang w:eastAsia="en-US"/>
        </w:rPr>
        <w:tab/>
      </w:r>
      <w:r w:rsidR="001F2A47">
        <w:rPr>
          <w:lang w:eastAsia="en-US"/>
        </w:rPr>
        <w:tab/>
        <w:t xml:space="preserve">appelé </w:t>
      </w:r>
      <w:r w:rsidR="001F2A47">
        <w:rPr>
          <w:lang w:eastAsia="en-US"/>
        </w:rPr>
        <w:tab/>
      </w:r>
      <m:oMath>
        <m:r>
          <w:rPr>
            <w:rFonts w:ascii="Cambria Math" w:hAnsi="Cambria Math"/>
            <w:lang w:eastAsia="en-US"/>
          </w:rPr>
          <m:t>N</m:t>
        </m:r>
      </m:oMath>
    </w:p>
    <w:p w14:paraId="6C8C7C17" w14:textId="12E06B42" w:rsidR="00B02735" w:rsidRDefault="00E9276C" w:rsidP="00B02735">
      <w:pPr>
        <w:pStyle w:val="Paragraphedeliste"/>
        <w:numPr>
          <w:ilvl w:val="0"/>
          <w:numId w:val="10"/>
        </w:numPr>
        <w:rPr>
          <w:lang w:eastAsia="en-US"/>
        </w:rPr>
      </w:pPr>
      <w:r>
        <w:rPr>
          <w:lang w:eastAsia="en-US"/>
        </w:rPr>
        <w:t>Du champ :</w:t>
      </w:r>
      <w:r>
        <w:rPr>
          <w:lang w:eastAsia="en-US"/>
        </w:rPr>
        <w:tab/>
      </w:r>
      <m:oMath>
        <m:r>
          <w:rPr>
            <w:rFonts w:ascii="Cambria Math" w:hAnsi="Cambria Math"/>
            <w:lang w:eastAsia="en-US"/>
          </w:rPr>
          <m:t>N/kg</m:t>
        </m:r>
      </m:oMath>
      <w:r w:rsidR="00B713FC">
        <w:rPr>
          <w:lang w:eastAsia="en-US"/>
        </w:rPr>
        <w:t xml:space="preserve">  </w:t>
      </w:r>
      <w:r w:rsidR="001F2A47">
        <w:rPr>
          <w:lang w:eastAsia="en-US"/>
        </w:rPr>
        <w:tab/>
      </w:r>
      <w:r w:rsidR="001F2A47">
        <w:rPr>
          <w:lang w:eastAsia="en-US"/>
        </w:rPr>
        <w:tab/>
      </w:r>
      <w:r w:rsidR="00B713FC">
        <w:rPr>
          <w:lang w:eastAsia="en-US"/>
        </w:rPr>
        <w:t>(</w:t>
      </w:r>
      <m:oMath>
        <m:r>
          <w:rPr>
            <w:rFonts w:ascii="Cambria Math" w:hAnsi="Cambria Math"/>
            <w:lang w:eastAsia="en-US"/>
          </w:rPr>
          <m:t>g=F/m</m:t>
        </m:r>
      </m:oMath>
      <w:r w:rsidR="00B713FC">
        <w:rPr>
          <w:lang w:eastAsia="en-US"/>
        </w:rPr>
        <w:t>)</w:t>
      </w:r>
      <w:r w:rsidR="00B713FC">
        <w:rPr>
          <w:lang w:eastAsia="en-US"/>
        </w:rPr>
        <w:tab/>
      </w:r>
      <w:r w:rsidR="001F2A47">
        <w:rPr>
          <w:lang w:eastAsia="en-US"/>
        </w:rPr>
        <w:tab/>
      </w:r>
      <w:r w:rsidR="00B713FC">
        <w:rPr>
          <w:lang w:eastAsia="en-US"/>
        </w:rPr>
        <w:t>soit</w:t>
      </w:r>
      <w:r w:rsidR="00B713FC">
        <w:rPr>
          <w:lang w:eastAsia="en-US"/>
        </w:rPr>
        <w:tab/>
      </w:r>
      <w:r w:rsidR="001F2A47">
        <w:rPr>
          <w:lang w:eastAsia="en-US"/>
        </w:rPr>
        <w:tab/>
      </w:r>
      <m:oMath>
        <m:r>
          <w:rPr>
            <w:rFonts w:ascii="Cambria Math" w:hAnsi="Cambria Math"/>
            <w:lang w:eastAsia="en-US"/>
          </w:rPr>
          <m:t>m⋅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s</m:t>
            </m:r>
          </m:e>
          <m:sup>
            <m:r>
              <w:rPr>
                <w:rFonts w:ascii="Cambria Math" w:hAnsi="Cambria Math"/>
                <w:lang w:eastAsia="en-US"/>
              </w:rPr>
              <m:t>-2</m:t>
            </m:r>
          </m:sup>
        </m:sSup>
      </m:oMath>
    </w:p>
    <w:p w14:paraId="1099A281" w14:textId="72D02FFF" w:rsidR="00C10A08" w:rsidRDefault="001F2A47" w:rsidP="00D9514A">
      <w:pPr>
        <w:pStyle w:val="Paragraphedeliste"/>
        <w:numPr>
          <w:ilvl w:val="0"/>
          <w:numId w:val="10"/>
        </w:numPr>
        <w:rPr>
          <w:lang w:eastAsia="en-US"/>
        </w:rPr>
      </w:pPr>
      <w:r>
        <w:rPr>
          <w:lang w:eastAsia="en-US"/>
        </w:rPr>
        <w:t>D</w:t>
      </w:r>
      <w:r w:rsidR="00EA6B87">
        <w:rPr>
          <w:lang w:eastAsia="en-US"/>
        </w:rPr>
        <w:t>e l’énergie :</w:t>
      </w:r>
      <w:r w:rsidR="00EA6B87">
        <w:rPr>
          <w:lang w:eastAsia="en-US"/>
        </w:rPr>
        <w:tab/>
      </w:r>
      <m:oMath>
        <m:r>
          <w:rPr>
            <w:rFonts w:ascii="Cambria Math" w:hAnsi="Cambria Math"/>
            <w:lang w:eastAsia="en-US"/>
          </w:rPr>
          <m:t>kg⋅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m</m:t>
            </m:r>
          </m:e>
          <m:sup>
            <m:r>
              <w:rPr>
                <w:rFonts w:ascii="Cambria Math" w:hAnsi="Cambria Math"/>
                <w:lang w:eastAsia="en-US"/>
              </w:rPr>
              <m:t>2</m:t>
            </m:r>
          </m:sup>
        </m:sSup>
        <m:r>
          <w:rPr>
            <w:rFonts w:ascii="Cambria Math" w:hAnsi="Cambria Math"/>
            <w:lang w:eastAsia="en-US"/>
          </w:rPr>
          <m:t>⋅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s</m:t>
            </m:r>
          </m:e>
          <m:sup>
            <m:r>
              <w:rPr>
                <w:rFonts w:ascii="Cambria Math" w:hAnsi="Cambria Math"/>
                <w:lang w:eastAsia="en-US"/>
              </w:rPr>
              <m:t>-2</m:t>
            </m:r>
          </m:sup>
        </m:sSup>
      </m:oMath>
      <w:r w:rsidR="00A044F8">
        <w:rPr>
          <w:lang w:eastAsia="en-US"/>
        </w:rPr>
        <w:tab/>
        <w:t>(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W</m:t>
            </m:r>
          </m:e>
          <m:sub>
            <m:r>
              <w:rPr>
                <w:rFonts w:ascii="Cambria Math" w:hAnsi="Cambria Math"/>
                <w:lang w:eastAsia="en-US"/>
              </w:rPr>
              <m:t>AB</m:t>
            </m:r>
          </m:sub>
        </m:sSub>
        <m:r>
          <w:rPr>
            <w:rFonts w:ascii="Cambria Math" w:hAnsi="Cambria Math"/>
            <w:lang w:eastAsia="en-US"/>
          </w:rPr>
          <m:t>=F⋅AB</m:t>
        </m:r>
      </m:oMath>
      <w:r w:rsidR="00747762">
        <w:rPr>
          <w:lang w:eastAsia="en-US"/>
        </w:rPr>
        <w:t>)</w:t>
      </w:r>
      <w:r w:rsidR="00A044F8">
        <w:rPr>
          <w:lang w:eastAsia="en-US"/>
        </w:rPr>
        <w:tab/>
      </w:r>
      <w:r w:rsidR="00C10A08">
        <w:rPr>
          <w:lang w:eastAsia="en-US"/>
        </w:rPr>
        <w:t>Appelés</w:t>
      </w:r>
      <w:r w:rsidR="00C10A08">
        <w:rPr>
          <w:lang w:eastAsia="en-US"/>
        </w:rPr>
        <w:tab/>
      </w:r>
      <m:oMath>
        <m:r>
          <w:rPr>
            <w:rFonts w:ascii="Cambria Math" w:hAnsi="Cambria Math"/>
            <w:lang w:eastAsia="en-US"/>
          </w:rPr>
          <m:t>J</m:t>
        </m:r>
      </m:oMath>
    </w:p>
    <w:p w14:paraId="4D2D7F59" w14:textId="0CC108DB" w:rsidR="0068570C" w:rsidRDefault="00C10A08" w:rsidP="00A81D95">
      <w:pPr>
        <w:pStyle w:val="Paragraphedeliste"/>
        <w:numPr>
          <w:ilvl w:val="0"/>
          <w:numId w:val="10"/>
        </w:numPr>
        <w:rPr>
          <w:lang w:eastAsia="en-US"/>
        </w:rPr>
      </w:pPr>
      <w:r>
        <w:rPr>
          <w:lang w:eastAsia="en-US"/>
        </w:rPr>
        <w:t>Du potentiel :</w:t>
      </w:r>
      <w:r>
        <w:rPr>
          <w:lang w:eastAsia="en-US"/>
        </w:rPr>
        <w:tab/>
      </w:r>
      <m:oMath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m</m:t>
            </m:r>
          </m:e>
          <m:sup>
            <m:r>
              <w:rPr>
                <w:rFonts w:ascii="Cambria Math" w:hAnsi="Cambria Math"/>
                <w:lang w:eastAsia="en-US"/>
              </w:rPr>
              <m:t>2</m:t>
            </m:r>
          </m:sup>
        </m:sSup>
        <m:r>
          <w:rPr>
            <w:rFonts w:ascii="Cambria Math" w:hAnsi="Cambria Math"/>
            <w:lang w:eastAsia="en-US"/>
          </w:rPr>
          <m:t>⋅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s</m:t>
            </m:r>
          </m:e>
          <m:sup>
            <m:r>
              <w:rPr>
                <w:rFonts w:ascii="Cambria Math" w:hAnsi="Cambria Math"/>
                <w:lang w:eastAsia="en-US"/>
              </w:rPr>
              <m:t>-2</m:t>
            </m:r>
          </m:sup>
        </m:sSup>
      </m:oMath>
      <w:r w:rsidR="00DD6F96">
        <w:rPr>
          <w:lang w:eastAsia="en-US"/>
        </w:rPr>
        <w:tab/>
        <w:t>(</w:t>
      </w:r>
      <m:oMath>
        <m:r>
          <w:rPr>
            <w:rFonts w:ascii="Cambria Math" w:hAnsi="Cambria Math"/>
            <w:lang w:eastAsia="en-US"/>
          </w:rPr>
          <m:t>V=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  <w:lang w:eastAsia="en-US"/>
                  </w:rPr>
                  <m:t>E</m:t>
                </m:r>
              </m:e>
              <m:sub>
                <m:r>
                  <w:rPr>
                    <w:rFonts w:ascii="Cambria Math" w:hAnsi="Cambria Math"/>
                    <w:lang w:eastAsia="en-US"/>
                  </w:rPr>
                  <m:t>p</m:t>
                </m:r>
              </m:sub>
            </m:sSub>
          </m:num>
          <m:den>
            <m:r>
              <w:rPr>
                <w:rFonts w:ascii="Cambria Math" w:hAnsi="Cambria Math"/>
                <w:lang w:eastAsia="en-US"/>
              </w:rPr>
              <m:t>m</m:t>
            </m:r>
          </m:den>
        </m:f>
      </m:oMath>
      <w:r w:rsidR="00DD6F96">
        <w:rPr>
          <w:lang w:eastAsia="en-US"/>
        </w:rPr>
        <w:t>)</w:t>
      </w:r>
      <w:r>
        <w:rPr>
          <w:lang w:eastAsia="en-US"/>
        </w:rPr>
        <w:tab/>
      </w:r>
      <w:r w:rsidR="00DD6F96">
        <w:rPr>
          <w:lang w:eastAsia="en-US"/>
        </w:rPr>
        <w:tab/>
        <w:t>ou bien</w:t>
      </w:r>
      <w:r w:rsidR="00DD6F96">
        <w:rPr>
          <w:lang w:eastAsia="en-US"/>
        </w:rPr>
        <w:tab/>
      </w:r>
      <m:oMath>
        <m:r>
          <w:rPr>
            <w:rFonts w:ascii="Cambria Math" w:hAnsi="Cambria Math"/>
            <w:lang w:eastAsia="en-US"/>
          </w:rPr>
          <m:t>J⋅k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g</m:t>
            </m:r>
          </m:e>
          <m:sup>
            <m:r>
              <w:rPr>
                <w:rFonts w:ascii="Cambria Math" w:hAnsi="Cambria Math"/>
                <w:lang w:eastAsia="en-US"/>
              </w:rPr>
              <m:t>-1</m:t>
            </m:r>
          </m:sup>
        </m:sSup>
      </m:oMath>
      <w:r w:rsidR="00DD6F96">
        <w:rPr>
          <w:lang w:eastAsia="en-US"/>
        </w:rPr>
        <w:tab/>
      </w:r>
      <w:r w:rsidR="00DD6F96">
        <w:rPr>
          <w:lang w:eastAsia="en-US"/>
        </w:rPr>
        <w:tab/>
      </w:r>
      <w:r>
        <w:rPr>
          <w:lang w:eastAsia="en-US"/>
        </w:rPr>
        <w:tab/>
      </w:r>
    </w:p>
    <w:p w14:paraId="6EE85344" w14:textId="77777777" w:rsidR="002C1F8E" w:rsidRDefault="00B02735" w:rsidP="00ED528E">
      <w:pPr>
        <w:pStyle w:val="Paragraphedeliste"/>
        <w:numPr>
          <w:ilvl w:val="0"/>
          <w:numId w:val="10"/>
        </w:numPr>
        <w:rPr>
          <w:lang w:eastAsia="en-US"/>
        </w:rPr>
      </w:pPr>
      <w:r>
        <w:rPr>
          <w:lang w:eastAsia="en-US"/>
        </w:rPr>
        <w:t xml:space="preserve">De </w:t>
      </w:r>
      <m:oMath>
        <m:r>
          <w:rPr>
            <w:rFonts w:ascii="Cambria Math" w:hAnsi="Cambria Math"/>
            <w:lang w:eastAsia="en-US"/>
          </w:rPr>
          <m:t>G</m:t>
        </m:r>
      </m:oMath>
      <w:r>
        <w:rPr>
          <w:lang w:eastAsia="en-US"/>
        </w:rPr>
        <w:t> :</w:t>
      </w:r>
      <w:r>
        <w:rPr>
          <w:lang w:eastAsia="en-US"/>
        </w:rPr>
        <w:tab/>
      </w:r>
      <w:r>
        <w:rPr>
          <w:lang w:eastAsia="en-US"/>
        </w:rPr>
        <w:tab/>
      </w:r>
      <m:oMath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m</m:t>
            </m:r>
          </m:e>
          <m:sup>
            <m:r>
              <w:rPr>
                <w:rFonts w:ascii="Cambria Math" w:hAnsi="Cambria Math"/>
                <w:lang w:eastAsia="en-US"/>
              </w:rPr>
              <m:t>3</m:t>
            </m:r>
          </m:sup>
        </m:sSup>
        <m:r>
          <w:rPr>
            <w:rFonts w:ascii="Cambria Math" w:hAnsi="Cambria Math"/>
            <w:lang w:eastAsia="en-US"/>
          </w:rPr>
          <m:t>⋅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s</m:t>
            </m:r>
          </m:e>
          <m:sup>
            <m:r>
              <w:rPr>
                <w:rFonts w:ascii="Cambria Math" w:hAnsi="Cambria Math"/>
                <w:lang w:eastAsia="en-US"/>
              </w:rPr>
              <m:t>-2</m:t>
            </m:r>
          </m:sup>
        </m:sSup>
        <m:r>
          <w:rPr>
            <w:rFonts w:ascii="Cambria Math" w:hAnsi="Cambria Math"/>
            <w:lang w:eastAsia="en-US"/>
          </w:rPr>
          <m:t>⋅k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g</m:t>
            </m:r>
          </m:e>
          <m:sup>
            <m:r>
              <w:rPr>
                <w:rFonts w:ascii="Cambria Math" w:hAnsi="Cambria Math"/>
                <w:lang w:eastAsia="en-US"/>
              </w:rPr>
              <m:t>-1</m:t>
            </m:r>
          </m:sup>
        </m:sSup>
      </m:oMath>
      <w:r w:rsidR="00FB047A">
        <w:rPr>
          <w:lang w:eastAsia="en-US"/>
        </w:rPr>
        <w:tab/>
      </w:r>
      <w:r w:rsidR="0030377D">
        <w:rPr>
          <w:lang w:eastAsia="en-US"/>
        </w:rPr>
        <w:t>(</w:t>
      </w:r>
      <m:oMath>
        <m:r>
          <w:rPr>
            <w:rFonts w:ascii="Cambria Math" w:hAnsi="Cambria Math"/>
            <w:lang w:eastAsia="en-US"/>
          </w:rPr>
          <m:t>G=</m:t>
        </m:r>
        <m:f>
          <m:fPr>
            <m:ctrlPr>
              <w:rPr>
                <w:rFonts w:ascii="Cambria Math" w:hAnsi="Cambria Math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eastAsia="en-US"/>
              </w:rPr>
              <m:t>Vr</m:t>
            </m:r>
          </m:num>
          <m:den>
            <m:r>
              <w:rPr>
                <w:rFonts w:ascii="Cambria Math" w:hAnsi="Cambria Math"/>
                <w:lang w:eastAsia="en-US"/>
              </w:rPr>
              <m:t>M</m:t>
            </m:r>
          </m:den>
        </m:f>
      </m:oMath>
      <w:r w:rsidR="0030377D">
        <w:rPr>
          <w:lang w:eastAsia="en-US"/>
        </w:rPr>
        <w:t>)</w:t>
      </w:r>
      <w:r w:rsidR="00FB047A">
        <w:rPr>
          <w:lang w:eastAsia="en-US"/>
        </w:rPr>
        <w:tab/>
        <w:t>ou bien</w:t>
      </w:r>
      <w:r w:rsidR="00FB047A">
        <w:rPr>
          <w:lang w:eastAsia="en-US"/>
        </w:rPr>
        <w:tab/>
      </w:r>
      <m:oMath>
        <m:r>
          <w:rPr>
            <w:rFonts w:ascii="Cambria Math" w:hAnsi="Cambria Math"/>
            <w:lang w:eastAsia="en-US"/>
          </w:rPr>
          <m:t>N⋅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m</m:t>
            </m:r>
          </m:e>
          <m:sup>
            <m:r>
              <w:rPr>
                <w:rFonts w:ascii="Cambria Math" w:hAnsi="Cambria Math"/>
                <w:lang w:eastAsia="en-US"/>
              </w:rPr>
              <m:t>2</m:t>
            </m:r>
          </m:sup>
        </m:sSup>
        <m:r>
          <w:rPr>
            <w:rFonts w:ascii="Cambria Math" w:hAnsi="Cambria Math"/>
            <w:lang w:eastAsia="en-US"/>
          </w:rPr>
          <m:t>⋅k</m:t>
        </m:r>
        <m:sSup>
          <m:sSupPr>
            <m:ctrlPr>
              <w:rPr>
                <w:rFonts w:ascii="Cambria Math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  <w:lang w:eastAsia="en-US"/>
              </w:rPr>
              <m:t>g</m:t>
            </m:r>
          </m:e>
          <m:sup>
            <m:r>
              <w:rPr>
                <w:rFonts w:ascii="Cambria Math" w:hAnsi="Cambria Math"/>
                <w:lang w:eastAsia="en-US"/>
              </w:rPr>
              <m:t>-2</m:t>
            </m:r>
          </m:sup>
        </m:sSup>
      </m:oMath>
      <w:r>
        <w:rPr>
          <w:lang w:eastAsia="en-US"/>
        </w:rPr>
        <w:t xml:space="preserve"> </w:t>
      </w:r>
      <w:r w:rsidR="004169D9">
        <w:rPr>
          <w:lang w:eastAsia="en-US"/>
        </w:rPr>
        <w:tab/>
      </w:r>
      <w:r w:rsidR="0091403A">
        <w:rPr>
          <w:lang w:eastAsia="en-US"/>
        </w:rPr>
        <w:br/>
      </w:r>
      <m:oMathPara>
        <m:oMath>
          <m:r>
            <w:rPr>
              <w:rFonts w:ascii="Cambria Math" w:hAnsi="Cambria Math"/>
              <w:lang w:eastAsia="en-US"/>
            </w:rPr>
            <m:t>G=6,67×</m:t>
          </m:r>
          <m:sSup>
            <m:sSupPr>
              <m:ctrlPr>
                <w:rPr>
                  <w:rFonts w:ascii="Cambria Math" w:hAnsi="Cambria Math"/>
                  <w:i/>
                  <w:lang w:eastAsia="en-US"/>
                </w:rPr>
              </m:ctrlPr>
            </m:sSupPr>
            <m:e>
              <m:r>
                <w:rPr>
                  <w:rFonts w:ascii="Cambria Math" w:hAnsi="Cambria Math"/>
                  <w:lang w:eastAsia="en-US"/>
                </w:rPr>
                <m:t>10</m:t>
              </m:r>
            </m:e>
            <m:sup>
              <m:r>
                <w:rPr>
                  <w:rFonts w:ascii="Cambria Math" w:hAnsi="Cambria Math"/>
                  <w:lang w:eastAsia="en-US"/>
                </w:rPr>
                <m:t>-11</m:t>
              </m:r>
            </m:sup>
          </m:sSup>
          <m:r>
            <w:rPr>
              <w:rFonts w:ascii="Cambria Math" w:hAnsi="Cambria Math"/>
              <w:lang w:eastAsia="en-US"/>
            </w:rPr>
            <m:t>N⋅</m:t>
          </m:r>
          <m:sSup>
            <m:sSupPr>
              <m:ctrlPr>
                <w:rPr>
                  <w:rFonts w:ascii="Cambria Math" w:hAnsi="Cambria Math"/>
                  <w:i/>
                  <w:lang w:eastAsia="en-US"/>
                </w:rPr>
              </m:ctrlPr>
            </m:sSupPr>
            <m:e>
              <m:r>
                <w:rPr>
                  <w:rFonts w:ascii="Cambria Math" w:hAnsi="Cambria Math"/>
                  <w:lang w:eastAsia="en-US"/>
                </w:rPr>
                <m:t>m</m:t>
              </m:r>
            </m:e>
            <m:sup>
              <m:r>
                <w:rPr>
                  <w:rFonts w:ascii="Cambria Math" w:hAnsi="Cambria Math"/>
                  <w:lang w:eastAsia="en-US"/>
                </w:rPr>
                <m:t>2</m:t>
              </m:r>
            </m:sup>
          </m:sSup>
          <m:r>
            <w:rPr>
              <w:rFonts w:ascii="Cambria Math" w:hAnsi="Cambria Math"/>
              <w:lang w:eastAsia="en-US"/>
            </w:rPr>
            <m:t>⋅k</m:t>
          </m:r>
          <m:sSup>
            <m:sSupPr>
              <m:ctrlPr>
                <w:rPr>
                  <w:rFonts w:ascii="Cambria Math" w:hAnsi="Cambria Math"/>
                  <w:i/>
                  <w:lang w:eastAsia="en-US"/>
                </w:rPr>
              </m:ctrlPr>
            </m:sSupPr>
            <m:e>
              <m:r>
                <w:rPr>
                  <w:rFonts w:ascii="Cambria Math" w:hAnsi="Cambria Math"/>
                  <w:lang w:eastAsia="en-US"/>
                </w:rPr>
                <m:t>g</m:t>
              </m:r>
            </m:e>
            <m:sup>
              <m:r>
                <w:rPr>
                  <w:rFonts w:ascii="Cambria Math" w:hAnsi="Cambria Math"/>
                  <w:lang w:eastAsia="en-US"/>
                </w:rPr>
                <m:t>-2</m:t>
              </m:r>
            </m:sup>
          </m:sSup>
        </m:oMath>
      </m:oMathPara>
    </w:p>
    <w:p w14:paraId="5220E86B" w14:textId="77777777" w:rsidR="002C1F8E" w:rsidRPr="002C1F8E" w:rsidRDefault="002C1F8E" w:rsidP="002C1F8E">
      <w:pPr>
        <w:pStyle w:val="Titre2"/>
        <w:numPr>
          <w:ilvl w:val="0"/>
          <w:numId w:val="0"/>
        </w:numPr>
        <w:ind w:left="360"/>
        <w:rPr>
          <w:rFonts w:eastAsia="Times New Roman"/>
        </w:rPr>
      </w:pPr>
    </w:p>
    <w:p w14:paraId="773EABE4" w14:textId="77777777" w:rsidR="0068118A" w:rsidRPr="0068118A" w:rsidRDefault="0068118A" w:rsidP="002C1F8E">
      <w:pPr>
        <w:pStyle w:val="Titre2"/>
        <w:rPr>
          <w:rFonts w:eastAsia="Times New Roman"/>
          <w:u w:val="single"/>
        </w:rPr>
      </w:pPr>
      <w:r>
        <w:rPr>
          <w:u w:val="single"/>
        </w:rPr>
        <w:t>Forces gravitationnelles :</w:t>
      </w:r>
    </w:p>
    <w:p w14:paraId="34E0B182" w14:textId="6D13DF0A" w:rsidR="0068118A" w:rsidRDefault="0068118A" w:rsidP="0068118A">
      <w:pPr>
        <w:pStyle w:val="Titre2"/>
        <w:numPr>
          <w:ilvl w:val="0"/>
          <w:numId w:val="0"/>
        </w:numPr>
        <w:rPr>
          <w:rFonts w:eastAsia="Times New Roman"/>
          <w:u w:val="single"/>
        </w:rPr>
      </w:pPr>
    </w:p>
    <w:p w14:paraId="5E3883B8" w14:textId="27166B61" w:rsidR="000A5DA0" w:rsidRPr="000A5DA0" w:rsidRDefault="00AE5019" w:rsidP="0068118A">
      <w:pPr>
        <w:pStyle w:val="Titre3"/>
        <w:rPr>
          <w:rFonts w:eastAsia="Times New Roman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448983F9" wp14:editId="593605C2">
            <wp:simplePos x="0" y="0"/>
            <wp:positionH relativeFrom="margin">
              <wp:posOffset>3940175</wp:posOffset>
            </wp:positionH>
            <wp:positionV relativeFrom="paragraph">
              <wp:posOffset>10160</wp:posOffset>
            </wp:positionV>
            <wp:extent cx="2628900" cy="1557020"/>
            <wp:effectExtent l="0" t="0" r="0" b="5080"/>
            <wp:wrapSquare wrapText="bothSides"/>
            <wp:docPr id="1804219402" name="Image 1" descr="Une image contenant carte, texte, cercle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219402" name="Image 1" descr="Une image contenant carte, texte, cercle, diagramm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5DA0">
        <w:t>Schématiser l’interaction gravitationnelle entre la Terre et la Lune. Calculer l’intensité de ces forces gravitationnelles.</w:t>
      </w:r>
      <w:r w:rsidR="00DA2400">
        <w:br/>
      </w:r>
      <w:r w:rsidR="000A5DA0">
        <w:br/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/>
                  </w:rPr>
                  <m:t>T→L</m:t>
                </m:r>
              </m:sub>
            </m:sSub>
          </m:e>
        </m:acc>
        <m:r>
          <w:rPr>
            <w:rFonts w:ascii="Cambria Math" w:eastAsia="Times New Roman" w:hAnsi="Cambria Math"/>
          </w:rPr>
          <m:t>=-</m:t>
        </m:r>
        <m:acc>
          <m:accPr>
            <m:chr m:val="⃗"/>
            <m:ctrlPr>
              <w:rPr>
                <w:rFonts w:ascii="Cambria Math" w:eastAsia="Times New Roman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/>
                    <w:i/>
                  </w:rPr>
                </m:ctrlPr>
              </m:sSubPr>
              <m:e>
                <m:r>
                  <w:rPr>
                    <w:rFonts w:ascii="Cambria Math" w:eastAsia="Times New Roman" w:hAnsi="Cambria Math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/>
                  </w:rPr>
                  <m:t>L→T</m:t>
                </m:r>
              </m:sub>
            </m:sSub>
          </m:e>
        </m:acc>
      </m:oMath>
      <w:r w:rsidR="005E2426">
        <w:rPr>
          <w:rFonts w:eastAsiaTheme="minorEastAsia"/>
        </w:rPr>
        <w:t xml:space="preserve"> </w:t>
      </w:r>
      <w:r w:rsidR="005E2426">
        <w:rPr>
          <w:rFonts w:eastAsiaTheme="minorEastAsia"/>
        </w:rPr>
        <w:tab/>
        <w:t>soit</w:t>
      </w:r>
      <w:r w:rsidR="005E2426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T→L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L→T</m:t>
            </m:r>
          </m:sub>
        </m:sSub>
        <m:r>
          <w:rPr>
            <w:rFonts w:ascii="Cambria Math" w:eastAsiaTheme="minorEastAsia" w:hAnsi="Cambria Math"/>
          </w:rPr>
          <m:t>=G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T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L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="00DE60B8">
        <w:rPr>
          <w:rFonts w:eastAsiaTheme="minorEastAsia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T→L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L→T</m:t>
            </m:r>
          </m:sub>
        </m:sSub>
        <m:r>
          <w:rPr>
            <w:rFonts w:ascii="Cambria Math" w:eastAsiaTheme="minorEastAsia" w:hAnsi="Cambria Math"/>
          </w:rPr>
          <m:t>=6,67×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-11</m:t>
            </m:r>
          </m:sup>
        </m:sSup>
        <m:r>
          <w:rPr>
            <w:rFonts w:ascii="Cambria Math" w:eastAsiaTheme="minorEastAsia" w:hAnsi="Cambria Math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5,98×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24</m:t>
                </m:r>
              </m:sup>
            </m:sSup>
            <m:r>
              <w:rPr>
                <w:rFonts w:ascii="Cambria Math" w:eastAsiaTheme="minorEastAsia" w:hAnsi="Cambria Math"/>
              </w:rPr>
              <m:t>×7,34×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3,84×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8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="00EA290A">
        <w:rPr>
          <w:rFonts w:eastAsiaTheme="minorEastAsia"/>
        </w:rPr>
        <w:t xml:space="preserve"> </w:t>
      </w:r>
      <w:r w:rsidR="005E2426">
        <w:rPr>
          <w:rFonts w:eastAsia="Times New Roman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T→L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L→T</m:t>
            </m:r>
          </m:sub>
        </m:sSub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="Times New Roman" w:hAnsi="Cambria Math"/>
          </w:rPr>
          <m:t>1,99×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10</m:t>
            </m:r>
          </m:e>
          <m:sup>
            <m:r>
              <w:rPr>
                <w:rFonts w:ascii="Cambria Math" w:eastAsia="Times New Roman" w:hAnsi="Cambria Math"/>
              </w:rPr>
              <m:t>20</m:t>
            </m:r>
          </m:sup>
        </m:sSup>
        <m:r>
          <w:rPr>
            <w:rFonts w:ascii="Cambria Math" w:eastAsia="Times New Roman" w:hAnsi="Cambria Math"/>
          </w:rPr>
          <m:t xml:space="preserve"> N</m:t>
        </m:r>
      </m:oMath>
      <w:r w:rsidR="000520B9">
        <w:rPr>
          <w:rFonts w:eastAsia="Times New Roman"/>
        </w:rPr>
        <w:t xml:space="preserve"> </w:t>
      </w:r>
      <w:r w:rsidR="005E2426">
        <w:rPr>
          <w:rFonts w:eastAsia="Times New Roman"/>
        </w:rPr>
        <w:br/>
      </w:r>
    </w:p>
    <w:p w14:paraId="729C6B11" w14:textId="0A6B8F7C" w:rsidR="000A5DA0" w:rsidRPr="000A5DA0" w:rsidRDefault="000A5DA0" w:rsidP="0068118A">
      <w:pPr>
        <w:pStyle w:val="Titre3"/>
        <w:rPr>
          <w:rFonts w:eastAsia="Times New Roman"/>
        </w:rPr>
      </w:pPr>
      <w:r>
        <w:t>Même</w:t>
      </w:r>
      <w:r w:rsidR="005E5D19">
        <w:t>s</w:t>
      </w:r>
      <w:r>
        <w:t xml:space="preserve"> question</w:t>
      </w:r>
      <w:r w:rsidR="005E5D19">
        <w:t>s</w:t>
      </w:r>
      <w:r>
        <w:t xml:space="preserve"> pour l’interaction entre la Terre et le Soleil.</w:t>
      </w:r>
      <w:r>
        <w:br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T→S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S→T</m:t>
            </m:r>
          </m:sub>
        </m:sSub>
        <m:r>
          <w:rPr>
            <w:rFonts w:ascii="Cambria Math" w:eastAsiaTheme="minorEastAsia" w:hAnsi="Cambria Math"/>
          </w:rPr>
          <m:t>=G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T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S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="005E5D19">
        <w:rPr>
          <w:rFonts w:eastAsiaTheme="minorEastAsia"/>
        </w:rPr>
        <w:t xml:space="preserve"> </w:t>
      </w:r>
      <w:r w:rsidR="005E5D19">
        <w:rPr>
          <w:rFonts w:eastAsiaTheme="minorEastAsia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T→S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L→S</m:t>
            </m:r>
          </m:sub>
        </m:sSub>
        <m:r>
          <w:rPr>
            <w:rFonts w:ascii="Cambria Math" w:eastAsiaTheme="minorEastAsia" w:hAnsi="Cambria Math"/>
          </w:rPr>
          <m:t>=6,67×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-11</m:t>
            </m:r>
          </m:sup>
        </m:sSup>
        <m:r>
          <w:rPr>
            <w:rFonts w:ascii="Cambria Math" w:eastAsiaTheme="minorEastAsia" w:hAnsi="Cambria Math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5,98×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24</m:t>
                </m:r>
              </m:sup>
            </m:sSup>
            <m:r>
              <w:rPr>
                <w:rFonts w:ascii="Cambria Math" w:eastAsiaTheme="minorEastAsia" w:hAnsi="Cambria Math"/>
              </w:rPr>
              <m:t>×1,99×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30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1,50×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11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=3,53×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22</m:t>
            </m:r>
          </m:sup>
        </m:sSup>
        <m:r>
          <w:rPr>
            <w:rFonts w:ascii="Cambria Math" w:eastAsiaTheme="minorEastAsia" w:hAnsi="Cambria Math"/>
          </w:rPr>
          <m:t>N</m:t>
        </m:r>
      </m:oMath>
      <w:r w:rsidR="005E5D19">
        <w:rPr>
          <w:rFonts w:eastAsiaTheme="minorEastAsia"/>
        </w:rPr>
        <w:t xml:space="preserve"> </w:t>
      </w:r>
      <w:r w:rsidR="005E5D19">
        <w:rPr>
          <w:rFonts w:eastAsia="Times New Roman"/>
        </w:rPr>
        <w:br/>
      </w:r>
    </w:p>
    <w:p w14:paraId="4E911494" w14:textId="0177FBA2" w:rsidR="0073765C" w:rsidRPr="0073765C" w:rsidRDefault="00AA6E82" w:rsidP="0068118A">
      <w:pPr>
        <w:pStyle w:val="Titre3"/>
        <w:rPr>
          <w:rFonts w:eastAsia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A693440" wp14:editId="0E2E2D5E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663065" cy="1807210"/>
                <wp:effectExtent l="19050" t="0" r="51435" b="21590"/>
                <wp:wrapSquare wrapText="bothSides"/>
                <wp:docPr id="1555794072" name="Groupe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3473" cy="1804670"/>
                          <a:chOff x="-2" y="299606"/>
                          <a:chExt cx="1663473" cy="1806055"/>
                        </a:xfrm>
                      </wpg:grpSpPr>
                      <pic:pic xmlns:pic="http://schemas.openxmlformats.org/drawingml/2006/picture">
                        <pic:nvPicPr>
                          <pic:cNvPr id="253145660" name="Image 1" descr="Une image contenant croquis, silhouette, noir et blanc, illustration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693382">
                            <a:off x="1459230" y="563880"/>
                            <a:ext cx="197485" cy="27622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76744297" name="Group 124"/>
                        <wpg:cNvGrpSpPr>
                          <a:grpSpLocks/>
                        </wpg:cNvGrpSpPr>
                        <wpg:grpSpPr bwMode="auto">
                          <a:xfrm>
                            <a:off x="-2" y="299606"/>
                            <a:ext cx="1663473" cy="1806055"/>
                            <a:chOff x="3289" y="2216"/>
                            <a:chExt cx="1311" cy="1501"/>
                          </a:xfrm>
                        </wpg:grpSpPr>
                        <wpg:grpSp>
                          <wpg:cNvPr id="317954087" name="Group 126"/>
                          <wpg:cNvGrpSpPr>
                            <a:grpSpLocks noChangeAspect="1"/>
                          </wpg:cNvGrpSpPr>
                          <wpg:grpSpPr bwMode="auto">
                            <a:xfrm rot="21587853">
                              <a:off x="3289" y="2376"/>
                              <a:ext cx="1311" cy="1341"/>
                              <a:chOff x="1428" y="1417"/>
                              <a:chExt cx="4864" cy="4864"/>
                            </a:xfrm>
                          </wpg:grpSpPr>
                          <wps:wsp>
                            <wps:cNvPr id="1720321248" name="Oval 12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428" y="1417"/>
                                <a:ext cx="4864" cy="4864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20000"/>
                                        <a:lumOff val="8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6291653" name="Freeform 12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3118" y="2383"/>
                                <a:ext cx="3077" cy="2861"/>
                              </a:xfrm>
                              <a:custGeom>
                                <a:avLst/>
                                <a:gdLst>
                                  <a:gd name="T0" fmla="*/ 992 w 3077"/>
                                  <a:gd name="T1" fmla="*/ 2 h 2861"/>
                                  <a:gd name="T2" fmla="*/ 767 w 3077"/>
                                  <a:gd name="T3" fmla="*/ 17 h 2861"/>
                                  <a:gd name="T4" fmla="*/ 527 w 3077"/>
                                  <a:gd name="T5" fmla="*/ 47 h 2861"/>
                                  <a:gd name="T6" fmla="*/ 407 w 3077"/>
                                  <a:gd name="T7" fmla="*/ 122 h 2861"/>
                                  <a:gd name="T8" fmla="*/ 302 w 3077"/>
                                  <a:gd name="T9" fmla="*/ 272 h 2861"/>
                                  <a:gd name="T10" fmla="*/ 227 w 3077"/>
                                  <a:gd name="T11" fmla="*/ 347 h 2861"/>
                                  <a:gd name="T12" fmla="*/ 167 w 3077"/>
                                  <a:gd name="T13" fmla="*/ 407 h 2861"/>
                                  <a:gd name="T14" fmla="*/ 62 w 3077"/>
                                  <a:gd name="T15" fmla="*/ 527 h 2861"/>
                                  <a:gd name="T16" fmla="*/ 2 w 3077"/>
                                  <a:gd name="T17" fmla="*/ 857 h 2861"/>
                                  <a:gd name="T18" fmla="*/ 167 w 3077"/>
                                  <a:gd name="T19" fmla="*/ 1097 h 2861"/>
                                  <a:gd name="T20" fmla="*/ 287 w 3077"/>
                                  <a:gd name="T21" fmla="*/ 1202 h 2861"/>
                                  <a:gd name="T22" fmla="*/ 497 w 3077"/>
                                  <a:gd name="T23" fmla="*/ 1277 h 2861"/>
                                  <a:gd name="T24" fmla="*/ 632 w 3077"/>
                                  <a:gd name="T25" fmla="*/ 1292 h 2861"/>
                                  <a:gd name="T26" fmla="*/ 812 w 3077"/>
                                  <a:gd name="T27" fmla="*/ 1232 h 2861"/>
                                  <a:gd name="T28" fmla="*/ 1112 w 3077"/>
                                  <a:gd name="T29" fmla="*/ 1322 h 2861"/>
                                  <a:gd name="T30" fmla="*/ 1067 w 3077"/>
                                  <a:gd name="T31" fmla="*/ 1502 h 2861"/>
                                  <a:gd name="T32" fmla="*/ 1217 w 3077"/>
                                  <a:gd name="T33" fmla="*/ 1757 h 2861"/>
                                  <a:gd name="T34" fmla="*/ 1262 w 3077"/>
                                  <a:gd name="T35" fmla="*/ 1847 h 2861"/>
                                  <a:gd name="T36" fmla="*/ 1202 w 3077"/>
                                  <a:gd name="T37" fmla="*/ 2042 h 2861"/>
                                  <a:gd name="T38" fmla="*/ 1352 w 3077"/>
                                  <a:gd name="T39" fmla="*/ 2507 h 2861"/>
                                  <a:gd name="T40" fmla="*/ 1352 w 3077"/>
                                  <a:gd name="T41" fmla="*/ 2747 h 2861"/>
                                  <a:gd name="T42" fmla="*/ 1382 w 3077"/>
                                  <a:gd name="T43" fmla="*/ 2852 h 2861"/>
                                  <a:gd name="T44" fmla="*/ 1697 w 3077"/>
                                  <a:gd name="T45" fmla="*/ 2762 h 2861"/>
                                  <a:gd name="T46" fmla="*/ 1862 w 3077"/>
                                  <a:gd name="T47" fmla="*/ 2642 h 2861"/>
                                  <a:gd name="T48" fmla="*/ 1937 w 3077"/>
                                  <a:gd name="T49" fmla="*/ 2507 h 2861"/>
                                  <a:gd name="T50" fmla="*/ 2012 w 3077"/>
                                  <a:gd name="T51" fmla="*/ 2447 h 2861"/>
                                  <a:gd name="T52" fmla="*/ 1997 w 3077"/>
                                  <a:gd name="T53" fmla="*/ 2282 h 2861"/>
                                  <a:gd name="T54" fmla="*/ 2192 w 3077"/>
                                  <a:gd name="T55" fmla="*/ 2102 h 2861"/>
                                  <a:gd name="T56" fmla="*/ 2237 w 3077"/>
                                  <a:gd name="T57" fmla="*/ 2012 h 2861"/>
                                  <a:gd name="T58" fmla="*/ 2282 w 3077"/>
                                  <a:gd name="T59" fmla="*/ 1757 h 2861"/>
                                  <a:gd name="T60" fmla="*/ 2267 w 3077"/>
                                  <a:gd name="T61" fmla="*/ 1547 h 2861"/>
                                  <a:gd name="T62" fmla="*/ 2372 w 3077"/>
                                  <a:gd name="T63" fmla="*/ 1442 h 2861"/>
                                  <a:gd name="T64" fmla="*/ 2507 w 3077"/>
                                  <a:gd name="T65" fmla="*/ 1187 h 2861"/>
                                  <a:gd name="T66" fmla="*/ 2552 w 3077"/>
                                  <a:gd name="T67" fmla="*/ 1052 h 2861"/>
                                  <a:gd name="T68" fmla="*/ 2447 w 3077"/>
                                  <a:gd name="T69" fmla="*/ 1037 h 2861"/>
                                  <a:gd name="T70" fmla="*/ 2177 w 3077"/>
                                  <a:gd name="T71" fmla="*/ 857 h 2861"/>
                                  <a:gd name="T72" fmla="*/ 2042 w 3077"/>
                                  <a:gd name="T73" fmla="*/ 602 h 2861"/>
                                  <a:gd name="T74" fmla="*/ 1952 w 3077"/>
                                  <a:gd name="T75" fmla="*/ 392 h 2861"/>
                                  <a:gd name="T76" fmla="*/ 2027 w 3077"/>
                                  <a:gd name="T77" fmla="*/ 467 h 2861"/>
                                  <a:gd name="T78" fmla="*/ 2327 w 3077"/>
                                  <a:gd name="T79" fmla="*/ 902 h 2861"/>
                                  <a:gd name="T80" fmla="*/ 2492 w 3077"/>
                                  <a:gd name="T81" fmla="*/ 917 h 2861"/>
                                  <a:gd name="T82" fmla="*/ 2552 w 3077"/>
                                  <a:gd name="T83" fmla="*/ 842 h 2861"/>
                                  <a:gd name="T84" fmla="*/ 2612 w 3077"/>
                                  <a:gd name="T85" fmla="*/ 677 h 2861"/>
                                  <a:gd name="T86" fmla="*/ 2627 w 3077"/>
                                  <a:gd name="T87" fmla="*/ 512 h 2861"/>
                                  <a:gd name="T88" fmla="*/ 2522 w 3077"/>
                                  <a:gd name="T89" fmla="*/ 407 h 2861"/>
                                  <a:gd name="T90" fmla="*/ 2417 w 3077"/>
                                  <a:gd name="T91" fmla="*/ 482 h 2861"/>
                                  <a:gd name="T92" fmla="*/ 2312 w 3077"/>
                                  <a:gd name="T93" fmla="*/ 362 h 2861"/>
                                  <a:gd name="T94" fmla="*/ 2237 w 3077"/>
                                  <a:gd name="T95" fmla="*/ 197 h 2861"/>
                                  <a:gd name="T96" fmla="*/ 2192 w 3077"/>
                                  <a:gd name="T97" fmla="*/ 182 h 2861"/>
                                  <a:gd name="T98" fmla="*/ 2282 w 3077"/>
                                  <a:gd name="T99" fmla="*/ 212 h 2861"/>
                                  <a:gd name="T100" fmla="*/ 2387 w 3077"/>
                                  <a:gd name="T101" fmla="*/ 332 h 2861"/>
                                  <a:gd name="T102" fmla="*/ 2717 w 3077"/>
                                  <a:gd name="T103" fmla="*/ 452 h 2861"/>
                                  <a:gd name="T104" fmla="*/ 2882 w 3077"/>
                                  <a:gd name="T105" fmla="*/ 647 h 2861"/>
                                  <a:gd name="T106" fmla="*/ 2927 w 3077"/>
                                  <a:gd name="T107" fmla="*/ 647 h 2861"/>
                                  <a:gd name="T108" fmla="*/ 3077 w 3077"/>
                                  <a:gd name="T109" fmla="*/ 1037 h 28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077" h="2861">
                                    <a:moveTo>
                                      <a:pt x="1067" y="17"/>
                                    </a:moveTo>
                                    <a:cubicBezTo>
                                      <a:pt x="1042" y="12"/>
                                      <a:pt x="1017" y="0"/>
                                      <a:pt x="992" y="2"/>
                                    </a:cubicBezTo>
                                    <a:cubicBezTo>
                                      <a:pt x="961" y="5"/>
                                      <a:pt x="902" y="32"/>
                                      <a:pt x="902" y="32"/>
                                    </a:cubicBezTo>
                                    <a:cubicBezTo>
                                      <a:pt x="857" y="27"/>
                                      <a:pt x="812" y="17"/>
                                      <a:pt x="767" y="17"/>
                                    </a:cubicBezTo>
                                    <a:cubicBezTo>
                                      <a:pt x="711" y="17"/>
                                      <a:pt x="641" y="48"/>
                                      <a:pt x="587" y="62"/>
                                    </a:cubicBezTo>
                                    <a:cubicBezTo>
                                      <a:pt x="567" y="57"/>
                                      <a:pt x="548" y="47"/>
                                      <a:pt x="527" y="47"/>
                                    </a:cubicBezTo>
                                    <a:cubicBezTo>
                                      <a:pt x="461" y="47"/>
                                      <a:pt x="495" y="72"/>
                                      <a:pt x="452" y="107"/>
                                    </a:cubicBezTo>
                                    <a:cubicBezTo>
                                      <a:pt x="440" y="117"/>
                                      <a:pt x="422" y="117"/>
                                      <a:pt x="407" y="122"/>
                                    </a:cubicBezTo>
                                    <a:cubicBezTo>
                                      <a:pt x="359" y="193"/>
                                      <a:pt x="383" y="150"/>
                                      <a:pt x="347" y="257"/>
                                    </a:cubicBezTo>
                                    <a:cubicBezTo>
                                      <a:pt x="342" y="272"/>
                                      <a:pt x="316" y="265"/>
                                      <a:pt x="302" y="272"/>
                                    </a:cubicBezTo>
                                    <a:cubicBezTo>
                                      <a:pt x="286" y="280"/>
                                      <a:pt x="272" y="292"/>
                                      <a:pt x="257" y="302"/>
                                    </a:cubicBezTo>
                                    <a:cubicBezTo>
                                      <a:pt x="247" y="317"/>
                                      <a:pt x="241" y="336"/>
                                      <a:pt x="227" y="347"/>
                                    </a:cubicBezTo>
                                    <a:cubicBezTo>
                                      <a:pt x="215" y="357"/>
                                      <a:pt x="193" y="351"/>
                                      <a:pt x="182" y="362"/>
                                    </a:cubicBezTo>
                                    <a:cubicBezTo>
                                      <a:pt x="171" y="373"/>
                                      <a:pt x="174" y="393"/>
                                      <a:pt x="167" y="407"/>
                                    </a:cubicBezTo>
                                    <a:cubicBezTo>
                                      <a:pt x="142" y="457"/>
                                      <a:pt x="137" y="452"/>
                                      <a:pt x="92" y="482"/>
                                    </a:cubicBezTo>
                                    <a:cubicBezTo>
                                      <a:pt x="82" y="497"/>
                                      <a:pt x="69" y="511"/>
                                      <a:pt x="62" y="527"/>
                                    </a:cubicBezTo>
                                    <a:cubicBezTo>
                                      <a:pt x="49" y="556"/>
                                      <a:pt x="32" y="617"/>
                                      <a:pt x="32" y="617"/>
                                    </a:cubicBezTo>
                                    <a:cubicBezTo>
                                      <a:pt x="54" y="704"/>
                                      <a:pt x="53" y="781"/>
                                      <a:pt x="2" y="857"/>
                                    </a:cubicBezTo>
                                    <a:cubicBezTo>
                                      <a:pt x="23" y="983"/>
                                      <a:pt x="0" y="922"/>
                                      <a:pt x="77" y="1037"/>
                                    </a:cubicBezTo>
                                    <a:cubicBezTo>
                                      <a:pt x="97" y="1067"/>
                                      <a:pt x="167" y="1097"/>
                                      <a:pt x="167" y="1097"/>
                                    </a:cubicBezTo>
                                    <a:cubicBezTo>
                                      <a:pt x="177" y="1112"/>
                                      <a:pt x="183" y="1130"/>
                                      <a:pt x="197" y="1142"/>
                                    </a:cubicBezTo>
                                    <a:cubicBezTo>
                                      <a:pt x="224" y="1166"/>
                                      <a:pt x="287" y="1202"/>
                                      <a:pt x="287" y="1202"/>
                                    </a:cubicBezTo>
                                    <a:cubicBezTo>
                                      <a:pt x="322" y="1254"/>
                                      <a:pt x="348" y="1272"/>
                                      <a:pt x="407" y="1292"/>
                                    </a:cubicBezTo>
                                    <a:cubicBezTo>
                                      <a:pt x="437" y="1287"/>
                                      <a:pt x="467" y="1284"/>
                                      <a:pt x="497" y="1277"/>
                                    </a:cubicBezTo>
                                    <a:cubicBezTo>
                                      <a:pt x="512" y="1274"/>
                                      <a:pt x="526" y="1260"/>
                                      <a:pt x="542" y="1262"/>
                                    </a:cubicBezTo>
                                    <a:cubicBezTo>
                                      <a:pt x="573" y="1265"/>
                                      <a:pt x="602" y="1282"/>
                                      <a:pt x="632" y="1292"/>
                                    </a:cubicBezTo>
                                    <a:cubicBezTo>
                                      <a:pt x="647" y="1297"/>
                                      <a:pt x="677" y="1307"/>
                                      <a:pt x="677" y="1307"/>
                                    </a:cubicBezTo>
                                    <a:cubicBezTo>
                                      <a:pt x="780" y="1238"/>
                                      <a:pt x="733" y="1258"/>
                                      <a:pt x="812" y="1232"/>
                                    </a:cubicBezTo>
                                    <a:cubicBezTo>
                                      <a:pt x="874" y="1244"/>
                                      <a:pt x="933" y="1257"/>
                                      <a:pt x="992" y="1277"/>
                                    </a:cubicBezTo>
                                    <a:cubicBezTo>
                                      <a:pt x="1065" y="1253"/>
                                      <a:pt x="1070" y="1259"/>
                                      <a:pt x="1112" y="1322"/>
                                    </a:cubicBezTo>
                                    <a:cubicBezTo>
                                      <a:pt x="1107" y="1352"/>
                                      <a:pt x="1104" y="1382"/>
                                      <a:pt x="1097" y="1412"/>
                                    </a:cubicBezTo>
                                    <a:cubicBezTo>
                                      <a:pt x="1089" y="1443"/>
                                      <a:pt x="1067" y="1502"/>
                                      <a:pt x="1067" y="1502"/>
                                    </a:cubicBezTo>
                                    <a:cubicBezTo>
                                      <a:pt x="1091" y="1575"/>
                                      <a:pt x="1125" y="1625"/>
                                      <a:pt x="1187" y="1667"/>
                                    </a:cubicBezTo>
                                    <a:cubicBezTo>
                                      <a:pt x="1197" y="1697"/>
                                      <a:pt x="1207" y="1727"/>
                                      <a:pt x="1217" y="1757"/>
                                    </a:cubicBezTo>
                                    <a:cubicBezTo>
                                      <a:pt x="1223" y="1774"/>
                                      <a:pt x="1239" y="1786"/>
                                      <a:pt x="1247" y="1802"/>
                                    </a:cubicBezTo>
                                    <a:cubicBezTo>
                                      <a:pt x="1254" y="1816"/>
                                      <a:pt x="1257" y="1832"/>
                                      <a:pt x="1262" y="1847"/>
                                    </a:cubicBezTo>
                                    <a:cubicBezTo>
                                      <a:pt x="1257" y="1882"/>
                                      <a:pt x="1257" y="1918"/>
                                      <a:pt x="1247" y="1952"/>
                                    </a:cubicBezTo>
                                    <a:cubicBezTo>
                                      <a:pt x="1237" y="1984"/>
                                      <a:pt x="1213" y="2010"/>
                                      <a:pt x="1202" y="2042"/>
                                    </a:cubicBezTo>
                                    <a:cubicBezTo>
                                      <a:pt x="1208" y="2138"/>
                                      <a:pt x="1205" y="2273"/>
                                      <a:pt x="1247" y="2372"/>
                                    </a:cubicBezTo>
                                    <a:cubicBezTo>
                                      <a:pt x="1269" y="2424"/>
                                      <a:pt x="1321" y="2460"/>
                                      <a:pt x="1352" y="2507"/>
                                    </a:cubicBezTo>
                                    <a:cubicBezTo>
                                      <a:pt x="1317" y="2613"/>
                                      <a:pt x="1353" y="2476"/>
                                      <a:pt x="1367" y="2657"/>
                                    </a:cubicBezTo>
                                    <a:cubicBezTo>
                                      <a:pt x="1369" y="2687"/>
                                      <a:pt x="1357" y="2717"/>
                                      <a:pt x="1352" y="2747"/>
                                    </a:cubicBezTo>
                                    <a:cubicBezTo>
                                      <a:pt x="1357" y="2767"/>
                                      <a:pt x="1361" y="2787"/>
                                      <a:pt x="1367" y="2807"/>
                                    </a:cubicBezTo>
                                    <a:cubicBezTo>
                                      <a:pt x="1371" y="2822"/>
                                      <a:pt x="1366" y="2850"/>
                                      <a:pt x="1382" y="2852"/>
                                    </a:cubicBezTo>
                                    <a:cubicBezTo>
                                      <a:pt x="1442" y="2861"/>
                                      <a:pt x="1472" y="2814"/>
                                      <a:pt x="1517" y="2792"/>
                                    </a:cubicBezTo>
                                    <a:cubicBezTo>
                                      <a:pt x="1567" y="2767"/>
                                      <a:pt x="1654" y="2767"/>
                                      <a:pt x="1697" y="2762"/>
                                    </a:cubicBezTo>
                                    <a:cubicBezTo>
                                      <a:pt x="1698" y="2762"/>
                                      <a:pt x="1795" y="2739"/>
                                      <a:pt x="1802" y="2732"/>
                                    </a:cubicBezTo>
                                    <a:cubicBezTo>
                                      <a:pt x="1827" y="2707"/>
                                      <a:pt x="1842" y="2672"/>
                                      <a:pt x="1862" y="2642"/>
                                    </a:cubicBezTo>
                                    <a:cubicBezTo>
                                      <a:pt x="1872" y="2627"/>
                                      <a:pt x="1886" y="2614"/>
                                      <a:pt x="1892" y="2597"/>
                                    </a:cubicBezTo>
                                    <a:cubicBezTo>
                                      <a:pt x="1902" y="2567"/>
                                      <a:pt x="1911" y="2528"/>
                                      <a:pt x="1937" y="2507"/>
                                    </a:cubicBezTo>
                                    <a:cubicBezTo>
                                      <a:pt x="1949" y="2497"/>
                                      <a:pt x="1967" y="2497"/>
                                      <a:pt x="1982" y="2492"/>
                                    </a:cubicBezTo>
                                    <a:cubicBezTo>
                                      <a:pt x="1992" y="2477"/>
                                      <a:pt x="2009" y="2465"/>
                                      <a:pt x="2012" y="2447"/>
                                    </a:cubicBezTo>
                                    <a:cubicBezTo>
                                      <a:pt x="2014" y="2434"/>
                                      <a:pt x="1988" y="2359"/>
                                      <a:pt x="1982" y="2342"/>
                                    </a:cubicBezTo>
                                    <a:cubicBezTo>
                                      <a:pt x="1987" y="2322"/>
                                      <a:pt x="1983" y="2298"/>
                                      <a:pt x="1997" y="2282"/>
                                    </a:cubicBezTo>
                                    <a:cubicBezTo>
                                      <a:pt x="2021" y="2255"/>
                                      <a:pt x="2087" y="2222"/>
                                      <a:pt x="2087" y="2222"/>
                                    </a:cubicBezTo>
                                    <a:cubicBezTo>
                                      <a:pt x="2157" y="2117"/>
                                      <a:pt x="2117" y="2152"/>
                                      <a:pt x="2192" y="2102"/>
                                    </a:cubicBezTo>
                                    <a:cubicBezTo>
                                      <a:pt x="2197" y="2087"/>
                                      <a:pt x="2200" y="2071"/>
                                      <a:pt x="2207" y="2057"/>
                                    </a:cubicBezTo>
                                    <a:cubicBezTo>
                                      <a:pt x="2215" y="2041"/>
                                      <a:pt x="2230" y="2028"/>
                                      <a:pt x="2237" y="2012"/>
                                    </a:cubicBezTo>
                                    <a:cubicBezTo>
                                      <a:pt x="2308" y="1851"/>
                                      <a:pt x="2229" y="1979"/>
                                      <a:pt x="2297" y="1877"/>
                                    </a:cubicBezTo>
                                    <a:cubicBezTo>
                                      <a:pt x="2292" y="1837"/>
                                      <a:pt x="2290" y="1796"/>
                                      <a:pt x="2282" y="1757"/>
                                    </a:cubicBezTo>
                                    <a:cubicBezTo>
                                      <a:pt x="2275" y="1726"/>
                                      <a:pt x="2252" y="1667"/>
                                      <a:pt x="2252" y="1667"/>
                                    </a:cubicBezTo>
                                    <a:cubicBezTo>
                                      <a:pt x="2257" y="1627"/>
                                      <a:pt x="2260" y="1587"/>
                                      <a:pt x="2267" y="1547"/>
                                    </a:cubicBezTo>
                                    <a:cubicBezTo>
                                      <a:pt x="2270" y="1531"/>
                                      <a:pt x="2271" y="1513"/>
                                      <a:pt x="2282" y="1502"/>
                                    </a:cubicBezTo>
                                    <a:cubicBezTo>
                                      <a:pt x="2307" y="1477"/>
                                      <a:pt x="2342" y="1462"/>
                                      <a:pt x="2372" y="1442"/>
                                    </a:cubicBezTo>
                                    <a:cubicBezTo>
                                      <a:pt x="2387" y="1432"/>
                                      <a:pt x="2417" y="1412"/>
                                      <a:pt x="2417" y="1412"/>
                                    </a:cubicBezTo>
                                    <a:cubicBezTo>
                                      <a:pt x="2463" y="1344"/>
                                      <a:pt x="2481" y="1265"/>
                                      <a:pt x="2507" y="1187"/>
                                    </a:cubicBezTo>
                                    <a:cubicBezTo>
                                      <a:pt x="2517" y="1157"/>
                                      <a:pt x="2527" y="1127"/>
                                      <a:pt x="2537" y="1097"/>
                                    </a:cubicBezTo>
                                    <a:cubicBezTo>
                                      <a:pt x="2542" y="1082"/>
                                      <a:pt x="2552" y="1052"/>
                                      <a:pt x="2552" y="1052"/>
                                    </a:cubicBezTo>
                                    <a:cubicBezTo>
                                      <a:pt x="2547" y="1027"/>
                                      <a:pt x="2562" y="981"/>
                                      <a:pt x="2537" y="977"/>
                                    </a:cubicBezTo>
                                    <a:cubicBezTo>
                                      <a:pt x="2501" y="972"/>
                                      <a:pt x="2477" y="1017"/>
                                      <a:pt x="2447" y="1037"/>
                                    </a:cubicBezTo>
                                    <a:cubicBezTo>
                                      <a:pt x="2430" y="1048"/>
                                      <a:pt x="2407" y="1037"/>
                                      <a:pt x="2387" y="1037"/>
                                    </a:cubicBezTo>
                                    <a:cubicBezTo>
                                      <a:pt x="2332" y="950"/>
                                      <a:pt x="2276" y="890"/>
                                      <a:pt x="2177" y="857"/>
                                    </a:cubicBezTo>
                                    <a:cubicBezTo>
                                      <a:pt x="2157" y="798"/>
                                      <a:pt x="2139" y="772"/>
                                      <a:pt x="2087" y="737"/>
                                    </a:cubicBezTo>
                                    <a:cubicBezTo>
                                      <a:pt x="2072" y="692"/>
                                      <a:pt x="2051" y="649"/>
                                      <a:pt x="2042" y="602"/>
                                    </a:cubicBezTo>
                                    <a:cubicBezTo>
                                      <a:pt x="2038" y="581"/>
                                      <a:pt x="2026" y="508"/>
                                      <a:pt x="2012" y="482"/>
                                    </a:cubicBezTo>
                                    <a:cubicBezTo>
                                      <a:pt x="1994" y="450"/>
                                      <a:pt x="1952" y="392"/>
                                      <a:pt x="1952" y="392"/>
                                    </a:cubicBezTo>
                                    <a:cubicBezTo>
                                      <a:pt x="1967" y="387"/>
                                      <a:pt x="1986" y="366"/>
                                      <a:pt x="1997" y="377"/>
                                    </a:cubicBezTo>
                                    <a:cubicBezTo>
                                      <a:pt x="2019" y="399"/>
                                      <a:pt x="2009" y="441"/>
                                      <a:pt x="2027" y="467"/>
                                    </a:cubicBezTo>
                                    <a:cubicBezTo>
                                      <a:pt x="2097" y="572"/>
                                      <a:pt x="2057" y="537"/>
                                      <a:pt x="2132" y="587"/>
                                    </a:cubicBezTo>
                                    <a:cubicBezTo>
                                      <a:pt x="2169" y="699"/>
                                      <a:pt x="2261" y="803"/>
                                      <a:pt x="2327" y="902"/>
                                    </a:cubicBezTo>
                                    <a:cubicBezTo>
                                      <a:pt x="2354" y="943"/>
                                      <a:pt x="2462" y="962"/>
                                      <a:pt x="2462" y="962"/>
                                    </a:cubicBezTo>
                                    <a:cubicBezTo>
                                      <a:pt x="2472" y="947"/>
                                      <a:pt x="2479" y="930"/>
                                      <a:pt x="2492" y="917"/>
                                    </a:cubicBezTo>
                                    <a:cubicBezTo>
                                      <a:pt x="2505" y="904"/>
                                      <a:pt x="2526" y="901"/>
                                      <a:pt x="2537" y="887"/>
                                    </a:cubicBezTo>
                                    <a:cubicBezTo>
                                      <a:pt x="2547" y="875"/>
                                      <a:pt x="2545" y="856"/>
                                      <a:pt x="2552" y="842"/>
                                    </a:cubicBezTo>
                                    <a:cubicBezTo>
                                      <a:pt x="2589" y="769"/>
                                      <a:pt x="2578" y="827"/>
                                      <a:pt x="2597" y="752"/>
                                    </a:cubicBezTo>
                                    <a:cubicBezTo>
                                      <a:pt x="2603" y="727"/>
                                      <a:pt x="2605" y="702"/>
                                      <a:pt x="2612" y="677"/>
                                    </a:cubicBezTo>
                                    <a:cubicBezTo>
                                      <a:pt x="2620" y="646"/>
                                      <a:pt x="2642" y="587"/>
                                      <a:pt x="2642" y="587"/>
                                    </a:cubicBezTo>
                                    <a:cubicBezTo>
                                      <a:pt x="2637" y="562"/>
                                      <a:pt x="2643" y="532"/>
                                      <a:pt x="2627" y="512"/>
                                    </a:cubicBezTo>
                                    <a:cubicBezTo>
                                      <a:pt x="2605" y="484"/>
                                      <a:pt x="2537" y="452"/>
                                      <a:pt x="2537" y="452"/>
                                    </a:cubicBezTo>
                                    <a:cubicBezTo>
                                      <a:pt x="2532" y="437"/>
                                      <a:pt x="2538" y="409"/>
                                      <a:pt x="2522" y="407"/>
                                    </a:cubicBezTo>
                                    <a:cubicBezTo>
                                      <a:pt x="2491" y="403"/>
                                      <a:pt x="2432" y="437"/>
                                      <a:pt x="2432" y="437"/>
                                    </a:cubicBezTo>
                                    <a:cubicBezTo>
                                      <a:pt x="2427" y="452"/>
                                      <a:pt x="2431" y="490"/>
                                      <a:pt x="2417" y="482"/>
                                    </a:cubicBezTo>
                                    <a:cubicBezTo>
                                      <a:pt x="2386" y="463"/>
                                      <a:pt x="2387" y="412"/>
                                      <a:pt x="2357" y="392"/>
                                    </a:cubicBezTo>
                                    <a:cubicBezTo>
                                      <a:pt x="2342" y="382"/>
                                      <a:pt x="2327" y="372"/>
                                      <a:pt x="2312" y="362"/>
                                    </a:cubicBezTo>
                                    <a:cubicBezTo>
                                      <a:pt x="2302" y="347"/>
                                      <a:pt x="2288" y="334"/>
                                      <a:pt x="2282" y="317"/>
                                    </a:cubicBezTo>
                                    <a:cubicBezTo>
                                      <a:pt x="2269" y="282"/>
                                      <a:pt x="2277" y="222"/>
                                      <a:pt x="2237" y="197"/>
                                    </a:cubicBezTo>
                                    <a:cubicBezTo>
                                      <a:pt x="2210" y="180"/>
                                      <a:pt x="2177" y="177"/>
                                      <a:pt x="2147" y="167"/>
                                    </a:cubicBezTo>
                                    <a:cubicBezTo>
                                      <a:pt x="2132" y="162"/>
                                      <a:pt x="2177" y="177"/>
                                      <a:pt x="2192" y="182"/>
                                    </a:cubicBezTo>
                                    <a:cubicBezTo>
                                      <a:pt x="2207" y="187"/>
                                      <a:pt x="2222" y="192"/>
                                      <a:pt x="2237" y="197"/>
                                    </a:cubicBezTo>
                                    <a:cubicBezTo>
                                      <a:pt x="2252" y="202"/>
                                      <a:pt x="2282" y="212"/>
                                      <a:pt x="2282" y="212"/>
                                    </a:cubicBezTo>
                                    <a:cubicBezTo>
                                      <a:pt x="2362" y="332"/>
                                      <a:pt x="2257" y="187"/>
                                      <a:pt x="2357" y="287"/>
                                    </a:cubicBezTo>
                                    <a:cubicBezTo>
                                      <a:pt x="2370" y="300"/>
                                      <a:pt x="2373" y="320"/>
                                      <a:pt x="2387" y="332"/>
                                    </a:cubicBezTo>
                                    <a:cubicBezTo>
                                      <a:pt x="2479" y="412"/>
                                      <a:pt x="2456" y="381"/>
                                      <a:pt x="2552" y="407"/>
                                    </a:cubicBezTo>
                                    <a:cubicBezTo>
                                      <a:pt x="2761" y="464"/>
                                      <a:pt x="2534" y="415"/>
                                      <a:pt x="2717" y="452"/>
                                    </a:cubicBezTo>
                                    <a:cubicBezTo>
                                      <a:pt x="2751" y="553"/>
                                      <a:pt x="2704" y="443"/>
                                      <a:pt x="2777" y="527"/>
                                    </a:cubicBezTo>
                                    <a:cubicBezTo>
                                      <a:pt x="2899" y="667"/>
                                      <a:pt x="2781" y="580"/>
                                      <a:pt x="2882" y="647"/>
                                    </a:cubicBezTo>
                                    <a:cubicBezTo>
                                      <a:pt x="2887" y="632"/>
                                      <a:pt x="2881" y="602"/>
                                      <a:pt x="2897" y="602"/>
                                    </a:cubicBezTo>
                                    <a:cubicBezTo>
                                      <a:pt x="2915" y="602"/>
                                      <a:pt x="2920" y="631"/>
                                      <a:pt x="2927" y="647"/>
                                    </a:cubicBezTo>
                                    <a:cubicBezTo>
                                      <a:pt x="2940" y="676"/>
                                      <a:pt x="2947" y="707"/>
                                      <a:pt x="2957" y="737"/>
                                    </a:cubicBezTo>
                                    <a:cubicBezTo>
                                      <a:pt x="2987" y="827"/>
                                      <a:pt x="3011" y="971"/>
                                      <a:pt x="3077" y="1037"/>
                                    </a:cubicBez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3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9447740" name="Freeform 12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3511" y="1452"/>
                                <a:ext cx="1535" cy="1183"/>
                              </a:xfrm>
                              <a:custGeom>
                                <a:avLst/>
                                <a:gdLst>
                                  <a:gd name="T0" fmla="*/ 764 w 1535"/>
                                  <a:gd name="T1" fmla="*/ 948 h 1183"/>
                                  <a:gd name="T2" fmla="*/ 704 w 1535"/>
                                  <a:gd name="T3" fmla="*/ 1008 h 1183"/>
                                  <a:gd name="T4" fmla="*/ 734 w 1535"/>
                                  <a:gd name="T5" fmla="*/ 1083 h 1183"/>
                                  <a:gd name="T6" fmla="*/ 1004 w 1535"/>
                                  <a:gd name="T7" fmla="*/ 1128 h 1183"/>
                                  <a:gd name="T8" fmla="*/ 1289 w 1535"/>
                                  <a:gd name="T9" fmla="*/ 1113 h 1183"/>
                                  <a:gd name="T10" fmla="*/ 1424 w 1535"/>
                                  <a:gd name="T11" fmla="*/ 1158 h 1183"/>
                                  <a:gd name="T12" fmla="*/ 1514 w 1535"/>
                                  <a:gd name="T13" fmla="*/ 1158 h 1183"/>
                                  <a:gd name="T14" fmla="*/ 1079 w 1535"/>
                                  <a:gd name="T15" fmla="*/ 993 h 1183"/>
                                  <a:gd name="T16" fmla="*/ 1034 w 1535"/>
                                  <a:gd name="T17" fmla="*/ 903 h 1183"/>
                                  <a:gd name="T18" fmla="*/ 1124 w 1535"/>
                                  <a:gd name="T19" fmla="*/ 858 h 1183"/>
                                  <a:gd name="T20" fmla="*/ 1499 w 1535"/>
                                  <a:gd name="T21" fmla="*/ 813 h 1183"/>
                                  <a:gd name="T22" fmla="*/ 1394 w 1535"/>
                                  <a:gd name="T23" fmla="*/ 708 h 1183"/>
                                  <a:gd name="T24" fmla="*/ 1109 w 1535"/>
                                  <a:gd name="T25" fmla="*/ 663 h 1183"/>
                                  <a:gd name="T26" fmla="*/ 1139 w 1535"/>
                                  <a:gd name="T27" fmla="*/ 723 h 1183"/>
                                  <a:gd name="T28" fmla="*/ 944 w 1535"/>
                                  <a:gd name="T29" fmla="*/ 813 h 1183"/>
                                  <a:gd name="T30" fmla="*/ 854 w 1535"/>
                                  <a:gd name="T31" fmla="*/ 753 h 1183"/>
                                  <a:gd name="T32" fmla="*/ 689 w 1535"/>
                                  <a:gd name="T33" fmla="*/ 693 h 1183"/>
                                  <a:gd name="T34" fmla="*/ 749 w 1535"/>
                                  <a:gd name="T35" fmla="*/ 753 h 1183"/>
                                  <a:gd name="T36" fmla="*/ 914 w 1535"/>
                                  <a:gd name="T37" fmla="*/ 873 h 1183"/>
                                  <a:gd name="T38" fmla="*/ 779 w 1535"/>
                                  <a:gd name="T39" fmla="*/ 843 h 1183"/>
                                  <a:gd name="T40" fmla="*/ 629 w 1535"/>
                                  <a:gd name="T41" fmla="*/ 738 h 1183"/>
                                  <a:gd name="T42" fmla="*/ 344 w 1535"/>
                                  <a:gd name="T43" fmla="*/ 783 h 1183"/>
                                  <a:gd name="T44" fmla="*/ 104 w 1535"/>
                                  <a:gd name="T45" fmla="*/ 948 h 1183"/>
                                  <a:gd name="T46" fmla="*/ 44 w 1535"/>
                                  <a:gd name="T47" fmla="*/ 798 h 1183"/>
                                  <a:gd name="T48" fmla="*/ 284 w 1535"/>
                                  <a:gd name="T49" fmla="*/ 723 h 1183"/>
                                  <a:gd name="T50" fmla="*/ 299 w 1535"/>
                                  <a:gd name="T51" fmla="*/ 573 h 1183"/>
                                  <a:gd name="T52" fmla="*/ 479 w 1535"/>
                                  <a:gd name="T53" fmla="*/ 528 h 1183"/>
                                  <a:gd name="T54" fmla="*/ 524 w 1535"/>
                                  <a:gd name="T55" fmla="*/ 318 h 1183"/>
                                  <a:gd name="T56" fmla="*/ 449 w 1535"/>
                                  <a:gd name="T57" fmla="*/ 258 h 1183"/>
                                  <a:gd name="T58" fmla="*/ 569 w 1535"/>
                                  <a:gd name="T59" fmla="*/ 168 h 1183"/>
                                  <a:gd name="T60" fmla="*/ 689 w 1535"/>
                                  <a:gd name="T61" fmla="*/ 93 h 1183"/>
                                  <a:gd name="T62" fmla="*/ 869 w 1535"/>
                                  <a:gd name="T63" fmla="*/ 168 h 1183"/>
                                  <a:gd name="T64" fmla="*/ 1019 w 1535"/>
                                  <a:gd name="T65" fmla="*/ 138 h 1183"/>
                                  <a:gd name="T66" fmla="*/ 719 w 1535"/>
                                  <a:gd name="T67" fmla="*/ 48 h 1183"/>
                                  <a:gd name="T68" fmla="*/ 614 w 1535"/>
                                  <a:gd name="T69" fmla="*/ 3 h 11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1535" h="1183">
                                    <a:moveTo>
                                      <a:pt x="689" y="933"/>
                                    </a:moveTo>
                                    <a:cubicBezTo>
                                      <a:pt x="714" y="938"/>
                                      <a:pt x="746" y="930"/>
                                      <a:pt x="764" y="948"/>
                                    </a:cubicBezTo>
                                    <a:cubicBezTo>
                                      <a:pt x="775" y="959"/>
                                      <a:pt x="760" y="982"/>
                                      <a:pt x="749" y="993"/>
                                    </a:cubicBezTo>
                                    <a:cubicBezTo>
                                      <a:pt x="738" y="1004"/>
                                      <a:pt x="719" y="1003"/>
                                      <a:pt x="704" y="1008"/>
                                    </a:cubicBezTo>
                                    <a:cubicBezTo>
                                      <a:pt x="699" y="1023"/>
                                      <a:pt x="683" y="1038"/>
                                      <a:pt x="689" y="1053"/>
                                    </a:cubicBezTo>
                                    <a:cubicBezTo>
                                      <a:pt x="696" y="1070"/>
                                      <a:pt x="718" y="1076"/>
                                      <a:pt x="734" y="1083"/>
                                    </a:cubicBezTo>
                                    <a:cubicBezTo>
                                      <a:pt x="825" y="1123"/>
                                      <a:pt x="920" y="1117"/>
                                      <a:pt x="1004" y="1173"/>
                                    </a:cubicBezTo>
                                    <a:cubicBezTo>
                                      <a:pt x="1108" y="1138"/>
                                      <a:pt x="1015" y="1183"/>
                                      <a:pt x="1004" y="1128"/>
                                    </a:cubicBezTo>
                                    <a:cubicBezTo>
                                      <a:pt x="996" y="1086"/>
                                      <a:pt x="1058" y="1075"/>
                                      <a:pt x="1079" y="1068"/>
                                    </a:cubicBezTo>
                                    <a:cubicBezTo>
                                      <a:pt x="1207" y="1111"/>
                                      <a:pt x="1138" y="1094"/>
                                      <a:pt x="1289" y="1113"/>
                                    </a:cubicBezTo>
                                    <a:cubicBezTo>
                                      <a:pt x="1319" y="1123"/>
                                      <a:pt x="1349" y="1133"/>
                                      <a:pt x="1379" y="1143"/>
                                    </a:cubicBezTo>
                                    <a:cubicBezTo>
                                      <a:pt x="1394" y="1148"/>
                                      <a:pt x="1409" y="1153"/>
                                      <a:pt x="1424" y="1158"/>
                                    </a:cubicBezTo>
                                    <a:cubicBezTo>
                                      <a:pt x="1439" y="1163"/>
                                      <a:pt x="1469" y="1173"/>
                                      <a:pt x="1469" y="1173"/>
                                    </a:cubicBezTo>
                                    <a:cubicBezTo>
                                      <a:pt x="1484" y="1168"/>
                                      <a:pt x="1510" y="1173"/>
                                      <a:pt x="1514" y="1158"/>
                                    </a:cubicBezTo>
                                    <a:cubicBezTo>
                                      <a:pt x="1535" y="1076"/>
                                      <a:pt x="1491" y="1015"/>
                                      <a:pt x="1424" y="993"/>
                                    </a:cubicBezTo>
                                    <a:cubicBezTo>
                                      <a:pt x="1414" y="994"/>
                                      <a:pt x="1146" y="1027"/>
                                      <a:pt x="1079" y="993"/>
                                    </a:cubicBezTo>
                                    <a:cubicBezTo>
                                      <a:pt x="1065" y="986"/>
                                      <a:pt x="1071" y="962"/>
                                      <a:pt x="1064" y="948"/>
                                    </a:cubicBezTo>
                                    <a:cubicBezTo>
                                      <a:pt x="1056" y="932"/>
                                      <a:pt x="1044" y="918"/>
                                      <a:pt x="1034" y="903"/>
                                    </a:cubicBezTo>
                                    <a:cubicBezTo>
                                      <a:pt x="1049" y="893"/>
                                      <a:pt x="1063" y="881"/>
                                      <a:pt x="1079" y="873"/>
                                    </a:cubicBezTo>
                                    <a:cubicBezTo>
                                      <a:pt x="1093" y="866"/>
                                      <a:pt x="1110" y="866"/>
                                      <a:pt x="1124" y="858"/>
                                    </a:cubicBezTo>
                                    <a:cubicBezTo>
                                      <a:pt x="1156" y="840"/>
                                      <a:pt x="1214" y="798"/>
                                      <a:pt x="1214" y="798"/>
                                    </a:cubicBezTo>
                                    <a:cubicBezTo>
                                      <a:pt x="1353" y="815"/>
                                      <a:pt x="1359" y="830"/>
                                      <a:pt x="1499" y="813"/>
                                    </a:cubicBezTo>
                                    <a:cubicBezTo>
                                      <a:pt x="1529" y="723"/>
                                      <a:pt x="1520" y="801"/>
                                      <a:pt x="1424" y="753"/>
                                    </a:cubicBezTo>
                                    <a:cubicBezTo>
                                      <a:pt x="1408" y="745"/>
                                      <a:pt x="1408" y="719"/>
                                      <a:pt x="1394" y="708"/>
                                    </a:cubicBezTo>
                                    <a:cubicBezTo>
                                      <a:pt x="1350" y="673"/>
                                      <a:pt x="1284" y="685"/>
                                      <a:pt x="1229" y="678"/>
                                    </a:cubicBezTo>
                                    <a:cubicBezTo>
                                      <a:pt x="1186" y="649"/>
                                      <a:pt x="1169" y="623"/>
                                      <a:pt x="1109" y="663"/>
                                    </a:cubicBezTo>
                                    <a:cubicBezTo>
                                      <a:pt x="1096" y="672"/>
                                      <a:pt x="1099" y="693"/>
                                      <a:pt x="1094" y="708"/>
                                    </a:cubicBezTo>
                                    <a:cubicBezTo>
                                      <a:pt x="1109" y="713"/>
                                      <a:pt x="1137" y="707"/>
                                      <a:pt x="1139" y="723"/>
                                    </a:cubicBezTo>
                                    <a:cubicBezTo>
                                      <a:pt x="1152" y="812"/>
                                      <a:pt x="1115" y="811"/>
                                      <a:pt x="1064" y="828"/>
                                    </a:cubicBezTo>
                                    <a:cubicBezTo>
                                      <a:pt x="1024" y="823"/>
                                      <a:pt x="978" y="835"/>
                                      <a:pt x="944" y="813"/>
                                    </a:cubicBezTo>
                                    <a:cubicBezTo>
                                      <a:pt x="929" y="803"/>
                                      <a:pt x="989" y="778"/>
                                      <a:pt x="974" y="768"/>
                                    </a:cubicBezTo>
                                    <a:cubicBezTo>
                                      <a:pt x="940" y="746"/>
                                      <a:pt x="894" y="758"/>
                                      <a:pt x="854" y="753"/>
                                    </a:cubicBezTo>
                                    <a:cubicBezTo>
                                      <a:pt x="747" y="717"/>
                                      <a:pt x="782" y="749"/>
                                      <a:pt x="734" y="678"/>
                                    </a:cubicBezTo>
                                    <a:cubicBezTo>
                                      <a:pt x="719" y="683"/>
                                      <a:pt x="696" y="679"/>
                                      <a:pt x="689" y="693"/>
                                    </a:cubicBezTo>
                                    <a:cubicBezTo>
                                      <a:pt x="682" y="707"/>
                                      <a:pt x="693" y="727"/>
                                      <a:pt x="704" y="738"/>
                                    </a:cubicBezTo>
                                    <a:cubicBezTo>
                                      <a:pt x="715" y="749"/>
                                      <a:pt x="735" y="746"/>
                                      <a:pt x="749" y="753"/>
                                    </a:cubicBezTo>
                                    <a:cubicBezTo>
                                      <a:pt x="794" y="776"/>
                                      <a:pt x="842" y="800"/>
                                      <a:pt x="884" y="828"/>
                                    </a:cubicBezTo>
                                    <a:cubicBezTo>
                                      <a:pt x="894" y="843"/>
                                      <a:pt x="918" y="855"/>
                                      <a:pt x="914" y="873"/>
                                    </a:cubicBezTo>
                                    <a:cubicBezTo>
                                      <a:pt x="910" y="891"/>
                                      <a:pt x="887" y="907"/>
                                      <a:pt x="869" y="903"/>
                                    </a:cubicBezTo>
                                    <a:cubicBezTo>
                                      <a:pt x="834" y="895"/>
                                      <a:pt x="809" y="863"/>
                                      <a:pt x="779" y="843"/>
                                    </a:cubicBezTo>
                                    <a:cubicBezTo>
                                      <a:pt x="764" y="833"/>
                                      <a:pt x="734" y="813"/>
                                      <a:pt x="734" y="813"/>
                                    </a:cubicBezTo>
                                    <a:cubicBezTo>
                                      <a:pt x="709" y="738"/>
                                      <a:pt x="734" y="773"/>
                                      <a:pt x="629" y="738"/>
                                    </a:cubicBezTo>
                                    <a:cubicBezTo>
                                      <a:pt x="614" y="733"/>
                                      <a:pt x="584" y="723"/>
                                      <a:pt x="584" y="723"/>
                                    </a:cubicBezTo>
                                    <a:cubicBezTo>
                                      <a:pt x="500" y="737"/>
                                      <a:pt x="416" y="735"/>
                                      <a:pt x="344" y="783"/>
                                    </a:cubicBezTo>
                                    <a:cubicBezTo>
                                      <a:pt x="323" y="845"/>
                                      <a:pt x="316" y="920"/>
                                      <a:pt x="239" y="933"/>
                                    </a:cubicBezTo>
                                    <a:cubicBezTo>
                                      <a:pt x="194" y="940"/>
                                      <a:pt x="149" y="943"/>
                                      <a:pt x="104" y="948"/>
                                    </a:cubicBezTo>
                                    <a:cubicBezTo>
                                      <a:pt x="74" y="943"/>
                                      <a:pt x="32" y="958"/>
                                      <a:pt x="14" y="933"/>
                                    </a:cubicBezTo>
                                    <a:cubicBezTo>
                                      <a:pt x="0" y="914"/>
                                      <a:pt x="36" y="827"/>
                                      <a:pt x="44" y="798"/>
                                    </a:cubicBezTo>
                                    <a:cubicBezTo>
                                      <a:pt x="50" y="778"/>
                                      <a:pt x="39" y="744"/>
                                      <a:pt x="59" y="738"/>
                                    </a:cubicBezTo>
                                    <a:cubicBezTo>
                                      <a:pt x="131" y="716"/>
                                      <a:pt x="209" y="728"/>
                                      <a:pt x="284" y="723"/>
                                    </a:cubicBezTo>
                                    <a:cubicBezTo>
                                      <a:pt x="264" y="664"/>
                                      <a:pt x="246" y="638"/>
                                      <a:pt x="194" y="603"/>
                                    </a:cubicBezTo>
                                    <a:cubicBezTo>
                                      <a:pt x="229" y="591"/>
                                      <a:pt x="266" y="587"/>
                                      <a:pt x="299" y="573"/>
                                    </a:cubicBezTo>
                                    <a:cubicBezTo>
                                      <a:pt x="316" y="566"/>
                                      <a:pt x="327" y="547"/>
                                      <a:pt x="344" y="543"/>
                                    </a:cubicBezTo>
                                    <a:cubicBezTo>
                                      <a:pt x="388" y="532"/>
                                      <a:pt x="434" y="533"/>
                                      <a:pt x="479" y="528"/>
                                    </a:cubicBezTo>
                                    <a:cubicBezTo>
                                      <a:pt x="500" y="383"/>
                                      <a:pt x="459" y="423"/>
                                      <a:pt x="614" y="423"/>
                                    </a:cubicBezTo>
                                    <a:cubicBezTo>
                                      <a:pt x="592" y="358"/>
                                      <a:pt x="591" y="340"/>
                                      <a:pt x="524" y="318"/>
                                    </a:cubicBezTo>
                                    <a:cubicBezTo>
                                      <a:pt x="509" y="328"/>
                                      <a:pt x="497" y="345"/>
                                      <a:pt x="479" y="348"/>
                                    </a:cubicBezTo>
                                    <a:cubicBezTo>
                                      <a:pt x="413" y="359"/>
                                      <a:pt x="425" y="294"/>
                                      <a:pt x="449" y="258"/>
                                    </a:cubicBezTo>
                                    <a:cubicBezTo>
                                      <a:pt x="458" y="245"/>
                                      <a:pt x="479" y="248"/>
                                      <a:pt x="494" y="243"/>
                                    </a:cubicBezTo>
                                    <a:cubicBezTo>
                                      <a:pt x="521" y="202"/>
                                      <a:pt x="522" y="189"/>
                                      <a:pt x="569" y="168"/>
                                    </a:cubicBezTo>
                                    <a:cubicBezTo>
                                      <a:pt x="598" y="155"/>
                                      <a:pt x="659" y="138"/>
                                      <a:pt x="659" y="138"/>
                                    </a:cubicBezTo>
                                    <a:cubicBezTo>
                                      <a:pt x="669" y="123"/>
                                      <a:pt x="672" y="100"/>
                                      <a:pt x="689" y="93"/>
                                    </a:cubicBezTo>
                                    <a:cubicBezTo>
                                      <a:pt x="711" y="84"/>
                                      <a:pt x="767" y="133"/>
                                      <a:pt x="779" y="138"/>
                                    </a:cubicBezTo>
                                    <a:cubicBezTo>
                                      <a:pt x="808" y="151"/>
                                      <a:pt x="869" y="168"/>
                                      <a:pt x="869" y="168"/>
                                    </a:cubicBezTo>
                                    <a:cubicBezTo>
                                      <a:pt x="934" y="163"/>
                                      <a:pt x="1000" y="166"/>
                                      <a:pt x="1064" y="153"/>
                                    </a:cubicBezTo>
                                    <a:cubicBezTo>
                                      <a:pt x="1080" y="150"/>
                                      <a:pt x="1035" y="141"/>
                                      <a:pt x="1019" y="138"/>
                                    </a:cubicBezTo>
                                    <a:cubicBezTo>
                                      <a:pt x="979" y="131"/>
                                      <a:pt x="939" y="128"/>
                                      <a:pt x="899" y="123"/>
                                    </a:cubicBezTo>
                                    <a:cubicBezTo>
                                      <a:pt x="843" y="85"/>
                                      <a:pt x="783" y="69"/>
                                      <a:pt x="719" y="48"/>
                                    </a:cubicBezTo>
                                    <a:cubicBezTo>
                                      <a:pt x="704" y="43"/>
                                      <a:pt x="687" y="42"/>
                                      <a:pt x="674" y="33"/>
                                    </a:cubicBezTo>
                                    <a:cubicBezTo>
                                      <a:pt x="625" y="0"/>
                                      <a:pt x="647" y="3"/>
                                      <a:pt x="614" y="3"/>
                                    </a:cubicBez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20000"/>
                                        <a:lumOff val="8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459937" name="Freeform 13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3690" y="1785"/>
                                <a:ext cx="230" cy="249"/>
                              </a:xfrm>
                              <a:custGeom>
                                <a:avLst/>
                                <a:gdLst>
                                  <a:gd name="T0" fmla="*/ 0 w 230"/>
                                  <a:gd name="T1" fmla="*/ 0 h 249"/>
                                  <a:gd name="T2" fmla="*/ 60 w 230"/>
                                  <a:gd name="T3" fmla="*/ 15 h 249"/>
                                  <a:gd name="T4" fmla="*/ 90 w 230"/>
                                  <a:gd name="T5" fmla="*/ 60 h 249"/>
                                  <a:gd name="T6" fmla="*/ 135 w 230"/>
                                  <a:gd name="T7" fmla="*/ 90 h 249"/>
                                  <a:gd name="T8" fmla="*/ 120 w 230"/>
                                  <a:gd name="T9" fmla="*/ 195 h 249"/>
                                  <a:gd name="T10" fmla="*/ 30 w 230"/>
                                  <a:gd name="T11" fmla="*/ 240 h 249"/>
                                  <a:gd name="T12" fmla="*/ 15 w 230"/>
                                  <a:gd name="T13" fmla="*/ 195 h 249"/>
                                  <a:gd name="T14" fmla="*/ 0 w 230"/>
                                  <a:gd name="T15" fmla="*/ 0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30" h="249">
                                    <a:moveTo>
                                      <a:pt x="0" y="0"/>
                                    </a:moveTo>
                                    <a:cubicBezTo>
                                      <a:pt x="20" y="5"/>
                                      <a:pt x="43" y="4"/>
                                      <a:pt x="60" y="15"/>
                                    </a:cubicBezTo>
                                    <a:cubicBezTo>
                                      <a:pt x="75" y="25"/>
                                      <a:pt x="77" y="47"/>
                                      <a:pt x="90" y="60"/>
                                    </a:cubicBezTo>
                                    <a:cubicBezTo>
                                      <a:pt x="103" y="73"/>
                                      <a:pt x="120" y="80"/>
                                      <a:pt x="135" y="90"/>
                                    </a:cubicBezTo>
                                    <a:cubicBezTo>
                                      <a:pt x="209" y="201"/>
                                      <a:pt x="230" y="173"/>
                                      <a:pt x="120" y="195"/>
                                    </a:cubicBezTo>
                                    <a:cubicBezTo>
                                      <a:pt x="112" y="200"/>
                                      <a:pt x="48" y="249"/>
                                      <a:pt x="30" y="240"/>
                                    </a:cubicBezTo>
                                    <a:cubicBezTo>
                                      <a:pt x="16" y="233"/>
                                      <a:pt x="20" y="210"/>
                                      <a:pt x="15" y="195"/>
                                    </a:cubicBezTo>
                                    <a:cubicBezTo>
                                      <a:pt x="61" y="127"/>
                                      <a:pt x="96" y="48"/>
                                      <a:pt x="0" y="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20000"/>
                                        <a:lumOff val="8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4016443" name="Freeform 13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3594" y="1792"/>
                                <a:ext cx="69" cy="204"/>
                              </a:xfrm>
                              <a:custGeom>
                                <a:avLst/>
                                <a:gdLst>
                                  <a:gd name="T0" fmla="*/ 66 w 69"/>
                                  <a:gd name="T1" fmla="*/ 68 h 204"/>
                                  <a:gd name="T2" fmla="*/ 51 w 69"/>
                                  <a:gd name="T3" fmla="*/ 173 h 204"/>
                                  <a:gd name="T4" fmla="*/ 6 w 69"/>
                                  <a:gd name="T5" fmla="*/ 188 h 204"/>
                                  <a:gd name="T6" fmla="*/ 36 w 69"/>
                                  <a:gd name="T7" fmla="*/ 98 h 204"/>
                                  <a:gd name="T8" fmla="*/ 66 w 69"/>
                                  <a:gd name="T9" fmla="*/ 68 h 2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9" h="204">
                                    <a:moveTo>
                                      <a:pt x="66" y="68"/>
                                    </a:moveTo>
                                    <a:cubicBezTo>
                                      <a:pt x="61" y="103"/>
                                      <a:pt x="67" y="141"/>
                                      <a:pt x="51" y="173"/>
                                    </a:cubicBezTo>
                                    <a:cubicBezTo>
                                      <a:pt x="44" y="187"/>
                                      <a:pt x="9" y="204"/>
                                      <a:pt x="6" y="188"/>
                                    </a:cubicBezTo>
                                    <a:cubicBezTo>
                                      <a:pt x="0" y="157"/>
                                      <a:pt x="26" y="128"/>
                                      <a:pt x="36" y="98"/>
                                    </a:cubicBezTo>
                                    <a:cubicBezTo>
                                      <a:pt x="69" y="0"/>
                                      <a:pt x="66" y="49"/>
                                      <a:pt x="66" y="6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20000"/>
                                        <a:lumOff val="8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3047934" name="Freeform 13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081" y="2039"/>
                                <a:ext cx="294" cy="406"/>
                              </a:xfrm>
                              <a:custGeom>
                                <a:avLst/>
                                <a:gdLst>
                                  <a:gd name="T0" fmla="*/ 4 w 294"/>
                                  <a:gd name="T1" fmla="*/ 46 h 406"/>
                                  <a:gd name="T2" fmla="*/ 19 w 294"/>
                                  <a:gd name="T3" fmla="*/ 136 h 406"/>
                                  <a:gd name="T4" fmla="*/ 109 w 294"/>
                                  <a:gd name="T5" fmla="*/ 196 h 406"/>
                                  <a:gd name="T6" fmla="*/ 259 w 294"/>
                                  <a:gd name="T7" fmla="*/ 406 h 406"/>
                                  <a:gd name="T8" fmla="*/ 289 w 294"/>
                                  <a:gd name="T9" fmla="*/ 361 h 406"/>
                                  <a:gd name="T10" fmla="*/ 214 w 294"/>
                                  <a:gd name="T11" fmla="*/ 226 h 406"/>
                                  <a:gd name="T12" fmla="*/ 154 w 294"/>
                                  <a:gd name="T13" fmla="*/ 136 h 406"/>
                                  <a:gd name="T14" fmla="*/ 64 w 294"/>
                                  <a:gd name="T15" fmla="*/ 106 h 406"/>
                                  <a:gd name="T16" fmla="*/ 49 w 294"/>
                                  <a:gd name="T17" fmla="*/ 61 h 406"/>
                                  <a:gd name="T18" fmla="*/ 4 w 294"/>
                                  <a:gd name="T19" fmla="*/ 46 h 4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94" h="406">
                                    <a:moveTo>
                                      <a:pt x="4" y="46"/>
                                    </a:moveTo>
                                    <a:cubicBezTo>
                                      <a:pt x="9" y="76"/>
                                      <a:pt x="2" y="111"/>
                                      <a:pt x="19" y="136"/>
                                    </a:cubicBezTo>
                                    <a:cubicBezTo>
                                      <a:pt x="40" y="166"/>
                                      <a:pt x="109" y="196"/>
                                      <a:pt x="109" y="196"/>
                                    </a:cubicBezTo>
                                    <a:cubicBezTo>
                                      <a:pt x="137" y="280"/>
                                      <a:pt x="186" y="357"/>
                                      <a:pt x="259" y="406"/>
                                    </a:cubicBezTo>
                                    <a:cubicBezTo>
                                      <a:pt x="269" y="391"/>
                                      <a:pt x="286" y="379"/>
                                      <a:pt x="289" y="361"/>
                                    </a:cubicBezTo>
                                    <a:cubicBezTo>
                                      <a:pt x="294" y="331"/>
                                      <a:pt x="224" y="241"/>
                                      <a:pt x="214" y="226"/>
                                    </a:cubicBezTo>
                                    <a:cubicBezTo>
                                      <a:pt x="206" y="214"/>
                                      <a:pt x="154" y="136"/>
                                      <a:pt x="154" y="136"/>
                                    </a:cubicBezTo>
                                    <a:cubicBezTo>
                                      <a:pt x="124" y="126"/>
                                      <a:pt x="64" y="106"/>
                                      <a:pt x="64" y="106"/>
                                    </a:cubicBezTo>
                                    <a:cubicBezTo>
                                      <a:pt x="59" y="91"/>
                                      <a:pt x="59" y="73"/>
                                      <a:pt x="49" y="61"/>
                                    </a:cubicBezTo>
                                    <a:cubicBezTo>
                                      <a:pt x="0" y="0"/>
                                      <a:pt x="4" y="21"/>
                                      <a:pt x="4" y="46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20000"/>
                                        <a:lumOff val="8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642632" name="Freeform 13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515" y="3352"/>
                                <a:ext cx="1003" cy="2468"/>
                              </a:xfrm>
                              <a:custGeom>
                                <a:avLst/>
                                <a:gdLst>
                                  <a:gd name="T0" fmla="*/ 0 w 1003"/>
                                  <a:gd name="T1" fmla="*/ 68 h 2468"/>
                                  <a:gd name="T2" fmla="*/ 45 w 1003"/>
                                  <a:gd name="T3" fmla="*/ 53 h 2468"/>
                                  <a:gd name="T4" fmla="*/ 60 w 1003"/>
                                  <a:gd name="T5" fmla="*/ 8 h 2468"/>
                                  <a:gd name="T6" fmla="*/ 135 w 1003"/>
                                  <a:gd name="T7" fmla="*/ 23 h 2468"/>
                                  <a:gd name="T8" fmla="*/ 180 w 1003"/>
                                  <a:gd name="T9" fmla="*/ 53 h 2468"/>
                                  <a:gd name="T10" fmla="*/ 240 w 1003"/>
                                  <a:gd name="T11" fmla="*/ 68 h 2468"/>
                                  <a:gd name="T12" fmla="*/ 285 w 1003"/>
                                  <a:gd name="T13" fmla="*/ 218 h 2468"/>
                                  <a:gd name="T14" fmla="*/ 330 w 1003"/>
                                  <a:gd name="T15" fmla="*/ 248 h 2468"/>
                                  <a:gd name="T16" fmla="*/ 420 w 1003"/>
                                  <a:gd name="T17" fmla="*/ 278 h 2468"/>
                                  <a:gd name="T18" fmla="*/ 480 w 1003"/>
                                  <a:gd name="T19" fmla="*/ 443 h 2468"/>
                                  <a:gd name="T20" fmla="*/ 525 w 1003"/>
                                  <a:gd name="T21" fmla="*/ 533 h 2468"/>
                                  <a:gd name="T22" fmla="*/ 630 w 1003"/>
                                  <a:gd name="T23" fmla="*/ 548 h 2468"/>
                                  <a:gd name="T24" fmla="*/ 735 w 1003"/>
                                  <a:gd name="T25" fmla="*/ 653 h 2468"/>
                                  <a:gd name="T26" fmla="*/ 825 w 1003"/>
                                  <a:gd name="T27" fmla="*/ 683 h 2468"/>
                                  <a:gd name="T28" fmla="*/ 870 w 1003"/>
                                  <a:gd name="T29" fmla="*/ 698 h 2468"/>
                                  <a:gd name="T30" fmla="*/ 960 w 1003"/>
                                  <a:gd name="T31" fmla="*/ 758 h 2468"/>
                                  <a:gd name="T32" fmla="*/ 990 w 1003"/>
                                  <a:gd name="T33" fmla="*/ 803 h 2468"/>
                                  <a:gd name="T34" fmla="*/ 855 w 1003"/>
                                  <a:gd name="T35" fmla="*/ 953 h 2468"/>
                                  <a:gd name="T36" fmla="*/ 840 w 1003"/>
                                  <a:gd name="T37" fmla="*/ 1403 h 2468"/>
                                  <a:gd name="T38" fmla="*/ 750 w 1003"/>
                                  <a:gd name="T39" fmla="*/ 1433 h 2468"/>
                                  <a:gd name="T40" fmla="*/ 675 w 1003"/>
                                  <a:gd name="T41" fmla="*/ 1928 h 2468"/>
                                  <a:gd name="T42" fmla="*/ 675 w 1003"/>
                                  <a:gd name="T43" fmla="*/ 2063 h 2468"/>
                                  <a:gd name="T44" fmla="*/ 750 w 1003"/>
                                  <a:gd name="T45" fmla="*/ 2198 h 2468"/>
                                  <a:gd name="T46" fmla="*/ 765 w 1003"/>
                                  <a:gd name="T47" fmla="*/ 2243 h 2468"/>
                                  <a:gd name="T48" fmla="*/ 810 w 1003"/>
                                  <a:gd name="T49" fmla="*/ 2258 h 2468"/>
                                  <a:gd name="T50" fmla="*/ 885 w 1003"/>
                                  <a:gd name="T51" fmla="*/ 2378 h 2468"/>
                                  <a:gd name="T52" fmla="*/ 930 w 1003"/>
                                  <a:gd name="T53" fmla="*/ 2393 h 2468"/>
                                  <a:gd name="T54" fmla="*/ 945 w 1003"/>
                                  <a:gd name="T55" fmla="*/ 2468 h 24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1003" h="2468">
                                    <a:moveTo>
                                      <a:pt x="0" y="68"/>
                                    </a:moveTo>
                                    <a:cubicBezTo>
                                      <a:pt x="15" y="63"/>
                                      <a:pt x="34" y="64"/>
                                      <a:pt x="45" y="53"/>
                                    </a:cubicBezTo>
                                    <a:cubicBezTo>
                                      <a:pt x="56" y="42"/>
                                      <a:pt x="45" y="13"/>
                                      <a:pt x="60" y="8"/>
                                    </a:cubicBezTo>
                                    <a:cubicBezTo>
                                      <a:pt x="84" y="0"/>
                                      <a:pt x="110" y="18"/>
                                      <a:pt x="135" y="23"/>
                                    </a:cubicBezTo>
                                    <a:cubicBezTo>
                                      <a:pt x="150" y="33"/>
                                      <a:pt x="163" y="46"/>
                                      <a:pt x="180" y="53"/>
                                    </a:cubicBezTo>
                                    <a:cubicBezTo>
                                      <a:pt x="199" y="61"/>
                                      <a:pt x="224" y="55"/>
                                      <a:pt x="240" y="68"/>
                                    </a:cubicBezTo>
                                    <a:cubicBezTo>
                                      <a:pt x="265" y="88"/>
                                      <a:pt x="262" y="189"/>
                                      <a:pt x="285" y="218"/>
                                    </a:cubicBezTo>
                                    <a:cubicBezTo>
                                      <a:pt x="296" y="232"/>
                                      <a:pt x="314" y="241"/>
                                      <a:pt x="330" y="248"/>
                                    </a:cubicBezTo>
                                    <a:cubicBezTo>
                                      <a:pt x="359" y="261"/>
                                      <a:pt x="420" y="278"/>
                                      <a:pt x="420" y="278"/>
                                    </a:cubicBezTo>
                                    <a:cubicBezTo>
                                      <a:pt x="459" y="337"/>
                                      <a:pt x="463" y="374"/>
                                      <a:pt x="480" y="443"/>
                                    </a:cubicBezTo>
                                    <a:cubicBezTo>
                                      <a:pt x="485" y="462"/>
                                      <a:pt x="504" y="524"/>
                                      <a:pt x="525" y="533"/>
                                    </a:cubicBezTo>
                                    <a:cubicBezTo>
                                      <a:pt x="557" y="547"/>
                                      <a:pt x="595" y="543"/>
                                      <a:pt x="630" y="548"/>
                                    </a:cubicBezTo>
                                    <a:cubicBezTo>
                                      <a:pt x="709" y="574"/>
                                      <a:pt x="666" y="550"/>
                                      <a:pt x="735" y="653"/>
                                    </a:cubicBezTo>
                                    <a:cubicBezTo>
                                      <a:pt x="753" y="679"/>
                                      <a:pt x="795" y="673"/>
                                      <a:pt x="825" y="683"/>
                                    </a:cubicBezTo>
                                    <a:cubicBezTo>
                                      <a:pt x="840" y="688"/>
                                      <a:pt x="855" y="693"/>
                                      <a:pt x="870" y="698"/>
                                    </a:cubicBezTo>
                                    <a:cubicBezTo>
                                      <a:pt x="904" y="709"/>
                                      <a:pt x="960" y="758"/>
                                      <a:pt x="960" y="758"/>
                                    </a:cubicBezTo>
                                    <a:cubicBezTo>
                                      <a:pt x="970" y="773"/>
                                      <a:pt x="987" y="785"/>
                                      <a:pt x="990" y="803"/>
                                    </a:cubicBezTo>
                                    <a:cubicBezTo>
                                      <a:pt x="1003" y="894"/>
                                      <a:pt x="910" y="916"/>
                                      <a:pt x="855" y="953"/>
                                    </a:cubicBezTo>
                                    <a:cubicBezTo>
                                      <a:pt x="850" y="1103"/>
                                      <a:pt x="872" y="1256"/>
                                      <a:pt x="840" y="1403"/>
                                    </a:cubicBezTo>
                                    <a:cubicBezTo>
                                      <a:pt x="833" y="1434"/>
                                      <a:pt x="750" y="1433"/>
                                      <a:pt x="750" y="1433"/>
                                    </a:cubicBezTo>
                                    <a:cubicBezTo>
                                      <a:pt x="658" y="1571"/>
                                      <a:pt x="727" y="1773"/>
                                      <a:pt x="675" y="1928"/>
                                    </a:cubicBezTo>
                                    <a:cubicBezTo>
                                      <a:pt x="711" y="2035"/>
                                      <a:pt x="723" y="1992"/>
                                      <a:pt x="675" y="2063"/>
                                    </a:cubicBezTo>
                                    <a:cubicBezTo>
                                      <a:pt x="703" y="2105"/>
                                      <a:pt x="727" y="2153"/>
                                      <a:pt x="750" y="2198"/>
                                    </a:cubicBezTo>
                                    <a:cubicBezTo>
                                      <a:pt x="757" y="2212"/>
                                      <a:pt x="754" y="2232"/>
                                      <a:pt x="765" y="2243"/>
                                    </a:cubicBezTo>
                                    <a:cubicBezTo>
                                      <a:pt x="776" y="2254"/>
                                      <a:pt x="795" y="2253"/>
                                      <a:pt x="810" y="2258"/>
                                    </a:cubicBezTo>
                                    <a:cubicBezTo>
                                      <a:pt x="837" y="2340"/>
                                      <a:pt x="818" y="2345"/>
                                      <a:pt x="885" y="2378"/>
                                    </a:cubicBezTo>
                                    <a:cubicBezTo>
                                      <a:pt x="899" y="2385"/>
                                      <a:pt x="915" y="2388"/>
                                      <a:pt x="930" y="2393"/>
                                    </a:cubicBezTo>
                                    <a:cubicBezTo>
                                      <a:pt x="948" y="2447"/>
                                      <a:pt x="945" y="2422"/>
                                      <a:pt x="945" y="2468"/>
                                    </a:cubicBez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3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679531" name="Freeform 13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488" y="3345"/>
                                <a:ext cx="897" cy="2430"/>
                              </a:xfrm>
                              <a:custGeom>
                                <a:avLst/>
                                <a:gdLst>
                                  <a:gd name="T0" fmla="*/ 897 w 897"/>
                                  <a:gd name="T1" fmla="*/ 2430 h 2430"/>
                                  <a:gd name="T2" fmla="*/ 867 w 897"/>
                                  <a:gd name="T3" fmla="*/ 2385 h 2430"/>
                                  <a:gd name="T4" fmla="*/ 777 w 897"/>
                                  <a:gd name="T5" fmla="*/ 2325 h 2430"/>
                                  <a:gd name="T6" fmla="*/ 657 w 897"/>
                                  <a:gd name="T7" fmla="*/ 2160 h 2430"/>
                                  <a:gd name="T8" fmla="*/ 612 w 897"/>
                                  <a:gd name="T9" fmla="*/ 2070 h 2430"/>
                                  <a:gd name="T10" fmla="*/ 522 w 897"/>
                                  <a:gd name="T11" fmla="*/ 1950 h 2430"/>
                                  <a:gd name="T12" fmla="*/ 477 w 897"/>
                                  <a:gd name="T13" fmla="*/ 1860 h 2430"/>
                                  <a:gd name="T14" fmla="*/ 432 w 897"/>
                                  <a:gd name="T15" fmla="*/ 1710 h 2430"/>
                                  <a:gd name="T16" fmla="*/ 402 w 897"/>
                                  <a:gd name="T17" fmla="*/ 1620 h 2430"/>
                                  <a:gd name="T18" fmla="*/ 312 w 897"/>
                                  <a:gd name="T19" fmla="*/ 1560 h 2430"/>
                                  <a:gd name="T20" fmla="*/ 222 w 897"/>
                                  <a:gd name="T21" fmla="*/ 1290 h 2430"/>
                                  <a:gd name="T22" fmla="*/ 177 w 897"/>
                                  <a:gd name="T23" fmla="*/ 1260 h 2430"/>
                                  <a:gd name="T24" fmla="*/ 132 w 897"/>
                                  <a:gd name="T25" fmla="*/ 1155 h 2430"/>
                                  <a:gd name="T26" fmla="*/ 117 w 897"/>
                                  <a:gd name="T27" fmla="*/ 1110 h 2430"/>
                                  <a:gd name="T28" fmla="*/ 57 w 897"/>
                                  <a:gd name="T29" fmla="*/ 1020 h 2430"/>
                                  <a:gd name="T30" fmla="*/ 27 w 897"/>
                                  <a:gd name="T31" fmla="*/ 930 h 2430"/>
                                  <a:gd name="T32" fmla="*/ 12 w 897"/>
                                  <a:gd name="T33" fmla="*/ 885 h 2430"/>
                                  <a:gd name="T34" fmla="*/ 12 w 897"/>
                                  <a:gd name="T35" fmla="*/ 0 h 24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897" h="2430">
                                    <a:moveTo>
                                      <a:pt x="897" y="2430"/>
                                    </a:moveTo>
                                    <a:cubicBezTo>
                                      <a:pt x="887" y="2415"/>
                                      <a:pt x="881" y="2397"/>
                                      <a:pt x="867" y="2385"/>
                                    </a:cubicBezTo>
                                    <a:cubicBezTo>
                                      <a:pt x="840" y="2361"/>
                                      <a:pt x="777" y="2325"/>
                                      <a:pt x="777" y="2325"/>
                                    </a:cubicBezTo>
                                    <a:cubicBezTo>
                                      <a:pt x="753" y="2252"/>
                                      <a:pt x="719" y="2202"/>
                                      <a:pt x="657" y="2160"/>
                                    </a:cubicBezTo>
                                    <a:cubicBezTo>
                                      <a:pt x="619" y="2047"/>
                                      <a:pt x="670" y="2186"/>
                                      <a:pt x="612" y="2070"/>
                                    </a:cubicBezTo>
                                    <a:cubicBezTo>
                                      <a:pt x="580" y="2006"/>
                                      <a:pt x="587" y="1993"/>
                                      <a:pt x="522" y="1950"/>
                                    </a:cubicBezTo>
                                    <a:cubicBezTo>
                                      <a:pt x="467" y="1786"/>
                                      <a:pt x="555" y="2034"/>
                                      <a:pt x="477" y="1860"/>
                                    </a:cubicBezTo>
                                    <a:cubicBezTo>
                                      <a:pt x="444" y="1787"/>
                                      <a:pt x="452" y="1777"/>
                                      <a:pt x="432" y="1710"/>
                                    </a:cubicBezTo>
                                    <a:cubicBezTo>
                                      <a:pt x="423" y="1680"/>
                                      <a:pt x="428" y="1638"/>
                                      <a:pt x="402" y="1620"/>
                                    </a:cubicBezTo>
                                    <a:cubicBezTo>
                                      <a:pt x="372" y="1600"/>
                                      <a:pt x="312" y="1560"/>
                                      <a:pt x="312" y="1560"/>
                                    </a:cubicBezTo>
                                    <a:cubicBezTo>
                                      <a:pt x="282" y="1470"/>
                                      <a:pt x="252" y="1380"/>
                                      <a:pt x="222" y="1290"/>
                                    </a:cubicBezTo>
                                    <a:cubicBezTo>
                                      <a:pt x="216" y="1273"/>
                                      <a:pt x="192" y="1270"/>
                                      <a:pt x="177" y="1260"/>
                                    </a:cubicBezTo>
                                    <a:cubicBezTo>
                                      <a:pt x="146" y="1135"/>
                                      <a:pt x="184" y="1259"/>
                                      <a:pt x="132" y="1155"/>
                                    </a:cubicBezTo>
                                    <a:cubicBezTo>
                                      <a:pt x="125" y="1141"/>
                                      <a:pt x="125" y="1124"/>
                                      <a:pt x="117" y="1110"/>
                                    </a:cubicBezTo>
                                    <a:cubicBezTo>
                                      <a:pt x="99" y="1078"/>
                                      <a:pt x="68" y="1054"/>
                                      <a:pt x="57" y="1020"/>
                                    </a:cubicBezTo>
                                    <a:cubicBezTo>
                                      <a:pt x="47" y="990"/>
                                      <a:pt x="37" y="960"/>
                                      <a:pt x="27" y="930"/>
                                    </a:cubicBezTo>
                                    <a:cubicBezTo>
                                      <a:pt x="22" y="915"/>
                                      <a:pt x="12" y="885"/>
                                      <a:pt x="12" y="885"/>
                                    </a:cubicBezTo>
                                    <a:cubicBezTo>
                                      <a:pt x="0" y="587"/>
                                      <a:pt x="12" y="298"/>
                                      <a:pt x="12" y="0"/>
                                    </a:cubicBez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3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00627899" name="Freeform 13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895" y="5970"/>
                                <a:ext cx="1860" cy="270"/>
                              </a:xfrm>
                              <a:custGeom>
                                <a:avLst/>
                                <a:gdLst>
                                  <a:gd name="T0" fmla="*/ 0 w 1860"/>
                                  <a:gd name="T1" fmla="*/ 0 h 270"/>
                                  <a:gd name="T2" fmla="*/ 105 w 1860"/>
                                  <a:gd name="T3" fmla="*/ 45 h 270"/>
                                  <a:gd name="T4" fmla="*/ 135 w 1860"/>
                                  <a:gd name="T5" fmla="*/ 90 h 270"/>
                                  <a:gd name="T6" fmla="*/ 315 w 1860"/>
                                  <a:gd name="T7" fmla="*/ 180 h 270"/>
                                  <a:gd name="T8" fmla="*/ 495 w 1860"/>
                                  <a:gd name="T9" fmla="*/ 255 h 270"/>
                                  <a:gd name="T10" fmla="*/ 540 w 1860"/>
                                  <a:gd name="T11" fmla="*/ 270 h 270"/>
                                  <a:gd name="T12" fmla="*/ 600 w 1860"/>
                                  <a:gd name="T13" fmla="*/ 255 h 270"/>
                                  <a:gd name="T14" fmla="*/ 705 w 1860"/>
                                  <a:gd name="T15" fmla="*/ 150 h 270"/>
                                  <a:gd name="T16" fmla="*/ 1005 w 1860"/>
                                  <a:gd name="T17" fmla="*/ 135 h 270"/>
                                  <a:gd name="T18" fmla="*/ 1065 w 1860"/>
                                  <a:gd name="T19" fmla="*/ 120 h 270"/>
                                  <a:gd name="T20" fmla="*/ 1155 w 1860"/>
                                  <a:gd name="T21" fmla="*/ 90 h 270"/>
                                  <a:gd name="T22" fmla="*/ 1305 w 1860"/>
                                  <a:gd name="T23" fmla="*/ 135 h 270"/>
                                  <a:gd name="T24" fmla="*/ 1695 w 1860"/>
                                  <a:gd name="T25" fmla="*/ 45 h 270"/>
                                  <a:gd name="T26" fmla="*/ 1755 w 1860"/>
                                  <a:gd name="T27" fmla="*/ 105 h 270"/>
                                  <a:gd name="T28" fmla="*/ 1800 w 1860"/>
                                  <a:gd name="T29" fmla="*/ 120 h 270"/>
                                  <a:gd name="T30" fmla="*/ 1860 w 1860"/>
                                  <a:gd name="T31" fmla="*/ 90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1860" h="270">
                                    <a:moveTo>
                                      <a:pt x="0" y="0"/>
                                    </a:moveTo>
                                    <a:cubicBezTo>
                                      <a:pt x="46" y="11"/>
                                      <a:pt x="70" y="10"/>
                                      <a:pt x="105" y="45"/>
                                    </a:cubicBezTo>
                                    <a:cubicBezTo>
                                      <a:pt x="118" y="58"/>
                                      <a:pt x="121" y="78"/>
                                      <a:pt x="135" y="90"/>
                                    </a:cubicBezTo>
                                    <a:cubicBezTo>
                                      <a:pt x="207" y="153"/>
                                      <a:pt x="230" y="152"/>
                                      <a:pt x="315" y="180"/>
                                    </a:cubicBezTo>
                                    <a:cubicBezTo>
                                      <a:pt x="379" y="201"/>
                                      <a:pt x="429" y="233"/>
                                      <a:pt x="495" y="255"/>
                                    </a:cubicBezTo>
                                    <a:cubicBezTo>
                                      <a:pt x="510" y="260"/>
                                      <a:pt x="540" y="270"/>
                                      <a:pt x="540" y="270"/>
                                    </a:cubicBezTo>
                                    <a:cubicBezTo>
                                      <a:pt x="560" y="265"/>
                                      <a:pt x="584" y="269"/>
                                      <a:pt x="600" y="255"/>
                                    </a:cubicBezTo>
                                    <a:cubicBezTo>
                                      <a:pt x="667" y="197"/>
                                      <a:pt x="627" y="157"/>
                                      <a:pt x="705" y="150"/>
                                    </a:cubicBezTo>
                                    <a:cubicBezTo>
                                      <a:pt x="805" y="141"/>
                                      <a:pt x="905" y="140"/>
                                      <a:pt x="1005" y="135"/>
                                    </a:cubicBezTo>
                                    <a:cubicBezTo>
                                      <a:pt x="1025" y="130"/>
                                      <a:pt x="1045" y="126"/>
                                      <a:pt x="1065" y="120"/>
                                    </a:cubicBezTo>
                                    <a:cubicBezTo>
                                      <a:pt x="1095" y="111"/>
                                      <a:pt x="1155" y="90"/>
                                      <a:pt x="1155" y="90"/>
                                    </a:cubicBezTo>
                                    <a:cubicBezTo>
                                      <a:pt x="1265" y="127"/>
                                      <a:pt x="1214" y="112"/>
                                      <a:pt x="1305" y="135"/>
                                    </a:cubicBezTo>
                                    <a:cubicBezTo>
                                      <a:pt x="1445" y="124"/>
                                      <a:pt x="1576" y="124"/>
                                      <a:pt x="1695" y="45"/>
                                    </a:cubicBezTo>
                                    <a:cubicBezTo>
                                      <a:pt x="1815" y="85"/>
                                      <a:pt x="1675" y="25"/>
                                      <a:pt x="1755" y="105"/>
                                    </a:cubicBezTo>
                                    <a:cubicBezTo>
                                      <a:pt x="1766" y="116"/>
                                      <a:pt x="1785" y="115"/>
                                      <a:pt x="1800" y="120"/>
                                    </a:cubicBezTo>
                                    <a:cubicBezTo>
                                      <a:pt x="1852" y="103"/>
                                      <a:pt x="1834" y="116"/>
                                      <a:pt x="1860" y="90"/>
                                    </a:cubicBez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20000"/>
                                        <a:lumOff val="8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693405" name="Freeform 13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632" y="2955"/>
                                <a:ext cx="124" cy="154"/>
                              </a:xfrm>
                              <a:custGeom>
                                <a:avLst/>
                                <a:gdLst>
                                  <a:gd name="T0" fmla="*/ 0 w 124"/>
                                  <a:gd name="T1" fmla="*/ 45 h 154"/>
                                  <a:gd name="T2" fmla="*/ 15 w 124"/>
                                  <a:gd name="T3" fmla="*/ 90 h 154"/>
                                  <a:gd name="T4" fmla="*/ 105 w 124"/>
                                  <a:gd name="T5" fmla="*/ 150 h 154"/>
                                  <a:gd name="T6" fmla="*/ 45 w 124"/>
                                  <a:gd name="T7" fmla="*/ 75 h 154"/>
                                  <a:gd name="T8" fmla="*/ 0 w 124"/>
                                  <a:gd name="T9" fmla="*/ 45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4" h="154">
                                    <a:moveTo>
                                      <a:pt x="0" y="45"/>
                                    </a:moveTo>
                                    <a:cubicBezTo>
                                      <a:pt x="5" y="60"/>
                                      <a:pt x="4" y="79"/>
                                      <a:pt x="15" y="90"/>
                                    </a:cubicBezTo>
                                    <a:cubicBezTo>
                                      <a:pt x="40" y="115"/>
                                      <a:pt x="105" y="150"/>
                                      <a:pt x="105" y="150"/>
                                    </a:cubicBezTo>
                                    <a:cubicBezTo>
                                      <a:pt x="67" y="0"/>
                                      <a:pt x="124" y="154"/>
                                      <a:pt x="45" y="75"/>
                                    </a:cubicBezTo>
                                    <a:cubicBezTo>
                                      <a:pt x="2" y="32"/>
                                      <a:pt x="62" y="14"/>
                                      <a:pt x="0" y="4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797347" name="Freeform 13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25" y="1695"/>
                                <a:ext cx="1018" cy="1065"/>
                              </a:xfrm>
                              <a:custGeom>
                                <a:avLst/>
                                <a:gdLst>
                                  <a:gd name="T0" fmla="*/ 0 w 1018"/>
                                  <a:gd name="T1" fmla="*/ 1065 h 1065"/>
                                  <a:gd name="T2" fmla="*/ 30 w 1018"/>
                                  <a:gd name="T3" fmla="*/ 930 h 1065"/>
                                  <a:gd name="T4" fmla="*/ 75 w 1018"/>
                                  <a:gd name="T5" fmla="*/ 915 h 1065"/>
                                  <a:gd name="T6" fmla="*/ 240 w 1018"/>
                                  <a:gd name="T7" fmla="*/ 855 h 1065"/>
                                  <a:gd name="T8" fmla="*/ 270 w 1018"/>
                                  <a:gd name="T9" fmla="*/ 660 h 1065"/>
                                  <a:gd name="T10" fmla="*/ 405 w 1018"/>
                                  <a:gd name="T11" fmla="*/ 570 h 1065"/>
                                  <a:gd name="T12" fmla="*/ 540 w 1018"/>
                                  <a:gd name="T13" fmla="*/ 495 h 1065"/>
                                  <a:gd name="T14" fmla="*/ 630 w 1018"/>
                                  <a:gd name="T15" fmla="*/ 465 h 1065"/>
                                  <a:gd name="T16" fmla="*/ 705 w 1018"/>
                                  <a:gd name="T17" fmla="*/ 330 h 1065"/>
                                  <a:gd name="T18" fmla="*/ 825 w 1018"/>
                                  <a:gd name="T19" fmla="*/ 315 h 1065"/>
                                  <a:gd name="T20" fmla="*/ 810 w 1018"/>
                                  <a:gd name="T21" fmla="*/ 360 h 1065"/>
                                  <a:gd name="T22" fmla="*/ 855 w 1018"/>
                                  <a:gd name="T23" fmla="*/ 345 h 1065"/>
                                  <a:gd name="T24" fmla="*/ 900 w 1018"/>
                                  <a:gd name="T25" fmla="*/ 135 h 1065"/>
                                  <a:gd name="T26" fmla="*/ 990 w 1018"/>
                                  <a:gd name="T27" fmla="*/ 15 h 10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018" h="1065">
                                    <a:moveTo>
                                      <a:pt x="0" y="1065"/>
                                    </a:moveTo>
                                    <a:cubicBezTo>
                                      <a:pt x="15" y="1021"/>
                                      <a:pt x="7" y="970"/>
                                      <a:pt x="30" y="930"/>
                                    </a:cubicBezTo>
                                    <a:cubicBezTo>
                                      <a:pt x="38" y="916"/>
                                      <a:pt x="60" y="919"/>
                                      <a:pt x="75" y="915"/>
                                    </a:cubicBezTo>
                                    <a:cubicBezTo>
                                      <a:pt x="144" y="898"/>
                                      <a:pt x="181" y="894"/>
                                      <a:pt x="240" y="855"/>
                                    </a:cubicBezTo>
                                    <a:cubicBezTo>
                                      <a:pt x="261" y="793"/>
                                      <a:pt x="241" y="719"/>
                                      <a:pt x="270" y="660"/>
                                    </a:cubicBezTo>
                                    <a:cubicBezTo>
                                      <a:pt x="270" y="660"/>
                                      <a:pt x="382" y="585"/>
                                      <a:pt x="405" y="570"/>
                                    </a:cubicBezTo>
                                    <a:cubicBezTo>
                                      <a:pt x="447" y="542"/>
                                      <a:pt x="494" y="515"/>
                                      <a:pt x="540" y="495"/>
                                    </a:cubicBezTo>
                                    <a:cubicBezTo>
                                      <a:pt x="569" y="482"/>
                                      <a:pt x="630" y="465"/>
                                      <a:pt x="630" y="465"/>
                                    </a:cubicBezTo>
                                    <a:cubicBezTo>
                                      <a:pt x="642" y="447"/>
                                      <a:pt x="692" y="335"/>
                                      <a:pt x="705" y="330"/>
                                    </a:cubicBezTo>
                                    <a:cubicBezTo>
                                      <a:pt x="742" y="315"/>
                                      <a:pt x="785" y="320"/>
                                      <a:pt x="825" y="315"/>
                                    </a:cubicBezTo>
                                    <a:cubicBezTo>
                                      <a:pt x="820" y="330"/>
                                      <a:pt x="799" y="349"/>
                                      <a:pt x="810" y="360"/>
                                    </a:cubicBezTo>
                                    <a:cubicBezTo>
                                      <a:pt x="821" y="371"/>
                                      <a:pt x="844" y="356"/>
                                      <a:pt x="855" y="345"/>
                                    </a:cubicBezTo>
                                    <a:cubicBezTo>
                                      <a:pt x="903" y="297"/>
                                      <a:pt x="860" y="181"/>
                                      <a:pt x="900" y="135"/>
                                    </a:cubicBezTo>
                                    <a:cubicBezTo>
                                      <a:pt x="1018" y="0"/>
                                      <a:pt x="990" y="228"/>
                                      <a:pt x="990" y="15"/>
                                    </a:cubicBez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3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4182238" name="Freeform 13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970" y="1455"/>
                                <a:ext cx="1110" cy="318"/>
                              </a:xfrm>
                              <a:custGeom>
                                <a:avLst/>
                                <a:gdLst>
                                  <a:gd name="T0" fmla="*/ 0 w 1110"/>
                                  <a:gd name="T1" fmla="*/ 270 h 318"/>
                                  <a:gd name="T2" fmla="*/ 45 w 1110"/>
                                  <a:gd name="T3" fmla="*/ 300 h 318"/>
                                  <a:gd name="T4" fmla="*/ 105 w 1110"/>
                                  <a:gd name="T5" fmla="*/ 195 h 318"/>
                                  <a:gd name="T6" fmla="*/ 435 w 1110"/>
                                  <a:gd name="T7" fmla="*/ 180 h 318"/>
                                  <a:gd name="T8" fmla="*/ 660 w 1110"/>
                                  <a:gd name="T9" fmla="*/ 75 h 318"/>
                                  <a:gd name="T10" fmla="*/ 675 w 1110"/>
                                  <a:gd name="T11" fmla="*/ 15 h 318"/>
                                  <a:gd name="T12" fmla="*/ 1110 w 1110"/>
                                  <a:gd name="T13" fmla="*/ 0 h 3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10" h="318">
                                    <a:moveTo>
                                      <a:pt x="0" y="270"/>
                                    </a:moveTo>
                                    <a:cubicBezTo>
                                      <a:pt x="15" y="280"/>
                                      <a:pt x="27" y="297"/>
                                      <a:pt x="45" y="300"/>
                                    </a:cubicBezTo>
                                    <a:cubicBezTo>
                                      <a:pt x="151" y="318"/>
                                      <a:pt x="25" y="219"/>
                                      <a:pt x="105" y="195"/>
                                    </a:cubicBezTo>
                                    <a:cubicBezTo>
                                      <a:pt x="210" y="163"/>
                                      <a:pt x="325" y="185"/>
                                      <a:pt x="435" y="180"/>
                                    </a:cubicBezTo>
                                    <a:cubicBezTo>
                                      <a:pt x="515" y="153"/>
                                      <a:pt x="590" y="122"/>
                                      <a:pt x="660" y="75"/>
                                    </a:cubicBezTo>
                                    <a:cubicBezTo>
                                      <a:pt x="665" y="55"/>
                                      <a:pt x="655" y="19"/>
                                      <a:pt x="675" y="15"/>
                                    </a:cubicBezTo>
                                    <a:cubicBezTo>
                                      <a:pt x="750" y="2"/>
                                      <a:pt x="1034" y="76"/>
                                      <a:pt x="1110" y="0"/>
                                    </a:cubicBez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20000"/>
                                        <a:lumOff val="8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663379" name="Freeform 13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291" y="4302"/>
                                <a:ext cx="405" cy="604"/>
                              </a:xfrm>
                              <a:custGeom>
                                <a:avLst/>
                                <a:gdLst>
                                  <a:gd name="T0" fmla="*/ 334 w 405"/>
                                  <a:gd name="T1" fmla="*/ 48 h 604"/>
                                  <a:gd name="T2" fmla="*/ 154 w 405"/>
                                  <a:gd name="T3" fmla="*/ 183 h 604"/>
                                  <a:gd name="T4" fmla="*/ 79 w 405"/>
                                  <a:gd name="T5" fmla="*/ 408 h 604"/>
                                  <a:gd name="T6" fmla="*/ 34 w 405"/>
                                  <a:gd name="T7" fmla="*/ 438 h 604"/>
                                  <a:gd name="T8" fmla="*/ 124 w 405"/>
                                  <a:gd name="T9" fmla="*/ 573 h 604"/>
                                  <a:gd name="T10" fmla="*/ 169 w 405"/>
                                  <a:gd name="T11" fmla="*/ 558 h 604"/>
                                  <a:gd name="T12" fmla="*/ 199 w 405"/>
                                  <a:gd name="T13" fmla="*/ 468 h 604"/>
                                  <a:gd name="T14" fmla="*/ 244 w 405"/>
                                  <a:gd name="T15" fmla="*/ 378 h 604"/>
                                  <a:gd name="T16" fmla="*/ 289 w 405"/>
                                  <a:gd name="T17" fmla="*/ 213 h 604"/>
                                  <a:gd name="T18" fmla="*/ 304 w 405"/>
                                  <a:gd name="T19" fmla="*/ 168 h 604"/>
                                  <a:gd name="T20" fmla="*/ 349 w 405"/>
                                  <a:gd name="T21" fmla="*/ 138 h 604"/>
                                  <a:gd name="T22" fmla="*/ 379 w 405"/>
                                  <a:gd name="T23" fmla="*/ 48 h 604"/>
                                  <a:gd name="T24" fmla="*/ 334 w 405"/>
                                  <a:gd name="T25" fmla="*/ 48 h 6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05" h="604">
                                    <a:moveTo>
                                      <a:pt x="334" y="48"/>
                                    </a:moveTo>
                                    <a:cubicBezTo>
                                      <a:pt x="264" y="153"/>
                                      <a:pt x="279" y="158"/>
                                      <a:pt x="154" y="183"/>
                                    </a:cubicBezTo>
                                    <a:cubicBezTo>
                                      <a:pt x="129" y="258"/>
                                      <a:pt x="104" y="333"/>
                                      <a:pt x="79" y="408"/>
                                    </a:cubicBezTo>
                                    <a:cubicBezTo>
                                      <a:pt x="73" y="425"/>
                                      <a:pt x="49" y="428"/>
                                      <a:pt x="34" y="438"/>
                                    </a:cubicBezTo>
                                    <a:cubicBezTo>
                                      <a:pt x="50" y="601"/>
                                      <a:pt x="0" y="604"/>
                                      <a:pt x="124" y="573"/>
                                    </a:cubicBezTo>
                                    <a:cubicBezTo>
                                      <a:pt x="139" y="569"/>
                                      <a:pt x="154" y="563"/>
                                      <a:pt x="169" y="558"/>
                                    </a:cubicBezTo>
                                    <a:cubicBezTo>
                                      <a:pt x="179" y="528"/>
                                      <a:pt x="181" y="494"/>
                                      <a:pt x="199" y="468"/>
                                    </a:cubicBezTo>
                                    <a:cubicBezTo>
                                      <a:pt x="228" y="424"/>
                                      <a:pt x="232" y="428"/>
                                      <a:pt x="244" y="378"/>
                                    </a:cubicBezTo>
                                    <a:cubicBezTo>
                                      <a:pt x="286" y="208"/>
                                      <a:pt x="225" y="406"/>
                                      <a:pt x="289" y="213"/>
                                    </a:cubicBezTo>
                                    <a:cubicBezTo>
                                      <a:pt x="294" y="198"/>
                                      <a:pt x="291" y="177"/>
                                      <a:pt x="304" y="168"/>
                                    </a:cubicBezTo>
                                    <a:cubicBezTo>
                                      <a:pt x="319" y="158"/>
                                      <a:pt x="334" y="148"/>
                                      <a:pt x="349" y="138"/>
                                    </a:cubicBezTo>
                                    <a:cubicBezTo>
                                      <a:pt x="359" y="108"/>
                                      <a:pt x="405" y="66"/>
                                      <a:pt x="379" y="48"/>
                                    </a:cubicBezTo>
                                    <a:cubicBezTo>
                                      <a:pt x="326" y="12"/>
                                      <a:pt x="334" y="0"/>
                                      <a:pt x="334" y="48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>
                                        <a:lumMod val="20000"/>
                                        <a:lumOff val="8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32157817" name="AutoShape 1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39" y="2818"/>
                              <a:ext cx="217" cy="176"/>
                            </a:xfrm>
                            <a:prstGeom prst="straightConnector1">
                              <a:avLst/>
                            </a:prstGeom>
                            <a:ln w="12700"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82529413" name="Text Box 1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28" y="3226"/>
                              <a:ext cx="135" cy="2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4D5F470" w14:textId="77777777" w:rsidR="00797C6E" w:rsidRPr="00336C91" w:rsidRDefault="00797C6E" w:rsidP="00797C6E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r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681775838" name="Text Box 1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94" y="2216"/>
                              <a:ext cx="401" cy="31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234FE39" w14:textId="334F9927" w:rsidR="00797C6E" w:rsidRPr="00336C91" w:rsidRDefault="00000000" w:rsidP="00797C6E">
                                <m:oMathPara>
                                  <m:oMath>
                                    <m:groupChr>
                                      <m:groupChrPr>
                                        <m:chr m:val="→"/>
                                        <m:pos m:val="top"/>
                                        <m:vertJc m:val="bot"/>
                                        <m:ctrlPr>
                                          <w:rPr>
                                            <w:rFonts w:ascii="Cambria Math" w:hAnsi="Times New Roman"/>
                                            <w:i/>
                                          </w:rPr>
                                        </m:ctrlPr>
                                      </m:groupChr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Times New Roman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Times New Roman"/>
                                              </w:rPr>
                                              <m:t>F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Times New Roman"/>
                                              </w:rPr>
                                              <m:t>T</m:t>
                                            </m:r>
                                            <m:r>
                                              <w:rPr>
                                                <w:rFonts w:ascii="Cambria Math" w:hAnsi="Times New Roman"/>
                                              </w:rPr>
                                              <m:t>→</m:t>
                                            </m:r>
                                            <m:r>
                                              <w:rPr>
                                                <w:rFonts w:ascii="Cambria Math" w:hAnsi="Times New Roman"/>
                                              </w:rPr>
                                              <m:t>B</m:t>
                                            </m:r>
                                          </m:sub>
                                        </m:sSub>
                                      </m:e>
                                    </m:groupCh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s:wsp>
                          <wps:cNvPr id="1437066513" name="AutoShape 14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79" y="2529"/>
                              <a:ext cx="237" cy="201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chemeClr val="tx1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46198149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506730" y="830580"/>
                            <a:ext cx="508635" cy="376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D50C3C" w14:textId="11001699" w:rsidR="004703EE" w:rsidRPr="00336C91" w:rsidRDefault="00000000" w:rsidP="004703EE">
                              <m:oMathPara>
                                <m:oMath>
                                  <m:groupChr>
                                    <m:groupChrPr>
                                      <m:chr m:val="→"/>
                                      <m:pos m:val="top"/>
                                      <m:vertJc m:val="bot"/>
                                      <m:ctrlPr>
                                        <w:rPr>
                                          <w:rFonts w:ascii="Cambria Math" w:hAnsi="Times New Roman"/>
                                          <w:i/>
                                        </w:rPr>
                                      </m:ctrlPr>
                                    </m:groupChr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Times New Roman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Times New Roman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Times New Roman"/>
                                            </w:rPr>
                                            <m:t>B</m:t>
                                          </m:r>
                                          <m:r>
                                            <w:rPr>
                                              <w:rFonts w:ascii="Cambria Math" w:hAnsi="Times New Roman"/>
                                            </w:rPr>
                                            <m:t>→</m:t>
                                          </m:r>
                                          <m:r>
                                            <w:rPr>
                                              <w:rFonts w:ascii="Cambria Math" w:hAnsi="Times New Roman"/>
                                            </w:rPr>
                                            <m:t>T</m:t>
                                          </m:r>
                                        </m:sub>
                                      </m:sSub>
                                    </m:e>
                                  </m:groupCh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693440" id="Groupe 90" o:spid="_x0000_s1086" style="position:absolute;left:0;text-align:left;margin-left:79.75pt;margin-top:.5pt;width:130.95pt;height:142.3pt;z-index:251689984;mso-position-horizontal:right;mso-position-horizontal-relative:margin;mso-position-vertical-relative:text;mso-width-relative:margin;mso-height-relative:margin" coordorigin=",2996" coordsize="16634,18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87" type="#_x0000_t75" alt="Une image contenant croquis, silhouette, noir et blanc, illustration&#10;&#10;Description générée automatiquement" style="position:absolute;left:14592;top:5638;width:1975;height:2763;rotation:294189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">
                  <v:imagedata r:id="rId8" o:title="Une image contenant croquis, silhouette, noir et blanc, illustration&#10;&#10;Description générée automatiquement" recolortarget="#837a4a [1454]"/>
                </v:shape>
                <v:group id="Group 124" o:spid="_x0000_s1088" style="position:absolute;top:2996;width:16634;height:18060" coordorigin="3289,2216" coordsize="1311,1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">
                  <v:group id="Group 126" o:spid="_x0000_s1089" style="position:absolute;left:3289;top:2376;width:1311;height:1341;rotation:-13268fd" coordorigin="1428,1417" coordsize="4864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">
                    <o:lock v:ext="edit" aspectratio="t"/>
                    <v:oval id="Oval 127" o:spid="_x0000_s1090" style="position:absolute;left:1428;top:1417;width:4864;height:4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" filled="f" fillcolor="#dbe5f1 [660]" strokecolor="black [3213]" strokeweight=".25pt">
                      <o:lock v:ext="edit" aspectratio="t"/>
                    </v:oval>
                    <v:shape id="Freeform 128" o:spid="_x0000_s1091" style="position:absolute;left:3118;top:2383;width:3077;height:2861;visibility:visible;mso-wrap-style:square;v-text-anchor:top" coordsize="3077,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" path="m1067,17c1042,12,1017,,992,2,961,5,902,32,902,32,857,27,812,17,767,17,711,17,641,48,587,62,567,57,548,47,527,47v-66,,-32,25,-75,60c440,117,422,117,407,122v-48,71,-24,28,-60,135c342,272,316,265,302,272v-16,8,-30,20,-45,30c247,317,241,336,227,347v-12,10,-34,4,-45,15c171,373,174,393,167,407v-25,50,-30,45,-75,75c82,497,69,511,62,527,49,556,32,617,32,617,54,704,53,781,2,857,23,983,,922,77,1037v20,30,90,60,90,60c177,1112,183,1130,197,1142v27,24,90,60,90,60c322,1254,348,1272,407,1292v30,-5,60,-8,90,-15c512,1274,526,1260,542,1262v31,3,60,20,90,30c647,1297,677,1307,677,1307v103,-69,56,-49,135,-75c874,1244,933,1257,992,1277v73,-24,78,-18,120,45c1107,1352,1104,1382,1097,1412v-8,31,-30,90,-30,90c1091,1575,1125,1625,1187,1667v10,30,20,60,30,90c1223,1774,1239,1786,1247,1802v7,14,10,30,15,45c1257,1882,1257,1918,1247,1952v-10,32,-34,58,-45,90c1208,2138,1205,2273,1247,2372v22,52,74,88,105,135c1317,2613,1353,2476,1367,2657v2,30,-10,60,-15,90c1357,2767,1361,2787,1367,2807v4,15,-1,43,15,45c1442,2861,1472,2814,1517,2792v50,-25,137,-25,180,-30c1698,2762,1795,2739,1802,2732v25,-25,40,-60,60,-90c1872,2627,1886,2614,1892,2597v10,-30,19,-69,45,-90c1949,2497,1967,2497,1982,2492v10,-15,27,-27,30,-45c2014,2434,1988,2359,1982,2342v5,-20,1,-44,15,-60c2021,2255,2087,2222,2087,2222v70,-105,30,-70,105,-120c2197,2087,2200,2071,2207,2057v8,-16,23,-29,30,-45c2308,1851,2229,1979,2297,1877v-5,-40,-7,-81,-15,-120c2275,1726,2252,1667,2252,1667v5,-40,8,-80,15,-120c2270,1531,2271,1513,2282,1502v25,-25,60,-40,90,-60c2387,1432,2417,1412,2417,1412v46,-68,64,-147,90,-225c2517,1157,2527,1127,2537,1097v5,-15,15,-45,15,-45c2547,1027,2562,981,2537,977v-36,-5,-60,40,-90,60c2430,1048,2407,1037,2387,1037,2332,950,2276,890,2177,857v-20,-59,-38,-85,-90,-120c2072,692,2051,649,2042,602v-4,-21,-16,-94,-30,-120c1994,450,1952,392,1952,392v15,-5,34,-26,45,-15c2019,399,2009,441,2027,467v70,105,30,70,105,120c2169,699,2261,803,2327,902v27,41,135,60,135,60c2472,947,2479,930,2492,917v13,-13,34,-16,45,-30c2547,875,2545,856,2552,842v37,-73,26,-15,45,-90c2603,727,2605,702,2612,677v8,-31,30,-90,30,-90c2637,562,2643,532,2627,512v-22,-28,-90,-60,-90,-60c2532,437,2538,409,2522,407v-31,-4,-90,30,-90,30c2427,452,2431,490,2417,482v-31,-19,-30,-70,-60,-90c2342,382,2327,372,2312,362v-10,-15,-24,-28,-30,-45c2269,282,2277,222,2237,197v-27,-17,-60,-20,-90,-30c2132,162,2177,177,2192,182v15,5,30,10,45,15c2252,202,2282,212,2282,212v80,120,-25,-25,75,75c2370,300,2373,320,2387,332v92,80,69,49,165,75c2761,464,2534,415,2717,452v34,101,-13,-9,60,75c2899,667,2781,580,2882,647v5,-15,-1,-45,15,-45c2915,602,2920,631,2927,647v13,29,20,60,30,90c2987,827,3011,971,3077,1037e" filled="f" fillcolor="#d6e3bc [1302]" strokecolor="black [3213]" strokeweight=".25pt">
                      <v:path arrowok="t" o:connecttype="custom" o:connectlocs="992,2;767,17;527,47;407,122;302,272;227,347;167,407;62,527;2,857;167,1097;287,1202;497,1277;632,1292;812,1232;1112,1322;1067,1502;1217,1757;1262,1847;1202,2042;1352,2507;1352,2747;1382,2852;1697,2762;1862,2642;1937,2507;2012,2447;1997,2282;2192,2102;2237,2012;2282,1757;2267,1547;2372,1442;2507,1187;2552,1052;2447,1037;2177,857;2042,602;1952,392;2027,467;2327,902;2492,917;2552,842;2612,677;2627,512;2522,407;2417,482;2312,362;2237,197;2192,182;2282,212;2387,332;2717,452;2882,647;2927,647;3077,1037" o:connectangles="0,0,0,0,0,0,0,0,0,0,0,0,0,0,0,0,0,0,0,0,0,0,0,0,0,0,0,0,0,0,0,0,0,0,0,0,0,0,0,0,0,0,0,0,0,0,0,0,0,0,0,0,0,0,0"/>
                      <o:lock v:ext="edit" aspectratio="t"/>
                    </v:shape>
                    <v:shape id="Freeform 129" o:spid="_x0000_s1092" style="position:absolute;left:3511;top:1452;width:1535;height:1183;visibility:visible;mso-wrap-style:square;v-text-anchor:top" coordsize="1535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" path="m689,933v25,5,57,-3,75,15c775,959,760,982,749,993v-11,11,-30,10,-45,15c699,1023,683,1038,689,1053v7,17,29,23,45,30c825,1123,920,1117,1004,1173v104,-35,11,10,,-45c996,1086,1058,1075,1079,1068v128,43,59,26,210,45c1319,1123,1349,1133,1379,1143v15,5,30,10,45,15c1439,1163,1469,1173,1469,1173v15,-5,41,,45,-15c1535,1076,1491,1015,1424,993v-10,1,-278,34,-345,c1065,986,1071,962,1064,948v-8,-16,-20,-30,-30,-45c1049,893,1063,881,1079,873v14,-7,31,-7,45,-15c1156,840,1214,798,1214,798v139,17,145,32,285,15c1529,723,1520,801,1424,753v-16,-8,-16,-34,-30,-45c1350,673,1284,685,1229,678v-43,-29,-60,-55,-120,-15c1096,672,1099,693,1094,708v15,5,43,-1,45,15c1152,812,1115,811,1064,828v-40,-5,-86,7,-120,-15c929,803,989,778,974,768,940,746,894,758,854,753,747,717,782,749,734,678v-15,5,-38,1,-45,15c682,707,693,727,704,738v11,11,31,8,45,15c794,776,842,800,884,828v10,15,34,27,30,45c910,891,887,907,869,903v-35,-8,-60,-40,-90,-60c764,833,734,813,734,813v-25,-75,,-40,-105,-75c614,733,584,723,584,723v-84,14,-168,12,-240,60c323,845,316,920,239,933v-45,7,-90,10,-135,15c74,943,32,958,14,933,,914,36,827,44,798v6,-20,-5,-54,15,-60c131,716,209,728,284,723,264,664,246,638,194,603v35,-12,72,-16,105,-30c316,566,327,547,344,543v44,-11,90,-10,135,-15c500,383,459,423,614,423,592,358,591,340,524,318v-15,10,-27,27,-45,30c413,359,425,294,449,258v9,-13,30,-10,45,-15c521,202,522,189,569,168v29,-13,90,-30,90,-30c669,123,672,100,689,93v22,-9,78,40,90,45c808,151,869,168,869,168v65,-5,131,-2,195,-15c1080,150,1035,141,1019,138,979,131,939,128,899,123,843,85,783,69,719,48,704,43,687,42,674,33,625,,647,3,614,3e" filled="f" fillcolor="#dbe5f1 [660]" strokecolor="black [3213]" strokeweight=".25pt">
                      <v:path arrowok="t" o:connecttype="custom" o:connectlocs="764,948;704,1008;734,1083;1004,1128;1289,1113;1424,1158;1514,1158;1079,993;1034,903;1124,858;1499,813;1394,708;1109,663;1139,723;944,813;854,753;689,693;749,753;914,873;779,843;629,738;344,783;104,948;44,798;284,723;299,573;479,528;524,318;449,258;569,168;689,93;869,168;1019,138;719,48;614,3" o:connectangles="0,0,0,0,0,0,0,0,0,0,0,0,0,0,0,0,0,0,0,0,0,0,0,0,0,0,0,0,0,0,0,0,0,0,0"/>
                      <o:lock v:ext="edit" aspectratio="t"/>
                    </v:shape>
                    <v:shape id="Freeform 130" o:spid="_x0000_s1093" style="position:absolute;left:3690;top:1785;width:230;height:249;visibility:visible;mso-wrap-style:square;v-text-anchor:top" coordsize="23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" path="m,c20,5,43,4,60,15,75,25,77,47,90,60v13,13,30,20,45,30c209,201,230,173,120,195v-8,5,-72,54,-90,45c16,233,20,210,15,195,61,127,96,48,,xe" filled="f" fillcolor="#dbe5f1 [660]" strokecolor="black [3213]" strokeweight=".25pt">
                      <v:path arrowok="t" o:connecttype="custom" o:connectlocs="0,0;60,15;90,60;135,90;120,195;30,240;15,195;0,0" o:connectangles="0,0,0,0,0,0,0,0"/>
                      <o:lock v:ext="edit" aspectratio="t"/>
                    </v:shape>
                    <v:shape id="Freeform 131" o:spid="_x0000_s1094" style="position:absolute;left:3594;top:1792;width:69;height:204;visibility:visible;mso-wrap-style:square;v-text-anchor:top" coordsize="69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" path="m66,68v-5,35,1,73,-15,105c44,187,9,204,6,188,,157,26,128,36,98,69,,66,49,66,68xe" filled="f" fillcolor="#dbe5f1 [660]" strokecolor="black [3213]" strokeweight=".25pt">
                      <v:path arrowok="t" o:connecttype="custom" o:connectlocs="66,68;51,173;6,188;36,98;66,68" o:connectangles="0,0,0,0,0"/>
                      <o:lock v:ext="edit" aspectratio="t"/>
                    </v:shape>
                    <v:shape id="Freeform 132" o:spid="_x0000_s1095" style="position:absolute;left:5081;top:2039;width:294;height:406;visibility:visible;mso-wrap-style:square;v-text-anchor:top" coordsize="294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" path="m4,46v5,30,-2,65,15,90c40,166,109,196,109,196v28,84,77,161,150,210c269,391,286,379,289,361,294,331,224,241,214,226v-8,-12,-60,-90,-60,-90c124,126,64,106,64,106,59,91,59,73,49,61,,,4,21,4,46xe" filled="f" fillcolor="#dbe5f1 [660]" strokecolor="black [3213]" strokeweight=".25pt">
                      <v:path arrowok="t" o:connecttype="custom" o:connectlocs="4,46;19,136;109,196;259,406;289,361;214,226;154,136;64,106;49,61;4,46" o:connectangles="0,0,0,0,0,0,0,0,0,0"/>
                      <o:lock v:ext="edit" aspectratio="t"/>
                    </v:shape>
                    <v:shape id="Freeform 133" o:spid="_x0000_s1096" style="position:absolute;left:1515;top:3352;width:1003;height:2468;visibility:visible;mso-wrap-style:square;v-text-anchor:top" coordsize="1003,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" path="m,68c15,63,34,64,45,53,56,42,45,13,60,8,84,,110,18,135,23v15,10,28,23,45,30c199,61,224,55,240,68v25,20,22,121,45,150c296,232,314,241,330,248v29,13,90,30,90,30c459,337,463,374,480,443v5,19,24,81,45,90c557,547,595,543,630,548v79,26,36,2,105,105c753,679,795,673,825,683v15,5,30,10,45,15c904,709,960,758,960,758v10,15,27,27,30,45c1003,894,910,916,855,953v-5,150,17,303,-15,450c833,1434,750,1433,750,1433v-92,138,-23,340,-75,495c711,2035,723,1992,675,2063v28,42,52,90,75,135c757,2212,754,2232,765,2243v11,11,30,10,45,15c837,2340,818,2345,885,2378v14,7,30,10,45,15c948,2447,945,2422,945,2468e" filled="f" fillcolor="#d6e3bc [1302]" strokecolor="black [3213]" strokeweight=".25pt">
                      <v:path arrowok="t" o:connecttype="custom" o:connectlocs="0,68;45,53;60,8;135,23;180,53;240,68;285,218;330,248;420,278;480,443;525,533;630,548;735,653;825,683;870,698;960,758;990,803;855,953;840,1403;750,1433;675,1928;675,2063;750,2198;765,2243;810,2258;885,2378;930,2393;945,2468" o:connectangles="0,0,0,0,0,0,0,0,0,0,0,0,0,0,0,0,0,0,0,0,0,0,0,0,0,0,0,0"/>
                      <o:lock v:ext="edit" aspectratio="t"/>
                    </v:shape>
                    <v:shape id="Freeform 134" o:spid="_x0000_s1097" style="position:absolute;left:1488;top:3345;width:897;height:2430;visibility:visible;mso-wrap-style:square;v-text-anchor:top" coordsize="89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" path="m897,2430v-10,-15,-16,-33,-30,-45c840,2361,777,2325,777,2325,753,2252,719,2202,657,2160v-38,-113,13,26,-45,-90c580,2006,587,1993,522,1950v-55,-164,33,84,-45,-90c444,1787,452,1777,432,1710v-9,-30,-4,-72,-30,-90c372,1600,312,1560,312,1560v-30,-90,-60,-180,-90,-270c216,1273,192,1270,177,1260v-31,-125,7,-1,-45,-105c125,1141,125,1124,117,1110,99,1078,68,1054,57,1020,47,990,37,960,27,930,22,915,12,885,12,885,,587,12,298,12,e" filled="f" fillcolor="#d6e3bc [1302]" strokecolor="black [3213]" strokeweight=".25pt">
                      <v:path arrowok="t" o:connecttype="custom" o:connectlocs="897,2430;867,2385;777,2325;657,2160;612,2070;522,1950;477,1860;432,1710;402,1620;312,1560;222,1290;177,1260;132,1155;117,1110;57,1020;27,930;12,885;12,0" o:connectangles="0,0,0,0,0,0,0,0,0,0,0,0,0,0,0,0,0,0"/>
                      <o:lock v:ext="edit" aspectratio="t"/>
                    </v:shape>
                    <v:shape id="Freeform 135" o:spid="_x0000_s1098" style="position:absolute;left:2895;top:5970;width:1860;height:270;visibility:visible;mso-wrap-style:square;v-text-anchor:top" coordsize="186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" path="m,c46,11,70,10,105,45v13,13,16,33,30,45c207,153,230,152,315,180v64,21,114,53,180,75c510,260,540,270,540,270v20,-5,44,-1,60,-15c667,197,627,157,705,150v100,-9,200,-10,300,-15c1025,130,1045,126,1065,120v30,-9,90,-30,90,-30c1265,127,1214,112,1305,135v140,-11,271,-11,390,-90c1815,85,1675,25,1755,105v11,11,30,10,45,15c1852,103,1834,116,1860,90e" filled="f" fillcolor="#dbe5f1 [660]" strokecolor="black [3213]" strokeweight=".25pt">
                      <v:path arrowok="t" o:connecttype="custom" o:connectlocs="0,0;105,45;135,90;315,180;495,255;540,270;600,255;705,150;1005,135;1065,120;1155,90;1305,135;1695,45;1755,105;1800,120;1860,90" o:connectangles="0,0,0,0,0,0,0,0,0,0,0,0,0,0,0,0"/>
                      <o:lock v:ext="edit" aspectratio="t"/>
                    </v:shape>
                    <v:shape id="Freeform 136" o:spid="_x0000_s1099" style="position:absolute;left:1632;top:2955;width:124;height:154;visibility:visible;mso-wrap-style:square;v-text-anchor:top" coordsize="124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" path="m,45c5,60,4,79,15,90v25,25,90,60,90,60c67,,124,154,45,75,2,32,62,14,,45xe" fillcolor="#dbe5f1 [660]" strokecolor="black [3213]" strokeweight=".25pt">
                      <v:path arrowok="t" o:connecttype="custom" o:connectlocs="0,45;15,90;105,150;45,75;0,45" o:connectangles="0,0,0,0,0"/>
                      <o:lock v:ext="edit" aspectratio="t"/>
                    </v:shape>
                    <v:shape id="Freeform 137" o:spid="_x0000_s1100" style="position:absolute;left:1725;top:1695;width:1018;height:1065;visibility:visible;mso-wrap-style:square;v-text-anchor:top" coordsize="1018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" path="m,1065c15,1021,7,970,30,930v8,-14,30,-11,45,-15c144,898,181,894,240,855v21,-62,1,-136,30,-195c270,660,382,585,405,570v42,-28,89,-55,135,-75c569,482,630,465,630,465v12,-18,62,-130,75,-135c742,315,785,320,825,315v-5,15,-26,34,-15,45c821,371,844,356,855,345v48,-48,5,-164,45,-210c1018,,990,228,990,15e" filled="f" fillcolor="#d6e3bc [1302]" strokecolor="black [3213]" strokeweight=".25pt">
                      <v:path arrowok="t" o:connecttype="custom" o:connectlocs="0,1065;30,930;75,915;240,855;270,660;405,570;540,495;630,465;705,330;825,315;810,360;855,345;900,135;990,15" o:connectangles="0,0,0,0,0,0,0,0,0,0,0,0,0,0"/>
                      <o:lock v:ext="edit" aspectratio="t"/>
                    </v:shape>
                    <v:shape id="Freeform 138" o:spid="_x0000_s1101" style="position:absolute;left:2970;top:1455;width:1110;height:318;visibility:visible;mso-wrap-style:square;v-text-anchor:top" coordsize="1110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" path="m,270v15,10,27,27,45,30c151,318,25,219,105,195,210,163,325,185,435,180,515,153,590,122,660,75v5,-20,-5,-56,15,-60c750,2,1034,76,1110,e" filled="f" fillcolor="#dbe5f1 [660]" strokecolor="black [3213]" strokeweight=".25pt">
                      <v:path arrowok="t" o:connecttype="custom" o:connectlocs="0,270;45,300;105,195;435,180;660,75;675,15;1110,0" o:connectangles="0,0,0,0,0,0,0"/>
                      <o:lock v:ext="edit" aspectratio="t"/>
                    </v:shape>
                    <v:shape id="Freeform 139" o:spid="_x0000_s1102" style="position:absolute;left:5291;top:4302;width:405;height:604;visibility:visible;mso-wrap-style:square;v-text-anchor:top" coordsize="405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" path="m334,48c264,153,279,158,154,183,129,258,104,333,79,408v-6,17,-30,20,-45,30c50,601,,604,124,573v15,-4,30,-10,45,-15c179,528,181,494,199,468v29,-44,33,-40,45,-90c286,208,225,406,289,213v5,-15,2,-36,15,-45c319,158,334,148,349,138v10,-30,56,-72,30,-90c326,12,334,,334,48xe" filled="f" fillcolor="#dbe5f1 [660]" strokecolor="black [3213]" strokeweight=".25pt">
                      <v:path arrowok="t" o:connecttype="custom" o:connectlocs="334,48;154,183;79,408;34,438;124,573;169,558;199,468;244,378;289,213;304,168;349,138;379,48;334,48" o:connectangles="0,0,0,0,0,0,0,0,0,0,0,0,0"/>
                      <o:lock v:ext="edit" aspectratio="t"/>
                    </v:shape>
                  </v:group>
                  <v:shape id="AutoShape 143" o:spid="_x0000_s1103" type="#_x0000_t32" style="position:absolute;left:3939;top:2818;width:217;height:1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" strokecolor="black [3040]" strokeweight="1pt">
                    <v:stroke endarrow="block"/>
                  </v:shape>
                  <v:shape id="Text Box 145" o:spid="_x0000_s1104" type="#_x0000_t202" style="position:absolute;left:3328;top:3226;width:135;height: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" filled="f" stroked="f">
                    <v:textbox inset="0,0,0,0">
                      <w:txbxContent>
                        <w:p w14:paraId="14D5F470" w14:textId="77777777" w:rsidR="00797C6E" w:rsidRPr="00336C91" w:rsidRDefault="00797C6E" w:rsidP="00797C6E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r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46" o:spid="_x0000_s1105" type="#_x0000_t202" style="position:absolute;left:4194;top:2216;width:401;height:3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" filled="f" stroked="f">
                    <v:textbox inset="0,0,0,0">
                      <w:txbxContent>
                        <w:p w14:paraId="3234FE39" w14:textId="334F9927" w:rsidR="00797C6E" w:rsidRPr="00336C91" w:rsidRDefault="00000000" w:rsidP="00797C6E">
                          <m:oMathPara>
                            <m:oMath>
                              <m:groupChr>
                                <m:groupChrPr>
                                  <m:chr m:val="→"/>
                                  <m:pos m:val="top"/>
                                  <m:vertJc m:val="bot"/>
                                  <m:ctrlPr>
                                    <w:rPr>
                                      <w:rFonts w:ascii="Cambria Math" w:hAnsi="Times New Roman"/>
                                      <w:i/>
                                    </w:rPr>
                                  </m:ctrlPr>
                                </m:groupChr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Times New Roman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Times New Roman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Times New Roman"/>
                                        </w:rPr>
                                        <m:t>T</m:t>
                                      </m:r>
                                      <m:r>
                                        <w:rPr>
                                          <w:rFonts w:ascii="Cambria Math" w:hAnsi="Times New Roman"/>
                                        </w:rPr>
                                        <m:t>→</m:t>
                                      </m:r>
                                      <m:r>
                                        <w:rPr>
                                          <w:rFonts w:ascii="Cambria Math" w:hAnsi="Times New Roman"/>
                                        </w:rPr>
                                        <m:t>B</m:t>
                                      </m:r>
                                    </m:sub>
                                  </m:sSub>
                                </m:e>
                              </m:groupChr>
                            </m:oMath>
                          </m:oMathPara>
                        </w:p>
                      </w:txbxContent>
                    </v:textbox>
                  </v:shape>
                  <v:shape id="AutoShape 147" o:spid="_x0000_s1106" type="#_x0000_t32" style="position:absolute;left:4279;top:2529;width:237;height:20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" strokecolor="black [3213]" strokeweight="1.25pt">
                    <v:stroke endarrow="block"/>
                  </v:shape>
                </v:group>
                <v:shape id="Text Box 146" o:spid="_x0000_s1107" type="#_x0000_t202" style="position:absolute;left:5067;top:8305;width:5086;height:37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" filled="f" stroked="f">
                  <v:textbox inset="0,0,0,0">
                    <w:txbxContent>
                      <w:p w14:paraId="2BD50C3C" w14:textId="11001699" w:rsidR="004703EE" w:rsidRPr="00336C91" w:rsidRDefault="00000000" w:rsidP="004703EE">
                        <m:oMathPara>
                          <m:oMath>
                            <m:groupChr>
                              <m:groupChrPr>
                                <m:chr m:val="→"/>
                                <m:pos m:val="top"/>
                                <m:vertJc m:val="bot"/>
                                <m:ctrlPr>
                                  <w:rPr>
                                    <w:rFonts w:ascii="Cambria Math" w:hAnsi="Times New Roman"/>
                                    <w:i/>
                                  </w:rPr>
                                </m:ctrlPr>
                              </m:groupChr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Times New Roman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Times New Roman"/>
                                      </w:rPr>
                                      <m:t>B</m:t>
                                    </m:r>
                                    <m:r>
                                      <w:rPr>
                                        <w:rFonts w:ascii="Cambria Math" w:hAnsi="Times New Roman"/>
                                      </w:rPr>
                                      <m:t>→</m:t>
                                    </m:r>
                                    <m:r>
                                      <w:rPr>
                                        <w:rFonts w:ascii="Cambria Math" w:hAnsi="Times New Roman"/>
                                      </w:rPr>
                                      <m:t>T</m:t>
                                    </m:r>
                                  </m:sub>
                                </m:sSub>
                              </m:e>
                            </m:groupChr>
                          </m:oMath>
                        </m:oMathPara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E147EE">
        <w:t xml:space="preserve">Mêmes questions pour l’interaction entre la Terre et un </w:t>
      </w:r>
      <w:r w:rsidR="00E22DAF">
        <w:t>homme</w:t>
      </w:r>
      <w:r w:rsidR="00E147EE">
        <w:t xml:space="preserve"> de</w:t>
      </w:r>
      <w:r w:rsidR="001D1D53">
        <w:t xml:space="preserve"> </w:t>
      </w:r>
      <w:r w:rsidR="00E147EE">
        <w:t xml:space="preserve">masse </w:t>
      </w:r>
      <m:oMath>
        <m:r>
          <w:rPr>
            <w:rFonts w:ascii="Cambria Math" w:hAnsi="Cambria Math"/>
          </w:rPr>
          <m:t>m=70 kg</m:t>
        </m:r>
      </m:oMath>
      <w:r w:rsidR="00E147EE">
        <w:rPr>
          <w:rFonts w:eastAsiaTheme="minorEastAsia"/>
        </w:rPr>
        <w:t xml:space="preserve"> à la surface de la Terre.</w:t>
      </w:r>
      <w:r w:rsidR="00F52AB8">
        <w:rPr>
          <w:rFonts w:eastAsiaTheme="minorEastAsia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T→S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S→T</m:t>
            </m:r>
          </m:sub>
        </m:sSub>
        <m:r>
          <w:rPr>
            <w:rFonts w:ascii="Cambria Math" w:eastAsiaTheme="minorEastAsia" w:hAnsi="Cambria Math"/>
          </w:rPr>
          <m:t>=G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T</m:t>
                </m:r>
              </m:sub>
            </m:sSub>
            <m:r>
              <w:rPr>
                <w:rFonts w:ascii="Cambria Math" w:eastAsiaTheme="minorEastAsia" w:hAnsi="Cambria Math"/>
              </w:rPr>
              <m:t>m</m:t>
            </m:r>
          </m:num>
          <m:den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T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</m:den>
        </m:f>
      </m:oMath>
      <w:r w:rsidR="00E22DAF">
        <w:rPr>
          <w:rFonts w:eastAsiaTheme="minorEastAsia"/>
        </w:rPr>
        <w:t xml:space="preserve"> </w:t>
      </w:r>
      <w:r w:rsidR="00E22DAF">
        <w:rPr>
          <w:rFonts w:eastAsiaTheme="minorEastAsia"/>
        </w:rPr>
        <w:br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T→S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L→S</m:t>
            </m:r>
          </m:sub>
        </m:sSub>
        <m:r>
          <w:rPr>
            <w:rFonts w:ascii="Cambria Math" w:eastAsiaTheme="minorEastAsia" w:hAnsi="Cambria Math"/>
          </w:rPr>
          <m:t>=6,67×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-11</m:t>
            </m:r>
          </m:sup>
        </m:sSup>
        <m:r>
          <w:rPr>
            <w:rFonts w:ascii="Cambria Math" w:eastAsiaTheme="minorEastAsia" w:hAnsi="Cambria Math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5,98×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24</m:t>
                </m:r>
              </m:sup>
            </m:sSup>
            <m:r>
              <w:rPr>
                <w:rFonts w:ascii="Cambria Math" w:eastAsiaTheme="minorEastAsia" w:hAnsi="Cambria Math"/>
              </w:rPr>
              <m:t>×70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6,38×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6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=6,9×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N</m:t>
        </m:r>
      </m:oMath>
      <w:r w:rsidR="00E22DAF">
        <w:rPr>
          <w:rFonts w:eastAsiaTheme="minorEastAsia"/>
        </w:rPr>
        <w:t xml:space="preserve"> </w:t>
      </w:r>
      <w:r w:rsidR="00797C6E">
        <w:br/>
      </w:r>
    </w:p>
    <w:p w14:paraId="6EF80B5B" w14:textId="5A0182F0" w:rsidR="0073765C" w:rsidRPr="00E25CBE" w:rsidRDefault="0073765C" w:rsidP="0073765C">
      <w:r>
        <w:t>Données :</w:t>
      </w:r>
      <w:r>
        <w:br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T</m:t>
            </m:r>
          </m:sub>
        </m:sSub>
        <m:r>
          <w:rPr>
            <w:rFonts w:ascii="Cambria Math" w:hAnsi="Cambria Math"/>
          </w:rPr>
          <m:t>=5,98×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22</m:t>
            </m:r>
          </m:sup>
        </m:sSup>
        <m:r>
          <w:rPr>
            <w:rFonts w:ascii="Cambria Math" w:hAnsi="Cambria Math"/>
          </w:rPr>
          <m:t xml:space="preserve"> kg</m:t>
        </m:r>
      </m:oMath>
      <w:r w:rsidRPr="00E25CBE">
        <w:t xml:space="preserve">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L</m:t>
            </m:r>
          </m:sub>
        </m:sSub>
        <m:r>
          <w:rPr>
            <w:rFonts w:ascii="Cambria Math" w:hAnsi="Cambria Math"/>
          </w:rPr>
          <m:t>=7,34×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22</m:t>
            </m:r>
          </m:sup>
        </m:sSup>
        <m:r>
          <w:rPr>
            <w:rFonts w:ascii="Cambria Math" w:hAnsi="Cambria Math"/>
          </w:rPr>
          <m:t>kg</m:t>
        </m:r>
      </m:oMath>
      <w:r w:rsidRPr="00E25CBE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  <w:vertAlign w:val="subscript"/>
              </w:rPr>
              <m:t>S</m:t>
            </m:r>
          </m:sub>
        </m:sSub>
        <m:r>
          <w:rPr>
            <w:rFonts w:ascii="Cambria Math" w:hAnsi="Cambria Math"/>
          </w:rPr>
          <m:t>=1,99×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30</m:t>
            </m:r>
          </m:sup>
        </m:sSup>
        <m:r>
          <w:rPr>
            <w:rFonts w:ascii="Cambria Math" w:hAnsi="Cambria Math"/>
          </w:rPr>
          <m:t xml:space="preserve"> kg</m:t>
        </m:r>
      </m:oMath>
    </w:p>
    <w:p w14:paraId="3CD88DF5" w14:textId="61524524" w:rsidR="0073765C" w:rsidRDefault="0073765C" w:rsidP="0073765C">
      <w:r>
        <w:t xml:space="preserve">Distance centre de la Lune – centre de la Terre : </w:t>
      </w:r>
      <m:oMath>
        <m:r>
          <w:rPr>
            <w:rFonts w:ascii="Cambria Math" w:hAnsi="Cambria Math"/>
          </w:rPr>
          <m:t>d=3,84×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 xml:space="preserve"> km</m:t>
        </m:r>
      </m:oMath>
    </w:p>
    <w:p w14:paraId="5ACAB90F" w14:textId="0D68DAF4" w:rsidR="0073765C" w:rsidRDefault="0073765C" w:rsidP="0073765C">
      <w:r>
        <w:t xml:space="preserve">Distance centre du Soleil – centre de la Terre :   </w:t>
      </w:r>
      <m:oMath>
        <m:r>
          <w:rPr>
            <w:rFonts w:ascii="Cambria Math" w:hAnsi="Cambria Math"/>
          </w:rPr>
          <m:t>D=1,50×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 xml:space="preserve"> km</m:t>
        </m:r>
      </m:oMath>
    </w:p>
    <w:p w14:paraId="06B8AEC7" w14:textId="4DE116CA" w:rsidR="0068118A" w:rsidRPr="0068118A" w:rsidRDefault="0073765C" w:rsidP="0073765C">
      <w:pPr>
        <w:pStyle w:val="Titre3"/>
        <w:numPr>
          <w:ilvl w:val="0"/>
          <w:numId w:val="0"/>
        </w:numPr>
        <w:rPr>
          <w:rFonts w:eastAsia="Times New Roman"/>
        </w:rPr>
      </w:pPr>
      <w:r>
        <w:t>Rayon de la Terre :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  <w:vertAlign w:val="subscript"/>
              </w:rPr>
              <m:t>T</m:t>
            </m:r>
          </m:sub>
        </m:sSub>
        <m:r>
          <w:rPr>
            <w:rFonts w:ascii="Cambria Math" w:hAnsi="Cambria Math"/>
          </w:rPr>
          <m:t>=6,37×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km</m:t>
        </m:r>
      </m:oMath>
      <w:r>
        <w:br/>
      </w:r>
    </w:p>
    <w:p w14:paraId="7A8FED43" w14:textId="3D5F291A" w:rsidR="00D357DD" w:rsidRPr="002C1F8E" w:rsidRDefault="001718BC" w:rsidP="002C1F8E">
      <w:pPr>
        <w:pStyle w:val="Titre2"/>
        <w:rPr>
          <w:rFonts w:eastAsia="Times New Roman"/>
          <w:u w:val="single"/>
        </w:rPr>
      </w:pPr>
      <w:r w:rsidRPr="002C1F8E">
        <w:rPr>
          <w:u w:val="single"/>
        </w:rPr>
        <w:t>Champ gravitationnel terrestre :</w:t>
      </w:r>
    </w:p>
    <w:p w14:paraId="4B40A908" w14:textId="77777777" w:rsidR="000C3AC8" w:rsidRPr="000C3AC8" w:rsidRDefault="000C3AC8" w:rsidP="000C3AC8">
      <w:pPr>
        <w:rPr>
          <w:rFonts w:eastAsiaTheme="minorEastAsia"/>
          <w:lang w:eastAsia="en-US"/>
        </w:rPr>
      </w:pPr>
    </w:p>
    <w:p w14:paraId="4FE5A835" w14:textId="7100FF4B" w:rsidR="008B7F23" w:rsidRPr="001A072A" w:rsidRDefault="001718BC" w:rsidP="0068118A">
      <w:pPr>
        <w:pStyle w:val="Titre3"/>
        <w:numPr>
          <w:ilvl w:val="0"/>
          <w:numId w:val="18"/>
        </w:numPr>
      </w:pPr>
      <w:r>
        <w:t>A partir de</w:t>
      </w:r>
      <w:r w:rsidR="00147B14">
        <w:t xml:space="preserve"> l’expression de la force gravitationnelle</w:t>
      </w:r>
      <w:r>
        <w:t>, é</w:t>
      </w:r>
      <w:r w:rsidR="001C35B6">
        <w:t xml:space="preserve">tablir l’expression du champ gravitationnel </w:t>
      </w:r>
      <m:oMath>
        <m:r>
          <w:rPr>
            <w:rFonts w:ascii="Cambria Math" w:hAnsi="Cambria Math"/>
          </w:rPr>
          <m:t>g(r)</m:t>
        </m:r>
      </m:oMath>
      <w:r w:rsidR="00147B14" w:rsidRPr="0068118A">
        <w:rPr>
          <w:rFonts w:eastAsiaTheme="minorEastAsia"/>
        </w:rPr>
        <w:t xml:space="preserve"> </w:t>
      </w:r>
      <w:r w:rsidR="001C35B6">
        <w:t xml:space="preserve">exercé par la Terre à l’altitude </w:t>
      </w:r>
      <m:oMath>
        <m:r>
          <w:rPr>
            <w:rFonts w:ascii="Cambria Math" w:hAnsi="Cambria Math"/>
          </w:rPr>
          <m:t>h</m:t>
        </m:r>
      </m:oMath>
      <w:r w:rsidR="001C35B6">
        <w:t>.</w:t>
      </w:r>
      <w:r w:rsidR="00B15627">
        <w:t xml:space="preserve"> </w:t>
      </w:r>
      <w:r w:rsidR="001C35B6">
        <w:br/>
        <w:t>Calculer ce champ à la surface de la Terre</w:t>
      </w:r>
      <w:r>
        <w:t>.</w:t>
      </w:r>
      <w:r w:rsidR="001A072A">
        <w:br/>
      </w:r>
      <w:r w:rsidR="001A072A" w:rsidRPr="001A072A">
        <w:t>On donne :</w:t>
      </w:r>
      <w:r w:rsidR="001A072A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=5,98×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24</m:t>
            </m:r>
          </m:sup>
        </m:sSup>
        <m:r>
          <w:rPr>
            <w:rFonts w:ascii="Cambria Math" w:hAnsi="Cambria Math"/>
          </w:rPr>
          <m:t>kg</m:t>
        </m:r>
      </m:oMath>
      <w:r w:rsidR="001A072A" w:rsidRPr="0068118A">
        <w:rPr>
          <w:rFonts w:eastAsiaTheme="minorEastAsia"/>
        </w:rPr>
        <w:tab/>
      </w:r>
      <w:r w:rsidR="001A072A" w:rsidRPr="0068118A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  <m:r>
          <w:rPr>
            <w:rFonts w:ascii="Cambria Math" w:eastAsiaTheme="minorEastAsia" w:hAnsi="Cambria Math"/>
          </w:rPr>
          <m:t>=6370 km</m:t>
        </m:r>
      </m:oMath>
      <w:r w:rsidR="00D357DD" w:rsidRPr="001A072A">
        <w:br/>
      </w:r>
      <w:r w:rsidR="00D357DD" w:rsidRPr="001A072A">
        <w:br/>
      </w:r>
      <m:oMath>
        <m:r>
          <w:rPr>
            <w:rFonts w:ascii="Cambria Math" w:hAnsi="Cambria Math"/>
          </w:rPr>
          <m:t>F=G⋅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+h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082089" w:rsidRPr="0068118A">
        <w:rPr>
          <w:rFonts w:eastAsiaTheme="minorEastAsia"/>
        </w:rPr>
        <w:tab/>
        <w:t>or</w:t>
      </w:r>
      <w:r w:rsidR="00082089" w:rsidRPr="0068118A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g=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F</m:t>
            </m:r>
          </m:num>
          <m:den>
            <m:r>
              <w:rPr>
                <w:rFonts w:ascii="Cambria Math" w:eastAsiaTheme="minorEastAsia" w:hAnsi="Cambria Math"/>
              </w:rPr>
              <m:t>m</m:t>
            </m:r>
          </m:den>
        </m:f>
      </m:oMath>
      <w:r w:rsidR="009663AD" w:rsidRPr="0068118A">
        <w:rPr>
          <w:rFonts w:eastAsiaTheme="minorEastAsia"/>
        </w:rPr>
        <w:tab/>
      </w:r>
      <w:r w:rsidR="009663AD" w:rsidRPr="0068118A">
        <w:rPr>
          <w:rFonts w:eastAsiaTheme="minorEastAsia"/>
        </w:rPr>
        <w:tab/>
        <w:t>d’où</w:t>
      </w:r>
      <w:r w:rsidR="009663AD" w:rsidRPr="0068118A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g=G⋅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T</m:t>
                </m:r>
              </m:sub>
            </m:sSub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+h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="00163D17" w:rsidRPr="0068118A">
        <w:rPr>
          <w:rFonts w:eastAsiaTheme="minorEastAsia"/>
        </w:rPr>
        <w:br/>
        <w:t xml:space="preserve">Pour </w:t>
      </w:r>
      <m:oMath>
        <m:r>
          <w:rPr>
            <w:rFonts w:ascii="Cambria Math" w:eastAsiaTheme="minorEastAsia" w:hAnsi="Cambria Math"/>
          </w:rPr>
          <m:t>h=0</m:t>
        </m:r>
      </m:oMath>
      <w:r w:rsidR="00163D17" w:rsidRPr="0068118A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g(0)=6,67×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-11</m:t>
            </m:r>
          </m:sup>
        </m:sSup>
        <m:r>
          <w:rPr>
            <w:rFonts w:ascii="Cambria Math" w:eastAsiaTheme="minorEastAsia" w:hAnsi="Cambria Math"/>
          </w:rPr>
          <m:t>×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5,98×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6370×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</w:rPr>
          <m:t>=9,83 m⋅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s</m:t>
            </m:r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</m:oMath>
      <w:r w:rsidR="00D357DD" w:rsidRPr="001A072A">
        <w:br/>
      </w:r>
    </w:p>
    <w:p w14:paraId="46AEB8A2" w14:textId="7A7EEEB3" w:rsidR="00A224A8" w:rsidRDefault="00A224A8" w:rsidP="00D46592">
      <w:pPr>
        <w:pStyle w:val="Titre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72B6E2" wp14:editId="6246C08C">
                <wp:simplePos x="0" y="0"/>
                <wp:positionH relativeFrom="margin">
                  <wp:posOffset>4260215</wp:posOffset>
                </wp:positionH>
                <wp:positionV relativeFrom="paragraph">
                  <wp:posOffset>888365</wp:posOffset>
                </wp:positionV>
                <wp:extent cx="2308225" cy="2026920"/>
                <wp:effectExtent l="0" t="0" r="0" b="0"/>
                <wp:wrapSquare wrapText="bothSides"/>
                <wp:docPr id="101949155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8225" cy="2026920"/>
                          <a:chOff x="0" y="-220993"/>
                          <a:chExt cx="5138807" cy="4521848"/>
                        </a:xfrm>
                      </wpg:grpSpPr>
                      <pic:pic xmlns:pic="http://schemas.openxmlformats.org/drawingml/2006/picture">
                        <pic:nvPicPr>
                          <pic:cNvPr id="127" name="Image 12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42900"/>
                            <a:ext cx="4043044" cy="39579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Connecteur droit avec flèche 112"/>
                        <wps:cNvCnPr/>
                        <wps:spPr>
                          <a:xfrm>
                            <a:off x="3886200" y="2198370"/>
                            <a:ext cx="540000" cy="762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Zone de texte 114"/>
                        <wps:cNvSpPr txBox="1"/>
                        <wps:spPr>
                          <a:xfrm>
                            <a:off x="4304117" y="1737359"/>
                            <a:ext cx="715974" cy="8465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74E9B0" w14:textId="77777777" w:rsidR="00A224A8" w:rsidRPr="00A224A8" w:rsidRDefault="00000000" w:rsidP="00A224A8">
                              <w:pPr>
                                <w:rPr>
                                  <w:color w:val="4F81BD" w:themeColor="accent1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4F81BD" w:themeColor="accent1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4F81BD" w:themeColor="accent1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Zone de texte 115"/>
                        <wps:cNvSpPr txBox="1"/>
                        <wps:spPr>
                          <a:xfrm>
                            <a:off x="2865119" y="2202180"/>
                            <a:ext cx="2239771" cy="10957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22EDC6" w14:textId="77777777" w:rsidR="00A224A8" w:rsidRPr="00A224A8" w:rsidRDefault="00000000" w:rsidP="00A224A8">
                              <w:pPr>
                                <w:rPr>
                                  <w:color w:val="FF0000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P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=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F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+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Connecteur droit avec flèche 116"/>
                        <wps:cNvCnPr/>
                        <wps:spPr>
                          <a:xfrm flipH="1" flipV="1">
                            <a:off x="3131820" y="2198370"/>
                            <a:ext cx="754380" cy="762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Zone de texte 117"/>
                        <wps:cNvSpPr txBox="1"/>
                        <wps:spPr>
                          <a:xfrm>
                            <a:off x="3329941" y="34001"/>
                            <a:ext cx="604725" cy="8042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4759B2" w14:textId="77777777" w:rsidR="00A224A8" w:rsidRPr="00A224A8" w:rsidRDefault="00000000" w:rsidP="00A224A8">
                              <w:pPr>
                                <w:rPr>
                                  <w:color w:val="4F81BD" w:themeColor="accent1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4F81BD" w:themeColor="accent1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4F81BD" w:themeColor="accent1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Connecteur droit avec flèche 118"/>
                        <wps:cNvCnPr/>
                        <wps:spPr>
                          <a:xfrm>
                            <a:off x="3329940" y="918210"/>
                            <a:ext cx="360000" cy="762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0070C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19" name="Zone de texte 119"/>
                        <wps:cNvSpPr txBox="1"/>
                        <wps:spPr>
                          <a:xfrm>
                            <a:off x="2987038" y="1158241"/>
                            <a:ext cx="2151769" cy="7796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9321095" w14:textId="77777777" w:rsidR="00A224A8" w:rsidRPr="00A224A8" w:rsidRDefault="00000000" w:rsidP="00A224A8">
                              <w:pPr>
                                <w:rPr>
                                  <w:color w:val="FF0000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P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=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F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+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Connecteur droit avec flèche 120"/>
                        <wps:cNvCnPr/>
                        <wps:spPr>
                          <a:xfrm flipH="1">
                            <a:off x="2743200" y="925830"/>
                            <a:ext cx="548640" cy="97536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22" name="Forme libre : forme 122"/>
                        <wps:cNvSpPr/>
                        <wps:spPr>
                          <a:xfrm>
                            <a:off x="2301240" y="914400"/>
                            <a:ext cx="1371600" cy="982980"/>
                          </a:xfrm>
                          <a:custGeom>
                            <a:avLst/>
                            <a:gdLst>
                              <a:gd name="connsiteX0" fmla="*/ 0 w 1371600"/>
                              <a:gd name="connsiteY0" fmla="*/ 982980 h 982980"/>
                              <a:gd name="connsiteX1" fmla="*/ 472440 w 1371600"/>
                              <a:gd name="connsiteY1" fmla="*/ 975360 h 982980"/>
                              <a:gd name="connsiteX2" fmla="*/ 1371600 w 1371600"/>
                              <a:gd name="connsiteY2" fmla="*/ 0 h 9829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371600" h="982980">
                                <a:moveTo>
                                  <a:pt x="0" y="982980"/>
                                </a:moveTo>
                                <a:lnTo>
                                  <a:pt x="472440" y="975360"/>
                                </a:ln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Connecteur droit avec flèche 123"/>
                        <wps:cNvCnPr/>
                        <wps:spPr>
                          <a:xfrm>
                            <a:off x="1893570" y="461010"/>
                            <a:ext cx="45719" cy="1402080"/>
                          </a:xfrm>
                          <a:prstGeom prst="straightConnector1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24" name="Zone de texte 124"/>
                        <wps:cNvSpPr txBox="1"/>
                        <wps:spPr>
                          <a:xfrm>
                            <a:off x="1897380" y="678179"/>
                            <a:ext cx="1366655" cy="8007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8CBE5F" w14:textId="77777777" w:rsidR="00A224A8" w:rsidRPr="00A224A8" w:rsidRDefault="00000000" w:rsidP="00A224A8">
                              <w:pPr>
                                <w:rPr>
                                  <w:color w:val="FF0000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P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=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FF0000"/>
                                        </w:rPr>
                                        <m:t>F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Zone de texte 125"/>
                        <wps:cNvSpPr txBox="1"/>
                        <wps:spPr>
                          <a:xfrm>
                            <a:off x="1844041" y="-220993"/>
                            <a:ext cx="952500" cy="7086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77E94D" w14:textId="77777777" w:rsidR="00A224A8" w:rsidRPr="00A224A8" w:rsidRDefault="00000000" w:rsidP="00A224A8">
                              <w:pPr>
                                <w:rPr>
                                  <w:color w:val="4F81BD" w:themeColor="accent1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4F81BD" w:themeColor="accent1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4F81BD" w:themeColor="accent1"/>
                                        </w:rPr>
                                        <m:t>f</m:t>
                                      </m:r>
                                    </m:e>
                                  </m:acc>
                                  <m:r>
                                    <w:rPr>
                                      <w:rFonts w:ascii="Cambria Math" w:hAnsi="Cambria Math"/>
                                      <w:color w:val="4F81BD" w:themeColor="accent1"/>
                                    </w:rPr>
                                    <m:t>=</m:t>
                                  </m:r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4F81BD" w:themeColor="accent1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4F81BD" w:themeColor="accent1"/>
                                        </w:rPr>
                                        <m:t>0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72B6E2" id="Groupe 1" o:spid="_x0000_s1108" style="position:absolute;left:0;text-align:left;margin-left:335.45pt;margin-top:69.95pt;width:181.75pt;height:159.6pt;z-index:251660288;mso-position-horizontal-relative:margin;mso-position-vertical-relative:text;mso-width-relative:margin;mso-height-relative:margin" coordorigin=",-2209" coordsize="51388,45218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">
                <v:shape id="Image 127" o:spid="_x0000_s1109" type="#_x0000_t75" style="position:absolute;top:3429;width:40430;height:39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">
                  <v:imagedata r:id="rId11" o:title=""/>
                </v:shape>
                <v:shape id="Connecteur droit avec flèche 112" o:spid="_x0000_s1110" type="#_x0000_t32" style="position:absolute;left:38862;top:21983;width:5400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" strokecolor="#0070c0" strokeweight="2.25pt">
                  <v:stroke endarrow="block"/>
                </v:shape>
                <v:shape id="Zone de texte 114" o:spid="_x0000_s1111" type="#_x0000_t202" style="position:absolute;left:43041;top:17373;width:7159;height:8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prdxAAAANwAAAAPAAAAZHJzL2Rvd25yZXYueG1sRE9La8JA&#10;EL4X/A/LCN7qJmK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JN2mt3EAAAA3AAAAA8A&#10;AAAAAAAAAAAAAAAABwIAAGRycy9kb3ducmV2LnhtbFBLBQYAAAAAAwADALcAAAD4AgAAAAA=&#10;" filled="f" stroked="f" strokeweight=".5pt">
                  <v:textbox>
                    <w:txbxContent>
                      <w:p w14:paraId="6974E9B0" w14:textId="77777777" w:rsidR="00A224A8" w:rsidRPr="00A224A8" w:rsidRDefault="00000000" w:rsidP="00A224A8">
                        <w:pPr>
                          <w:rPr>
                            <w:color w:val="4F81BD" w:themeColor="accent1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color w:val="4F81BD" w:themeColor="accent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4F81BD" w:themeColor="accent1"/>
                                  </w:rPr>
                                  <m:t>f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Zone de texte 115" o:spid="_x0000_s1112" type="#_x0000_t202" style="position:absolute;left:28651;top:22021;width:22397;height:10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" filled="f" stroked="f" strokeweight=".5pt">
                  <v:textbox>
                    <w:txbxContent>
                      <w:p w14:paraId="4122EDC6" w14:textId="77777777" w:rsidR="00A224A8" w:rsidRPr="00A224A8" w:rsidRDefault="00000000" w:rsidP="00A224A8">
                        <w:pPr>
                          <w:rPr>
                            <w:color w:val="FF0000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P</m:t>
                                </m:r>
                              </m:e>
                            </m:acc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=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F</m:t>
                                </m:r>
                              </m:e>
                            </m:acc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+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f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onnecteur droit avec flèche 116" o:spid="_x0000_s1113" type="#_x0000_t32" style="position:absolute;left:31318;top:21983;width:7544;height:7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" strokecolor="red" strokeweight="2.25pt">
                  <v:stroke endarrow="block"/>
                </v:shape>
                <v:shape id="Zone de texte 117" o:spid="_x0000_s1114" type="#_x0000_t202" style="position:absolute;left:33299;top:340;width:6047;height:8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" filled="f" stroked="f" strokeweight=".5pt">
                  <v:textbox>
                    <w:txbxContent>
                      <w:p w14:paraId="074759B2" w14:textId="77777777" w:rsidR="00A224A8" w:rsidRPr="00A224A8" w:rsidRDefault="00000000" w:rsidP="00A224A8">
                        <w:pPr>
                          <w:rPr>
                            <w:color w:val="4F81BD" w:themeColor="accent1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color w:val="4F81BD" w:themeColor="accent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4F81BD" w:themeColor="accent1"/>
                                  </w:rPr>
                                  <m:t>f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onnecteur droit avec flèche 118" o:spid="_x0000_s1115" type="#_x0000_t32" style="position:absolute;left:33299;top:9182;width:3600;height: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" strokecolor="#0070c0" strokeweight="2.25pt">
                  <v:stroke endarrow="block"/>
                </v:shape>
                <v:shape id="Zone de texte 119" o:spid="_x0000_s1116" type="#_x0000_t202" style="position:absolute;left:29870;top:11582;width:21518;height:7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" filled="f" stroked="f" strokeweight=".5pt">
                  <v:textbox>
                    <w:txbxContent>
                      <w:p w14:paraId="19321095" w14:textId="77777777" w:rsidR="00A224A8" w:rsidRPr="00A224A8" w:rsidRDefault="00000000" w:rsidP="00A224A8">
                        <w:pPr>
                          <w:rPr>
                            <w:color w:val="FF0000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P</m:t>
                                </m:r>
                              </m:e>
                            </m:acc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=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F</m:t>
                                </m:r>
                              </m:e>
                            </m:acc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+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f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onnecteur droit avec flèche 120" o:spid="_x0000_s1117" type="#_x0000_t32" style="position:absolute;left:27432;top:9258;width:5486;height:975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" strokecolor="red" strokeweight="2.25pt">
                  <v:stroke endarrow="block"/>
                </v:shape>
                <v:shape id="Forme libre : forme 122" o:spid="_x0000_s1118" style="position:absolute;left:23012;top:9144;width:13716;height:9829;visibility:visible;mso-wrap-style:square;v-text-anchor:middle" coordsize="1371600,98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" path="m,982980r472440,-7620l1371600,e" filled="f" strokecolor="black [3213]" strokeweight="1pt">
                  <v:stroke dashstyle="dash"/>
                  <v:path arrowok="t" o:connecttype="custom" o:connectlocs="0,982980;472440,975360;1371600,0" o:connectangles="0,0,0"/>
                </v:shape>
                <v:shape id="Connecteur droit avec flèche 123" o:spid="_x0000_s1119" type="#_x0000_t32" style="position:absolute;left:18935;top:4610;width:457;height:140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" strokecolor="red" strokeweight="2.25pt">
                  <v:stroke endarrow="block"/>
                </v:shape>
                <v:shape id="Zone de texte 124" o:spid="_x0000_s1120" type="#_x0000_t202" style="position:absolute;left:18973;top:6781;width:13667;height:8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" filled="f" stroked="f" strokeweight=".5pt">
                  <v:textbox>
                    <w:txbxContent>
                      <w:p w14:paraId="5B8CBE5F" w14:textId="77777777" w:rsidR="00A224A8" w:rsidRPr="00A224A8" w:rsidRDefault="00000000" w:rsidP="00A224A8">
                        <w:pPr>
                          <w:rPr>
                            <w:color w:val="FF0000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P</m:t>
                                </m:r>
                              </m:e>
                            </m:acc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=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F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Zone de texte 125" o:spid="_x0000_s1121" type="#_x0000_t202" style="position:absolute;left:18440;top:-2209;width:9525;height:7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" filled="f" stroked="f" strokeweight=".5pt">
                  <v:textbox>
                    <w:txbxContent>
                      <w:p w14:paraId="0677E94D" w14:textId="77777777" w:rsidR="00A224A8" w:rsidRPr="00A224A8" w:rsidRDefault="00000000" w:rsidP="00A224A8">
                        <w:pPr>
                          <w:rPr>
                            <w:color w:val="4F81BD" w:themeColor="accent1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color w:val="4F81BD" w:themeColor="accent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4F81BD" w:themeColor="accent1"/>
                                  </w:rPr>
                                  <m:t>f</m:t>
                                </m:r>
                              </m:e>
                            </m:acc>
                            <m:r>
                              <w:rPr>
                                <w:rFonts w:ascii="Cambria Math" w:hAnsi="Cambria Math"/>
                                <w:color w:val="4F81BD" w:themeColor="accent1"/>
                              </w:rPr>
                              <m:t>=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color w:val="4F81BD" w:themeColor="accent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4F81BD" w:themeColor="accent1"/>
                                  </w:rPr>
                                  <m:t>0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A148DE">
        <w:t xml:space="preserve">On définit sur Terre le poids </w:t>
      </w:r>
      <m:oMath>
        <m:r>
          <w:rPr>
            <w:rFonts w:ascii="Cambria Math" w:hAnsi="Cambria Math"/>
          </w:rPr>
          <m:t>P</m:t>
        </m:r>
      </m:oMath>
      <w:r w:rsidR="00A148DE">
        <w:rPr>
          <w:rFonts w:eastAsiaTheme="minorEastAsia"/>
        </w:rPr>
        <w:t xml:space="preserve"> tel que </w:t>
      </w:r>
      <m:oMath>
        <m:r>
          <w:rPr>
            <w:rFonts w:ascii="Cambria Math" w:eastAsiaTheme="minorEastAsia" w:hAnsi="Cambria Math"/>
          </w:rPr>
          <m:t>P=m⋅g</m:t>
        </m:r>
      </m:oMath>
      <w:r w:rsidR="00147B14">
        <w:rPr>
          <w:rFonts w:eastAsiaTheme="minorEastAsia"/>
        </w:rPr>
        <w:t xml:space="preserve"> où </w:t>
      </w:r>
      <m:oMath>
        <m:r>
          <w:rPr>
            <w:rFonts w:ascii="Cambria Math" w:eastAsiaTheme="minorEastAsia" w:hAnsi="Cambria Math"/>
          </w:rPr>
          <m:t>g</m:t>
        </m:r>
      </m:oMath>
      <w:r w:rsidR="00147B14">
        <w:rPr>
          <w:rFonts w:eastAsiaTheme="minorEastAsia"/>
        </w:rPr>
        <w:t xml:space="preserve"> est appelé l’intensité de la pesanteur </w:t>
      </w:r>
      <w:r w:rsidR="002F5F69">
        <w:rPr>
          <w:rFonts w:eastAsiaTheme="minorEastAsia"/>
        </w:rPr>
        <w:t xml:space="preserve">dont on donne une valeur dans le formulaire </w:t>
      </w:r>
      <m:oMath>
        <m:r>
          <w:rPr>
            <w:rFonts w:ascii="Cambria Math" w:eastAsiaTheme="minorEastAsia" w:hAnsi="Cambria Math"/>
          </w:rPr>
          <m:t>g=9,81 m⋅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s</m:t>
            </m:r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</m:oMath>
      <w:r w:rsidR="006046D3">
        <w:rPr>
          <w:rFonts w:eastAsiaTheme="minorEastAsia"/>
        </w:rPr>
        <w:t>(à Munich).</w:t>
      </w:r>
      <w:r w:rsidR="002F5F69">
        <w:rPr>
          <w:rFonts w:eastAsiaTheme="minorEastAsia"/>
        </w:rPr>
        <w:br/>
      </w:r>
      <w:r w:rsidR="00305DF7">
        <w:rPr>
          <w:rFonts w:eastAsiaTheme="minorEastAsia"/>
        </w:rPr>
        <w:t>On peut approximativement</w:t>
      </w:r>
      <w:r w:rsidR="00BD2A7A">
        <w:rPr>
          <w:rFonts w:eastAsiaTheme="minorEastAsia"/>
        </w:rPr>
        <w:t xml:space="preserve"> considér</w:t>
      </w:r>
      <w:r w:rsidR="00A973C7">
        <w:rPr>
          <w:rFonts w:eastAsiaTheme="minorEastAsia"/>
        </w:rPr>
        <w:t>er</w:t>
      </w:r>
      <w:r w:rsidR="00BD2A7A">
        <w:rPr>
          <w:rFonts w:eastAsiaTheme="minorEastAsia"/>
        </w:rPr>
        <w:t xml:space="preserve"> que </w:t>
      </w:r>
      <m:oMath>
        <m:r>
          <w:rPr>
            <w:rFonts w:ascii="Cambria Math" w:eastAsiaTheme="minorEastAsia" w:hAnsi="Cambria Math"/>
          </w:rPr>
          <m:t>P≈F</m:t>
        </m:r>
      </m:oMath>
      <w:r w:rsidR="00A973C7">
        <w:rPr>
          <w:rFonts w:eastAsiaTheme="minorEastAsia"/>
        </w:rPr>
        <w:t xml:space="preserve"> ce qui a pour conséquence que </w:t>
      </w:r>
      <m:oMath>
        <m:r>
          <w:rPr>
            <w:rFonts w:ascii="Cambria Math" w:eastAsiaTheme="minorEastAsia" w:hAnsi="Cambria Math"/>
          </w:rPr>
          <m:t>g(0)≈g</m:t>
        </m:r>
      </m:oMath>
      <w:r w:rsidR="00A973C7">
        <w:rPr>
          <w:rFonts w:eastAsiaTheme="minorEastAsia"/>
        </w:rPr>
        <w:t>.</w:t>
      </w:r>
      <w:r w:rsidR="00A973C7">
        <w:rPr>
          <w:rFonts w:eastAsiaTheme="minorEastAsia"/>
        </w:rPr>
        <w:br/>
        <w:t xml:space="preserve">Expliquer </w:t>
      </w:r>
      <w:r w:rsidR="00B0024A">
        <w:rPr>
          <w:rFonts w:eastAsiaTheme="minorEastAsia"/>
        </w:rPr>
        <w:t>ce qu’on négli</w:t>
      </w:r>
      <w:r w:rsidR="008A1103">
        <w:rPr>
          <w:rFonts w:eastAsiaTheme="minorEastAsia"/>
        </w:rPr>
        <w:t>ge en faisant cette approximation</w:t>
      </w:r>
      <w:r w:rsidR="00BE4456">
        <w:rPr>
          <w:rFonts w:eastAsiaTheme="minorEastAsia"/>
        </w:rPr>
        <w:t>, en particulier l’écart entre la valeur</w:t>
      </w:r>
      <w:r w:rsidR="002749A5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g(0)</m:t>
        </m:r>
      </m:oMath>
      <w:r w:rsidR="00BE4456">
        <w:rPr>
          <w:rFonts w:eastAsiaTheme="minorEastAsia"/>
        </w:rPr>
        <w:t xml:space="preserve"> calculée et la valeur de </w:t>
      </w:r>
      <m:oMath>
        <m:r>
          <w:rPr>
            <w:rFonts w:ascii="Cambria Math" w:eastAsiaTheme="minorEastAsia" w:hAnsi="Cambria Math"/>
          </w:rPr>
          <m:t>g</m:t>
        </m:r>
      </m:oMath>
      <w:r w:rsidR="00BE4456">
        <w:rPr>
          <w:rFonts w:eastAsiaTheme="minorEastAsia"/>
        </w:rPr>
        <w:t xml:space="preserve"> donnée dans le formulaire.</w:t>
      </w:r>
      <w:r w:rsidR="002749A5">
        <w:rPr>
          <w:rFonts w:eastAsiaTheme="minorEastAsia"/>
        </w:rPr>
        <w:br/>
      </w:r>
      <w:r w:rsidR="002749A5">
        <w:rPr>
          <w:rFonts w:eastAsiaTheme="minorEastAsia"/>
        </w:rPr>
        <w:br/>
      </w:r>
      <w:r w:rsidR="00A042AF">
        <w:t>Approximation car on néglige le mouvement de rotation de la Terre sur elle-même.</w:t>
      </w:r>
      <w:r w:rsidR="00A042AF">
        <w:br/>
        <w:t>A cause</w:t>
      </w:r>
      <w:r w:rsidR="00742F03">
        <w:t xml:space="preserve"> de </w:t>
      </w:r>
      <w:r w:rsidR="00A042AF">
        <w:t xml:space="preserve">cette </w:t>
      </w:r>
      <w:r w:rsidR="00742F03">
        <w:t>rotation</w:t>
      </w:r>
      <w:r w:rsidR="00A042AF">
        <w:t>,</w:t>
      </w:r>
      <w:r w:rsidR="00742F03">
        <w:t xml:space="preserve"> l</w:t>
      </w:r>
      <w:r w:rsidR="00A20A3C">
        <w:t xml:space="preserve">es objets à la surface de la Terre subissent, en plus de l’attraction gravitationnelle, une force centrifuge qui a tendance à les éloigner du centre de leur trajectoire circulaire. Le poids correspond à la somme vectorielle de la force gravitationnelle et de </w:t>
      </w:r>
      <w:r w:rsidR="00A042AF">
        <w:t>cette</w:t>
      </w:r>
      <w:r w:rsidR="00A20A3C">
        <w:t xml:space="preserve"> force centrifuge.</w:t>
      </w:r>
      <w:r w:rsidR="00A042AF">
        <w:br/>
      </w:r>
      <w:r w:rsidR="00537E1E">
        <w:br/>
      </w:r>
    </w:p>
    <w:p w14:paraId="47FFE06A" w14:textId="577111EF" w:rsidR="00A224A8" w:rsidRDefault="00A224A8" w:rsidP="00F868FF">
      <w:pPr>
        <w:pStyle w:val="Titre3"/>
      </w:pPr>
      <w:r>
        <w:t xml:space="preserve">On considère que le champ gravitation est constant s’il ne diminue pas de plus de 1%. </w:t>
      </w:r>
      <w:r>
        <w:br/>
        <w:t>Peut-on considérer le champ gravitationnel a la valeur précédemment calculée :</w:t>
      </w:r>
    </w:p>
    <w:p w14:paraId="3E510E30" w14:textId="243FB294" w:rsidR="00A224A8" w:rsidRDefault="00311764" w:rsidP="00D9514A">
      <w:pPr>
        <w:pStyle w:val="Titre3"/>
        <w:numPr>
          <w:ilvl w:val="0"/>
          <w:numId w:val="7"/>
        </w:numPr>
      </w:pPr>
      <w:proofErr w:type="spellStart"/>
      <w:r>
        <w:t>q</w:t>
      </w:r>
      <w:r w:rsidR="00A224A8">
        <w:t>uelque</w:t>
      </w:r>
      <w:proofErr w:type="spellEnd"/>
      <w:r>
        <w:t xml:space="preserve"> </w:t>
      </w:r>
      <w:r w:rsidR="00A224A8">
        <w:t>soit l’endroit de la surface de la Terre où on se trouve ?</w:t>
      </w:r>
    </w:p>
    <w:p w14:paraId="469A0C72" w14:textId="62633EFA" w:rsidR="00A224A8" w:rsidRDefault="00A224A8" w:rsidP="00D9514A">
      <w:pPr>
        <w:pStyle w:val="Titre3"/>
        <w:numPr>
          <w:ilvl w:val="0"/>
          <w:numId w:val="7"/>
        </w:numPr>
      </w:pPr>
      <w:r>
        <w:t>à l’altitude à laquelle vole les avions de ligne</w:t>
      </w:r>
    </w:p>
    <w:p w14:paraId="36CA7165" w14:textId="1E7963F1" w:rsidR="00D46592" w:rsidRDefault="00A224A8" w:rsidP="00D9514A">
      <w:pPr>
        <w:pStyle w:val="Titre3"/>
        <w:numPr>
          <w:ilvl w:val="0"/>
          <w:numId w:val="7"/>
        </w:numPr>
        <w:rPr>
          <w:rFonts w:eastAsiaTheme="minorEastAsia"/>
          <w:iCs/>
        </w:rPr>
      </w:pPr>
      <w:r>
        <w:t>dans l’ISS (station spatiale internationale)</w:t>
      </w:r>
      <w:r>
        <w:br/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b>
                </m:sSub>
                <m:ctrlPr>
                  <w:rPr>
                    <w:rFonts w:ascii="Cambria Math" w:hAnsi="Cambria Math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h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b>
                </m:sSub>
              </m:e>
            </m:d>
          </m:den>
        </m:f>
        <m:r>
          <m:rPr>
            <m:sty m:val="p"/>
          </m:rPr>
          <w:rPr>
            <w:rFonts w:ascii="Cambria Math" w:eastAsiaTheme="minorEastAsia" w:hAnsi="Cambria Math"/>
          </w:rPr>
          <m:t>≥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100</m:t>
            </m:r>
          </m:den>
        </m:f>
      </m:oMath>
      <w:r w:rsidRPr="00931AC1">
        <w:rPr>
          <w:rFonts w:eastAsiaTheme="minorEastAsia"/>
        </w:rPr>
        <w:t xml:space="preserve"> </w:t>
      </w:r>
      <w:r w:rsidRPr="00931AC1">
        <w:rPr>
          <w:rFonts w:eastAsiaTheme="minorEastAsia"/>
        </w:rPr>
        <w:tab/>
      </w:r>
      <w:r w:rsidRPr="00931AC1">
        <w:rPr>
          <w:rFonts w:eastAsiaTheme="minorEastAsia"/>
        </w:rPr>
        <w:tab/>
        <w:t>soit</w:t>
      </w:r>
      <w:r w:rsidRPr="00931AC1"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h</m:t>
                </m:r>
              </m:e>
            </m:d>
          </m:num>
          <m:den>
            <m:r>
              <w:rPr>
                <w:rFonts w:ascii="Cambria Math" w:eastAsiaTheme="minorEastAsia" w:hAnsi="Cambria Math"/>
              </w:rPr>
              <m:t>g</m:t>
            </m:r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b>
                </m:sSub>
              </m:e>
            </m:d>
          </m:den>
        </m:f>
        <m:r>
          <m:rPr>
            <m:sty m:val="p"/>
          </m:rPr>
          <w:rPr>
            <w:rFonts w:ascii="Cambria Math" w:eastAsiaTheme="minorEastAsia" w:hAnsi="Cambria Math"/>
          </w:rPr>
          <m:t>≤0,99</m:t>
        </m:r>
      </m:oMath>
      <w:r w:rsidRPr="00931AC1"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G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+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h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G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b>
                </m:sSub>
              </m:num>
              <m:den>
                <m:sSubSup>
                  <m:sSubSupPr>
                    <m:ctrlPr>
                      <w:rPr>
                        <w:rFonts w:ascii="Cambria Math" w:eastAsiaTheme="minorEastAsia" w:hAnsi="Cambria Math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bSup>
              </m:den>
            </m:f>
          </m:den>
        </m:f>
        <m:r>
          <m:rPr>
            <m:sty m:val="p"/>
          </m:rPr>
          <w:rPr>
            <w:rFonts w:ascii="Cambria Math" w:eastAsiaTheme="minorEastAsia" w:hAnsi="Cambria Math"/>
          </w:rPr>
          <m:t>≤0,99</m:t>
        </m:r>
      </m:oMath>
      <w:r w:rsidRPr="00931AC1"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T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</w:rPr>
              <m:t>+</m:t>
            </m:r>
            <m:r>
              <w:rPr>
                <w:rFonts w:ascii="Cambria Math" w:eastAsiaTheme="minorEastAsia" w:hAnsi="Cambria Math"/>
              </w:rPr>
              <m:t>h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≤</m:t>
        </m:r>
        <m:rad>
          <m:radPr>
            <m:degHide m:val="1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0,99</m:t>
            </m:r>
          </m:e>
        </m:rad>
      </m:oMath>
      <w:r w:rsidRPr="00931AC1">
        <w:rPr>
          <w:rFonts w:eastAsiaTheme="minorEastAsia"/>
        </w:rPr>
        <w:br/>
      </w:r>
      <m:oMath>
        <m:r>
          <w:rPr>
            <w:rFonts w:ascii="Cambria Math" w:hAnsi="Cambria Math"/>
          </w:rPr>
          <m:t>h</m:t>
        </m:r>
        <m:r>
          <m:rPr>
            <m:sty m:val="p"/>
          </m:rPr>
          <w:rPr>
            <w:rFonts w:ascii="Cambria Math" w:hAnsi="Cambria Math"/>
          </w:rPr>
          <m:t xml:space="preserve">≥32,1 </m:t>
        </m:r>
        <m:r>
          <w:rPr>
            <w:rFonts w:ascii="Cambria Math" w:hAnsi="Cambria Math"/>
          </w:rPr>
          <m:t>km</m:t>
        </m:r>
      </m:oMath>
      <w:r>
        <w:rPr>
          <w:rFonts w:eastAsiaTheme="minorEastAsia"/>
          <w:iCs/>
        </w:rPr>
        <w:t xml:space="preserve"> </w:t>
      </w:r>
      <w:r>
        <w:rPr>
          <w:rFonts w:eastAsiaTheme="minorEastAsia"/>
          <w:iCs/>
        </w:rPr>
        <w:br/>
        <w:t>Dans l’ISS, le champ gravitationnel est plus faible.</w:t>
      </w:r>
      <w:r w:rsidR="00DC3E85">
        <w:rPr>
          <w:rFonts w:eastAsiaTheme="minorEastAsia"/>
          <w:iCs/>
        </w:rPr>
        <w:br/>
      </w:r>
    </w:p>
    <w:p w14:paraId="1958322D" w14:textId="289DD980" w:rsidR="007F3289" w:rsidRDefault="007F3289" w:rsidP="00386AED">
      <w:pPr>
        <w:pStyle w:val="Titre3"/>
      </w:pPr>
      <w:r>
        <w:lastRenderedPageBreak/>
        <w:t>Comparer le</w:t>
      </w:r>
      <w:r w:rsidR="00CC19CD">
        <w:t>s</w:t>
      </w:r>
      <w:r>
        <w:t xml:space="preserve"> champ</w:t>
      </w:r>
      <w:r w:rsidR="00CC19CD">
        <w:t>s</w:t>
      </w:r>
      <w:r>
        <w:t xml:space="preserve"> g</w:t>
      </w:r>
      <w:r w:rsidR="00CC19CD">
        <w:t>r</w:t>
      </w:r>
      <w:r>
        <w:t>avitationnel</w:t>
      </w:r>
      <w:r w:rsidR="00CC19CD">
        <w:t>s à la surface de la Terre et à la surface de la Lune.</w:t>
      </w:r>
      <w:r w:rsidR="00CC19CD">
        <w:br/>
        <w:t>On donne :</w:t>
      </w:r>
      <w:r w:rsidR="00CC19CD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=7,4×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22</m:t>
            </m:r>
          </m:sup>
        </m:sSup>
        <m:r>
          <w:rPr>
            <w:rFonts w:ascii="Cambria Math" w:hAnsi="Cambria Math"/>
          </w:rPr>
          <m:t>kg</m:t>
        </m:r>
      </m:oMath>
      <w:r w:rsidR="002019DF">
        <w:rPr>
          <w:rFonts w:eastAsiaTheme="minorEastAsia"/>
        </w:rPr>
        <w:tab/>
      </w:r>
      <w:r w:rsidR="002019DF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  <m:r>
          <w:rPr>
            <w:rFonts w:ascii="Cambria Math" w:eastAsiaTheme="minorEastAsia" w:hAnsi="Cambria Math"/>
          </w:rPr>
          <m:t>=1740 km</m:t>
        </m:r>
      </m:oMath>
      <w:r w:rsidR="00E257CA">
        <w:rPr>
          <w:rFonts w:eastAsiaTheme="minorEastAsia"/>
        </w:rPr>
        <w:br/>
      </w:r>
      <w:r w:rsidR="00E257CA">
        <w:rPr>
          <w:rFonts w:eastAsiaTheme="minorEastAsia"/>
        </w:rPr>
        <w:br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=G⋅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</m:num>
          <m:den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R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w:rPr>
                    <w:rFonts w:ascii="Cambria Math" w:hAnsi="Cambria Math"/>
                  </w:rPr>
                  <m:t>T</m:t>
                </m:r>
                <m:ctrlPr>
                  <w:rPr>
                    <w:rFonts w:ascii="Cambria Math" w:hAnsi="Cambria Math"/>
                    <w:i/>
                  </w:rPr>
                </m:ctrlP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</m:den>
        </m:f>
      </m:oMath>
      <w:r w:rsidR="00457776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g</m:t>
            </m:r>
          </m:e>
          <m:sub>
            <m:r>
              <w:rPr>
                <w:rFonts w:ascii="Cambria Math" w:eastAsiaTheme="minorEastAsia" w:hAnsi="Cambria Math"/>
              </w:rPr>
              <m:t>L</m:t>
            </m:r>
          </m:sub>
        </m:sSub>
        <m:r>
          <w:rPr>
            <w:rFonts w:ascii="Cambria Math" w:eastAsiaTheme="minorEastAsia" w:hAnsi="Cambria Math"/>
          </w:rPr>
          <m:t>=G⋅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L</m:t>
                </m:r>
              </m:sub>
            </m:sSub>
          </m:num>
          <m:den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L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</m:den>
        </m:f>
      </m:oMath>
      <w:r w:rsidR="00457776">
        <w:rPr>
          <w:rFonts w:eastAsiaTheme="minorEastAsia"/>
        </w:rPr>
        <w:tab/>
      </w:r>
      <w:r w:rsidR="00457776"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L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L</m:t>
                </m:r>
              </m:sub>
            </m:sSub>
          </m:den>
        </m:f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L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/>
                    <w:i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T</m:t>
                </m:r>
              </m:sub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bSup>
          </m:den>
        </m:f>
      </m:oMath>
      <w:r w:rsidR="00FA7163">
        <w:rPr>
          <w:rFonts w:eastAsiaTheme="minorEastAsia"/>
        </w:rPr>
        <w:tab/>
        <w:t>A.N.</w:t>
      </w:r>
      <w:r w:rsidR="00FA7163"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L</m:t>
                </m:r>
              </m:sub>
            </m:sSub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598</m:t>
            </m:r>
          </m:num>
          <m:den>
            <m:r>
              <w:rPr>
                <w:rFonts w:ascii="Cambria Math" w:eastAsiaTheme="minorEastAsia" w:hAnsi="Cambria Math"/>
              </w:rPr>
              <m:t>7,4</m:t>
            </m:r>
          </m:den>
        </m:f>
        <m:r>
          <w:rPr>
            <w:rFonts w:ascii="Cambria Math" w:eastAsiaTheme="minorEastAsia" w:hAnsi="Cambria Math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1740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6370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=6</m:t>
        </m:r>
      </m:oMath>
      <w:r w:rsidR="00D41FF5">
        <w:rPr>
          <w:rFonts w:eastAsiaTheme="minorEastAsia"/>
        </w:rPr>
        <w:t>,0</w:t>
      </w:r>
      <w:r w:rsidR="00457776">
        <w:rPr>
          <w:rFonts w:eastAsiaTheme="minorEastAsia"/>
        </w:rPr>
        <w:br/>
      </w:r>
      <w:r w:rsidR="00D41FF5">
        <w:rPr>
          <w:rFonts w:eastAsiaTheme="minorEastAsia"/>
        </w:rPr>
        <w:t>Le champ de pesanteur sur la Lune est 6 fois plus faible que sur la Terre.</w:t>
      </w:r>
      <w:r w:rsidR="00D41FF5">
        <w:rPr>
          <w:rFonts w:eastAsiaTheme="minorEastAsia"/>
        </w:rPr>
        <w:br/>
      </w:r>
      <w:r w:rsidR="00457776">
        <w:rPr>
          <w:rFonts w:eastAsiaTheme="minorEastAsia"/>
        </w:rPr>
        <w:t xml:space="preserve"> </w:t>
      </w:r>
      <w:r>
        <w:t xml:space="preserve"> </w:t>
      </w:r>
    </w:p>
    <w:p w14:paraId="088DF40B" w14:textId="5FDCD794" w:rsidR="00386AED" w:rsidRPr="00386AED" w:rsidRDefault="00661CE7" w:rsidP="00386AED">
      <w:pPr>
        <w:pStyle w:val="Titre3"/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4931D471" wp14:editId="6239A9DA">
            <wp:simplePos x="0" y="0"/>
            <wp:positionH relativeFrom="margin">
              <wp:align>right</wp:align>
            </wp:positionH>
            <wp:positionV relativeFrom="paragraph">
              <wp:posOffset>24130</wp:posOffset>
            </wp:positionV>
            <wp:extent cx="2423160" cy="1775460"/>
            <wp:effectExtent l="0" t="0" r="0" b="0"/>
            <wp:wrapSquare wrapText="bothSides"/>
            <wp:docPr id="1927304420" name="Image 109" descr="TP Kepler Hal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P Kepler Halle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5858" w:rsidRPr="00BC02E4">
        <w:t>La comète C/2020 F3 (</w:t>
      </w:r>
      <w:proofErr w:type="spellStart"/>
      <w:r w:rsidR="00715858" w:rsidRPr="00BC02E4">
        <w:t>Neowise</w:t>
      </w:r>
      <w:proofErr w:type="spellEnd"/>
      <w:r w:rsidR="00715858" w:rsidRPr="00BC02E4">
        <w:t xml:space="preserve">) a été la comète de l'été 2020. Une comète est un objet qui tourne autour du soleil sur une orbite très elliptique. </w:t>
      </w:r>
      <w:proofErr w:type="spellStart"/>
      <w:r w:rsidR="00715858" w:rsidRPr="00BC02E4">
        <w:t>Neowise</w:t>
      </w:r>
      <w:proofErr w:type="spellEnd"/>
      <w:r w:rsidR="00715858" w:rsidRPr="00BC02E4">
        <w:t xml:space="preserve"> a un périhélie (point de la trajectoire le plus proche du Soleil) de 0,295 UA, et un aphélie (point de la trajectoire le plus éloigné du Soleil) de 538 UA.</w:t>
      </w:r>
      <w:r w:rsidR="00C45425">
        <w:br/>
      </w:r>
      <w:r w:rsidR="00C45425">
        <w:br/>
      </w:r>
      <w:r w:rsidR="00C45425" w:rsidRPr="00C45425">
        <w:rPr>
          <w:rFonts w:cstheme="minorHAnsi"/>
          <w:bCs/>
          <w:lang w:eastAsia="en-GB"/>
        </w:rPr>
        <w:t xml:space="preserve">Etablir l’expression du champ gravitationnel agissant sur </w:t>
      </w:r>
      <w:proofErr w:type="spellStart"/>
      <w:r w:rsidR="00C45425" w:rsidRPr="00C45425">
        <w:rPr>
          <w:rFonts w:cstheme="minorHAnsi"/>
          <w:bCs/>
          <w:lang w:eastAsia="en-GB"/>
        </w:rPr>
        <w:t>Neowise</w:t>
      </w:r>
      <w:proofErr w:type="spellEnd"/>
      <w:r w:rsidR="00C45425" w:rsidRPr="00C45425">
        <w:rPr>
          <w:rFonts w:cstheme="minorHAnsi"/>
          <w:bCs/>
          <w:lang w:eastAsia="en-GB"/>
        </w:rPr>
        <w:t xml:space="preserve">. </w:t>
      </w:r>
      <w:r w:rsidR="00C45425" w:rsidRPr="00C45425">
        <w:rPr>
          <w:rFonts w:cstheme="minorHAnsi"/>
          <w:bCs/>
          <w:lang w:eastAsia="en-GB"/>
        </w:rPr>
        <w:br/>
        <w:t>Calculer la valeur de ce champ au périhélie et à l'aphélie.</w:t>
      </w:r>
      <w:r w:rsidR="00C45425">
        <w:rPr>
          <w:rFonts w:cstheme="minorHAnsi"/>
          <w:bCs/>
          <w:lang w:eastAsia="en-GB"/>
        </w:rPr>
        <w:br/>
      </w:r>
      <w:r w:rsidR="00C45425">
        <w:rPr>
          <w:rFonts w:cstheme="minorHAnsi"/>
          <w:bCs/>
          <w:lang w:eastAsia="en-GB"/>
        </w:rPr>
        <w:br/>
        <w:t>Données :</w:t>
      </w:r>
      <w:r w:rsidR="00980AAE">
        <w:rPr>
          <w:rFonts w:cstheme="minorHAnsi"/>
          <w:bCs/>
          <w:lang w:eastAsia="en-GB"/>
        </w:rPr>
        <w:t xml:space="preserve"> </w:t>
      </w:r>
      <w:r w:rsidR="00F0763F">
        <w:rPr>
          <w:rFonts w:cstheme="minorHAnsi"/>
          <w:bCs/>
          <w:lang w:eastAsia="en-GB"/>
        </w:rPr>
        <w:tab/>
      </w:r>
      <w:r w:rsidR="00F0763F">
        <w:rPr>
          <w:rFonts w:cstheme="minorHAnsi"/>
          <w:bCs/>
          <w:lang w:eastAsia="en-GB"/>
        </w:rPr>
        <w:tab/>
      </w:r>
      <w:r w:rsidR="00F0763F">
        <w:rPr>
          <w:rFonts w:cstheme="minorHAnsi"/>
          <w:bCs/>
          <w:lang w:eastAsia="en-GB"/>
        </w:rPr>
        <w:br/>
      </w:r>
      <m:oMath>
        <m:r>
          <w:rPr>
            <w:rFonts w:ascii="Cambria Math" w:cstheme="minorHAnsi"/>
            <w:szCs w:val="24"/>
          </w:rPr>
          <m:t>1</m:t>
        </m:r>
        <m:r>
          <w:rPr>
            <w:rFonts w:ascii="Cambria Math" w:cstheme="minorHAnsi"/>
            <w:szCs w:val="24"/>
          </w:rPr>
          <m:t> </m:t>
        </m:r>
        <m:r>
          <m:rPr>
            <m:nor/>
          </m:rPr>
          <w:rPr>
            <w:rFonts w:ascii="Cambria Math" w:cstheme="minorHAnsi"/>
            <w:szCs w:val="24"/>
          </w:rPr>
          <m:t>UA</m:t>
        </m:r>
        <m:r>
          <m:rPr>
            <m:sty m:val="p"/>
          </m:rPr>
          <w:rPr>
            <w:rFonts w:ascii="Cambria Math" w:cstheme="minorHAnsi"/>
            <w:szCs w:val="24"/>
          </w:rPr>
          <m:t>=1,50</m:t>
        </m:r>
        <m:r>
          <m:rPr>
            <m:sty m:val="p"/>
          </m:rPr>
          <w:rPr>
            <w:rFonts w:ascii="Cambria Math" w:cstheme="minorHAnsi"/>
            <w:szCs w:val="24"/>
          </w:rPr>
          <m:t>×</m:t>
        </m:r>
        <m:r>
          <m:rPr>
            <m:sty m:val="p"/>
          </m:rPr>
          <w:rPr>
            <w:rFonts w:ascii="Cambria Math" w:cstheme="minorHAnsi"/>
            <w:szCs w:val="24"/>
          </w:rPr>
          <m:t>1</m:t>
        </m:r>
        <m:sSup>
          <m:sSupPr>
            <m:ctrlPr>
              <w:rPr>
                <w:rFonts w:ascii="Cambria Math" w:hAnsi="Cambria Math" w:cstheme="minorHAnsi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cstheme="minorHAnsi"/>
                <w:szCs w:val="24"/>
              </w:rPr>
              <m:t>0</m:t>
            </m:r>
          </m:e>
          <m:sup>
            <m:r>
              <w:rPr>
                <w:rFonts w:ascii="Cambria Math" w:cstheme="minorHAnsi"/>
                <w:szCs w:val="24"/>
              </w:rPr>
              <m:t>11</m:t>
            </m:r>
            <m:ctrlPr>
              <w:rPr>
                <w:rFonts w:ascii="Cambria Math" w:hAnsi="Cambria Math" w:cstheme="minorHAnsi"/>
                <w:i/>
                <w:szCs w:val="24"/>
              </w:rPr>
            </m:ctrlPr>
          </m:sup>
        </m:sSup>
        <m:r>
          <m:rPr>
            <m:nor/>
          </m:rPr>
          <w:rPr>
            <w:rFonts w:ascii="Cambria Math" w:cstheme="minorHAnsi"/>
            <w:szCs w:val="24"/>
          </w:rPr>
          <m:t xml:space="preserve"> m</m:t>
        </m:r>
      </m:oMath>
      <w:r w:rsidR="00F0763F">
        <w:rPr>
          <w:rFonts w:eastAsiaTheme="minorEastAsia" w:cstheme="minorHAnsi"/>
          <w:szCs w:val="24"/>
        </w:rPr>
        <w:t xml:space="preserve"> </w:t>
      </w:r>
      <w:r w:rsidR="00F0763F">
        <w:rPr>
          <w:rFonts w:eastAsiaTheme="minorEastAsia" w:cstheme="minorHAnsi"/>
          <w:szCs w:val="24"/>
        </w:rPr>
        <w:br/>
        <w:t>Masse de la Terre :</w:t>
      </w:r>
      <w:r w:rsidR="00F0763F">
        <w:rPr>
          <w:rFonts w:eastAsiaTheme="minorEastAsia" w:cstheme="minorHAnsi"/>
          <w:szCs w:val="24"/>
        </w:rPr>
        <w:tab/>
      </w:r>
      <m:oMath>
        <m:r>
          <w:rPr>
            <w:rFonts w:ascii="Cambria Math" w:eastAsiaTheme="minorEastAsia" w:hAnsi="Cambria Math" w:cstheme="minorHAnsi"/>
            <w:szCs w:val="24"/>
          </w:rPr>
          <m:t>M=1,99×</m:t>
        </m:r>
        <m:sSup>
          <m:sSupPr>
            <m:ctrlPr>
              <w:rPr>
                <w:rFonts w:ascii="Cambria Math" w:eastAsiaTheme="minorEastAsia" w:hAnsi="Cambria Math" w:cstheme="minorHAnsi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  <w:szCs w:val="24"/>
              </w:rPr>
              <m:t>30</m:t>
            </m:r>
          </m:sup>
        </m:sSup>
        <m:r>
          <w:rPr>
            <w:rFonts w:ascii="Cambria Math" w:eastAsiaTheme="minorEastAsia" w:hAnsi="Cambria Math" w:cstheme="minorHAnsi"/>
            <w:szCs w:val="24"/>
          </w:rPr>
          <m:t xml:space="preserve"> kg</m:t>
        </m:r>
      </m:oMath>
      <w:r w:rsidR="00386AED">
        <w:rPr>
          <w:rFonts w:eastAsiaTheme="minorEastAsia" w:cstheme="minorHAnsi"/>
          <w:szCs w:val="24"/>
        </w:rPr>
        <w:br/>
      </w:r>
      <w:r w:rsidR="00386AED">
        <w:rPr>
          <w:rFonts w:eastAsiaTheme="minorEastAsia" w:cstheme="minorHAnsi"/>
          <w:szCs w:val="24"/>
        </w:rPr>
        <w:br/>
      </w:r>
      <m:oMath>
        <m:r>
          <w:rPr>
            <w:rFonts w:ascii="Cambria Math" w:eastAsia="Calibri" w:cstheme="minorHAnsi"/>
          </w:rPr>
          <m:t>g(r)=</m:t>
        </m:r>
        <m:f>
          <m:fPr>
            <m:ctrlPr>
              <w:rPr>
                <w:rFonts w:ascii="Cambria Math" w:eastAsia="Calibri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="Calibri" w:cstheme="minorHAnsi"/>
                  </w:rPr>
                  <m:t>F</m:t>
                </m:r>
              </m:e>
              <m:sub>
                <m:r>
                  <w:rPr>
                    <w:rFonts w:ascii="Cambria Math" w:eastAsia="Calibri" w:cstheme="minorHAnsi"/>
                  </w:rPr>
                  <m:t>G</m:t>
                </m:r>
              </m:sub>
            </m:sSub>
          </m:num>
          <m:den>
            <m:r>
              <w:rPr>
                <w:rFonts w:ascii="Cambria Math" w:eastAsia="Calibri" w:cstheme="minorHAnsi"/>
              </w:rPr>
              <m:t>m</m:t>
            </m:r>
          </m:den>
        </m:f>
        <m:r>
          <w:rPr>
            <w:rFonts w:ascii="Cambria Math" w:eastAsia="Calibri" w:cstheme="minorHAnsi"/>
          </w:rPr>
          <m:t>;</m:t>
        </m:r>
        <m:r>
          <w:rPr>
            <w:rFonts w:ascii="Cambria Math" w:eastAsia="Calibri" w:cstheme="minorHAnsi"/>
          </w:rPr>
          <m:t>   </m:t>
        </m:r>
        <m:sSub>
          <m:sSubPr>
            <m:ctrlPr>
              <w:rPr>
                <w:rFonts w:ascii="Cambria Math" w:eastAsia="Calibri" w:hAnsi="Cambria Math" w:cstheme="minorHAnsi"/>
                <w:i/>
              </w:rPr>
            </m:ctrlPr>
          </m:sSubPr>
          <m:e>
            <m:r>
              <w:rPr>
                <w:rFonts w:ascii="Cambria Math" w:eastAsia="Calibri" w:cstheme="minorHAnsi"/>
              </w:rPr>
              <m:t>F</m:t>
            </m:r>
          </m:e>
          <m:sub>
            <m:r>
              <w:rPr>
                <w:rFonts w:ascii="Cambria Math" w:eastAsia="Calibri" w:cstheme="minorHAnsi"/>
              </w:rPr>
              <m:t>G</m:t>
            </m:r>
          </m:sub>
        </m:sSub>
        <m:r>
          <w:rPr>
            <w:rFonts w:ascii="Cambria Math" w:eastAsia="Calibri" w:cstheme="minorHAnsi"/>
          </w:rPr>
          <m:t>=G</m:t>
        </m:r>
        <m:f>
          <m:fPr>
            <m:ctrlPr>
              <w:rPr>
                <w:rFonts w:ascii="Cambria Math" w:eastAsia="Calibri" w:hAnsi="Cambria Math" w:cstheme="minorHAnsi"/>
                <w:i/>
              </w:rPr>
            </m:ctrlPr>
          </m:fPr>
          <m:num>
            <m:r>
              <w:rPr>
                <w:rFonts w:ascii="Cambria Math" w:eastAsia="Calibri" w:cstheme="minorHAnsi"/>
              </w:rPr>
              <m:t>m</m:t>
            </m:r>
            <m:r>
              <w:rPr>
                <w:rFonts w:ascii="Cambria Math" w:eastAsia="Calibri" w:hAnsi="Cambria Math" w:cs="Cambria Math"/>
              </w:rPr>
              <m:t>⋅</m:t>
            </m:r>
            <m:r>
              <w:rPr>
                <w:rFonts w:ascii="Cambria Math" w:eastAsia="Calibri" w:cstheme="minorHAnsi"/>
              </w:rPr>
              <m:t>M</m:t>
            </m:r>
          </m:num>
          <m:den>
            <m:sSup>
              <m:sSupPr>
                <m:ctrlPr>
                  <w:rPr>
                    <w:rFonts w:ascii="Cambria Math" w:eastAsia="Calibri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="Calibri" w:cstheme="minorHAnsi"/>
                  </w:rPr>
                  <m:t>r</m:t>
                </m:r>
              </m:e>
              <m:sup>
                <m:r>
                  <w:rPr>
                    <w:rFonts w:ascii="Cambria Math" w:eastAsia="Calibri" w:cstheme="minorHAnsi"/>
                  </w:rPr>
                  <m:t>2</m:t>
                </m:r>
              </m:sup>
            </m:sSup>
          </m:den>
        </m:f>
        <m:r>
          <w:rPr>
            <w:rFonts w:ascii="Cambria Math" w:eastAsia="Calibri" w:hAnsi="Cambria Math" w:cs="Cambria Math"/>
          </w:rPr>
          <m:t>⇒</m:t>
        </m:r>
        <m:r>
          <w:rPr>
            <w:rFonts w:ascii="Cambria Math" w:eastAsia="Calibri" w:cstheme="minorHAnsi"/>
          </w:rPr>
          <m:t>g(r)=G</m:t>
        </m:r>
        <m:f>
          <m:fPr>
            <m:ctrlPr>
              <w:rPr>
                <w:rFonts w:ascii="Cambria Math" w:eastAsia="Calibri" w:hAnsi="Cambria Math" w:cstheme="minorHAnsi"/>
                <w:i/>
              </w:rPr>
            </m:ctrlPr>
          </m:fPr>
          <m:num>
            <m:r>
              <w:rPr>
                <w:rFonts w:ascii="Cambria Math" w:eastAsia="Calibri" w:cstheme="minorHAnsi"/>
              </w:rPr>
              <m:t>M</m:t>
            </m:r>
          </m:num>
          <m:den>
            <m:sSup>
              <m:sSupPr>
                <m:ctrlPr>
                  <w:rPr>
                    <w:rFonts w:ascii="Cambria Math" w:eastAsia="Calibri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="Calibri" w:cstheme="minorHAnsi"/>
                  </w:rPr>
                  <m:t>r</m:t>
                </m:r>
              </m:e>
              <m:sup>
                <m:r>
                  <w:rPr>
                    <w:rFonts w:ascii="Cambria Math" w:eastAsia="Calibri" w:cstheme="minorHAnsi"/>
                  </w:rPr>
                  <m:t>2</m:t>
                </m:r>
              </m:sup>
            </m:sSup>
          </m:den>
        </m:f>
      </m:oMath>
      <w:r w:rsidR="00386AED" w:rsidRPr="00386AED">
        <w:rPr>
          <w:rFonts w:eastAsia="Calibri" w:cstheme="minorHAnsi"/>
        </w:rPr>
        <w:t xml:space="preserve"> </w:t>
      </w:r>
    </w:p>
    <w:p w14:paraId="0EBA888E" w14:textId="4466D480" w:rsidR="00DC3E85" w:rsidRPr="00DC3E85" w:rsidRDefault="00000000" w:rsidP="00386AED">
      <w:pPr>
        <w:pStyle w:val="Titre3"/>
        <w:numPr>
          <w:ilvl w:val="0"/>
          <w:numId w:val="0"/>
        </w:numPr>
        <w:ind w:left="360"/>
      </w:pPr>
      <m:oMath>
        <m:sSub>
          <m:sSubPr>
            <m:ctrlPr>
              <w:rPr>
                <w:rFonts w:ascii="Cambria Math" w:eastAsia="Calibri" w:hAnsi="Cambria Math" w:cstheme="minorHAnsi"/>
                <w:i/>
                <w:szCs w:val="24"/>
              </w:rPr>
            </m:ctrlPr>
          </m:sSubPr>
          <m:e>
            <m:r>
              <w:rPr>
                <w:rFonts w:ascii="Cambria Math" w:eastAsia="Calibri" w:cstheme="minorHAnsi"/>
                <w:szCs w:val="24"/>
              </w:rPr>
              <m:t>g</m:t>
            </m:r>
          </m:e>
          <m:sub>
            <m:r>
              <m:rPr>
                <m:nor/>
              </m:rPr>
              <w:rPr>
                <w:rFonts w:ascii="Cambria Math" w:eastAsia="Calibri" w:cstheme="minorHAnsi"/>
                <w:szCs w:val="24"/>
              </w:rPr>
              <m:t>p</m:t>
            </m:r>
            <m:r>
              <m:rPr>
                <m:nor/>
              </m:rPr>
              <w:rPr>
                <w:rFonts w:ascii="Cambria Math" w:eastAsia="Calibri" w:cstheme="minorHAnsi"/>
                <w:szCs w:val="24"/>
              </w:rPr>
              <m:t>é</m:t>
            </m:r>
            <m:r>
              <m:rPr>
                <m:nor/>
              </m:rPr>
              <w:rPr>
                <w:rFonts w:ascii="Cambria Math" w:eastAsia="Calibri" w:cstheme="minorHAnsi"/>
                <w:szCs w:val="24"/>
              </w:rPr>
              <m:t>rih</m:t>
            </m:r>
            <m:r>
              <m:rPr>
                <m:nor/>
              </m:rPr>
              <w:rPr>
                <w:rFonts w:ascii="Cambria Math" w:eastAsia="Calibri" w:cstheme="minorHAnsi"/>
                <w:szCs w:val="24"/>
              </w:rPr>
              <m:t>é</m:t>
            </m:r>
            <m:r>
              <m:rPr>
                <m:nor/>
              </m:rPr>
              <w:rPr>
                <w:rFonts w:ascii="Cambria Math" w:eastAsia="Calibri" w:cstheme="minorHAnsi"/>
                <w:szCs w:val="24"/>
              </w:rPr>
              <m:t>lie</m:t>
            </m:r>
            <m:ctrlPr>
              <w:rPr>
                <w:rFonts w:ascii="Cambria Math" w:eastAsia="Calibri" w:hAnsi="Cambria Math" w:cstheme="minorHAnsi"/>
                <w:szCs w:val="24"/>
              </w:rPr>
            </m:ctrlPr>
          </m:sub>
        </m:sSub>
        <m:r>
          <w:rPr>
            <w:rFonts w:ascii="Cambria Math" w:eastAsia="Calibri" w:cstheme="minorHAnsi"/>
            <w:szCs w:val="24"/>
          </w:rPr>
          <m:t>=6,67</m:t>
        </m:r>
        <m:r>
          <w:rPr>
            <w:rFonts w:ascii="Cambria Math" w:eastAsia="Calibri" w:cstheme="minorHAnsi"/>
            <w:szCs w:val="24"/>
          </w:rPr>
          <m:t>×</m:t>
        </m:r>
        <m:r>
          <w:rPr>
            <w:rFonts w:ascii="Cambria Math" w:eastAsia="Calibri" w:cstheme="minorHAnsi"/>
            <w:szCs w:val="24"/>
          </w:rPr>
          <m:t>1</m:t>
        </m:r>
        <m:sSup>
          <m:sSupPr>
            <m:ctrlPr>
              <w:rPr>
                <w:rFonts w:ascii="Cambria Math" w:eastAsia="Calibri" w:hAnsi="Cambria Math" w:cstheme="minorHAnsi"/>
                <w:i/>
                <w:szCs w:val="24"/>
              </w:rPr>
            </m:ctrlPr>
          </m:sSupPr>
          <m:e>
            <m:r>
              <w:rPr>
                <w:rFonts w:ascii="Cambria Math" w:eastAsia="Calibri" w:cstheme="minorHAnsi"/>
                <w:szCs w:val="24"/>
              </w:rPr>
              <m:t>0</m:t>
            </m:r>
          </m:e>
          <m:sup>
            <m:r>
              <w:rPr>
                <w:rFonts w:ascii="Cambria Math" w:eastAsia="Calibri" w:cstheme="minorHAnsi"/>
                <w:szCs w:val="24"/>
              </w:rPr>
              <m:t>-</m:t>
            </m:r>
            <m:r>
              <w:rPr>
                <w:rFonts w:ascii="Cambria Math" w:eastAsia="Calibri" w:cstheme="minorHAnsi"/>
                <w:szCs w:val="24"/>
              </w:rPr>
              <m:t>11</m:t>
            </m:r>
          </m:sup>
        </m:sSup>
        <m:r>
          <w:rPr>
            <w:rFonts w:ascii="Cambria Math" w:eastAsia="Calibri" w:cstheme="minorHAnsi"/>
            <w:szCs w:val="24"/>
          </w:rPr>
          <m:t> </m:t>
        </m:r>
        <m:f>
          <m:fPr>
            <m:ctrlPr>
              <w:rPr>
                <w:rFonts w:ascii="Cambria Math" w:eastAsia="Calibri" w:hAnsi="Cambria Math" w:cstheme="minorHAnsi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theme="minorHAnsi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="Calibri" w:cstheme="minorHAnsi"/>
                    <w:szCs w:val="24"/>
                  </w:rPr>
                  <m:t>m</m:t>
                </m:r>
              </m:e>
              <m:sup>
                <m:r>
                  <w:rPr>
                    <w:rFonts w:ascii="Cambria Math" w:eastAsia="Calibri" w:cstheme="minorHAnsi"/>
                    <w:szCs w:val="24"/>
                  </w:rPr>
                  <m:t>3</m:t>
                </m:r>
              </m:sup>
            </m:sSup>
            <m:ctrlPr>
              <w:rPr>
                <w:rFonts w:ascii="Cambria Math" w:eastAsia="Calibri" w:hAnsi="Cambria Math" w:cstheme="minorHAnsi"/>
                <w:szCs w:val="24"/>
              </w:rPr>
            </m:ctrlPr>
          </m:num>
          <m:den>
            <m:r>
              <m:rPr>
                <m:nor/>
              </m:rPr>
              <w:rPr>
                <w:rFonts w:ascii="Cambria Math" w:eastAsia="Calibri" w:cstheme="minorHAnsi"/>
                <w:szCs w:val="24"/>
              </w:rPr>
              <m:t>kg</m:t>
            </m:r>
            <m:r>
              <m:rPr>
                <m:sty m:val="p"/>
              </m:rPr>
              <w:rPr>
                <w:rFonts w:ascii="Cambria Math" w:eastAsia="Calibri" w:hAnsi="Cambria Math" w:cs="Cambria Math"/>
                <w:szCs w:val="24"/>
              </w:rPr>
              <m:t>⋅</m:t>
            </m:r>
            <m:sSup>
              <m:sSupPr>
                <m:ctrlPr>
                  <w:rPr>
                    <w:rFonts w:ascii="Cambria Math" w:eastAsia="Calibri" w:hAnsi="Cambria Math" w:cstheme="minorHAnsi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="Calibri" w:cstheme="minorHAnsi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="Calibri" w:cstheme="minorHAnsi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Calibri" w:hAnsi="Cambria Math" w:cs="Cambria Math"/>
            <w:szCs w:val="24"/>
          </w:rPr>
          <m:t>⋅</m:t>
        </m:r>
        <m:f>
          <m:fPr>
            <m:ctrlPr>
              <w:rPr>
                <w:rFonts w:ascii="Cambria Math" w:eastAsia="Calibri" w:hAnsi="Cambria Math" w:cstheme="minorHAnsi"/>
                <w:i/>
                <w:szCs w:val="24"/>
              </w:rPr>
            </m:ctrlPr>
          </m:fPr>
          <m:num>
            <m:r>
              <w:rPr>
                <w:rFonts w:ascii="Cambria Math" w:eastAsia="Calibri" w:cstheme="minorHAnsi"/>
                <w:szCs w:val="24"/>
              </w:rPr>
              <m:t>1,99</m:t>
            </m:r>
            <m:r>
              <w:rPr>
                <w:rFonts w:ascii="Cambria Math" w:eastAsia="Calibri" w:cstheme="minorHAnsi"/>
                <w:szCs w:val="24"/>
              </w:rPr>
              <m:t>×</m:t>
            </m:r>
            <m:r>
              <w:rPr>
                <w:rFonts w:ascii="Cambria Math" w:eastAsia="Calibri" w:cstheme="minorHAnsi"/>
                <w:szCs w:val="24"/>
              </w:rPr>
              <m:t>1</m:t>
            </m:r>
            <m:sSup>
              <m:sSupPr>
                <m:ctrlPr>
                  <w:rPr>
                    <w:rFonts w:ascii="Cambria Math" w:eastAsia="Calibri" w:hAnsi="Cambria Math" w:cstheme="minorHAnsi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="Calibri" w:cstheme="minorHAnsi"/>
                    <w:szCs w:val="24"/>
                  </w:rPr>
                  <m:t>0</m:t>
                </m:r>
              </m:e>
              <m:sup>
                <m:r>
                  <w:rPr>
                    <w:rFonts w:ascii="Cambria Math" w:eastAsia="Calibri" w:cstheme="minorHAnsi"/>
                    <w:szCs w:val="24"/>
                  </w:rPr>
                  <m:t>30</m:t>
                </m:r>
              </m:sup>
            </m:sSup>
            <m:r>
              <m:rPr>
                <m:nor/>
              </m:rPr>
              <w:rPr>
                <w:rFonts w:ascii="Cambria Math" w:eastAsia="Calibri" w:cstheme="minorHAnsi"/>
                <w:szCs w:val="24"/>
              </w:rPr>
              <m:t xml:space="preserve"> kg</m:t>
            </m:r>
            <m:ctrlPr>
              <w:rPr>
                <w:rFonts w:ascii="Cambria Math" w:eastAsia="Calibri" w:hAnsi="Cambria Math" w:cstheme="minorHAnsi"/>
                <w:szCs w:val="24"/>
              </w:rPr>
            </m:ctrlPr>
          </m:num>
          <m:den>
            <m:sSup>
              <m:sSupPr>
                <m:ctrlPr>
                  <w:rPr>
                    <w:rFonts w:ascii="Cambria Math" w:eastAsia="Calibri" w:hAnsi="Cambria Math" w:cstheme="minorHAnsi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cstheme="minorHAnsi"/>
                        <w:szCs w:val="24"/>
                      </w:rPr>
                      <m:t>0,295</m:t>
                    </m:r>
                    <m:r>
                      <w:rPr>
                        <w:rFonts w:ascii="Cambria Math" w:eastAsia="Calibri" w:cstheme="minorHAnsi"/>
                        <w:szCs w:val="24"/>
                      </w:rPr>
                      <m:t> </m:t>
                    </m:r>
                    <m:r>
                      <m:rPr>
                        <m:nor/>
                      </m:rPr>
                      <w:rPr>
                        <w:rFonts w:ascii="Cambria Math" w:eastAsia="Calibri" w:cstheme="minorHAnsi"/>
                        <w:szCs w:val="24"/>
                      </w:rPr>
                      <m:t>AU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Cambria Math"/>
                        <w:szCs w:val="24"/>
                      </w:rPr>
                      <m:t>⋅</m:t>
                    </m:r>
                    <m:r>
                      <m:rPr>
                        <m:sty m:val="p"/>
                      </m:rPr>
                      <w:rPr>
                        <w:rFonts w:ascii="Cambria Math" w:eastAsia="Calibri" w:cstheme="minorHAnsi"/>
                        <w:szCs w:val="24"/>
                      </w:rPr>
                      <m:t>1,5</m:t>
                    </m:r>
                    <m:r>
                      <m:rPr>
                        <m:sty m:val="p"/>
                      </m:rPr>
                      <w:rPr>
                        <w:rFonts w:ascii="Cambria Math" w:eastAsia="Calibri" w:cstheme="minorHAnsi"/>
                        <w:szCs w:val="24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eastAsia="Calibri" w:cstheme="minorHAnsi"/>
                        <w:szCs w:val="24"/>
                      </w:rPr>
                      <m:t>1</m:t>
                    </m:r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cstheme="minorHAnsi"/>
                            <w:szCs w:val="24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eastAsia="Calibri" w:cstheme="minorHAnsi"/>
                            <w:szCs w:val="24"/>
                          </w:rPr>
                          <m:t>11</m:t>
                        </m:r>
                        <m:ctrlPr>
                          <w:rPr>
                            <w:rFonts w:ascii="Cambria Math" w:eastAsia="Calibri" w:hAnsi="Cambria Math" w:cstheme="minorHAnsi"/>
                            <w:i/>
                            <w:szCs w:val="24"/>
                          </w:rPr>
                        </m:ctrlPr>
                      </m:sup>
                    </m:sSup>
                    <m:f>
                      <m:fPr>
                        <m:ctrlPr>
                          <w:rPr>
                            <w:rFonts w:ascii="Cambria Math" w:eastAsia="Calibri" w:hAnsi="Cambria Math" w:cstheme="minorHAnsi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cstheme="minorHAnsi"/>
                            <w:szCs w:val="24"/>
                          </w:rPr>
                          <m:t>m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ambria Math" w:eastAsia="Calibri" w:cstheme="minorHAnsi"/>
                            <w:szCs w:val="24"/>
                          </w:rPr>
                          <m:t>AU</m:t>
                        </m:r>
                        <m:ctrlPr>
                          <w:rPr>
                            <w:rFonts w:ascii="Cambria Math" w:eastAsia="Calibri" w:hAnsi="Cambria Math" w:cstheme="minorHAnsi"/>
                            <w:szCs w:val="24"/>
                          </w:rPr>
                        </m:ctrlPr>
                      </m:den>
                    </m:f>
                  </m:e>
                </m:d>
              </m:e>
              <m:sup>
                <m:r>
                  <w:rPr>
                    <w:rFonts w:ascii="Cambria Math" w:eastAsia="Calibri" w:cstheme="minorHAnsi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Calibri" w:cstheme="minorHAnsi"/>
            <w:szCs w:val="24"/>
          </w:rPr>
          <m:t>=0,678</m:t>
        </m:r>
        <m:r>
          <m:rPr>
            <m:nor/>
          </m:rPr>
          <w:rPr>
            <w:rFonts w:ascii="Cambria Math" w:eastAsia="Calibri" w:cstheme="minorHAnsi"/>
            <w:szCs w:val="24"/>
          </w:rPr>
          <m:t xml:space="preserve"> </m:t>
        </m:r>
        <m:sSup>
          <m:sSupPr>
            <m:ctrlPr>
              <w:rPr>
                <w:rFonts w:ascii="Cambria Math" w:eastAsia="Calibri" w:hAnsi="Cambria Math" w:cstheme="minorHAnsi"/>
                <w:szCs w:val="24"/>
              </w:rPr>
            </m:ctrlPr>
          </m:sSupPr>
          <m:e>
            <m:r>
              <m:rPr>
                <m:nor/>
              </m:rPr>
              <w:rPr>
                <w:rFonts w:ascii="Cambria Math" w:eastAsia="Calibri" w:cstheme="minorHAnsi"/>
                <w:szCs w:val="24"/>
              </w:rPr>
              <m:t>m</m:t>
            </m:r>
          </m:e>
          <m:sup>
            <m:r>
              <w:rPr>
                <w:rFonts w:ascii="Cambria Math" w:eastAsia="Calibri" w:cstheme="minorHAnsi"/>
                <w:szCs w:val="24"/>
              </w:rPr>
              <m:t>2</m:t>
            </m:r>
            <m:ctrlPr>
              <w:rPr>
                <w:rFonts w:ascii="Cambria Math" w:eastAsia="Calibri" w:hAnsi="Cambria Math" w:cstheme="minorHAnsi"/>
                <w:i/>
                <w:szCs w:val="24"/>
              </w:rPr>
            </m:ctrlPr>
          </m:sup>
        </m:sSup>
        <m:r>
          <w:rPr>
            <w:rFonts w:ascii="Cambria Math" w:eastAsia="Calibri" w:hAnsi="Cambria Math" w:cs="Cambria Math"/>
            <w:szCs w:val="24"/>
          </w:rPr>
          <m:t>⋅</m:t>
        </m:r>
        <m:sSup>
          <m:sSupPr>
            <m:ctrlPr>
              <w:rPr>
                <w:rFonts w:ascii="Cambria Math" w:eastAsia="Calibri" w:hAnsi="Cambria Math" w:cstheme="minorHAnsi"/>
                <w:i/>
                <w:szCs w:val="24"/>
              </w:rPr>
            </m:ctrlPr>
          </m:sSupPr>
          <m:e>
            <m:r>
              <w:rPr>
                <w:rFonts w:ascii="Cambria Math" w:eastAsia="Calibri" w:cstheme="minorHAnsi"/>
                <w:szCs w:val="24"/>
              </w:rPr>
              <m:t>s</m:t>
            </m:r>
          </m:e>
          <m:sup>
            <m:r>
              <w:rPr>
                <w:rFonts w:ascii="Cambria Math" w:eastAsia="Calibri" w:cstheme="minorHAnsi"/>
                <w:szCs w:val="24"/>
              </w:rPr>
              <m:t>-</m:t>
            </m:r>
            <m:r>
              <w:rPr>
                <w:rFonts w:ascii="Cambria Math" w:eastAsia="Calibri" w:cstheme="minorHAnsi"/>
                <w:szCs w:val="24"/>
              </w:rPr>
              <m:t>2</m:t>
            </m:r>
          </m:sup>
        </m:sSup>
      </m:oMath>
      <w:r w:rsidR="00386AED">
        <w:rPr>
          <w:rFonts w:eastAsia="Calibri" w:cstheme="minorHAnsi"/>
          <w:szCs w:val="24"/>
        </w:rPr>
        <w:t xml:space="preserve"> </w:t>
      </w:r>
      <w:r w:rsidR="00386AED">
        <w:rPr>
          <w:rFonts w:eastAsia="Calibri" w:cstheme="minorHAnsi"/>
          <w:szCs w:val="24"/>
        </w:rPr>
        <w:br/>
      </w:r>
      <m:oMath>
        <m:sSub>
          <m:sSubPr>
            <m:ctrlPr>
              <w:rPr>
                <w:rFonts w:ascii="Cambria Math" w:eastAsia="Calibri" w:hAnsi="Cambria Math" w:cstheme="minorHAnsi"/>
                <w:i/>
                <w:szCs w:val="24"/>
              </w:rPr>
            </m:ctrlPr>
          </m:sSubPr>
          <m:e>
            <m:r>
              <w:rPr>
                <w:rFonts w:ascii="Cambria Math" w:eastAsia="Calibri" w:cstheme="minorHAnsi"/>
                <w:szCs w:val="24"/>
              </w:rPr>
              <m:t>g</m:t>
            </m:r>
          </m:e>
          <m:sub>
            <m:r>
              <m:rPr>
                <m:nor/>
              </m:rPr>
              <w:rPr>
                <w:rFonts w:ascii="Cambria Math" w:eastAsia="Calibri" w:cstheme="minorHAnsi"/>
                <w:szCs w:val="24"/>
              </w:rPr>
              <m:t>aph</m:t>
            </m:r>
            <m:r>
              <m:rPr>
                <m:nor/>
              </m:rPr>
              <w:rPr>
                <w:rFonts w:ascii="Cambria Math" w:eastAsia="Calibri" w:cstheme="minorHAnsi"/>
                <w:szCs w:val="24"/>
              </w:rPr>
              <m:t>é</m:t>
            </m:r>
            <m:r>
              <m:rPr>
                <m:nor/>
              </m:rPr>
              <w:rPr>
                <w:rFonts w:ascii="Cambria Math" w:eastAsia="Calibri" w:cstheme="minorHAnsi"/>
                <w:szCs w:val="24"/>
              </w:rPr>
              <m:t>lie</m:t>
            </m:r>
            <m:ctrlPr>
              <w:rPr>
                <w:rFonts w:ascii="Cambria Math" w:eastAsia="Calibri" w:hAnsi="Cambria Math" w:cstheme="minorHAnsi"/>
                <w:szCs w:val="24"/>
              </w:rPr>
            </m:ctrlPr>
          </m:sub>
        </m:sSub>
        <m:r>
          <w:rPr>
            <w:rFonts w:ascii="Cambria Math" w:eastAsia="Calibri" w:cstheme="minorHAnsi"/>
            <w:szCs w:val="24"/>
          </w:rPr>
          <m:t>=6,67</m:t>
        </m:r>
        <m:r>
          <w:rPr>
            <w:rFonts w:ascii="Cambria Math" w:eastAsia="Calibri" w:cstheme="minorHAnsi"/>
            <w:szCs w:val="24"/>
          </w:rPr>
          <m:t>×</m:t>
        </m:r>
        <m:r>
          <w:rPr>
            <w:rFonts w:ascii="Cambria Math" w:eastAsia="Calibri" w:cstheme="minorHAnsi"/>
            <w:szCs w:val="24"/>
          </w:rPr>
          <m:t>1</m:t>
        </m:r>
        <m:sSup>
          <m:sSupPr>
            <m:ctrlPr>
              <w:rPr>
                <w:rFonts w:ascii="Cambria Math" w:eastAsia="Calibri" w:hAnsi="Cambria Math" w:cstheme="minorHAnsi"/>
                <w:i/>
                <w:szCs w:val="24"/>
              </w:rPr>
            </m:ctrlPr>
          </m:sSupPr>
          <m:e>
            <m:r>
              <w:rPr>
                <w:rFonts w:ascii="Cambria Math" w:eastAsia="Calibri" w:cstheme="minorHAnsi"/>
                <w:szCs w:val="24"/>
              </w:rPr>
              <m:t>0</m:t>
            </m:r>
          </m:e>
          <m:sup>
            <m:r>
              <w:rPr>
                <w:rFonts w:ascii="Cambria Math" w:eastAsia="Calibri" w:cstheme="minorHAnsi"/>
                <w:szCs w:val="24"/>
              </w:rPr>
              <m:t>-</m:t>
            </m:r>
            <m:r>
              <w:rPr>
                <w:rFonts w:ascii="Cambria Math" w:eastAsia="Calibri" w:cstheme="minorHAnsi"/>
                <w:szCs w:val="24"/>
              </w:rPr>
              <m:t>11</m:t>
            </m:r>
          </m:sup>
        </m:sSup>
        <m:r>
          <w:rPr>
            <w:rFonts w:ascii="Cambria Math" w:eastAsia="Calibri" w:cstheme="minorHAnsi"/>
            <w:szCs w:val="24"/>
          </w:rPr>
          <m:t> </m:t>
        </m:r>
        <m:f>
          <m:fPr>
            <m:ctrlPr>
              <w:rPr>
                <w:rFonts w:ascii="Cambria Math" w:eastAsia="Calibri" w:hAnsi="Cambria Math" w:cstheme="minorHAnsi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theme="minorHAnsi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="Calibri" w:cstheme="minorHAnsi"/>
                    <w:szCs w:val="24"/>
                  </w:rPr>
                  <m:t>m</m:t>
                </m:r>
              </m:e>
              <m:sup>
                <m:r>
                  <w:rPr>
                    <w:rFonts w:ascii="Cambria Math" w:eastAsia="Calibri" w:cstheme="minorHAnsi"/>
                    <w:szCs w:val="24"/>
                  </w:rPr>
                  <m:t>3</m:t>
                </m:r>
              </m:sup>
            </m:sSup>
            <m:ctrlPr>
              <w:rPr>
                <w:rFonts w:ascii="Cambria Math" w:eastAsia="Calibri" w:hAnsi="Cambria Math" w:cstheme="minorHAnsi"/>
                <w:szCs w:val="24"/>
              </w:rPr>
            </m:ctrlPr>
          </m:num>
          <m:den>
            <m:r>
              <m:rPr>
                <m:nor/>
              </m:rPr>
              <w:rPr>
                <w:rFonts w:ascii="Cambria Math" w:eastAsia="Calibri" w:cstheme="minorHAnsi"/>
                <w:szCs w:val="24"/>
              </w:rPr>
              <m:t>kg</m:t>
            </m:r>
            <m:r>
              <m:rPr>
                <m:sty m:val="p"/>
              </m:rPr>
              <w:rPr>
                <w:rFonts w:ascii="Cambria Math" w:eastAsia="Calibri" w:hAnsi="Cambria Math" w:cs="Cambria Math"/>
                <w:szCs w:val="24"/>
              </w:rPr>
              <m:t>⋅</m:t>
            </m:r>
            <m:sSup>
              <m:sSupPr>
                <m:ctrlPr>
                  <w:rPr>
                    <w:rFonts w:ascii="Cambria Math" w:eastAsia="Calibri" w:hAnsi="Cambria Math" w:cstheme="minorHAnsi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="Calibri" w:cstheme="minorHAnsi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="Calibri" w:cstheme="minorHAnsi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Calibri" w:hAnsi="Cambria Math" w:cs="Cambria Math"/>
            <w:szCs w:val="24"/>
          </w:rPr>
          <m:t>⋅</m:t>
        </m:r>
        <m:f>
          <m:fPr>
            <m:ctrlPr>
              <w:rPr>
                <w:rFonts w:ascii="Cambria Math" w:eastAsia="Calibri" w:hAnsi="Cambria Math" w:cstheme="minorHAnsi"/>
                <w:i/>
                <w:szCs w:val="24"/>
              </w:rPr>
            </m:ctrlPr>
          </m:fPr>
          <m:num>
            <m:r>
              <w:rPr>
                <w:rFonts w:ascii="Cambria Math" w:eastAsia="Calibri" w:cstheme="minorHAnsi"/>
                <w:szCs w:val="24"/>
              </w:rPr>
              <m:t>1,99</m:t>
            </m:r>
            <m:r>
              <w:rPr>
                <w:rFonts w:ascii="Cambria Math" w:eastAsia="Calibri" w:cstheme="minorHAnsi"/>
                <w:szCs w:val="24"/>
              </w:rPr>
              <m:t>×</m:t>
            </m:r>
            <m:r>
              <w:rPr>
                <w:rFonts w:ascii="Cambria Math" w:eastAsia="Calibri" w:cstheme="minorHAnsi"/>
                <w:szCs w:val="24"/>
              </w:rPr>
              <m:t>1</m:t>
            </m:r>
            <m:sSup>
              <m:sSupPr>
                <m:ctrlPr>
                  <w:rPr>
                    <w:rFonts w:ascii="Cambria Math" w:eastAsia="Calibri" w:hAnsi="Cambria Math" w:cstheme="minorHAnsi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="Calibri" w:cstheme="minorHAnsi"/>
                    <w:szCs w:val="24"/>
                  </w:rPr>
                  <m:t>0</m:t>
                </m:r>
              </m:e>
              <m:sup>
                <m:r>
                  <w:rPr>
                    <w:rFonts w:ascii="Cambria Math" w:eastAsia="Calibri" w:cstheme="minorHAnsi"/>
                    <w:szCs w:val="24"/>
                  </w:rPr>
                  <m:t>30</m:t>
                </m:r>
              </m:sup>
            </m:sSup>
            <m:r>
              <m:rPr>
                <m:nor/>
              </m:rPr>
              <w:rPr>
                <w:rFonts w:ascii="Cambria Math" w:eastAsia="Calibri" w:cstheme="minorHAnsi"/>
                <w:szCs w:val="24"/>
              </w:rPr>
              <m:t xml:space="preserve"> kg</m:t>
            </m:r>
            <m:ctrlPr>
              <w:rPr>
                <w:rFonts w:ascii="Cambria Math" w:eastAsia="Calibri" w:hAnsi="Cambria Math" w:cstheme="minorHAnsi"/>
                <w:szCs w:val="24"/>
              </w:rPr>
            </m:ctrlPr>
          </m:num>
          <m:den>
            <m:sSup>
              <m:sSupPr>
                <m:ctrlPr>
                  <w:rPr>
                    <w:rFonts w:ascii="Cambria Math" w:eastAsia="Calibri" w:hAnsi="Cambria Math" w:cstheme="minorHAnsi"/>
                    <w:i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cstheme="minorHAnsi"/>
                        <w:szCs w:val="24"/>
                      </w:rPr>
                      <m:t>538</m:t>
                    </m:r>
                    <m:r>
                      <w:rPr>
                        <w:rFonts w:ascii="Cambria Math" w:eastAsia="Calibri" w:cstheme="minorHAnsi"/>
                        <w:szCs w:val="24"/>
                      </w:rPr>
                      <m:t> </m:t>
                    </m:r>
                    <m:r>
                      <m:rPr>
                        <m:nor/>
                      </m:rPr>
                      <w:rPr>
                        <w:rFonts w:ascii="Cambria Math" w:eastAsia="Calibri" w:cstheme="minorHAnsi"/>
                        <w:szCs w:val="24"/>
                      </w:rPr>
                      <m:t>AU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Cambria Math"/>
                        <w:szCs w:val="24"/>
                      </w:rPr>
                      <m:t>⋅</m:t>
                    </m:r>
                    <m:r>
                      <m:rPr>
                        <m:sty m:val="p"/>
                      </m:rPr>
                      <w:rPr>
                        <w:rFonts w:ascii="Cambria Math" w:eastAsia="Calibri" w:cstheme="minorHAnsi"/>
                        <w:szCs w:val="24"/>
                      </w:rPr>
                      <m:t>1,5</m:t>
                    </m:r>
                    <m:r>
                      <m:rPr>
                        <m:sty m:val="p"/>
                      </m:rPr>
                      <w:rPr>
                        <w:rFonts w:ascii="Cambria Math" w:eastAsia="Calibri" w:cstheme="minorHAnsi"/>
                        <w:szCs w:val="24"/>
                      </w:rPr>
                      <m:t>×</m:t>
                    </m:r>
                    <m:r>
                      <m:rPr>
                        <m:sty m:val="p"/>
                      </m:rPr>
                      <w:rPr>
                        <w:rFonts w:ascii="Cambria Math" w:eastAsia="Calibri" w:cstheme="minorHAnsi"/>
                        <w:szCs w:val="24"/>
                      </w:rPr>
                      <m:t>1</m:t>
                    </m:r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cstheme="minorHAnsi"/>
                            <w:szCs w:val="24"/>
                          </w:rPr>
                          <m:t>0</m:t>
                        </m:r>
                      </m:e>
                      <m:sup>
                        <m:r>
                          <w:rPr>
                            <w:rFonts w:ascii="Cambria Math" w:eastAsia="Calibri" w:cstheme="minorHAnsi"/>
                            <w:szCs w:val="24"/>
                          </w:rPr>
                          <m:t>11</m:t>
                        </m:r>
                        <m:ctrlPr>
                          <w:rPr>
                            <w:rFonts w:ascii="Cambria Math" w:eastAsia="Calibri" w:hAnsi="Cambria Math" w:cstheme="minorHAnsi"/>
                            <w:i/>
                            <w:szCs w:val="24"/>
                          </w:rPr>
                        </m:ctrlPr>
                      </m:sup>
                    </m:sSup>
                    <m:r>
                      <w:rPr>
                        <w:rFonts w:ascii="Cambria Math" w:eastAsia="Calibri" w:cstheme="minorHAnsi"/>
                        <w:szCs w:val="24"/>
                      </w:rPr>
                      <m:t> </m:t>
                    </m:r>
                    <m:f>
                      <m:fPr>
                        <m:ctrlPr>
                          <w:rPr>
                            <w:rFonts w:ascii="Cambria Math" w:eastAsia="Calibri" w:hAnsi="Cambria Math" w:cstheme="minorHAnsi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cstheme="minorHAnsi"/>
                            <w:szCs w:val="24"/>
                          </w:rPr>
                          <m:t>m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ambria Math" w:eastAsia="Calibri" w:cstheme="minorHAnsi"/>
                            <w:szCs w:val="24"/>
                          </w:rPr>
                          <m:t>AU</m:t>
                        </m:r>
                        <m:ctrlPr>
                          <w:rPr>
                            <w:rFonts w:ascii="Cambria Math" w:eastAsia="Calibri" w:hAnsi="Cambria Math" w:cstheme="minorHAnsi"/>
                            <w:szCs w:val="24"/>
                          </w:rPr>
                        </m:ctrlPr>
                      </m:den>
                    </m:f>
                  </m:e>
                </m:d>
              </m:e>
              <m:sup>
                <m:r>
                  <w:rPr>
                    <w:rFonts w:ascii="Cambria Math" w:eastAsia="Calibri" w:cstheme="minorHAnsi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="Calibri" w:cstheme="minorHAnsi"/>
            <w:szCs w:val="24"/>
          </w:rPr>
          <m:t>=2,04</m:t>
        </m:r>
        <m:r>
          <w:rPr>
            <w:rFonts w:ascii="Cambria Math" w:eastAsia="Calibri" w:cstheme="minorHAnsi"/>
            <w:szCs w:val="24"/>
          </w:rPr>
          <m:t>×</m:t>
        </m:r>
        <m:r>
          <w:rPr>
            <w:rFonts w:ascii="Cambria Math" w:eastAsia="Calibri" w:cstheme="minorHAnsi"/>
            <w:szCs w:val="24"/>
          </w:rPr>
          <m:t>1</m:t>
        </m:r>
        <m:sSup>
          <m:sSupPr>
            <m:ctrlPr>
              <w:rPr>
                <w:rFonts w:ascii="Cambria Math" w:eastAsia="Calibri" w:hAnsi="Cambria Math" w:cstheme="minorHAnsi"/>
                <w:i/>
                <w:szCs w:val="24"/>
              </w:rPr>
            </m:ctrlPr>
          </m:sSupPr>
          <m:e>
            <m:r>
              <w:rPr>
                <w:rFonts w:ascii="Cambria Math" w:eastAsia="Calibri" w:cstheme="minorHAnsi"/>
                <w:szCs w:val="24"/>
              </w:rPr>
              <m:t>0</m:t>
            </m:r>
          </m:e>
          <m:sup>
            <m:r>
              <w:rPr>
                <w:rFonts w:ascii="Cambria Math" w:eastAsia="Calibri" w:cstheme="minorHAnsi"/>
                <w:szCs w:val="24"/>
              </w:rPr>
              <m:t>-</m:t>
            </m:r>
            <m:r>
              <w:rPr>
                <w:rFonts w:ascii="Cambria Math" w:eastAsia="Calibri" w:cstheme="minorHAnsi"/>
                <w:szCs w:val="24"/>
              </w:rPr>
              <m:t>8</m:t>
            </m:r>
          </m:sup>
        </m:sSup>
        <m:r>
          <m:rPr>
            <m:nor/>
          </m:rPr>
          <w:rPr>
            <w:rFonts w:ascii="Cambria Math" w:eastAsia="Calibri" w:cstheme="minorHAnsi"/>
            <w:szCs w:val="24"/>
          </w:rPr>
          <m:t xml:space="preserve"> </m:t>
        </m:r>
        <m:sSup>
          <m:sSupPr>
            <m:ctrlPr>
              <w:rPr>
                <w:rFonts w:ascii="Cambria Math" w:eastAsia="Calibri" w:hAnsi="Cambria Math" w:cstheme="minorHAnsi"/>
                <w:szCs w:val="24"/>
              </w:rPr>
            </m:ctrlPr>
          </m:sSupPr>
          <m:e>
            <m:r>
              <m:rPr>
                <m:nor/>
              </m:rPr>
              <w:rPr>
                <w:rFonts w:ascii="Cambria Math" w:eastAsia="Calibri" w:cstheme="minorHAnsi"/>
                <w:szCs w:val="24"/>
              </w:rPr>
              <m:t>m</m:t>
            </m:r>
          </m:e>
          <m:sup>
            <m:r>
              <w:rPr>
                <w:rFonts w:ascii="Cambria Math" w:eastAsia="Calibri" w:cstheme="minorHAnsi"/>
                <w:szCs w:val="24"/>
              </w:rPr>
              <m:t>2</m:t>
            </m:r>
            <m:ctrlPr>
              <w:rPr>
                <w:rFonts w:ascii="Cambria Math" w:eastAsia="Calibri" w:hAnsi="Cambria Math" w:cstheme="minorHAnsi"/>
                <w:i/>
                <w:szCs w:val="24"/>
              </w:rPr>
            </m:ctrlPr>
          </m:sup>
        </m:sSup>
        <m:r>
          <w:rPr>
            <w:rFonts w:ascii="Cambria Math" w:eastAsia="Calibri" w:hAnsi="Cambria Math" w:cs="Cambria Math"/>
            <w:szCs w:val="24"/>
          </w:rPr>
          <m:t>⋅</m:t>
        </m:r>
        <m:sSup>
          <m:sSupPr>
            <m:ctrlPr>
              <w:rPr>
                <w:rFonts w:ascii="Cambria Math" w:eastAsia="Calibri" w:hAnsi="Cambria Math" w:cstheme="minorHAnsi"/>
                <w:i/>
                <w:szCs w:val="24"/>
              </w:rPr>
            </m:ctrlPr>
          </m:sSupPr>
          <m:e>
            <m:r>
              <w:rPr>
                <w:rFonts w:ascii="Cambria Math" w:eastAsia="Calibri" w:cstheme="minorHAnsi"/>
                <w:szCs w:val="24"/>
              </w:rPr>
              <m:t>s</m:t>
            </m:r>
          </m:e>
          <m:sup>
            <m:r>
              <w:rPr>
                <w:rFonts w:ascii="Cambria Math" w:eastAsia="Calibri" w:cstheme="minorHAnsi"/>
                <w:szCs w:val="24"/>
              </w:rPr>
              <m:t>-</m:t>
            </m:r>
            <m:r>
              <w:rPr>
                <w:rFonts w:ascii="Cambria Math" w:eastAsia="Calibri" w:cstheme="minorHAnsi"/>
                <w:szCs w:val="24"/>
              </w:rPr>
              <m:t>2</m:t>
            </m:r>
          </m:sup>
        </m:sSup>
      </m:oMath>
      <w:r w:rsidR="00386AED">
        <w:rPr>
          <w:rFonts w:eastAsia="Calibri" w:cstheme="minorHAnsi"/>
          <w:szCs w:val="24"/>
        </w:rPr>
        <w:t xml:space="preserve"> </w:t>
      </w:r>
    </w:p>
    <w:p w14:paraId="2769B948" w14:textId="15AF7697" w:rsidR="008B7F23" w:rsidRDefault="008B7F23"/>
    <w:p w14:paraId="34CF2DDA" w14:textId="77777777" w:rsidR="006B03A8" w:rsidRPr="00DC3E85" w:rsidRDefault="00DE2C30" w:rsidP="00DE2C30">
      <w:pPr>
        <w:pStyle w:val="Titre2"/>
        <w:rPr>
          <w:u w:val="single"/>
        </w:rPr>
      </w:pPr>
      <w:r w:rsidRPr="00DC3E85">
        <w:rPr>
          <w:u w:val="single"/>
        </w:rPr>
        <w:t>Lignes de champ :</w:t>
      </w:r>
      <w:r w:rsidRPr="00DC3E85">
        <w:rPr>
          <w:u w:val="single"/>
        </w:rPr>
        <w:br/>
      </w:r>
    </w:p>
    <w:p w14:paraId="0B1ED02D" w14:textId="3AA4BEBC" w:rsidR="006B03A8" w:rsidRDefault="006B03A8" w:rsidP="00D9514A">
      <w:pPr>
        <w:pStyle w:val="Titre3"/>
        <w:numPr>
          <w:ilvl w:val="0"/>
          <w:numId w:val="11"/>
        </w:numPr>
        <w:tabs>
          <w:tab w:val="num" w:pos="360"/>
        </w:tabs>
        <w:rPr>
          <w:rFonts w:cstheme="minorHAnsi"/>
          <w:b/>
          <w:bCs/>
        </w:rPr>
      </w:pPr>
      <w:r w:rsidRPr="007C3654">
        <w:rPr>
          <w:rFonts w:cstheme="minorHAnsi"/>
        </w:rPr>
        <w:t xml:space="preserve">Une ligne de champ est une </w:t>
      </w:r>
      <w:r w:rsidRPr="00C76C80">
        <w:rPr>
          <w:rFonts w:cstheme="minorHAnsi"/>
          <w:b/>
          <w:bCs/>
        </w:rPr>
        <w:t>ligne orientée</w:t>
      </w:r>
      <w:r w:rsidRPr="007C3654">
        <w:rPr>
          <w:rFonts w:cstheme="minorHAnsi"/>
        </w:rPr>
        <w:t xml:space="preserve"> dans le sens du champ </w:t>
      </w:r>
      <w:r>
        <w:rPr>
          <w:rFonts w:cstheme="minorHAnsi"/>
        </w:rPr>
        <w:t>gravitationnel</w:t>
      </w:r>
      <w:r w:rsidRPr="007C3654">
        <w:rPr>
          <w:rFonts w:cstheme="minorHAnsi"/>
        </w:rPr>
        <w:t>, en chaque point de celle-ci, le champ électrique est tangent</w:t>
      </w:r>
      <w:r w:rsidRPr="008A5E17">
        <w:rPr>
          <w:rFonts w:cstheme="minorHAnsi"/>
          <w:b/>
          <w:bCs/>
        </w:rPr>
        <w:t>.</w:t>
      </w:r>
    </w:p>
    <w:p w14:paraId="382508DE" w14:textId="4317E7A6" w:rsidR="006B03A8" w:rsidRDefault="0091403A" w:rsidP="00D9514A">
      <w:pPr>
        <w:pStyle w:val="Titre3"/>
        <w:numPr>
          <w:ilvl w:val="0"/>
          <w:numId w:val="11"/>
        </w:numPr>
        <w:tabs>
          <w:tab w:val="num" w:pos="360"/>
        </w:tabs>
        <w:rPr>
          <w:rFonts w:cstheme="minorHAnsi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71EAC0A" wp14:editId="25A8F6BC">
                <wp:simplePos x="0" y="0"/>
                <wp:positionH relativeFrom="column">
                  <wp:posOffset>4679315</wp:posOffset>
                </wp:positionH>
                <wp:positionV relativeFrom="paragraph">
                  <wp:posOffset>485775</wp:posOffset>
                </wp:positionV>
                <wp:extent cx="1775460" cy="1584960"/>
                <wp:effectExtent l="0" t="0" r="0" b="0"/>
                <wp:wrapSquare wrapText="bothSides"/>
                <wp:docPr id="1629770171" name="Groupe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5460" cy="1584960"/>
                          <a:chOff x="0" y="0"/>
                          <a:chExt cx="1775460" cy="1584960"/>
                        </a:xfrm>
                      </wpg:grpSpPr>
                      <wps:wsp>
                        <wps:cNvPr id="1004251109" name="Zone de texte 107"/>
                        <wps:cNvSpPr txBox="1"/>
                        <wps:spPr>
                          <a:xfrm>
                            <a:off x="0" y="0"/>
                            <a:ext cx="1775460" cy="15849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9F501B" w14:textId="77777777" w:rsidR="0091403A" w:rsidRDefault="0091403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239057522" name="Group 126"/>
                        <wpg:cNvGrpSpPr>
                          <a:grpSpLocks noChangeAspect="1"/>
                        </wpg:cNvGrpSpPr>
                        <wpg:grpSpPr bwMode="auto">
                          <a:xfrm rot="21587853">
                            <a:off x="742950" y="468630"/>
                            <a:ext cx="302260" cy="296545"/>
                            <a:chOff x="1417" y="1417"/>
                            <a:chExt cx="4860" cy="4860"/>
                          </a:xfr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wpg:grpSpPr>
                        <wps:wsp>
                          <wps:cNvPr id="1197858754" name="Oval 12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417" y="1417"/>
                              <a:ext cx="4860" cy="4860"/>
                            </a:xfrm>
                            <a:prstGeom prst="ellipse">
                              <a:avLst/>
                            </a:pr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459347" name="Freeform 128"/>
                          <wps:cNvSpPr>
                            <a:spLocks noChangeAspect="1"/>
                          </wps:cNvSpPr>
                          <wps:spPr bwMode="auto">
                            <a:xfrm>
                              <a:off x="3118" y="2383"/>
                              <a:ext cx="3077" cy="2861"/>
                            </a:xfrm>
                            <a:custGeom>
                              <a:avLst/>
                              <a:gdLst>
                                <a:gd name="T0" fmla="*/ 992 w 3077"/>
                                <a:gd name="T1" fmla="*/ 2 h 2861"/>
                                <a:gd name="T2" fmla="*/ 767 w 3077"/>
                                <a:gd name="T3" fmla="*/ 17 h 2861"/>
                                <a:gd name="T4" fmla="*/ 527 w 3077"/>
                                <a:gd name="T5" fmla="*/ 47 h 2861"/>
                                <a:gd name="T6" fmla="*/ 407 w 3077"/>
                                <a:gd name="T7" fmla="*/ 122 h 2861"/>
                                <a:gd name="T8" fmla="*/ 302 w 3077"/>
                                <a:gd name="T9" fmla="*/ 272 h 2861"/>
                                <a:gd name="T10" fmla="*/ 227 w 3077"/>
                                <a:gd name="T11" fmla="*/ 347 h 2861"/>
                                <a:gd name="T12" fmla="*/ 167 w 3077"/>
                                <a:gd name="T13" fmla="*/ 407 h 2861"/>
                                <a:gd name="T14" fmla="*/ 62 w 3077"/>
                                <a:gd name="T15" fmla="*/ 527 h 2861"/>
                                <a:gd name="T16" fmla="*/ 2 w 3077"/>
                                <a:gd name="T17" fmla="*/ 857 h 2861"/>
                                <a:gd name="T18" fmla="*/ 167 w 3077"/>
                                <a:gd name="T19" fmla="*/ 1097 h 2861"/>
                                <a:gd name="T20" fmla="*/ 287 w 3077"/>
                                <a:gd name="T21" fmla="*/ 1202 h 2861"/>
                                <a:gd name="T22" fmla="*/ 497 w 3077"/>
                                <a:gd name="T23" fmla="*/ 1277 h 2861"/>
                                <a:gd name="T24" fmla="*/ 632 w 3077"/>
                                <a:gd name="T25" fmla="*/ 1292 h 2861"/>
                                <a:gd name="T26" fmla="*/ 812 w 3077"/>
                                <a:gd name="T27" fmla="*/ 1232 h 2861"/>
                                <a:gd name="T28" fmla="*/ 1112 w 3077"/>
                                <a:gd name="T29" fmla="*/ 1322 h 2861"/>
                                <a:gd name="T30" fmla="*/ 1067 w 3077"/>
                                <a:gd name="T31" fmla="*/ 1502 h 2861"/>
                                <a:gd name="T32" fmla="*/ 1217 w 3077"/>
                                <a:gd name="T33" fmla="*/ 1757 h 2861"/>
                                <a:gd name="T34" fmla="*/ 1262 w 3077"/>
                                <a:gd name="T35" fmla="*/ 1847 h 2861"/>
                                <a:gd name="T36" fmla="*/ 1202 w 3077"/>
                                <a:gd name="T37" fmla="*/ 2042 h 2861"/>
                                <a:gd name="T38" fmla="*/ 1352 w 3077"/>
                                <a:gd name="T39" fmla="*/ 2507 h 2861"/>
                                <a:gd name="T40" fmla="*/ 1352 w 3077"/>
                                <a:gd name="T41" fmla="*/ 2747 h 2861"/>
                                <a:gd name="T42" fmla="*/ 1382 w 3077"/>
                                <a:gd name="T43" fmla="*/ 2852 h 2861"/>
                                <a:gd name="T44" fmla="*/ 1697 w 3077"/>
                                <a:gd name="T45" fmla="*/ 2762 h 2861"/>
                                <a:gd name="T46" fmla="*/ 1862 w 3077"/>
                                <a:gd name="T47" fmla="*/ 2642 h 2861"/>
                                <a:gd name="T48" fmla="*/ 1937 w 3077"/>
                                <a:gd name="T49" fmla="*/ 2507 h 2861"/>
                                <a:gd name="T50" fmla="*/ 2012 w 3077"/>
                                <a:gd name="T51" fmla="*/ 2447 h 2861"/>
                                <a:gd name="T52" fmla="*/ 1997 w 3077"/>
                                <a:gd name="T53" fmla="*/ 2282 h 2861"/>
                                <a:gd name="T54" fmla="*/ 2192 w 3077"/>
                                <a:gd name="T55" fmla="*/ 2102 h 2861"/>
                                <a:gd name="T56" fmla="*/ 2237 w 3077"/>
                                <a:gd name="T57" fmla="*/ 2012 h 2861"/>
                                <a:gd name="T58" fmla="*/ 2282 w 3077"/>
                                <a:gd name="T59" fmla="*/ 1757 h 2861"/>
                                <a:gd name="T60" fmla="*/ 2267 w 3077"/>
                                <a:gd name="T61" fmla="*/ 1547 h 2861"/>
                                <a:gd name="T62" fmla="*/ 2372 w 3077"/>
                                <a:gd name="T63" fmla="*/ 1442 h 2861"/>
                                <a:gd name="T64" fmla="*/ 2507 w 3077"/>
                                <a:gd name="T65" fmla="*/ 1187 h 2861"/>
                                <a:gd name="T66" fmla="*/ 2552 w 3077"/>
                                <a:gd name="T67" fmla="*/ 1052 h 2861"/>
                                <a:gd name="T68" fmla="*/ 2447 w 3077"/>
                                <a:gd name="T69" fmla="*/ 1037 h 2861"/>
                                <a:gd name="T70" fmla="*/ 2177 w 3077"/>
                                <a:gd name="T71" fmla="*/ 857 h 2861"/>
                                <a:gd name="T72" fmla="*/ 2042 w 3077"/>
                                <a:gd name="T73" fmla="*/ 602 h 2861"/>
                                <a:gd name="T74" fmla="*/ 1952 w 3077"/>
                                <a:gd name="T75" fmla="*/ 392 h 2861"/>
                                <a:gd name="T76" fmla="*/ 2027 w 3077"/>
                                <a:gd name="T77" fmla="*/ 467 h 2861"/>
                                <a:gd name="T78" fmla="*/ 2327 w 3077"/>
                                <a:gd name="T79" fmla="*/ 902 h 2861"/>
                                <a:gd name="T80" fmla="*/ 2492 w 3077"/>
                                <a:gd name="T81" fmla="*/ 917 h 2861"/>
                                <a:gd name="T82" fmla="*/ 2552 w 3077"/>
                                <a:gd name="T83" fmla="*/ 842 h 2861"/>
                                <a:gd name="T84" fmla="*/ 2612 w 3077"/>
                                <a:gd name="T85" fmla="*/ 677 h 2861"/>
                                <a:gd name="T86" fmla="*/ 2627 w 3077"/>
                                <a:gd name="T87" fmla="*/ 512 h 2861"/>
                                <a:gd name="T88" fmla="*/ 2522 w 3077"/>
                                <a:gd name="T89" fmla="*/ 407 h 2861"/>
                                <a:gd name="T90" fmla="*/ 2417 w 3077"/>
                                <a:gd name="T91" fmla="*/ 482 h 2861"/>
                                <a:gd name="T92" fmla="*/ 2312 w 3077"/>
                                <a:gd name="T93" fmla="*/ 362 h 2861"/>
                                <a:gd name="T94" fmla="*/ 2237 w 3077"/>
                                <a:gd name="T95" fmla="*/ 197 h 2861"/>
                                <a:gd name="T96" fmla="*/ 2192 w 3077"/>
                                <a:gd name="T97" fmla="*/ 182 h 2861"/>
                                <a:gd name="T98" fmla="*/ 2282 w 3077"/>
                                <a:gd name="T99" fmla="*/ 212 h 2861"/>
                                <a:gd name="T100" fmla="*/ 2387 w 3077"/>
                                <a:gd name="T101" fmla="*/ 332 h 2861"/>
                                <a:gd name="T102" fmla="*/ 2717 w 3077"/>
                                <a:gd name="T103" fmla="*/ 452 h 2861"/>
                                <a:gd name="T104" fmla="*/ 2882 w 3077"/>
                                <a:gd name="T105" fmla="*/ 647 h 2861"/>
                                <a:gd name="T106" fmla="*/ 2927 w 3077"/>
                                <a:gd name="T107" fmla="*/ 647 h 2861"/>
                                <a:gd name="T108" fmla="*/ 3077 w 3077"/>
                                <a:gd name="T109" fmla="*/ 1037 h 28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3077" h="2861">
                                  <a:moveTo>
                                    <a:pt x="1067" y="17"/>
                                  </a:moveTo>
                                  <a:cubicBezTo>
                                    <a:pt x="1042" y="12"/>
                                    <a:pt x="1017" y="0"/>
                                    <a:pt x="992" y="2"/>
                                  </a:cubicBezTo>
                                  <a:cubicBezTo>
                                    <a:pt x="961" y="5"/>
                                    <a:pt x="902" y="32"/>
                                    <a:pt x="902" y="32"/>
                                  </a:cubicBezTo>
                                  <a:cubicBezTo>
                                    <a:pt x="857" y="27"/>
                                    <a:pt x="812" y="17"/>
                                    <a:pt x="767" y="17"/>
                                  </a:cubicBezTo>
                                  <a:cubicBezTo>
                                    <a:pt x="711" y="17"/>
                                    <a:pt x="641" y="48"/>
                                    <a:pt x="587" y="62"/>
                                  </a:cubicBezTo>
                                  <a:cubicBezTo>
                                    <a:pt x="567" y="57"/>
                                    <a:pt x="548" y="47"/>
                                    <a:pt x="527" y="47"/>
                                  </a:cubicBezTo>
                                  <a:cubicBezTo>
                                    <a:pt x="461" y="47"/>
                                    <a:pt x="495" y="72"/>
                                    <a:pt x="452" y="107"/>
                                  </a:cubicBezTo>
                                  <a:cubicBezTo>
                                    <a:pt x="440" y="117"/>
                                    <a:pt x="422" y="117"/>
                                    <a:pt x="407" y="122"/>
                                  </a:cubicBezTo>
                                  <a:cubicBezTo>
                                    <a:pt x="359" y="193"/>
                                    <a:pt x="383" y="150"/>
                                    <a:pt x="347" y="257"/>
                                  </a:cubicBezTo>
                                  <a:cubicBezTo>
                                    <a:pt x="342" y="272"/>
                                    <a:pt x="316" y="265"/>
                                    <a:pt x="302" y="272"/>
                                  </a:cubicBezTo>
                                  <a:cubicBezTo>
                                    <a:pt x="286" y="280"/>
                                    <a:pt x="272" y="292"/>
                                    <a:pt x="257" y="302"/>
                                  </a:cubicBezTo>
                                  <a:cubicBezTo>
                                    <a:pt x="247" y="317"/>
                                    <a:pt x="241" y="336"/>
                                    <a:pt x="227" y="347"/>
                                  </a:cubicBezTo>
                                  <a:cubicBezTo>
                                    <a:pt x="215" y="357"/>
                                    <a:pt x="193" y="351"/>
                                    <a:pt x="182" y="362"/>
                                  </a:cubicBezTo>
                                  <a:cubicBezTo>
                                    <a:pt x="171" y="373"/>
                                    <a:pt x="174" y="393"/>
                                    <a:pt x="167" y="407"/>
                                  </a:cubicBezTo>
                                  <a:cubicBezTo>
                                    <a:pt x="142" y="457"/>
                                    <a:pt x="137" y="452"/>
                                    <a:pt x="92" y="482"/>
                                  </a:cubicBezTo>
                                  <a:cubicBezTo>
                                    <a:pt x="82" y="497"/>
                                    <a:pt x="69" y="511"/>
                                    <a:pt x="62" y="527"/>
                                  </a:cubicBezTo>
                                  <a:cubicBezTo>
                                    <a:pt x="49" y="556"/>
                                    <a:pt x="32" y="617"/>
                                    <a:pt x="32" y="617"/>
                                  </a:cubicBezTo>
                                  <a:cubicBezTo>
                                    <a:pt x="54" y="704"/>
                                    <a:pt x="53" y="781"/>
                                    <a:pt x="2" y="857"/>
                                  </a:cubicBezTo>
                                  <a:cubicBezTo>
                                    <a:pt x="23" y="983"/>
                                    <a:pt x="0" y="922"/>
                                    <a:pt x="77" y="1037"/>
                                  </a:cubicBezTo>
                                  <a:cubicBezTo>
                                    <a:pt x="97" y="1067"/>
                                    <a:pt x="167" y="1097"/>
                                    <a:pt x="167" y="1097"/>
                                  </a:cubicBezTo>
                                  <a:cubicBezTo>
                                    <a:pt x="177" y="1112"/>
                                    <a:pt x="183" y="1130"/>
                                    <a:pt x="197" y="1142"/>
                                  </a:cubicBezTo>
                                  <a:cubicBezTo>
                                    <a:pt x="224" y="1166"/>
                                    <a:pt x="287" y="1202"/>
                                    <a:pt x="287" y="1202"/>
                                  </a:cubicBezTo>
                                  <a:cubicBezTo>
                                    <a:pt x="322" y="1254"/>
                                    <a:pt x="348" y="1272"/>
                                    <a:pt x="407" y="1292"/>
                                  </a:cubicBezTo>
                                  <a:cubicBezTo>
                                    <a:pt x="437" y="1287"/>
                                    <a:pt x="467" y="1284"/>
                                    <a:pt x="497" y="1277"/>
                                  </a:cubicBezTo>
                                  <a:cubicBezTo>
                                    <a:pt x="512" y="1274"/>
                                    <a:pt x="526" y="1260"/>
                                    <a:pt x="542" y="1262"/>
                                  </a:cubicBezTo>
                                  <a:cubicBezTo>
                                    <a:pt x="573" y="1265"/>
                                    <a:pt x="602" y="1282"/>
                                    <a:pt x="632" y="1292"/>
                                  </a:cubicBezTo>
                                  <a:cubicBezTo>
                                    <a:pt x="647" y="1297"/>
                                    <a:pt x="677" y="1307"/>
                                    <a:pt x="677" y="1307"/>
                                  </a:cubicBezTo>
                                  <a:cubicBezTo>
                                    <a:pt x="780" y="1238"/>
                                    <a:pt x="733" y="1258"/>
                                    <a:pt x="812" y="1232"/>
                                  </a:cubicBezTo>
                                  <a:cubicBezTo>
                                    <a:pt x="874" y="1244"/>
                                    <a:pt x="933" y="1257"/>
                                    <a:pt x="992" y="1277"/>
                                  </a:cubicBezTo>
                                  <a:cubicBezTo>
                                    <a:pt x="1065" y="1253"/>
                                    <a:pt x="1070" y="1259"/>
                                    <a:pt x="1112" y="1322"/>
                                  </a:cubicBezTo>
                                  <a:cubicBezTo>
                                    <a:pt x="1107" y="1352"/>
                                    <a:pt x="1104" y="1382"/>
                                    <a:pt x="1097" y="1412"/>
                                  </a:cubicBezTo>
                                  <a:cubicBezTo>
                                    <a:pt x="1089" y="1443"/>
                                    <a:pt x="1067" y="1502"/>
                                    <a:pt x="1067" y="1502"/>
                                  </a:cubicBezTo>
                                  <a:cubicBezTo>
                                    <a:pt x="1091" y="1575"/>
                                    <a:pt x="1125" y="1625"/>
                                    <a:pt x="1187" y="1667"/>
                                  </a:cubicBezTo>
                                  <a:cubicBezTo>
                                    <a:pt x="1197" y="1697"/>
                                    <a:pt x="1207" y="1727"/>
                                    <a:pt x="1217" y="1757"/>
                                  </a:cubicBezTo>
                                  <a:cubicBezTo>
                                    <a:pt x="1223" y="1774"/>
                                    <a:pt x="1239" y="1786"/>
                                    <a:pt x="1247" y="1802"/>
                                  </a:cubicBezTo>
                                  <a:cubicBezTo>
                                    <a:pt x="1254" y="1816"/>
                                    <a:pt x="1257" y="1832"/>
                                    <a:pt x="1262" y="1847"/>
                                  </a:cubicBezTo>
                                  <a:cubicBezTo>
                                    <a:pt x="1257" y="1882"/>
                                    <a:pt x="1257" y="1918"/>
                                    <a:pt x="1247" y="1952"/>
                                  </a:cubicBezTo>
                                  <a:cubicBezTo>
                                    <a:pt x="1237" y="1984"/>
                                    <a:pt x="1213" y="2010"/>
                                    <a:pt x="1202" y="2042"/>
                                  </a:cubicBezTo>
                                  <a:cubicBezTo>
                                    <a:pt x="1208" y="2138"/>
                                    <a:pt x="1205" y="2273"/>
                                    <a:pt x="1247" y="2372"/>
                                  </a:cubicBezTo>
                                  <a:cubicBezTo>
                                    <a:pt x="1269" y="2424"/>
                                    <a:pt x="1321" y="2460"/>
                                    <a:pt x="1352" y="2507"/>
                                  </a:cubicBezTo>
                                  <a:cubicBezTo>
                                    <a:pt x="1317" y="2613"/>
                                    <a:pt x="1353" y="2476"/>
                                    <a:pt x="1367" y="2657"/>
                                  </a:cubicBezTo>
                                  <a:cubicBezTo>
                                    <a:pt x="1369" y="2687"/>
                                    <a:pt x="1357" y="2717"/>
                                    <a:pt x="1352" y="2747"/>
                                  </a:cubicBezTo>
                                  <a:cubicBezTo>
                                    <a:pt x="1357" y="2767"/>
                                    <a:pt x="1361" y="2787"/>
                                    <a:pt x="1367" y="2807"/>
                                  </a:cubicBezTo>
                                  <a:cubicBezTo>
                                    <a:pt x="1371" y="2822"/>
                                    <a:pt x="1366" y="2850"/>
                                    <a:pt x="1382" y="2852"/>
                                  </a:cubicBezTo>
                                  <a:cubicBezTo>
                                    <a:pt x="1442" y="2861"/>
                                    <a:pt x="1472" y="2814"/>
                                    <a:pt x="1517" y="2792"/>
                                  </a:cubicBezTo>
                                  <a:cubicBezTo>
                                    <a:pt x="1567" y="2767"/>
                                    <a:pt x="1654" y="2767"/>
                                    <a:pt x="1697" y="2762"/>
                                  </a:cubicBezTo>
                                  <a:cubicBezTo>
                                    <a:pt x="1698" y="2762"/>
                                    <a:pt x="1795" y="2739"/>
                                    <a:pt x="1802" y="2732"/>
                                  </a:cubicBezTo>
                                  <a:cubicBezTo>
                                    <a:pt x="1827" y="2707"/>
                                    <a:pt x="1842" y="2672"/>
                                    <a:pt x="1862" y="2642"/>
                                  </a:cubicBezTo>
                                  <a:cubicBezTo>
                                    <a:pt x="1872" y="2627"/>
                                    <a:pt x="1886" y="2614"/>
                                    <a:pt x="1892" y="2597"/>
                                  </a:cubicBezTo>
                                  <a:cubicBezTo>
                                    <a:pt x="1902" y="2567"/>
                                    <a:pt x="1911" y="2528"/>
                                    <a:pt x="1937" y="2507"/>
                                  </a:cubicBezTo>
                                  <a:cubicBezTo>
                                    <a:pt x="1949" y="2497"/>
                                    <a:pt x="1967" y="2497"/>
                                    <a:pt x="1982" y="2492"/>
                                  </a:cubicBezTo>
                                  <a:cubicBezTo>
                                    <a:pt x="1992" y="2477"/>
                                    <a:pt x="2009" y="2465"/>
                                    <a:pt x="2012" y="2447"/>
                                  </a:cubicBezTo>
                                  <a:cubicBezTo>
                                    <a:pt x="2014" y="2434"/>
                                    <a:pt x="1988" y="2359"/>
                                    <a:pt x="1982" y="2342"/>
                                  </a:cubicBezTo>
                                  <a:cubicBezTo>
                                    <a:pt x="1987" y="2322"/>
                                    <a:pt x="1983" y="2298"/>
                                    <a:pt x="1997" y="2282"/>
                                  </a:cubicBezTo>
                                  <a:cubicBezTo>
                                    <a:pt x="2021" y="2255"/>
                                    <a:pt x="2087" y="2222"/>
                                    <a:pt x="2087" y="2222"/>
                                  </a:cubicBezTo>
                                  <a:cubicBezTo>
                                    <a:pt x="2157" y="2117"/>
                                    <a:pt x="2117" y="2152"/>
                                    <a:pt x="2192" y="2102"/>
                                  </a:cubicBezTo>
                                  <a:cubicBezTo>
                                    <a:pt x="2197" y="2087"/>
                                    <a:pt x="2200" y="2071"/>
                                    <a:pt x="2207" y="2057"/>
                                  </a:cubicBezTo>
                                  <a:cubicBezTo>
                                    <a:pt x="2215" y="2041"/>
                                    <a:pt x="2230" y="2028"/>
                                    <a:pt x="2237" y="2012"/>
                                  </a:cubicBezTo>
                                  <a:cubicBezTo>
                                    <a:pt x="2308" y="1851"/>
                                    <a:pt x="2229" y="1979"/>
                                    <a:pt x="2297" y="1877"/>
                                  </a:cubicBezTo>
                                  <a:cubicBezTo>
                                    <a:pt x="2292" y="1837"/>
                                    <a:pt x="2290" y="1796"/>
                                    <a:pt x="2282" y="1757"/>
                                  </a:cubicBezTo>
                                  <a:cubicBezTo>
                                    <a:pt x="2275" y="1726"/>
                                    <a:pt x="2252" y="1667"/>
                                    <a:pt x="2252" y="1667"/>
                                  </a:cubicBezTo>
                                  <a:cubicBezTo>
                                    <a:pt x="2257" y="1627"/>
                                    <a:pt x="2260" y="1587"/>
                                    <a:pt x="2267" y="1547"/>
                                  </a:cubicBezTo>
                                  <a:cubicBezTo>
                                    <a:pt x="2270" y="1531"/>
                                    <a:pt x="2271" y="1513"/>
                                    <a:pt x="2282" y="1502"/>
                                  </a:cubicBezTo>
                                  <a:cubicBezTo>
                                    <a:pt x="2307" y="1477"/>
                                    <a:pt x="2342" y="1462"/>
                                    <a:pt x="2372" y="1442"/>
                                  </a:cubicBezTo>
                                  <a:cubicBezTo>
                                    <a:pt x="2387" y="1432"/>
                                    <a:pt x="2417" y="1412"/>
                                    <a:pt x="2417" y="1412"/>
                                  </a:cubicBezTo>
                                  <a:cubicBezTo>
                                    <a:pt x="2463" y="1344"/>
                                    <a:pt x="2481" y="1265"/>
                                    <a:pt x="2507" y="1187"/>
                                  </a:cubicBezTo>
                                  <a:cubicBezTo>
                                    <a:pt x="2517" y="1157"/>
                                    <a:pt x="2527" y="1127"/>
                                    <a:pt x="2537" y="1097"/>
                                  </a:cubicBezTo>
                                  <a:cubicBezTo>
                                    <a:pt x="2542" y="1082"/>
                                    <a:pt x="2552" y="1052"/>
                                    <a:pt x="2552" y="1052"/>
                                  </a:cubicBezTo>
                                  <a:cubicBezTo>
                                    <a:pt x="2547" y="1027"/>
                                    <a:pt x="2562" y="981"/>
                                    <a:pt x="2537" y="977"/>
                                  </a:cubicBezTo>
                                  <a:cubicBezTo>
                                    <a:pt x="2501" y="972"/>
                                    <a:pt x="2477" y="1017"/>
                                    <a:pt x="2447" y="1037"/>
                                  </a:cubicBezTo>
                                  <a:cubicBezTo>
                                    <a:pt x="2430" y="1048"/>
                                    <a:pt x="2407" y="1037"/>
                                    <a:pt x="2387" y="1037"/>
                                  </a:cubicBezTo>
                                  <a:cubicBezTo>
                                    <a:pt x="2332" y="950"/>
                                    <a:pt x="2276" y="890"/>
                                    <a:pt x="2177" y="857"/>
                                  </a:cubicBezTo>
                                  <a:cubicBezTo>
                                    <a:pt x="2157" y="798"/>
                                    <a:pt x="2139" y="772"/>
                                    <a:pt x="2087" y="737"/>
                                  </a:cubicBezTo>
                                  <a:cubicBezTo>
                                    <a:pt x="2072" y="692"/>
                                    <a:pt x="2051" y="649"/>
                                    <a:pt x="2042" y="602"/>
                                  </a:cubicBezTo>
                                  <a:cubicBezTo>
                                    <a:pt x="2038" y="581"/>
                                    <a:pt x="2026" y="508"/>
                                    <a:pt x="2012" y="482"/>
                                  </a:cubicBezTo>
                                  <a:cubicBezTo>
                                    <a:pt x="1994" y="450"/>
                                    <a:pt x="1952" y="392"/>
                                    <a:pt x="1952" y="392"/>
                                  </a:cubicBezTo>
                                  <a:cubicBezTo>
                                    <a:pt x="1967" y="387"/>
                                    <a:pt x="1986" y="366"/>
                                    <a:pt x="1997" y="377"/>
                                  </a:cubicBezTo>
                                  <a:cubicBezTo>
                                    <a:pt x="2019" y="399"/>
                                    <a:pt x="2009" y="441"/>
                                    <a:pt x="2027" y="467"/>
                                  </a:cubicBezTo>
                                  <a:cubicBezTo>
                                    <a:pt x="2097" y="572"/>
                                    <a:pt x="2057" y="537"/>
                                    <a:pt x="2132" y="587"/>
                                  </a:cubicBezTo>
                                  <a:cubicBezTo>
                                    <a:pt x="2169" y="699"/>
                                    <a:pt x="2261" y="803"/>
                                    <a:pt x="2327" y="902"/>
                                  </a:cubicBezTo>
                                  <a:cubicBezTo>
                                    <a:pt x="2354" y="943"/>
                                    <a:pt x="2462" y="962"/>
                                    <a:pt x="2462" y="962"/>
                                  </a:cubicBezTo>
                                  <a:cubicBezTo>
                                    <a:pt x="2472" y="947"/>
                                    <a:pt x="2479" y="930"/>
                                    <a:pt x="2492" y="917"/>
                                  </a:cubicBezTo>
                                  <a:cubicBezTo>
                                    <a:pt x="2505" y="904"/>
                                    <a:pt x="2526" y="901"/>
                                    <a:pt x="2537" y="887"/>
                                  </a:cubicBezTo>
                                  <a:cubicBezTo>
                                    <a:pt x="2547" y="875"/>
                                    <a:pt x="2545" y="856"/>
                                    <a:pt x="2552" y="842"/>
                                  </a:cubicBezTo>
                                  <a:cubicBezTo>
                                    <a:pt x="2589" y="769"/>
                                    <a:pt x="2578" y="827"/>
                                    <a:pt x="2597" y="752"/>
                                  </a:cubicBezTo>
                                  <a:cubicBezTo>
                                    <a:pt x="2603" y="727"/>
                                    <a:pt x="2605" y="702"/>
                                    <a:pt x="2612" y="677"/>
                                  </a:cubicBezTo>
                                  <a:cubicBezTo>
                                    <a:pt x="2620" y="646"/>
                                    <a:pt x="2642" y="587"/>
                                    <a:pt x="2642" y="587"/>
                                  </a:cubicBezTo>
                                  <a:cubicBezTo>
                                    <a:pt x="2637" y="562"/>
                                    <a:pt x="2643" y="532"/>
                                    <a:pt x="2627" y="512"/>
                                  </a:cubicBezTo>
                                  <a:cubicBezTo>
                                    <a:pt x="2605" y="484"/>
                                    <a:pt x="2537" y="452"/>
                                    <a:pt x="2537" y="452"/>
                                  </a:cubicBezTo>
                                  <a:cubicBezTo>
                                    <a:pt x="2532" y="437"/>
                                    <a:pt x="2538" y="409"/>
                                    <a:pt x="2522" y="407"/>
                                  </a:cubicBezTo>
                                  <a:cubicBezTo>
                                    <a:pt x="2491" y="403"/>
                                    <a:pt x="2432" y="437"/>
                                    <a:pt x="2432" y="437"/>
                                  </a:cubicBezTo>
                                  <a:cubicBezTo>
                                    <a:pt x="2427" y="452"/>
                                    <a:pt x="2431" y="490"/>
                                    <a:pt x="2417" y="482"/>
                                  </a:cubicBezTo>
                                  <a:cubicBezTo>
                                    <a:pt x="2386" y="463"/>
                                    <a:pt x="2387" y="412"/>
                                    <a:pt x="2357" y="392"/>
                                  </a:cubicBezTo>
                                  <a:cubicBezTo>
                                    <a:pt x="2342" y="382"/>
                                    <a:pt x="2327" y="372"/>
                                    <a:pt x="2312" y="362"/>
                                  </a:cubicBezTo>
                                  <a:cubicBezTo>
                                    <a:pt x="2302" y="347"/>
                                    <a:pt x="2288" y="334"/>
                                    <a:pt x="2282" y="317"/>
                                  </a:cubicBezTo>
                                  <a:cubicBezTo>
                                    <a:pt x="2269" y="282"/>
                                    <a:pt x="2277" y="222"/>
                                    <a:pt x="2237" y="197"/>
                                  </a:cubicBezTo>
                                  <a:cubicBezTo>
                                    <a:pt x="2210" y="180"/>
                                    <a:pt x="2177" y="177"/>
                                    <a:pt x="2147" y="167"/>
                                  </a:cubicBezTo>
                                  <a:cubicBezTo>
                                    <a:pt x="2132" y="162"/>
                                    <a:pt x="2177" y="177"/>
                                    <a:pt x="2192" y="182"/>
                                  </a:cubicBezTo>
                                  <a:cubicBezTo>
                                    <a:pt x="2207" y="187"/>
                                    <a:pt x="2222" y="192"/>
                                    <a:pt x="2237" y="197"/>
                                  </a:cubicBezTo>
                                  <a:cubicBezTo>
                                    <a:pt x="2252" y="202"/>
                                    <a:pt x="2282" y="212"/>
                                    <a:pt x="2282" y="212"/>
                                  </a:cubicBezTo>
                                  <a:cubicBezTo>
                                    <a:pt x="2362" y="332"/>
                                    <a:pt x="2257" y="187"/>
                                    <a:pt x="2357" y="287"/>
                                  </a:cubicBezTo>
                                  <a:cubicBezTo>
                                    <a:pt x="2370" y="300"/>
                                    <a:pt x="2373" y="320"/>
                                    <a:pt x="2387" y="332"/>
                                  </a:cubicBezTo>
                                  <a:cubicBezTo>
                                    <a:pt x="2479" y="412"/>
                                    <a:pt x="2456" y="381"/>
                                    <a:pt x="2552" y="407"/>
                                  </a:cubicBezTo>
                                  <a:cubicBezTo>
                                    <a:pt x="2761" y="464"/>
                                    <a:pt x="2534" y="415"/>
                                    <a:pt x="2717" y="452"/>
                                  </a:cubicBezTo>
                                  <a:cubicBezTo>
                                    <a:pt x="2751" y="553"/>
                                    <a:pt x="2704" y="443"/>
                                    <a:pt x="2777" y="527"/>
                                  </a:cubicBezTo>
                                  <a:cubicBezTo>
                                    <a:pt x="2899" y="667"/>
                                    <a:pt x="2781" y="580"/>
                                    <a:pt x="2882" y="647"/>
                                  </a:cubicBezTo>
                                  <a:cubicBezTo>
                                    <a:pt x="2887" y="632"/>
                                    <a:pt x="2881" y="602"/>
                                    <a:pt x="2897" y="602"/>
                                  </a:cubicBezTo>
                                  <a:cubicBezTo>
                                    <a:pt x="2915" y="602"/>
                                    <a:pt x="2920" y="631"/>
                                    <a:pt x="2927" y="647"/>
                                  </a:cubicBezTo>
                                  <a:cubicBezTo>
                                    <a:pt x="2940" y="676"/>
                                    <a:pt x="2947" y="707"/>
                                    <a:pt x="2957" y="737"/>
                                  </a:cubicBezTo>
                                  <a:cubicBezTo>
                                    <a:pt x="2987" y="827"/>
                                    <a:pt x="3011" y="971"/>
                                    <a:pt x="3077" y="1037"/>
                                  </a:cubicBez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83915" name="Freeform 129"/>
                          <wps:cNvSpPr>
                            <a:spLocks noChangeAspect="1"/>
                          </wps:cNvSpPr>
                          <wps:spPr bwMode="auto">
                            <a:xfrm>
                              <a:off x="3511" y="1452"/>
                              <a:ext cx="1535" cy="1183"/>
                            </a:xfrm>
                            <a:custGeom>
                              <a:avLst/>
                              <a:gdLst>
                                <a:gd name="T0" fmla="*/ 764 w 1535"/>
                                <a:gd name="T1" fmla="*/ 948 h 1183"/>
                                <a:gd name="T2" fmla="*/ 704 w 1535"/>
                                <a:gd name="T3" fmla="*/ 1008 h 1183"/>
                                <a:gd name="T4" fmla="*/ 734 w 1535"/>
                                <a:gd name="T5" fmla="*/ 1083 h 1183"/>
                                <a:gd name="T6" fmla="*/ 1004 w 1535"/>
                                <a:gd name="T7" fmla="*/ 1128 h 1183"/>
                                <a:gd name="T8" fmla="*/ 1289 w 1535"/>
                                <a:gd name="T9" fmla="*/ 1113 h 1183"/>
                                <a:gd name="T10" fmla="*/ 1424 w 1535"/>
                                <a:gd name="T11" fmla="*/ 1158 h 1183"/>
                                <a:gd name="T12" fmla="*/ 1514 w 1535"/>
                                <a:gd name="T13" fmla="*/ 1158 h 1183"/>
                                <a:gd name="T14" fmla="*/ 1079 w 1535"/>
                                <a:gd name="T15" fmla="*/ 993 h 1183"/>
                                <a:gd name="T16" fmla="*/ 1034 w 1535"/>
                                <a:gd name="T17" fmla="*/ 903 h 1183"/>
                                <a:gd name="T18" fmla="*/ 1124 w 1535"/>
                                <a:gd name="T19" fmla="*/ 858 h 1183"/>
                                <a:gd name="T20" fmla="*/ 1499 w 1535"/>
                                <a:gd name="T21" fmla="*/ 813 h 1183"/>
                                <a:gd name="T22" fmla="*/ 1394 w 1535"/>
                                <a:gd name="T23" fmla="*/ 708 h 1183"/>
                                <a:gd name="T24" fmla="*/ 1109 w 1535"/>
                                <a:gd name="T25" fmla="*/ 663 h 1183"/>
                                <a:gd name="T26" fmla="*/ 1139 w 1535"/>
                                <a:gd name="T27" fmla="*/ 723 h 1183"/>
                                <a:gd name="T28" fmla="*/ 944 w 1535"/>
                                <a:gd name="T29" fmla="*/ 813 h 1183"/>
                                <a:gd name="T30" fmla="*/ 854 w 1535"/>
                                <a:gd name="T31" fmla="*/ 753 h 1183"/>
                                <a:gd name="T32" fmla="*/ 689 w 1535"/>
                                <a:gd name="T33" fmla="*/ 693 h 1183"/>
                                <a:gd name="T34" fmla="*/ 749 w 1535"/>
                                <a:gd name="T35" fmla="*/ 753 h 1183"/>
                                <a:gd name="T36" fmla="*/ 914 w 1535"/>
                                <a:gd name="T37" fmla="*/ 873 h 1183"/>
                                <a:gd name="T38" fmla="*/ 779 w 1535"/>
                                <a:gd name="T39" fmla="*/ 843 h 1183"/>
                                <a:gd name="T40" fmla="*/ 629 w 1535"/>
                                <a:gd name="T41" fmla="*/ 738 h 1183"/>
                                <a:gd name="T42" fmla="*/ 344 w 1535"/>
                                <a:gd name="T43" fmla="*/ 783 h 1183"/>
                                <a:gd name="T44" fmla="*/ 104 w 1535"/>
                                <a:gd name="T45" fmla="*/ 948 h 1183"/>
                                <a:gd name="T46" fmla="*/ 44 w 1535"/>
                                <a:gd name="T47" fmla="*/ 798 h 1183"/>
                                <a:gd name="T48" fmla="*/ 284 w 1535"/>
                                <a:gd name="T49" fmla="*/ 723 h 1183"/>
                                <a:gd name="T50" fmla="*/ 299 w 1535"/>
                                <a:gd name="T51" fmla="*/ 573 h 1183"/>
                                <a:gd name="T52" fmla="*/ 479 w 1535"/>
                                <a:gd name="T53" fmla="*/ 528 h 1183"/>
                                <a:gd name="T54" fmla="*/ 524 w 1535"/>
                                <a:gd name="T55" fmla="*/ 318 h 1183"/>
                                <a:gd name="T56" fmla="*/ 449 w 1535"/>
                                <a:gd name="T57" fmla="*/ 258 h 1183"/>
                                <a:gd name="T58" fmla="*/ 569 w 1535"/>
                                <a:gd name="T59" fmla="*/ 168 h 1183"/>
                                <a:gd name="T60" fmla="*/ 689 w 1535"/>
                                <a:gd name="T61" fmla="*/ 93 h 1183"/>
                                <a:gd name="T62" fmla="*/ 869 w 1535"/>
                                <a:gd name="T63" fmla="*/ 168 h 1183"/>
                                <a:gd name="T64" fmla="*/ 1019 w 1535"/>
                                <a:gd name="T65" fmla="*/ 138 h 1183"/>
                                <a:gd name="T66" fmla="*/ 719 w 1535"/>
                                <a:gd name="T67" fmla="*/ 48 h 1183"/>
                                <a:gd name="T68" fmla="*/ 614 w 1535"/>
                                <a:gd name="T69" fmla="*/ 3 h 1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535" h="1183">
                                  <a:moveTo>
                                    <a:pt x="689" y="933"/>
                                  </a:moveTo>
                                  <a:cubicBezTo>
                                    <a:pt x="714" y="938"/>
                                    <a:pt x="746" y="930"/>
                                    <a:pt x="764" y="948"/>
                                  </a:cubicBezTo>
                                  <a:cubicBezTo>
                                    <a:pt x="775" y="959"/>
                                    <a:pt x="760" y="982"/>
                                    <a:pt x="749" y="993"/>
                                  </a:cubicBezTo>
                                  <a:cubicBezTo>
                                    <a:pt x="738" y="1004"/>
                                    <a:pt x="719" y="1003"/>
                                    <a:pt x="704" y="1008"/>
                                  </a:cubicBezTo>
                                  <a:cubicBezTo>
                                    <a:pt x="699" y="1023"/>
                                    <a:pt x="683" y="1038"/>
                                    <a:pt x="689" y="1053"/>
                                  </a:cubicBezTo>
                                  <a:cubicBezTo>
                                    <a:pt x="696" y="1070"/>
                                    <a:pt x="718" y="1076"/>
                                    <a:pt x="734" y="1083"/>
                                  </a:cubicBezTo>
                                  <a:cubicBezTo>
                                    <a:pt x="825" y="1123"/>
                                    <a:pt x="920" y="1117"/>
                                    <a:pt x="1004" y="1173"/>
                                  </a:cubicBezTo>
                                  <a:cubicBezTo>
                                    <a:pt x="1108" y="1138"/>
                                    <a:pt x="1015" y="1183"/>
                                    <a:pt x="1004" y="1128"/>
                                  </a:cubicBezTo>
                                  <a:cubicBezTo>
                                    <a:pt x="996" y="1086"/>
                                    <a:pt x="1058" y="1075"/>
                                    <a:pt x="1079" y="1068"/>
                                  </a:cubicBezTo>
                                  <a:cubicBezTo>
                                    <a:pt x="1207" y="1111"/>
                                    <a:pt x="1138" y="1094"/>
                                    <a:pt x="1289" y="1113"/>
                                  </a:cubicBezTo>
                                  <a:cubicBezTo>
                                    <a:pt x="1319" y="1123"/>
                                    <a:pt x="1349" y="1133"/>
                                    <a:pt x="1379" y="1143"/>
                                  </a:cubicBezTo>
                                  <a:cubicBezTo>
                                    <a:pt x="1394" y="1148"/>
                                    <a:pt x="1409" y="1153"/>
                                    <a:pt x="1424" y="1158"/>
                                  </a:cubicBezTo>
                                  <a:cubicBezTo>
                                    <a:pt x="1439" y="1163"/>
                                    <a:pt x="1469" y="1173"/>
                                    <a:pt x="1469" y="1173"/>
                                  </a:cubicBezTo>
                                  <a:cubicBezTo>
                                    <a:pt x="1484" y="1168"/>
                                    <a:pt x="1510" y="1173"/>
                                    <a:pt x="1514" y="1158"/>
                                  </a:cubicBezTo>
                                  <a:cubicBezTo>
                                    <a:pt x="1535" y="1076"/>
                                    <a:pt x="1491" y="1015"/>
                                    <a:pt x="1424" y="993"/>
                                  </a:cubicBezTo>
                                  <a:cubicBezTo>
                                    <a:pt x="1414" y="994"/>
                                    <a:pt x="1146" y="1027"/>
                                    <a:pt x="1079" y="993"/>
                                  </a:cubicBezTo>
                                  <a:cubicBezTo>
                                    <a:pt x="1065" y="986"/>
                                    <a:pt x="1071" y="962"/>
                                    <a:pt x="1064" y="948"/>
                                  </a:cubicBezTo>
                                  <a:cubicBezTo>
                                    <a:pt x="1056" y="932"/>
                                    <a:pt x="1044" y="918"/>
                                    <a:pt x="1034" y="903"/>
                                  </a:cubicBezTo>
                                  <a:cubicBezTo>
                                    <a:pt x="1049" y="893"/>
                                    <a:pt x="1063" y="881"/>
                                    <a:pt x="1079" y="873"/>
                                  </a:cubicBezTo>
                                  <a:cubicBezTo>
                                    <a:pt x="1093" y="866"/>
                                    <a:pt x="1110" y="866"/>
                                    <a:pt x="1124" y="858"/>
                                  </a:cubicBezTo>
                                  <a:cubicBezTo>
                                    <a:pt x="1156" y="840"/>
                                    <a:pt x="1214" y="798"/>
                                    <a:pt x="1214" y="798"/>
                                  </a:cubicBezTo>
                                  <a:cubicBezTo>
                                    <a:pt x="1353" y="815"/>
                                    <a:pt x="1359" y="830"/>
                                    <a:pt x="1499" y="813"/>
                                  </a:cubicBezTo>
                                  <a:cubicBezTo>
                                    <a:pt x="1529" y="723"/>
                                    <a:pt x="1520" y="801"/>
                                    <a:pt x="1424" y="753"/>
                                  </a:cubicBezTo>
                                  <a:cubicBezTo>
                                    <a:pt x="1408" y="745"/>
                                    <a:pt x="1408" y="719"/>
                                    <a:pt x="1394" y="708"/>
                                  </a:cubicBezTo>
                                  <a:cubicBezTo>
                                    <a:pt x="1350" y="673"/>
                                    <a:pt x="1284" y="685"/>
                                    <a:pt x="1229" y="678"/>
                                  </a:cubicBezTo>
                                  <a:cubicBezTo>
                                    <a:pt x="1186" y="649"/>
                                    <a:pt x="1169" y="623"/>
                                    <a:pt x="1109" y="663"/>
                                  </a:cubicBezTo>
                                  <a:cubicBezTo>
                                    <a:pt x="1096" y="672"/>
                                    <a:pt x="1099" y="693"/>
                                    <a:pt x="1094" y="708"/>
                                  </a:cubicBezTo>
                                  <a:cubicBezTo>
                                    <a:pt x="1109" y="713"/>
                                    <a:pt x="1137" y="707"/>
                                    <a:pt x="1139" y="723"/>
                                  </a:cubicBezTo>
                                  <a:cubicBezTo>
                                    <a:pt x="1152" y="812"/>
                                    <a:pt x="1115" y="811"/>
                                    <a:pt x="1064" y="828"/>
                                  </a:cubicBezTo>
                                  <a:cubicBezTo>
                                    <a:pt x="1024" y="823"/>
                                    <a:pt x="978" y="835"/>
                                    <a:pt x="944" y="813"/>
                                  </a:cubicBezTo>
                                  <a:cubicBezTo>
                                    <a:pt x="929" y="803"/>
                                    <a:pt x="989" y="778"/>
                                    <a:pt x="974" y="768"/>
                                  </a:cubicBezTo>
                                  <a:cubicBezTo>
                                    <a:pt x="940" y="746"/>
                                    <a:pt x="894" y="758"/>
                                    <a:pt x="854" y="753"/>
                                  </a:cubicBezTo>
                                  <a:cubicBezTo>
                                    <a:pt x="747" y="717"/>
                                    <a:pt x="782" y="749"/>
                                    <a:pt x="734" y="678"/>
                                  </a:cubicBezTo>
                                  <a:cubicBezTo>
                                    <a:pt x="719" y="683"/>
                                    <a:pt x="696" y="679"/>
                                    <a:pt x="689" y="693"/>
                                  </a:cubicBezTo>
                                  <a:cubicBezTo>
                                    <a:pt x="682" y="707"/>
                                    <a:pt x="693" y="727"/>
                                    <a:pt x="704" y="738"/>
                                  </a:cubicBezTo>
                                  <a:cubicBezTo>
                                    <a:pt x="715" y="749"/>
                                    <a:pt x="735" y="746"/>
                                    <a:pt x="749" y="753"/>
                                  </a:cubicBezTo>
                                  <a:cubicBezTo>
                                    <a:pt x="794" y="776"/>
                                    <a:pt x="842" y="800"/>
                                    <a:pt x="884" y="828"/>
                                  </a:cubicBezTo>
                                  <a:cubicBezTo>
                                    <a:pt x="894" y="843"/>
                                    <a:pt x="918" y="855"/>
                                    <a:pt x="914" y="873"/>
                                  </a:cubicBezTo>
                                  <a:cubicBezTo>
                                    <a:pt x="910" y="891"/>
                                    <a:pt x="887" y="907"/>
                                    <a:pt x="869" y="903"/>
                                  </a:cubicBezTo>
                                  <a:cubicBezTo>
                                    <a:pt x="834" y="895"/>
                                    <a:pt x="809" y="863"/>
                                    <a:pt x="779" y="843"/>
                                  </a:cubicBezTo>
                                  <a:cubicBezTo>
                                    <a:pt x="764" y="833"/>
                                    <a:pt x="734" y="813"/>
                                    <a:pt x="734" y="813"/>
                                  </a:cubicBezTo>
                                  <a:cubicBezTo>
                                    <a:pt x="709" y="738"/>
                                    <a:pt x="734" y="773"/>
                                    <a:pt x="629" y="738"/>
                                  </a:cubicBezTo>
                                  <a:cubicBezTo>
                                    <a:pt x="614" y="733"/>
                                    <a:pt x="584" y="723"/>
                                    <a:pt x="584" y="723"/>
                                  </a:cubicBezTo>
                                  <a:cubicBezTo>
                                    <a:pt x="500" y="737"/>
                                    <a:pt x="416" y="735"/>
                                    <a:pt x="344" y="783"/>
                                  </a:cubicBezTo>
                                  <a:cubicBezTo>
                                    <a:pt x="323" y="845"/>
                                    <a:pt x="316" y="920"/>
                                    <a:pt x="239" y="933"/>
                                  </a:cubicBezTo>
                                  <a:cubicBezTo>
                                    <a:pt x="194" y="940"/>
                                    <a:pt x="149" y="943"/>
                                    <a:pt x="104" y="948"/>
                                  </a:cubicBezTo>
                                  <a:cubicBezTo>
                                    <a:pt x="74" y="943"/>
                                    <a:pt x="32" y="958"/>
                                    <a:pt x="14" y="933"/>
                                  </a:cubicBezTo>
                                  <a:cubicBezTo>
                                    <a:pt x="0" y="914"/>
                                    <a:pt x="36" y="827"/>
                                    <a:pt x="44" y="798"/>
                                  </a:cubicBezTo>
                                  <a:cubicBezTo>
                                    <a:pt x="50" y="778"/>
                                    <a:pt x="39" y="744"/>
                                    <a:pt x="59" y="738"/>
                                  </a:cubicBezTo>
                                  <a:cubicBezTo>
                                    <a:pt x="131" y="716"/>
                                    <a:pt x="209" y="728"/>
                                    <a:pt x="284" y="723"/>
                                  </a:cubicBezTo>
                                  <a:cubicBezTo>
                                    <a:pt x="264" y="664"/>
                                    <a:pt x="246" y="638"/>
                                    <a:pt x="194" y="603"/>
                                  </a:cubicBezTo>
                                  <a:cubicBezTo>
                                    <a:pt x="229" y="591"/>
                                    <a:pt x="266" y="587"/>
                                    <a:pt x="299" y="573"/>
                                  </a:cubicBezTo>
                                  <a:cubicBezTo>
                                    <a:pt x="316" y="566"/>
                                    <a:pt x="327" y="547"/>
                                    <a:pt x="344" y="543"/>
                                  </a:cubicBezTo>
                                  <a:cubicBezTo>
                                    <a:pt x="388" y="532"/>
                                    <a:pt x="434" y="533"/>
                                    <a:pt x="479" y="528"/>
                                  </a:cubicBezTo>
                                  <a:cubicBezTo>
                                    <a:pt x="500" y="383"/>
                                    <a:pt x="459" y="423"/>
                                    <a:pt x="614" y="423"/>
                                  </a:cubicBezTo>
                                  <a:cubicBezTo>
                                    <a:pt x="592" y="358"/>
                                    <a:pt x="591" y="340"/>
                                    <a:pt x="524" y="318"/>
                                  </a:cubicBezTo>
                                  <a:cubicBezTo>
                                    <a:pt x="509" y="328"/>
                                    <a:pt x="497" y="345"/>
                                    <a:pt x="479" y="348"/>
                                  </a:cubicBezTo>
                                  <a:cubicBezTo>
                                    <a:pt x="413" y="359"/>
                                    <a:pt x="425" y="294"/>
                                    <a:pt x="449" y="258"/>
                                  </a:cubicBezTo>
                                  <a:cubicBezTo>
                                    <a:pt x="458" y="245"/>
                                    <a:pt x="479" y="248"/>
                                    <a:pt x="494" y="243"/>
                                  </a:cubicBezTo>
                                  <a:cubicBezTo>
                                    <a:pt x="521" y="202"/>
                                    <a:pt x="522" y="189"/>
                                    <a:pt x="569" y="168"/>
                                  </a:cubicBezTo>
                                  <a:cubicBezTo>
                                    <a:pt x="598" y="155"/>
                                    <a:pt x="659" y="138"/>
                                    <a:pt x="659" y="138"/>
                                  </a:cubicBezTo>
                                  <a:cubicBezTo>
                                    <a:pt x="669" y="123"/>
                                    <a:pt x="672" y="100"/>
                                    <a:pt x="689" y="93"/>
                                  </a:cubicBezTo>
                                  <a:cubicBezTo>
                                    <a:pt x="711" y="84"/>
                                    <a:pt x="767" y="133"/>
                                    <a:pt x="779" y="138"/>
                                  </a:cubicBezTo>
                                  <a:cubicBezTo>
                                    <a:pt x="808" y="151"/>
                                    <a:pt x="869" y="168"/>
                                    <a:pt x="869" y="168"/>
                                  </a:cubicBezTo>
                                  <a:cubicBezTo>
                                    <a:pt x="934" y="163"/>
                                    <a:pt x="1000" y="166"/>
                                    <a:pt x="1064" y="153"/>
                                  </a:cubicBezTo>
                                  <a:cubicBezTo>
                                    <a:pt x="1080" y="150"/>
                                    <a:pt x="1035" y="141"/>
                                    <a:pt x="1019" y="138"/>
                                  </a:cubicBezTo>
                                  <a:cubicBezTo>
                                    <a:pt x="979" y="131"/>
                                    <a:pt x="939" y="128"/>
                                    <a:pt x="899" y="123"/>
                                  </a:cubicBezTo>
                                  <a:cubicBezTo>
                                    <a:pt x="843" y="85"/>
                                    <a:pt x="783" y="69"/>
                                    <a:pt x="719" y="48"/>
                                  </a:cubicBezTo>
                                  <a:cubicBezTo>
                                    <a:pt x="704" y="43"/>
                                    <a:pt x="687" y="42"/>
                                    <a:pt x="674" y="33"/>
                                  </a:cubicBezTo>
                                  <a:cubicBezTo>
                                    <a:pt x="625" y="0"/>
                                    <a:pt x="647" y="3"/>
                                    <a:pt x="614" y="3"/>
                                  </a:cubicBez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821009" name="Freeform 130"/>
                          <wps:cNvSpPr>
                            <a:spLocks noChangeAspect="1"/>
                          </wps:cNvSpPr>
                          <wps:spPr bwMode="auto">
                            <a:xfrm>
                              <a:off x="3690" y="1785"/>
                              <a:ext cx="230" cy="249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49"/>
                                <a:gd name="T2" fmla="*/ 60 w 230"/>
                                <a:gd name="T3" fmla="*/ 15 h 249"/>
                                <a:gd name="T4" fmla="*/ 90 w 230"/>
                                <a:gd name="T5" fmla="*/ 60 h 249"/>
                                <a:gd name="T6" fmla="*/ 135 w 230"/>
                                <a:gd name="T7" fmla="*/ 90 h 249"/>
                                <a:gd name="T8" fmla="*/ 120 w 230"/>
                                <a:gd name="T9" fmla="*/ 195 h 249"/>
                                <a:gd name="T10" fmla="*/ 30 w 230"/>
                                <a:gd name="T11" fmla="*/ 240 h 249"/>
                                <a:gd name="T12" fmla="*/ 15 w 230"/>
                                <a:gd name="T13" fmla="*/ 195 h 249"/>
                                <a:gd name="T14" fmla="*/ 0 w 230"/>
                                <a:gd name="T15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30" h="249">
                                  <a:moveTo>
                                    <a:pt x="0" y="0"/>
                                  </a:moveTo>
                                  <a:cubicBezTo>
                                    <a:pt x="20" y="5"/>
                                    <a:pt x="43" y="4"/>
                                    <a:pt x="60" y="15"/>
                                  </a:cubicBezTo>
                                  <a:cubicBezTo>
                                    <a:pt x="75" y="25"/>
                                    <a:pt x="77" y="47"/>
                                    <a:pt x="90" y="60"/>
                                  </a:cubicBezTo>
                                  <a:cubicBezTo>
                                    <a:pt x="103" y="73"/>
                                    <a:pt x="120" y="80"/>
                                    <a:pt x="135" y="90"/>
                                  </a:cubicBezTo>
                                  <a:cubicBezTo>
                                    <a:pt x="209" y="201"/>
                                    <a:pt x="230" y="173"/>
                                    <a:pt x="120" y="195"/>
                                  </a:cubicBezTo>
                                  <a:cubicBezTo>
                                    <a:pt x="112" y="200"/>
                                    <a:pt x="48" y="249"/>
                                    <a:pt x="30" y="240"/>
                                  </a:cubicBezTo>
                                  <a:cubicBezTo>
                                    <a:pt x="16" y="233"/>
                                    <a:pt x="20" y="210"/>
                                    <a:pt x="15" y="195"/>
                                  </a:cubicBezTo>
                                  <a:cubicBezTo>
                                    <a:pt x="61" y="127"/>
                                    <a:pt x="96" y="4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8882461" name="Freeform 131"/>
                          <wps:cNvSpPr>
                            <a:spLocks noChangeAspect="1"/>
                          </wps:cNvSpPr>
                          <wps:spPr bwMode="auto">
                            <a:xfrm>
                              <a:off x="3594" y="1792"/>
                              <a:ext cx="69" cy="204"/>
                            </a:xfrm>
                            <a:custGeom>
                              <a:avLst/>
                              <a:gdLst>
                                <a:gd name="T0" fmla="*/ 66 w 69"/>
                                <a:gd name="T1" fmla="*/ 68 h 204"/>
                                <a:gd name="T2" fmla="*/ 51 w 69"/>
                                <a:gd name="T3" fmla="*/ 173 h 204"/>
                                <a:gd name="T4" fmla="*/ 6 w 69"/>
                                <a:gd name="T5" fmla="*/ 188 h 204"/>
                                <a:gd name="T6" fmla="*/ 36 w 69"/>
                                <a:gd name="T7" fmla="*/ 98 h 204"/>
                                <a:gd name="T8" fmla="*/ 66 w 69"/>
                                <a:gd name="T9" fmla="*/ 68 h 2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204">
                                  <a:moveTo>
                                    <a:pt x="66" y="68"/>
                                  </a:moveTo>
                                  <a:cubicBezTo>
                                    <a:pt x="61" y="103"/>
                                    <a:pt x="67" y="141"/>
                                    <a:pt x="51" y="173"/>
                                  </a:cubicBezTo>
                                  <a:cubicBezTo>
                                    <a:pt x="44" y="187"/>
                                    <a:pt x="9" y="204"/>
                                    <a:pt x="6" y="188"/>
                                  </a:cubicBezTo>
                                  <a:cubicBezTo>
                                    <a:pt x="0" y="157"/>
                                    <a:pt x="26" y="128"/>
                                    <a:pt x="36" y="98"/>
                                  </a:cubicBezTo>
                                  <a:cubicBezTo>
                                    <a:pt x="69" y="0"/>
                                    <a:pt x="66" y="49"/>
                                    <a:pt x="66" y="68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678502" name="Freeform 132"/>
                          <wps:cNvSpPr>
                            <a:spLocks noChangeAspect="1"/>
                          </wps:cNvSpPr>
                          <wps:spPr bwMode="auto">
                            <a:xfrm>
                              <a:off x="5081" y="2039"/>
                              <a:ext cx="294" cy="406"/>
                            </a:xfrm>
                            <a:custGeom>
                              <a:avLst/>
                              <a:gdLst>
                                <a:gd name="T0" fmla="*/ 4 w 294"/>
                                <a:gd name="T1" fmla="*/ 46 h 406"/>
                                <a:gd name="T2" fmla="*/ 19 w 294"/>
                                <a:gd name="T3" fmla="*/ 136 h 406"/>
                                <a:gd name="T4" fmla="*/ 109 w 294"/>
                                <a:gd name="T5" fmla="*/ 196 h 406"/>
                                <a:gd name="T6" fmla="*/ 259 w 294"/>
                                <a:gd name="T7" fmla="*/ 406 h 406"/>
                                <a:gd name="T8" fmla="*/ 289 w 294"/>
                                <a:gd name="T9" fmla="*/ 361 h 406"/>
                                <a:gd name="T10" fmla="*/ 214 w 294"/>
                                <a:gd name="T11" fmla="*/ 226 h 406"/>
                                <a:gd name="T12" fmla="*/ 154 w 294"/>
                                <a:gd name="T13" fmla="*/ 136 h 406"/>
                                <a:gd name="T14" fmla="*/ 64 w 294"/>
                                <a:gd name="T15" fmla="*/ 106 h 406"/>
                                <a:gd name="T16" fmla="*/ 49 w 294"/>
                                <a:gd name="T17" fmla="*/ 61 h 406"/>
                                <a:gd name="T18" fmla="*/ 4 w 294"/>
                                <a:gd name="T19" fmla="*/ 46 h 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4" h="406">
                                  <a:moveTo>
                                    <a:pt x="4" y="46"/>
                                  </a:moveTo>
                                  <a:cubicBezTo>
                                    <a:pt x="9" y="76"/>
                                    <a:pt x="2" y="111"/>
                                    <a:pt x="19" y="136"/>
                                  </a:cubicBezTo>
                                  <a:cubicBezTo>
                                    <a:pt x="40" y="166"/>
                                    <a:pt x="109" y="196"/>
                                    <a:pt x="109" y="196"/>
                                  </a:cubicBezTo>
                                  <a:cubicBezTo>
                                    <a:pt x="137" y="280"/>
                                    <a:pt x="186" y="357"/>
                                    <a:pt x="259" y="406"/>
                                  </a:cubicBezTo>
                                  <a:cubicBezTo>
                                    <a:pt x="269" y="391"/>
                                    <a:pt x="286" y="379"/>
                                    <a:pt x="289" y="361"/>
                                  </a:cubicBezTo>
                                  <a:cubicBezTo>
                                    <a:pt x="294" y="331"/>
                                    <a:pt x="224" y="241"/>
                                    <a:pt x="214" y="226"/>
                                  </a:cubicBezTo>
                                  <a:cubicBezTo>
                                    <a:pt x="206" y="214"/>
                                    <a:pt x="154" y="136"/>
                                    <a:pt x="154" y="136"/>
                                  </a:cubicBezTo>
                                  <a:cubicBezTo>
                                    <a:pt x="124" y="126"/>
                                    <a:pt x="64" y="106"/>
                                    <a:pt x="64" y="106"/>
                                  </a:cubicBezTo>
                                  <a:cubicBezTo>
                                    <a:pt x="59" y="91"/>
                                    <a:pt x="59" y="73"/>
                                    <a:pt x="49" y="61"/>
                                  </a:cubicBezTo>
                                  <a:cubicBezTo>
                                    <a:pt x="0" y="0"/>
                                    <a:pt x="4" y="21"/>
                                    <a:pt x="4" y="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4978521" name="Freeform 133"/>
                          <wps:cNvSpPr>
                            <a:spLocks noChangeAspect="1"/>
                          </wps:cNvSpPr>
                          <wps:spPr bwMode="auto">
                            <a:xfrm>
                              <a:off x="1515" y="3352"/>
                              <a:ext cx="1003" cy="2468"/>
                            </a:xfrm>
                            <a:custGeom>
                              <a:avLst/>
                              <a:gdLst>
                                <a:gd name="T0" fmla="*/ 0 w 1003"/>
                                <a:gd name="T1" fmla="*/ 68 h 2468"/>
                                <a:gd name="T2" fmla="*/ 45 w 1003"/>
                                <a:gd name="T3" fmla="*/ 53 h 2468"/>
                                <a:gd name="T4" fmla="*/ 60 w 1003"/>
                                <a:gd name="T5" fmla="*/ 8 h 2468"/>
                                <a:gd name="T6" fmla="*/ 135 w 1003"/>
                                <a:gd name="T7" fmla="*/ 23 h 2468"/>
                                <a:gd name="T8" fmla="*/ 180 w 1003"/>
                                <a:gd name="T9" fmla="*/ 53 h 2468"/>
                                <a:gd name="T10" fmla="*/ 240 w 1003"/>
                                <a:gd name="T11" fmla="*/ 68 h 2468"/>
                                <a:gd name="T12" fmla="*/ 285 w 1003"/>
                                <a:gd name="T13" fmla="*/ 218 h 2468"/>
                                <a:gd name="T14" fmla="*/ 330 w 1003"/>
                                <a:gd name="T15" fmla="*/ 248 h 2468"/>
                                <a:gd name="T16" fmla="*/ 420 w 1003"/>
                                <a:gd name="T17" fmla="*/ 278 h 2468"/>
                                <a:gd name="T18" fmla="*/ 480 w 1003"/>
                                <a:gd name="T19" fmla="*/ 443 h 2468"/>
                                <a:gd name="T20" fmla="*/ 525 w 1003"/>
                                <a:gd name="T21" fmla="*/ 533 h 2468"/>
                                <a:gd name="T22" fmla="*/ 630 w 1003"/>
                                <a:gd name="T23" fmla="*/ 548 h 2468"/>
                                <a:gd name="T24" fmla="*/ 735 w 1003"/>
                                <a:gd name="T25" fmla="*/ 653 h 2468"/>
                                <a:gd name="T26" fmla="*/ 825 w 1003"/>
                                <a:gd name="T27" fmla="*/ 683 h 2468"/>
                                <a:gd name="T28" fmla="*/ 870 w 1003"/>
                                <a:gd name="T29" fmla="*/ 698 h 2468"/>
                                <a:gd name="T30" fmla="*/ 960 w 1003"/>
                                <a:gd name="T31" fmla="*/ 758 h 2468"/>
                                <a:gd name="T32" fmla="*/ 990 w 1003"/>
                                <a:gd name="T33" fmla="*/ 803 h 2468"/>
                                <a:gd name="T34" fmla="*/ 855 w 1003"/>
                                <a:gd name="T35" fmla="*/ 953 h 2468"/>
                                <a:gd name="T36" fmla="*/ 840 w 1003"/>
                                <a:gd name="T37" fmla="*/ 1403 h 2468"/>
                                <a:gd name="T38" fmla="*/ 750 w 1003"/>
                                <a:gd name="T39" fmla="*/ 1433 h 2468"/>
                                <a:gd name="T40" fmla="*/ 675 w 1003"/>
                                <a:gd name="T41" fmla="*/ 1928 h 2468"/>
                                <a:gd name="T42" fmla="*/ 675 w 1003"/>
                                <a:gd name="T43" fmla="*/ 2063 h 2468"/>
                                <a:gd name="T44" fmla="*/ 750 w 1003"/>
                                <a:gd name="T45" fmla="*/ 2198 h 2468"/>
                                <a:gd name="T46" fmla="*/ 765 w 1003"/>
                                <a:gd name="T47" fmla="*/ 2243 h 2468"/>
                                <a:gd name="T48" fmla="*/ 810 w 1003"/>
                                <a:gd name="T49" fmla="*/ 2258 h 2468"/>
                                <a:gd name="T50" fmla="*/ 885 w 1003"/>
                                <a:gd name="T51" fmla="*/ 2378 h 2468"/>
                                <a:gd name="T52" fmla="*/ 930 w 1003"/>
                                <a:gd name="T53" fmla="*/ 2393 h 2468"/>
                                <a:gd name="T54" fmla="*/ 945 w 1003"/>
                                <a:gd name="T55" fmla="*/ 2468 h 24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003" h="2468">
                                  <a:moveTo>
                                    <a:pt x="0" y="68"/>
                                  </a:moveTo>
                                  <a:cubicBezTo>
                                    <a:pt x="15" y="63"/>
                                    <a:pt x="34" y="64"/>
                                    <a:pt x="45" y="53"/>
                                  </a:cubicBezTo>
                                  <a:cubicBezTo>
                                    <a:pt x="56" y="42"/>
                                    <a:pt x="45" y="13"/>
                                    <a:pt x="60" y="8"/>
                                  </a:cubicBezTo>
                                  <a:cubicBezTo>
                                    <a:pt x="84" y="0"/>
                                    <a:pt x="110" y="18"/>
                                    <a:pt x="135" y="23"/>
                                  </a:cubicBezTo>
                                  <a:cubicBezTo>
                                    <a:pt x="150" y="33"/>
                                    <a:pt x="163" y="46"/>
                                    <a:pt x="180" y="53"/>
                                  </a:cubicBezTo>
                                  <a:cubicBezTo>
                                    <a:pt x="199" y="61"/>
                                    <a:pt x="224" y="55"/>
                                    <a:pt x="240" y="68"/>
                                  </a:cubicBezTo>
                                  <a:cubicBezTo>
                                    <a:pt x="265" y="88"/>
                                    <a:pt x="262" y="189"/>
                                    <a:pt x="285" y="218"/>
                                  </a:cubicBezTo>
                                  <a:cubicBezTo>
                                    <a:pt x="296" y="232"/>
                                    <a:pt x="314" y="241"/>
                                    <a:pt x="330" y="248"/>
                                  </a:cubicBezTo>
                                  <a:cubicBezTo>
                                    <a:pt x="359" y="261"/>
                                    <a:pt x="420" y="278"/>
                                    <a:pt x="420" y="278"/>
                                  </a:cubicBezTo>
                                  <a:cubicBezTo>
                                    <a:pt x="459" y="337"/>
                                    <a:pt x="463" y="374"/>
                                    <a:pt x="480" y="443"/>
                                  </a:cubicBezTo>
                                  <a:cubicBezTo>
                                    <a:pt x="485" y="462"/>
                                    <a:pt x="504" y="524"/>
                                    <a:pt x="525" y="533"/>
                                  </a:cubicBezTo>
                                  <a:cubicBezTo>
                                    <a:pt x="557" y="547"/>
                                    <a:pt x="595" y="543"/>
                                    <a:pt x="630" y="548"/>
                                  </a:cubicBezTo>
                                  <a:cubicBezTo>
                                    <a:pt x="709" y="574"/>
                                    <a:pt x="666" y="550"/>
                                    <a:pt x="735" y="653"/>
                                  </a:cubicBezTo>
                                  <a:cubicBezTo>
                                    <a:pt x="753" y="679"/>
                                    <a:pt x="795" y="673"/>
                                    <a:pt x="825" y="683"/>
                                  </a:cubicBezTo>
                                  <a:cubicBezTo>
                                    <a:pt x="840" y="688"/>
                                    <a:pt x="855" y="693"/>
                                    <a:pt x="870" y="698"/>
                                  </a:cubicBezTo>
                                  <a:cubicBezTo>
                                    <a:pt x="904" y="709"/>
                                    <a:pt x="960" y="758"/>
                                    <a:pt x="960" y="758"/>
                                  </a:cubicBezTo>
                                  <a:cubicBezTo>
                                    <a:pt x="970" y="773"/>
                                    <a:pt x="987" y="785"/>
                                    <a:pt x="990" y="803"/>
                                  </a:cubicBezTo>
                                  <a:cubicBezTo>
                                    <a:pt x="1003" y="894"/>
                                    <a:pt x="910" y="916"/>
                                    <a:pt x="855" y="953"/>
                                  </a:cubicBezTo>
                                  <a:cubicBezTo>
                                    <a:pt x="850" y="1103"/>
                                    <a:pt x="872" y="1256"/>
                                    <a:pt x="840" y="1403"/>
                                  </a:cubicBezTo>
                                  <a:cubicBezTo>
                                    <a:pt x="833" y="1434"/>
                                    <a:pt x="750" y="1433"/>
                                    <a:pt x="750" y="1433"/>
                                  </a:cubicBezTo>
                                  <a:cubicBezTo>
                                    <a:pt x="658" y="1571"/>
                                    <a:pt x="727" y="1773"/>
                                    <a:pt x="675" y="1928"/>
                                  </a:cubicBezTo>
                                  <a:cubicBezTo>
                                    <a:pt x="711" y="2035"/>
                                    <a:pt x="723" y="1992"/>
                                    <a:pt x="675" y="2063"/>
                                  </a:cubicBezTo>
                                  <a:cubicBezTo>
                                    <a:pt x="703" y="2105"/>
                                    <a:pt x="727" y="2153"/>
                                    <a:pt x="750" y="2198"/>
                                  </a:cubicBezTo>
                                  <a:cubicBezTo>
                                    <a:pt x="757" y="2212"/>
                                    <a:pt x="754" y="2232"/>
                                    <a:pt x="765" y="2243"/>
                                  </a:cubicBezTo>
                                  <a:cubicBezTo>
                                    <a:pt x="776" y="2254"/>
                                    <a:pt x="795" y="2253"/>
                                    <a:pt x="810" y="2258"/>
                                  </a:cubicBezTo>
                                  <a:cubicBezTo>
                                    <a:pt x="837" y="2340"/>
                                    <a:pt x="818" y="2345"/>
                                    <a:pt x="885" y="2378"/>
                                  </a:cubicBezTo>
                                  <a:cubicBezTo>
                                    <a:pt x="899" y="2385"/>
                                    <a:pt x="915" y="2388"/>
                                    <a:pt x="930" y="2393"/>
                                  </a:cubicBezTo>
                                  <a:cubicBezTo>
                                    <a:pt x="948" y="2447"/>
                                    <a:pt x="945" y="2422"/>
                                    <a:pt x="945" y="2468"/>
                                  </a:cubicBez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5644512" name="Freeform 134"/>
                          <wps:cNvSpPr>
                            <a:spLocks noChangeAspect="1"/>
                          </wps:cNvSpPr>
                          <wps:spPr bwMode="auto">
                            <a:xfrm>
                              <a:off x="1488" y="3345"/>
                              <a:ext cx="897" cy="2430"/>
                            </a:xfrm>
                            <a:custGeom>
                              <a:avLst/>
                              <a:gdLst>
                                <a:gd name="T0" fmla="*/ 897 w 897"/>
                                <a:gd name="T1" fmla="*/ 2430 h 2430"/>
                                <a:gd name="T2" fmla="*/ 867 w 897"/>
                                <a:gd name="T3" fmla="*/ 2385 h 2430"/>
                                <a:gd name="T4" fmla="*/ 777 w 897"/>
                                <a:gd name="T5" fmla="*/ 2325 h 2430"/>
                                <a:gd name="T6" fmla="*/ 657 w 897"/>
                                <a:gd name="T7" fmla="*/ 2160 h 2430"/>
                                <a:gd name="T8" fmla="*/ 612 w 897"/>
                                <a:gd name="T9" fmla="*/ 2070 h 2430"/>
                                <a:gd name="T10" fmla="*/ 522 w 897"/>
                                <a:gd name="T11" fmla="*/ 1950 h 2430"/>
                                <a:gd name="T12" fmla="*/ 477 w 897"/>
                                <a:gd name="T13" fmla="*/ 1860 h 2430"/>
                                <a:gd name="T14" fmla="*/ 432 w 897"/>
                                <a:gd name="T15" fmla="*/ 1710 h 2430"/>
                                <a:gd name="T16" fmla="*/ 402 w 897"/>
                                <a:gd name="T17" fmla="*/ 1620 h 2430"/>
                                <a:gd name="T18" fmla="*/ 312 w 897"/>
                                <a:gd name="T19" fmla="*/ 1560 h 2430"/>
                                <a:gd name="T20" fmla="*/ 222 w 897"/>
                                <a:gd name="T21" fmla="*/ 1290 h 2430"/>
                                <a:gd name="T22" fmla="*/ 177 w 897"/>
                                <a:gd name="T23" fmla="*/ 1260 h 2430"/>
                                <a:gd name="T24" fmla="*/ 132 w 897"/>
                                <a:gd name="T25" fmla="*/ 1155 h 2430"/>
                                <a:gd name="T26" fmla="*/ 117 w 897"/>
                                <a:gd name="T27" fmla="*/ 1110 h 2430"/>
                                <a:gd name="T28" fmla="*/ 57 w 897"/>
                                <a:gd name="T29" fmla="*/ 1020 h 2430"/>
                                <a:gd name="T30" fmla="*/ 27 w 897"/>
                                <a:gd name="T31" fmla="*/ 930 h 2430"/>
                                <a:gd name="T32" fmla="*/ 12 w 897"/>
                                <a:gd name="T33" fmla="*/ 885 h 2430"/>
                                <a:gd name="T34" fmla="*/ 12 w 897"/>
                                <a:gd name="T35" fmla="*/ 0 h 24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97" h="2430">
                                  <a:moveTo>
                                    <a:pt x="897" y="2430"/>
                                  </a:moveTo>
                                  <a:cubicBezTo>
                                    <a:pt x="887" y="2415"/>
                                    <a:pt x="881" y="2397"/>
                                    <a:pt x="867" y="2385"/>
                                  </a:cubicBezTo>
                                  <a:cubicBezTo>
                                    <a:pt x="840" y="2361"/>
                                    <a:pt x="777" y="2325"/>
                                    <a:pt x="777" y="2325"/>
                                  </a:cubicBezTo>
                                  <a:cubicBezTo>
                                    <a:pt x="753" y="2252"/>
                                    <a:pt x="719" y="2202"/>
                                    <a:pt x="657" y="2160"/>
                                  </a:cubicBezTo>
                                  <a:cubicBezTo>
                                    <a:pt x="619" y="2047"/>
                                    <a:pt x="670" y="2186"/>
                                    <a:pt x="612" y="2070"/>
                                  </a:cubicBezTo>
                                  <a:cubicBezTo>
                                    <a:pt x="580" y="2006"/>
                                    <a:pt x="587" y="1993"/>
                                    <a:pt x="522" y="1950"/>
                                  </a:cubicBezTo>
                                  <a:cubicBezTo>
                                    <a:pt x="467" y="1786"/>
                                    <a:pt x="555" y="2034"/>
                                    <a:pt x="477" y="1860"/>
                                  </a:cubicBezTo>
                                  <a:cubicBezTo>
                                    <a:pt x="444" y="1787"/>
                                    <a:pt x="452" y="1777"/>
                                    <a:pt x="432" y="1710"/>
                                  </a:cubicBezTo>
                                  <a:cubicBezTo>
                                    <a:pt x="423" y="1680"/>
                                    <a:pt x="428" y="1638"/>
                                    <a:pt x="402" y="1620"/>
                                  </a:cubicBezTo>
                                  <a:cubicBezTo>
                                    <a:pt x="372" y="1600"/>
                                    <a:pt x="312" y="1560"/>
                                    <a:pt x="312" y="1560"/>
                                  </a:cubicBezTo>
                                  <a:cubicBezTo>
                                    <a:pt x="282" y="1470"/>
                                    <a:pt x="252" y="1380"/>
                                    <a:pt x="222" y="1290"/>
                                  </a:cubicBezTo>
                                  <a:cubicBezTo>
                                    <a:pt x="216" y="1273"/>
                                    <a:pt x="192" y="1270"/>
                                    <a:pt x="177" y="1260"/>
                                  </a:cubicBezTo>
                                  <a:cubicBezTo>
                                    <a:pt x="146" y="1135"/>
                                    <a:pt x="184" y="1259"/>
                                    <a:pt x="132" y="1155"/>
                                  </a:cubicBezTo>
                                  <a:cubicBezTo>
                                    <a:pt x="125" y="1141"/>
                                    <a:pt x="125" y="1124"/>
                                    <a:pt x="117" y="1110"/>
                                  </a:cubicBezTo>
                                  <a:cubicBezTo>
                                    <a:pt x="99" y="1078"/>
                                    <a:pt x="68" y="1054"/>
                                    <a:pt x="57" y="1020"/>
                                  </a:cubicBezTo>
                                  <a:cubicBezTo>
                                    <a:pt x="47" y="990"/>
                                    <a:pt x="37" y="960"/>
                                    <a:pt x="27" y="930"/>
                                  </a:cubicBezTo>
                                  <a:cubicBezTo>
                                    <a:pt x="22" y="915"/>
                                    <a:pt x="12" y="885"/>
                                    <a:pt x="12" y="885"/>
                                  </a:cubicBezTo>
                                  <a:cubicBezTo>
                                    <a:pt x="0" y="587"/>
                                    <a:pt x="12" y="298"/>
                                    <a:pt x="12" y="0"/>
                                  </a:cubicBez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06437" name="Freeform 135"/>
                          <wps:cNvSpPr>
                            <a:spLocks noChangeAspect="1"/>
                          </wps:cNvSpPr>
                          <wps:spPr bwMode="auto">
                            <a:xfrm>
                              <a:off x="2895" y="5970"/>
                              <a:ext cx="1860" cy="270"/>
                            </a:xfrm>
                            <a:custGeom>
                              <a:avLst/>
                              <a:gdLst>
                                <a:gd name="T0" fmla="*/ 0 w 1860"/>
                                <a:gd name="T1" fmla="*/ 0 h 270"/>
                                <a:gd name="T2" fmla="*/ 105 w 1860"/>
                                <a:gd name="T3" fmla="*/ 45 h 270"/>
                                <a:gd name="T4" fmla="*/ 135 w 1860"/>
                                <a:gd name="T5" fmla="*/ 90 h 270"/>
                                <a:gd name="T6" fmla="*/ 315 w 1860"/>
                                <a:gd name="T7" fmla="*/ 180 h 270"/>
                                <a:gd name="T8" fmla="*/ 495 w 1860"/>
                                <a:gd name="T9" fmla="*/ 255 h 270"/>
                                <a:gd name="T10" fmla="*/ 540 w 1860"/>
                                <a:gd name="T11" fmla="*/ 270 h 270"/>
                                <a:gd name="T12" fmla="*/ 600 w 1860"/>
                                <a:gd name="T13" fmla="*/ 255 h 270"/>
                                <a:gd name="T14" fmla="*/ 705 w 1860"/>
                                <a:gd name="T15" fmla="*/ 150 h 270"/>
                                <a:gd name="T16" fmla="*/ 1005 w 1860"/>
                                <a:gd name="T17" fmla="*/ 135 h 270"/>
                                <a:gd name="T18" fmla="*/ 1065 w 1860"/>
                                <a:gd name="T19" fmla="*/ 120 h 270"/>
                                <a:gd name="T20" fmla="*/ 1155 w 1860"/>
                                <a:gd name="T21" fmla="*/ 90 h 270"/>
                                <a:gd name="T22" fmla="*/ 1305 w 1860"/>
                                <a:gd name="T23" fmla="*/ 135 h 270"/>
                                <a:gd name="T24" fmla="*/ 1695 w 1860"/>
                                <a:gd name="T25" fmla="*/ 45 h 270"/>
                                <a:gd name="T26" fmla="*/ 1755 w 1860"/>
                                <a:gd name="T27" fmla="*/ 105 h 270"/>
                                <a:gd name="T28" fmla="*/ 1800 w 1860"/>
                                <a:gd name="T29" fmla="*/ 120 h 270"/>
                                <a:gd name="T30" fmla="*/ 1860 w 1860"/>
                                <a:gd name="T31" fmla="*/ 90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860" h="270">
                                  <a:moveTo>
                                    <a:pt x="0" y="0"/>
                                  </a:moveTo>
                                  <a:cubicBezTo>
                                    <a:pt x="46" y="11"/>
                                    <a:pt x="70" y="10"/>
                                    <a:pt x="105" y="45"/>
                                  </a:cubicBezTo>
                                  <a:cubicBezTo>
                                    <a:pt x="118" y="58"/>
                                    <a:pt x="121" y="78"/>
                                    <a:pt x="135" y="90"/>
                                  </a:cubicBezTo>
                                  <a:cubicBezTo>
                                    <a:pt x="207" y="153"/>
                                    <a:pt x="230" y="152"/>
                                    <a:pt x="315" y="180"/>
                                  </a:cubicBezTo>
                                  <a:cubicBezTo>
                                    <a:pt x="379" y="201"/>
                                    <a:pt x="429" y="233"/>
                                    <a:pt x="495" y="255"/>
                                  </a:cubicBezTo>
                                  <a:cubicBezTo>
                                    <a:pt x="510" y="260"/>
                                    <a:pt x="540" y="270"/>
                                    <a:pt x="540" y="270"/>
                                  </a:cubicBezTo>
                                  <a:cubicBezTo>
                                    <a:pt x="560" y="265"/>
                                    <a:pt x="584" y="269"/>
                                    <a:pt x="600" y="255"/>
                                  </a:cubicBezTo>
                                  <a:cubicBezTo>
                                    <a:pt x="667" y="197"/>
                                    <a:pt x="627" y="157"/>
                                    <a:pt x="705" y="150"/>
                                  </a:cubicBezTo>
                                  <a:cubicBezTo>
                                    <a:pt x="805" y="141"/>
                                    <a:pt x="905" y="140"/>
                                    <a:pt x="1005" y="135"/>
                                  </a:cubicBezTo>
                                  <a:cubicBezTo>
                                    <a:pt x="1025" y="130"/>
                                    <a:pt x="1045" y="126"/>
                                    <a:pt x="1065" y="120"/>
                                  </a:cubicBezTo>
                                  <a:cubicBezTo>
                                    <a:pt x="1095" y="111"/>
                                    <a:pt x="1155" y="90"/>
                                    <a:pt x="1155" y="90"/>
                                  </a:cubicBezTo>
                                  <a:cubicBezTo>
                                    <a:pt x="1265" y="127"/>
                                    <a:pt x="1214" y="112"/>
                                    <a:pt x="1305" y="135"/>
                                  </a:cubicBezTo>
                                  <a:cubicBezTo>
                                    <a:pt x="1445" y="124"/>
                                    <a:pt x="1576" y="124"/>
                                    <a:pt x="1695" y="45"/>
                                  </a:cubicBezTo>
                                  <a:cubicBezTo>
                                    <a:pt x="1815" y="85"/>
                                    <a:pt x="1675" y="25"/>
                                    <a:pt x="1755" y="105"/>
                                  </a:cubicBezTo>
                                  <a:cubicBezTo>
                                    <a:pt x="1766" y="116"/>
                                    <a:pt x="1785" y="115"/>
                                    <a:pt x="1800" y="120"/>
                                  </a:cubicBezTo>
                                  <a:cubicBezTo>
                                    <a:pt x="1852" y="103"/>
                                    <a:pt x="1834" y="116"/>
                                    <a:pt x="1860" y="90"/>
                                  </a:cubicBez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0103023" name="Freeform 136"/>
                          <wps:cNvSpPr>
                            <a:spLocks noChangeAspect="1"/>
                          </wps:cNvSpPr>
                          <wps:spPr bwMode="auto">
                            <a:xfrm>
                              <a:off x="1632" y="2955"/>
                              <a:ext cx="124" cy="154"/>
                            </a:xfrm>
                            <a:custGeom>
                              <a:avLst/>
                              <a:gdLst>
                                <a:gd name="T0" fmla="*/ 0 w 124"/>
                                <a:gd name="T1" fmla="*/ 45 h 154"/>
                                <a:gd name="T2" fmla="*/ 15 w 124"/>
                                <a:gd name="T3" fmla="*/ 90 h 154"/>
                                <a:gd name="T4" fmla="*/ 105 w 124"/>
                                <a:gd name="T5" fmla="*/ 150 h 154"/>
                                <a:gd name="T6" fmla="*/ 45 w 124"/>
                                <a:gd name="T7" fmla="*/ 75 h 154"/>
                                <a:gd name="T8" fmla="*/ 0 w 124"/>
                                <a:gd name="T9" fmla="*/ 45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4" h="154">
                                  <a:moveTo>
                                    <a:pt x="0" y="45"/>
                                  </a:moveTo>
                                  <a:cubicBezTo>
                                    <a:pt x="5" y="60"/>
                                    <a:pt x="4" y="79"/>
                                    <a:pt x="15" y="90"/>
                                  </a:cubicBezTo>
                                  <a:cubicBezTo>
                                    <a:pt x="40" y="115"/>
                                    <a:pt x="105" y="150"/>
                                    <a:pt x="105" y="150"/>
                                  </a:cubicBezTo>
                                  <a:cubicBezTo>
                                    <a:pt x="67" y="0"/>
                                    <a:pt x="124" y="154"/>
                                    <a:pt x="45" y="75"/>
                                  </a:cubicBezTo>
                                  <a:cubicBezTo>
                                    <a:pt x="2" y="32"/>
                                    <a:pt x="62" y="14"/>
                                    <a:pt x="0" y="4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726167" name="Freeform 137"/>
                          <wps:cNvSpPr>
                            <a:spLocks noChangeAspect="1"/>
                          </wps:cNvSpPr>
                          <wps:spPr bwMode="auto">
                            <a:xfrm>
                              <a:off x="1725" y="1695"/>
                              <a:ext cx="1018" cy="1065"/>
                            </a:xfrm>
                            <a:custGeom>
                              <a:avLst/>
                              <a:gdLst>
                                <a:gd name="T0" fmla="*/ 0 w 1018"/>
                                <a:gd name="T1" fmla="*/ 1065 h 1065"/>
                                <a:gd name="T2" fmla="*/ 30 w 1018"/>
                                <a:gd name="T3" fmla="*/ 930 h 1065"/>
                                <a:gd name="T4" fmla="*/ 75 w 1018"/>
                                <a:gd name="T5" fmla="*/ 915 h 1065"/>
                                <a:gd name="T6" fmla="*/ 240 w 1018"/>
                                <a:gd name="T7" fmla="*/ 855 h 1065"/>
                                <a:gd name="T8" fmla="*/ 270 w 1018"/>
                                <a:gd name="T9" fmla="*/ 660 h 1065"/>
                                <a:gd name="T10" fmla="*/ 405 w 1018"/>
                                <a:gd name="T11" fmla="*/ 570 h 1065"/>
                                <a:gd name="T12" fmla="*/ 540 w 1018"/>
                                <a:gd name="T13" fmla="*/ 495 h 1065"/>
                                <a:gd name="T14" fmla="*/ 630 w 1018"/>
                                <a:gd name="T15" fmla="*/ 465 h 1065"/>
                                <a:gd name="T16" fmla="*/ 705 w 1018"/>
                                <a:gd name="T17" fmla="*/ 330 h 1065"/>
                                <a:gd name="T18" fmla="*/ 825 w 1018"/>
                                <a:gd name="T19" fmla="*/ 315 h 1065"/>
                                <a:gd name="T20" fmla="*/ 810 w 1018"/>
                                <a:gd name="T21" fmla="*/ 360 h 1065"/>
                                <a:gd name="T22" fmla="*/ 855 w 1018"/>
                                <a:gd name="T23" fmla="*/ 345 h 1065"/>
                                <a:gd name="T24" fmla="*/ 900 w 1018"/>
                                <a:gd name="T25" fmla="*/ 135 h 1065"/>
                                <a:gd name="T26" fmla="*/ 990 w 1018"/>
                                <a:gd name="T27" fmla="*/ 15 h 10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018" h="1065">
                                  <a:moveTo>
                                    <a:pt x="0" y="1065"/>
                                  </a:moveTo>
                                  <a:cubicBezTo>
                                    <a:pt x="15" y="1021"/>
                                    <a:pt x="7" y="970"/>
                                    <a:pt x="30" y="930"/>
                                  </a:cubicBezTo>
                                  <a:cubicBezTo>
                                    <a:pt x="38" y="916"/>
                                    <a:pt x="60" y="919"/>
                                    <a:pt x="75" y="915"/>
                                  </a:cubicBezTo>
                                  <a:cubicBezTo>
                                    <a:pt x="144" y="898"/>
                                    <a:pt x="181" y="894"/>
                                    <a:pt x="240" y="855"/>
                                  </a:cubicBezTo>
                                  <a:cubicBezTo>
                                    <a:pt x="261" y="793"/>
                                    <a:pt x="241" y="719"/>
                                    <a:pt x="270" y="660"/>
                                  </a:cubicBezTo>
                                  <a:cubicBezTo>
                                    <a:pt x="270" y="660"/>
                                    <a:pt x="382" y="585"/>
                                    <a:pt x="405" y="570"/>
                                  </a:cubicBezTo>
                                  <a:cubicBezTo>
                                    <a:pt x="447" y="542"/>
                                    <a:pt x="494" y="515"/>
                                    <a:pt x="540" y="495"/>
                                  </a:cubicBezTo>
                                  <a:cubicBezTo>
                                    <a:pt x="569" y="482"/>
                                    <a:pt x="630" y="465"/>
                                    <a:pt x="630" y="465"/>
                                  </a:cubicBezTo>
                                  <a:cubicBezTo>
                                    <a:pt x="642" y="447"/>
                                    <a:pt x="692" y="335"/>
                                    <a:pt x="705" y="330"/>
                                  </a:cubicBezTo>
                                  <a:cubicBezTo>
                                    <a:pt x="742" y="315"/>
                                    <a:pt x="785" y="320"/>
                                    <a:pt x="825" y="315"/>
                                  </a:cubicBezTo>
                                  <a:cubicBezTo>
                                    <a:pt x="820" y="330"/>
                                    <a:pt x="799" y="349"/>
                                    <a:pt x="810" y="360"/>
                                  </a:cubicBezTo>
                                  <a:cubicBezTo>
                                    <a:pt x="821" y="371"/>
                                    <a:pt x="844" y="356"/>
                                    <a:pt x="855" y="345"/>
                                  </a:cubicBezTo>
                                  <a:cubicBezTo>
                                    <a:pt x="903" y="297"/>
                                    <a:pt x="860" y="181"/>
                                    <a:pt x="900" y="135"/>
                                  </a:cubicBezTo>
                                  <a:cubicBezTo>
                                    <a:pt x="1018" y="0"/>
                                    <a:pt x="990" y="228"/>
                                    <a:pt x="990" y="15"/>
                                  </a:cubicBez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6368246" name="Freeform 138"/>
                          <wps:cNvSpPr>
                            <a:spLocks noChangeAspect="1"/>
                          </wps:cNvSpPr>
                          <wps:spPr bwMode="auto">
                            <a:xfrm>
                              <a:off x="2970" y="1455"/>
                              <a:ext cx="1110" cy="318"/>
                            </a:xfrm>
                            <a:custGeom>
                              <a:avLst/>
                              <a:gdLst>
                                <a:gd name="T0" fmla="*/ 0 w 1110"/>
                                <a:gd name="T1" fmla="*/ 270 h 318"/>
                                <a:gd name="T2" fmla="*/ 45 w 1110"/>
                                <a:gd name="T3" fmla="*/ 300 h 318"/>
                                <a:gd name="T4" fmla="*/ 105 w 1110"/>
                                <a:gd name="T5" fmla="*/ 195 h 318"/>
                                <a:gd name="T6" fmla="*/ 435 w 1110"/>
                                <a:gd name="T7" fmla="*/ 180 h 318"/>
                                <a:gd name="T8" fmla="*/ 660 w 1110"/>
                                <a:gd name="T9" fmla="*/ 75 h 318"/>
                                <a:gd name="T10" fmla="*/ 675 w 1110"/>
                                <a:gd name="T11" fmla="*/ 15 h 318"/>
                                <a:gd name="T12" fmla="*/ 1110 w 1110"/>
                                <a:gd name="T13" fmla="*/ 0 h 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10" h="318">
                                  <a:moveTo>
                                    <a:pt x="0" y="270"/>
                                  </a:moveTo>
                                  <a:cubicBezTo>
                                    <a:pt x="15" y="280"/>
                                    <a:pt x="27" y="297"/>
                                    <a:pt x="45" y="300"/>
                                  </a:cubicBezTo>
                                  <a:cubicBezTo>
                                    <a:pt x="151" y="318"/>
                                    <a:pt x="25" y="219"/>
                                    <a:pt x="105" y="195"/>
                                  </a:cubicBezTo>
                                  <a:cubicBezTo>
                                    <a:pt x="210" y="163"/>
                                    <a:pt x="325" y="185"/>
                                    <a:pt x="435" y="180"/>
                                  </a:cubicBezTo>
                                  <a:cubicBezTo>
                                    <a:pt x="515" y="153"/>
                                    <a:pt x="590" y="122"/>
                                    <a:pt x="660" y="75"/>
                                  </a:cubicBezTo>
                                  <a:cubicBezTo>
                                    <a:pt x="665" y="55"/>
                                    <a:pt x="655" y="19"/>
                                    <a:pt x="675" y="15"/>
                                  </a:cubicBezTo>
                                  <a:cubicBezTo>
                                    <a:pt x="750" y="2"/>
                                    <a:pt x="1034" y="76"/>
                                    <a:pt x="1110" y="0"/>
                                  </a:cubicBez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7620894" name="Freeform 139"/>
                          <wps:cNvSpPr>
                            <a:spLocks noChangeAspect="1"/>
                          </wps:cNvSpPr>
                          <wps:spPr bwMode="auto">
                            <a:xfrm>
                              <a:off x="5291" y="4302"/>
                              <a:ext cx="405" cy="604"/>
                            </a:xfrm>
                            <a:custGeom>
                              <a:avLst/>
                              <a:gdLst>
                                <a:gd name="T0" fmla="*/ 334 w 405"/>
                                <a:gd name="T1" fmla="*/ 48 h 604"/>
                                <a:gd name="T2" fmla="*/ 154 w 405"/>
                                <a:gd name="T3" fmla="*/ 183 h 604"/>
                                <a:gd name="T4" fmla="*/ 79 w 405"/>
                                <a:gd name="T5" fmla="*/ 408 h 604"/>
                                <a:gd name="T6" fmla="*/ 34 w 405"/>
                                <a:gd name="T7" fmla="*/ 438 h 604"/>
                                <a:gd name="T8" fmla="*/ 124 w 405"/>
                                <a:gd name="T9" fmla="*/ 573 h 604"/>
                                <a:gd name="T10" fmla="*/ 169 w 405"/>
                                <a:gd name="T11" fmla="*/ 558 h 604"/>
                                <a:gd name="T12" fmla="*/ 199 w 405"/>
                                <a:gd name="T13" fmla="*/ 468 h 604"/>
                                <a:gd name="T14" fmla="*/ 244 w 405"/>
                                <a:gd name="T15" fmla="*/ 378 h 604"/>
                                <a:gd name="T16" fmla="*/ 289 w 405"/>
                                <a:gd name="T17" fmla="*/ 213 h 604"/>
                                <a:gd name="T18" fmla="*/ 304 w 405"/>
                                <a:gd name="T19" fmla="*/ 168 h 604"/>
                                <a:gd name="T20" fmla="*/ 349 w 405"/>
                                <a:gd name="T21" fmla="*/ 138 h 604"/>
                                <a:gd name="T22" fmla="*/ 379 w 405"/>
                                <a:gd name="T23" fmla="*/ 48 h 604"/>
                                <a:gd name="T24" fmla="*/ 334 w 405"/>
                                <a:gd name="T25" fmla="*/ 48 h 6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05" h="604">
                                  <a:moveTo>
                                    <a:pt x="334" y="48"/>
                                  </a:moveTo>
                                  <a:cubicBezTo>
                                    <a:pt x="264" y="153"/>
                                    <a:pt x="279" y="158"/>
                                    <a:pt x="154" y="183"/>
                                  </a:cubicBezTo>
                                  <a:cubicBezTo>
                                    <a:pt x="129" y="258"/>
                                    <a:pt x="104" y="333"/>
                                    <a:pt x="79" y="408"/>
                                  </a:cubicBezTo>
                                  <a:cubicBezTo>
                                    <a:pt x="73" y="425"/>
                                    <a:pt x="49" y="428"/>
                                    <a:pt x="34" y="438"/>
                                  </a:cubicBezTo>
                                  <a:cubicBezTo>
                                    <a:pt x="50" y="601"/>
                                    <a:pt x="0" y="604"/>
                                    <a:pt x="124" y="573"/>
                                  </a:cubicBezTo>
                                  <a:cubicBezTo>
                                    <a:pt x="139" y="569"/>
                                    <a:pt x="154" y="563"/>
                                    <a:pt x="169" y="558"/>
                                  </a:cubicBezTo>
                                  <a:cubicBezTo>
                                    <a:pt x="179" y="528"/>
                                    <a:pt x="181" y="494"/>
                                    <a:pt x="199" y="468"/>
                                  </a:cubicBezTo>
                                  <a:cubicBezTo>
                                    <a:pt x="228" y="424"/>
                                    <a:pt x="232" y="428"/>
                                    <a:pt x="244" y="378"/>
                                  </a:cubicBezTo>
                                  <a:cubicBezTo>
                                    <a:pt x="286" y="208"/>
                                    <a:pt x="225" y="406"/>
                                    <a:pt x="289" y="213"/>
                                  </a:cubicBezTo>
                                  <a:cubicBezTo>
                                    <a:pt x="294" y="198"/>
                                    <a:pt x="291" y="177"/>
                                    <a:pt x="304" y="168"/>
                                  </a:cubicBezTo>
                                  <a:cubicBezTo>
                                    <a:pt x="319" y="158"/>
                                    <a:pt x="334" y="148"/>
                                    <a:pt x="349" y="138"/>
                                  </a:cubicBezTo>
                                  <a:cubicBezTo>
                                    <a:pt x="359" y="108"/>
                                    <a:pt x="405" y="66"/>
                                    <a:pt x="379" y="48"/>
                                  </a:cubicBezTo>
                                  <a:cubicBezTo>
                                    <a:pt x="326" y="12"/>
                                    <a:pt x="334" y="0"/>
                                    <a:pt x="334" y="48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71EAC0A" id="Groupe 108" o:spid="_x0000_s1122" style="position:absolute;left:0;text-align:left;margin-left:368.45pt;margin-top:38.25pt;width:139.8pt;height:124.8pt;z-index:251676672;mso-position-horizontal-relative:text;mso-position-vertical-relative:text" coordsize="17754,15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">
                <v:shape id="Zone de texte 107" o:spid="_x0000_s1123" type="#_x0000_t202" style="position:absolute;width:17754;height:15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" filled="f" stroked="f" strokeweight=".5pt">
                  <v:textbox>
                    <w:txbxContent>
                      <w:p w14:paraId="6B9F501B" w14:textId="77777777" w:rsidR="0091403A" w:rsidRDefault="0091403A"/>
                    </w:txbxContent>
                  </v:textbox>
                </v:shape>
                <v:group id="Group 126" o:spid="_x0000_s1124" style="position:absolute;left:7429;top:4686;width:3023;height:2965;rotation:-13268fd" coordorigin="1417,1417" coordsize="4860,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">
                  <o:lock v:ext="edit" aspectratio="t"/>
                  <v:oval id="Oval 127" o:spid="_x0000_s1125" style="position:absolute;left:1417;top:1417;width:4860;height:4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" filled="f" strokecolor="black [3213]" strokeweight=".25pt">
                    <o:lock v:ext="edit" aspectratio="t"/>
                  </v:oval>
                  <v:shape id="Freeform 128" o:spid="_x0000_s1126" style="position:absolute;left:3118;top:2383;width:3077;height:2861;visibility:visible;mso-wrap-style:square;v-text-anchor:top" coordsize="3077,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" path="m1067,17c1042,12,1017,,992,2,961,5,902,32,902,32,857,27,812,17,767,17,711,17,641,48,587,62,567,57,548,47,527,47v-66,,-32,25,-75,60c440,117,422,117,407,122v-48,71,-24,28,-60,135c342,272,316,265,302,272v-16,8,-30,20,-45,30c247,317,241,336,227,347v-12,10,-34,4,-45,15c171,373,174,393,167,407v-25,50,-30,45,-75,75c82,497,69,511,62,527,49,556,32,617,32,617,54,704,53,781,2,857,23,983,,922,77,1037v20,30,90,60,90,60c177,1112,183,1130,197,1142v27,24,90,60,90,60c322,1254,348,1272,407,1292v30,-5,60,-8,90,-15c512,1274,526,1260,542,1262v31,3,60,20,90,30c647,1297,677,1307,677,1307v103,-69,56,-49,135,-75c874,1244,933,1257,992,1277v73,-24,78,-18,120,45c1107,1352,1104,1382,1097,1412v-8,31,-30,90,-30,90c1091,1575,1125,1625,1187,1667v10,30,20,60,30,90c1223,1774,1239,1786,1247,1802v7,14,10,30,15,45c1257,1882,1257,1918,1247,1952v-10,32,-34,58,-45,90c1208,2138,1205,2273,1247,2372v22,52,74,88,105,135c1317,2613,1353,2476,1367,2657v2,30,-10,60,-15,90c1357,2767,1361,2787,1367,2807v4,15,-1,43,15,45c1442,2861,1472,2814,1517,2792v50,-25,137,-25,180,-30c1698,2762,1795,2739,1802,2732v25,-25,40,-60,60,-90c1872,2627,1886,2614,1892,2597v10,-30,19,-69,45,-90c1949,2497,1967,2497,1982,2492v10,-15,27,-27,30,-45c2014,2434,1988,2359,1982,2342v5,-20,1,-44,15,-60c2021,2255,2087,2222,2087,2222v70,-105,30,-70,105,-120c2197,2087,2200,2071,2207,2057v8,-16,23,-29,30,-45c2308,1851,2229,1979,2297,1877v-5,-40,-7,-81,-15,-120c2275,1726,2252,1667,2252,1667v5,-40,8,-80,15,-120c2270,1531,2271,1513,2282,1502v25,-25,60,-40,90,-60c2387,1432,2417,1412,2417,1412v46,-68,64,-147,90,-225c2517,1157,2527,1127,2537,1097v5,-15,15,-45,15,-45c2547,1027,2562,981,2537,977v-36,-5,-60,40,-90,60c2430,1048,2407,1037,2387,1037,2332,950,2276,890,2177,857v-20,-59,-38,-85,-90,-120c2072,692,2051,649,2042,602v-4,-21,-16,-94,-30,-120c1994,450,1952,392,1952,392v15,-5,34,-26,45,-15c2019,399,2009,441,2027,467v70,105,30,70,105,120c2169,699,2261,803,2327,902v27,41,135,60,135,60c2472,947,2479,930,2492,917v13,-13,34,-16,45,-30c2547,875,2545,856,2552,842v37,-73,26,-15,45,-90c2603,727,2605,702,2612,677v8,-31,30,-90,30,-90c2637,562,2643,532,2627,512v-22,-28,-90,-60,-90,-60c2532,437,2538,409,2522,407v-31,-4,-90,30,-90,30c2427,452,2431,490,2417,482v-31,-19,-30,-70,-60,-90c2342,382,2327,372,2312,362v-10,-15,-24,-28,-30,-45c2269,282,2277,222,2237,197v-27,-17,-60,-20,-90,-30c2132,162,2177,177,2192,182v15,5,30,10,45,15c2252,202,2282,212,2282,212v80,120,-25,-25,75,75c2370,300,2373,320,2387,332v92,80,69,49,165,75c2761,464,2534,415,2717,452v34,101,-13,-9,60,75c2899,667,2781,580,2882,647v5,-15,-1,-45,15,-45c2915,602,2920,631,2927,647v13,29,20,60,30,90c2987,827,3011,971,3077,1037e" filled="f" strokecolor="black [3213]" strokeweight=".25pt">
                    <v:path arrowok="t" o:connecttype="custom" o:connectlocs="992,2;767,17;527,47;407,122;302,272;227,347;167,407;62,527;2,857;167,1097;287,1202;497,1277;632,1292;812,1232;1112,1322;1067,1502;1217,1757;1262,1847;1202,2042;1352,2507;1352,2747;1382,2852;1697,2762;1862,2642;1937,2507;2012,2447;1997,2282;2192,2102;2237,2012;2282,1757;2267,1547;2372,1442;2507,1187;2552,1052;2447,1037;2177,857;2042,602;1952,392;2027,467;2327,902;2492,917;2552,842;2612,677;2627,512;2522,407;2417,482;2312,362;2237,197;2192,182;2282,212;2387,332;2717,452;2882,647;2927,647;3077,1037" o:connectangles="0,0,0,0,0,0,0,0,0,0,0,0,0,0,0,0,0,0,0,0,0,0,0,0,0,0,0,0,0,0,0,0,0,0,0,0,0,0,0,0,0,0,0,0,0,0,0,0,0,0,0,0,0,0,0"/>
                    <o:lock v:ext="edit" aspectratio="t"/>
                  </v:shape>
                  <v:shape id="Freeform 129" o:spid="_x0000_s1127" style="position:absolute;left:3511;top:1452;width:1535;height:1183;visibility:visible;mso-wrap-style:square;v-text-anchor:top" coordsize="1535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" path="m689,933v25,5,57,-3,75,15c775,959,760,982,749,993v-11,11,-30,10,-45,15c699,1023,683,1038,689,1053v7,17,29,23,45,30c825,1123,920,1117,1004,1173v104,-35,11,10,,-45c996,1086,1058,1075,1079,1068v128,43,59,26,210,45c1319,1123,1349,1133,1379,1143v15,5,30,10,45,15c1439,1163,1469,1173,1469,1173v15,-5,41,,45,-15c1535,1076,1491,1015,1424,993v-10,1,-278,34,-345,c1065,986,1071,962,1064,948v-8,-16,-20,-30,-30,-45c1049,893,1063,881,1079,873v14,-7,31,-7,45,-15c1156,840,1214,798,1214,798v139,17,145,32,285,15c1529,723,1520,801,1424,753v-16,-8,-16,-34,-30,-45c1350,673,1284,685,1229,678v-43,-29,-60,-55,-120,-15c1096,672,1099,693,1094,708v15,5,43,-1,45,15c1152,812,1115,811,1064,828v-40,-5,-86,7,-120,-15c929,803,989,778,974,768,940,746,894,758,854,753,747,717,782,749,734,678v-15,5,-38,1,-45,15c682,707,693,727,704,738v11,11,31,8,45,15c794,776,842,800,884,828v10,15,34,27,30,45c910,891,887,907,869,903v-35,-8,-60,-40,-90,-60c764,833,734,813,734,813v-25,-75,,-40,-105,-75c614,733,584,723,584,723v-84,14,-168,12,-240,60c323,845,316,920,239,933v-45,7,-90,10,-135,15c74,943,32,958,14,933,,914,36,827,44,798v6,-20,-5,-54,15,-60c131,716,209,728,284,723,264,664,246,638,194,603v35,-12,72,-16,105,-30c316,566,327,547,344,543v44,-11,90,-10,135,-15c500,383,459,423,614,423,592,358,591,340,524,318v-15,10,-27,27,-45,30c413,359,425,294,449,258v9,-13,30,-10,45,-15c521,202,522,189,569,168v29,-13,90,-30,90,-30c669,123,672,100,689,93v22,-9,78,40,90,45c808,151,869,168,869,168v65,-5,131,-2,195,-15c1080,150,1035,141,1019,138,979,131,939,128,899,123,843,85,783,69,719,48,704,43,687,42,674,33,625,,647,3,614,3e" filled="f" strokecolor="black [3213]" strokeweight=".25pt">
                    <v:path arrowok="t" o:connecttype="custom" o:connectlocs="764,948;704,1008;734,1083;1004,1128;1289,1113;1424,1158;1514,1158;1079,993;1034,903;1124,858;1499,813;1394,708;1109,663;1139,723;944,813;854,753;689,693;749,753;914,873;779,843;629,738;344,783;104,948;44,798;284,723;299,573;479,528;524,318;449,258;569,168;689,93;869,168;1019,138;719,48;614,3" o:connectangles="0,0,0,0,0,0,0,0,0,0,0,0,0,0,0,0,0,0,0,0,0,0,0,0,0,0,0,0,0,0,0,0,0,0,0"/>
                    <o:lock v:ext="edit" aspectratio="t"/>
                  </v:shape>
                  <v:shape id="Freeform 130" o:spid="_x0000_s1128" style="position:absolute;left:3690;top:1785;width:230;height:249;visibility:visible;mso-wrap-style:square;v-text-anchor:top" coordsize="23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" path="m,c20,5,43,4,60,15,75,25,77,47,90,60v13,13,30,20,45,30c209,201,230,173,120,195v-8,5,-72,54,-90,45c16,233,20,210,15,195,61,127,96,48,,xe" filled="f" strokecolor="black [3213]" strokeweight=".25pt">
                    <v:path arrowok="t" o:connecttype="custom" o:connectlocs="0,0;60,15;90,60;135,90;120,195;30,240;15,195;0,0" o:connectangles="0,0,0,0,0,0,0,0"/>
                    <o:lock v:ext="edit" aspectratio="t"/>
                  </v:shape>
                  <v:shape id="Freeform 131" o:spid="_x0000_s1129" style="position:absolute;left:3594;top:1792;width:69;height:204;visibility:visible;mso-wrap-style:square;v-text-anchor:top" coordsize="69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" path="m66,68v-5,35,1,73,-15,105c44,187,9,204,6,188,,157,26,128,36,98,69,,66,49,66,68xe" filled="f" strokecolor="black [3213]" strokeweight=".25pt">
                    <v:path arrowok="t" o:connecttype="custom" o:connectlocs="66,68;51,173;6,188;36,98;66,68" o:connectangles="0,0,0,0,0"/>
                    <o:lock v:ext="edit" aspectratio="t"/>
                  </v:shape>
                  <v:shape id="Freeform 132" o:spid="_x0000_s1130" style="position:absolute;left:5081;top:2039;width:294;height:406;visibility:visible;mso-wrap-style:square;v-text-anchor:top" coordsize="294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" path="m4,46v5,30,-2,65,15,90c40,166,109,196,109,196v28,84,77,161,150,210c269,391,286,379,289,361,294,331,224,241,214,226v-8,-12,-60,-90,-60,-90c124,126,64,106,64,106,59,91,59,73,49,61,,,4,21,4,46xe" filled="f" strokecolor="black [3213]" strokeweight=".25pt">
                    <v:path arrowok="t" o:connecttype="custom" o:connectlocs="4,46;19,136;109,196;259,406;289,361;214,226;154,136;64,106;49,61;4,46" o:connectangles="0,0,0,0,0,0,0,0,0,0"/>
                    <o:lock v:ext="edit" aspectratio="t"/>
                  </v:shape>
                  <v:shape id="Freeform 133" o:spid="_x0000_s1131" style="position:absolute;left:1515;top:3352;width:1003;height:2468;visibility:visible;mso-wrap-style:square;v-text-anchor:top" coordsize="1003,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" path="m,68c15,63,34,64,45,53,56,42,45,13,60,8,84,,110,18,135,23v15,10,28,23,45,30c199,61,224,55,240,68v25,20,22,121,45,150c296,232,314,241,330,248v29,13,90,30,90,30c459,337,463,374,480,443v5,19,24,81,45,90c557,547,595,543,630,548v79,26,36,2,105,105c753,679,795,673,825,683v15,5,30,10,45,15c904,709,960,758,960,758v10,15,27,27,30,45c1003,894,910,916,855,953v-5,150,17,303,-15,450c833,1434,750,1433,750,1433v-92,138,-23,340,-75,495c711,2035,723,1992,675,2063v28,42,52,90,75,135c757,2212,754,2232,765,2243v11,11,30,10,45,15c837,2340,818,2345,885,2378v14,7,30,10,45,15c948,2447,945,2422,945,2468e" filled="f" strokecolor="black [3213]" strokeweight=".25pt">
                    <v:path arrowok="t" o:connecttype="custom" o:connectlocs="0,68;45,53;60,8;135,23;180,53;240,68;285,218;330,248;420,278;480,443;525,533;630,548;735,653;825,683;870,698;960,758;990,803;855,953;840,1403;750,1433;675,1928;675,2063;750,2198;765,2243;810,2258;885,2378;930,2393;945,2468" o:connectangles="0,0,0,0,0,0,0,0,0,0,0,0,0,0,0,0,0,0,0,0,0,0,0,0,0,0,0,0"/>
                    <o:lock v:ext="edit" aspectratio="t"/>
                  </v:shape>
                  <v:shape id="Freeform 134" o:spid="_x0000_s1132" style="position:absolute;left:1488;top:3345;width:897;height:2430;visibility:visible;mso-wrap-style:square;v-text-anchor:top" coordsize="89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" path="m897,2430v-10,-15,-16,-33,-30,-45c840,2361,777,2325,777,2325,753,2252,719,2202,657,2160v-38,-113,13,26,-45,-90c580,2006,587,1993,522,1950v-55,-164,33,84,-45,-90c444,1787,452,1777,432,1710v-9,-30,-4,-72,-30,-90c372,1600,312,1560,312,1560v-30,-90,-60,-180,-90,-270c216,1273,192,1270,177,1260v-31,-125,7,-1,-45,-105c125,1141,125,1124,117,1110,99,1078,68,1054,57,1020,47,990,37,960,27,930,22,915,12,885,12,885,,587,12,298,12,e" filled="f" strokecolor="black [3213]" strokeweight=".25pt">
                    <v:path arrowok="t" o:connecttype="custom" o:connectlocs="897,2430;867,2385;777,2325;657,2160;612,2070;522,1950;477,1860;432,1710;402,1620;312,1560;222,1290;177,1260;132,1155;117,1110;57,1020;27,930;12,885;12,0" o:connectangles="0,0,0,0,0,0,0,0,0,0,0,0,0,0,0,0,0,0"/>
                    <o:lock v:ext="edit" aspectratio="t"/>
                  </v:shape>
                  <v:shape id="Freeform 135" o:spid="_x0000_s1133" style="position:absolute;left:2895;top:5970;width:1860;height:270;visibility:visible;mso-wrap-style:square;v-text-anchor:top" coordsize="186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" path="m,c46,11,70,10,105,45v13,13,16,33,30,45c207,153,230,152,315,180v64,21,114,53,180,75c510,260,540,270,540,270v20,-5,44,-1,60,-15c667,197,627,157,705,150v100,-9,200,-10,300,-15c1025,130,1045,126,1065,120v30,-9,90,-30,90,-30c1265,127,1214,112,1305,135v140,-11,271,-11,390,-90c1815,85,1675,25,1755,105v11,11,30,10,45,15c1852,103,1834,116,1860,90e" filled="f" strokecolor="black [3213]" strokeweight=".25pt">
                    <v:path arrowok="t" o:connecttype="custom" o:connectlocs="0,0;105,45;135,90;315,180;495,255;540,270;600,255;705,150;1005,135;1065,120;1155,90;1305,135;1695,45;1755,105;1800,120;1860,90" o:connectangles="0,0,0,0,0,0,0,0,0,0,0,0,0,0,0,0"/>
                    <o:lock v:ext="edit" aspectratio="t"/>
                  </v:shape>
                  <v:shape id="Freeform 136" o:spid="_x0000_s1134" style="position:absolute;left:1632;top:2955;width:124;height:154;visibility:visible;mso-wrap-style:square;v-text-anchor:top" coordsize="124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" path="m,45c5,60,4,79,15,90v25,25,90,60,90,60c67,,124,154,45,75,2,32,62,14,,45xe" filled="f" strokecolor="black [3213]" strokeweight=".25pt">
                    <v:path arrowok="t" o:connecttype="custom" o:connectlocs="0,45;15,90;105,150;45,75;0,45" o:connectangles="0,0,0,0,0"/>
                    <o:lock v:ext="edit" aspectratio="t"/>
                  </v:shape>
                  <v:shape id="Freeform 137" o:spid="_x0000_s1135" style="position:absolute;left:1725;top:1695;width:1018;height:1065;visibility:visible;mso-wrap-style:square;v-text-anchor:top" coordsize="1018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" path="m,1065c15,1021,7,970,30,930v8,-14,30,-11,45,-15c144,898,181,894,240,855v21,-62,1,-136,30,-195c270,660,382,585,405,570v42,-28,89,-55,135,-75c569,482,630,465,630,465v12,-18,62,-130,75,-135c742,315,785,320,825,315v-5,15,-26,34,-15,45c821,371,844,356,855,345v48,-48,5,-164,45,-210c1018,,990,228,990,15e" filled="f" strokecolor="black [3213]" strokeweight=".25pt">
                    <v:path arrowok="t" o:connecttype="custom" o:connectlocs="0,1065;30,930;75,915;240,855;270,660;405,570;540,495;630,465;705,330;825,315;810,360;855,345;900,135;990,15" o:connectangles="0,0,0,0,0,0,0,0,0,0,0,0,0,0"/>
                    <o:lock v:ext="edit" aspectratio="t"/>
                  </v:shape>
                  <v:shape id="Freeform 138" o:spid="_x0000_s1136" style="position:absolute;left:2970;top:1455;width:1110;height:318;visibility:visible;mso-wrap-style:square;v-text-anchor:top" coordsize="1110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" path="m,270v15,10,27,27,45,30c151,318,25,219,105,195,210,163,325,185,435,180,515,153,590,122,660,75v5,-20,-5,-56,15,-60c750,2,1034,76,1110,e" filled="f" strokecolor="black [3213]" strokeweight=".25pt">
                    <v:path arrowok="t" o:connecttype="custom" o:connectlocs="0,270;45,300;105,195;435,180;660,75;675,15;1110,0" o:connectangles="0,0,0,0,0,0,0"/>
                    <o:lock v:ext="edit" aspectratio="t"/>
                  </v:shape>
                  <v:shape id="Freeform 139" o:spid="_x0000_s1137" style="position:absolute;left:5291;top:4302;width:405;height:604;visibility:visible;mso-wrap-style:square;v-text-anchor:top" coordsize="405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" path="m334,48c264,153,279,158,154,183,129,258,104,333,79,408v-6,17,-30,20,-45,30c50,601,,604,124,573v15,-4,30,-10,45,-15c179,528,181,494,199,468v29,-44,33,-40,45,-90c286,208,225,406,289,213v5,-15,2,-36,15,-45c319,158,334,148,349,138v10,-30,56,-72,30,-90c326,12,334,,334,48xe" filled="f" strokecolor="black [3213]" strokeweight=".25pt">
                    <v:path arrowok="t" o:connecttype="custom" o:connectlocs="334,48;154,183;79,408;34,438;124,573;169,558;199,468;244,378;289,213;304,168;349,138;379,48;334,48" o:connectangles="0,0,0,0,0,0,0,0,0,0,0,0,0"/>
                    <o:lock v:ext="edit" aspectratio="t"/>
                  </v:shape>
                </v:group>
                <w10:wrap type="square"/>
              </v:group>
            </w:pict>
          </mc:Fallback>
        </mc:AlternateContent>
      </w:r>
      <w:r w:rsidR="006B03A8" w:rsidRPr="00541934">
        <w:rPr>
          <w:rFonts w:cstheme="minorHAnsi"/>
        </w:rPr>
        <w:t xml:space="preserve">L’ensemble des lignes de champ donne la </w:t>
      </w:r>
      <w:r w:rsidR="006B03A8" w:rsidRPr="0015452F">
        <w:rPr>
          <w:rFonts w:cstheme="minorHAnsi"/>
          <w:b/>
          <w:bCs/>
        </w:rPr>
        <w:t xml:space="preserve">topographie du champ </w:t>
      </w:r>
      <w:r w:rsidR="00606F2C">
        <w:rPr>
          <w:rFonts w:cstheme="minorHAnsi"/>
          <w:b/>
          <w:bCs/>
        </w:rPr>
        <w:t>gravitationnel</w:t>
      </w:r>
      <w:r w:rsidR="006B03A8" w:rsidRPr="00541934">
        <w:rPr>
          <w:rFonts w:cstheme="minorHAnsi"/>
        </w:rPr>
        <w:t xml:space="preserve"> dans une portion d'espace</w:t>
      </w:r>
      <w:r w:rsidR="001D3E11">
        <w:rPr>
          <w:rFonts w:cstheme="minorHAnsi"/>
        </w:rPr>
        <w:br/>
      </w:r>
    </w:p>
    <w:p w14:paraId="3143F710" w14:textId="541CB195" w:rsidR="00D23AD5" w:rsidRDefault="001D3E11" w:rsidP="00D9514A">
      <w:pPr>
        <w:pStyle w:val="Titre3"/>
        <w:numPr>
          <w:ilvl w:val="0"/>
          <w:numId w:val="12"/>
        </w:numPr>
      </w:pPr>
      <w:r>
        <w:t>Dessiner l</w:t>
      </w:r>
      <w:r w:rsidR="00606F2C">
        <w:t>a topographie du champ gravitationnel autour de la Terre</w:t>
      </w:r>
      <w:r w:rsidR="00D23AD5">
        <w:t>.</w:t>
      </w:r>
      <w:r w:rsidR="0091403A">
        <w:br/>
      </w:r>
    </w:p>
    <w:p w14:paraId="534E4347" w14:textId="66A6C714" w:rsidR="00D875CE" w:rsidRDefault="00D875CE" w:rsidP="00F868FF">
      <w:pPr>
        <w:pStyle w:val="Titre3"/>
        <w:rPr>
          <w:rFonts w:cstheme="minorHAnsi"/>
        </w:rPr>
      </w:pPr>
      <w:r>
        <w:t>Préciser la direction et le sens des lignes de champ</w:t>
      </w:r>
      <w:r w:rsidR="00CA7E68">
        <w:t xml:space="preserve"> </w:t>
      </w:r>
      <w:r>
        <w:t xml:space="preserve">autour d’un astre à symétrie sphérique comme la Terre, </w:t>
      </w:r>
      <w:r w:rsidR="00CA7E68">
        <w:t>en utilisant le vocabulaire approprié</w:t>
      </w:r>
      <w:r>
        <w:t>.</w:t>
      </w:r>
      <w:r>
        <w:br/>
      </w:r>
      <w:r>
        <w:br/>
      </w:r>
      <w:r w:rsidRPr="00D875CE">
        <w:rPr>
          <w:rFonts w:cstheme="minorHAnsi"/>
        </w:rPr>
        <w:t xml:space="preserve">Le champ gravitationnel créé par un astre à symétrie sphérique est </w:t>
      </w:r>
      <w:r w:rsidRPr="00D875CE">
        <w:rPr>
          <w:rFonts w:cstheme="minorHAnsi"/>
          <w:u w:val="single"/>
        </w:rPr>
        <w:t>radial et centripète</w:t>
      </w:r>
      <w:r w:rsidRPr="00D875CE">
        <w:rPr>
          <w:rFonts w:cstheme="minorHAnsi"/>
        </w:rPr>
        <w:t>.</w:t>
      </w:r>
      <w:r>
        <w:rPr>
          <w:rFonts w:cstheme="minorHAnsi"/>
        </w:rPr>
        <w:br/>
      </w:r>
    </w:p>
    <w:p w14:paraId="74A4727B" w14:textId="34F39253" w:rsidR="00D875CE" w:rsidRDefault="00D875CE" w:rsidP="00F868FF">
      <w:pPr>
        <w:pStyle w:val="Titre3"/>
      </w:pPr>
      <w:r>
        <w:t>Préciser</w:t>
      </w:r>
      <w:r w:rsidRPr="009F442B">
        <w:t xml:space="preserve"> si, oui ou non, deux lignes de champ gravitationnel (à</w:t>
      </w:r>
      <w:r>
        <w:t xml:space="preserve"> </w:t>
      </w:r>
      <w:r w:rsidRPr="001D51A7">
        <w:t>l’extérieur de la Terre) peuvent se croiser.</w:t>
      </w:r>
      <w:r>
        <w:t xml:space="preserve"> Expliquer.</w:t>
      </w:r>
      <w:r w:rsidRPr="001D51A7">
        <w:br/>
      </w:r>
      <w:r w:rsidRPr="001D51A7">
        <w:br/>
        <w:t>En chaque point de l’espace, si 2 lignes de champ se rencontrent, la force agirait dans 2 directions différentes en ce point de croisement, ce qui est</w:t>
      </w:r>
      <w:r>
        <w:t xml:space="preserve"> </w:t>
      </w:r>
      <w:r w:rsidRPr="001D51A7">
        <w:t>impossible.</w:t>
      </w:r>
      <w:r>
        <w:br/>
      </w:r>
    </w:p>
    <w:p w14:paraId="63C8DE47" w14:textId="46C1496E" w:rsidR="00D875CE" w:rsidRPr="007637E7" w:rsidRDefault="00D875CE" w:rsidP="00F868FF">
      <w:pPr>
        <w:pStyle w:val="Titre3"/>
      </w:pPr>
      <w:r w:rsidRPr="00BA2922">
        <w:t>Que peut-on dire, concernant l’intensité du champ gravitationnel, à</w:t>
      </w:r>
      <w:r>
        <w:t xml:space="preserve"> </w:t>
      </w:r>
      <w:r w:rsidRPr="00836F04">
        <w:rPr>
          <w:rFonts w:eastAsia="Times New Roman"/>
        </w:rPr>
        <w:t>partir de cette figure. Expliquer.</w:t>
      </w:r>
      <w:r>
        <w:rPr>
          <w:rFonts w:eastAsia="Times New Roman"/>
        </w:rPr>
        <w:br/>
      </w:r>
      <w:r>
        <w:rPr>
          <w:rFonts w:eastAsia="Times New Roman"/>
        </w:rPr>
        <w:br/>
        <w:t>D</w:t>
      </w:r>
      <w:r w:rsidRPr="00F90011">
        <w:t xml:space="preserve">ans une région de l’espace, plus les </w:t>
      </w:r>
      <w:r>
        <w:t xml:space="preserve">lignés </w:t>
      </w:r>
      <w:r w:rsidR="0032614A">
        <w:t>de champ</w:t>
      </w:r>
      <w:r w:rsidRPr="00F90011">
        <w:t xml:space="preserve"> sont</w:t>
      </w:r>
      <w:r>
        <w:t xml:space="preserve"> </w:t>
      </w:r>
      <w:r w:rsidRPr="00F90011">
        <w:t>proches les unes des autres, plus l</w:t>
      </w:r>
      <w:r w:rsidR="0032614A">
        <w:t>’intensité</w:t>
      </w:r>
      <w:r w:rsidRPr="00F90011">
        <w:t xml:space="preserve"> </w:t>
      </w:r>
      <w:r w:rsidRPr="00F90011">
        <w:lastRenderedPageBreak/>
        <w:t>du champ est élevée</w:t>
      </w:r>
      <w:r>
        <w:t>.</w:t>
      </w:r>
      <w:r>
        <w:br/>
        <w:t xml:space="preserve">Conséquence : </w:t>
      </w:r>
      <w:r w:rsidRPr="00F90011">
        <w:t>le champ gravitationnel est plus fort près de la surface de la Terre.</w:t>
      </w:r>
    </w:p>
    <w:p w14:paraId="7E5DEEF0" w14:textId="77777777" w:rsidR="00D875CE" w:rsidRPr="00D875CE" w:rsidRDefault="00D875CE" w:rsidP="00D875CE">
      <w:pPr>
        <w:rPr>
          <w:lang w:eastAsia="en-US"/>
        </w:rPr>
      </w:pPr>
    </w:p>
    <w:p w14:paraId="1F1BDB25" w14:textId="664EFBA2" w:rsidR="00275EAE" w:rsidRDefault="00275EAE" w:rsidP="00606F2C">
      <w:pPr>
        <w:pStyle w:val="Titre2"/>
        <w:numPr>
          <w:ilvl w:val="0"/>
          <w:numId w:val="0"/>
        </w:numPr>
        <w:ind w:left="360"/>
      </w:pPr>
    </w:p>
    <w:p w14:paraId="5912FFBA" w14:textId="31121224" w:rsidR="00F868FF" w:rsidRDefault="00537E1E" w:rsidP="00537E1E">
      <w:pPr>
        <w:pStyle w:val="Titre2"/>
        <w:rPr>
          <w:u w:val="single"/>
        </w:rPr>
      </w:pPr>
      <w:r w:rsidRPr="001831BA">
        <w:rPr>
          <w:u w:val="single"/>
        </w:rPr>
        <w:t>Potentiel gravitationnel :</w:t>
      </w:r>
      <w:r w:rsidR="0082547B" w:rsidRPr="001831BA">
        <w:rPr>
          <w:u w:val="single"/>
        </w:rPr>
        <w:br/>
      </w:r>
    </w:p>
    <w:p w14:paraId="6CB4F7F4" w14:textId="002ABB3F" w:rsidR="001916DD" w:rsidRPr="001916DD" w:rsidRDefault="00F868FF" w:rsidP="00D9514A">
      <w:pPr>
        <w:pStyle w:val="Titre3"/>
        <w:numPr>
          <w:ilvl w:val="0"/>
          <w:numId w:val="13"/>
        </w:numPr>
        <w:rPr>
          <w:u w:val="single"/>
        </w:rPr>
      </w:pPr>
      <w:r>
        <w:t xml:space="preserve">Donner l’expression du potentiel gravitationnel généré par la Terre à l’altitude </w:t>
      </w:r>
      <m:oMath>
        <m:r>
          <w:rPr>
            <w:rFonts w:ascii="Cambria Math" w:hAnsi="Cambria Math"/>
          </w:rPr>
          <m:t>h</m:t>
        </m:r>
      </m:oMath>
      <w:r w:rsidRPr="00F868FF">
        <w:rPr>
          <w:rFonts w:eastAsiaTheme="minorEastAsia"/>
        </w:rPr>
        <w:t>.</w:t>
      </w:r>
      <w:r>
        <w:br/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</m:t>
            </m:r>
          </m:e>
        </m:d>
        <m:r>
          <w:rPr>
            <w:rFonts w:ascii="Cambria Math" w:hAnsi="Cambria Math"/>
          </w:rPr>
          <m:t>=-G⋅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  <m:r>
              <w:rPr>
                <w:rFonts w:ascii="Cambria Math" w:hAnsi="Cambria Math"/>
              </w:rPr>
              <m:t>+h</m:t>
            </m:r>
          </m:den>
        </m:f>
      </m:oMath>
      <w:r w:rsidR="00DC3E85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</m:oMath>
    </w:p>
    <w:p w14:paraId="1221AFD1" w14:textId="77777777" w:rsidR="00745130" w:rsidRPr="00745130" w:rsidRDefault="00F868FF" w:rsidP="00D9514A">
      <w:pPr>
        <w:pStyle w:val="Titre3"/>
        <w:numPr>
          <w:ilvl w:val="0"/>
          <w:numId w:val="13"/>
        </w:numPr>
        <w:rPr>
          <w:u w:val="single"/>
        </w:rPr>
      </w:pPr>
      <w:r>
        <w:t>Tracer l’évolution du potentiel gravitationnel en fonction de la distance autour de la Terre.</w:t>
      </w:r>
      <w:r w:rsidR="00C9038C">
        <w:t xml:space="preserve"> On rapp</w:t>
      </w:r>
      <w:r w:rsidR="00C65E9C">
        <w:t xml:space="preserve">elle que le rayon de la Terre est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=6380 km</m:t>
        </m:r>
      </m:oMath>
      <w:r w:rsidR="001916DD">
        <w:rPr>
          <w:noProof/>
        </w:rPr>
        <w:br/>
      </w:r>
      <w:r w:rsidR="00C9038C">
        <w:rPr>
          <w:noProof/>
        </w:rPr>
        <w:br/>
      </w:r>
      <w:r w:rsidR="00C9038C">
        <w:rPr>
          <w:noProof/>
        </w:rPr>
        <w:drawing>
          <wp:inline distT="0" distB="0" distL="0" distR="0" wp14:anchorId="66DB2CC9" wp14:editId="7EEEFA5D">
            <wp:extent cx="4998720" cy="5067300"/>
            <wp:effectExtent l="0" t="0" r="0" b="0"/>
            <wp:docPr id="209200122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6FD90D94-42AB-4D03-ABA8-D7E97366E3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FE1E90E" w14:textId="77777777" w:rsidR="00745130" w:rsidRDefault="00745130" w:rsidP="00745130">
      <w:pPr>
        <w:pStyle w:val="Titre3"/>
        <w:numPr>
          <w:ilvl w:val="0"/>
          <w:numId w:val="0"/>
        </w:numPr>
        <w:rPr>
          <w:noProof/>
        </w:rPr>
      </w:pPr>
    </w:p>
    <w:p w14:paraId="28BCE118" w14:textId="77777777" w:rsidR="0045216B" w:rsidRDefault="0045216B">
      <w:pPr>
        <w:rPr>
          <w:rFonts w:eastAsiaTheme="minorHAnsi" w:cstheme="minorBidi"/>
          <w:noProof/>
          <w:szCs w:val="22"/>
          <w:lang w:eastAsia="en-US"/>
        </w:rPr>
      </w:pPr>
      <w:r>
        <w:rPr>
          <w:noProof/>
        </w:rPr>
        <w:br w:type="page"/>
      </w:r>
    </w:p>
    <w:p w14:paraId="3E08D0BB" w14:textId="0027F11C" w:rsidR="009613F2" w:rsidRPr="009613F2" w:rsidRDefault="00745130" w:rsidP="002E116A">
      <w:pPr>
        <w:pStyle w:val="Titre3"/>
        <w:rPr>
          <w:u w:val="single"/>
        </w:rPr>
      </w:pPr>
      <w:r>
        <w:rPr>
          <w:noProof/>
        </w:rPr>
        <w:lastRenderedPageBreak/>
        <w:t>En utilisant le graphe ci-dessous, tracer les lignes (surfaces) équipotentielles correspondant au</w:t>
      </w:r>
      <w:r w:rsidR="00265FF6">
        <w:rPr>
          <w:noProof/>
        </w:rPr>
        <w:t xml:space="preserve"> potentiels :</w:t>
      </w:r>
      <w:r w:rsidR="002E116A">
        <w:rPr>
          <w:noProof/>
        </w:rPr>
        <w:t xml:space="preserve"> </w:t>
      </w:r>
      <m:oMath>
        <m:r>
          <w:rPr>
            <w:rFonts w:ascii="Cambria Math" w:hAnsi="Cambria Math"/>
          </w:rPr>
          <m:t>-10</m:t>
        </m:r>
      </m:oMath>
      <w:r w:rsidR="00265FF6">
        <w:rPr>
          <w:rFonts w:eastAsiaTheme="minorEastAsia"/>
          <w:noProof/>
        </w:rPr>
        <w:t xml:space="preserve"> MJ/kg</w:t>
      </w:r>
      <w:r w:rsidR="001679C5">
        <w:rPr>
          <w:rFonts w:eastAsiaTheme="minorEastAsia"/>
          <w:noProof/>
        </w:rPr>
        <w:t xml:space="preserve">, </w:t>
      </w:r>
      <m:oMath>
        <m:r>
          <w:rPr>
            <w:rFonts w:ascii="Cambria Math" w:eastAsiaTheme="minorEastAsia" w:hAnsi="Cambria Math"/>
            <w:noProof/>
          </w:rPr>
          <m:t>-8</m:t>
        </m:r>
      </m:oMath>
      <w:r w:rsidR="001679C5">
        <w:rPr>
          <w:rFonts w:eastAsiaTheme="minorEastAsia"/>
          <w:noProof/>
        </w:rPr>
        <w:t xml:space="preserve"> MJ/kg, </w:t>
      </w:r>
      <m:oMath>
        <m:r>
          <w:rPr>
            <w:rFonts w:ascii="Cambria Math" w:eastAsiaTheme="minorEastAsia" w:hAnsi="Cambria Math"/>
            <w:noProof/>
          </w:rPr>
          <m:t>-6</m:t>
        </m:r>
      </m:oMath>
      <w:r w:rsidR="001679C5">
        <w:rPr>
          <w:rFonts w:eastAsiaTheme="minorEastAsia"/>
          <w:noProof/>
        </w:rPr>
        <w:t xml:space="preserve"> MJ/kg, </w:t>
      </w:r>
      <m:oMath>
        <m:r>
          <w:rPr>
            <w:rFonts w:ascii="Cambria Math" w:eastAsiaTheme="minorEastAsia" w:hAnsi="Cambria Math"/>
            <w:noProof/>
          </w:rPr>
          <m:t>-4</m:t>
        </m:r>
      </m:oMath>
      <w:r w:rsidR="002E116A">
        <w:rPr>
          <w:rFonts w:eastAsiaTheme="minorEastAsia"/>
          <w:noProof/>
        </w:rPr>
        <w:t xml:space="preserve"> MJ/kg et </w:t>
      </w:r>
      <m:oMath>
        <m:r>
          <w:rPr>
            <w:rFonts w:ascii="Cambria Math" w:eastAsiaTheme="minorEastAsia" w:hAnsi="Cambria Math"/>
            <w:noProof/>
          </w:rPr>
          <m:t>-2</m:t>
        </m:r>
      </m:oMath>
      <w:r w:rsidR="002E116A">
        <w:rPr>
          <w:rFonts w:eastAsiaTheme="minorEastAsia"/>
          <w:noProof/>
        </w:rPr>
        <w:t xml:space="preserve"> MJ/kg.</w:t>
      </w:r>
    </w:p>
    <w:p w14:paraId="537F6610" w14:textId="1D2C12AE" w:rsidR="008408CF" w:rsidRDefault="00DD3F9F" w:rsidP="00776A34">
      <w:pPr>
        <w:pStyle w:val="Titre3"/>
        <w:numPr>
          <w:ilvl w:val="0"/>
          <w:numId w:val="0"/>
        </w:numPr>
        <w:ind w:left="360"/>
        <w:rPr>
          <w:u w:val="single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6E149B33" wp14:editId="5E0E45A3">
            <wp:simplePos x="0" y="0"/>
            <wp:positionH relativeFrom="column">
              <wp:posOffset>1235075</wp:posOffset>
            </wp:positionH>
            <wp:positionV relativeFrom="paragraph">
              <wp:posOffset>6010275</wp:posOffset>
            </wp:positionV>
            <wp:extent cx="3054704" cy="3520440"/>
            <wp:effectExtent l="0" t="0" r="0" b="3810"/>
            <wp:wrapNone/>
            <wp:docPr id="1283634277" name="Image 1" descr="Une image contenant diagramme, croquis, ligne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634277" name="Image 1" descr="Une image contenant diagramme, croquis, ligne, dessin&#10;&#10;Description générée automatiquement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704" cy="352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3F2">
        <w:rPr>
          <w:noProof/>
        </w:rPr>
        <w:drawing>
          <wp:inline distT="0" distB="0" distL="0" distR="0" wp14:anchorId="4166D3DF" wp14:editId="2AD4A90D">
            <wp:extent cx="5158740" cy="6598920"/>
            <wp:effectExtent l="0" t="0" r="3810" b="0"/>
            <wp:docPr id="1276095403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7BD2FCF3-44EF-4037-9423-E85AD15FC1E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6C70E5">
        <w:rPr>
          <w:u w:val="single"/>
        </w:rPr>
        <w:br/>
        <w:t xml:space="preserve">Représentation </w:t>
      </w:r>
      <w:r w:rsidR="00316729">
        <w:rPr>
          <w:u w:val="single"/>
        </w:rPr>
        <w:br/>
      </w:r>
      <w:r w:rsidR="006C70E5">
        <w:rPr>
          <w:u w:val="single"/>
        </w:rPr>
        <w:t>en 3D :</w:t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>
        <w:rPr>
          <w:u w:val="single"/>
        </w:rPr>
        <w:br/>
      </w:r>
      <w:r w:rsidR="006C70E5">
        <w:rPr>
          <w:u w:val="single"/>
        </w:rPr>
        <w:br/>
      </w:r>
    </w:p>
    <w:p w14:paraId="4104B287" w14:textId="25B5DD22" w:rsidR="00BA2922" w:rsidRDefault="00224174" w:rsidP="00E426FB">
      <w:pPr>
        <w:pStyle w:val="Titre3"/>
      </w:pPr>
      <w:r w:rsidRPr="001831BA">
        <w:rPr>
          <w:noProof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5120148F" wp14:editId="4F559898">
                <wp:simplePos x="0" y="0"/>
                <wp:positionH relativeFrom="column">
                  <wp:posOffset>4229735</wp:posOffset>
                </wp:positionH>
                <wp:positionV relativeFrom="paragraph">
                  <wp:posOffset>11430</wp:posOffset>
                </wp:positionV>
                <wp:extent cx="2369820" cy="2487295"/>
                <wp:effectExtent l="0" t="0" r="0" b="8255"/>
                <wp:wrapSquare wrapText="bothSides"/>
                <wp:docPr id="1498988563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9820" cy="2487295"/>
                          <a:chOff x="0" y="0"/>
                          <a:chExt cx="2369820" cy="2487295"/>
                        </a:xfrm>
                      </wpg:grpSpPr>
                      <pic:pic xmlns:pic="http://schemas.openxmlformats.org/drawingml/2006/picture">
                        <pic:nvPicPr>
                          <pic:cNvPr id="17" name="Image 17" descr="La gravitation newtonienne face au principe de relativité | Dossier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820" cy="2487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838750962" name="Group 126"/>
                        <wpg:cNvGrpSpPr>
                          <a:grpSpLocks noChangeAspect="1"/>
                        </wpg:cNvGrpSpPr>
                        <wpg:grpSpPr bwMode="auto">
                          <a:xfrm rot="21587853">
                            <a:off x="918210" y="1085850"/>
                            <a:ext cx="460887" cy="451485"/>
                            <a:chOff x="1417" y="1417"/>
                            <a:chExt cx="4860" cy="4860"/>
                          </a:xfr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wpg:grpSpPr>
                        <wps:wsp>
                          <wps:cNvPr id="590042709" name="Oval 12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417" y="1417"/>
                              <a:ext cx="4860" cy="4860"/>
                            </a:xfrm>
                            <a:prstGeom prst="ellipse">
                              <a:avLst/>
                            </a:pr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8281573" name="Freeform 128"/>
                          <wps:cNvSpPr>
                            <a:spLocks noChangeAspect="1"/>
                          </wps:cNvSpPr>
                          <wps:spPr bwMode="auto">
                            <a:xfrm>
                              <a:off x="3118" y="2383"/>
                              <a:ext cx="3077" cy="2861"/>
                            </a:xfrm>
                            <a:custGeom>
                              <a:avLst/>
                              <a:gdLst>
                                <a:gd name="T0" fmla="*/ 992 w 3077"/>
                                <a:gd name="T1" fmla="*/ 2 h 2861"/>
                                <a:gd name="T2" fmla="*/ 767 w 3077"/>
                                <a:gd name="T3" fmla="*/ 17 h 2861"/>
                                <a:gd name="T4" fmla="*/ 527 w 3077"/>
                                <a:gd name="T5" fmla="*/ 47 h 2861"/>
                                <a:gd name="T6" fmla="*/ 407 w 3077"/>
                                <a:gd name="T7" fmla="*/ 122 h 2861"/>
                                <a:gd name="T8" fmla="*/ 302 w 3077"/>
                                <a:gd name="T9" fmla="*/ 272 h 2861"/>
                                <a:gd name="T10" fmla="*/ 227 w 3077"/>
                                <a:gd name="T11" fmla="*/ 347 h 2861"/>
                                <a:gd name="T12" fmla="*/ 167 w 3077"/>
                                <a:gd name="T13" fmla="*/ 407 h 2861"/>
                                <a:gd name="T14" fmla="*/ 62 w 3077"/>
                                <a:gd name="T15" fmla="*/ 527 h 2861"/>
                                <a:gd name="T16" fmla="*/ 2 w 3077"/>
                                <a:gd name="T17" fmla="*/ 857 h 2861"/>
                                <a:gd name="T18" fmla="*/ 167 w 3077"/>
                                <a:gd name="T19" fmla="*/ 1097 h 2861"/>
                                <a:gd name="T20" fmla="*/ 287 w 3077"/>
                                <a:gd name="T21" fmla="*/ 1202 h 2861"/>
                                <a:gd name="T22" fmla="*/ 497 w 3077"/>
                                <a:gd name="T23" fmla="*/ 1277 h 2861"/>
                                <a:gd name="T24" fmla="*/ 632 w 3077"/>
                                <a:gd name="T25" fmla="*/ 1292 h 2861"/>
                                <a:gd name="T26" fmla="*/ 812 w 3077"/>
                                <a:gd name="T27" fmla="*/ 1232 h 2861"/>
                                <a:gd name="T28" fmla="*/ 1112 w 3077"/>
                                <a:gd name="T29" fmla="*/ 1322 h 2861"/>
                                <a:gd name="T30" fmla="*/ 1067 w 3077"/>
                                <a:gd name="T31" fmla="*/ 1502 h 2861"/>
                                <a:gd name="T32" fmla="*/ 1217 w 3077"/>
                                <a:gd name="T33" fmla="*/ 1757 h 2861"/>
                                <a:gd name="T34" fmla="*/ 1262 w 3077"/>
                                <a:gd name="T35" fmla="*/ 1847 h 2861"/>
                                <a:gd name="T36" fmla="*/ 1202 w 3077"/>
                                <a:gd name="T37" fmla="*/ 2042 h 2861"/>
                                <a:gd name="T38" fmla="*/ 1352 w 3077"/>
                                <a:gd name="T39" fmla="*/ 2507 h 2861"/>
                                <a:gd name="T40" fmla="*/ 1352 w 3077"/>
                                <a:gd name="T41" fmla="*/ 2747 h 2861"/>
                                <a:gd name="T42" fmla="*/ 1382 w 3077"/>
                                <a:gd name="T43" fmla="*/ 2852 h 2861"/>
                                <a:gd name="T44" fmla="*/ 1697 w 3077"/>
                                <a:gd name="T45" fmla="*/ 2762 h 2861"/>
                                <a:gd name="T46" fmla="*/ 1862 w 3077"/>
                                <a:gd name="T47" fmla="*/ 2642 h 2861"/>
                                <a:gd name="T48" fmla="*/ 1937 w 3077"/>
                                <a:gd name="T49" fmla="*/ 2507 h 2861"/>
                                <a:gd name="T50" fmla="*/ 2012 w 3077"/>
                                <a:gd name="T51" fmla="*/ 2447 h 2861"/>
                                <a:gd name="T52" fmla="*/ 1997 w 3077"/>
                                <a:gd name="T53" fmla="*/ 2282 h 2861"/>
                                <a:gd name="T54" fmla="*/ 2192 w 3077"/>
                                <a:gd name="T55" fmla="*/ 2102 h 2861"/>
                                <a:gd name="T56" fmla="*/ 2237 w 3077"/>
                                <a:gd name="T57" fmla="*/ 2012 h 2861"/>
                                <a:gd name="T58" fmla="*/ 2282 w 3077"/>
                                <a:gd name="T59" fmla="*/ 1757 h 2861"/>
                                <a:gd name="T60" fmla="*/ 2267 w 3077"/>
                                <a:gd name="T61" fmla="*/ 1547 h 2861"/>
                                <a:gd name="T62" fmla="*/ 2372 w 3077"/>
                                <a:gd name="T63" fmla="*/ 1442 h 2861"/>
                                <a:gd name="T64" fmla="*/ 2507 w 3077"/>
                                <a:gd name="T65" fmla="*/ 1187 h 2861"/>
                                <a:gd name="T66" fmla="*/ 2552 w 3077"/>
                                <a:gd name="T67" fmla="*/ 1052 h 2861"/>
                                <a:gd name="T68" fmla="*/ 2447 w 3077"/>
                                <a:gd name="T69" fmla="*/ 1037 h 2861"/>
                                <a:gd name="T70" fmla="*/ 2177 w 3077"/>
                                <a:gd name="T71" fmla="*/ 857 h 2861"/>
                                <a:gd name="T72" fmla="*/ 2042 w 3077"/>
                                <a:gd name="T73" fmla="*/ 602 h 2861"/>
                                <a:gd name="T74" fmla="*/ 1952 w 3077"/>
                                <a:gd name="T75" fmla="*/ 392 h 2861"/>
                                <a:gd name="T76" fmla="*/ 2027 w 3077"/>
                                <a:gd name="T77" fmla="*/ 467 h 2861"/>
                                <a:gd name="T78" fmla="*/ 2327 w 3077"/>
                                <a:gd name="T79" fmla="*/ 902 h 2861"/>
                                <a:gd name="T80" fmla="*/ 2492 w 3077"/>
                                <a:gd name="T81" fmla="*/ 917 h 2861"/>
                                <a:gd name="T82" fmla="*/ 2552 w 3077"/>
                                <a:gd name="T83" fmla="*/ 842 h 2861"/>
                                <a:gd name="T84" fmla="*/ 2612 w 3077"/>
                                <a:gd name="T85" fmla="*/ 677 h 2861"/>
                                <a:gd name="T86" fmla="*/ 2627 w 3077"/>
                                <a:gd name="T87" fmla="*/ 512 h 2861"/>
                                <a:gd name="T88" fmla="*/ 2522 w 3077"/>
                                <a:gd name="T89" fmla="*/ 407 h 2861"/>
                                <a:gd name="T90" fmla="*/ 2417 w 3077"/>
                                <a:gd name="T91" fmla="*/ 482 h 2861"/>
                                <a:gd name="T92" fmla="*/ 2312 w 3077"/>
                                <a:gd name="T93" fmla="*/ 362 h 2861"/>
                                <a:gd name="T94" fmla="*/ 2237 w 3077"/>
                                <a:gd name="T95" fmla="*/ 197 h 2861"/>
                                <a:gd name="T96" fmla="*/ 2192 w 3077"/>
                                <a:gd name="T97" fmla="*/ 182 h 2861"/>
                                <a:gd name="T98" fmla="*/ 2282 w 3077"/>
                                <a:gd name="T99" fmla="*/ 212 h 2861"/>
                                <a:gd name="T100" fmla="*/ 2387 w 3077"/>
                                <a:gd name="T101" fmla="*/ 332 h 2861"/>
                                <a:gd name="T102" fmla="*/ 2717 w 3077"/>
                                <a:gd name="T103" fmla="*/ 452 h 2861"/>
                                <a:gd name="T104" fmla="*/ 2882 w 3077"/>
                                <a:gd name="T105" fmla="*/ 647 h 2861"/>
                                <a:gd name="T106" fmla="*/ 2927 w 3077"/>
                                <a:gd name="T107" fmla="*/ 647 h 2861"/>
                                <a:gd name="T108" fmla="*/ 3077 w 3077"/>
                                <a:gd name="T109" fmla="*/ 1037 h 28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3077" h="2861">
                                  <a:moveTo>
                                    <a:pt x="1067" y="17"/>
                                  </a:moveTo>
                                  <a:cubicBezTo>
                                    <a:pt x="1042" y="12"/>
                                    <a:pt x="1017" y="0"/>
                                    <a:pt x="992" y="2"/>
                                  </a:cubicBezTo>
                                  <a:cubicBezTo>
                                    <a:pt x="961" y="5"/>
                                    <a:pt x="902" y="32"/>
                                    <a:pt x="902" y="32"/>
                                  </a:cubicBezTo>
                                  <a:cubicBezTo>
                                    <a:pt x="857" y="27"/>
                                    <a:pt x="812" y="17"/>
                                    <a:pt x="767" y="17"/>
                                  </a:cubicBezTo>
                                  <a:cubicBezTo>
                                    <a:pt x="711" y="17"/>
                                    <a:pt x="641" y="48"/>
                                    <a:pt x="587" y="62"/>
                                  </a:cubicBezTo>
                                  <a:cubicBezTo>
                                    <a:pt x="567" y="57"/>
                                    <a:pt x="548" y="47"/>
                                    <a:pt x="527" y="47"/>
                                  </a:cubicBezTo>
                                  <a:cubicBezTo>
                                    <a:pt x="461" y="47"/>
                                    <a:pt x="495" y="72"/>
                                    <a:pt x="452" y="107"/>
                                  </a:cubicBezTo>
                                  <a:cubicBezTo>
                                    <a:pt x="440" y="117"/>
                                    <a:pt x="422" y="117"/>
                                    <a:pt x="407" y="122"/>
                                  </a:cubicBezTo>
                                  <a:cubicBezTo>
                                    <a:pt x="359" y="193"/>
                                    <a:pt x="383" y="150"/>
                                    <a:pt x="347" y="257"/>
                                  </a:cubicBezTo>
                                  <a:cubicBezTo>
                                    <a:pt x="342" y="272"/>
                                    <a:pt x="316" y="265"/>
                                    <a:pt x="302" y="272"/>
                                  </a:cubicBezTo>
                                  <a:cubicBezTo>
                                    <a:pt x="286" y="280"/>
                                    <a:pt x="272" y="292"/>
                                    <a:pt x="257" y="302"/>
                                  </a:cubicBezTo>
                                  <a:cubicBezTo>
                                    <a:pt x="247" y="317"/>
                                    <a:pt x="241" y="336"/>
                                    <a:pt x="227" y="347"/>
                                  </a:cubicBezTo>
                                  <a:cubicBezTo>
                                    <a:pt x="215" y="357"/>
                                    <a:pt x="193" y="351"/>
                                    <a:pt x="182" y="362"/>
                                  </a:cubicBezTo>
                                  <a:cubicBezTo>
                                    <a:pt x="171" y="373"/>
                                    <a:pt x="174" y="393"/>
                                    <a:pt x="167" y="407"/>
                                  </a:cubicBezTo>
                                  <a:cubicBezTo>
                                    <a:pt x="142" y="457"/>
                                    <a:pt x="137" y="452"/>
                                    <a:pt x="92" y="482"/>
                                  </a:cubicBezTo>
                                  <a:cubicBezTo>
                                    <a:pt x="82" y="497"/>
                                    <a:pt x="69" y="511"/>
                                    <a:pt x="62" y="527"/>
                                  </a:cubicBezTo>
                                  <a:cubicBezTo>
                                    <a:pt x="49" y="556"/>
                                    <a:pt x="32" y="617"/>
                                    <a:pt x="32" y="617"/>
                                  </a:cubicBezTo>
                                  <a:cubicBezTo>
                                    <a:pt x="54" y="704"/>
                                    <a:pt x="53" y="781"/>
                                    <a:pt x="2" y="857"/>
                                  </a:cubicBezTo>
                                  <a:cubicBezTo>
                                    <a:pt x="23" y="983"/>
                                    <a:pt x="0" y="922"/>
                                    <a:pt x="77" y="1037"/>
                                  </a:cubicBezTo>
                                  <a:cubicBezTo>
                                    <a:pt x="97" y="1067"/>
                                    <a:pt x="167" y="1097"/>
                                    <a:pt x="167" y="1097"/>
                                  </a:cubicBezTo>
                                  <a:cubicBezTo>
                                    <a:pt x="177" y="1112"/>
                                    <a:pt x="183" y="1130"/>
                                    <a:pt x="197" y="1142"/>
                                  </a:cubicBezTo>
                                  <a:cubicBezTo>
                                    <a:pt x="224" y="1166"/>
                                    <a:pt x="287" y="1202"/>
                                    <a:pt x="287" y="1202"/>
                                  </a:cubicBezTo>
                                  <a:cubicBezTo>
                                    <a:pt x="322" y="1254"/>
                                    <a:pt x="348" y="1272"/>
                                    <a:pt x="407" y="1292"/>
                                  </a:cubicBezTo>
                                  <a:cubicBezTo>
                                    <a:pt x="437" y="1287"/>
                                    <a:pt x="467" y="1284"/>
                                    <a:pt x="497" y="1277"/>
                                  </a:cubicBezTo>
                                  <a:cubicBezTo>
                                    <a:pt x="512" y="1274"/>
                                    <a:pt x="526" y="1260"/>
                                    <a:pt x="542" y="1262"/>
                                  </a:cubicBezTo>
                                  <a:cubicBezTo>
                                    <a:pt x="573" y="1265"/>
                                    <a:pt x="602" y="1282"/>
                                    <a:pt x="632" y="1292"/>
                                  </a:cubicBezTo>
                                  <a:cubicBezTo>
                                    <a:pt x="647" y="1297"/>
                                    <a:pt x="677" y="1307"/>
                                    <a:pt x="677" y="1307"/>
                                  </a:cubicBezTo>
                                  <a:cubicBezTo>
                                    <a:pt x="780" y="1238"/>
                                    <a:pt x="733" y="1258"/>
                                    <a:pt x="812" y="1232"/>
                                  </a:cubicBezTo>
                                  <a:cubicBezTo>
                                    <a:pt x="874" y="1244"/>
                                    <a:pt x="933" y="1257"/>
                                    <a:pt x="992" y="1277"/>
                                  </a:cubicBezTo>
                                  <a:cubicBezTo>
                                    <a:pt x="1065" y="1253"/>
                                    <a:pt x="1070" y="1259"/>
                                    <a:pt x="1112" y="1322"/>
                                  </a:cubicBezTo>
                                  <a:cubicBezTo>
                                    <a:pt x="1107" y="1352"/>
                                    <a:pt x="1104" y="1382"/>
                                    <a:pt x="1097" y="1412"/>
                                  </a:cubicBezTo>
                                  <a:cubicBezTo>
                                    <a:pt x="1089" y="1443"/>
                                    <a:pt x="1067" y="1502"/>
                                    <a:pt x="1067" y="1502"/>
                                  </a:cubicBezTo>
                                  <a:cubicBezTo>
                                    <a:pt x="1091" y="1575"/>
                                    <a:pt x="1125" y="1625"/>
                                    <a:pt x="1187" y="1667"/>
                                  </a:cubicBezTo>
                                  <a:cubicBezTo>
                                    <a:pt x="1197" y="1697"/>
                                    <a:pt x="1207" y="1727"/>
                                    <a:pt x="1217" y="1757"/>
                                  </a:cubicBezTo>
                                  <a:cubicBezTo>
                                    <a:pt x="1223" y="1774"/>
                                    <a:pt x="1239" y="1786"/>
                                    <a:pt x="1247" y="1802"/>
                                  </a:cubicBezTo>
                                  <a:cubicBezTo>
                                    <a:pt x="1254" y="1816"/>
                                    <a:pt x="1257" y="1832"/>
                                    <a:pt x="1262" y="1847"/>
                                  </a:cubicBezTo>
                                  <a:cubicBezTo>
                                    <a:pt x="1257" y="1882"/>
                                    <a:pt x="1257" y="1918"/>
                                    <a:pt x="1247" y="1952"/>
                                  </a:cubicBezTo>
                                  <a:cubicBezTo>
                                    <a:pt x="1237" y="1984"/>
                                    <a:pt x="1213" y="2010"/>
                                    <a:pt x="1202" y="2042"/>
                                  </a:cubicBezTo>
                                  <a:cubicBezTo>
                                    <a:pt x="1208" y="2138"/>
                                    <a:pt x="1205" y="2273"/>
                                    <a:pt x="1247" y="2372"/>
                                  </a:cubicBezTo>
                                  <a:cubicBezTo>
                                    <a:pt x="1269" y="2424"/>
                                    <a:pt x="1321" y="2460"/>
                                    <a:pt x="1352" y="2507"/>
                                  </a:cubicBezTo>
                                  <a:cubicBezTo>
                                    <a:pt x="1317" y="2613"/>
                                    <a:pt x="1353" y="2476"/>
                                    <a:pt x="1367" y="2657"/>
                                  </a:cubicBezTo>
                                  <a:cubicBezTo>
                                    <a:pt x="1369" y="2687"/>
                                    <a:pt x="1357" y="2717"/>
                                    <a:pt x="1352" y="2747"/>
                                  </a:cubicBezTo>
                                  <a:cubicBezTo>
                                    <a:pt x="1357" y="2767"/>
                                    <a:pt x="1361" y="2787"/>
                                    <a:pt x="1367" y="2807"/>
                                  </a:cubicBezTo>
                                  <a:cubicBezTo>
                                    <a:pt x="1371" y="2822"/>
                                    <a:pt x="1366" y="2850"/>
                                    <a:pt x="1382" y="2852"/>
                                  </a:cubicBezTo>
                                  <a:cubicBezTo>
                                    <a:pt x="1442" y="2861"/>
                                    <a:pt x="1472" y="2814"/>
                                    <a:pt x="1517" y="2792"/>
                                  </a:cubicBezTo>
                                  <a:cubicBezTo>
                                    <a:pt x="1567" y="2767"/>
                                    <a:pt x="1654" y="2767"/>
                                    <a:pt x="1697" y="2762"/>
                                  </a:cubicBezTo>
                                  <a:cubicBezTo>
                                    <a:pt x="1698" y="2762"/>
                                    <a:pt x="1795" y="2739"/>
                                    <a:pt x="1802" y="2732"/>
                                  </a:cubicBezTo>
                                  <a:cubicBezTo>
                                    <a:pt x="1827" y="2707"/>
                                    <a:pt x="1842" y="2672"/>
                                    <a:pt x="1862" y="2642"/>
                                  </a:cubicBezTo>
                                  <a:cubicBezTo>
                                    <a:pt x="1872" y="2627"/>
                                    <a:pt x="1886" y="2614"/>
                                    <a:pt x="1892" y="2597"/>
                                  </a:cubicBezTo>
                                  <a:cubicBezTo>
                                    <a:pt x="1902" y="2567"/>
                                    <a:pt x="1911" y="2528"/>
                                    <a:pt x="1937" y="2507"/>
                                  </a:cubicBezTo>
                                  <a:cubicBezTo>
                                    <a:pt x="1949" y="2497"/>
                                    <a:pt x="1967" y="2497"/>
                                    <a:pt x="1982" y="2492"/>
                                  </a:cubicBezTo>
                                  <a:cubicBezTo>
                                    <a:pt x="1992" y="2477"/>
                                    <a:pt x="2009" y="2465"/>
                                    <a:pt x="2012" y="2447"/>
                                  </a:cubicBezTo>
                                  <a:cubicBezTo>
                                    <a:pt x="2014" y="2434"/>
                                    <a:pt x="1988" y="2359"/>
                                    <a:pt x="1982" y="2342"/>
                                  </a:cubicBezTo>
                                  <a:cubicBezTo>
                                    <a:pt x="1987" y="2322"/>
                                    <a:pt x="1983" y="2298"/>
                                    <a:pt x="1997" y="2282"/>
                                  </a:cubicBezTo>
                                  <a:cubicBezTo>
                                    <a:pt x="2021" y="2255"/>
                                    <a:pt x="2087" y="2222"/>
                                    <a:pt x="2087" y="2222"/>
                                  </a:cubicBezTo>
                                  <a:cubicBezTo>
                                    <a:pt x="2157" y="2117"/>
                                    <a:pt x="2117" y="2152"/>
                                    <a:pt x="2192" y="2102"/>
                                  </a:cubicBezTo>
                                  <a:cubicBezTo>
                                    <a:pt x="2197" y="2087"/>
                                    <a:pt x="2200" y="2071"/>
                                    <a:pt x="2207" y="2057"/>
                                  </a:cubicBezTo>
                                  <a:cubicBezTo>
                                    <a:pt x="2215" y="2041"/>
                                    <a:pt x="2230" y="2028"/>
                                    <a:pt x="2237" y="2012"/>
                                  </a:cubicBezTo>
                                  <a:cubicBezTo>
                                    <a:pt x="2308" y="1851"/>
                                    <a:pt x="2229" y="1979"/>
                                    <a:pt x="2297" y="1877"/>
                                  </a:cubicBezTo>
                                  <a:cubicBezTo>
                                    <a:pt x="2292" y="1837"/>
                                    <a:pt x="2290" y="1796"/>
                                    <a:pt x="2282" y="1757"/>
                                  </a:cubicBezTo>
                                  <a:cubicBezTo>
                                    <a:pt x="2275" y="1726"/>
                                    <a:pt x="2252" y="1667"/>
                                    <a:pt x="2252" y="1667"/>
                                  </a:cubicBezTo>
                                  <a:cubicBezTo>
                                    <a:pt x="2257" y="1627"/>
                                    <a:pt x="2260" y="1587"/>
                                    <a:pt x="2267" y="1547"/>
                                  </a:cubicBezTo>
                                  <a:cubicBezTo>
                                    <a:pt x="2270" y="1531"/>
                                    <a:pt x="2271" y="1513"/>
                                    <a:pt x="2282" y="1502"/>
                                  </a:cubicBezTo>
                                  <a:cubicBezTo>
                                    <a:pt x="2307" y="1477"/>
                                    <a:pt x="2342" y="1462"/>
                                    <a:pt x="2372" y="1442"/>
                                  </a:cubicBezTo>
                                  <a:cubicBezTo>
                                    <a:pt x="2387" y="1432"/>
                                    <a:pt x="2417" y="1412"/>
                                    <a:pt x="2417" y="1412"/>
                                  </a:cubicBezTo>
                                  <a:cubicBezTo>
                                    <a:pt x="2463" y="1344"/>
                                    <a:pt x="2481" y="1265"/>
                                    <a:pt x="2507" y="1187"/>
                                  </a:cubicBezTo>
                                  <a:cubicBezTo>
                                    <a:pt x="2517" y="1157"/>
                                    <a:pt x="2527" y="1127"/>
                                    <a:pt x="2537" y="1097"/>
                                  </a:cubicBezTo>
                                  <a:cubicBezTo>
                                    <a:pt x="2542" y="1082"/>
                                    <a:pt x="2552" y="1052"/>
                                    <a:pt x="2552" y="1052"/>
                                  </a:cubicBezTo>
                                  <a:cubicBezTo>
                                    <a:pt x="2547" y="1027"/>
                                    <a:pt x="2562" y="981"/>
                                    <a:pt x="2537" y="977"/>
                                  </a:cubicBezTo>
                                  <a:cubicBezTo>
                                    <a:pt x="2501" y="972"/>
                                    <a:pt x="2477" y="1017"/>
                                    <a:pt x="2447" y="1037"/>
                                  </a:cubicBezTo>
                                  <a:cubicBezTo>
                                    <a:pt x="2430" y="1048"/>
                                    <a:pt x="2407" y="1037"/>
                                    <a:pt x="2387" y="1037"/>
                                  </a:cubicBezTo>
                                  <a:cubicBezTo>
                                    <a:pt x="2332" y="950"/>
                                    <a:pt x="2276" y="890"/>
                                    <a:pt x="2177" y="857"/>
                                  </a:cubicBezTo>
                                  <a:cubicBezTo>
                                    <a:pt x="2157" y="798"/>
                                    <a:pt x="2139" y="772"/>
                                    <a:pt x="2087" y="737"/>
                                  </a:cubicBezTo>
                                  <a:cubicBezTo>
                                    <a:pt x="2072" y="692"/>
                                    <a:pt x="2051" y="649"/>
                                    <a:pt x="2042" y="602"/>
                                  </a:cubicBezTo>
                                  <a:cubicBezTo>
                                    <a:pt x="2038" y="581"/>
                                    <a:pt x="2026" y="508"/>
                                    <a:pt x="2012" y="482"/>
                                  </a:cubicBezTo>
                                  <a:cubicBezTo>
                                    <a:pt x="1994" y="450"/>
                                    <a:pt x="1952" y="392"/>
                                    <a:pt x="1952" y="392"/>
                                  </a:cubicBezTo>
                                  <a:cubicBezTo>
                                    <a:pt x="1967" y="387"/>
                                    <a:pt x="1986" y="366"/>
                                    <a:pt x="1997" y="377"/>
                                  </a:cubicBezTo>
                                  <a:cubicBezTo>
                                    <a:pt x="2019" y="399"/>
                                    <a:pt x="2009" y="441"/>
                                    <a:pt x="2027" y="467"/>
                                  </a:cubicBezTo>
                                  <a:cubicBezTo>
                                    <a:pt x="2097" y="572"/>
                                    <a:pt x="2057" y="537"/>
                                    <a:pt x="2132" y="587"/>
                                  </a:cubicBezTo>
                                  <a:cubicBezTo>
                                    <a:pt x="2169" y="699"/>
                                    <a:pt x="2261" y="803"/>
                                    <a:pt x="2327" y="902"/>
                                  </a:cubicBezTo>
                                  <a:cubicBezTo>
                                    <a:pt x="2354" y="943"/>
                                    <a:pt x="2462" y="962"/>
                                    <a:pt x="2462" y="962"/>
                                  </a:cubicBezTo>
                                  <a:cubicBezTo>
                                    <a:pt x="2472" y="947"/>
                                    <a:pt x="2479" y="930"/>
                                    <a:pt x="2492" y="917"/>
                                  </a:cubicBezTo>
                                  <a:cubicBezTo>
                                    <a:pt x="2505" y="904"/>
                                    <a:pt x="2526" y="901"/>
                                    <a:pt x="2537" y="887"/>
                                  </a:cubicBezTo>
                                  <a:cubicBezTo>
                                    <a:pt x="2547" y="875"/>
                                    <a:pt x="2545" y="856"/>
                                    <a:pt x="2552" y="842"/>
                                  </a:cubicBezTo>
                                  <a:cubicBezTo>
                                    <a:pt x="2589" y="769"/>
                                    <a:pt x="2578" y="827"/>
                                    <a:pt x="2597" y="752"/>
                                  </a:cubicBezTo>
                                  <a:cubicBezTo>
                                    <a:pt x="2603" y="727"/>
                                    <a:pt x="2605" y="702"/>
                                    <a:pt x="2612" y="677"/>
                                  </a:cubicBezTo>
                                  <a:cubicBezTo>
                                    <a:pt x="2620" y="646"/>
                                    <a:pt x="2642" y="587"/>
                                    <a:pt x="2642" y="587"/>
                                  </a:cubicBezTo>
                                  <a:cubicBezTo>
                                    <a:pt x="2637" y="562"/>
                                    <a:pt x="2643" y="532"/>
                                    <a:pt x="2627" y="512"/>
                                  </a:cubicBezTo>
                                  <a:cubicBezTo>
                                    <a:pt x="2605" y="484"/>
                                    <a:pt x="2537" y="452"/>
                                    <a:pt x="2537" y="452"/>
                                  </a:cubicBezTo>
                                  <a:cubicBezTo>
                                    <a:pt x="2532" y="437"/>
                                    <a:pt x="2538" y="409"/>
                                    <a:pt x="2522" y="407"/>
                                  </a:cubicBezTo>
                                  <a:cubicBezTo>
                                    <a:pt x="2491" y="403"/>
                                    <a:pt x="2432" y="437"/>
                                    <a:pt x="2432" y="437"/>
                                  </a:cubicBezTo>
                                  <a:cubicBezTo>
                                    <a:pt x="2427" y="452"/>
                                    <a:pt x="2431" y="490"/>
                                    <a:pt x="2417" y="482"/>
                                  </a:cubicBezTo>
                                  <a:cubicBezTo>
                                    <a:pt x="2386" y="463"/>
                                    <a:pt x="2387" y="412"/>
                                    <a:pt x="2357" y="392"/>
                                  </a:cubicBezTo>
                                  <a:cubicBezTo>
                                    <a:pt x="2342" y="382"/>
                                    <a:pt x="2327" y="372"/>
                                    <a:pt x="2312" y="362"/>
                                  </a:cubicBezTo>
                                  <a:cubicBezTo>
                                    <a:pt x="2302" y="347"/>
                                    <a:pt x="2288" y="334"/>
                                    <a:pt x="2282" y="317"/>
                                  </a:cubicBezTo>
                                  <a:cubicBezTo>
                                    <a:pt x="2269" y="282"/>
                                    <a:pt x="2277" y="222"/>
                                    <a:pt x="2237" y="197"/>
                                  </a:cubicBezTo>
                                  <a:cubicBezTo>
                                    <a:pt x="2210" y="180"/>
                                    <a:pt x="2177" y="177"/>
                                    <a:pt x="2147" y="167"/>
                                  </a:cubicBezTo>
                                  <a:cubicBezTo>
                                    <a:pt x="2132" y="162"/>
                                    <a:pt x="2177" y="177"/>
                                    <a:pt x="2192" y="182"/>
                                  </a:cubicBezTo>
                                  <a:cubicBezTo>
                                    <a:pt x="2207" y="187"/>
                                    <a:pt x="2222" y="192"/>
                                    <a:pt x="2237" y="197"/>
                                  </a:cubicBezTo>
                                  <a:cubicBezTo>
                                    <a:pt x="2252" y="202"/>
                                    <a:pt x="2282" y="212"/>
                                    <a:pt x="2282" y="212"/>
                                  </a:cubicBezTo>
                                  <a:cubicBezTo>
                                    <a:pt x="2362" y="332"/>
                                    <a:pt x="2257" y="187"/>
                                    <a:pt x="2357" y="287"/>
                                  </a:cubicBezTo>
                                  <a:cubicBezTo>
                                    <a:pt x="2370" y="300"/>
                                    <a:pt x="2373" y="320"/>
                                    <a:pt x="2387" y="332"/>
                                  </a:cubicBezTo>
                                  <a:cubicBezTo>
                                    <a:pt x="2479" y="412"/>
                                    <a:pt x="2456" y="381"/>
                                    <a:pt x="2552" y="407"/>
                                  </a:cubicBezTo>
                                  <a:cubicBezTo>
                                    <a:pt x="2761" y="464"/>
                                    <a:pt x="2534" y="415"/>
                                    <a:pt x="2717" y="452"/>
                                  </a:cubicBezTo>
                                  <a:cubicBezTo>
                                    <a:pt x="2751" y="553"/>
                                    <a:pt x="2704" y="443"/>
                                    <a:pt x="2777" y="527"/>
                                  </a:cubicBezTo>
                                  <a:cubicBezTo>
                                    <a:pt x="2899" y="667"/>
                                    <a:pt x="2781" y="580"/>
                                    <a:pt x="2882" y="647"/>
                                  </a:cubicBezTo>
                                  <a:cubicBezTo>
                                    <a:pt x="2887" y="632"/>
                                    <a:pt x="2881" y="602"/>
                                    <a:pt x="2897" y="602"/>
                                  </a:cubicBezTo>
                                  <a:cubicBezTo>
                                    <a:pt x="2915" y="602"/>
                                    <a:pt x="2920" y="631"/>
                                    <a:pt x="2927" y="647"/>
                                  </a:cubicBezTo>
                                  <a:cubicBezTo>
                                    <a:pt x="2940" y="676"/>
                                    <a:pt x="2947" y="707"/>
                                    <a:pt x="2957" y="737"/>
                                  </a:cubicBezTo>
                                  <a:cubicBezTo>
                                    <a:pt x="2987" y="827"/>
                                    <a:pt x="3011" y="971"/>
                                    <a:pt x="3077" y="1037"/>
                                  </a:cubicBez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757672" name="Freeform 129"/>
                          <wps:cNvSpPr>
                            <a:spLocks noChangeAspect="1"/>
                          </wps:cNvSpPr>
                          <wps:spPr bwMode="auto">
                            <a:xfrm>
                              <a:off x="3511" y="1452"/>
                              <a:ext cx="1535" cy="1183"/>
                            </a:xfrm>
                            <a:custGeom>
                              <a:avLst/>
                              <a:gdLst>
                                <a:gd name="T0" fmla="*/ 764 w 1535"/>
                                <a:gd name="T1" fmla="*/ 948 h 1183"/>
                                <a:gd name="T2" fmla="*/ 704 w 1535"/>
                                <a:gd name="T3" fmla="*/ 1008 h 1183"/>
                                <a:gd name="T4" fmla="*/ 734 w 1535"/>
                                <a:gd name="T5" fmla="*/ 1083 h 1183"/>
                                <a:gd name="T6" fmla="*/ 1004 w 1535"/>
                                <a:gd name="T7" fmla="*/ 1128 h 1183"/>
                                <a:gd name="T8" fmla="*/ 1289 w 1535"/>
                                <a:gd name="T9" fmla="*/ 1113 h 1183"/>
                                <a:gd name="T10" fmla="*/ 1424 w 1535"/>
                                <a:gd name="T11" fmla="*/ 1158 h 1183"/>
                                <a:gd name="T12" fmla="*/ 1514 w 1535"/>
                                <a:gd name="T13" fmla="*/ 1158 h 1183"/>
                                <a:gd name="T14" fmla="*/ 1079 w 1535"/>
                                <a:gd name="T15" fmla="*/ 993 h 1183"/>
                                <a:gd name="T16" fmla="*/ 1034 w 1535"/>
                                <a:gd name="T17" fmla="*/ 903 h 1183"/>
                                <a:gd name="T18" fmla="*/ 1124 w 1535"/>
                                <a:gd name="T19" fmla="*/ 858 h 1183"/>
                                <a:gd name="T20" fmla="*/ 1499 w 1535"/>
                                <a:gd name="T21" fmla="*/ 813 h 1183"/>
                                <a:gd name="T22" fmla="*/ 1394 w 1535"/>
                                <a:gd name="T23" fmla="*/ 708 h 1183"/>
                                <a:gd name="T24" fmla="*/ 1109 w 1535"/>
                                <a:gd name="T25" fmla="*/ 663 h 1183"/>
                                <a:gd name="T26" fmla="*/ 1139 w 1535"/>
                                <a:gd name="T27" fmla="*/ 723 h 1183"/>
                                <a:gd name="T28" fmla="*/ 944 w 1535"/>
                                <a:gd name="T29" fmla="*/ 813 h 1183"/>
                                <a:gd name="T30" fmla="*/ 854 w 1535"/>
                                <a:gd name="T31" fmla="*/ 753 h 1183"/>
                                <a:gd name="T32" fmla="*/ 689 w 1535"/>
                                <a:gd name="T33" fmla="*/ 693 h 1183"/>
                                <a:gd name="T34" fmla="*/ 749 w 1535"/>
                                <a:gd name="T35" fmla="*/ 753 h 1183"/>
                                <a:gd name="T36" fmla="*/ 914 w 1535"/>
                                <a:gd name="T37" fmla="*/ 873 h 1183"/>
                                <a:gd name="T38" fmla="*/ 779 w 1535"/>
                                <a:gd name="T39" fmla="*/ 843 h 1183"/>
                                <a:gd name="T40" fmla="*/ 629 w 1535"/>
                                <a:gd name="T41" fmla="*/ 738 h 1183"/>
                                <a:gd name="T42" fmla="*/ 344 w 1535"/>
                                <a:gd name="T43" fmla="*/ 783 h 1183"/>
                                <a:gd name="T44" fmla="*/ 104 w 1535"/>
                                <a:gd name="T45" fmla="*/ 948 h 1183"/>
                                <a:gd name="T46" fmla="*/ 44 w 1535"/>
                                <a:gd name="T47" fmla="*/ 798 h 1183"/>
                                <a:gd name="T48" fmla="*/ 284 w 1535"/>
                                <a:gd name="T49" fmla="*/ 723 h 1183"/>
                                <a:gd name="T50" fmla="*/ 299 w 1535"/>
                                <a:gd name="T51" fmla="*/ 573 h 1183"/>
                                <a:gd name="T52" fmla="*/ 479 w 1535"/>
                                <a:gd name="T53" fmla="*/ 528 h 1183"/>
                                <a:gd name="T54" fmla="*/ 524 w 1535"/>
                                <a:gd name="T55" fmla="*/ 318 h 1183"/>
                                <a:gd name="T56" fmla="*/ 449 w 1535"/>
                                <a:gd name="T57" fmla="*/ 258 h 1183"/>
                                <a:gd name="T58" fmla="*/ 569 w 1535"/>
                                <a:gd name="T59" fmla="*/ 168 h 1183"/>
                                <a:gd name="T60" fmla="*/ 689 w 1535"/>
                                <a:gd name="T61" fmla="*/ 93 h 1183"/>
                                <a:gd name="T62" fmla="*/ 869 w 1535"/>
                                <a:gd name="T63" fmla="*/ 168 h 1183"/>
                                <a:gd name="T64" fmla="*/ 1019 w 1535"/>
                                <a:gd name="T65" fmla="*/ 138 h 1183"/>
                                <a:gd name="T66" fmla="*/ 719 w 1535"/>
                                <a:gd name="T67" fmla="*/ 48 h 1183"/>
                                <a:gd name="T68" fmla="*/ 614 w 1535"/>
                                <a:gd name="T69" fmla="*/ 3 h 1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535" h="1183">
                                  <a:moveTo>
                                    <a:pt x="689" y="933"/>
                                  </a:moveTo>
                                  <a:cubicBezTo>
                                    <a:pt x="714" y="938"/>
                                    <a:pt x="746" y="930"/>
                                    <a:pt x="764" y="948"/>
                                  </a:cubicBezTo>
                                  <a:cubicBezTo>
                                    <a:pt x="775" y="959"/>
                                    <a:pt x="760" y="982"/>
                                    <a:pt x="749" y="993"/>
                                  </a:cubicBezTo>
                                  <a:cubicBezTo>
                                    <a:pt x="738" y="1004"/>
                                    <a:pt x="719" y="1003"/>
                                    <a:pt x="704" y="1008"/>
                                  </a:cubicBezTo>
                                  <a:cubicBezTo>
                                    <a:pt x="699" y="1023"/>
                                    <a:pt x="683" y="1038"/>
                                    <a:pt x="689" y="1053"/>
                                  </a:cubicBezTo>
                                  <a:cubicBezTo>
                                    <a:pt x="696" y="1070"/>
                                    <a:pt x="718" y="1076"/>
                                    <a:pt x="734" y="1083"/>
                                  </a:cubicBezTo>
                                  <a:cubicBezTo>
                                    <a:pt x="825" y="1123"/>
                                    <a:pt x="920" y="1117"/>
                                    <a:pt x="1004" y="1173"/>
                                  </a:cubicBezTo>
                                  <a:cubicBezTo>
                                    <a:pt x="1108" y="1138"/>
                                    <a:pt x="1015" y="1183"/>
                                    <a:pt x="1004" y="1128"/>
                                  </a:cubicBezTo>
                                  <a:cubicBezTo>
                                    <a:pt x="996" y="1086"/>
                                    <a:pt x="1058" y="1075"/>
                                    <a:pt x="1079" y="1068"/>
                                  </a:cubicBezTo>
                                  <a:cubicBezTo>
                                    <a:pt x="1207" y="1111"/>
                                    <a:pt x="1138" y="1094"/>
                                    <a:pt x="1289" y="1113"/>
                                  </a:cubicBezTo>
                                  <a:cubicBezTo>
                                    <a:pt x="1319" y="1123"/>
                                    <a:pt x="1349" y="1133"/>
                                    <a:pt x="1379" y="1143"/>
                                  </a:cubicBezTo>
                                  <a:cubicBezTo>
                                    <a:pt x="1394" y="1148"/>
                                    <a:pt x="1409" y="1153"/>
                                    <a:pt x="1424" y="1158"/>
                                  </a:cubicBezTo>
                                  <a:cubicBezTo>
                                    <a:pt x="1439" y="1163"/>
                                    <a:pt x="1469" y="1173"/>
                                    <a:pt x="1469" y="1173"/>
                                  </a:cubicBezTo>
                                  <a:cubicBezTo>
                                    <a:pt x="1484" y="1168"/>
                                    <a:pt x="1510" y="1173"/>
                                    <a:pt x="1514" y="1158"/>
                                  </a:cubicBezTo>
                                  <a:cubicBezTo>
                                    <a:pt x="1535" y="1076"/>
                                    <a:pt x="1491" y="1015"/>
                                    <a:pt x="1424" y="993"/>
                                  </a:cubicBezTo>
                                  <a:cubicBezTo>
                                    <a:pt x="1414" y="994"/>
                                    <a:pt x="1146" y="1027"/>
                                    <a:pt x="1079" y="993"/>
                                  </a:cubicBezTo>
                                  <a:cubicBezTo>
                                    <a:pt x="1065" y="986"/>
                                    <a:pt x="1071" y="962"/>
                                    <a:pt x="1064" y="948"/>
                                  </a:cubicBezTo>
                                  <a:cubicBezTo>
                                    <a:pt x="1056" y="932"/>
                                    <a:pt x="1044" y="918"/>
                                    <a:pt x="1034" y="903"/>
                                  </a:cubicBezTo>
                                  <a:cubicBezTo>
                                    <a:pt x="1049" y="893"/>
                                    <a:pt x="1063" y="881"/>
                                    <a:pt x="1079" y="873"/>
                                  </a:cubicBezTo>
                                  <a:cubicBezTo>
                                    <a:pt x="1093" y="866"/>
                                    <a:pt x="1110" y="866"/>
                                    <a:pt x="1124" y="858"/>
                                  </a:cubicBezTo>
                                  <a:cubicBezTo>
                                    <a:pt x="1156" y="840"/>
                                    <a:pt x="1214" y="798"/>
                                    <a:pt x="1214" y="798"/>
                                  </a:cubicBezTo>
                                  <a:cubicBezTo>
                                    <a:pt x="1353" y="815"/>
                                    <a:pt x="1359" y="830"/>
                                    <a:pt x="1499" y="813"/>
                                  </a:cubicBezTo>
                                  <a:cubicBezTo>
                                    <a:pt x="1529" y="723"/>
                                    <a:pt x="1520" y="801"/>
                                    <a:pt x="1424" y="753"/>
                                  </a:cubicBezTo>
                                  <a:cubicBezTo>
                                    <a:pt x="1408" y="745"/>
                                    <a:pt x="1408" y="719"/>
                                    <a:pt x="1394" y="708"/>
                                  </a:cubicBezTo>
                                  <a:cubicBezTo>
                                    <a:pt x="1350" y="673"/>
                                    <a:pt x="1284" y="685"/>
                                    <a:pt x="1229" y="678"/>
                                  </a:cubicBezTo>
                                  <a:cubicBezTo>
                                    <a:pt x="1186" y="649"/>
                                    <a:pt x="1169" y="623"/>
                                    <a:pt x="1109" y="663"/>
                                  </a:cubicBezTo>
                                  <a:cubicBezTo>
                                    <a:pt x="1096" y="672"/>
                                    <a:pt x="1099" y="693"/>
                                    <a:pt x="1094" y="708"/>
                                  </a:cubicBezTo>
                                  <a:cubicBezTo>
                                    <a:pt x="1109" y="713"/>
                                    <a:pt x="1137" y="707"/>
                                    <a:pt x="1139" y="723"/>
                                  </a:cubicBezTo>
                                  <a:cubicBezTo>
                                    <a:pt x="1152" y="812"/>
                                    <a:pt x="1115" y="811"/>
                                    <a:pt x="1064" y="828"/>
                                  </a:cubicBezTo>
                                  <a:cubicBezTo>
                                    <a:pt x="1024" y="823"/>
                                    <a:pt x="978" y="835"/>
                                    <a:pt x="944" y="813"/>
                                  </a:cubicBezTo>
                                  <a:cubicBezTo>
                                    <a:pt x="929" y="803"/>
                                    <a:pt x="989" y="778"/>
                                    <a:pt x="974" y="768"/>
                                  </a:cubicBezTo>
                                  <a:cubicBezTo>
                                    <a:pt x="940" y="746"/>
                                    <a:pt x="894" y="758"/>
                                    <a:pt x="854" y="753"/>
                                  </a:cubicBezTo>
                                  <a:cubicBezTo>
                                    <a:pt x="747" y="717"/>
                                    <a:pt x="782" y="749"/>
                                    <a:pt x="734" y="678"/>
                                  </a:cubicBezTo>
                                  <a:cubicBezTo>
                                    <a:pt x="719" y="683"/>
                                    <a:pt x="696" y="679"/>
                                    <a:pt x="689" y="693"/>
                                  </a:cubicBezTo>
                                  <a:cubicBezTo>
                                    <a:pt x="682" y="707"/>
                                    <a:pt x="693" y="727"/>
                                    <a:pt x="704" y="738"/>
                                  </a:cubicBezTo>
                                  <a:cubicBezTo>
                                    <a:pt x="715" y="749"/>
                                    <a:pt x="735" y="746"/>
                                    <a:pt x="749" y="753"/>
                                  </a:cubicBezTo>
                                  <a:cubicBezTo>
                                    <a:pt x="794" y="776"/>
                                    <a:pt x="842" y="800"/>
                                    <a:pt x="884" y="828"/>
                                  </a:cubicBezTo>
                                  <a:cubicBezTo>
                                    <a:pt x="894" y="843"/>
                                    <a:pt x="918" y="855"/>
                                    <a:pt x="914" y="873"/>
                                  </a:cubicBezTo>
                                  <a:cubicBezTo>
                                    <a:pt x="910" y="891"/>
                                    <a:pt x="887" y="907"/>
                                    <a:pt x="869" y="903"/>
                                  </a:cubicBezTo>
                                  <a:cubicBezTo>
                                    <a:pt x="834" y="895"/>
                                    <a:pt x="809" y="863"/>
                                    <a:pt x="779" y="843"/>
                                  </a:cubicBezTo>
                                  <a:cubicBezTo>
                                    <a:pt x="764" y="833"/>
                                    <a:pt x="734" y="813"/>
                                    <a:pt x="734" y="813"/>
                                  </a:cubicBezTo>
                                  <a:cubicBezTo>
                                    <a:pt x="709" y="738"/>
                                    <a:pt x="734" y="773"/>
                                    <a:pt x="629" y="738"/>
                                  </a:cubicBezTo>
                                  <a:cubicBezTo>
                                    <a:pt x="614" y="733"/>
                                    <a:pt x="584" y="723"/>
                                    <a:pt x="584" y="723"/>
                                  </a:cubicBezTo>
                                  <a:cubicBezTo>
                                    <a:pt x="500" y="737"/>
                                    <a:pt x="416" y="735"/>
                                    <a:pt x="344" y="783"/>
                                  </a:cubicBezTo>
                                  <a:cubicBezTo>
                                    <a:pt x="323" y="845"/>
                                    <a:pt x="316" y="920"/>
                                    <a:pt x="239" y="933"/>
                                  </a:cubicBezTo>
                                  <a:cubicBezTo>
                                    <a:pt x="194" y="940"/>
                                    <a:pt x="149" y="943"/>
                                    <a:pt x="104" y="948"/>
                                  </a:cubicBezTo>
                                  <a:cubicBezTo>
                                    <a:pt x="74" y="943"/>
                                    <a:pt x="32" y="958"/>
                                    <a:pt x="14" y="933"/>
                                  </a:cubicBezTo>
                                  <a:cubicBezTo>
                                    <a:pt x="0" y="914"/>
                                    <a:pt x="36" y="827"/>
                                    <a:pt x="44" y="798"/>
                                  </a:cubicBezTo>
                                  <a:cubicBezTo>
                                    <a:pt x="50" y="778"/>
                                    <a:pt x="39" y="744"/>
                                    <a:pt x="59" y="738"/>
                                  </a:cubicBezTo>
                                  <a:cubicBezTo>
                                    <a:pt x="131" y="716"/>
                                    <a:pt x="209" y="728"/>
                                    <a:pt x="284" y="723"/>
                                  </a:cubicBezTo>
                                  <a:cubicBezTo>
                                    <a:pt x="264" y="664"/>
                                    <a:pt x="246" y="638"/>
                                    <a:pt x="194" y="603"/>
                                  </a:cubicBezTo>
                                  <a:cubicBezTo>
                                    <a:pt x="229" y="591"/>
                                    <a:pt x="266" y="587"/>
                                    <a:pt x="299" y="573"/>
                                  </a:cubicBezTo>
                                  <a:cubicBezTo>
                                    <a:pt x="316" y="566"/>
                                    <a:pt x="327" y="547"/>
                                    <a:pt x="344" y="543"/>
                                  </a:cubicBezTo>
                                  <a:cubicBezTo>
                                    <a:pt x="388" y="532"/>
                                    <a:pt x="434" y="533"/>
                                    <a:pt x="479" y="528"/>
                                  </a:cubicBezTo>
                                  <a:cubicBezTo>
                                    <a:pt x="500" y="383"/>
                                    <a:pt x="459" y="423"/>
                                    <a:pt x="614" y="423"/>
                                  </a:cubicBezTo>
                                  <a:cubicBezTo>
                                    <a:pt x="592" y="358"/>
                                    <a:pt x="591" y="340"/>
                                    <a:pt x="524" y="318"/>
                                  </a:cubicBezTo>
                                  <a:cubicBezTo>
                                    <a:pt x="509" y="328"/>
                                    <a:pt x="497" y="345"/>
                                    <a:pt x="479" y="348"/>
                                  </a:cubicBezTo>
                                  <a:cubicBezTo>
                                    <a:pt x="413" y="359"/>
                                    <a:pt x="425" y="294"/>
                                    <a:pt x="449" y="258"/>
                                  </a:cubicBezTo>
                                  <a:cubicBezTo>
                                    <a:pt x="458" y="245"/>
                                    <a:pt x="479" y="248"/>
                                    <a:pt x="494" y="243"/>
                                  </a:cubicBezTo>
                                  <a:cubicBezTo>
                                    <a:pt x="521" y="202"/>
                                    <a:pt x="522" y="189"/>
                                    <a:pt x="569" y="168"/>
                                  </a:cubicBezTo>
                                  <a:cubicBezTo>
                                    <a:pt x="598" y="155"/>
                                    <a:pt x="659" y="138"/>
                                    <a:pt x="659" y="138"/>
                                  </a:cubicBezTo>
                                  <a:cubicBezTo>
                                    <a:pt x="669" y="123"/>
                                    <a:pt x="672" y="100"/>
                                    <a:pt x="689" y="93"/>
                                  </a:cubicBezTo>
                                  <a:cubicBezTo>
                                    <a:pt x="711" y="84"/>
                                    <a:pt x="767" y="133"/>
                                    <a:pt x="779" y="138"/>
                                  </a:cubicBezTo>
                                  <a:cubicBezTo>
                                    <a:pt x="808" y="151"/>
                                    <a:pt x="869" y="168"/>
                                    <a:pt x="869" y="168"/>
                                  </a:cubicBezTo>
                                  <a:cubicBezTo>
                                    <a:pt x="934" y="163"/>
                                    <a:pt x="1000" y="166"/>
                                    <a:pt x="1064" y="153"/>
                                  </a:cubicBezTo>
                                  <a:cubicBezTo>
                                    <a:pt x="1080" y="150"/>
                                    <a:pt x="1035" y="141"/>
                                    <a:pt x="1019" y="138"/>
                                  </a:cubicBezTo>
                                  <a:cubicBezTo>
                                    <a:pt x="979" y="131"/>
                                    <a:pt x="939" y="128"/>
                                    <a:pt x="899" y="123"/>
                                  </a:cubicBezTo>
                                  <a:cubicBezTo>
                                    <a:pt x="843" y="85"/>
                                    <a:pt x="783" y="69"/>
                                    <a:pt x="719" y="48"/>
                                  </a:cubicBezTo>
                                  <a:cubicBezTo>
                                    <a:pt x="704" y="43"/>
                                    <a:pt x="687" y="42"/>
                                    <a:pt x="674" y="33"/>
                                  </a:cubicBezTo>
                                  <a:cubicBezTo>
                                    <a:pt x="625" y="0"/>
                                    <a:pt x="647" y="3"/>
                                    <a:pt x="614" y="3"/>
                                  </a:cubicBez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934596" name="Freeform 130"/>
                          <wps:cNvSpPr>
                            <a:spLocks noChangeAspect="1"/>
                          </wps:cNvSpPr>
                          <wps:spPr bwMode="auto">
                            <a:xfrm>
                              <a:off x="3690" y="1785"/>
                              <a:ext cx="230" cy="249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49"/>
                                <a:gd name="T2" fmla="*/ 60 w 230"/>
                                <a:gd name="T3" fmla="*/ 15 h 249"/>
                                <a:gd name="T4" fmla="*/ 90 w 230"/>
                                <a:gd name="T5" fmla="*/ 60 h 249"/>
                                <a:gd name="T6" fmla="*/ 135 w 230"/>
                                <a:gd name="T7" fmla="*/ 90 h 249"/>
                                <a:gd name="T8" fmla="*/ 120 w 230"/>
                                <a:gd name="T9" fmla="*/ 195 h 249"/>
                                <a:gd name="T10" fmla="*/ 30 w 230"/>
                                <a:gd name="T11" fmla="*/ 240 h 249"/>
                                <a:gd name="T12" fmla="*/ 15 w 230"/>
                                <a:gd name="T13" fmla="*/ 195 h 249"/>
                                <a:gd name="T14" fmla="*/ 0 w 230"/>
                                <a:gd name="T15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30" h="249">
                                  <a:moveTo>
                                    <a:pt x="0" y="0"/>
                                  </a:moveTo>
                                  <a:cubicBezTo>
                                    <a:pt x="20" y="5"/>
                                    <a:pt x="43" y="4"/>
                                    <a:pt x="60" y="15"/>
                                  </a:cubicBezTo>
                                  <a:cubicBezTo>
                                    <a:pt x="75" y="25"/>
                                    <a:pt x="77" y="47"/>
                                    <a:pt x="90" y="60"/>
                                  </a:cubicBezTo>
                                  <a:cubicBezTo>
                                    <a:pt x="103" y="73"/>
                                    <a:pt x="120" y="80"/>
                                    <a:pt x="135" y="90"/>
                                  </a:cubicBezTo>
                                  <a:cubicBezTo>
                                    <a:pt x="209" y="201"/>
                                    <a:pt x="230" y="173"/>
                                    <a:pt x="120" y="195"/>
                                  </a:cubicBezTo>
                                  <a:cubicBezTo>
                                    <a:pt x="112" y="200"/>
                                    <a:pt x="48" y="249"/>
                                    <a:pt x="30" y="240"/>
                                  </a:cubicBezTo>
                                  <a:cubicBezTo>
                                    <a:pt x="16" y="233"/>
                                    <a:pt x="20" y="210"/>
                                    <a:pt x="15" y="195"/>
                                  </a:cubicBezTo>
                                  <a:cubicBezTo>
                                    <a:pt x="61" y="127"/>
                                    <a:pt x="96" y="48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018893" name="Freeform 131"/>
                          <wps:cNvSpPr>
                            <a:spLocks noChangeAspect="1"/>
                          </wps:cNvSpPr>
                          <wps:spPr bwMode="auto">
                            <a:xfrm>
                              <a:off x="3594" y="1792"/>
                              <a:ext cx="69" cy="204"/>
                            </a:xfrm>
                            <a:custGeom>
                              <a:avLst/>
                              <a:gdLst>
                                <a:gd name="T0" fmla="*/ 66 w 69"/>
                                <a:gd name="T1" fmla="*/ 68 h 204"/>
                                <a:gd name="T2" fmla="*/ 51 w 69"/>
                                <a:gd name="T3" fmla="*/ 173 h 204"/>
                                <a:gd name="T4" fmla="*/ 6 w 69"/>
                                <a:gd name="T5" fmla="*/ 188 h 204"/>
                                <a:gd name="T6" fmla="*/ 36 w 69"/>
                                <a:gd name="T7" fmla="*/ 98 h 204"/>
                                <a:gd name="T8" fmla="*/ 66 w 69"/>
                                <a:gd name="T9" fmla="*/ 68 h 2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9" h="204">
                                  <a:moveTo>
                                    <a:pt x="66" y="68"/>
                                  </a:moveTo>
                                  <a:cubicBezTo>
                                    <a:pt x="61" y="103"/>
                                    <a:pt x="67" y="141"/>
                                    <a:pt x="51" y="173"/>
                                  </a:cubicBezTo>
                                  <a:cubicBezTo>
                                    <a:pt x="44" y="187"/>
                                    <a:pt x="9" y="204"/>
                                    <a:pt x="6" y="188"/>
                                  </a:cubicBezTo>
                                  <a:cubicBezTo>
                                    <a:pt x="0" y="157"/>
                                    <a:pt x="26" y="128"/>
                                    <a:pt x="36" y="98"/>
                                  </a:cubicBezTo>
                                  <a:cubicBezTo>
                                    <a:pt x="69" y="0"/>
                                    <a:pt x="66" y="49"/>
                                    <a:pt x="66" y="68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219841" name="Freeform 132"/>
                          <wps:cNvSpPr>
                            <a:spLocks noChangeAspect="1"/>
                          </wps:cNvSpPr>
                          <wps:spPr bwMode="auto">
                            <a:xfrm>
                              <a:off x="5081" y="2039"/>
                              <a:ext cx="294" cy="406"/>
                            </a:xfrm>
                            <a:custGeom>
                              <a:avLst/>
                              <a:gdLst>
                                <a:gd name="T0" fmla="*/ 4 w 294"/>
                                <a:gd name="T1" fmla="*/ 46 h 406"/>
                                <a:gd name="T2" fmla="*/ 19 w 294"/>
                                <a:gd name="T3" fmla="*/ 136 h 406"/>
                                <a:gd name="T4" fmla="*/ 109 w 294"/>
                                <a:gd name="T5" fmla="*/ 196 h 406"/>
                                <a:gd name="T6" fmla="*/ 259 w 294"/>
                                <a:gd name="T7" fmla="*/ 406 h 406"/>
                                <a:gd name="T8" fmla="*/ 289 w 294"/>
                                <a:gd name="T9" fmla="*/ 361 h 406"/>
                                <a:gd name="T10" fmla="*/ 214 w 294"/>
                                <a:gd name="T11" fmla="*/ 226 h 406"/>
                                <a:gd name="T12" fmla="*/ 154 w 294"/>
                                <a:gd name="T13" fmla="*/ 136 h 406"/>
                                <a:gd name="T14" fmla="*/ 64 w 294"/>
                                <a:gd name="T15" fmla="*/ 106 h 406"/>
                                <a:gd name="T16" fmla="*/ 49 w 294"/>
                                <a:gd name="T17" fmla="*/ 61 h 406"/>
                                <a:gd name="T18" fmla="*/ 4 w 294"/>
                                <a:gd name="T19" fmla="*/ 46 h 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4" h="406">
                                  <a:moveTo>
                                    <a:pt x="4" y="46"/>
                                  </a:moveTo>
                                  <a:cubicBezTo>
                                    <a:pt x="9" y="76"/>
                                    <a:pt x="2" y="111"/>
                                    <a:pt x="19" y="136"/>
                                  </a:cubicBezTo>
                                  <a:cubicBezTo>
                                    <a:pt x="40" y="166"/>
                                    <a:pt x="109" y="196"/>
                                    <a:pt x="109" y="196"/>
                                  </a:cubicBezTo>
                                  <a:cubicBezTo>
                                    <a:pt x="137" y="280"/>
                                    <a:pt x="186" y="357"/>
                                    <a:pt x="259" y="406"/>
                                  </a:cubicBezTo>
                                  <a:cubicBezTo>
                                    <a:pt x="269" y="391"/>
                                    <a:pt x="286" y="379"/>
                                    <a:pt x="289" y="361"/>
                                  </a:cubicBezTo>
                                  <a:cubicBezTo>
                                    <a:pt x="294" y="331"/>
                                    <a:pt x="224" y="241"/>
                                    <a:pt x="214" y="226"/>
                                  </a:cubicBezTo>
                                  <a:cubicBezTo>
                                    <a:pt x="206" y="214"/>
                                    <a:pt x="154" y="136"/>
                                    <a:pt x="154" y="136"/>
                                  </a:cubicBezTo>
                                  <a:cubicBezTo>
                                    <a:pt x="124" y="126"/>
                                    <a:pt x="64" y="106"/>
                                    <a:pt x="64" y="106"/>
                                  </a:cubicBezTo>
                                  <a:cubicBezTo>
                                    <a:pt x="59" y="91"/>
                                    <a:pt x="59" y="73"/>
                                    <a:pt x="49" y="61"/>
                                  </a:cubicBezTo>
                                  <a:cubicBezTo>
                                    <a:pt x="0" y="0"/>
                                    <a:pt x="4" y="21"/>
                                    <a:pt x="4" y="4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413712" name="Freeform 133"/>
                          <wps:cNvSpPr>
                            <a:spLocks noChangeAspect="1"/>
                          </wps:cNvSpPr>
                          <wps:spPr bwMode="auto">
                            <a:xfrm>
                              <a:off x="1515" y="3352"/>
                              <a:ext cx="1003" cy="2468"/>
                            </a:xfrm>
                            <a:custGeom>
                              <a:avLst/>
                              <a:gdLst>
                                <a:gd name="T0" fmla="*/ 0 w 1003"/>
                                <a:gd name="T1" fmla="*/ 68 h 2468"/>
                                <a:gd name="T2" fmla="*/ 45 w 1003"/>
                                <a:gd name="T3" fmla="*/ 53 h 2468"/>
                                <a:gd name="T4" fmla="*/ 60 w 1003"/>
                                <a:gd name="T5" fmla="*/ 8 h 2468"/>
                                <a:gd name="T6" fmla="*/ 135 w 1003"/>
                                <a:gd name="T7" fmla="*/ 23 h 2468"/>
                                <a:gd name="T8" fmla="*/ 180 w 1003"/>
                                <a:gd name="T9" fmla="*/ 53 h 2468"/>
                                <a:gd name="T10" fmla="*/ 240 w 1003"/>
                                <a:gd name="T11" fmla="*/ 68 h 2468"/>
                                <a:gd name="T12" fmla="*/ 285 w 1003"/>
                                <a:gd name="T13" fmla="*/ 218 h 2468"/>
                                <a:gd name="T14" fmla="*/ 330 w 1003"/>
                                <a:gd name="T15" fmla="*/ 248 h 2468"/>
                                <a:gd name="T16" fmla="*/ 420 w 1003"/>
                                <a:gd name="T17" fmla="*/ 278 h 2468"/>
                                <a:gd name="T18" fmla="*/ 480 w 1003"/>
                                <a:gd name="T19" fmla="*/ 443 h 2468"/>
                                <a:gd name="T20" fmla="*/ 525 w 1003"/>
                                <a:gd name="T21" fmla="*/ 533 h 2468"/>
                                <a:gd name="T22" fmla="*/ 630 w 1003"/>
                                <a:gd name="T23" fmla="*/ 548 h 2468"/>
                                <a:gd name="T24" fmla="*/ 735 w 1003"/>
                                <a:gd name="T25" fmla="*/ 653 h 2468"/>
                                <a:gd name="T26" fmla="*/ 825 w 1003"/>
                                <a:gd name="T27" fmla="*/ 683 h 2468"/>
                                <a:gd name="T28" fmla="*/ 870 w 1003"/>
                                <a:gd name="T29" fmla="*/ 698 h 2468"/>
                                <a:gd name="T30" fmla="*/ 960 w 1003"/>
                                <a:gd name="T31" fmla="*/ 758 h 2468"/>
                                <a:gd name="T32" fmla="*/ 990 w 1003"/>
                                <a:gd name="T33" fmla="*/ 803 h 2468"/>
                                <a:gd name="T34" fmla="*/ 855 w 1003"/>
                                <a:gd name="T35" fmla="*/ 953 h 2468"/>
                                <a:gd name="T36" fmla="*/ 840 w 1003"/>
                                <a:gd name="T37" fmla="*/ 1403 h 2468"/>
                                <a:gd name="T38" fmla="*/ 750 w 1003"/>
                                <a:gd name="T39" fmla="*/ 1433 h 2468"/>
                                <a:gd name="T40" fmla="*/ 675 w 1003"/>
                                <a:gd name="T41" fmla="*/ 1928 h 2468"/>
                                <a:gd name="T42" fmla="*/ 675 w 1003"/>
                                <a:gd name="T43" fmla="*/ 2063 h 2468"/>
                                <a:gd name="T44" fmla="*/ 750 w 1003"/>
                                <a:gd name="T45" fmla="*/ 2198 h 2468"/>
                                <a:gd name="T46" fmla="*/ 765 w 1003"/>
                                <a:gd name="T47" fmla="*/ 2243 h 2468"/>
                                <a:gd name="T48" fmla="*/ 810 w 1003"/>
                                <a:gd name="T49" fmla="*/ 2258 h 2468"/>
                                <a:gd name="T50" fmla="*/ 885 w 1003"/>
                                <a:gd name="T51" fmla="*/ 2378 h 2468"/>
                                <a:gd name="T52" fmla="*/ 930 w 1003"/>
                                <a:gd name="T53" fmla="*/ 2393 h 2468"/>
                                <a:gd name="T54" fmla="*/ 945 w 1003"/>
                                <a:gd name="T55" fmla="*/ 2468 h 24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003" h="2468">
                                  <a:moveTo>
                                    <a:pt x="0" y="68"/>
                                  </a:moveTo>
                                  <a:cubicBezTo>
                                    <a:pt x="15" y="63"/>
                                    <a:pt x="34" y="64"/>
                                    <a:pt x="45" y="53"/>
                                  </a:cubicBezTo>
                                  <a:cubicBezTo>
                                    <a:pt x="56" y="42"/>
                                    <a:pt x="45" y="13"/>
                                    <a:pt x="60" y="8"/>
                                  </a:cubicBezTo>
                                  <a:cubicBezTo>
                                    <a:pt x="84" y="0"/>
                                    <a:pt x="110" y="18"/>
                                    <a:pt x="135" y="23"/>
                                  </a:cubicBezTo>
                                  <a:cubicBezTo>
                                    <a:pt x="150" y="33"/>
                                    <a:pt x="163" y="46"/>
                                    <a:pt x="180" y="53"/>
                                  </a:cubicBezTo>
                                  <a:cubicBezTo>
                                    <a:pt x="199" y="61"/>
                                    <a:pt x="224" y="55"/>
                                    <a:pt x="240" y="68"/>
                                  </a:cubicBezTo>
                                  <a:cubicBezTo>
                                    <a:pt x="265" y="88"/>
                                    <a:pt x="262" y="189"/>
                                    <a:pt x="285" y="218"/>
                                  </a:cubicBezTo>
                                  <a:cubicBezTo>
                                    <a:pt x="296" y="232"/>
                                    <a:pt x="314" y="241"/>
                                    <a:pt x="330" y="248"/>
                                  </a:cubicBezTo>
                                  <a:cubicBezTo>
                                    <a:pt x="359" y="261"/>
                                    <a:pt x="420" y="278"/>
                                    <a:pt x="420" y="278"/>
                                  </a:cubicBezTo>
                                  <a:cubicBezTo>
                                    <a:pt x="459" y="337"/>
                                    <a:pt x="463" y="374"/>
                                    <a:pt x="480" y="443"/>
                                  </a:cubicBezTo>
                                  <a:cubicBezTo>
                                    <a:pt x="485" y="462"/>
                                    <a:pt x="504" y="524"/>
                                    <a:pt x="525" y="533"/>
                                  </a:cubicBezTo>
                                  <a:cubicBezTo>
                                    <a:pt x="557" y="547"/>
                                    <a:pt x="595" y="543"/>
                                    <a:pt x="630" y="548"/>
                                  </a:cubicBezTo>
                                  <a:cubicBezTo>
                                    <a:pt x="709" y="574"/>
                                    <a:pt x="666" y="550"/>
                                    <a:pt x="735" y="653"/>
                                  </a:cubicBezTo>
                                  <a:cubicBezTo>
                                    <a:pt x="753" y="679"/>
                                    <a:pt x="795" y="673"/>
                                    <a:pt x="825" y="683"/>
                                  </a:cubicBezTo>
                                  <a:cubicBezTo>
                                    <a:pt x="840" y="688"/>
                                    <a:pt x="855" y="693"/>
                                    <a:pt x="870" y="698"/>
                                  </a:cubicBezTo>
                                  <a:cubicBezTo>
                                    <a:pt x="904" y="709"/>
                                    <a:pt x="960" y="758"/>
                                    <a:pt x="960" y="758"/>
                                  </a:cubicBezTo>
                                  <a:cubicBezTo>
                                    <a:pt x="970" y="773"/>
                                    <a:pt x="987" y="785"/>
                                    <a:pt x="990" y="803"/>
                                  </a:cubicBezTo>
                                  <a:cubicBezTo>
                                    <a:pt x="1003" y="894"/>
                                    <a:pt x="910" y="916"/>
                                    <a:pt x="855" y="953"/>
                                  </a:cubicBezTo>
                                  <a:cubicBezTo>
                                    <a:pt x="850" y="1103"/>
                                    <a:pt x="872" y="1256"/>
                                    <a:pt x="840" y="1403"/>
                                  </a:cubicBezTo>
                                  <a:cubicBezTo>
                                    <a:pt x="833" y="1434"/>
                                    <a:pt x="750" y="1433"/>
                                    <a:pt x="750" y="1433"/>
                                  </a:cubicBezTo>
                                  <a:cubicBezTo>
                                    <a:pt x="658" y="1571"/>
                                    <a:pt x="727" y="1773"/>
                                    <a:pt x="675" y="1928"/>
                                  </a:cubicBezTo>
                                  <a:cubicBezTo>
                                    <a:pt x="711" y="2035"/>
                                    <a:pt x="723" y="1992"/>
                                    <a:pt x="675" y="2063"/>
                                  </a:cubicBezTo>
                                  <a:cubicBezTo>
                                    <a:pt x="703" y="2105"/>
                                    <a:pt x="727" y="2153"/>
                                    <a:pt x="750" y="2198"/>
                                  </a:cubicBezTo>
                                  <a:cubicBezTo>
                                    <a:pt x="757" y="2212"/>
                                    <a:pt x="754" y="2232"/>
                                    <a:pt x="765" y="2243"/>
                                  </a:cubicBezTo>
                                  <a:cubicBezTo>
                                    <a:pt x="776" y="2254"/>
                                    <a:pt x="795" y="2253"/>
                                    <a:pt x="810" y="2258"/>
                                  </a:cubicBezTo>
                                  <a:cubicBezTo>
                                    <a:pt x="837" y="2340"/>
                                    <a:pt x="818" y="2345"/>
                                    <a:pt x="885" y="2378"/>
                                  </a:cubicBezTo>
                                  <a:cubicBezTo>
                                    <a:pt x="899" y="2385"/>
                                    <a:pt x="915" y="2388"/>
                                    <a:pt x="930" y="2393"/>
                                  </a:cubicBezTo>
                                  <a:cubicBezTo>
                                    <a:pt x="948" y="2447"/>
                                    <a:pt x="945" y="2422"/>
                                    <a:pt x="945" y="2468"/>
                                  </a:cubicBez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4361722" name="Freeform 134"/>
                          <wps:cNvSpPr>
                            <a:spLocks noChangeAspect="1"/>
                          </wps:cNvSpPr>
                          <wps:spPr bwMode="auto">
                            <a:xfrm>
                              <a:off x="1488" y="3345"/>
                              <a:ext cx="897" cy="2430"/>
                            </a:xfrm>
                            <a:custGeom>
                              <a:avLst/>
                              <a:gdLst>
                                <a:gd name="T0" fmla="*/ 897 w 897"/>
                                <a:gd name="T1" fmla="*/ 2430 h 2430"/>
                                <a:gd name="T2" fmla="*/ 867 w 897"/>
                                <a:gd name="T3" fmla="*/ 2385 h 2430"/>
                                <a:gd name="T4" fmla="*/ 777 w 897"/>
                                <a:gd name="T5" fmla="*/ 2325 h 2430"/>
                                <a:gd name="T6" fmla="*/ 657 w 897"/>
                                <a:gd name="T7" fmla="*/ 2160 h 2430"/>
                                <a:gd name="T8" fmla="*/ 612 w 897"/>
                                <a:gd name="T9" fmla="*/ 2070 h 2430"/>
                                <a:gd name="T10" fmla="*/ 522 w 897"/>
                                <a:gd name="T11" fmla="*/ 1950 h 2430"/>
                                <a:gd name="T12" fmla="*/ 477 w 897"/>
                                <a:gd name="T13" fmla="*/ 1860 h 2430"/>
                                <a:gd name="T14" fmla="*/ 432 w 897"/>
                                <a:gd name="T15" fmla="*/ 1710 h 2430"/>
                                <a:gd name="T16" fmla="*/ 402 w 897"/>
                                <a:gd name="T17" fmla="*/ 1620 h 2430"/>
                                <a:gd name="T18" fmla="*/ 312 w 897"/>
                                <a:gd name="T19" fmla="*/ 1560 h 2430"/>
                                <a:gd name="T20" fmla="*/ 222 w 897"/>
                                <a:gd name="T21" fmla="*/ 1290 h 2430"/>
                                <a:gd name="T22" fmla="*/ 177 w 897"/>
                                <a:gd name="T23" fmla="*/ 1260 h 2430"/>
                                <a:gd name="T24" fmla="*/ 132 w 897"/>
                                <a:gd name="T25" fmla="*/ 1155 h 2430"/>
                                <a:gd name="T26" fmla="*/ 117 w 897"/>
                                <a:gd name="T27" fmla="*/ 1110 h 2430"/>
                                <a:gd name="T28" fmla="*/ 57 w 897"/>
                                <a:gd name="T29" fmla="*/ 1020 h 2430"/>
                                <a:gd name="T30" fmla="*/ 27 w 897"/>
                                <a:gd name="T31" fmla="*/ 930 h 2430"/>
                                <a:gd name="T32" fmla="*/ 12 w 897"/>
                                <a:gd name="T33" fmla="*/ 885 h 2430"/>
                                <a:gd name="T34" fmla="*/ 12 w 897"/>
                                <a:gd name="T35" fmla="*/ 0 h 24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97" h="2430">
                                  <a:moveTo>
                                    <a:pt x="897" y="2430"/>
                                  </a:moveTo>
                                  <a:cubicBezTo>
                                    <a:pt x="887" y="2415"/>
                                    <a:pt x="881" y="2397"/>
                                    <a:pt x="867" y="2385"/>
                                  </a:cubicBezTo>
                                  <a:cubicBezTo>
                                    <a:pt x="840" y="2361"/>
                                    <a:pt x="777" y="2325"/>
                                    <a:pt x="777" y="2325"/>
                                  </a:cubicBezTo>
                                  <a:cubicBezTo>
                                    <a:pt x="753" y="2252"/>
                                    <a:pt x="719" y="2202"/>
                                    <a:pt x="657" y="2160"/>
                                  </a:cubicBezTo>
                                  <a:cubicBezTo>
                                    <a:pt x="619" y="2047"/>
                                    <a:pt x="670" y="2186"/>
                                    <a:pt x="612" y="2070"/>
                                  </a:cubicBezTo>
                                  <a:cubicBezTo>
                                    <a:pt x="580" y="2006"/>
                                    <a:pt x="587" y="1993"/>
                                    <a:pt x="522" y="1950"/>
                                  </a:cubicBezTo>
                                  <a:cubicBezTo>
                                    <a:pt x="467" y="1786"/>
                                    <a:pt x="555" y="2034"/>
                                    <a:pt x="477" y="1860"/>
                                  </a:cubicBezTo>
                                  <a:cubicBezTo>
                                    <a:pt x="444" y="1787"/>
                                    <a:pt x="452" y="1777"/>
                                    <a:pt x="432" y="1710"/>
                                  </a:cubicBezTo>
                                  <a:cubicBezTo>
                                    <a:pt x="423" y="1680"/>
                                    <a:pt x="428" y="1638"/>
                                    <a:pt x="402" y="1620"/>
                                  </a:cubicBezTo>
                                  <a:cubicBezTo>
                                    <a:pt x="372" y="1600"/>
                                    <a:pt x="312" y="1560"/>
                                    <a:pt x="312" y="1560"/>
                                  </a:cubicBezTo>
                                  <a:cubicBezTo>
                                    <a:pt x="282" y="1470"/>
                                    <a:pt x="252" y="1380"/>
                                    <a:pt x="222" y="1290"/>
                                  </a:cubicBezTo>
                                  <a:cubicBezTo>
                                    <a:pt x="216" y="1273"/>
                                    <a:pt x="192" y="1270"/>
                                    <a:pt x="177" y="1260"/>
                                  </a:cubicBezTo>
                                  <a:cubicBezTo>
                                    <a:pt x="146" y="1135"/>
                                    <a:pt x="184" y="1259"/>
                                    <a:pt x="132" y="1155"/>
                                  </a:cubicBezTo>
                                  <a:cubicBezTo>
                                    <a:pt x="125" y="1141"/>
                                    <a:pt x="125" y="1124"/>
                                    <a:pt x="117" y="1110"/>
                                  </a:cubicBezTo>
                                  <a:cubicBezTo>
                                    <a:pt x="99" y="1078"/>
                                    <a:pt x="68" y="1054"/>
                                    <a:pt x="57" y="1020"/>
                                  </a:cubicBezTo>
                                  <a:cubicBezTo>
                                    <a:pt x="47" y="990"/>
                                    <a:pt x="37" y="960"/>
                                    <a:pt x="27" y="930"/>
                                  </a:cubicBezTo>
                                  <a:cubicBezTo>
                                    <a:pt x="22" y="915"/>
                                    <a:pt x="12" y="885"/>
                                    <a:pt x="12" y="885"/>
                                  </a:cubicBezTo>
                                  <a:cubicBezTo>
                                    <a:pt x="0" y="587"/>
                                    <a:pt x="12" y="298"/>
                                    <a:pt x="12" y="0"/>
                                  </a:cubicBez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73492" name="Freeform 135"/>
                          <wps:cNvSpPr>
                            <a:spLocks noChangeAspect="1"/>
                          </wps:cNvSpPr>
                          <wps:spPr bwMode="auto">
                            <a:xfrm>
                              <a:off x="2895" y="5970"/>
                              <a:ext cx="1860" cy="270"/>
                            </a:xfrm>
                            <a:custGeom>
                              <a:avLst/>
                              <a:gdLst>
                                <a:gd name="T0" fmla="*/ 0 w 1860"/>
                                <a:gd name="T1" fmla="*/ 0 h 270"/>
                                <a:gd name="T2" fmla="*/ 105 w 1860"/>
                                <a:gd name="T3" fmla="*/ 45 h 270"/>
                                <a:gd name="T4" fmla="*/ 135 w 1860"/>
                                <a:gd name="T5" fmla="*/ 90 h 270"/>
                                <a:gd name="T6" fmla="*/ 315 w 1860"/>
                                <a:gd name="T7" fmla="*/ 180 h 270"/>
                                <a:gd name="T8" fmla="*/ 495 w 1860"/>
                                <a:gd name="T9" fmla="*/ 255 h 270"/>
                                <a:gd name="T10" fmla="*/ 540 w 1860"/>
                                <a:gd name="T11" fmla="*/ 270 h 270"/>
                                <a:gd name="T12" fmla="*/ 600 w 1860"/>
                                <a:gd name="T13" fmla="*/ 255 h 270"/>
                                <a:gd name="T14" fmla="*/ 705 w 1860"/>
                                <a:gd name="T15" fmla="*/ 150 h 270"/>
                                <a:gd name="T16" fmla="*/ 1005 w 1860"/>
                                <a:gd name="T17" fmla="*/ 135 h 270"/>
                                <a:gd name="T18" fmla="*/ 1065 w 1860"/>
                                <a:gd name="T19" fmla="*/ 120 h 270"/>
                                <a:gd name="T20" fmla="*/ 1155 w 1860"/>
                                <a:gd name="T21" fmla="*/ 90 h 270"/>
                                <a:gd name="T22" fmla="*/ 1305 w 1860"/>
                                <a:gd name="T23" fmla="*/ 135 h 270"/>
                                <a:gd name="T24" fmla="*/ 1695 w 1860"/>
                                <a:gd name="T25" fmla="*/ 45 h 270"/>
                                <a:gd name="T26" fmla="*/ 1755 w 1860"/>
                                <a:gd name="T27" fmla="*/ 105 h 270"/>
                                <a:gd name="T28" fmla="*/ 1800 w 1860"/>
                                <a:gd name="T29" fmla="*/ 120 h 270"/>
                                <a:gd name="T30" fmla="*/ 1860 w 1860"/>
                                <a:gd name="T31" fmla="*/ 90 h 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860" h="270">
                                  <a:moveTo>
                                    <a:pt x="0" y="0"/>
                                  </a:moveTo>
                                  <a:cubicBezTo>
                                    <a:pt x="46" y="11"/>
                                    <a:pt x="70" y="10"/>
                                    <a:pt x="105" y="45"/>
                                  </a:cubicBezTo>
                                  <a:cubicBezTo>
                                    <a:pt x="118" y="58"/>
                                    <a:pt x="121" y="78"/>
                                    <a:pt x="135" y="90"/>
                                  </a:cubicBezTo>
                                  <a:cubicBezTo>
                                    <a:pt x="207" y="153"/>
                                    <a:pt x="230" y="152"/>
                                    <a:pt x="315" y="180"/>
                                  </a:cubicBezTo>
                                  <a:cubicBezTo>
                                    <a:pt x="379" y="201"/>
                                    <a:pt x="429" y="233"/>
                                    <a:pt x="495" y="255"/>
                                  </a:cubicBezTo>
                                  <a:cubicBezTo>
                                    <a:pt x="510" y="260"/>
                                    <a:pt x="540" y="270"/>
                                    <a:pt x="540" y="270"/>
                                  </a:cubicBezTo>
                                  <a:cubicBezTo>
                                    <a:pt x="560" y="265"/>
                                    <a:pt x="584" y="269"/>
                                    <a:pt x="600" y="255"/>
                                  </a:cubicBezTo>
                                  <a:cubicBezTo>
                                    <a:pt x="667" y="197"/>
                                    <a:pt x="627" y="157"/>
                                    <a:pt x="705" y="150"/>
                                  </a:cubicBezTo>
                                  <a:cubicBezTo>
                                    <a:pt x="805" y="141"/>
                                    <a:pt x="905" y="140"/>
                                    <a:pt x="1005" y="135"/>
                                  </a:cubicBezTo>
                                  <a:cubicBezTo>
                                    <a:pt x="1025" y="130"/>
                                    <a:pt x="1045" y="126"/>
                                    <a:pt x="1065" y="120"/>
                                  </a:cubicBezTo>
                                  <a:cubicBezTo>
                                    <a:pt x="1095" y="111"/>
                                    <a:pt x="1155" y="90"/>
                                    <a:pt x="1155" y="90"/>
                                  </a:cubicBezTo>
                                  <a:cubicBezTo>
                                    <a:pt x="1265" y="127"/>
                                    <a:pt x="1214" y="112"/>
                                    <a:pt x="1305" y="135"/>
                                  </a:cubicBezTo>
                                  <a:cubicBezTo>
                                    <a:pt x="1445" y="124"/>
                                    <a:pt x="1576" y="124"/>
                                    <a:pt x="1695" y="45"/>
                                  </a:cubicBezTo>
                                  <a:cubicBezTo>
                                    <a:pt x="1815" y="85"/>
                                    <a:pt x="1675" y="25"/>
                                    <a:pt x="1755" y="105"/>
                                  </a:cubicBezTo>
                                  <a:cubicBezTo>
                                    <a:pt x="1766" y="116"/>
                                    <a:pt x="1785" y="115"/>
                                    <a:pt x="1800" y="120"/>
                                  </a:cubicBezTo>
                                  <a:cubicBezTo>
                                    <a:pt x="1852" y="103"/>
                                    <a:pt x="1834" y="116"/>
                                    <a:pt x="1860" y="90"/>
                                  </a:cubicBez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9456736" name="Freeform 136"/>
                          <wps:cNvSpPr>
                            <a:spLocks noChangeAspect="1"/>
                          </wps:cNvSpPr>
                          <wps:spPr bwMode="auto">
                            <a:xfrm>
                              <a:off x="1632" y="2955"/>
                              <a:ext cx="124" cy="154"/>
                            </a:xfrm>
                            <a:custGeom>
                              <a:avLst/>
                              <a:gdLst>
                                <a:gd name="T0" fmla="*/ 0 w 124"/>
                                <a:gd name="T1" fmla="*/ 45 h 154"/>
                                <a:gd name="T2" fmla="*/ 15 w 124"/>
                                <a:gd name="T3" fmla="*/ 90 h 154"/>
                                <a:gd name="T4" fmla="*/ 105 w 124"/>
                                <a:gd name="T5" fmla="*/ 150 h 154"/>
                                <a:gd name="T6" fmla="*/ 45 w 124"/>
                                <a:gd name="T7" fmla="*/ 75 h 154"/>
                                <a:gd name="T8" fmla="*/ 0 w 124"/>
                                <a:gd name="T9" fmla="*/ 45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4" h="154">
                                  <a:moveTo>
                                    <a:pt x="0" y="45"/>
                                  </a:moveTo>
                                  <a:cubicBezTo>
                                    <a:pt x="5" y="60"/>
                                    <a:pt x="4" y="79"/>
                                    <a:pt x="15" y="90"/>
                                  </a:cubicBezTo>
                                  <a:cubicBezTo>
                                    <a:pt x="40" y="115"/>
                                    <a:pt x="105" y="150"/>
                                    <a:pt x="105" y="150"/>
                                  </a:cubicBezTo>
                                  <a:cubicBezTo>
                                    <a:pt x="67" y="0"/>
                                    <a:pt x="124" y="154"/>
                                    <a:pt x="45" y="75"/>
                                  </a:cubicBezTo>
                                  <a:cubicBezTo>
                                    <a:pt x="2" y="32"/>
                                    <a:pt x="62" y="14"/>
                                    <a:pt x="0" y="45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1632983" name="Freeform 137"/>
                          <wps:cNvSpPr>
                            <a:spLocks noChangeAspect="1"/>
                          </wps:cNvSpPr>
                          <wps:spPr bwMode="auto">
                            <a:xfrm>
                              <a:off x="1725" y="1695"/>
                              <a:ext cx="1018" cy="1065"/>
                            </a:xfrm>
                            <a:custGeom>
                              <a:avLst/>
                              <a:gdLst>
                                <a:gd name="T0" fmla="*/ 0 w 1018"/>
                                <a:gd name="T1" fmla="*/ 1065 h 1065"/>
                                <a:gd name="T2" fmla="*/ 30 w 1018"/>
                                <a:gd name="T3" fmla="*/ 930 h 1065"/>
                                <a:gd name="T4" fmla="*/ 75 w 1018"/>
                                <a:gd name="T5" fmla="*/ 915 h 1065"/>
                                <a:gd name="T6" fmla="*/ 240 w 1018"/>
                                <a:gd name="T7" fmla="*/ 855 h 1065"/>
                                <a:gd name="T8" fmla="*/ 270 w 1018"/>
                                <a:gd name="T9" fmla="*/ 660 h 1065"/>
                                <a:gd name="T10" fmla="*/ 405 w 1018"/>
                                <a:gd name="T11" fmla="*/ 570 h 1065"/>
                                <a:gd name="T12" fmla="*/ 540 w 1018"/>
                                <a:gd name="T13" fmla="*/ 495 h 1065"/>
                                <a:gd name="T14" fmla="*/ 630 w 1018"/>
                                <a:gd name="T15" fmla="*/ 465 h 1065"/>
                                <a:gd name="T16" fmla="*/ 705 w 1018"/>
                                <a:gd name="T17" fmla="*/ 330 h 1065"/>
                                <a:gd name="T18" fmla="*/ 825 w 1018"/>
                                <a:gd name="T19" fmla="*/ 315 h 1065"/>
                                <a:gd name="T20" fmla="*/ 810 w 1018"/>
                                <a:gd name="T21" fmla="*/ 360 h 1065"/>
                                <a:gd name="T22" fmla="*/ 855 w 1018"/>
                                <a:gd name="T23" fmla="*/ 345 h 1065"/>
                                <a:gd name="T24" fmla="*/ 900 w 1018"/>
                                <a:gd name="T25" fmla="*/ 135 h 1065"/>
                                <a:gd name="T26" fmla="*/ 990 w 1018"/>
                                <a:gd name="T27" fmla="*/ 15 h 10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018" h="1065">
                                  <a:moveTo>
                                    <a:pt x="0" y="1065"/>
                                  </a:moveTo>
                                  <a:cubicBezTo>
                                    <a:pt x="15" y="1021"/>
                                    <a:pt x="7" y="970"/>
                                    <a:pt x="30" y="930"/>
                                  </a:cubicBezTo>
                                  <a:cubicBezTo>
                                    <a:pt x="38" y="916"/>
                                    <a:pt x="60" y="919"/>
                                    <a:pt x="75" y="915"/>
                                  </a:cubicBezTo>
                                  <a:cubicBezTo>
                                    <a:pt x="144" y="898"/>
                                    <a:pt x="181" y="894"/>
                                    <a:pt x="240" y="855"/>
                                  </a:cubicBezTo>
                                  <a:cubicBezTo>
                                    <a:pt x="261" y="793"/>
                                    <a:pt x="241" y="719"/>
                                    <a:pt x="270" y="660"/>
                                  </a:cubicBezTo>
                                  <a:cubicBezTo>
                                    <a:pt x="270" y="660"/>
                                    <a:pt x="382" y="585"/>
                                    <a:pt x="405" y="570"/>
                                  </a:cubicBezTo>
                                  <a:cubicBezTo>
                                    <a:pt x="447" y="542"/>
                                    <a:pt x="494" y="515"/>
                                    <a:pt x="540" y="495"/>
                                  </a:cubicBezTo>
                                  <a:cubicBezTo>
                                    <a:pt x="569" y="482"/>
                                    <a:pt x="630" y="465"/>
                                    <a:pt x="630" y="465"/>
                                  </a:cubicBezTo>
                                  <a:cubicBezTo>
                                    <a:pt x="642" y="447"/>
                                    <a:pt x="692" y="335"/>
                                    <a:pt x="705" y="330"/>
                                  </a:cubicBezTo>
                                  <a:cubicBezTo>
                                    <a:pt x="742" y="315"/>
                                    <a:pt x="785" y="320"/>
                                    <a:pt x="825" y="315"/>
                                  </a:cubicBezTo>
                                  <a:cubicBezTo>
                                    <a:pt x="820" y="330"/>
                                    <a:pt x="799" y="349"/>
                                    <a:pt x="810" y="360"/>
                                  </a:cubicBezTo>
                                  <a:cubicBezTo>
                                    <a:pt x="821" y="371"/>
                                    <a:pt x="844" y="356"/>
                                    <a:pt x="855" y="345"/>
                                  </a:cubicBezTo>
                                  <a:cubicBezTo>
                                    <a:pt x="903" y="297"/>
                                    <a:pt x="860" y="181"/>
                                    <a:pt x="900" y="135"/>
                                  </a:cubicBezTo>
                                  <a:cubicBezTo>
                                    <a:pt x="1018" y="0"/>
                                    <a:pt x="990" y="228"/>
                                    <a:pt x="990" y="15"/>
                                  </a:cubicBez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4212771" name="Freeform 138"/>
                          <wps:cNvSpPr>
                            <a:spLocks noChangeAspect="1"/>
                          </wps:cNvSpPr>
                          <wps:spPr bwMode="auto">
                            <a:xfrm>
                              <a:off x="2970" y="1455"/>
                              <a:ext cx="1110" cy="318"/>
                            </a:xfrm>
                            <a:custGeom>
                              <a:avLst/>
                              <a:gdLst>
                                <a:gd name="T0" fmla="*/ 0 w 1110"/>
                                <a:gd name="T1" fmla="*/ 270 h 318"/>
                                <a:gd name="T2" fmla="*/ 45 w 1110"/>
                                <a:gd name="T3" fmla="*/ 300 h 318"/>
                                <a:gd name="T4" fmla="*/ 105 w 1110"/>
                                <a:gd name="T5" fmla="*/ 195 h 318"/>
                                <a:gd name="T6" fmla="*/ 435 w 1110"/>
                                <a:gd name="T7" fmla="*/ 180 h 318"/>
                                <a:gd name="T8" fmla="*/ 660 w 1110"/>
                                <a:gd name="T9" fmla="*/ 75 h 318"/>
                                <a:gd name="T10" fmla="*/ 675 w 1110"/>
                                <a:gd name="T11" fmla="*/ 15 h 318"/>
                                <a:gd name="T12" fmla="*/ 1110 w 1110"/>
                                <a:gd name="T13" fmla="*/ 0 h 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10" h="318">
                                  <a:moveTo>
                                    <a:pt x="0" y="270"/>
                                  </a:moveTo>
                                  <a:cubicBezTo>
                                    <a:pt x="15" y="280"/>
                                    <a:pt x="27" y="297"/>
                                    <a:pt x="45" y="300"/>
                                  </a:cubicBezTo>
                                  <a:cubicBezTo>
                                    <a:pt x="151" y="318"/>
                                    <a:pt x="25" y="219"/>
                                    <a:pt x="105" y="195"/>
                                  </a:cubicBezTo>
                                  <a:cubicBezTo>
                                    <a:pt x="210" y="163"/>
                                    <a:pt x="325" y="185"/>
                                    <a:pt x="435" y="180"/>
                                  </a:cubicBezTo>
                                  <a:cubicBezTo>
                                    <a:pt x="515" y="153"/>
                                    <a:pt x="590" y="122"/>
                                    <a:pt x="660" y="75"/>
                                  </a:cubicBezTo>
                                  <a:cubicBezTo>
                                    <a:pt x="665" y="55"/>
                                    <a:pt x="655" y="19"/>
                                    <a:pt x="675" y="15"/>
                                  </a:cubicBezTo>
                                  <a:cubicBezTo>
                                    <a:pt x="750" y="2"/>
                                    <a:pt x="1034" y="76"/>
                                    <a:pt x="1110" y="0"/>
                                  </a:cubicBezTo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3397252" name="Freeform 139"/>
                          <wps:cNvSpPr>
                            <a:spLocks noChangeAspect="1"/>
                          </wps:cNvSpPr>
                          <wps:spPr bwMode="auto">
                            <a:xfrm>
                              <a:off x="5291" y="4302"/>
                              <a:ext cx="405" cy="604"/>
                            </a:xfrm>
                            <a:custGeom>
                              <a:avLst/>
                              <a:gdLst>
                                <a:gd name="T0" fmla="*/ 334 w 405"/>
                                <a:gd name="T1" fmla="*/ 48 h 604"/>
                                <a:gd name="T2" fmla="*/ 154 w 405"/>
                                <a:gd name="T3" fmla="*/ 183 h 604"/>
                                <a:gd name="T4" fmla="*/ 79 w 405"/>
                                <a:gd name="T5" fmla="*/ 408 h 604"/>
                                <a:gd name="T6" fmla="*/ 34 w 405"/>
                                <a:gd name="T7" fmla="*/ 438 h 604"/>
                                <a:gd name="T8" fmla="*/ 124 w 405"/>
                                <a:gd name="T9" fmla="*/ 573 h 604"/>
                                <a:gd name="T10" fmla="*/ 169 w 405"/>
                                <a:gd name="T11" fmla="*/ 558 h 604"/>
                                <a:gd name="T12" fmla="*/ 199 w 405"/>
                                <a:gd name="T13" fmla="*/ 468 h 604"/>
                                <a:gd name="T14" fmla="*/ 244 w 405"/>
                                <a:gd name="T15" fmla="*/ 378 h 604"/>
                                <a:gd name="T16" fmla="*/ 289 w 405"/>
                                <a:gd name="T17" fmla="*/ 213 h 604"/>
                                <a:gd name="T18" fmla="*/ 304 w 405"/>
                                <a:gd name="T19" fmla="*/ 168 h 604"/>
                                <a:gd name="T20" fmla="*/ 349 w 405"/>
                                <a:gd name="T21" fmla="*/ 138 h 604"/>
                                <a:gd name="T22" fmla="*/ 379 w 405"/>
                                <a:gd name="T23" fmla="*/ 48 h 604"/>
                                <a:gd name="T24" fmla="*/ 334 w 405"/>
                                <a:gd name="T25" fmla="*/ 48 h 6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05" h="604">
                                  <a:moveTo>
                                    <a:pt x="334" y="48"/>
                                  </a:moveTo>
                                  <a:cubicBezTo>
                                    <a:pt x="264" y="153"/>
                                    <a:pt x="279" y="158"/>
                                    <a:pt x="154" y="183"/>
                                  </a:cubicBezTo>
                                  <a:cubicBezTo>
                                    <a:pt x="129" y="258"/>
                                    <a:pt x="104" y="333"/>
                                    <a:pt x="79" y="408"/>
                                  </a:cubicBezTo>
                                  <a:cubicBezTo>
                                    <a:pt x="73" y="425"/>
                                    <a:pt x="49" y="428"/>
                                    <a:pt x="34" y="438"/>
                                  </a:cubicBezTo>
                                  <a:cubicBezTo>
                                    <a:pt x="50" y="601"/>
                                    <a:pt x="0" y="604"/>
                                    <a:pt x="124" y="573"/>
                                  </a:cubicBezTo>
                                  <a:cubicBezTo>
                                    <a:pt x="139" y="569"/>
                                    <a:pt x="154" y="563"/>
                                    <a:pt x="169" y="558"/>
                                  </a:cubicBezTo>
                                  <a:cubicBezTo>
                                    <a:pt x="179" y="528"/>
                                    <a:pt x="181" y="494"/>
                                    <a:pt x="199" y="468"/>
                                  </a:cubicBezTo>
                                  <a:cubicBezTo>
                                    <a:pt x="228" y="424"/>
                                    <a:pt x="232" y="428"/>
                                    <a:pt x="244" y="378"/>
                                  </a:cubicBezTo>
                                  <a:cubicBezTo>
                                    <a:pt x="286" y="208"/>
                                    <a:pt x="225" y="406"/>
                                    <a:pt x="289" y="213"/>
                                  </a:cubicBezTo>
                                  <a:cubicBezTo>
                                    <a:pt x="294" y="198"/>
                                    <a:pt x="291" y="177"/>
                                    <a:pt x="304" y="168"/>
                                  </a:cubicBezTo>
                                  <a:cubicBezTo>
                                    <a:pt x="319" y="158"/>
                                    <a:pt x="334" y="148"/>
                                    <a:pt x="349" y="138"/>
                                  </a:cubicBezTo>
                                  <a:cubicBezTo>
                                    <a:pt x="359" y="108"/>
                                    <a:pt x="405" y="66"/>
                                    <a:pt x="379" y="48"/>
                                  </a:cubicBezTo>
                                  <a:cubicBezTo>
                                    <a:pt x="326" y="12"/>
                                    <a:pt x="334" y="0"/>
                                    <a:pt x="334" y="48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6BE75AF" id="Groupe 8" o:spid="_x0000_s1026" style="position:absolute;margin-left:333.05pt;margin-top:.9pt;width:186.6pt;height:195.85pt;z-index:-251644928" coordsize="23698,248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">
                <v:shape id="Image 17" o:spid="_x0000_s1027" type="#_x0000_t75" alt="La gravitation newtonienne face au principe de relativité | Dossier" style="position:absolute;width:23698;height:248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">
                  <v:imagedata r:id="rId17" o:title="La gravitation newtonienne face au principe de relativité | Dossier"/>
                </v:shape>
                <v:group id="Group 126" o:spid="_x0000_s1028" style="position:absolute;left:9182;top:10858;width:4608;height:4515;rotation:-13268fd" coordorigin="1417,1417" coordsize="4860,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">
                  <o:lock v:ext="edit" aspectratio="t"/>
                  <v:oval id="Oval 127" o:spid="_x0000_s1029" style="position:absolute;left:1417;top:1417;width:4860;height:4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" filled="f" strokecolor="black [3213]" strokeweight=".25pt">
                    <o:lock v:ext="edit" aspectratio="t"/>
                  </v:oval>
                  <v:shape id="Freeform 128" o:spid="_x0000_s1030" style="position:absolute;left:3118;top:2383;width:3077;height:2861;visibility:visible;mso-wrap-style:square;v-text-anchor:top" coordsize="3077,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" path="m1067,17c1042,12,1017,,992,2,961,5,902,32,902,32,857,27,812,17,767,17,711,17,641,48,587,62,567,57,548,47,527,47v-66,,-32,25,-75,60c440,117,422,117,407,122v-48,71,-24,28,-60,135c342,272,316,265,302,272v-16,8,-30,20,-45,30c247,317,241,336,227,347v-12,10,-34,4,-45,15c171,373,174,393,167,407v-25,50,-30,45,-75,75c82,497,69,511,62,527,49,556,32,617,32,617,54,704,53,781,2,857,23,983,,922,77,1037v20,30,90,60,90,60c177,1112,183,1130,197,1142v27,24,90,60,90,60c322,1254,348,1272,407,1292v30,-5,60,-8,90,-15c512,1274,526,1260,542,1262v31,3,60,20,90,30c647,1297,677,1307,677,1307v103,-69,56,-49,135,-75c874,1244,933,1257,992,1277v73,-24,78,-18,120,45c1107,1352,1104,1382,1097,1412v-8,31,-30,90,-30,90c1091,1575,1125,1625,1187,1667v10,30,20,60,30,90c1223,1774,1239,1786,1247,1802v7,14,10,30,15,45c1257,1882,1257,1918,1247,1952v-10,32,-34,58,-45,90c1208,2138,1205,2273,1247,2372v22,52,74,88,105,135c1317,2613,1353,2476,1367,2657v2,30,-10,60,-15,90c1357,2767,1361,2787,1367,2807v4,15,-1,43,15,45c1442,2861,1472,2814,1517,2792v50,-25,137,-25,180,-30c1698,2762,1795,2739,1802,2732v25,-25,40,-60,60,-90c1872,2627,1886,2614,1892,2597v10,-30,19,-69,45,-90c1949,2497,1967,2497,1982,2492v10,-15,27,-27,30,-45c2014,2434,1988,2359,1982,2342v5,-20,1,-44,15,-60c2021,2255,2087,2222,2087,2222v70,-105,30,-70,105,-120c2197,2087,2200,2071,2207,2057v8,-16,23,-29,30,-45c2308,1851,2229,1979,2297,1877v-5,-40,-7,-81,-15,-120c2275,1726,2252,1667,2252,1667v5,-40,8,-80,15,-120c2270,1531,2271,1513,2282,1502v25,-25,60,-40,90,-60c2387,1432,2417,1412,2417,1412v46,-68,64,-147,90,-225c2517,1157,2527,1127,2537,1097v5,-15,15,-45,15,-45c2547,1027,2562,981,2537,977v-36,-5,-60,40,-90,60c2430,1048,2407,1037,2387,1037,2332,950,2276,890,2177,857v-20,-59,-38,-85,-90,-120c2072,692,2051,649,2042,602v-4,-21,-16,-94,-30,-120c1994,450,1952,392,1952,392v15,-5,34,-26,45,-15c2019,399,2009,441,2027,467v70,105,30,70,105,120c2169,699,2261,803,2327,902v27,41,135,60,135,60c2472,947,2479,930,2492,917v13,-13,34,-16,45,-30c2547,875,2545,856,2552,842v37,-73,26,-15,45,-90c2603,727,2605,702,2612,677v8,-31,30,-90,30,-90c2637,562,2643,532,2627,512v-22,-28,-90,-60,-90,-60c2532,437,2538,409,2522,407v-31,-4,-90,30,-90,30c2427,452,2431,490,2417,482v-31,-19,-30,-70,-60,-90c2342,382,2327,372,2312,362v-10,-15,-24,-28,-30,-45c2269,282,2277,222,2237,197v-27,-17,-60,-20,-90,-30c2132,162,2177,177,2192,182v15,5,30,10,45,15c2252,202,2282,212,2282,212v80,120,-25,-25,75,75c2370,300,2373,320,2387,332v92,80,69,49,165,75c2761,464,2534,415,2717,452v34,101,-13,-9,60,75c2899,667,2781,580,2882,647v5,-15,-1,-45,15,-45c2915,602,2920,631,2927,647v13,29,20,60,30,90c2987,827,3011,971,3077,1037e" filled="f" strokecolor="black [3213]" strokeweight=".25pt">
                    <v:path arrowok="t" o:connecttype="custom" o:connectlocs="992,2;767,17;527,47;407,122;302,272;227,347;167,407;62,527;2,857;167,1097;287,1202;497,1277;632,1292;812,1232;1112,1322;1067,1502;1217,1757;1262,1847;1202,2042;1352,2507;1352,2747;1382,2852;1697,2762;1862,2642;1937,2507;2012,2447;1997,2282;2192,2102;2237,2012;2282,1757;2267,1547;2372,1442;2507,1187;2552,1052;2447,1037;2177,857;2042,602;1952,392;2027,467;2327,902;2492,917;2552,842;2612,677;2627,512;2522,407;2417,482;2312,362;2237,197;2192,182;2282,212;2387,332;2717,452;2882,647;2927,647;3077,1037" o:connectangles="0,0,0,0,0,0,0,0,0,0,0,0,0,0,0,0,0,0,0,0,0,0,0,0,0,0,0,0,0,0,0,0,0,0,0,0,0,0,0,0,0,0,0,0,0,0,0,0,0,0,0,0,0,0,0"/>
                    <o:lock v:ext="edit" aspectratio="t"/>
                  </v:shape>
                  <v:shape id="Freeform 129" o:spid="_x0000_s1031" style="position:absolute;left:3511;top:1452;width:1535;height:1183;visibility:visible;mso-wrap-style:square;v-text-anchor:top" coordsize="1535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" path="m689,933v25,5,57,-3,75,15c775,959,760,982,749,993v-11,11,-30,10,-45,15c699,1023,683,1038,689,1053v7,17,29,23,45,30c825,1123,920,1117,1004,1173v104,-35,11,10,,-45c996,1086,1058,1075,1079,1068v128,43,59,26,210,45c1319,1123,1349,1133,1379,1143v15,5,30,10,45,15c1439,1163,1469,1173,1469,1173v15,-5,41,,45,-15c1535,1076,1491,1015,1424,993v-10,1,-278,34,-345,c1065,986,1071,962,1064,948v-8,-16,-20,-30,-30,-45c1049,893,1063,881,1079,873v14,-7,31,-7,45,-15c1156,840,1214,798,1214,798v139,17,145,32,285,15c1529,723,1520,801,1424,753v-16,-8,-16,-34,-30,-45c1350,673,1284,685,1229,678v-43,-29,-60,-55,-120,-15c1096,672,1099,693,1094,708v15,5,43,-1,45,15c1152,812,1115,811,1064,828v-40,-5,-86,7,-120,-15c929,803,989,778,974,768,940,746,894,758,854,753,747,717,782,749,734,678v-15,5,-38,1,-45,15c682,707,693,727,704,738v11,11,31,8,45,15c794,776,842,800,884,828v10,15,34,27,30,45c910,891,887,907,869,903v-35,-8,-60,-40,-90,-60c764,833,734,813,734,813v-25,-75,,-40,-105,-75c614,733,584,723,584,723v-84,14,-168,12,-240,60c323,845,316,920,239,933v-45,7,-90,10,-135,15c74,943,32,958,14,933,,914,36,827,44,798v6,-20,-5,-54,15,-60c131,716,209,728,284,723,264,664,246,638,194,603v35,-12,72,-16,105,-30c316,566,327,547,344,543v44,-11,90,-10,135,-15c500,383,459,423,614,423,592,358,591,340,524,318v-15,10,-27,27,-45,30c413,359,425,294,449,258v9,-13,30,-10,45,-15c521,202,522,189,569,168v29,-13,90,-30,90,-30c669,123,672,100,689,93v22,-9,78,40,90,45c808,151,869,168,869,168v65,-5,131,-2,195,-15c1080,150,1035,141,1019,138,979,131,939,128,899,123,843,85,783,69,719,48,704,43,687,42,674,33,625,,647,3,614,3e" filled="f" strokecolor="black [3213]" strokeweight=".25pt">
                    <v:path arrowok="t" o:connecttype="custom" o:connectlocs="764,948;704,1008;734,1083;1004,1128;1289,1113;1424,1158;1514,1158;1079,993;1034,903;1124,858;1499,813;1394,708;1109,663;1139,723;944,813;854,753;689,693;749,753;914,873;779,843;629,738;344,783;104,948;44,798;284,723;299,573;479,528;524,318;449,258;569,168;689,93;869,168;1019,138;719,48;614,3" o:connectangles="0,0,0,0,0,0,0,0,0,0,0,0,0,0,0,0,0,0,0,0,0,0,0,0,0,0,0,0,0,0,0,0,0,0,0"/>
                    <o:lock v:ext="edit" aspectratio="t"/>
                  </v:shape>
                  <v:shape id="Freeform 130" o:spid="_x0000_s1032" style="position:absolute;left:3690;top:1785;width:230;height:249;visibility:visible;mso-wrap-style:square;v-text-anchor:top" coordsize="23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" path="m,c20,5,43,4,60,15,75,25,77,47,90,60v13,13,30,20,45,30c209,201,230,173,120,195v-8,5,-72,54,-90,45c16,233,20,210,15,195,61,127,96,48,,xe" filled="f" strokecolor="black [3213]" strokeweight=".25pt">
                    <v:path arrowok="t" o:connecttype="custom" o:connectlocs="0,0;60,15;90,60;135,90;120,195;30,240;15,195;0,0" o:connectangles="0,0,0,0,0,0,0,0"/>
                    <o:lock v:ext="edit" aspectratio="t"/>
                  </v:shape>
                  <v:shape id="Freeform 131" o:spid="_x0000_s1033" style="position:absolute;left:3594;top:1792;width:69;height:204;visibility:visible;mso-wrap-style:square;v-text-anchor:top" coordsize="69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" path="m66,68v-5,35,1,73,-15,105c44,187,9,204,6,188,,157,26,128,36,98,69,,66,49,66,68xe" filled="f" strokecolor="black [3213]" strokeweight=".25pt">
                    <v:path arrowok="t" o:connecttype="custom" o:connectlocs="66,68;51,173;6,188;36,98;66,68" o:connectangles="0,0,0,0,0"/>
                    <o:lock v:ext="edit" aspectratio="t"/>
                  </v:shape>
                  <v:shape id="Freeform 132" o:spid="_x0000_s1034" style="position:absolute;left:5081;top:2039;width:294;height:406;visibility:visible;mso-wrap-style:square;v-text-anchor:top" coordsize="294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" path="m4,46v5,30,-2,65,15,90c40,166,109,196,109,196v28,84,77,161,150,210c269,391,286,379,289,361,294,331,224,241,214,226v-8,-12,-60,-90,-60,-90c124,126,64,106,64,106,59,91,59,73,49,61,,,4,21,4,46xe" filled="f" strokecolor="black [3213]" strokeweight=".25pt">
                    <v:path arrowok="t" o:connecttype="custom" o:connectlocs="4,46;19,136;109,196;259,406;289,361;214,226;154,136;64,106;49,61;4,46" o:connectangles="0,0,0,0,0,0,0,0,0,0"/>
                    <o:lock v:ext="edit" aspectratio="t"/>
                  </v:shape>
                  <v:shape id="Freeform 133" o:spid="_x0000_s1035" style="position:absolute;left:1515;top:3352;width:1003;height:2468;visibility:visible;mso-wrap-style:square;v-text-anchor:top" coordsize="1003,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" path="m,68c15,63,34,64,45,53,56,42,45,13,60,8,84,,110,18,135,23v15,10,28,23,45,30c199,61,224,55,240,68v25,20,22,121,45,150c296,232,314,241,330,248v29,13,90,30,90,30c459,337,463,374,480,443v5,19,24,81,45,90c557,547,595,543,630,548v79,26,36,2,105,105c753,679,795,673,825,683v15,5,30,10,45,15c904,709,960,758,960,758v10,15,27,27,30,45c1003,894,910,916,855,953v-5,150,17,303,-15,450c833,1434,750,1433,750,1433v-92,138,-23,340,-75,495c711,2035,723,1992,675,2063v28,42,52,90,75,135c757,2212,754,2232,765,2243v11,11,30,10,45,15c837,2340,818,2345,885,2378v14,7,30,10,45,15c948,2447,945,2422,945,2468e" filled="f" strokecolor="black [3213]" strokeweight=".25pt">
                    <v:path arrowok="t" o:connecttype="custom" o:connectlocs="0,68;45,53;60,8;135,23;180,53;240,68;285,218;330,248;420,278;480,443;525,533;630,548;735,653;825,683;870,698;960,758;990,803;855,953;840,1403;750,1433;675,1928;675,2063;750,2198;765,2243;810,2258;885,2378;930,2393;945,2468" o:connectangles="0,0,0,0,0,0,0,0,0,0,0,0,0,0,0,0,0,0,0,0,0,0,0,0,0,0,0,0"/>
                    <o:lock v:ext="edit" aspectratio="t"/>
                  </v:shape>
                  <v:shape id="Freeform 134" o:spid="_x0000_s1036" style="position:absolute;left:1488;top:3345;width:897;height:2430;visibility:visible;mso-wrap-style:square;v-text-anchor:top" coordsize="897,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" path="m897,2430v-10,-15,-16,-33,-30,-45c840,2361,777,2325,777,2325,753,2252,719,2202,657,2160v-38,-113,13,26,-45,-90c580,2006,587,1993,522,1950v-55,-164,33,84,-45,-90c444,1787,452,1777,432,1710v-9,-30,-4,-72,-30,-90c372,1600,312,1560,312,1560v-30,-90,-60,-180,-90,-270c216,1273,192,1270,177,1260v-31,-125,7,-1,-45,-105c125,1141,125,1124,117,1110,99,1078,68,1054,57,1020,47,990,37,960,27,930,22,915,12,885,12,885,,587,12,298,12,e" filled="f" strokecolor="black [3213]" strokeweight=".25pt">
                    <v:path arrowok="t" o:connecttype="custom" o:connectlocs="897,2430;867,2385;777,2325;657,2160;612,2070;522,1950;477,1860;432,1710;402,1620;312,1560;222,1290;177,1260;132,1155;117,1110;57,1020;27,930;12,885;12,0" o:connectangles="0,0,0,0,0,0,0,0,0,0,0,0,0,0,0,0,0,0"/>
                    <o:lock v:ext="edit" aspectratio="t"/>
                  </v:shape>
                  <v:shape id="Freeform 135" o:spid="_x0000_s1037" style="position:absolute;left:2895;top:5970;width:1860;height:270;visibility:visible;mso-wrap-style:square;v-text-anchor:top" coordsize="186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" path="m,c46,11,70,10,105,45v13,13,16,33,30,45c207,153,230,152,315,180v64,21,114,53,180,75c510,260,540,270,540,270v20,-5,44,-1,60,-15c667,197,627,157,705,150v100,-9,200,-10,300,-15c1025,130,1045,126,1065,120v30,-9,90,-30,90,-30c1265,127,1214,112,1305,135v140,-11,271,-11,390,-90c1815,85,1675,25,1755,105v11,11,30,10,45,15c1852,103,1834,116,1860,90e" filled="f" strokecolor="black [3213]" strokeweight=".25pt">
                    <v:path arrowok="t" o:connecttype="custom" o:connectlocs="0,0;105,45;135,90;315,180;495,255;540,270;600,255;705,150;1005,135;1065,120;1155,90;1305,135;1695,45;1755,105;1800,120;1860,90" o:connectangles="0,0,0,0,0,0,0,0,0,0,0,0,0,0,0,0"/>
                    <o:lock v:ext="edit" aspectratio="t"/>
                  </v:shape>
                  <v:shape id="Freeform 136" o:spid="_x0000_s1038" style="position:absolute;left:1632;top:2955;width:124;height:154;visibility:visible;mso-wrap-style:square;v-text-anchor:top" coordsize="124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" path="m,45c5,60,4,79,15,90v25,25,90,60,90,60c67,,124,154,45,75,2,32,62,14,,45xe" filled="f" strokecolor="black [3213]" strokeweight=".25pt">
                    <v:path arrowok="t" o:connecttype="custom" o:connectlocs="0,45;15,90;105,150;45,75;0,45" o:connectangles="0,0,0,0,0"/>
                    <o:lock v:ext="edit" aspectratio="t"/>
                  </v:shape>
                  <v:shape id="Freeform 137" o:spid="_x0000_s1039" style="position:absolute;left:1725;top:1695;width:1018;height:1065;visibility:visible;mso-wrap-style:square;v-text-anchor:top" coordsize="1018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" path="m,1065c15,1021,7,970,30,930v8,-14,30,-11,45,-15c144,898,181,894,240,855v21,-62,1,-136,30,-195c270,660,382,585,405,570v42,-28,89,-55,135,-75c569,482,630,465,630,465v12,-18,62,-130,75,-135c742,315,785,320,825,315v-5,15,-26,34,-15,45c821,371,844,356,855,345v48,-48,5,-164,45,-210c1018,,990,228,990,15e" filled="f" strokecolor="black [3213]" strokeweight=".25pt">
                    <v:path arrowok="t" o:connecttype="custom" o:connectlocs="0,1065;30,930;75,915;240,855;270,660;405,570;540,495;630,465;705,330;825,315;810,360;855,345;900,135;990,15" o:connectangles="0,0,0,0,0,0,0,0,0,0,0,0,0,0"/>
                    <o:lock v:ext="edit" aspectratio="t"/>
                  </v:shape>
                  <v:shape id="Freeform 138" o:spid="_x0000_s1040" style="position:absolute;left:2970;top:1455;width:1110;height:318;visibility:visible;mso-wrap-style:square;v-text-anchor:top" coordsize="1110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" path="m,270v15,10,27,27,45,30c151,318,25,219,105,195,210,163,325,185,435,180,515,153,590,122,660,75v5,-20,-5,-56,15,-60c750,2,1034,76,1110,e" filled="f" strokecolor="black [3213]" strokeweight=".25pt">
                    <v:path arrowok="t" o:connecttype="custom" o:connectlocs="0,270;45,300;105,195;435,180;660,75;675,15;1110,0" o:connectangles="0,0,0,0,0,0,0"/>
                    <o:lock v:ext="edit" aspectratio="t"/>
                  </v:shape>
                  <v:shape id="Freeform 139" o:spid="_x0000_s1041" style="position:absolute;left:5291;top:4302;width:405;height:604;visibility:visible;mso-wrap-style:square;v-text-anchor:top" coordsize="405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" path="m334,48c264,153,279,158,154,183,129,258,104,333,79,408v-6,17,-30,20,-45,30c50,601,,604,124,573v15,-4,30,-10,45,-15c179,528,181,494,199,468v29,-44,33,-40,45,-90c286,208,225,406,289,213v5,-15,2,-36,15,-45c319,158,334,148,349,138v10,-30,56,-72,30,-90c326,12,334,,334,48xe" filled="f" strokecolor="black [3213]" strokeweight=".25pt">
                    <v:path arrowok="t" o:connecttype="custom" o:connectlocs="334,48;154,183;79,408;34,438;124,573;169,558;199,468;244,378;289,213;304,168;349,138;379,48;334,48" o:connectangles="0,0,0,0,0,0,0,0,0,0,0,0,0"/>
                    <o:lock v:ext="edit" aspectratio="t"/>
                  </v:shape>
                </v:group>
                <w10:wrap type="square"/>
              </v:group>
            </w:pict>
          </mc:Fallback>
        </mc:AlternateContent>
      </w:r>
      <w:r w:rsidR="008408CF">
        <w:t>Comparer les directions des lignes de champs et des lignes (surfaces) équipotentielles.</w:t>
      </w:r>
      <w:r w:rsidR="006F761D">
        <w:br/>
      </w:r>
      <w:r w:rsidR="00776A34">
        <w:br/>
      </w:r>
      <w:r w:rsidR="001A1E75" w:rsidRPr="00C32021">
        <w:t xml:space="preserve">Les lignes de champ sont </w:t>
      </w:r>
      <w:r w:rsidR="001A1E75" w:rsidRPr="00D916F1">
        <w:rPr>
          <w:u w:val="single"/>
        </w:rPr>
        <w:t xml:space="preserve">perpendiculaires </w:t>
      </w:r>
      <w:r w:rsidR="001A1E75" w:rsidRPr="00C32021">
        <w:t>aux</w:t>
      </w:r>
      <w:r w:rsidR="008408CF">
        <w:t xml:space="preserve"> lignes de champ (orthogo</w:t>
      </w:r>
      <w:r w:rsidR="00D916F1">
        <w:t>nales aux</w:t>
      </w:r>
      <w:r w:rsidR="001A1E75" w:rsidRPr="00C32021">
        <w:t xml:space="preserve"> surfaces équipotentielles</w:t>
      </w:r>
      <w:r w:rsidR="00D916F1">
        <w:t>)</w:t>
      </w:r>
    </w:p>
    <w:p w14:paraId="0DE38C0D" w14:textId="7F1860C5" w:rsidR="001D51A7" w:rsidRDefault="001D51A7" w:rsidP="00D875CE">
      <w:pPr>
        <w:pStyle w:val="Titre3"/>
        <w:numPr>
          <w:ilvl w:val="0"/>
          <w:numId w:val="0"/>
        </w:numPr>
        <w:ind w:left="720"/>
      </w:pPr>
      <w:r>
        <w:br/>
      </w:r>
    </w:p>
    <w:p w14:paraId="5A40EE7D" w14:textId="7D238EA3" w:rsidR="007637E7" w:rsidRPr="007637E7" w:rsidRDefault="007637E7" w:rsidP="007637E7">
      <w:pPr>
        <w:pStyle w:val="Titre3"/>
      </w:pPr>
      <w:r w:rsidRPr="00BA2922">
        <w:t>Que peut-on dire, concernant l’intensité du champ gravitationnel, à</w:t>
      </w:r>
      <w:r>
        <w:t xml:space="preserve"> </w:t>
      </w:r>
      <w:r w:rsidRPr="00836F04">
        <w:rPr>
          <w:rFonts w:eastAsia="Times New Roman"/>
        </w:rPr>
        <w:t>partir de cette figure. Expliquer.</w:t>
      </w:r>
      <w:r>
        <w:rPr>
          <w:rFonts w:eastAsia="Times New Roman"/>
        </w:rPr>
        <w:br/>
      </w:r>
      <w:r>
        <w:rPr>
          <w:rFonts w:eastAsia="Times New Roman"/>
        </w:rPr>
        <w:br/>
        <w:t>D</w:t>
      </w:r>
      <w:r w:rsidRPr="00F90011">
        <w:t>ans une région de l’espace, plus les surfaces équipotentielles sont</w:t>
      </w:r>
      <w:r>
        <w:t xml:space="preserve"> </w:t>
      </w:r>
      <w:r w:rsidRPr="00F90011">
        <w:t>proches les unes des autres, plus la grandeur du champ est élevée</w:t>
      </w:r>
      <w:r>
        <w:t>.</w:t>
      </w:r>
      <w:r>
        <w:br/>
        <w:t xml:space="preserve">Conséquence : </w:t>
      </w:r>
      <w:r w:rsidRPr="00F90011">
        <w:t>le champ gravitationnel est plus fort près de la surface de la Terre.</w:t>
      </w:r>
    </w:p>
    <w:p w14:paraId="3E4D145B" w14:textId="0A68E1A1" w:rsidR="0082547B" w:rsidRPr="001D51A7" w:rsidRDefault="0082547B" w:rsidP="00E378B8">
      <w:pPr>
        <w:pStyle w:val="Titre3"/>
        <w:numPr>
          <w:ilvl w:val="0"/>
          <w:numId w:val="0"/>
        </w:numPr>
        <w:rPr>
          <w:rFonts w:cstheme="minorHAnsi"/>
        </w:rPr>
      </w:pPr>
    </w:p>
    <w:p w14:paraId="4E965403" w14:textId="1A917A9C" w:rsidR="00CC7C62" w:rsidRDefault="008E5A84" w:rsidP="005C1538">
      <w:pPr>
        <w:pStyle w:val="Titre3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FCD2290" wp14:editId="21CBE1FA">
            <wp:simplePos x="0" y="0"/>
            <wp:positionH relativeFrom="column">
              <wp:posOffset>4618355</wp:posOffset>
            </wp:positionH>
            <wp:positionV relativeFrom="paragraph">
              <wp:posOffset>34925</wp:posOffset>
            </wp:positionV>
            <wp:extent cx="1973580" cy="2186305"/>
            <wp:effectExtent l="0" t="0" r="7620" b="4445"/>
            <wp:wrapSquare wrapText="bothSides"/>
            <wp:docPr id="28" name="Grafik 2" descr="Orientierung/Kartenkunde - PDF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ientierung/Kartenkunde - PDF Free Downloa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538">
        <w:t>Analogie géographique :</w:t>
      </w:r>
      <w:r w:rsidR="005C1538">
        <w:br/>
        <w:t>En géographie, les</w:t>
      </w:r>
      <w:r w:rsidR="009D6B60">
        <w:t xml:space="preserve"> courbes de niveaux donnent des indications sur le relief du paysage.</w:t>
      </w:r>
      <w:r w:rsidR="00CC7C62">
        <w:t xml:space="preserve"> </w:t>
      </w:r>
      <w:r w:rsidR="004279CD">
        <w:t>Les courbes de niveaux correspondent</w:t>
      </w:r>
      <w:r w:rsidR="00A74906">
        <w:t>-elles aux lignes de champ ou aux lignes équipotentielles</w:t>
      </w:r>
      <w:r w:rsidR="00CC7C62">
        <w:t> ?</w:t>
      </w:r>
      <w:r w:rsidR="007D66ED">
        <w:br/>
        <w:t xml:space="preserve">Lorsque les courbes de niveaux sont </w:t>
      </w:r>
      <w:r w:rsidR="00CC7C62">
        <w:t>resserrées, la pente (ou pendage) est plus élevée. A quoi correspond le pendage dans notre analogie ?</w:t>
      </w:r>
      <w:r w:rsidR="00CC7C62">
        <w:br/>
      </w:r>
      <w:r w:rsidR="00CC7C62">
        <w:br/>
        <w:t>Courbes de niveaux = lignes équipotentielles (grandeurs scalaires correspondant aux altitudes)</w:t>
      </w:r>
    </w:p>
    <w:p w14:paraId="333C9899" w14:textId="5E908D95" w:rsidR="00A665DC" w:rsidRDefault="00CC7C62" w:rsidP="00CC7C62">
      <w:pPr>
        <w:pStyle w:val="Titre3"/>
        <w:numPr>
          <w:ilvl w:val="0"/>
          <w:numId w:val="0"/>
        </w:numPr>
        <w:ind w:left="360"/>
      </w:pPr>
      <w:r>
        <w:t>Pendage = lignes de champ (possède une direction, un sens et une intensité)</w:t>
      </w:r>
      <w:r w:rsidR="00A665DC">
        <w:br/>
      </w:r>
    </w:p>
    <w:p w14:paraId="6DFE2E93" w14:textId="2690FD61" w:rsidR="00CC7C62" w:rsidRPr="003E1191" w:rsidRDefault="00CC7C62" w:rsidP="00CC7C62">
      <w:pPr>
        <w:pStyle w:val="Titre2"/>
        <w:rPr>
          <w:u w:val="single"/>
        </w:rPr>
      </w:pPr>
      <w:r w:rsidRPr="003E1191">
        <w:rPr>
          <w:u w:val="single"/>
        </w:rPr>
        <w:t>Energie potentielle :</w:t>
      </w:r>
    </w:p>
    <w:p w14:paraId="7EFCE5CF" w14:textId="77777777" w:rsidR="00CC7C62" w:rsidRPr="00CC7C62" w:rsidRDefault="00CC7C62" w:rsidP="00CC7C62">
      <w:pPr>
        <w:rPr>
          <w:lang w:eastAsia="en-US"/>
        </w:rPr>
      </w:pPr>
    </w:p>
    <w:p w14:paraId="0C03391E" w14:textId="23A08199" w:rsidR="00692BCC" w:rsidRDefault="00635888" w:rsidP="00692BCC">
      <w:pPr>
        <w:pStyle w:val="Titre123"/>
      </w:pPr>
      <w:r>
        <w:t>J</w:t>
      </w:r>
      <w:r w:rsidR="00692BCC">
        <w:t xml:space="preserve">ustifiant rigoureusement </w:t>
      </w:r>
      <w:r>
        <w:t>en utilisant la conservation de l’énergie, l’évolution de</w:t>
      </w:r>
      <w:r w:rsidR="00692BCC">
        <w:t xml:space="preserve"> la vitesse d’un objet de mass</w:t>
      </w:r>
      <w:r>
        <w:t>e</w:t>
      </w:r>
      <w:r w:rsidR="00692BCC">
        <w:t xml:space="preserve"> </w:t>
      </w:r>
      <m:oMath>
        <m:r>
          <w:rPr>
            <w:rFonts w:ascii="Cambria Math" w:hAnsi="Cambria Math"/>
          </w:rPr>
          <m:t>m</m:t>
        </m:r>
      </m:oMath>
      <w:r>
        <w:t xml:space="preserve"> </w:t>
      </w:r>
      <w:r w:rsidR="00692BCC">
        <w:t>qui se déplace librement :</w:t>
      </w:r>
    </w:p>
    <w:p w14:paraId="72B2E01A" w14:textId="1AF47594" w:rsidR="00692BCC" w:rsidRDefault="00635888" w:rsidP="00D9514A">
      <w:pPr>
        <w:pStyle w:val="Titre123"/>
        <w:numPr>
          <w:ilvl w:val="0"/>
          <w:numId w:val="11"/>
        </w:numPr>
      </w:pPr>
      <w:r>
        <w:t>d</w:t>
      </w:r>
      <w:r w:rsidR="00692BCC">
        <w:t>ans le sens des potentiels décroissants</w:t>
      </w:r>
    </w:p>
    <w:p w14:paraId="534C4C17" w14:textId="733CB739" w:rsidR="00692BCC" w:rsidRDefault="00635888" w:rsidP="00D9514A">
      <w:pPr>
        <w:pStyle w:val="Titre123"/>
        <w:numPr>
          <w:ilvl w:val="0"/>
          <w:numId w:val="11"/>
        </w:numPr>
      </w:pPr>
      <w:r>
        <w:t>d</w:t>
      </w:r>
      <w:r w:rsidR="00692BCC">
        <w:t>ans le sens des potentiels croissants</w:t>
      </w:r>
      <w:r w:rsidR="00ED01D3">
        <w:br/>
      </w:r>
      <w:r w:rsidR="00ED01D3">
        <w:br/>
        <w:t xml:space="preserve">Pour une masse </w:t>
      </w:r>
      <m:oMath>
        <m:r>
          <w:rPr>
            <w:rFonts w:ascii="Cambria Math" w:hAnsi="Cambria Math"/>
          </w:rPr>
          <m:t>m</m:t>
        </m:r>
      </m:oMath>
      <w:r w:rsidR="00ED01D3">
        <w:t xml:space="preserve"> qui se déplace librement dans le sens des potentiels décroissants :</w:t>
      </w:r>
      <w:r w:rsidR="00ED01D3">
        <w:br/>
        <w:t xml:space="preserve">L’énergie potentielle diminue car </w:t>
      </w:r>
      <m:oMath>
        <m:r>
          <w:rPr>
            <w:rFonts w:ascii="Cambria Math" w:hAnsi="Cambria Math"/>
          </w:rPr>
          <m:t>ΔEp=m⋅ΔV</m:t>
        </m:r>
      </m:oMath>
      <w:r w:rsidR="00ED01D3">
        <w:t xml:space="preserve"> or </w:t>
      </w:r>
      <m:oMath>
        <m:r>
          <w:rPr>
            <w:rFonts w:ascii="Cambria Math" w:hAnsi="Cambria Math"/>
          </w:rPr>
          <m:t>ΔV&lt;0</m:t>
        </m:r>
      </m:oMath>
      <w:r w:rsidR="00ED01D3">
        <w:t xml:space="preserve"> donc </w:t>
      </w:r>
      <m:oMath>
        <m:r>
          <w:rPr>
            <w:rFonts w:ascii="Cambria Math" w:hAnsi="Cambria Math"/>
          </w:rPr>
          <m:t>ΔEp&lt;0</m:t>
        </m:r>
      </m:oMath>
      <w:r w:rsidR="00ED01D3">
        <w:br/>
        <w:t>Par la conservation d’énergie :</w:t>
      </w:r>
      <w:r w:rsidR="00ED01D3">
        <w:tab/>
      </w:r>
      <m:oMath>
        <m:r>
          <w:rPr>
            <w:rFonts w:ascii="Cambria Math" w:hAnsi="Cambria Math"/>
          </w:rPr>
          <m:t>ΔEp+ΔEc=0</m:t>
        </m:r>
      </m:oMath>
      <w:r w:rsidR="00ED01D3">
        <w:t xml:space="preserve"> soit </w:t>
      </w:r>
      <m:oMath>
        <m:r>
          <w:rPr>
            <w:rFonts w:ascii="Cambria Math" w:hAnsi="Cambria Math"/>
          </w:rPr>
          <m:t>ΔEc=-ΔEp</m:t>
        </m:r>
      </m:oMath>
      <w:r w:rsidR="00ED01D3">
        <w:t xml:space="preserve"> donc </w:t>
      </w:r>
      <m:oMath>
        <m:r>
          <w:rPr>
            <w:rFonts w:ascii="Cambria Math" w:hAnsi="Cambria Math"/>
          </w:rPr>
          <m:t>ΔEc&gt;0</m:t>
        </m:r>
      </m:oMath>
      <w:r w:rsidR="00ED01D3">
        <w:br/>
        <w:t>L’énergie cinétique augmente donc la vitesse augmente.</w:t>
      </w:r>
      <w:r w:rsidR="001A09A6">
        <w:br/>
      </w:r>
      <w:r w:rsidR="00ED01D3">
        <w:br/>
        <w:t xml:space="preserve">Pour une </w:t>
      </w:r>
      <w:r w:rsidR="001A09A6">
        <w:t xml:space="preserve">masse </w:t>
      </w:r>
      <m:oMath>
        <m:r>
          <w:rPr>
            <w:rFonts w:ascii="Cambria Math" w:hAnsi="Cambria Math"/>
          </w:rPr>
          <m:t>m</m:t>
        </m:r>
      </m:oMath>
      <w:r w:rsidR="00ED01D3">
        <w:t xml:space="preserve"> qui se déplace librement dans le sens des potentiels croissants :</w:t>
      </w:r>
      <w:r w:rsidR="00ED01D3">
        <w:br/>
        <w:t xml:space="preserve">L’énergie potentielle diminue car </w:t>
      </w:r>
      <m:oMath>
        <m:r>
          <w:rPr>
            <w:rFonts w:ascii="Cambria Math" w:hAnsi="Cambria Math"/>
          </w:rPr>
          <m:t>ΔEp=m⋅ΔV</m:t>
        </m:r>
      </m:oMath>
      <w:r w:rsidR="00ED01D3">
        <w:t xml:space="preserve"> or </w:t>
      </w:r>
      <m:oMath>
        <m:r>
          <w:rPr>
            <w:rFonts w:ascii="Cambria Math" w:hAnsi="Cambria Math"/>
          </w:rPr>
          <m:t>ΔV&gt;0</m:t>
        </m:r>
      </m:oMath>
      <w:r w:rsidR="00ED01D3">
        <w:t xml:space="preserve"> donc </w:t>
      </w:r>
      <m:oMath>
        <m:r>
          <w:rPr>
            <w:rFonts w:ascii="Cambria Math" w:hAnsi="Cambria Math"/>
          </w:rPr>
          <m:t>ΔEp&gt;0</m:t>
        </m:r>
      </m:oMath>
      <w:r w:rsidR="00ED01D3">
        <w:br/>
        <w:t>Par la conservation d’énergie :</w:t>
      </w:r>
      <w:r w:rsidR="00ED01D3">
        <w:tab/>
      </w:r>
      <m:oMath>
        <m:r>
          <w:rPr>
            <w:rFonts w:ascii="Cambria Math" w:hAnsi="Cambria Math"/>
          </w:rPr>
          <m:t>ΔEp+ΔEc=0</m:t>
        </m:r>
      </m:oMath>
      <w:r w:rsidR="00ED01D3">
        <w:t xml:space="preserve"> soit </w:t>
      </w:r>
      <m:oMath>
        <m:r>
          <w:rPr>
            <w:rFonts w:ascii="Cambria Math" w:hAnsi="Cambria Math"/>
          </w:rPr>
          <m:t>ΔEc=-ΔEp</m:t>
        </m:r>
      </m:oMath>
      <w:r w:rsidR="00ED01D3">
        <w:t xml:space="preserve"> donc </w:t>
      </w:r>
      <m:oMath>
        <m:r>
          <w:rPr>
            <w:rFonts w:ascii="Cambria Math" w:hAnsi="Cambria Math"/>
          </w:rPr>
          <m:t>ΔEc&lt;0</m:t>
        </m:r>
      </m:oMath>
      <w:r w:rsidR="00ED01D3">
        <w:br/>
        <w:t>L’énergie cinétique diminue donc la vitesse diminue.</w:t>
      </w:r>
    </w:p>
    <w:p w14:paraId="785A2F03" w14:textId="77777777" w:rsidR="001A09A6" w:rsidRDefault="001A09A6" w:rsidP="00692BCC">
      <w:pPr>
        <w:pStyle w:val="Titre3"/>
        <w:numPr>
          <w:ilvl w:val="0"/>
          <w:numId w:val="0"/>
        </w:numPr>
      </w:pPr>
    </w:p>
    <w:p w14:paraId="702EE737" w14:textId="77777777" w:rsidR="00DE1FAB" w:rsidRPr="00DE1FAB" w:rsidRDefault="001971C6" w:rsidP="00DE1FAB">
      <w:pPr>
        <w:pStyle w:val="Titre123"/>
      </w:pPr>
      <w:r>
        <w:t>Déterminer comment évolue la vitesse d’</w:t>
      </w:r>
      <w:r w:rsidR="00D14121">
        <w:t xml:space="preserve">un objet </w:t>
      </w:r>
      <w:r>
        <w:t>qui se déplace librement le long d’une ligne équipotentielle.</w:t>
      </w:r>
      <w:r w:rsidR="00105327" w:rsidRPr="00105327">
        <w:rPr>
          <w:rFonts w:eastAsiaTheme="minorEastAsia"/>
        </w:rPr>
        <w:t xml:space="preserve"> </w:t>
      </w:r>
      <w:r w:rsidR="00105327">
        <w:rPr>
          <w:rFonts w:eastAsiaTheme="minorEastAsia"/>
        </w:rPr>
        <w:t>Conclure quant à la vitesse et l’énergie mécanique d’un satellite en mouvement circulaire autour de la Terre.</w:t>
      </w:r>
      <w:r>
        <w:br/>
      </w:r>
      <w:r>
        <w:br/>
      </w:r>
      <m:oMath>
        <m:r>
          <w:rPr>
            <w:rFonts w:ascii="Cambria Math" w:hAnsi="Cambria Math"/>
          </w:rPr>
          <m:t>ΔV=0</m:t>
        </m:r>
      </m:oMath>
      <w:r w:rsidR="00D14121">
        <w:t xml:space="preserve"> donc </w:t>
      </w:r>
      <m:oMath>
        <m:r>
          <w:rPr>
            <w:rFonts w:ascii="Cambria Math" w:hAnsi="Cambria Math"/>
          </w:rPr>
          <m:t>ΔEp=0</m:t>
        </m:r>
      </m:oMath>
      <w:r w:rsidR="00D14121">
        <w:t xml:space="preserve"> donc </w:t>
      </w:r>
      <m:oMath>
        <m:r>
          <w:rPr>
            <w:rFonts w:ascii="Cambria Math" w:hAnsi="Cambria Math"/>
          </w:rPr>
          <m:t>ΔEc=0 </m:t>
        </m:r>
      </m:oMath>
      <w:r w:rsidR="00D14121">
        <w:t>: sa vitesse reste constante.</w:t>
      </w:r>
      <w:r w:rsidR="00692BCC">
        <w:br/>
      </w:r>
      <w:r w:rsidR="00930E8A" w:rsidRPr="00105327">
        <w:rPr>
          <w:rFonts w:eastAsiaTheme="minorEastAsia"/>
        </w:rPr>
        <w:t xml:space="preserve">Si </w:t>
      </w:r>
      <w:r w:rsidR="00105327">
        <w:rPr>
          <w:rFonts w:eastAsiaTheme="minorEastAsia"/>
        </w:rPr>
        <w:t xml:space="preserve">un satellite est en </w:t>
      </w:r>
      <w:r w:rsidR="00930E8A" w:rsidRPr="00105327">
        <w:rPr>
          <w:rFonts w:eastAsiaTheme="minorEastAsia"/>
        </w:rPr>
        <w:t>mouvement circulaire</w:t>
      </w:r>
      <w:r w:rsidR="00105327">
        <w:rPr>
          <w:rFonts w:eastAsiaTheme="minorEastAsia"/>
        </w:rPr>
        <w:t xml:space="preserve"> autour de la Terre</w:t>
      </w:r>
      <w:r w:rsidR="00930E8A" w:rsidRPr="00105327">
        <w:rPr>
          <w:rFonts w:eastAsiaTheme="minorEastAsia"/>
        </w:rPr>
        <w:t>, le satellite suit une ligne de potentiel.</w:t>
      </w:r>
      <w:r w:rsidR="00930E8A" w:rsidRPr="00105327">
        <w:rPr>
          <w:rFonts w:eastAsiaTheme="minorEastAsia"/>
        </w:rPr>
        <w:br/>
        <w:t>Sa vitesse et son énergie sont donc constantes.</w:t>
      </w:r>
      <w:r w:rsidR="00DE1FAB">
        <w:rPr>
          <w:rFonts w:eastAsiaTheme="minorEastAsia"/>
        </w:rPr>
        <w:br/>
      </w:r>
    </w:p>
    <w:p w14:paraId="42CA35A8" w14:textId="623C574B" w:rsidR="006A0BD9" w:rsidRPr="006A0BD9" w:rsidRDefault="009B5C04" w:rsidP="003B2D09">
      <w:pPr>
        <w:pStyle w:val="Titre123"/>
      </w:pPr>
      <w:r>
        <w:lastRenderedPageBreak/>
        <w:t>Etablir l’expression de l</w:t>
      </w:r>
      <w:r w:rsidR="00AF0584">
        <w:t>a variation d</w:t>
      </w:r>
      <w:r>
        <w:t>’énergie potentielle d</w:t>
      </w:r>
      <w:r w:rsidR="001C1B42">
        <w:t xml:space="preserve">’un objet de masse </w:t>
      </w:r>
      <m:oMath>
        <m:r>
          <w:rPr>
            <w:rFonts w:ascii="Cambria Math" w:hAnsi="Cambria Math"/>
          </w:rPr>
          <m:t>m</m:t>
        </m:r>
      </m:oMath>
      <w:r w:rsidR="001C1B42" w:rsidRPr="00DE1FAB">
        <w:rPr>
          <w:rFonts w:eastAsiaTheme="minorEastAsia"/>
        </w:rPr>
        <w:t xml:space="preserve"> </w:t>
      </w:r>
      <w:r w:rsidR="0034155F" w:rsidRPr="00DE1FAB">
        <w:rPr>
          <w:rFonts w:eastAsiaTheme="minorEastAsia"/>
        </w:rPr>
        <w:t xml:space="preserve">lorsqu’un objet </w:t>
      </w:r>
      <w:r w:rsidR="00755475" w:rsidRPr="00DE1FAB">
        <w:rPr>
          <w:rFonts w:eastAsiaTheme="minorEastAsia"/>
        </w:rPr>
        <w:t xml:space="preserve">s’élève de l’altitude </w:t>
      </w:r>
      <m:oMath>
        <m:r>
          <w:rPr>
            <w:rFonts w:ascii="Cambria Math" w:eastAsiaTheme="minorEastAsia" w:hAnsi="Cambria Math"/>
          </w:rPr>
          <m:t>z</m:t>
        </m:r>
      </m:oMath>
      <w:r w:rsidR="00755475" w:rsidRPr="00DE1FAB">
        <w:rPr>
          <w:rFonts w:eastAsiaTheme="minorEastAsia"/>
        </w:rPr>
        <w:t xml:space="preserve"> au-dessus de la surface de la Terre</w:t>
      </w:r>
      <w:r w:rsidR="001C1B42" w:rsidRPr="00DE1FAB">
        <w:rPr>
          <w:rFonts w:eastAsiaTheme="minorEastAsia"/>
        </w:rPr>
        <w:t>.</w:t>
      </w:r>
      <w:r w:rsidR="0054132C" w:rsidRPr="00DE1FAB">
        <w:rPr>
          <w:rFonts w:eastAsiaTheme="minorEastAsia"/>
        </w:rPr>
        <w:br/>
      </w:r>
      <w:r w:rsidR="0054132C" w:rsidRPr="00DE1FAB">
        <w:rPr>
          <w:rFonts w:eastAsiaTheme="minorEastAsia"/>
        </w:rPr>
        <w:br/>
      </w:r>
      <w:r w:rsidR="007F0530" w:rsidRPr="00DE1FAB"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ΔEp=m⋅ΔV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</m:t>
            </m:r>
          </m:e>
        </m:d>
        <m:r>
          <w:rPr>
            <w:rFonts w:ascii="Cambria Math" w:hAnsi="Cambria Math"/>
          </w:rPr>
          <m:t>=m⋅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V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</w:rPr>
                  <m:t>+h</m:t>
                </m:r>
              </m:e>
            </m:d>
            <m:r>
              <w:rPr>
                <w:rFonts w:ascii="Cambria Math" w:hAnsi="Cambria Math"/>
              </w:rPr>
              <m:t>-V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h</m:t>
                </m:r>
              </m:e>
            </m:d>
          </m:e>
        </m:d>
        <m:r>
          <w:rPr>
            <w:rFonts w:ascii="Cambria Math" w:hAnsi="Cambria Math"/>
          </w:rPr>
          <m:t>=-GmM⋅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</w:rPr>
                  <m:t>+h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</m:den>
            </m:f>
          </m:e>
        </m:d>
      </m:oMath>
      <w:r w:rsidR="006A0BD9">
        <w:rPr>
          <w:rFonts w:eastAsiaTheme="minorEastAsia"/>
        </w:rPr>
        <w:br/>
      </w:r>
    </w:p>
    <w:p w14:paraId="1CC89672" w14:textId="44767F93" w:rsidR="00E15BFD" w:rsidRPr="00E15BFD" w:rsidRDefault="0013030A" w:rsidP="003B2D09">
      <w:pPr>
        <w:pStyle w:val="Titre123"/>
      </w:pPr>
      <w:r>
        <w:rPr>
          <w:rFonts w:eastAsiaTheme="minorEastAsia"/>
        </w:rPr>
        <w:t>Un</w:t>
      </w:r>
      <w:r w:rsidRPr="00BC02E4">
        <w:rPr>
          <w:rFonts w:cstheme="minorHAnsi"/>
          <w:lang w:eastAsia="en-GB"/>
        </w:rPr>
        <w:t xml:space="preserve"> objet de masse </w:t>
      </w:r>
      <w:r w:rsidRPr="00BC02E4">
        <w:rPr>
          <w:rFonts w:cstheme="minorHAnsi"/>
          <w:i/>
          <w:iCs/>
          <w:lang w:eastAsia="en-GB"/>
        </w:rPr>
        <w:t>m</w:t>
      </w:r>
      <w:r w:rsidRPr="00BC02E4">
        <w:rPr>
          <w:rFonts w:cstheme="minorHAnsi"/>
          <w:lang w:eastAsia="en-GB"/>
        </w:rPr>
        <w:t xml:space="preserve"> = 10,0 kg est lâché à une altitude de 10,0 km. Montrer que sa vitesse d'impact au sol (en négligeant toutes les autres forces agissant sur l'objet) est de </w:t>
      </w:r>
      <m:oMath>
        <m:r>
          <w:rPr>
            <w:rFonts w:ascii="Cambria Math" w:cstheme="minorHAnsi"/>
          </w:rPr>
          <m:t>443</m:t>
        </m:r>
        <m:r>
          <m:rPr>
            <m:nor/>
          </m:rPr>
          <w:rPr>
            <w:rFonts w:ascii="Cambria Math" w:cstheme="minorHAnsi"/>
          </w:rPr>
          <m:t xml:space="preserve"> m</m:t>
        </m:r>
        <m:r>
          <m:rPr>
            <m:sty m:val="p"/>
          </m:rPr>
          <w:rPr>
            <w:rFonts w:ascii="Cambria Math" w:hAnsi="Cambria Math" w:cs="Cambria Math"/>
          </w:rPr>
          <m:t>⋅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cstheme="minorHAnsi"/>
              </w:rPr>
              <m:t>s</m:t>
            </m:r>
          </m:e>
          <m:sup>
            <m:r>
              <w:rPr>
                <w:rFonts w:ascii="Cambria Math" w:cstheme="minorHAnsi"/>
              </w:rPr>
              <m:t>-</m:t>
            </m:r>
            <m:r>
              <w:rPr>
                <w:rFonts w:ascii="Cambria Math" w:cstheme="minorHAnsi"/>
              </w:rPr>
              <m:t>1</m:t>
            </m:r>
          </m:sup>
        </m:sSup>
      </m:oMath>
      <w:r w:rsidRPr="00BC02E4">
        <w:rPr>
          <w:rFonts w:cstheme="minorHAnsi"/>
          <w:lang w:eastAsia="en-GB"/>
        </w:rPr>
        <w:t>.</w:t>
      </w:r>
      <w:r w:rsidR="00CE560C">
        <w:rPr>
          <w:rFonts w:cstheme="minorHAnsi"/>
          <w:lang w:eastAsia="en-GB"/>
        </w:rPr>
        <w:br/>
      </w:r>
    </w:p>
    <w:p w14:paraId="56405533" w14:textId="74671353" w:rsidR="00E15BFD" w:rsidRDefault="00E15BFD" w:rsidP="00E15BFD">
      <w:pPr>
        <w:pStyle w:val="Titre123"/>
        <w:numPr>
          <w:ilvl w:val="0"/>
          <w:numId w:val="0"/>
        </w:numPr>
        <w:ind w:left="360"/>
        <w:rPr>
          <w:rFonts w:eastAsia="Calibri"/>
        </w:rPr>
      </w:pPr>
      <w:r>
        <w:rPr>
          <w:rFonts w:eastAsia="Calibri"/>
        </w:rPr>
        <w:t xml:space="preserve">Conservation de l’énergie :  </w:t>
      </w:r>
      <m:oMath>
        <m:r>
          <w:rPr>
            <w:rFonts w:ascii="Cambria Math" w:eastAsia="Calibri" w:hAnsi="Cambria Math"/>
          </w:rPr>
          <m:t>ΔEc=-ΔEp</m:t>
        </m:r>
      </m:oMath>
    </w:p>
    <w:p w14:paraId="7D1171CC" w14:textId="77777777" w:rsidR="00E15BFD" w:rsidRPr="00BC02E4" w:rsidRDefault="00E15BFD" w:rsidP="00E15BFD">
      <w:pPr>
        <w:pStyle w:val="Titre123"/>
        <w:numPr>
          <w:ilvl w:val="0"/>
          <w:numId w:val="0"/>
        </w:numPr>
        <w:ind w:left="360"/>
        <w:rPr>
          <w:rFonts w:eastAsia="Calibri"/>
        </w:rPr>
      </w:pPr>
      <w:r>
        <w:rPr>
          <w:rFonts w:eastAsia="Calibri"/>
        </w:rPr>
        <w:t xml:space="preserve">Avec    </w:t>
      </w:r>
      <m:oMath>
        <m:r>
          <w:rPr>
            <w:rFonts w:ascii="Cambria Math" w:eastAsia="Calibri" w:hAnsi="Cambria Math"/>
          </w:rPr>
          <m:t>ΔEc</m:t>
        </m:r>
        <m:r>
          <m:rPr>
            <m:sty m:val="p"/>
          </m:rPr>
          <w:rPr>
            <w:rFonts w:ascii="Cambria Math" w:eastAsia="Calibri" w:hAnsi="Cambria Math"/>
          </w:rPr>
          <m:t>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</w:rPr>
              <m:t>2</m:t>
            </m:r>
          </m:den>
        </m:f>
        <m:r>
          <w:rPr>
            <w:rFonts w:ascii="Cambria Math" w:eastAsia="Calibri" w:hAnsi="Cambria Math"/>
          </w:rPr>
          <m:t>m</m:t>
        </m:r>
        <m:sSup>
          <m:sSupPr>
            <m:ctrlPr>
              <w:rPr>
                <w:rFonts w:ascii="Cambria Math" w:eastAsia="Calibri" w:hAnsi="Cambria Math"/>
              </w:rPr>
            </m:ctrlPr>
          </m:sSupPr>
          <m:e>
            <m:r>
              <w:rPr>
                <w:rFonts w:ascii="Cambria Math" w:eastAsia="Calibri" w:hAnsi="Cambria Math"/>
              </w:rPr>
              <m:t>v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/>
          </w:rPr>
          <m:t>-0</m:t>
        </m:r>
      </m:oMath>
      <w:r>
        <w:rPr>
          <w:rFonts w:eastAsia="Calibri"/>
        </w:rPr>
        <w:t xml:space="preserve"> </w:t>
      </w:r>
    </w:p>
    <w:p w14:paraId="21478B02" w14:textId="1D0267DF" w:rsidR="00E15BFD" w:rsidRPr="00BC02E4" w:rsidRDefault="00E15BFD" w:rsidP="00E15BFD">
      <w:pPr>
        <w:pStyle w:val="Titre123"/>
        <w:numPr>
          <w:ilvl w:val="0"/>
          <w:numId w:val="0"/>
        </w:numPr>
        <w:ind w:left="360"/>
        <w:rPr>
          <w:lang w:val="nl-NL"/>
        </w:rPr>
      </w:pPr>
      <w:r>
        <w:rPr>
          <w:rFonts w:eastAsia="Calibri"/>
        </w:rPr>
        <w:t xml:space="preserve">Et      </w:t>
      </w:r>
      <w:r>
        <w:rPr>
          <w:rFonts w:eastAsia="Calibri"/>
        </w:rPr>
        <w:tab/>
      </w:r>
      <m:oMath>
        <m:r>
          <w:rPr>
            <w:rFonts w:ascii="Cambria Math" w:eastAsia="Calibri" w:hAnsi="Cambria Math"/>
          </w:rPr>
          <m:t>ΔEp</m:t>
        </m:r>
        <m:r>
          <m:rPr>
            <m:sty m:val="p"/>
          </m:rPr>
          <w:rPr>
            <w:rFonts w:ascii="Cambria Math" w:eastAsia="Calibri" w:hAnsi="Cambria Math"/>
          </w:rPr>
          <m:t>=</m:t>
        </m:r>
        <m:r>
          <w:rPr>
            <w:rFonts w:ascii="Cambria Math" w:eastAsia="Calibri" w:hAnsi="Cambria Math"/>
          </w:rPr>
          <m:t>m</m:t>
        </m:r>
        <m:r>
          <m:rPr>
            <m:sty m:val="p"/>
          </m:rPr>
          <w:rPr>
            <w:rFonts w:ascii="Cambria Math" w:eastAsia="Calibri" w:hAnsi="Cambria Math"/>
          </w:rPr>
          <m:t>⋅</m:t>
        </m:r>
        <m:r>
          <w:rPr>
            <w:rFonts w:ascii="Cambria Math" w:eastAsia="Calibri" w:hAnsi="Cambria Math"/>
          </w:rPr>
          <m:t>ΔV</m:t>
        </m:r>
        <m:r>
          <m:rPr>
            <m:sty m:val="p"/>
          </m:rPr>
          <w:rPr>
            <w:rFonts w:ascii="Cambria Math" w:eastAsia="Calibri" w:hAnsi="Cambria Math"/>
          </w:rPr>
          <m:t>=</m:t>
        </m:r>
        <m:r>
          <w:rPr>
            <w:rFonts w:ascii="Cambria Math" w:hAnsi="Cambria Math"/>
            <w:lang w:val="nl-NL"/>
          </w:rPr>
          <m:t>m</m:t>
        </m:r>
        <m:r>
          <m:rPr>
            <m:sty m:val="p"/>
          </m:rPr>
          <w:rPr>
            <w:rFonts w:ascii="Cambria Math" w:hAnsi="Cambria Math"/>
            <w:lang w:val="nl-NL"/>
          </w:rPr>
          <m:t>⋅</m:t>
        </m:r>
        <m:r>
          <w:rPr>
            <w:rFonts w:ascii="Cambria Math" w:hAnsi="Cambria Math"/>
            <w:lang w:val="nl-NL"/>
          </w:rPr>
          <m:t>V</m:t>
        </m:r>
        <m:d>
          <m:dPr>
            <m:ctrlPr>
              <w:rPr>
                <w:rFonts w:ascii="Cambria Math" w:hAnsi="Cambria Math"/>
                <w:lang w:val="nl-NL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lang w:val="nl-NL"/>
                  </w:rPr>
                </m:ctrlPr>
              </m:sSubPr>
              <m:e>
                <m:r>
                  <w:rPr>
                    <w:rFonts w:ascii="Cambria Math" w:hAnsi="Cambria Math"/>
                    <w:lang w:val="nl-NL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lang w:val="nl-NL"/>
          </w:rPr>
          <m:t>-</m:t>
        </m:r>
        <m:r>
          <w:rPr>
            <w:rFonts w:ascii="Cambria Math" w:hAnsi="Cambria Math"/>
            <w:lang w:val="nl-NL"/>
          </w:rPr>
          <m:t>m</m:t>
        </m:r>
        <m:r>
          <m:rPr>
            <m:sty m:val="p"/>
          </m:rPr>
          <w:rPr>
            <w:rFonts w:ascii="Cambria Math" w:hAnsi="Cambria Math"/>
            <w:lang w:val="nl-NL"/>
          </w:rPr>
          <m:t>⋅</m:t>
        </m:r>
        <m:r>
          <w:rPr>
            <w:rFonts w:ascii="Cambria Math" w:hAnsi="Cambria Math"/>
            <w:lang w:val="nl-NL"/>
          </w:rPr>
          <m:t>V</m:t>
        </m:r>
        <m:d>
          <m:dPr>
            <m:ctrlPr>
              <w:rPr>
                <w:rFonts w:ascii="Cambria Math" w:hAnsi="Cambria Math"/>
                <w:lang w:val="nl-NL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lang w:val="nl-NL"/>
                  </w:rPr>
                </m:ctrlPr>
              </m:sSubPr>
              <m:e>
                <m:r>
                  <w:rPr>
                    <w:rFonts w:ascii="Cambria Math" w:hAnsi="Cambria Math"/>
                    <w:lang w:val="nl-NL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lang w:val="nl-NL"/>
          </w:rPr>
          <m:t>=-</m:t>
        </m:r>
        <m:r>
          <w:rPr>
            <w:rFonts w:ascii="Cambria Math" w:hAnsi="Cambria Math"/>
            <w:lang w:val="nl-NL"/>
          </w:rPr>
          <m:t>G</m:t>
        </m:r>
        <m:r>
          <m:rPr>
            <m:sty m:val="p"/>
          </m:rPr>
          <w:rPr>
            <w:rFonts w:ascii="Cambria Math" w:hAnsi="Cambria Math"/>
            <w:lang w:val="nl-NL"/>
          </w:rPr>
          <m:t>⋅</m:t>
        </m:r>
        <m:r>
          <w:rPr>
            <w:rFonts w:ascii="Cambria Math" w:hAnsi="Cambria Math"/>
            <w:lang w:val="nl-NL"/>
          </w:rPr>
          <m:t>m</m:t>
        </m:r>
        <m:r>
          <m:rPr>
            <m:sty m:val="p"/>
          </m:rPr>
          <w:rPr>
            <w:rFonts w:ascii="Cambria Math" w:hAnsi="Cambria Math"/>
            <w:lang w:val="nl-NL"/>
          </w:rPr>
          <m:t>⋅</m:t>
        </m:r>
        <m:r>
          <w:rPr>
            <w:rFonts w:ascii="Cambria Math" w:hAnsi="Cambria Math"/>
            <w:lang w:val="nl-NL"/>
          </w:rPr>
          <m:t>M</m:t>
        </m:r>
        <m:d>
          <m:dPr>
            <m:ctrlPr>
              <w:rPr>
                <w:rFonts w:ascii="Cambria Math" w:hAnsi="Cambria Math"/>
                <w:lang w:val="nl-NL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val="nl-NL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lang w:val="nl-N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nl-NL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2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hAnsi="Cambria Math"/>
                <w:lang w:val="nl-NL"/>
              </w:rPr>
              <m:t>-</m:t>
            </m:r>
            <m:f>
              <m:fPr>
                <m:ctrlPr>
                  <w:rPr>
                    <w:rFonts w:ascii="Cambria Math" w:hAnsi="Cambria Math"/>
                    <w:lang w:val="nl-NL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lang w:val="nl-NL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nl-NL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1</m:t>
                    </m:r>
                  </m:sub>
                </m:sSub>
              </m:den>
            </m:f>
          </m:e>
        </m:d>
      </m:oMath>
      <w:r>
        <w:rPr>
          <w:rFonts w:eastAsia="Calibri"/>
          <w:lang w:val="nl-NL"/>
        </w:rPr>
        <w:br/>
        <w:t xml:space="preserve">A.N.    </w:t>
      </w:r>
      <w:r>
        <w:rPr>
          <w:rFonts w:eastAsia="Calibri"/>
          <w:lang w:val="nl-NL"/>
        </w:rPr>
        <w:tab/>
      </w:r>
      <m:oMath>
        <m:r>
          <w:rPr>
            <w:rFonts w:ascii="Cambria Math" w:eastAsia="Calibri" w:hAnsi="Cambria Math"/>
            <w:lang w:val="nl-NL"/>
          </w:rPr>
          <m:t>ΔEp</m:t>
        </m:r>
        <m:r>
          <m:rPr>
            <m:sty m:val="p"/>
          </m:rPr>
          <w:rPr>
            <w:rFonts w:ascii="Cambria Math" w:hAnsi="Cambria Math"/>
            <w:lang w:val="nl-NL"/>
          </w:rPr>
          <m:t>=-6,67×1</m:t>
        </m:r>
        <m:sSup>
          <m:sSupPr>
            <m:ctrlPr>
              <w:rPr>
                <w:rFonts w:ascii="Cambria Math" w:hAnsi="Cambria Math"/>
                <w:lang w:val="nl-NL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-11</m:t>
            </m:r>
          </m:sup>
        </m:sSup>
        <m:f>
          <m:fPr>
            <m:ctrlPr>
              <w:rPr>
                <w:rFonts w:ascii="Cambria Math" w:hAnsi="Cambria Math"/>
                <w:lang w:val="nl-NL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val="nl-NL"/>
                  </w:rPr>
                </m:ctrlPr>
              </m:sSupPr>
              <m:e>
                <m:r>
                  <w:rPr>
                    <w:rFonts w:ascii="Cambria Math" w:hAnsi="Cambria Math"/>
                    <w:lang w:val="nl-NL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3</m:t>
                </m:r>
              </m:sup>
            </m:sSup>
          </m:num>
          <m:den>
            <m:r>
              <m:rPr>
                <m:nor/>
              </m:rPr>
              <w:rPr>
                <w:lang w:val="nl-NL"/>
              </w:rPr>
              <m:t>kg</m:t>
            </m:r>
            <m:r>
              <m:rPr>
                <m:sty m:val="p"/>
              </m:rPr>
              <w:rPr>
                <w:rFonts w:ascii="Cambria Math" w:hAnsi="Cambria Math"/>
                <w:lang w:val="nl-NL"/>
              </w:rPr>
              <m:t>⋅</m:t>
            </m:r>
            <m:sSup>
              <m:sSupPr>
                <m:ctrlPr>
                  <w:rPr>
                    <w:rFonts w:ascii="Cambria Math" w:hAnsi="Cambria Math"/>
                    <w:lang w:val="nl-NL"/>
                  </w:rPr>
                </m:ctrlPr>
              </m:sSupPr>
              <m:e>
                <m:r>
                  <w:rPr>
                    <w:rFonts w:ascii="Cambria Math" w:hAnsi="Cambria Math"/>
                    <w:lang w:val="nl-NL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lang w:val="nl-NL"/>
          </w:rPr>
          <m:t>⋅10 </m:t>
        </m:r>
        <m:r>
          <m:rPr>
            <m:nor/>
          </m:rPr>
          <w:rPr>
            <w:lang w:val="nl-NL"/>
          </w:rPr>
          <m:t>kg</m:t>
        </m:r>
        <m:r>
          <m:rPr>
            <m:sty m:val="p"/>
          </m:rPr>
          <w:rPr>
            <w:rFonts w:ascii="Cambria Math" w:hAnsi="Cambria Math"/>
            <w:lang w:val="nl-NL"/>
          </w:rPr>
          <m:t>⋅5,97×1</m:t>
        </m:r>
        <m:sSup>
          <m:sSupPr>
            <m:ctrlPr>
              <w:rPr>
                <w:rFonts w:ascii="Cambria Math" w:hAnsi="Cambria Math"/>
                <w:lang w:val="nl-NL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24</m:t>
            </m:r>
          </m:sup>
        </m:sSup>
        <m:r>
          <m:rPr>
            <m:nor/>
          </m:rPr>
          <w:rPr>
            <w:lang w:val="nl-NL"/>
          </w:rPr>
          <m:t>kg</m:t>
        </m:r>
        <m:d>
          <m:dPr>
            <m:ctrlPr>
              <w:rPr>
                <w:rFonts w:ascii="Cambria Math" w:hAnsi="Cambria Math"/>
                <w:lang w:val="nl-NL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lang w:val="nl-NL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lang w:val="nl-NL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6,37×1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val="nl-NL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nl-NL"/>
                          </w:rPr>
                          <m:t>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nl-NL"/>
                          </w:rPr>
                          <m:t>6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+1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val="nl-NL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nl-NL"/>
                          </w:rPr>
                          <m:t>0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nl-NL"/>
                          </w:rPr>
                          <m:t>4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lang w:val="nl-NL"/>
                  </w:rPr>
                  <m:t>m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lang w:val="nl-NL"/>
              </w:rPr>
              <m:t>-</m:t>
            </m:r>
            <m:f>
              <m:fPr>
                <m:ctrlPr>
                  <w:rPr>
                    <w:rFonts w:ascii="Cambria Math" w:hAnsi="Cambria Math"/>
                    <w:lang w:val="nl-NL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6,37×1</m:t>
                </m:r>
                <m:sSup>
                  <m:sSupPr>
                    <m:ctrlPr>
                      <w:rPr>
                        <w:rFonts w:ascii="Cambria Math" w:hAnsi="Cambria Math"/>
                        <w:lang w:val="nl-N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6</m:t>
                    </m:r>
                  </m:sup>
                </m:sSup>
                <m:r>
                  <w:rPr>
                    <w:rFonts w:ascii="Cambria Math" w:hAnsi="Cambria Math"/>
                    <w:lang w:val="nl-NL"/>
                  </w:rPr>
                  <m:t>m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lang w:val="nl-NL"/>
          </w:rPr>
          <w:br/>
        </m:r>
      </m:oMath>
      <w:r>
        <w:rPr>
          <w:rFonts w:eastAsia="Calibri"/>
          <w:lang w:val="nl-NL"/>
        </w:rPr>
        <w:t xml:space="preserve">   </w:t>
      </w:r>
      <w:r>
        <w:rPr>
          <w:rFonts w:eastAsia="Calibri"/>
          <w:lang w:val="nl-NL"/>
        </w:rPr>
        <w:tab/>
      </w:r>
      <m:oMath>
        <m:r>
          <w:rPr>
            <w:rFonts w:ascii="Cambria Math" w:hAnsi="Cambria Math"/>
            <w:lang w:val="nl-NL"/>
          </w:rPr>
          <m:t>ΔEp</m:t>
        </m:r>
        <m:r>
          <m:rPr>
            <m:sty m:val="p"/>
          </m:rPr>
          <w:rPr>
            <w:rFonts w:ascii="Cambria Math" w:hAnsi="Cambria Math"/>
            <w:lang w:val="nl-NL"/>
          </w:rPr>
          <m:t>=9,798×1</m:t>
        </m:r>
        <m:sSup>
          <m:sSupPr>
            <m:ctrlPr>
              <w:rPr>
                <w:rFonts w:ascii="Cambria Math" w:hAnsi="Cambria Math"/>
                <w:lang w:val="nl-NL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  <w:lang w:val="nl-NL"/>
          </w:rPr>
          <m:t> </m:t>
        </m:r>
        <m:r>
          <m:rPr>
            <m:nor/>
          </m:rPr>
          <w:rPr>
            <w:lang w:val="nl-NL"/>
          </w:rPr>
          <m:t>kg</m:t>
        </m:r>
        <m:r>
          <m:rPr>
            <m:sty m:val="p"/>
          </m:rPr>
          <w:rPr>
            <w:rFonts w:ascii="Cambria Math" w:hAnsi="Cambria Math"/>
            <w:lang w:val="nl-NL"/>
          </w:rPr>
          <m:t> </m:t>
        </m:r>
        <m:f>
          <m:fPr>
            <m:ctrlPr>
              <w:rPr>
                <w:rFonts w:ascii="Cambria Math" w:hAnsi="Cambria Math"/>
                <w:lang w:val="nl-NL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val="nl-NL"/>
                  </w:rPr>
                </m:ctrlPr>
              </m:sSupPr>
              <m:e>
                <m:r>
                  <w:rPr>
                    <w:rFonts w:ascii="Cambria Math" w:hAnsi="Cambria Math"/>
                    <w:lang w:val="nl-NL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lang w:val="nl-NL"/>
                  </w:rPr>
                </m:ctrlPr>
              </m:sSupPr>
              <m:e>
                <m:r>
                  <w:rPr>
                    <w:rFonts w:ascii="Cambria Math" w:hAnsi="Cambria Math"/>
                    <w:lang w:val="nl-NL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lang w:val="nl-NL"/>
          </w:rPr>
          <m:t>=9,798×1</m:t>
        </m:r>
        <m:sSup>
          <m:sSupPr>
            <m:ctrlPr>
              <w:rPr>
                <w:rFonts w:ascii="Cambria Math" w:hAnsi="Cambria Math"/>
                <w:lang w:val="nl-NL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5</m:t>
            </m:r>
          </m:sup>
        </m:sSup>
        <m:r>
          <m:rPr>
            <m:nor/>
          </m:rPr>
          <w:rPr>
            <w:lang w:val="nl-NL"/>
          </w:rPr>
          <m:t xml:space="preserve"> J</m:t>
        </m:r>
        <m:r>
          <m:rPr>
            <m:sty m:val="p"/>
          </m:rPr>
          <w:rPr>
            <w:rFonts w:ascii="Cambria Math" w:hAnsi="Cambria Math"/>
            <w:lang w:val="nl-NL"/>
          </w:rPr>
          <m:t>≈</m:t>
        </m:r>
        <m:r>
          <m:rPr>
            <m:nor/>
          </m:rPr>
          <w:rPr>
            <w:lang w:val="nl-NL"/>
          </w:rPr>
          <m:t>9,80</m:t>
        </m:r>
        <m:r>
          <m:rPr>
            <m:sty m:val="p"/>
          </m:rPr>
          <w:rPr>
            <w:rFonts w:ascii="Cambria Math" w:hAnsi="Cambria Math"/>
            <w:lang w:val="nl-NL"/>
          </w:rPr>
          <m:t>×1</m:t>
        </m:r>
        <m:sSup>
          <m:sSupPr>
            <m:ctrlPr>
              <w:rPr>
                <w:rFonts w:ascii="Cambria Math" w:hAnsi="Cambria Math"/>
                <w:lang w:val="nl-NL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nl-NL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5</m:t>
            </m:r>
          </m:sup>
        </m:sSup>
        <m:r>
          <m:rPr>
            <m:nor/>
          </m:rPr>
          <w:rPr>
            <w:lang w:val="nl-NL"/>
          </w:rPr>
          <m:t xml:space="preserve"> J</m:t>
        </m:r>
      </m:oMath>
      <w:r>
        <w:rPr>
          <w:lang w:val="nl-NL"/>
        </w:rPr>
        <w:t xml:space="preserve"> </w:t>
      </w:r>
    </w:p>
    <w:p w14:paraId="318F64EF" w14:textId="320B847C" w:rsidR="006926AF" w:rsidRPr="0068118A" w:rsidRDefault="00000000" w:rsidP="006926AF">
      <w:pPr>
        <w:pStyle w:val="Titre123"/>
        <w:numPr>
          <w:ilvl w:val="0"/>
          <w:numId w:val="0"/>
        </w:numPr>
        <w:ind w:left="360"/>
        <w:rPr>
          <w:rFonts w:cstheme="minorHAnsi"/>
          <w:bCs/>
          <w:lang w:val="nl-NL" w:eastAsia="en-GB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nl-N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den>
        </m:f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  <w:lang w:val="nl-NL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lang w:val="nl-NL"/>
          </w:rPr>
          <m:t>=-</m:t>
        </m:r>
        <m:r>
          <w:rPr>
            <w:rFonts w:ascii="Cambria Math" w:hAnsi="Cambria Math"/>
          </w:rPr>
          <m:t>ΔEp</m:t>
        </m:r>
        <m:r>
          <m:rPr>
            <m:sty m:val="p"/>
          </m:rPr>
          <w:rPr>
            <w:rFonts w:ascii="Cambria Math" w:hAnsi="Cambria Math"/>
            <w:lang w:val="nl-NL"/>
          </w:rPr>
          <m:t>⇒</m:t>
        </m:r>
        <m:r>
          <w:rPr>
            <w:rFonts w:ascii="Cambria Math" w:hAnsi="Cambria Math"/>
          </w:rPr>
          <m:t>v</m:t>
        </m:r>
        <m:r>
          <m:rPr>
            <m:sty m:val="p"/>
          </m:rPr>
          <w:rPr>
            <w:rFonts w:ascii="Cambria Math" w:hAnsi="Cambria Math"/>
            <w:lang w:val="nl-NL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</m:t>
                </m:r>
                <m:r>
                  <w:rPr>
                    <w:rFonts w:ascii="Cambria Math" w:hAnsi="Cambria Math"/>
                  </w:rPr>
                  <m:t>Ep</m:t>
                </m:r>
              </m:num>
              <m:den>
                <m:r>
                  <w:rPr>
                    <w:rFonts w:ascii="Cambria Math" w:hAnsi="Cambria Math"/>
                  </w:rPr>
                  <m:t>m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  <w:lang w:val="nl-NL"/>
          </w:rPr>
          <m:t>=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2×9,798×1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nl-NL"/>
                      </w:rPr>
                      <m:t>5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nl-NL"/>
                  </w:rPr>
                  <m:t>10</m:t>
                </m:r>
              </m:den>
            </m:f>
          </m:e>
        </m:rad>
        <m:r>
          <m:rPr>
            <m:sty m:val="p"/>
          </m:rPr>
          <w:rPr>
            <w:rFonts w:ascii="Cambria Math" w:hAnsi="Cambria Math"/>
            <w:lang w:val="nl-NL"/>
          </w:rPr>
          <m:t>=442,7 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  <w:lang w:val="nl-NL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-1</m:t>
            </m:r>
          </m:sup>
        </m:sSup>
        <m:r>
          <m:rPr>
            <m:sty m:val="p"/>
          </m:rPr>
          <w:rPr>
            <w:rFonts w:ascii="Cambria Math" w:hAnsi="Cambria Math"/>
            <w:lang w:val="nl-NL"/>
          </w:rPr>
          <m:t>≈443 </m:t>
        </m:r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  <w:lang w:val="nl-NL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nl-NL"/>
              </w:rPr>
              <m:t>-1</m:t>
            </m:r>
          </m:sup>
        </m:sSup>
      </m:oMath>
      <w:r w:rsidR="00E15BFD" w:rsidRPr="00E15BFD">
        <w:rPr>
          <w:lang w:val="nl-NL"/>
        </w:rPr>
        <w:t xml:space="preserve"> </w:t>
      </w:r>
      <w:r w:rsidR="0086543F">
        <w:rPr>
          <w:lang w:val="nl-NL"/>
        </w:rPr>
        <w:br/>
      </w:r>
    </w:p>
    <w:p w14:paraId="4762EAFE" w14:textId="00579E52" w:rsidR="00032AFB" w:rsidRPr="0007294C" w:rsidRDefault="00D05503" w:rsidP="0007294C">
      <w:pPr>
        <w:pStyle w:val="Titre123"/>
        <w:rPr>
          <w:rFonts w:cstheme="minorHAnsi"/>
          <w:bCs/>
          <w:lang w:eastAsia="en-GB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7A0B5E27" wp14:editId="64927905">
            <wp:simplePos x="0" y="0"/>
            <wp:positionH relativeFrom="margin">
              <wp:align>right</wp:align>
            </wp:positionH>
            <wp:positionV relativeFrom="paragraph">
              <wp:posOffset>31750</wp:posOffset>
            </wp:positionV>
            <wp:extent cx="1708953" cy="4320000"/>
            <wp:effectExtent l="0" t="0" r="5715" b="4445"/>
            <wp:wrapSquare wrapText="bothSides"/>
            <wp:docPr id="1329642984" name="Image 106" descr="Une image contenant texte, capture d’écran, cercle, astronom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642984" name="Image 106" descr="Une image contenant texte, capture d’écran, cercle, astronomie&#10;&#10;Description générée automatique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8" t="845" r="3198" b="845"/>
                    <a:stretch/>
                  </pic:blipFill>
                  <pic:spPr bwMode="auto">
                    <a:xfrm>
                      <a:off x="0" y="0"/>
                      <a:ext cx="1708953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936">
        <w:rPr>
          <w:rFonts w:cstheme="minorHAnsi"/>
          <w:bCs/>
          <w:lang w:eastAsia="en-GB"/>
        </w:rPr>
        <w:t xml:space="preserve">La comète </w:t>
      </w:r>
      <w:r w:rsidR="00BF60E2">
        <w:rPr>
          <w:rFonts w:cstheme="minorHAnsi"/>
          <w:bCs/>
          <w:lang w:eastAsia="en-GB"/>
        </w:rPr>
        <w:t>de Halley</w:t>
      </w:r>
      <w:r w:rsidR="00F022BC">
        <w:rPr>
          <w:rFonts w:cstheme="minorHAnsi"/>
          <w:bCs/>
          <w:lang w:eastAsia="en-GB"/>
        </w:rPr>
        <w:t xml:space="preserve"> a une trajectoire elliptique autour du Soleil.</w:t>
      </w:r>
      <w:r w:rsidR="000C0F1A" w:rsidRPr="00BC02E4">
        <w:rPr>
          <w:rFonts w:cstheme="minorHAnsi"/>
          <w:bCs/>
          <w:lang w:eastAsia="en-GB"/>
        </w:rPr>
        <w:t xml:space="preserve"> </w:t>
      </w:r>
      <w:r w:rsidR="00F022BC">
        <w:rPr>
          <w:rFonts w:cstheme="minorHAnsi"/>
          <w:bCs/>
          <w:lang w:eastAsia="en-GB"/>
        </w:rPr>
        <w:t>S</w:t>
      </w:r>
      <w:r w:rsidR="000C0F1A" w:rsidRPr="00BC02E4">
        <w:rPr>
          <w:rFonts w:cstheme="minorHAnsi"/>
          <w:bCs/>
          <w:lang w:eastAsia="en-GB"/>
        </w:rPr>
        <w:t xml:space="preserve">a une vitesse orbitale de </w:t>
      </w:r>
      <m:oMath>
        <m:sSub>
          <m:sSubPr>
            <m:ctrlPr>
              <w:rPr>
                <w:rFonts w:ascii="Cambria Math" w:hAnsi="Cambria Math" w:cstheme="minorHAnsi"/>
                <w:bCs/>
                <w:i/>
                <w:lang w:eastAsia="en-GB"/>
              </w:rPr>
            </m:ctrlPr>
          </m:sSubPr>
          <m:e>
            <m:r>
              <w:rPr>
                <w:rFonts w:ascii="Cambria Math" w:hAnsi="Cambria Math" w:cstheme="minorHAnsi"/>
                <w:lang w:eastAsia="en-GB"/>
              </w:rPr>
              <m:t>v</m:t>
            </m:r>
          </m:e>
          <m:sub>
            <m:r>
              <w:rPr>
                <w:rFonts w:ascii="Cambria Math" w:hAnsi="Cambria Math" w:cstheme="minorHAnsi"/>
                <w:lang w:eastAsia="en-GB"/>
              </w:rPr>
              <m:t>a</m:t>
            </m:r>
          </m:sub>
        </m:sSub>
        <m:r>
          <w:rPr>
            <w:rFonts w:ascii="Cambria Math" w:hAnsi="Cambria Math" w:cstheme="minorHAnsi"/>
            <w:lang w:eastAsia="en-GB"/>
          </w:rPr>
          <m:t>=910 m⋅</m:t>
        </m:r>
        <m:sSup>
          <m:sSupPr>
            <m:ctrlPr>
              <w:rPr>
                <w:rFonts w:ascii="Cambria Math" w:hAnsi="Cambria Math" w:cstheme="minorHAnsi"/>
                <w:bCs/>
                <w:i/>
                <w:lang w:eastAsia="en-GB"/>
              </w:rPr>
            </m:ctrlPr>
          </m:sSupPr>
          <m:e>
            <m:r>
              <w:rPr>
                <w:rFonts w:ascii="Cambria Math" w:hAnsi="Cambria Math" w:cstheme="minorHAnsi"/>
                <w:lang w:eastAsia="en-GB"/>
              </w:rPr>
              <m:t>s</m:t>
            </m:r>
          </m:e>
          <m:sup>
            <m:r>
              <w:rPr>
                <w:rFonts w:ascii="Cambria Math" w:hAnsi="Cambria Math" w:cstheme="minorHAnsi"/>
                <w:lang w:eastAsia="en-GB"/>
              </w:rPr>
              <m:t>-1</m:t>
            </m:r>
          </m:sup>
        </m:sSup>
      </m:oMath>
      <w:r w:rsidR="000C0F1A" w:rsidRPr="00BC02E4">
        <w:rPr>
          <w:rFonts w:cstheme="minorHAnsi"/>
          <w:bCs/>
          <w:lang w:eastAsia="en-GB"/>
        </w:rPr>
        <w:t xml:space="preserve"> </w:t>
      </w:r>
      <w:r w:rsidR="00081022">
        <w:rPr>
          <w:rFonts w:cstheme="minorHAnsi"/>
          <w:bCs/>
          <w:lang w:eastAsia="en-GB"/>
        </w:rPr>
        <w:t>à l’aphélie</w:t>
      </w:r>
      <w:r w:rsidR="000C0F1A" w:rsidRPr="00BC02E4">
        <w:rPr>
          <w:rFonts w:cstheme="minorHAnsi"/>
          <w:bCs/>
          <w:lang w:eastAsia="en-GB"/>
        </w:rPr>
        <w:t xml:space="preserve">. </w:t>
      </w:r>
      <w:r w:rsidR="000C0F1A">
        <w:rPr>
          <w:rFonts w:cstheme="minorHAnsi"/>
          <w:bCs/>
          <w:lang w:eastAsia="en-GB"/>
        </w:rPr>
        <w:t>Calculer</w:t>
      </w:r>
      <w:r w:rsidR="000C0F1A" w:rsidRPr="00BC02E4">
        <w:rPr>
          <w:rFonts w:cstheme="minorHAnsi"/>
          <w:bCs/>
          <w:lang w:eastAsia="en-GB"/>
        </w:rPr>
        <w:t xml:space="preserve"> sa vitesse orbitale </w:t>
      </w:r>
      <w:r w:rsidR="00F86845">
        <w:rPr>
          <w:rFonts w:cstheme="minorHAnsi"/>
          <w:bCs/>
          <w:lang w:eastAsia="en-GB"/>
        </w:rPr>
        <w:t>au</w:t>
      </w:r>
      <w:r w:rsidR="00C1526C">
        <w:rPr>
          <w:rFonts w:cstheme="minorHAnsi"/>
          <w:bCs/>
          <w:lang w:eastAsia="en-GB"/>
        </w:rPr>
        <w:t xml:space="preserve"> péri</w:t>
      </w:r>
      <w:r w:rsidR="000C0F1A" w:rsidRPr="00BC02E4">
        <w:rPr>
          <w:rFonts w:cstheme="minorHAnsi"/>
          <w:bCs/>
          <w:lang w:eastAsia="en-GB"/>
        </w:rPr>
        <w:t>hélie</w:t>
      </w:r>
      <w:r w:rsidR="002E526D">
        <w:rPr>
          <w:rFonts w:cstheme="minorHAnsi"/>
          <w:bCs/>
          <w:lang w:eastAsia="en-GB"/>
        </w:rPr>
        <w:t xml:space="preserve"> en km/h</w:t>
      </w:r>
      <w:r w:rsidR="000C0F1A" w:rsidRPr="00BC02E4">
        <w:rPr>
          <w:rFonts w:cstheme="minorHAnsi"/>
          <w:bCs/>
          <w:lang w:eastAsia="en-GB"/>
        </w:rPr>
        <w:t>.</w:t>
      </w:r>
      <w:r w:rsidR="00FA42C2">
        <w:rPr>
          <w:rFonts w:cstheme="minorHAnsi"/>
          <w:bCs/>
          <w:lang w:eastAsia="en-GB"/>
        </w:rPr>
        <w:br/>
        <w:t xml:space="preserve">On donne : </w:t>
      </w:r>
      <w:r w:rsidR="00FA42C2">
        <w:rPr>
          <w:rFonts w:cstheme="minorHAnsi"/>
          <w:bCs/>
          <w:lang w:eastAsia="en-GB"/>
        </w:rPr>
        <w:br/>
      </w:r>
      <w:r w:rsidR="003F0D62">
        <w:rPr>
          <w:rFonts w:cstheme="minorHAnsi"/>
          <w:bCs/>
          <w:lang w:eastAsia="en-GB"/>
        </w:rPr>
        <w:t xml:space="preserve">Périhélie : </w:t>
      </w:r>
      <w:r w:rsidR="00D80454">
        <w:rPr>
          <w:rFonts w:cstheme="minorHAnsi"/>
          <w:bCs/>
          <w:lang w:eastAsia="en-GB"/>
        </w:rPr>
        <w:t>0,59 UA</w:t>
      </w:r>
      <w:r w:rsidR="003F0D62">
        <w:rPr>
          <w:rFonts w:cstheme="minorHAnsi"/>
          <w:bCs/>
          <w:lang w:eastAsia="en-GB"/>
        </w:rPr>
        <w:br/>
        <w:t>Aphélie :</w:t>
      </w:r>
      <w:r w:rsidR="00D80454">
        <w:rPr>
          <w:rFonts w:cstheme="minorHAnsi"/>
          <w:bCs/>
          <w:lang w:eastAsia="en-GB"/>
        </w:rPr>
        <w:t xml:space="preserve"> 35 UA</w:t>
      </w:r>
      <w:r w:rsidR="00F81788">
        <w:rPr>
          <w:rFonts w:cstheme="minorHAnsi"/>
          <w:bCs/>
          <w:lang w:eastAsia="en-GB"/>
        </w:rPr>
        <w:br/>
      </w:r>
      <w:r w:rsidR="0007294C">
        <w:rPr>
          <w:rFonts w:eastAsia="Calibri" w:cstheme="minorHAnsi"/>
        </w:rPr>
        <w:br/>
      </w:r>
      <w:r w:rsidR="00032AFB" w:rsidRPr="0007294C">
        <w:rPr>
          <w:rFonts w:eastAsia="Calibri" w:cstheme="minorHAnsi"/>
        </w:rPr>
        <w:t xml:space="preserve">L’énergie cinétique de </w:t>
      </w:r>
      <w:r w:rsidR="00E0283A" w:rsidRPr="0007294C">
        <w:rPr>
          <w:rFonts w:eastAsia="Calibri" w:cstheme="minorHAnsi"/>
        </w:rPr>
        <w:t>Halley</w:t>
      </w:r>
      <w:r w:rsidR="00032AFB" w:rsidRPr="0007294C">
        <w:rPr>
          <w:rFonts w:eastAsia="Calibri" w:cstheme="minorHAnsi"/>
        </w:rPr>
        <w:t xml:space="preserve"> est donnée par la relation </w:t>
      </w:r>
      <m:oMath>
        <m:sSub>
          <m:sSubPr>
            <m:ctrlPr>
              <w:rPr>
                <w:rFonts w:ascii="Cambria Math" w:eastAsia="Calibri" w:hAnsi="Cambria Math" w:cstheme="minorHAnsi"/>
                <w:i/>
              </w:rPr>
            </m:ctrlPr>
          </m:sSubPr>
          <m:e>
            <m:r>
              <w:rPr>
                <w:rFonts w:ascii="Cambria Math" w:eastAsia="Calibri" w:cstheme="minorHAnsi"/>
              </w:rPr>
              <m:t>E</m:t>
            </m:r>
          </m:e>
          <m:sub>
            <m:r>
              <m:rPr>
                <m:nor/>
              </m:rPr>
              <w:rPr>
                <w:rFonts w:ascii="Cambria Math" w:eastAsia="Calibri" w:cstheme="minorHAnsi"/>
              </w:rPr>
              <m:t>kin</m:t>
            </m:r>
            <m:ctrlPr>
              <w:rPr>
                <w:rFonts w:ascii="Cambria Math" w:eastAsia="Calibri" w:hAnsi="Cambria Math" w:cstheme="minorHAnsi"/>
              </w:rPr>
            </m:ctrlPr>
          </m:sub>
        </m:sSub>
        <m:r>
          <w:rPr>
            <w:rFonts w:ascii="Cambria Math" w:eastAsia="Calibri" w:cstheme="minorHAnsi"/>
          </w:rPr>
          <m:t>=</m:t>
        </m:r>
        <m:f>
          <m:fPr>
            <m:ctrlPr>
              <w:rPr>
                <w:rFonts w:ascii="Cambria Math" w:eastAsia="Calibri" w:hAnsi="Cambria Math" w:cstheme="minorHAnsi"/>
                <w:i/>
              </w:rPr>
            </m:ctrlPr>
          </m:fPr>
          <m:num>
            <m:r>
              <w:rPr>
                <w:rFonts w:ascii="Cambria Math" w:eastAsia="Calibri" w:cstheme="minorHAnsi"/>
              </w:rPr>
              <m:t>1</m:t>
            </m:r>
          </m:num>
          <m:den>
            <m:r>
              <w:rPr>
                <w:rFonts w:ascii="Cambria Math" w:eastAsia="Calibri" w:cstheme="minorHAnsi"/>
              </w:rPr>
              <m:t>2</m:t>
            </m:r>
          </m:den>
        </m:f>
        <m:r>
          <w:rPr>
            <w:rFonts w:ascii="Cambria Math" w:eastAsia="Calibri" w:cstheme="minorHAnsi"/>
          </w:rPr>
          <m:t> </m:t>
        </m:r>
        <m:r>
          <w:rPr>
            <w:rFonts w:ascii="Cambria Math" w:eastAsia="Calibri" w:cstheme="minorHAnsi"/>
          </w:rPr>
          <m:t>m</m:t>
        </m:r>
        <m:r>
          <w:rPr>
            <w:rFonts w:ascii="Cambria Math" w:eastAsia="Calibri" w:hAnsi="Cambria Math" w:cs="Cambria Math"/>
          </w:rPr>
          <m:t>⋅</m:t>
        </m:r>
        <m:sSup>
          <m:sSupPr>
            <m:ctrlPr>
              <w:rPr>
                <w:rFonts w:ascii="Cambria Math" w:eastAsia="Calibri" w:hAnsi="Cambria Math" w:cstheme="minorHAnsi"/>
                <w:i/>
              </w:rPr>
            </m:ctrlPr>
          </m:sSupPr>
          <m:e>
            <m:r>
              <w:rPr>
                <w:rFonts w:ascii="Cambria Math" w:eastAsia="Calibri" w:cstheme="minorHAnsi"/>
              </w:rPr>
              <m:t>v</m:t>
            </m:r>
          </m:e>
          <m:sup>
            <m:r>
              <w:rPr>
                <w:rFonts w:ascii="Cambria Math" w:eastAsia="Calibri" w:cstheme="minorHAnsi"/>
              </w:rPr>
              <m:t>2</m:t>
            </m:r>
          </m:sup>
        </m:sSup>
      </m:oMath>
      <w:r w:rsidR="00032AFB" w:rsidRPr="0007294C">
        <w:rPr>
          <w:rFonts w:eastAsia="Calibri" w:cstheme="minorHAnsi"/>
        </w:rPr>
        <w:t>.</w:t>
      </w:r>
    </w:p>
    <w:p w14:paraId="38DDFACD" w14:textId="3A3A51AA" w:rsidR="00032AFB" w:rsidRPr="008A1C0B" w:rsidRDefault="00032AFB" w:rsidP="00A448FD">
      <w:pPr>
        <w:tabs>
          <w:tab w:val="left" w:pos="0"/>
        </w:tabs>
        <w:ind w:left="360"/>
        <w:rPr>
          <w:rFonts w:eastAsia="Calibri" w:cstheme="minorHAnsi"/>
        </w:rPr>
      </w:pPr>
      <w:r w:rsidRPr="008A1C0B">
        <w:rPr>
          <w:rFonts w:eastAsia="Calibri" w:cstheme="minorHAnsi"/>
        </w:rPr>
        <w:t xml:space="preserve">L’énergie potentielle de </w:t>
      </w:r>
      <w:r w:rsidR="00E0283A">
        <w:rPr>
          <w:rFonts w:eastAsia="Calibri" w:cstheme="minorHAnsi"/>
        </w:rPr>
        <w:t>Halley</w:t>
      </w:r>
      <w:r w:rsidRPr="008A1C0B">
        <w:rPr>
          <w:rFonts w:eastAsia="Calibri" w:cstheme="minorHAnsi"/>
        </w:rPr>
        <w:t xml:space="preserve"> est donnée par la relation  </w:t>
      </w:r>
      <m:oMath>
        <m:sSub>
          <m:sSubPr>
            <m:ctrlPr>
              <w:rPr>
                <w:rFonts w:ascii="Cambria Math" w:eastAsia="Calibri" w:hAnsi="Cambria Math" w:cstheme="minorHAnsi"/>
                <w:i/>
              </w:rPr>
            </m:ctrlPr>
          </m:sSubPr>
          <m:e>
            <m:r>
              <w:rPr>
                <w:rFonts w:ascii="Cambria Math" w:eastAsia="Calibri" w:cstheme="minorHAnsi"/>
              </w:rPr>
              <m:t>E</m:t>
            </m:r>
          </m:e>
          <m:sub>
            <m:r>
              <m:rPr>
                <m:nor/>
              </m:rPr>
              <w:rPr>
                <w:rFonts w:ascii="Cambria Math" w:eastAsia="Calibri" w:cstheme="minorHAnsi"/>
              </w:rPr>
              <m:t>pot</m:t>
            </m:r>
            <m:ctrlPr>
              <w:rPr>
                <w:rFonts w:ascii="Cambria Math" w:eastAsia="Calibri" w:hAnsi="Cambria Math" w:cstheme="minorHAnsi"/>
              </w:rPr>
            </m:ctrlPr>
          </m:sub>
        </m:sSub>
        <m:r>
          <w:rPr>
            <w:rFonts w:ascii="Cambria Math" w:eastAsia="Calibri" w:cstheme="minorHAnsi"/>
          </w:rPr>
          <m:t>=m</m:t>
        </m:r>
        <m:r>
          <w:rPr>
            <w:rFonts w:ascii="Cambria Math" w:eastAsia="Calibri" w:hAnsi="Cambria Math" w:cs="Cambria Math"/>
          </w:rPr>
          <m:t>⋅</m:t>
        </m:r>
        <m:r>
          <w:rPr>
            <w:rFonts w:ascii="Cambria Math" w:eastAsia="Calibri" w:cstheme="minorHAnsi"/>
          </w:rPr>
          <m:t>V</m:t>
        </m:r>
        <m:d>
          <m:dPr>
            <m:ctrlPr>
              <w:rPr>
                <w:rFonts w:ascii="Cambria Math" w:eastAsia="Calibri" w:hAnsi="Cambria Math" w:cstheme="minorHAnsi"/>
                <w:i/>
              </w:rPr>
            </m:ctrlPr>
          </m:dPr>
          <m:e>
            <m:r>
              <w:rPr>
                <w:rFonts w:ascii="Cambria Math" w:eastAsia="Calibri" w:cstheme="minorHAnsi"/>
              </w:rPr>
              <m:t>r</m:t>
            </m:r>
          </m:e>
        </m:d>
        <m:r>
          <w:rPr>
            <w:rFonts w:ascii="Cambria Math" w:eastAsia="Calibri" w:cstheme="minorHAnsi"/>
          </w:rPr>
          <m:t>=</m:t>
        </m:r>
        <m:r>
          <w:rPr>
            <w:rFonts w:ascii="Cambria Math" w:eastAsia="Calibri" w:cstheme="minorHAnsi"/>
          </w:rPr>
          <m:t>-</m:t>
        </m:r>
        <m:r>
          <w:rPr>
            <w:rFonts w:ascii="Cambria Math" w:eastAsia="Calibri" w:cstheme="minorHAnsi"/>
          </w:rPr>
          <m:t>G</m:t>
        </m:r>
        <m:f>
          <m:fPr>
            <m:ctrlPr>
              <w:rPr>
                <w:rFonts w:ascii="Cambria Math" w:eastAsia="Calibri" w:hAnsi="Cambria Math" w:cstheme="minorHAnsi"/>
                <w:i/>
              </w:rPr>
            </m:ctrlPr>
          </m:fPr>
          <m:num>
            <m:r>
              <w:rPr>
                <w:rFonts w:ascii="Cambria Math" w:eastAsia="Calibri" w:cstheme="minorHAnsi"/>
              </w:rPr>
              <m:t>m</m:t>
            </m:r>
            <m:r>
              <w:rPr>
                <w:rFonts w:ascii="Cambria Math" w:eastAsia="Calibri" w:hAnsi="Cambria Math" w:cs="Cambria Math"/>
              </w:rPr>
              <m:t>⋅</m:t>
            </m:r>
            <m:r>
              <w:rPr>
                <w:rFonts w:ascii="Cambria Math" w:eastAsia="Calibri" w:cstheme="minorHAnsi"/>
              </w:rPr>
              <m:t>M</m:t>
            </m:r>
          </m:num>
          <m:den>
            <m:r>
              <w:rPr>
                <w:rFonts w:ascii="Cambria Math" w:eastAsia="Calibri" w:cstheme="minorHAnsi"/>
              </w:rPr>
              <m:t>r</m:t>
            </m:r>
          </m:den>
        </m:f>
      </m:oMath>
      <w:r w:rsidRPr="008A1C0B">
        <w:rPr>
          <w:rFonts w:eastAsia="Calibri" w:cstheme="minorHAnsi"/>
        </w:rPr>
        <w:t>.</w:t>
      </w:r>
    </w:p>
    <w:p w14:paraId="7BF06B36" w14:textId="3FCA5230" w:rsidR="00032AFB" w:rsidRPr="008A1C0B" w:rsidRDefault="00032AFB" w:rsidP="00A448FD">
      <w:pPr>
        <w:tabs>
          <w:tab w:val="left" w:pos="0"/>
        </w:tabs>
        <w:ind w:left="360"/>
        <w:rPr>
          <w:rFonts w:eastAsia="Calibri" w:cstheme="minorHAnsi"/>
        </w:rPr>
      </w:pPr>
      <m:oMath>
        <m:r>
          <w:rPr>
            <w:rFonts w:ascii="Cambria Math" w:eastAsia="Calibri" w:cstheme="minorHAnsi"/>
          </w:rPr>
          <m:t>2</m:t>
        </m:r>
      </m:oMath>
      <w:r w:rsidRPr="008A1C0B">
        <w:rPr>
          <w:rFonts w:eastAsia="Calibri" w:cstheme="minorHAnsi"/>
        </w:rPr>
        <w:t>Sur son orbite, la somme des énergies cinétique et potentielle est conservée :</w:t>
      </w:r>
    </w:p>
    <w:p w14:paraId="514DE7E8" w14:textId="4A9BB1C2" w:rsidR="00032AFB" w:rsidRPr="008A1C0B" w:rsidRDefault="00032AFB" w:rsidP="00A448FD">
      <w:pPr>
        <w:tabs>
          <w:tab w:val="left" w:pos="0"/>
        </w:tabs>
        <w:ind w:left="360"/>
        <w:rPr>
          <w:rFonts w:eastAsia="Calibri" w:cstheme="minorHAnsi"/>
        </w:rPr>
      </w:pPr>
      <m:oMath>
        <m:r>
          <w:rPr>
            <w:rFonts w:ascii="Cambria Math" w:eastAsia="Calibri" w:cstheme="minorHAnsi"/>
          </w:rPr>
          <m:t>E</m:t>
        </m:r>
        <m:sSub>
          <m:sSubPr>
            <m:ctrlPr>
              <w:rPr>
                <w:rFonts w:ascii="Cambria Math" w:eastAsia="Calibri" w:hAnsi="Cambria Math" w:cstheme="minorHAnsi"/>
                <w:i/>
              </w:rPr>
            </m:ctrlPr>
          </m:sSubPr>
          <m:e>
            <m:r>
              <w:rPr>
                <w:rFonts w:ascii="Cambria Math" w:eastAsia="Calibri" w:cstheme="minorHAnsi"/>
              </w:rPr>
              <m:t>c</m:t>
            </m:r>
          </m:e>
          <m:sub>
            <m:r>
              <w:rPr>
                <w:rFonts w:ascii="Cambria Math" w:eastAsia="Calibri" w:cstheme="minorHAnsi"/>
              </w:rPr>
              <m:t>p</m:t>
            </m:r>
          </m:sub>
        </m:sSub>
        <m:r>
          <w:rPr>
            <w:rFonts w:ascii="Cambria Math" w:eastAsia="Calibri" w:cstheme="minorHAnsi"/>
          </w:rPr>
          <m:t>+E</m:t>
        </m:r>
        <m:sSub>
          <m:sSubPr>
            <m:ctrlPr>
              <w:rPr>
                <w:rFonts w:ascii="Cambria Math" w:eastAsia="Calibri" w:hAnsi="Cambria Math" w:cstheme="minorHAnsi"/>
                <w:i/>
              </w:rPr>
            </m:ctrlPr>
          </m:sSubPr>
          <m:e>
            <m:r>
              <w:rPr>
                <w:rFonts w:ascii="Cambria Math" w:eastAsia="Calibri" w:cstheme="minorHAnsi"/>
              </w:rPr>
              <m:t>p</m:t>
            </m:r>
          </m:e>
          <m:sub>
            <m:r>
              <w:rPr>
                <w:rFonts w:ascii="Cambria Math" w:eastAsia="Calibri" w:cstheme="minorHAnsi"/>
              </w:rPr>
              <m:t>p</m:t>
            </m:r>
          </m:sub>
        </m:sSub>
        <m:r>
          <w:rPr>
            <w:rFonts w:ascii="Cambria Math" w:eastAsia="Calibri" w:cstheme="minorHAnsi"/>
          </w:rPr>
          <m:t>=E</m:t>
        </m:r>
        <m:sSub>
          <m:sSubPr>
            <m:ctrlPr>
              <w:rPr>
                <w:rFonts w:ascii="Cambria Math" w:eastAsia="Calibri" w:hAnsi="Cambria Math" w:cstheme="minorHAnsi"/>
                <w:i/>
              </w:rPr>
            </m:ctrlPr>
          </m:sSubPr>
          <m:e>
            <m:r>
              <w:rPr>
                <w:rFonts w:ascii="Cambria Math" w:eastAsia="Calibri" w:cstheme="minorHAnsi"/>
              </w:rPr>
              <m:t>c</m:t>
            </m:r>
          </m:e>
          <m:sub>
            <m:r>
              <w:rPr>
                <w:rFonts w:ascii="Cambria Math" w:eastAsia="Calibri" w:cstheme="minorHAnsi"/>
              </w:rPr>
              <m:t>a</m:t>
            </m:r>
          </m:sub>
        </m:sSub>
        <m:r>
          <w:rPr>
            <w:rFonts w:ascii="Cambria Math" w:eastAsia="Calibri" w:cstheme="minorHAnsi"/>
          </w:rPr>
          <m:t>+E</m:t>
        </m:r>
        <m:sSub>
          <m:sSubPr>
            <m:ctrlPr>
              <w:rPr>
                <w:rFonts w:ascii="Cambria Math" w:eastAsia="Calibri" w:hAnsi="Cambria Math" w:cstheme="minorHAnsi"/>
                <w:i/>
              </w:rPr>
            </m:ctrlPr>
          </m:sSubPr>
          <m:e>
            <m:r>
              <w:rPr>
                <w:rFonts w:ascii="Cambria Math" w:eastAsia="Calibri" w:cstheme="minorHAnsi"/>
              </w:rPr>
              <m:t>p</m:t>
            </m:r>
          </m:e>
          <m:sub>
            <m:r>
              <w:rPr>
                <w:rFonts w:ascii="Cambria Math" w:eastAsia="Calibri" w:cstheme="minorHAnsi"/>
              </w:rPr>
              <m:t>a</m:t>
            </m:r>
          </m:sub>
        </m:sSub>
      </m:oMath>
      <w:r>
        <w:rPr>
          <w:rFonts w:eastAsia="Calibri" w:cstheme="minorHAnsi"/>
        </w:rPr>
        <w:t xml:space="preserve"> </w:t>
      </w:r>
      <w:r>
        <w:rPr>
          <w:rFonts w:eastAsia="Calibri" w:cstheme="minorHAnsi"/>
        </w:rPr>
        <w:br/>
      </w:r>
      <m:oMath>
        <m:f>
          <m:fPr>
            <m:ctrlPr>
              <w:rPr>
                <w:rFonts w:ascii="Cambria Math" w:eastAsia="Calibri" w:hAnsi="Cambria Math" w:cstheme="minorHAnsi"/>
                <w:i/>
              </w:rPr>
            </m:ctrlPr>
          </m:fPr>
          <m:num>
            <m:r>
              <w:rPr>
                <w:rFonts w:ascii="Cambria Math" w:eastAsia="Calibri" w:cstheme="minorHAnsi"/>
              </w:rPr>
              <m:t>m</m:t>
            </m:r>
          </m:num>
          <m:den>
            <m:r>
              <w:rPr>
                <w:rFonts w:ascii="Cambria Math" w:eastAsia="Calibri" w:cstheme="minorHAnsi"/>
              </w:rPr>
              <m:t>2</m:t>
            </m:r>
          </m:den>
        </m:f>
        <m:sSubSup>
          <m:sSubSupPr>
            <m:ctrlPr>
              <w:rPr>
                <w:rFonts w:ascii="Cambria Math" w:eastAsia="Calibri" w:hAnsi="Cambria Math" w:cstheme="minorHAnsi"/>
                <w:i/>
              </w:rPr>
            </m:ctrlPr>
          </m:sSubSupPr>
          <m:e>
            <m:r>
              <w:rPr>
                <w:rFonts w:ascii="Cambria Math" w:eastAsia="Calibri" w:cstheme="minorHAnsi"/>
              </w:rPr>
              <m:t>v</m:t>
            </m:r>
          </m:e>
          <m:sub>
            <m:r>
              <w:rPr>
                <w:rFonts w:ascii="Cambria Math" w:eastAsia="Calibri" w:cstheme="minorHAnsi"/>
              </w:rPr>
              <m:t>p</m:t>
            </m:r>
          </m:sub>
          <m:sup>
            <m:r>
              <w:rPr>
                <w:rFonts w:ascii="Cambria Math" w:eastAsia="Calibri" w:cstheme="minorHAnsi"/>
              </w:rPr>
              <m:t>2</m:t>
            </m:r>
          </m:sup>
        </m:sSubSup>
        <m:r>
          <w:rPr>
            <w:rFonts w:ascii="Cambria Math" w:eastAsia="Calibri" w:cstheme="minorHAnsi"/>
          </w:rPr>
          <m:t>-</m:t>
        </m:r>
        <m:r>
          <w:rPr>
            <w:rFonts w:ascii="Cambria Math" w:eastAsia="Calibri" w:cstheme="minorHAnsi"/>
          </w:rPr>
          <m:t>G</m:t>
        </m:r>
        <m:f>
          <m:fPr>
            <m:ctrlPr>
              <w:rPr>
                <w:rFonts w:ascii="Cambria Math" w:eastAsia="Calibri" w:hAnsi="Cambria Math" w:cstheme="minorHAnsi"/>
                <w:i/>
              </w:rPr>
            </m:ctrlPr>
          </m:fPr>
          <m:num>
            <m:r>
              <w:rPr>
                <w:rFonts w:ascii="Cambria Math" w:eastAsia="Calibri" w:cstheme="minorHAnsi"/>
              </w:rPr>
              <m:t>m</m:t>
            </m:r>
            <m:r>
              <w:rPr>
                <w:rFonts w:ascii="Cambria Math" w:eastAsia="Calibri" w:hAnsi="Cambria Math" w:cs="Cambria Math"/>
              </w:rPr>
              <m:t>⋅</m:t>
            </m:r>
            <m:r>
              <w:rPr>
                <w:rFonts w:ascii="Cambria Math" w:eastAsia="Calibri" w:cstheme="minorHAnsi"/>
              </w:rPr>
              <m:t>M</m:t>
            </m:r>
          </m:num>
          <m:den>
            <m:sSub>
              <m:sSubPr>
                <m:ctrlPr>
                  <w:rPr>
                    <w:rFonts w:ascii="Cambria Math" w:eastAsia="Calibri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="Calibri" w:cstheme="minorHAnsi"/>
                  </w:rPr>
                  <m:t>r</m:t>
                </m:r>
              </m:e>
              <m:sub>
                <m:r>
                  <w:rPr>
                    <w:rFonts w:ascii="Cambria Math" w:eastAsia="Calibri" w:hAnsi="Cambria Math" w:cstheme="minorHAnsi"/>
                  </w:rPr>
                  <m:t>p</m:t>
                </m:r>
              </m:sub>
            </m:sSub>
          </m:den>
        </m:f>
        <m:r>
          <m:rPr>
            <m:sty m:val="p"/>
          </m:rPr>
          <w:rPr>
            <w:rFonts w:ascii="Cambria Math" w:eastAsia="Calibri" w:hAnsi="Cambria Math" w:cstheme="minorHAnsi"/>
          </w:rPr>
          <m:t xml:space="preserve"> </m:t>
        </m:r>
        <m:r>
          <w:rPr>
            <w:rFonts w:ascii="Cambria Math" w:eastAsia="Calibri" w:cstheme="minorHAnsi"/>
          </w:rPr>
          <m:t>=</m:t>
        </m:r>
        <m:f>
          <m:fPr>
            <m:ctrlPr>
              <w:rPr>
                <w:rFonts w:ascii="Cambria Math" w:eastAsia="Calibri" w:hAnsi="Cambria Math" w:cstheme="minorHAnsi"/>
                <w:i/>
              </w:rPr>
            </m:ctrlPr>
          </m:fPr>
          <m:num>
            <m:r>
              <w:rPr>
                <w:rFonts w:ascii="Cambria Math" w:eastAsia="Calibri" w:cstheme="minorHAnsi"/>
              </w:rPr>
              <m:t>m</m:t>
            </m:r>
          </m:num>
          <m:den>
            <m:r>
              <w:rPr>
                <w:rFonts w:ascii="Cambria Math" w:eastAsia="Calibri" w:cstheme="minorHAnsi"/>
              </w:rPr>
              <m:t>2</m:t>
            </m:r>
          </m:den>
        </m:f>
        <m:sSubSup>
          <m:sSubSupPr>
            <m:ctrlPr>
              <w:rPr>
                <w:rFonts w:ascii="Cambria Math" w:eastAsia="Calibri" w:hAnsi="Cambria Math" w:cstheme="minorHAnsi"/>
                <w:i/>
              </w:rPr>
            </m:ctrlPr>
          </m:sSubSupPr>
          <m:e>
            <m:r>
              <w:rPr>
                <w:rFonts w:ascii="Cambria Math" w:eastAsia="Calibri" w:cstheme="minorHAnsi"/>
              </w:rPr>
              <m:t>v</m:t>
            </m:r>
          </m:e>
          <m:sub>
            <m:r>
              <w:rPr>
                <w:rFonts w:ascii="Cambria Math" w:eastAsia="Calibri" w:cstheme="minorHAnsi"/>
              </w:rPr>
              <m:t>a</m:t>
            </m:r>
          </m:sub>
          <m:sup>
            <m:r>
              <w:rPr>
                <w:rFonts w:ascii="Cambria Math" w:eastAsia="Calibri" w:cstheme="minorHAnsi"/>
              </w:rPr>
              <m:t>2</m:t>
            </m:r>
          </m:sup>
        </m:sSubSup>
        <m:r>
          <w:rPr>
            <w:rFonts w:ascii="Cambria Math" w:eastAsia="Calibri" w:cstheme="minorHAnsi"/>
          </w:rPr>
          <m:t>-</m:t>
        </m:r>
        <m:r>
          <w:rPr>
            <w:rFonts w:ascii="Cambria Math" w:eastAsia="Calibri" w:cstheme="minorHAnsi"/>
          </w:rPr>
          <m:t>G</m:t>
        </m:r>
        <m:f>
          <m:fPr>
            <m:ctrlPr>
              <w:rPr>
                <w:rFonts w:ascii="Cambria Math" w:eastAsia="Calibri" w:hAnsi="Cambria Math" w:cstheme="minorHAnsi"/>
                <w:i/>
              </w:rPr>
            </m:ctrlPr>
          </m:fPr>
          <m:num>
            <m:r>
              <w:rPr>
                <w:rFonts w:ascii="Cambria Math" w:eastAsia="Calibri" w:cstheme="minorHAnsi"/>
              </w:rPr>
              <m:t>m</m:t>
            </m:r>
            <m:r>
              <w:rPr>
                <w:rFonts w:ascii="Cambria Math" w:eastAsia="Calibri" w:hAnsi="Cambria Math" w:cs="Cambria Math"/>
              </w:rPr>
              <m:t>⋅</m:t>
            </m:r>
            <m:r>
              <w:rPr>
                <w:rFonts w:ascii="Cambria Math" w:eastAsia="Calibri" w:cstheme="minorHAnsi"/>
              </w:rPr>
              <m:t>M</m:t>
            </m:r>
          </m:num>
          <m:den>
            <m:sSub>
              <m:sSubPr>
                <m:ctrlPr>
                  <w:rPr>
                    <w:rFonts w:ascii="Cambria Math" w:eastAsia="Calibri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eastAsia="Calibri" w:cstheme="minorHAnsi"/>
                  </w:rPr>
                  <m:t>r</m:t>
                </m:r>
              </m:e>
              <m:sub>
                <m:r>
                  <w:rPr>
                    <w:rFonts w:ascii="Cambria Math" w:eastAsia="Calibri" w:hAnsi="Cambria Math" w:cstheme="minorHAnsi"/>
                  </w:rPr>
                  <m:t>a</m:t>
                </m:r>
              </m:sub>
            </m:sSub>
          </m:den>
        </m:f>
      </m:oMath>
      <w:r w:rsidR="00470243">
        <w:rPr>
          <w:rFonts w:eastAsia="Calibri" w:cstheme="minorHAnsi"/>
        </w:rPr>
        <w:t xml:space="preserve"> </w:t>
      </w:r>
      <w:r w:rsidR="00470243">
        <w:rPr>
          <w:rFonts w:eastAsia="Calibri" w:cstheme="minorHAnsi"/>
        </w:rPr>
        <w:tab/>
        <w:t>soit</w:t>
      </w:r>
      <w:r w:rsidR="00470243">
        <w:rPr>
          <w:rFonts w:eastAsia="Calibri" w:cstheme="minorHAnsi"/>
        </w:rPr>
        <w:tab/>
      </w:r>
      <m:oMath>
        <m:sSub>
          <m:sSubPr>
            <m:ctrlPr>
              <w:rPr>
                <w:rFonts w:ascii="Cambria Math" w:eastAsia="Calibri" w:hAnsi="Cambria Math" w:cstheme="minorHAnsi"/>
                <w:i/>
              </w:rPr>
            </m:ctrlPr>
          </m:sSubPr>
          <m:e>
            <m:r>
              <w:rPr>
                <w:rFonts w:ascii="Cambria Math" w:eastAsia="Calibri" w:cstheme="minorHAnsi"/>
              </w:rPr>
              <m:t>v</m:t>
            </m:r>
          </m:e>
          <m:sub>
            <m:r>
              <w:rPr>
                <w:rFonts w:ascii="Cambria Math" w:eastAsia="Calibri" w:hAnsi="Cambria Math" w:cstheme="minorHAnsi"/>
              </w:rPr>
              <m:t>p</m:t>
            </m:r>
          </m:sub>
        </m:sSub>
        <m:r>
          <w:rPr>
            <w:rFonts w:ascii="Cambria Math" w:eastAsia="Calibri" w:cstheme="minorHAnsi"/>
          </w:rPr>
          <m:t>=</m:t>
        </m:r>
        <m:rad>
          <m:radPr>
            <m:degHide m:val="1"/>
            <m:ctrlPr>
              <w:rPr>
                <w:rFonts w:ascii="Cambria Math" w:eastAsia="Calibri" w:hAnsi="Cambria Math" w:cstheme="minorHAnsi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eastAsia="Calibri" w:hAnsi="Cambria Math" w:cstheme="minorHAnsi"/>
                    <w:i/>
                  </w:rPr>
                </m:ctrlPr>
              </m:sSubSupPr>
              <m:e>
                <m:r>
                  <w:rPr>
                    <w:rFonts w:ascii="Cambria Math" w:eastAsia="Calibri" w:cstheme="minorHAnsi"/>
                  </w:rPr>
                  <m:t>v</m:t>
                </m:r>
              </m:e>
              <m:sub>
                <m:r>
                  <w:rPr>
                    <w:rFonts w:ascii="Cambria Math" w:eastAsia="Calibri" w:hAnsi="Cambria Math" w:cstheme="minorHAnsi"/>
                  </w:rPr>
                  <m:t>a</m:t>
                </m:r>
              </m:sub>
              <m:sup>
                <m:r>
                  <w:rPr>
                    <w:rFonts w:ascii="Cambria Math" w:eastAsia="Calibri" w:cstheme="minorHAnsi"/>
                  </w:rPr>
                  <m:t>2</m:t>
                </m:r>
              </m:sup>
            </m:sSubSup>
            <m:r>
              <w:rPr>
                <w:rFonts w:ascii="Cambria Math" w:eastAsia="Calibri" w:cstheme="minorHAnsi"/>
              </w:rPr>
              <m:t>+2</m:t>
            </m:r>
            <m:r>
              <w:rPr>
                <w:rFonts w:ascii="Cambria Math" w:eastAsia="Calibri" w:cstheme="minorHAnsi"/>
              </w:rPr>
              <m:t> </m:t>
            </m:r>
            <m:r>
              <w:rPr>
                <w:rFonts w:ascii="Cambria Math" w:eastAsia="Calibri" w:cstheme="minorHAnsi"/>
              </w:rPr>
              <m:t>G</m:t>
            </m:r>
            <m:r>
              <w:rPr>
                <w:rFonts w:ascii="Cambria Math" w:eastAsia="Calibri" w:hAnsi="Cambria Math" w:cs="Cambria Math"/>
              </w:rPr>
              <m:t>⋅</m:t>
            </m:r>
            <m:r>
              <w:rPr>
                <w:rFonts w:ascii="Cambria Math" w:eastAsia="Calibri" w:cstheme="minorHAnsi"/>
              </w:rPr>
              <m:t>M</m:t>
            </m:r>
            <m:d>
              <m:dPr>
                <m:ctrlPr>
                  <w:rPr>
                    <w:rFonts w:ascii="Cambria Math" w:eastAsia="Calibri" w:hAnsi="Cambria Math" w:cstheme="minorHAns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cstheme="minorHAnsi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cstheme="minorHAnsi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libri" w:hAnsi="Cambria Math" w:cstheme="minorHAnsi"/>
                          </w:rPr>
                          <m:t>p</m:t>
                        </m:r>
                      </m:sub>
                    </m:sSub>
                  </m:den>
                </m:f>
                <m:r>
                  <w:rPr>
                    <w:rFonts w:ascii="Cambria Math" w:eastAsia="Calibri" w:cstheme="minorHAnsi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cstheme="minorHAnsi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cstheme="minorHAnsi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libri" w:hAnsi="Cambria Math" w:cstheme="minorHAnsi"/>
                          </w:rPr>
                          <m:t>a</m:t>
                        </m:r>
                      </m:sub>
                    </m:sSub>
                  </m:den>
                </m:f>
              </m:e>
            </m:d>
          </m:e>
        </m:rad>
      </m:oMath>
    </w:p>
    <w:p w14:paraId="34C6A1B3" w14:textId="0E29A7BE" w:rsidR="00032AFB" w:rsidRPr="008A1C0B" w:rsidRDefault="00000000" w:rsidP="00A448FD">
      <w:pPr>
        <w:tabs>
          <w:tab w:val="left" w:pos="0"/>
        </w:tabs>
        <w:ind w:left="360"/>
        <w:rPr>
          <w:rFonts w:eastAsia="Calibri" w:cstheme="minorHAnsi"/>
        </w:rPr>
      </w:pPr>
      <m:oMath>
        <m:sSub>
          <m:sSubPr>
            <m:ctrlPr>
              <w:rPr>
                <w:rFonts w:ascii="Cambria Math" w:eastAsia="Calibri" w:hAnsi="Cambria Math" w:cstheme="minorHAnsi"/>
                <w:i/>
              </w:rPr>
            </m:ctrlPr>
          </m:sSubPr>
          <m:e>
            <m:r>
              <w:rPr>
                <w:rFonts w:ascii="Cambria Math" w:eastAsia="Calibri" w:cstheme="minorHAnsi"/>
              </w:rPr>
              <m:t>v</m:t>
            </m:r>
          </m:e>
          <m:sub>
            <m:r>
              <w:rPr>
                <w:rFonts w:ascii="Cambria Math" w:eastAsia="Calibri" w:cstheme="minorHAnsi"/>
              </w:rPr>
              <m:t>a</m:t>
            </m:r>
          </m:sub>
        </m:sSub>
        <m:r>
          <w:rPr>
            <w:rFonts w:ascii="Cambria Math" w:eastAsia="Calibri" w:cstheme="minorHAnsi"/>
          </w:rPr>
          <m:t>=</m:t>
        </m:r>
        <m:rad>
          <m:radPr>
            <m:degHide m:val="1"/>
            <m:ctrlPr>
              <w:rPr>
                <w:rFonts w:ascii="Cambria Math" w:eastAsia="Calibri" w:hAnsi="Cambria Math" w:cstheme="minorHAnsi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Cambria Math" w:cstheme="minorHAnsi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cstheme="minorHAnsi"/>
                      </w:rPr>
                      <m:t>910</m:t>
                    </m:r>
                  </m:e>
                </m:d>
              </m:e>
              <m:sup>
                <m:r>
                  <w:rPr>
                    <w:rFonts w:ascii="Cambria Math" w:eastAsia="Calibri" w:cstheme="minorHAnsi"/>
                  </w:rPr>
                  <m:t>2</m:t>
                </m:r>
              </m:sup>
            </m:sSup>
            <m:r>
              <w:rPr>
                <w:rFonts w:ascii="Cambria Math" w:eastAsia="Calibri" w:cstheme="minorHAnsi"/>
              </w:rPr>
              <m:t>+2</m:t>
            </m:r>
            <m:r>
              <w:rPr>
                <w:rFonts w:ascii="Cambria Math" w:eastAsia="Calibri" w:hAnsi="Cambria Math" w:cs="Cambria Math"/>
              </w:rPr>
              <m:t>×</m:t>
            </m:r>
            <m:r>
              <w:rPr>
                <w:rFonts w:ascii="Cambria Math" w:eastAsia="Calibri" w:cstheme="minorHAnsi"/>
              </w:rPr>
              <m:t>6,67</m:t>
            </m:r>
            <m:r>
              <w:rPr>
                <w:rFonts w:ascii="Cambria Math" w:eastAsia="Calibri" w:cstheme="minorHAnsi"/>
              </w:rPr>
              <m:t>×</m:t>
            </m:r>
            <m:r>
              <w:rPr>
                <w:rFonts w:ascii="Cambria Math" w:eastAsia="Calibri" w:cstheme="minorHAnsi"/>
              </w:rPr>
              <m:t>1</m:t>
            </m:r>
            <m:sSup>
              <m:sSupPr>
                <m:ctrlPr>
                  <w:rPr>
                    <w:rFonts w:ascii="Cambria Math" w:eastAsia="Calibri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="Calibri" w:cstheme="minorHAnsi"/>
                  </w:rPr>
                  <m:t>0</m:t>
                </m:r>
              </m:e>
              <m:sup>
                <m:r>
                  <w:rPr>
                    <w:rFonts w:ascii="Cambria Math" w:eastAsia="Calibri" w:cstheme="minorHAnsi"/>
                  </w:rPr>
                  <m:t>-</m:t>
                </m:r>
                <m:r>
                  <w:rPr>
                    <w:rFonts w:ascii="Cambria Math" w:eastAsia="Calibri" w:cstheme="minorHAnsi"/>
                  </w:rPr>
                  <m:t>11</m:t>
                </m:r>
              </m:sup>
            </m:sSup>
            <m:r>
              <w:rPr>
                <w:rFonts w:ascii="Cambria Math" w:eastAsia="Calibri" w:hAnsi="Cambria Math" w:cs="Cambria Math"/>
              </w:rPr>
              <m:t>×</m:t>
            </m:r>
            <m:r>
              <w:rPr>
                <w:rFonts w:ascii="Cambria Math" w:eastAsia="Calibri" w:cstheme="minorHAnsi"/>
              </w:rPr>
              <m:t>1,99</m:t>
            </m:r>
            <m:r>
              <w:rPr>
                <w:rFonts w:ascii="Cambria Math" w:eastAsia="Calibri" w:cstheme="minorHAnsi"/>
              </w:rPr>
              <m:t>×</m:t>
            </m:r>
            <m:r>
              <w:rPr>
                <w:rFonts w:ascii="Cambria Math" w:eastAsia="Calibri" w:cstheme="minorHAnsi"/>
              </w:rPr>
              <m:t>1</m:t>
            </m:r>
            <m:sSup>
              <m:sSupPr>
                <m:ctrlPr>
                  <w:rPr>
                    <w:rFonts w:ascii="Cambria Math" w:eastAsia="Calibri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eastAsia="Calibri" w:cstheme="minorHAnsi"/>
                  </w:rPr>
                  <m:t>0</m:t>
                </m:r>
              </m:e>
              <m:sup>
                <m:r>
                  <w:rPr>
                    <w:rFonts w:ascii="Cambria Math" w:eastAsia="Calibri" w:cstheme="minorHAnsi"/>
                  </w:rPr>
                  <m:t>30</m:t>
                </m:r>
              </m:sup>
            </m:sSup>
            <m:r>
              <w:rPr>
                <w:rFonts w:ascii="Cambria Math" w:eastAsia="Calibri" w:cstheme="minorHAnsi"/>
              </w:rPr>
              <m:t> </m:t>
            </m:r>
            <m:r>
              <m:rPr>
                <m:nor/>
              </m:rPr>
              <w:rPr>
                <w:rFonts w:ascii="Cambria Math" w:eastAsia="Calibri" w:cstheme="minorHAnsi"/>
              </w:rPr>
              <m:t>kg</m:t>
            </m:r>
            <m:r>
              <m:rPr>
                <m:sty m:val="p"/>
              </m:rPr>
              <w:rPr>
                <w:rFonts w:ascii="Cambria Math" w:eastAsia="Calibri" w:hAnsi="Cambria Math" w:cs="Cambria Math"/>
              </w:rPr>
              <m:t>⋅</m:t>
            </m:r>
            <m:d>
              <m:dPr>
                <m:ctrlPr>
                  <w:rPr>
                    <w:rFonts w:ascii="Cambria Math" w:eastAsia="Calibri" w:hAnsi="Cambria Math" w:cstheme="minorHAns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cstheme="minorHAnsi"/>
                      </w:rPr>
                      <m:t>0,59</m:t>
                    </m:r>
                  </m:den>
                </m:f>
                <m:r>
                  <w:rPr>
                    <w:rFonts w:ascii="Cambria Math" w:eastAsia="Calibri" w:cstheme="minorHAnsi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cstheme="minorHAnsi"/>
                      </w:rPr>
                      <m:t>35</m:t>
                    </m:r>
                  </m:den>
                </m:f>
              </m:e>
            </m:d>
            <m:r>
              <w:rPr>
                <w:rFonts w:ascii="Cambria Math" w:eastAsia="Calibri" w:hAnsi="Cambria Math" w:cs="Cambria Math"/>
              </w:rPr>
              <m:t>⋅</m:t>
            </m:r>
            <m:f>
              <m:fPr>
                <m:ctrlPr>
                  <w:rPr>
                    <w:rFonts w:ascii="Cambria Math" w:eastAsia="Calibri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eastAsia="Calibri" w:cstheme="minorHAnsi"/>
                  </w:rPr>
                  <m:t>1</m:t>
                </m:r>
              </m:num>
              <m:den>
                <m:r>
                  <w:rPr>
                    <w:rFonts w:ascii="Cambria Math" w:eastAsia="Calibri" w:cstheme="minorHAnsi"/>
                  </w:rPr>
                  <m:t>1,5</m:t>
                </m:r>
                <m:r>
                  <w:rPr>
                    <w:rFonts w:ascii="Cambria Math" w:eastAsia="Calibri" w:cstheme="minorHAnsi"/>
                  </w:rPr>
                  <m:t>×</m:t>
                </m:r>
                <m:r>
                  <w:rPr>
                    <w:rFonts w:ascii="Cambria Math" w:eastAsia="Calibri" w:cstheme="minorHAnsi"/>
                  </w:rPr>
                  <m:t>1</m:t>
                </m:r>
                <m:sSup>
                  <m:sSupPr>
                    <m:ctrlPr>
                      <w:rPr>
                        <w:rFonts w:ascii="Cambria Math" w:eastAsia="Calibri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cstheme="minorHAnsi"/>
                      </w:rPr>
                      <m:t>0</m:t>
                    </m:r>
                  </m:e>
                  <m:sup>
                    <m:r>
                      <w:rPr>
                        <w:rFonts w:ascii="Cambria Math" w:eastAsia="Calibri" w:cstheme="minorHAnsi"/>
                      </w:rPr>
                      <m:t>11</m:t>
                    </m:r>
                  </m:sup>
                </m:sSup>
              </m:den>
            </m:f>
          </m:e>
        </m:rad>
        <m:r>
          <w:rPr>
            <w:rFonts w:ascii="Cambria Math" w:eastAsia="Calibri" w:hAnsi="Cambria Math" w:cstheme="minorHAnsi"/>
          </w:rPr>
          <m:t xml:space="preserve"> </m:t>
        </m:r>
      </m:oMath>
      <w:r w:rsidR="00032AFB">
        <w:rPr>
          <w:rFonts w:eastAsia="Calibri" w:cstheme="minorHAnsi"/>
        </w:rPr>
        <w:t xml:space="preserve"> </w:t>
      </w:r>
    </w:p>
    <w:p w14:paraId="75536C0A" w14:textId="77777777" w:rsidR="002E526D" w:rsidRDefault="00000000" w:rsidP="00A448FD">
      <w:pPr>
        <w:pStyle w:val="Titre123"/>
        <w:numPr>
          <w:ilvl w:val="0"/>
          <w:numId w:val="0"/>
        </w:numPr>
        <w:ind w:left="720" w:hanging="360"/>
      </w:pPr>
      <m:oMath>
        <m:sSub>
          <m:sSubPr>
            <m:ctrlPr>
              <w:rPr>
                <w:rFonts w:ascii="Cambria Math" w:eastAsia="Calibri" w:hAnsi="Cambria Math" w:cstheme="minorHAnsi"/>
                <w:i/>
              </w:rPr>
            </m:ctrlPr>
          </m:sSubPr>
          <m:e>
            <m:r>
              <w:rPr>
                <w:rFonts w:ascii="Cambria Math" w:eastAsia="Calibri" w:cstheme="minorHAnsi"/>
              </w:rPr>
              <m:t>v</m:t>
            </m:r>
          </m:e>
          <m:sub>
            <m:r>
              <w:rPr>
                <w:rFonts w:ascii="Cambria Math" w:eastAsia="Calibri" w:cstheme="minorHAnsi"/>
              </w:rPr>
              <m:t>a</m:t>
            </m:r>
          </m:sub>
        </m:sSub>
        <m:r>
          <w:rPr>
            <w:rFonts w:ascii="Cambria Math" w:eastAsia="Calibri" w:cstheme="minorHAnsi"/>
          </w:rPr>
          <m:t>=</m:t>
        </m:r>
        <m:r>
          <m:rPr>
            <m:nor/>
          </m:rPr>
          <w:rPr>
            <w:rFonts w:ascii="Cambria Math" w:eastAsia="Calibri" w:cstheme="minorHAnsi"/>
          </w:rPr>
          <m:t>5,4</m:t>
        </m:r>
        <m:r>
          <m:rPr>
            <m:sty m:val="p"/>
          </m:rPr>
          <w:rPr>
            <w:rFonts w:ascii="Cambria Math" w:eastAsia="Calibri" w:cstheme="minorHAnsi"/>
          </w:rPr>
          <m:t>×</m:t>
        </m:r>
        <m:r>
          <m:rPr>
            <m:sty m:val="p"/>
          </m:rPr>
          <w:rPr>
            <w:rFonts w:ascii="Cambria Math" w:eastAsia="Calibri" w:cstheme="minorHAnsi"/>
          </w:rPr>
          <m:t>1</m:t>
        </m:r>
        <m:sSup>
          <m:sSupPr>
            <m:ctrlPr>
              <w:rPr>
                <w:rFonts w:ascii="Cambria Math" w:eastAsia="Calibri" w:hAnsi="Cambria Math" w:cstheme="minorHAnsi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cstheme="minorHAnsi"/>
              </w:rPr>
              <m:t>0</m:t>
            </m:r>
          </m:e>
          <m:sup>
            <m:r>
              <w:rPr>
                <w:rFonts w:ascii="Cambria Math" w:eastAsia="Calibri" w:cstheme="minorHAnsi"/>
              </w:rPr>
              <m:t>4</m:t>
            </m:r>
            <m:ctrlPr>
              <w:rPr>
                <w:rFonts w:ascii="Cambria Math" w:eastAsia="Calibri" w:hAnsi="Cambria Math" w:cstheme="minorHAnsi"/>
                <w:i/>
              </w:rPr>
            </m:ctrlPr>
          </m:sup>
        </m:sSup>
        <m:r>
          <m:rPr>
            <m:nor/>
          </m:rPr>
          <w:rPr>
            <w:rFonts w:ascii="Cambria Math" w:eastAsia="Calibri" w:cstheme="minorHAnsi"/>
          </w:rPr>
          <m:t xml:space="preserve"> m</m:t>
        </m:r>
        <m:r>
          <m:rPr>
            <m:sty m:val="p"/>
          </m:rPr>
          <w:rPr>
            <w:rFonts w:ascii="Cambria Math" w:eastAsia="Calibri" w:hAnsi="Cambria Math" w:cs="Cambria Math"/>
          </w:rPr>
          <m:t>⋅</m:t>
        </m:r>
        <m:sSup>
          <m:sSupPr>
            <m:ctrlPr>
              <w:rPr>
                <w:rFonts w:ascii="Cambria Math" w:eastAsia="Calibri" w:hAnsi="Cambria Math" w:cstheme="minorHAnsi"/>
                <w:i/>
              </w:rPr>
            </m:ctrlPr>
          </m:sSupPr>
          <m:e>
            <m:r>
              <w:rPr>
                <w:rFonts w:ascii="Cambria Math" w:eastAsia="Calibri" w:cstheme="minorHAnsi"/>
              </w:rPr>
              <m:t>s</m:t>
            </m:r>
          </m:e>
          <m:sup>
            <m:r>
              <w:rPr>
                <w:rFonts w:ascii="Cambria Math" w:eastAsia="Calibri" w:cstheme="minorHAnsi"/>
              </w:rPr>
              <m:t>-</m:t>
            </m:r>
            <m:r>
              <w:rPr>
                <w:rFonts w:ascii="Cambria Math" w:eastAsia="Calibri" w:cstheme="minorHAnsi"/>
              </w:rPr>
              <m:t>1</m:t>
            </m:r>
          </m:sup>
        </m:sSup>
      </m:oMath>
      <w:r w:rsidR="002E526D">
        <w:t xml:space="preserve"> </w:t>
      </w:r>
    </w:p>
    <w:p w14:paraId="6EF85BFE" w14:textId="67E35DAA" w:rsidR="001E1A87" w:rsidRPr="00132208" w:rsidRDefault="00AD5589" w:rsidP="00A448FD">
      <w:pPr>
        <w:pStyle w:val="Titre123"/>
        <w:numPr>
          <w:ilvl w:val="0"/>
          <w:numId w:val="0"/>
        </w:numPr>
        <w:ind w:left="720" w:hanging="360"/>
      </w:pPr>
      <m:oMath>
        <m:r>
          <w:rPr>
            <w:rFonts w:ascii="Cambria Math" w:hAnsi="Cambria Math"/>
          </w:rPr>
          <m:t>5,4×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  <m:r>
          <w:rPr>
            <w:rFonts w:ascii="Cambria Math" w:hAnsi="Cambria Math"/>
          </w:rPr>
          <m:t>=5,4×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-3</m:t>
                </m:r>
              </m:sup>
            </m:sSup>
            <m:r>
              <w:rPr>
                <w:rFonts w:ascii="Cambria Math" w:hAnsi="Cambria Math"/>
              </w:rPr>
              <m:t>km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3600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h</m:t>
            </m:r>
          </m:den>
        </m:f>
        <m:r>
          <w:rPr>
            <w:rFonts w:ascii="Cambria Math" w:hAnsi="Cambria Math"/>
          </w:rPr>
          <m:t>=5,4×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×3,6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km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  <m:r>
          <w:rPr>
            <w:rFonts w:ascii="Cambria Math" w:hAnsi="Cambria Math"/>
          </w:rPr>
          <m:t xml:space="preserve">≈200000 km/h  </m:t>
        </m:r>
      </m:oMath>
      <w:r w:rsidR="00032AFB">
        <w:t xml:space="preserve"> </w:t>
      </w:r>
      <w:r w:rsidR="001E1A87">
        <w:rPr>
          <w:lang w:val="nl-NL"/>
        </w:rPr>
        <w:br/>
      </w:r>
    </w:p>
    <w:p w14:paraId="70FE3061" w14:textId="74BD8590" w:rsidR="000425BF" w:rsidRPr="00220762" w:rsidRDefault="001E1A87" w:rsidP="005B03D4">
      <w:pPr>
        <w:pStyle w:val="Titre123"/>
        <w:rPr>
          <w:rFonts w:eastAsiaTheme="minorEastAsia"/>
          <w:b/>
          <w:bCs/>
        </w:rPr>
      </w:pPr>
      <w:r w:rsidRPr="00132208">
        <w:t>Vitesse de libération d’un objet :</w:t>
      </w:r>
      <w:r w:rsidR="00A37182" w:rsidRPr="00132208">
        <w:br/>
        <w:t>Lancée en 1977, la sonde Voyager 1 est aujourd'hui la sonde la plus éloignée de la Terre</w:t>
      </w:r>
      <w:r w:rsidR="00D20733" w:rsidRPr="00132208">
        <w:t xml:space="preserve"> ; elle se trouve aujourd’hui à 24 milliards de kilomètre de la Terre.</w:t>
      </w:r>
      <w:r w:rsidR="00A37182" w:rsidRPr="00132208">
        <w:br/>
      </w:r>
      <w:r w:rsidRPr="00220762">
        <w:rPr>
          <w:b/>
          <w:bCs/>
        </w:rPr>
        <w:t xml:space="preserve">On appelle vitesse de libération </w:t>
      </w: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L</m:t>
            </m:r>
          </m:sub>
        </m:sSub>
      </m:oMath>
      <w:r w:rsidR="00220762" w:rsidRPr="00220762">
        <w:rPr>
          <w:rFonts w:eastAsiaTheme="minorEastAsia"/>
          <w:b/>
          <w:bCs/>
        </w:rPr>
        <w:t xml:space="preserve"> </w:t>
      </w:r>
      <w:r w:rsidRPr="00220762">
        <w:rPr>
          <w:b/>
          <w:bCs/>
        </w:rPr>
        <w:t>d’un objet</w:t>
      </w:r>
      <w:r w:rsidR="000425BF" w:rsidRPr="00220762">
        <w:rPr>
          <w:b/>
          <w:bCs/>
        </w:rPr>
        <w:t xml:space="preserve"> (sonde)</w:t>
      </w:r>
      <w:r w:rsidRPr="00220762">
        <w:rPr>
          <w:b/>
          <w:bCs/>
        </w:rPr>
        <w:t xml:space="preserve">, la vitesse </w:t>
      </w:r>
      <w:r w:rsidR="00A37182" w:rsidRPr="00220762">
        <w:rPr>
          <w:b/>
          <w:bCs/>
        </w:rPr>
        <w:t xml:space="preserve">minimale </w:t>
      </w:r>
      <w:r w:rsidRPr="00220762">
        <w:rPr>
          <w:b/>
          <w:bCs/>
        </w:rPr>
        <w:t>qu’il fa</w:t>
      </w:r>
      <w:r w:rsidR="000F59CA" w:rsidRPr="00220762">
        <w:rPr>
          <w:b/>
          <w:bCs/>
        </w:rPr>
        <w:t xml:space="preserve">ut initialement donner à l’objet pour </w:t>
      </w:r>
      <w:r w:rsidR="004B3851" w:rsidRPr="00220762">
        <w:rPr>
          <w:b/>
          <w:bCs/>
        </w:rPr>
        <w:t>qu’elle arrive</w:t>
      </w:r>
      <w:r w:rsidR="000F59CA" w:rsidRPr="00220762">
        <w:rPr>
          <w:b/>
          <w:bCs/>
        </w:rPr>
        <w:t xml:space="preserve"> à l’infini </w:t>
      </w:r>
      <w:r w:rsidR="004B3851" w:rsidRPr="00220762">
        <w:rPr>
          <w:b/>
          <w:bCs/>
        </w:rPr>
        <w:t>avec une vitesse nulle.</w:t>
      </w:r>
      <w:r w:rsidR="00220762">
        <w:rPr>
          <w:b/>
          <w:bCs/>
        </w:rPr>
        <w:br/>
      </w:r>
    </w:p>
    <w:p w14:paraId="0BCBC5E1" w14:textId="68C27378" w:rsidR="00594E93" w:rsidRPr="00594E93" w:rsidRDefault="000425BF" w:rsidP="00D9514A">
      <w:pPr>
        <w:pStyle w:val="Titre3"/>
        <w:numPr>
          <w:ilvl w:val="0"/>
          <w:numId w:val="15"/>
        </w:numPr>
        <w:rPr>
          <w:rFonts w:eastAsiaTheme="minorEastAsia"/>
        </w:rPr>
      </w:pPr>
      <w:r>
        <w:t xml:space="preserve">Déterminer l’énergie potentielle et de l’énergie cinétique </w:t>
      </w:r>
      <w:r w:rsidR="00D80DBD">
        <w:t xml:space="preserve">de l’objet </w:t>
      </w:r>
      <w:r w:rsidR="00594E93">
        <w:t>lorsqu</w:t>
      </w:r>
      <w:r w:rsidR="00D80DBD">
        <w:t>’il</w:t>
      </w:r>
      <w:r w:rsidR="00594E93">
        <w:t xml:space="preserve"> atteint l’infini.</w:t>
      </w:r>
    </w:p>
    <w:p w14:paraId="7788973F" w14:textId="1DE437D3" w:rsidR="00D80DBD" w:rsidRPr="00C773F0" w:rsidRDefault="001E1A87" w:rsidP="00D9514A">
      <w:pPr>
        <w:pStyle w:val="Titre3"/>
        <w:numPr>
          <w:ilvl w:val="0"/>
          <w:numId w:val="15"/>
        </w:numPr>
      </w:pPr>
      <w:r w:rsidRPr="00132208">
        <w:t xml:space="preserve">Calculer la vitesse </w:t>
      </w:r>
      <w:r w:rsidR="00D80DBD">
        <w:t>de libération d’un objet à la surface de la Terre.</w:t>
      </w:r>
      <w:r w:rsidR="00D80DBD">
        <w:br/>
      </w:r>
      <w:r w:rsidR="00D80DBD">
        <w:br/>
      </w:r>
      <m:oMath>
        <m:r>
          <w:rPr>
            <w:rFonts w:ascii="Cambria Math" w:hAnsi="Cambria Math"/>
          </w:rPr>
          <m:t>E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=0</m:t>
        </m:r>
      </m:oMath>
      <w:r w:rsidR="006B3733">
        <w:rPr>
          <w:rFonts w:eastAsiaTheme="minorEastAsia"/>
        </w:rPr>
        <w:t xml:space="preserve"> car </w:t>
      </w:r>
      <m:oMath>
        <m:r>
          <w:rPr>
            <w:rFonts w:ascii="Cambria Math" w:eastAsiaTheme="minorEastAsia" w:hAnsi="Cambria Math"/>
          </w:rPr>
          <m:t>r</m:t>
        </m:r>
      </m:oMath>
      <w:r w:rsidR="006B3733">
        <w:rPr>
          <w:rFonts w:eastAsiaTheme="minorEastAsia"/>
        </w:rPr>
        <w:t xml:space="preserve"> tend vers l’infini, donc </w:t>
      </w:r>
      <m:oMath>
        <m:r>
          <w:rPr>
            <w:rFonts w:ascii="Cambria Math" w:eastAsiaTheme="minorEastAsia" w:hAnsi="Cambria Math"/>
          </w:rPr>
          <m:t>Ep</m:t>
        </m:r>
      </m:oMath>
      <w:r w:rsidR="006B3733">
        <w:rPr>
          <w:rFonts w:eastAsiaTheme="minorEastAsia"/>
        </w:rPr>
        <w:t xml:space="preserve"> tend également vers l’infini.</w:t>
      </w:r>
      <w:r w:rsidR="006B3733">
        <w:rPr>
          <w:rFonts w:eastAsiaTheme="minorEastAsia"/>
        </w:rPr>
        <w:br/>
      </w:r>
      <m:oMath>
        <m:r>
          <w:rPr>
            <w:rFonts w:ascii="Cambria Math" w:hAnsi="Cambria Math"/>
          </w:rPr>
          <m:t>E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=0</m:t>
        </m:r>
      </m:oMath>
      <w:r w:rsidR="006B3733">
        <w:rPr>
          <w:rFonts w:eastAsiaTheme="minorEastAsia"/>
        </w:rPr>
        <w:t xml:space="preserve"> </w:t>
      </w:r>
      <w:r w:rsidR="006B3733" w:rsidRPr="00C773F0">
        <w:rPr>
          <w:rFonts w:eastAsiaTheme="minorEastAsia"/>
        </w:rPr>
        <w:t xml:space="preserve">car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  <m:r>
          <w:rPr>
            <w:rFonts w:ascii="Cambria Math" w:eastAsiaTheme="minorEastAsia" w:hAnsi="Cambria Math"/>
          </w:rPr>
          <m:t>=0</m:t>
        </m:r>
      </m:oMath>
      <w:r w:rsidR="006B3733" w:rsidRPr="00C773F0">
        <w:rPr>
          <w:rFonts w:eastAsiaTheme="minorEastAsia"/>
        </w:rPr>
        <w:br/>
      </w:r>
      <w:r w:rsidR="006B3733" w:rsidRPr="00C773F0">
        <w:rPr>
          <w:rFonts w:eastAsiaTheme="minorEastAsia"/>
        </w:rPr>
        <w:br/>
      </w:r>
      <m:oMath>
        <m:r>
          <w:rPr>
            <w:rFonts w:ascii="Cambria Math" w:hAnsi="Cambria Math"/>
          </w:rPr>
          <w:lastRenderedPageBreak/>
          <m:t>ΔEp=E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-E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=0-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-G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</w:rPr>
                  <m:t>m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</m:den>
            </m:f>
          </m:e>
        </m:d>
        <m:r>
          <w:rPr>
            <w:rFonts w:ascii="Cambria Math" w:hAnsi="Cambria Math"/>
          </w:rPr>
          <m:t>=G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  <m:r>
              <w:rPr>
                <w:rFonts w:ascii="Cambria Math" w:hAnsi="Cambria Math"/>
              </w:rPr>
              <m:t>m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</m:den>
        </m:f>
      </m:oMath>
      <w:r w:rsidR="00220762" w:rsidRPr="00C773F0">
        <w:rPr>
          <w:rFonts w:eastAsiaTheme="minorEastAsia"/>
        </w:rPr>
        <w:t xml:space="preserve"> </w:t>
      </w:r>
      <w:r w:rsidR="00220762" w:rsidRPr="00C773F0">
        <w:rPr>
          <w:rFonts w:eastAsiaTheme="minorEastAsia"/>
        </w:rPr>
        <w:br/>
      </w:r>
      <m:oMath>
        <m:r>
          <w:rPr>
            <w:rFonts w:ascii="Cambria Math" w:hAnsi="Cambria Math"/>
          </w:rPr>
          <m:t>ΔEc=E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-E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m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L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</m:oMath>
      <w:r w:rsidR="00A304AA" w:rsidRPr="00C773F0">
        <w:rPr>
          <w:rFonts w:eastAsiaTheme="minorEastAsia"/>
        </w:rPr>
        <w:t xml:space="preserve"> </w:t>
      </w:r>
      <w:r w:rsidR="00C773F0" w:rsidRPr="00C773F0">
        <w:rPr>
          <w:rFonts w:eastAsiaTheme="minorEastAsia"/>
        </w:rPr>
        <w:br/>
        <w:t>Conserv</w:t>
      </w:r>
      <w:r w:rsidR="00C773F0">
        <w:rPr>
          <w:rFonts w:eastAsiaTheme="minorEastAsia"/>
        </w:rPr>
        <w:t xml:space="preserve">ation de l’énergie : </w:t>
      </w:r>
      <w:r w:rsidR="00C773F0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ΔEp+ΔEc=0</m:t>
        </m:r>
      </m:oMath>
      <w:r w:rsidR="00C773F0"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m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L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=G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T</m:t>
                </m:r>
              </m:sub>
            </m:sSub>
            <m:r>
              <w:rPr>
                <w:rFonts w:ascii="Cambria Math" w:eastAsiaTheme="minorEastAsia" w:hAnsi="Cambria Math"/>
              </w:rPr>
              <m:t>m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T</m:t>
                </m:r>
              </m:sub>
            </m:sSub>
          </m:den>
        </m:f>
      </m:oMath>
      <w:r w:rsidR="006961BC">
        <w:rPr>
          <w:rFonts w:eastAsiaTheme="minorEastAsia"/>
        </w:rPr>
        <w:tab/>
        <w:t>d’où</w:t>
      </w:r>
      <w:r w:rsidR="006961BC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L</m:t>
            </m:r>
          </m:sub>
        </m:sSub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2G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b>
                </m:sSub>
              </m:den>
            </m:f>
          </m:e>
        </m:rad>
      </m:oMath>
      <w:r w:rsidR="00891DB4">
        <w:rPr>
          <w:rFonts w:eastAsiaTheme="minorEastAsia"/>
        </w:rPr>
        <w:br/>
        <w:t>A.N.</w:t>
      </w:r>
      <w:r w:rsidR="00891DB4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L</m:t>
            </m:r>
          </m:sub>
        </m:sSub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2×6,67×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-11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×5,98×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24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</w:rPr>
                  <m:t>6380×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den>
            </m:f>
          </m:e>
        </m:rad>
        <m:r>
          <w:rPr>
            <w:rFonts w:ascii="Cambria Math" w:eastAsiaTheme="minorEastAsia" w:hAnsi="Cambria Math"/>
          </w:rPr>
          <m:t>=1,12×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m⋅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s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>=11,2 km⋅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s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</w:p>
    <w:p w14:paraId="5A833AFF" w14:textId="77777777" w:rsidR="00BA20FB" w:rsidRPr="00C773F0" w:rsidRDefault="00BA20FB" w:rsidP="00E15BFD">
      <w:pPr>
        <w:pStyle w:val="Titre123"/>
        <w:numPr>
          <w:ilvl w:val="0"/>
          <w:numId w:val="0"/>
        </w:numPr>
        <w:ind w:left="360"/>
        <w:rPr>
          <w:rFonts w:eastAsiaTheme="minorEastAsia"/>
        </w:rPr>
      </w:pPr>
    </w:p>
    <w:p w14:paraId="3B6519B1" w14:textId="6E846F2D" w:rsidR="003B2D09" w:rsidRPr="00245DD6" w:rsidRDefault="00CC3D14" w:rsidP="00BA20FB">
      <w:pPr>
        <w:pStyle w:val="Titre2"/>
        <w:rPr>
          <w:u w:val="single"/>
        </w:rPr>
      </w:pPr>
      <w:r>
        <w:rPr>
          <w:u w:val="single"/>
        </w:rPr>
        <w:t>Variation de l’é</w:t>
      </w:r>
      <w:r w:rsidR="00BA20FB" w:rsidRPr="00245DD6">
        <w:rPr>
          <w:u w:val="single"/>
        </w:rPr>
        <w:t xml:space="preserve">nergie potentielle dans </w:t>
      </w:r>
      <w:r w:rsidR="001E1A87" w:rsidRPr="00245DD6">
        <w:rPr>
          <w:u w:val="single"/>
        </w:rPr>
        <w:t xml:space="preserve">le champ de pesanteur </w:t>
      </w:r>
      <w:r w:rsidR="007F0530" w:rsidRPr="00245DD6">
        <w:rPr>
          <w:u w:val="single"/>
        </w:rPr>
        <w:br/>
      </w:r>
    </w:p>
    <w:p w14:paraId="6C40BA3D" w14:textId="503C6CB7" w:rsidR="003B2D09" w:rsidRPr="003B2D09" w:rsidRDefault="003F0A57" w:rsidP="00D9514A">
      <w:pPr>
        <w:pStyle w:val="Titre123"/>
        <w:numPr>
          <w:ilvl w:val="0"/>
          <w:numId w:val="16"/>
        </w:numPr>
      </w:pPr>
      <w:r w:rsidRPr="00E277D4">
        <w:rPr>
          <w:rFonts w:eastAsiaTheme="minorEastAsia"/>
        </w:rPr>
        <w:t xml:space="preserve">Dans le cas où </w:t>
      </w:r>
      <m:oMath>
        <m:r>
          <w:rPr>
            <w:rFonts w:ascii="Cambria Math" w:eastAsiaTheme="minorEastAsia" w:hAnsi="Cambria Math"/>
          </w:rPr>
          <m:t>h≪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</m:oMath>
      <w:r w:rsidRPr="00E277D4">
        <w:rPr>
          <w:rFonts w:eastAsiaTheme="minorEastAsia"/>
        </w:rPr>
        <w:t xml:space="preserve"> (</w:t>
      </w:r>
      <m:oMath>
        <m:r>
          <w:rPr>
            <w:rFonts w:ascii="Cambria Math" w:eastAsiaTheme="minorEastAsia" w:hAnsi="Cambria Math"/>
          </w:rPr>
          <m:t>h&lt;1%</m:t>
        </m:r>
      </m:oMath>
      <w:r w:rsidR="002E3088" w:rsidRPr="00E277D4">
        <w:rPr>
          <w:rFonts w:eastAsiaTheme="minorEastAsia"/>
        </w:rPr>
        <w:t xml:space="preserve"> 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</m:oMath>
      <w:r w:rsidR="002E3088" w:rsidRPr="00E277D4">
        <w:rPr>
          <w:rFonts w:eastAsiaTheme="minorEastAsia"/>
        </w:rPr>
        <w:t>), on peut faire l’approximation mathématique suivante :</w:t>
      </w:r>
      <w:r w:rsidR="002E3088" w:rsidRPr="00E277D4">
        <w:rPr>
          <w:rFonts w:eastAsiaTheme="minorEastAsia"/>
        </w:rPr>
        <w:br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T</m:t>
                </m:r>
              </m:sub>
            </m:sSub>
            <m:r>
              <w:rPr>
                <w:rFonts w:ascii="Cambria Math" w:eastAsiaTheme="minorEastAsia" w:hAnsi="Cambria Math"/>
              </w:rPr>
              <m:t>+h</m:t>
            </m:r>
          </m:den>
        </m:f>
        <m:r>
          <w:rPr>
            <w:rFonts w:ascii="Cambria Math" w:eastAsiaTheme="minorEastAsia" w:hAnsi="Cambria Math"/>
          </w:rPr>
          <m:t>≈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T</m:t>
                </m:r>
              </m:sub>
            </m:sSub>
          </m:den>
        </m:f>
        <m:r>
          <w:rPr>
            <w:rFonts w:ascii="Cambria Math" w:eastAsiaTheme="minorEastAsia" w:hAnsi="Cambria Math"/>
          </w:rPr>
          <m:t>⋅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h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sub>
                </m:sSub>
              </m:den>
            </m:f>
          </m:e>
        </m:d>
      </m:oMath>
      <w:r w:rsidR="00167383" w:rsidRPr="00E277D4">
        <w:rPr>
          <w:rFonts w:eastAsiaTheme="minorEastAsia"/>
        </w:rPr>
        <w:t xml:space="preserve"> </w:t>
      </w:r>
      <w:r w:rsidR="00DE171A">
        <w:rPr>
          <w:rFonts w:eastAsiaTheme="minorEastAsia"/>
        </w:rPr>
        <w:t>(Merci aux matheux qui ont découverts les « développements limités)</w:t>
      </w:r>
      <w:r w:rsidR="00167383" w:rsidRPr="00E277D4">
        <w:rPr>
          <w:rFonts w:eastAsiaTheme="minorEastAsia"/>
        </w:rPr>
        <w:br/>
      </w:r>
      <w:r w:rsidR="00127F8E" w:rsidRPr="00E277D4">
        <w:rPr>
          <w:rFonts w:eastAsiaTheme="minorEastAsia"/>
        </w:rPr>
        <w:t xml:space="preserve">Montrer alors que </w:t>
      </w:r>
      <w:r w:rsidR="00CE298A" w:rsidRPr="00E277D4">
        <w:rPr>
          <w:rFonts w:eastAsiaTheme="minorEastAsia"/>
        </w:rPr>
        <w:t>l’on</w:t>
      </w:r>
      <w:r w:rsidR="00F16B7F" w:rsidRPr="00E277D4">
        <w:rPr>
          <w:rFonts w:eastAsiaTheme="minorEastAsia"/>
        </w:rPr>
        <w:t xml:space="preserve"> retrouve </w:t>
      </w:r>
      <w:r w:rsidR="009B3A0B" w:rsidRPr="00E277D4">
        <w:rPr>
          <w:rFonts w:eastAsiaTheme="minorEastAsia"/>
        </w:rPr>
        <w:t xml:space="preserve">l’expression de </w:t>
      </w:r>
      <w:r w:rsidR="00734041" w:rsidRPr="00E277D4">
        <w:rPr>
          <w:rFonts w:eastAsiaTheme="minorEastAsia"/>
        </w:rPr>
        <w:t xml:space="preserve">la variation d’énergie potentielle </w:t>
      </w:r>
      <w:r w:rsidR="009B3A0B" w:rsidRPr="00E277D4">
        <w:rPr>
          <w:rFonts w:eastAsiaTheme="minorEastAsia"/>
        </w:rPr>
        <w:t>utilisée dans un champ de pesanteur uniforme</w:t>
      </w:r>
      <w:r w:rsidR="001822D9" w:rsidRPr="00E277D4">
        <w:rPr>
          <w:rFonts w:eastAsiaTheme="minorEastAsia"/>
        </w:rPr>
        <w:t xml:space="preserve"> est :</w:t>
      </w:r>
      <w:r w:rsidR="001822D9" w:rsidRPr="00E277D4">
        <w:rPr>
          <w:rFonts w:ascii="Cambria Math" w:eastAsiaTheme="minorEastAsia" w:hAnsi="Cambria Math"/>
          <w:i/>
        </w:rPr>
        <w:t xml:space="preserve"> </w:t>
      </w:r>
      <m:oMath>
        <m:r>
          <w:rPr>
            <w:rFonts w:ascii="Cambria Math" w:eastAsiaTheme="minorEastAsia" w:hAnsi="Cambria Math"/>
          </w:rPr>
          <m:t>ΔEp=mg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f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</m:e>
        </m:d>
      </m:oMath>
      <w:r w:rsidR="00E30BA5" w:rsidRPr="00E277D4">
        <w:rPr>
          <w:rFonts w:eastAsiaTheme="minorEastAsia"/>
        </w:rPr>
        <w:br/>
      </w:r>
      <w:r w:rsidR="00324DAF" w:rsidRPr="00E277D4">
        <w:rPr>
          <w:rFonts w:eastAsiaTheme="minorEastAsia"/>
        </w:rPr>
        <w:br/>
      </w:r>
      <m:oMath>
        <m:r>
          <w:rPr>
            <w:rFonts w:ascii="Cambria Math" w:eastAsiaTheme="minorEastAsia" w:hAnsi="Cambria Math"/>
          </w:rPr>
          <m:t>ΔEp</m:t>
        </m:r>
        <m:r>
          <w:rPr>
            <w:rFonts w:ascii="Cambria Math" w:hAnsi="Cambria Math"/>
          </w:rPr>
          <m:t>=-GmM⋅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</w:rPr>
                  <m:t>+h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</m:den>
            </m:f>
          </m:e>
        </m:d>
        <m:r>
          <w:rPr>
            <w:rFonts w:ascii="Cambria Math" w:hAnsi="Cambria Math"/>
          </w:rPr>
          <m:t>≈-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GmM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</m:den>
        </m:f>
        <m:r>
          <w:rPr>
            <w:rFonts w:ascii="Cambria Math" w:hAnsi="Cambria Math"/>
          </w:rPr>
          <m:t>⋅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h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</m:den>
            </m:f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GmM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den>
        </m:f>
        <m:r>
          <w:rPr>
            <w:rFonts w:ascii="Cambria Math" w:hAnsi="Cambria Math"/>
          </w:rPr>
          <m:t>⋅h=mgh</m:t>
        </m:r>
      </m:oMath>
      <w:r w:rsidR="00E30BA5" w:rsidRPr="00E277D4">
        <w:rPr>
          <w:rFonts w:eastAsiaTheme="minorEastAsia"/>
        </w:rPr>
        <w:t xml:space="preserve"> </w:t>
      </w:r>
      <w:r w:rsidR="000E23BF" w:rsidRPr="00E277D4">
        <w:rPr>
          <w:rFonts w:eastAsiaTheme="minorEastAsia"/>
        </w:rPr>
        <w:br/>
      </w:r>
    </w:p>
    <w:p w14:paraId="764A86E8" w14:textId="166643B8" w:rsidR="00947446" w:rsidRPr="00947446" w:rsidRDefault="007F0530" w:rsidP="00D9514A">
      <w:pPr>
        <w:pStyle w:val="Titre123"/>
      </w:pPr>
      <w:r w:rsidRPr="003B2D09">
        <w:rPr>
          <w:rFonts w:eastAsiaTheme="minorEastAsia"/>
        </w:rPr>
        <w:t xml:space="preserve">Pour </w:t>
      </w:r>
      <w:r w:rsidR="00335507" w:rsidRPr="003B2D09">
        <w:rPr>
          <w:rFonts w:eastAsiaTheme="minorEastAsia"/>
        </w:rPr>
        <w:t xml:space="preserve">calculer l’énergie </w:t>
      </w:r>
      <w:r w:rsidR="00857BC6" w:rsidRPr="003B2D09">
        <w:rPr>
          <w:rFonts w:eastAsiaTheme="minorEastAsia"/>
        </w:rPr>
        <w:t>qu’il faut apporter à</w:t>
      </w:r>
      <w:r w:rsidRPr="003B2D09">
        <w:rPr>
          <w:rFonts w:eastAsiaTheme="minorEastAsia"/>
        </w:rPr>
        <w:t xml:space="preserve"> un satellite </w:t>
      </w:r>
      <w:r w:rsidR="00857BC6" w:rsidRPr="003B2D09">
        <w:rPr>
          <w:rFonts w:eastAsiaTheme="minorEastAsia"/>
        </w:rPr>
        <w:t>pour l’</w:t>
      </w:r>
      <w:r w:rsidR="00174107" w:rsidRPr="003B2D09">
        <w:rPr>
          <w:rFonts w:eastAsiaTheme="minorEastAsia"/>
        </w:rPr>
        <w:t xml:space="preserve">élever à son orbite géostationnaire </w:t>
      </w:r>
      <w:r w:rsidR="00A901CD" w:rsidRPr="003B2D09">
        <w:rPr>
          <w:rFonts w:eastAsiaTheme="minorEastAsia"/>
        </w:rPr>
        <w:t xml:space="preserve">(altitude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géo</m:t>
            </m:r>
          </m:sub>
        </m:sSub>
        <m:r>
          <w:rPr>
            <w:rFonts w:ascii="Cambria Math" w:eastAsiaTheme="minorEastAsia" w:hAnsi="Cambria Math"/>
          </w:rPr>
          <m:t>=35000 km</m:t>
        </m:r>
      </m:oMath>
      <w:r w:rsidR="00A901CD" w:rsidRPr="003B2D09">
        <w:rPr>
          <w:rFonts w:eastAsiaTheme="minorEastAsia"/>
        </w:rPr>
        <w:t xml:space="preserve">) </w:t>
      </w:r>
      <w:r w:rsidR="00174107" w:rsidRPr="003B2D09">
        <w:rPr>
          <w:rFonts w:eastAsiaTheme="minorEastAsia"/>
        </w:rPr>
        <w:t>depuis la surface de la Terre</w:t>
      </w:r>
      <w:r w:rsidR="00932143" w:rsidRPr="003B2D09">
        <w:rPr>
          <w:rFonts w:eastAsiaTheme="minorEastAsia"/>
        </w:rPr>
        <w:t>, un élève propose d</w:t>
      </w:r>
      <w:r w:rsidR="00A901CD" w:rsidRPr="003B2D09">
        <w:rPr>
          <w:rFonts w:eastAsiaTheme="minorEastAsia"/>
        </w:rPr>
        <w:t>’utiliser la formule :</w:t>
      </w:r>
      <w:r w:rsidR="00A901CD" w:rsidRPr="003B2D09">
        <w:rPr>
          <w:rFonts w:eastAsiaTheme="minorEastAsia"/>
        </w:rPr>
        <w:br/>
      </w:r>
      <m:oMathPara>
        <m:oMath>
          <m:r>
            <w:rPr>
              <w:rFonts w:ascii="Cambria Math" w:eastAsiaTheme="minorEastAsia" w:hAnsi="Cambria Math"/>
            </w:rPr>
            <m:t>ΔEp=m×9,8×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</w:rPr>
                <m:t>geo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</m:oMathPara>
      <w:r w:rsidR="009B3CC2" w:rsidRPr="00EB165A">
        <w:t>Discuter la validité de cette démarche.</w:t>
      </w:r>
      <w:r w:rsidR="00730434" w:rsidRPr="00EB165A">
        <w:br/>
      </w:r>
      <w:r w:rsidR="00C95E94">
        <w:br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géo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="00726E79" w:rsidRPr="003B2D09">
        <w:rPr>
          <w:rFonts w:eastAsiaTheme="minorEastAsia"/>
        </w:rPr>
        <w:t xml:space="preserve">  on n’a pas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géo</m:t>
            </m:r>
          </m:sub>
        </m:sSub>
        <m:r>
          <w:rPr>
            <w:rFonts w:ascii="Cambria Math" w:eastAsiaTheme="minorEastAsia" w:hAnsi="Cambria Math"/>
          </w:rPr>
          <m:t>≪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</m:oMath>
      <w:r w:rsidR="00726E79" w:rsidRPr="003B2D09">
        <w:rPr>
          <w:rFonts w:eastAsiaTheme="minorEastAsia"/>
        </w:rPr>
        <w:t xml:space="preserve">, on ne peut donc </w:t>
      </w:r>
      <w:r w:rsidR="00353EC0" w:rsidRPr="003B2D09">
        <w:rPr>
          <w:rFonts w:eastAsiaTheme="minorEastAsia"/>
        </w:rPr>
        <w:t>utiliser l</w:t>
      </w:r>
      <w:r w:rsidR="000C3AC8" w:rsidRPr="003B2D09">
        <w:rPr>
          <w:rFonts w:eastAsiaTheme="minorEastAsia"/>
        </w:rPr>
        <w:t>a</w:t>
      </w:r>
      <w:r w:rsidR="00353EC0" w:rsidRPr="003B2D09">
        <w:rPr>
          <w:rFonts w:eastAsiaTheme="minorEastAsia"/>
        </w:rPr>
        <w:t xml:space="preserve"> formule établie.</w:t>
      </w:r>
      <w:r w:rsidR="00C95E94">
        <w:br/>
      </w:r>
    </w:p>
    <w:p w14:paraId="242657D0" w14:textId="77777777" w:rsidR="00947446" w:rsidRPr="009C3853" w:rsidRDefault="00947446" w:rsidP="00A448FD">
      <w:pPr>
        <w:ind w:left="360"/>
        <w:rPr>
          <w:rFonts w:eastAsiaTheme="minorHAnsi"/>
        </w:rPr>
      </w:pPr>
      <w:r w:rsidRPr="009C3853">
        <w:rPr>
          <w:rFonts w:eastAsiaTheme="minorEastAsia"/>
        </w:rPr>
        <w:t>L’expression utilisée n’est valable que si le champ gravitationnel est constant.</w:t>
      </w:r>
      <w:r w:rsidRPr="009C3853">
        <w:rPr>
          <w:rFonts w:eastAsiaTheme="minorEastAsia"/>
        </w:rPr>
        <w:br/>
        <w:t>Or dans le cas étudié :</w:t>
      </w:r>
      <w:r w:rsidRPr="009C3853">
        <w:rPr>
          <w:rFonts w:eastAsiaTheme="minorEastAsia"/>
        </w:rPr>
        <w:br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G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den>
        </m:f>
      </m:oMath>
      <w:r w:rsidRPr="009C3853">
        <w:rPr>
          <w:rFonts w:eastAsiaTheme="minorEastAsia"/>
        </w:rPr>
        <w:tab/>
      </w:r>
      <w:r w:rsidRPr="009C3853">
        <w:rPr>
          <w:rFonts w:eastAsiaTheme="minorEastAsia"/>
        </w:rPr>
        <w:tab/>
        <w:t>A.N.</w:t>
      </w:r>
      <w:r w:rsidRPr="009C3853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g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=9,83 m⋅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s</m:t>
            </m:r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</m:oMath>
      <w:r w:rsidRPr="009C3853">
        <w:rPr>
          <w:rFonts w:eastAsiaTheme="minorEastAsia"/>
        </w:rPr>
        <w:br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géo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G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géo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9C3853">
        <w:rPr>
          <w:rFonts w:eastAsiaTheme="minorEastAsia"/>
        </w:rPr>
        <w:tab/>
        <w:t>A.N.</w:t>
      </w:r>
      <w:r w:rsidRPr="009C3853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g</m:t>
            </m:r>
          </m:e>
          <m:sub>
            <m:r>
              <w:rPr>
                <w:rFonts w:ascii="Cambria Math" w:eastAsiaTheme="minorEastAsia" w:hAnsi="Cambria Math"/>
              </w:rPr>
              <m:t>géo</m:t>
            </m:r>
          </m:sub>
        </m:sSub>
        <m:r>
          <w:rPr>
            <w:rFonts w:ascii="Cambria Math" w:eastAsiaTheme="minorEastAsia" w:hAnsi="Cambria Math"/>
          </w:rPr>
          <m:t>=0,22 m⋅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s</m:t>
            </m:r>
          </m:e>
          <m:sup>
            <m:r>
              <w:rPr>
                <w:rFonts w:ascii="Cambria Math" w:eastAsiaTheme="minorEastAsia" w:hAnsi="Cambria Math"/>
              </w:rPr>
              <m:t>-2</m:t>
            </m:r>
          </m:sup>
        </m:sSup>
      </m:oMath>
      <w:r w:rsidRPr="009C3853">
        <w:rPr>
          <w:rFonts w:eastAsiaTheme="minorEastAsia"/>
        </w:rPr>
        <w:br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g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b>
                <m:r>
                  <w:rPr>
                    <w:rFonts w:ascii="Cambria Math" w:eastAsiaTheme="minorEastAsia" w:hAnsi="Cambria Math"/>
                  </w:rPr>
                  <m:t>géo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0</m:t>
                </m:r>
              </m:sub>
            </m:sSub>
          </m:den>
        </m:f>
        <m:r>
          <w:rPr>
            <w:rFonts w:ascii="Cambria Math" w:eastAsiaTheme="minorEastAsia" w:hAnsi="Cambria Math"/>
          </w:rPr>
          <m:t>=98 %</m:t>
        </m:r>
      </m:oMath>
      <w:r w:rsidRPr="009C3853">
        <w:rPr>
          <w:rFonts w:eastAsiaTheme="minorEastAsia"/>
        </w:rPr>
        <w:t> !</w:t>
      </w:r>
    </w:p>
    <w:p w14:paraId="26A522C4" w14:textId="2C3FF6F5" w:rsidR="00F67AA8" w:rsidRDefault="00947446" w:rsidP="00A448FD">
      <w:pPr>
        <w:pStyle w:val="Titre3"/>
        <w:numPr>
          <w:ilvl w:val="0"/>
          <w:numId w:val="0"/>
        </w:numPr>
        <w:ind w:left="372"/>
        <w:rPr>
          <w:rFonts w:eastAsiaTheme="minorEastAsia"/>
          <w:szCs w:val="24"/>
        </w:rPr>
      </w:pPr>
      <w:r w:rsidRPr="009C3853">
        <w:rPr>
          <w:rFonts w:eastAsiaTheme="minorEastAsia"/>
          <w:szCs w:val="24"/>
        </w:rPr>
        <w:t>Le champ n’est pas constant. On ne peut utiliser cette hypothèse.</w:t>
      </w:r>
      <w:r w:rsidR="00245DD6">
        <w:rPr>
          <w:rFonts w:eastAsiaTheme="minorEastAsia"/>
          <w:szCs w:val="24"/>
        </w:rPr>
        <w:br/>
      </w:r>
    </w:p>
    <w:p w14:paraId="10275471" w14:textId="77777777" w:rsidR="00663A50" w:rsidRDefault="00EE5112" w:rsidP="00663A50">
      <w:pPr>
        <w:pStyle w:val="Titre123"/>
      </w:pPr>
      <w:r w:rsidRPr="00341463">
        <w:rPr>
          <w:rFonts w:eastAsiaTheme="minorEastAsia"/>
        </w:rPr>
        <w:t>Un</w:t>
      </w:r>
      <w:r w:rsidRPr="00BC02E4">
        <w:t xml:space="preserve"> objet de masse </w:t>
      </w:r>
      <w:r w:rsidRPr="00341463">
        <w:rPr>
          <w:i/>
          <w:iCs/>
        </w:rPr>
        <w:t>m</w:t>
      </w:r>
      <w:r w:rsidRPr="00BC02E4">
        <w:t xml:space="preserve"> = 10,0 kg est lâché à une altitude de 10,0 km.</w:t>
      </w:r>
    </w:p>
    <w:p w14:paraId="58AB4A22" w14:textId="77777777" w:rsidR="00663A50" w:rsidRDefault="00EE5112" w:rsidP="00D9514A">
      <w:pPr>
        <w:pStyle w:val="Titre123"/>
        <w:numPr>
          <w:ilvl w:val="0"/>
          <w:numId w:val="17"/>
        </w:numPr>
      </w:pPr>
      <w:r w:rsidRPr="00BC02E4">
        <w:t>Montrer qu</w:t>
      </w:r>
      <w:r>
        <w:t xml:space="preserve">’on peut </w:t>
      </w:r>
      <w:r w:rsidR="00CC3D14">
        <w:t xml:space="preserve">utiliser la formule simplifiée de la variation </w:t>
      </w:r>
      <w:r w:rsidR="00341463">
        <w:t>d’énergie potentielle pour réaliser le calcul.</w:t>
      </w:r>
    </w:p>
    <w:p w14:paraId="182CCE1E" w14:textId="00177841" w:rsidR="00F67AA8" w:rsidRDefault="00341463" w:rsidP="00D9514A">
      <w:pPr>
        <w:pStyle w:val="Titre123"/>
        <w:numPr>
          <w:ilvl w:val="0"/>
          <w:numId w:val="17"/>
        </w:numPr>
      </w:pPr>
      <w:r>
        <w:t>Calculer l</w:t>
      </w:r>
      <w:r w:rsidR="00EE5112" w:rsidRPr="00BC02E4">
        <w:t xml:space="preserve">a vitesse d'impact au sol </w:t>
      </w:r>
      <w:r w:rsidR="00D914C5">
        <w:t xml:space="preserve">et vérifier qu’elle est bien en accord avec la vitesse calculée </w:t>
      </w:r>
      <w:r w:rsidR="005B03D4">
        <w:t>au 4d.</w:t>
      </w:r>
    </w:p>
    <w:p w14:paraId="5C34A66A" w14:textId="77777777" w:rsidR="00986A79" w:rsidRDefault="00986A79" w:rsidP="00986A79">
      <w:pPr>
        <w:pStyle w:val="Titre123"/>
        <w:numPr>
          <w:ilvl w:val="0"/>
          <w:numId w:val="0"/>
        </w:numPr>
        <w:ind w:left="360" w:hanging="360"/>
      </w:pPr>
    </w:p>
    <w:p w14:paraId="59F4605C" w14:textId="33CDF447" w:rsidR="00986A79" w:rsidRDefault="00000000" w:rsidP="00DC3E85">
      <w:pPr>
        <w:pStyle w:val="Titre123"/>
        <w:numPr>
          <w:ilvl w:val="0"/>
          <w:numId w:val="0"/>
        </w:numPr>
        <w:ind w:left="720" w:hanging="360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6380</m:t>
            </m:r>
          </m:den>
        </m:f>
        <m:r>
          <w:rPr>
            <w:rFonts w:ascii="Cambria Math" w:hAnsi="Cambria Math"/>
          </w:rPr>
          <m:t>=0,16 %</m:t>
        </m:r>
      </m:oMath>
      <w:r w:rsidR="00A767FA">
        <w:t> : la variation du champ de pesanteur est inférieure à 1%</w:t>
      </w:r>
    </w:p>
    <w:p w14:paraId="1BDB3C74" w14:textId="77777777" w:rsidR="00C32E7B" w:rsidRDefault="00C32E7B" w:rsidP="00DC3E85">
      <w:pPr>
        <w:tabs>
          <w:tab w:val="left" w:pos="0"/>
        </w:tabs>
        <w:ind w:left="360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Conservation de l’énergie :  </w:t>
      </w:r>
      <m:oMath>
        <m:r>
          <w:rPr>
            <w:rFonts w:ascii="Cambria Math" w:eastAsia="Calibri" w:hAnsi="Cambria Math" w:cstheme="minorHAnsi"/>
          </w:rPr>
          <m:t>ΔEc=-ΔEp</m:t>
        </m:r>
      </m:oMath>
    </w:p>
    <w:p w14:paraId="44AAF82C" w14:textId="36233811" w:rsidR="00C32E7B" w:rsidRPr="00BC02E4" w:rsidRDefault="00C32E7B" w:rsidP="00DC3E85">
      <w:pPr>
        <w:tabs>
          <w:tab w:val="left" w:pos="0"/>
        </w:tabs>
        <w:ind w:left="360"/>
        <w:rPr>
          <w:rFonts w:eastAsia="Calibri" w:cstheme="minorHAnsi"/>
          <w:bCs/>
        </w:rPr>
      </w:pPr>
      <w:r>
        <w:rPr>
          <w:rFonts w:eastAsia="Calibri" w:cstheme="minorHAnsi"/>
        </w:rPr>
        <w:t xml:space="preserve">Avec </w:t>
      </w:r>
      <m:oMath>
        <m:r>
          <w:rPr>
            <w:rFonts w:ascii="Cambria Math" w:eastAsia="Calibri" w:hAnsi="Cambria Math" w:cstheme="minorHAnsi"/>
          </w:rPr>
          <m:t>Δ</m:t>
        </m:r>
        <m:r>
          <w:rPr>
            <w:rFonts w:ascii="Cambria Math" w:hAnsi="Cambria Math" w:cstheme="minorHAnsi"/>
          </w:rPr>
          <m:t>Ep=-m⋅g⋅h=-mgh</m:t>
        </m:r>
      </m:oMath>
      <w:r>
        <w:rPr>
          <w:rFonts w:eastAsia="Calibri" w:cstheme="minorHAnsi"/>
        </w:rPr>
        <w:t xml:space="preserve"> </w:t>
      </w:r>
    </w:p>
    <w:p w14:paraId="6DFF80A4" w14:textId="77777777" w:rsidR="00C32E7B" w:rsidRPr="00BC02E4" w:rsidRDefault="00C32E7B" w:rsidP="00DC3E85">
      <w:pPr>
        <w:tabs>
          <w:tab w:val="left" w:pos="0"/>
        </w:tabs>
        <w:ind w:left="360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Et      </w:t>
      </w:r>
      <m:oMath>
        <m:r>
          <w:rPr>
            <w:rFonts w:ascii="Cambria Math" w:eastAsia="Calibri" w:hAnsi="Cambria Math" w:cstheme="minorHAnsi"/>
          </w:rPr>
          <m:t>ΔEc=</m:t>
        </m:r>
        <m:f>
          <m:fPr>
            <m:ctrlPr>
              <w:rPr>
                <w:rFonts w:ascii="Cambria Math" w:eastAsia="Calibri" w:hAnsi="Cambria Math" w:cstheme="minorHAnsi"/>
                <w:bCs/>
                <w:i/>
              </w:rPr>
            </m:ctrlPr>
          </m:fPr>
          <m:num>
            <m:r>
              <w:rPr>
                <w:rFonts w:ascii="Cambria Math" w:eastAsia="Calibri" w:hAnsi="Cambria Math" w:cstheme="minorHAnsi"/>
              </w:rPr>
              <m:t>1</m:t>
            </m:r>
          </m:num>
          <m:den>
            <m:r>
              <w:rPr>
                <w:rFonts w:ascii="Cambria Math" w:eastAsia="Calibri" w:hAnsi="Cambria Math" w:cstheme="minorHAnsi"/>
              </w:rPr>
              <m:t>2</m:t>
            </m:r>
          </m:den>
        </m:f>
        <m:r>
          <w:rPr>
            <w:rFonts w:ascii="Cambria Math" w:eastAsia="Calibri" w:hAnsi="Cambria Math" w:cstheme="minorHAnsi"/>
          </w:rPr>
          <m:t>m</m:t>
        </m:r>
        <m:sSup>
          <m:sSupPr>
            <m:ctrlPr>
              <w:rPr>
                <w:rFonts w:ascii="Cambria Math" w:eastAsia="Calibri" w:hAnsi="Cambria Math" w:cstheme="minorHAnsi"/>
                <w:bCs/>
                <w:i/>
              </w:rPr>
            </m:ctrlPr>
          </m:sSupPr>
          <m:e>
            <m:r>
              <w:rPr>
                <w:rFonts w:ascii="Cambria Math" w:eastAsia="Calibri" w:hAnsi="Cambria Math" w:cstheme="minorHAnsi"/>
              </w:rPr>
              <m:t>v</m:t>
            </m:r>
          </m:e>
          <m:sup>
            <m:r>
              <w:rPr>
                <w:rFonts w:ascii="Cambria Math" w:eastAsia="Calibri" w:hAnsi="Cambria Math" w:cstheme="minorHAnsi"/>
              </w:rPr>
              <m:t>2</m:t>
            </m:r>
          </m:sup>
        </m:sSup>
        <m:r>
          <w:rPr>
            <w:rFonts w:ascii="Cambria Math" w:eastAsia="Calibri" w:hAnsi="Cambria Math" w:cstheme="minorHAnsi"/>
          </w:rPr>
          <m:t>-0</m:t>
        </m:r>
      </m:oMath>
      <w:r>
        <w:rPr>
          <w:rFonts w:eastAsia="Calibri" w:cstheme="minorHAnsi"/>
          <w:bCs/>
        </w:rPr>
        <w:t xml:space="preserve"> </w:t>
      </w:r>
    </w:p>
    <w:p w14:paraId="30BAC951" w14:textId="77777777" w:rsidR="00A448FD" w:rsidRDefault="00C32E7B" w:rsidP="00A448FD">
      <w:pPr>
        <w:pStyle w:val="Titre123"/>
        <w:numPr>
          <w:ilvl w:val="0"/>
          <w:numId w:val="0"/>
        </w:numPr>
        <w:ind w:left="720" w:hanging="360"/>
        <w:rPr>
          <w:rFonts w:eastAsia="Calibri" w:cstheme="minorHAnsi"/>
          <w:bCs/>
          <w:lang w:eastAsia="fr-FR"/>
        </w:rPr>
      </w:pPr>
      <m:oMath>
        <m:r>
          <w:rPr>
            <w:rFonts w:ascii="Cambria Math" w:hAnsi="Cambria Math" w:cstheme="minorHAnsi"/>
          </w:rPr>
          <m:t>mgh=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  <m:r>
          <w:rPr>
            <w:rFonts w:ascii="Cambria Math" w:hAnsi="Cambria Math" w:cstheme="minorHAnsi"/>
          </w:rPr>
          <m:t>m⋅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v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>
        <w:rPr>
          <w:rFonts w:eastAsia="Calibri" w:cstheme="minorHAnsi"/>
        </w:rPr>
        <w:t xml:space="preserve">  soit    </w:t>
      </w:r>
      <m:oMath>
        <m:r>
          <w:rPr>
            <w:rFonts w:ascii="Cambria Math" w:hAnsi="Cambria Math" w:cstheme="minorHAnsi"/>
          </w:rPr>
          <m:t>v=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2gh</m:t>
            </m:r>
          </m:e>
        </m:rad>
        <m:r>
          <w:rPr>
            <w:rFonts w:ascii="Cambria Math" w:hAnsi="Cambria Math" w:cstheme="minorHAnsi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2×9,81×10,0×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10</m:t>
                </m:r>
              </m:e>
              <m:sup>
                <m:r>
                  <w:rPr>
                    <w:rFonts w:ascii="Cambria Math" w:hAnsi="Cambria Math" w:cstheme="minorHAnsi"/>
                  </w:rPr>
                  <m:t>3</m:t>
                </m:r>
              </m:sup>
            </m:sSup>
          </m:e>
        </m:rad>
        <m:r>
          <w:rPr>
            <w:rFonts w:ascii="Cambria Math" w:hAnsi="Cambria Math" w:cstheme="minorHAnsi"/>
          </w:rPr>
          <m:t>=442,9 m⋅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s</m:t>
            </m:r>
          </m:e>
          <m:sup>
            <m:r>
              <w:rPr>
                <w:rFonts w:ascii="Cambria Math" w:hAnsi="Cambria Math" w:cstheme="minorHAnsi"/>
              </w:rPr>
              <m:t>-1</m:t>
            </m:r>
          </m:sup>
        </m:sSup>
        <m:r>
          <w:rPr>
            <w:rFonts w:ascii="Cambria Math" w:hAnsi="Cambria Math" w:cstheme="minorHAnsi"/>
          </w:rPr>
          <m:t>≈443 m⋅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s</m:t>
            </m:r>
          </m:e>
          <m:sup>
            <m:r>
              <w:rPr>
                <w:rFonts w:ascii="Cambria Math" w:hAnsi="Cambria Math" w:cstheme="minorHAnsi"/>
              </w:rPr>
              <m:t>-1</m:t>
            </m:r>
          </m:sup>
        </m:sSup>
      </m:oMath>
    </w:p>
    <w:p w14:paraId="7632CBF8" w14:textId="727FED2D" w:rsidR="00A448FD" w:rsidRPr="00A448FD" w:rsidRDefault="00A448FD" w:rsidP="00A448FD">
      <w:pPr>
        <w:pStyle w:val="Titre123"/>
        <w:numPr>
          <w:ilvl w:val="0"/>
          <w:numId w:val="0"/>
        </w:numPr>
        <w:ind w:left="720" w:hanging="360"/>
        <w:rPr>
          <w:rFonts w:eastAsia="Calibri" w:cstheme="minorHAnsi"/>
          <w:bCs/>
          <w:lang w:eastAsia="fr-FR"/>
        </w:rPr>
      </w:pPr>
      <w:r>
        <w:t>Valeur en accord avec celle calculée précédemment.</w:t>
      </w:r>
    </w:p>
    <w:p w14:paraId="4F62D932" w14:textId="6EE77353" w:rsidR="00537E1E" w:rsidRDefault="00537E1E"/>
    <w:p w14:paraId="2CE20A92" w14:textId="7AE1C7A2" w:rsidR="00537E1E" w:rsidRDefault="00537E1E"/>
    <w:p w14:paraId="45ED6909" w14:textId="2E590489" w:rsidR="009B5C04" w:rsidRDefault="009B5C04"/>
    <w:sectPr w:rsidR="009B5C04" w:rsidSect="001718BC">
      <w:pgSz w:w="11906" w:h="16838"/>
      <w:pgMar w:top="425" w:right="70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43D2549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A47AC0"/>
    <w:multiLevelType w:val="hybridMultilevel"/>
    <w:tmpl w:val="B2247BF2"/>
    <w:lvl w:ilvl="0" w:tplc="334421C0">
      <w:start w:val="1"/>
      <w:numFmt w:val="bullet"/>
      <w:pStyle w:val="Style6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A742874"/>
    <w:multiLevelType w:val="hybridMultilevel"/>
    <w:tmpl w:val="36BC2C1A"/>
    <w:lvl w:ilvl="0" w:tplc="6C7073F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67DC7"/>
    <w:multiLevelType w:val="hybridMultilevel"/>
    <w:tmpl w:val="1678632A"/>
    <w:lvl w:ilvl="0" w:tplc="99608546">
      <w:start w:val="1"/>
      <w:numFmt w:val="upperRoman"/>
      <w:pStyle w:val="Sous-titre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96F55"/>
    <w:multiLevelType w:val="hybridMultilevel"/>
    <w:tmpl w:val="5FCEFBE4"/>
    <w:lvl w:ilvl="0" w:tplc="3D845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6E26"/>
    <w:multiLevelType w:val="hybridMultilevel"/>
    <w:tmpl w:val="82CAF05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98597C"/>
    <w:multiLevelType w:val="hybridMultilevel"/>
    <w:tmpl w:val="D274552E"/>
    <w:lvl w:ilvl="0" w:tplc="3B524298">
      <w:start w:val="1"/>
      <w:numFmt w:val="decimal"/>
      <w:pStyle w:val="Titre2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B06757"/>
    <w:multiLevelType w:val="hybridMultilevel"/>
    <w:tmpl w:val="A8462C5C"/>
    <w:lvl w:ilvl="0" w:tplc="30ACB636">
      <w:start w:val="1"/>
      <w:numFmt w:val="bullet"/>
      <w:pStyle w:val="Textecouran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82610"/>
    <w:multiLevelType w:val="hybridMultilevel"/>
    <w:tmpl w:val="F79826D2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57F80"/>
    <w:multiLevelType w:val="hybridMultilevel"/>
    <w:tmpl w:val="E7426F7A"/>
    <w:lvl w:ilvl="0" w:tplc="3454EE98">
      <w:start w:val="1"/>
      <w:numFmt w:val="lowerLetter"/>
      <w:pStyle w:val="Titre123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081E81"/>
    <w:multiLevelType w:val="hybridMultilevel"/>
    <w:tmpl w:val="EB28DF88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74ABD"/>
    <w:multiLevelType w:val="hybridMultilevel"/>
    <w:tmpl w:val="69AC8876"/>
    <w:lvl w:ilvl="0" w:tplc="B81ED604">
      <w:start w:val="1"/>
      <w:numFmt w:val="lowerLetter"/>
      <w:pStyle w:val="Titre3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991F80"/>
    <w:multiLevelType w:val="hybridMultilevel"/>
    <w:tmpl w:val="E1DAEA52"/>
    <w:lvl w:ilvl="0" w:tplc="EC8657A2">
      <w:start w:val="1"/>
      <w:numFmt w:val="lowerLetter"/>
      <w:pStyle w:val="Titre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E863CF"/>
    <w:multiLevelType w:val="hybridMultilevel"/>
    <w:tmpl w:val="4380FC20"/>
    <w:lvl w:ilvl="0" w:tplc="14EC040A">
      <w:start w:val="1"/>
      <w:numFmt w:val="decimal"/>
      <w:pStyle w:val="Style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FE2C7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96CBA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05E7D8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110788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B6E89D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3C68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C46A45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628526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52463697">
    <w:abstractNumId w:val="1"/>
  </w:num>
  <w:num w:numId="2" w16cid:durableId="2042897194">
    <w:abstractNumId w:val="0"/>
  </w:num>
  <w:num w:numId="3" w16cid:durableId="1005013032">
    <w:abstractNumId w:val="6"/>
  </w:num>
  <w:num w:numId="4" w16cid:durableId="858661507">
    <w:abstractNumId w:val="11"/>
  </w:num>
  <w:num w:numId="5" w16cid:durableId="589511176">
    <w:abstractNumId w:val="3"/>
  </w:num>
  <w:num w:numId="6" w16cid:durableId="713500264">
    <w:abstractNumId w:val="7"/>
  </w:num>
  <w:num w:numId="7" w16cid:durableId="1961448410">
    <w:abstractNumId w:val="4"/>
  </w:num>
  <w:num w:numId="8" w16cid:durableId="1971521032">
    <w:abstractNumId w:val="13"/>
  </w:num>
  <w:num w:numId="9" w16cid:durableId="1751733279">
    <w:abstractNumId w:val="12"/>
  </w:num>
  <w:num w:numId="10" w16cid:durableId="1796291007">
    <w:abstractNumId w:val="5"/>
  </w:num>
  <w:num w:numId="11" w16cid:durableId="1316031929">
    <w:abstractNumId w:val="2"/>
  </w:num>
  <w:num w:numId="12" w16cid:durableId="366805970">
    <w:abstractNumId w:val="11"/>
    <w:lvlOverride w:ilvl="0">
      <w:startOverride w:val="1"/>
    </w:lvlOverride>
  </w:num>
  <w:num w:numId="13" w16cid:durableId="1089498079">
    <w:abstractNumId w:val="11"/>
    <w:lvlOverride w:ilvl="0">
      <w:startOverride w:val="1"/>
    </w:lvlOverride>
  </w:num>
  <w:num w:numId="14" w16cid:durableId="658078641">
    <w:abstractNumId w:val="9"/>
  </w:num>
  <w:num w:numId="15" w16cid:durableId="1870138749">
    <w:abstractNumId w:val="8"/>
  </w:num>
  <w:num w:numId="16" w16cid:durableId="1600522402">
    <w:abstractNumId w:val="9"/>
    <w:lvlOverride w:ilvl="0">
      <w:startOverride w:val="1"/>
    </w:lvlOverride>
  </w:num>
  <w:num w:numId="17" w16cid:durableId="1498154899">
    <w:abstractNumId w:val="10"/>
  </w:num>
  <w:num w:numId="18" w16cid:durableId="1496610872">
    <w:abstractNumId w:val="11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D95"/>
    <w:rsid w:val="00000388"/>
    <w:rsid w:val="000078E7"/>
    <w:rsid w:val="00010CBC"/>
    <w:rsid w:val="000164FE"/>
    <w:rsid w:val="000211EA"/>
    <w:rsid w:val="00032A45"/>
    <w:rsid w:val="00032AFB"/>
    <w:rsid w:val="0003323B"/>
    <w:rsid w:val="000358E9"/>
    <w:rsid w:val="000425BF"/>
    <w:rsid w:val="000459CF"/>
    <w:rsid w:val="0004628E"/>
    <w:rsid w:val="00046AC6"/>
    <w:rsid w:val="00047366"/>
    <w:rsid w:val="00051A9D"/>
    <w:rsid w:val="00051E55"/>
    <w:rsid w:val="000520B9"/>
    <w:rsid w:val="00056E94"/>
    <w:rsid w:val="00064AE6"/>
    <w:rsid w:val="0007071A"/>
    <w:rsid w:val="0007294C"/>
    <w:rsid w:val="00081022"/>
    <w:rsid w:val="00082089"/>
    <w:rsid w:val="00082805"/>
    <w:rsid w:val="00082B7E"/>
    <w:rsid w:val="00084D86"/>
    <w:rsid w:val="00091620"/>
    <w:rsid w:val="000921CE"/>
    <w:rsid w:val="0009630D"/>
    <w:rsid w:val="000A2047"/>
    <w:rsid w:val="000A5DA0"/>
    <w:rsid w:val="000B04A6"/>
    <w:rsid w:val="000B2582"/>
    <w:rsid w:val="000B7774"/>
    <w:rsid w:val="000C0F1A"/>
    <w:rsid w:val="000C1E64"/>
    <w:rsid w:val="000C3AC8"/>
    <w:rsid w:val="000E23BF"/>
    <w:rsid w:val="000E57D8"/>
    <w:rsid w:val="000E6E6A"/>
    <w:rsid w:val="000F0799"/>
    <w:rsid w:val="000F59CA"/>
    <w:rsid w:val="000F5F9A"/>
    <w:rsid w:val="0010443B"/>
    <w:rsid w:val="00105327"/>
    <w:rsid w:val="00111B88"/>
    <w:rsid w:val="001128A0"/>
    <w:rsid w:val="0011413D"/>
    <w:rsid w:val="001143CC"/>
    <w:rsid w:val="00116EF1"/>
    <w:rsid w:val="0012129F"/>
    <w:rsid w:val="001238DE"/>
    <w:rsid w:val="001243FE"/>
    <w:rsid w:val="001249FE"/>
    <w:rsid w:val="00127F77"/>
    <w:rsid w:val="00127F8E"/>
    <w:rsid w:val="0013030A"/>
    <w:rsid w:val="00130C50"/>
    <w:rsid w:val="00132208"/>
    <w:rsid w:val="00137B85"/>
    <w:rsid w:val="00140A33"/>
    <w:rsid w:val="00140FFE"/>
    <w:rsid w:val="00142E80"/>
    <w:rsid w:val="00146F84"/>
    <w:rsid w:val="00147B14"/>
    <w:rsid w:val="001518AA"/>
    <w:rsid w:val="00154086"/>
    <w:rsid w:val="00160D2F"/>
    <w:rsid w:val="00162B81"/>
    <w:rsid w:val="00163D17"/>
    <w:rsid w:val="00167383"/>
    <w:rsid w:val="001679C5"/>
    <w:rsid w:val="00170539"/>
    <w:rsid w:val="001718BC"/>
    <w:rsid w:val="00174107"/>
    <w:rsid w:val="00174A86"/>
    <w:rsid w:val="00180FDD"/>
    <w:rsid w:val="001822D9"/>
    <w:rsid w:val="001831BA"/>
    <w:rsid w:val="001831FE"/>
    <w:rsid w:val="0018426B"/>
    <w:rsid w:val="00186097"/>
    <w:rsid w:val="001916DD"/>
    <w:rsid w:val="001935A0"/>
    <w:rsid w:val="001971C6"/>
    <w:rsid w:val="0019788A"/>
    <w:rsid w:val="001A072A"/>
    <w:rsid w:val="001A09A6"/>
    <w:rsid w:val="001A13EE"/>
    <w:rsid w:val="001A1E75"/>
    <w:rsid w:val="001A5A4E"/>
    <w:rsid w:val="001A7C52"/>
    <w:rsid w:val="001B6A7E"/>
    <w:rsid w:val="001B759E"/>
    <w:rsid w:val="001C1B42"/>
    <w:rsid w:val="001C35B6"/>
    <w:rsid w:val="001D1D53"/>
    <w:rsid w:val="001D2D07"/>
    <w:rsid w:val="001D3E11"/>
    <w:rsid w:val="001D43D3"/>
    <w:rsid w:val="001D51A7"/>
    <w:rsid w:val="001D5AB1"/>
    <w:rsid w:val="001E1A87"/>
    <w:rsid w:val="001E1CF3"/>
    <w:rsid w:val="001E2125"/>
    <w:rsid w:val="001F2A47"/>
    <w:rsid w:val="001F6ED7"/>
    <w:rsid w:val="001F76F9"/>
    <w:rsid w:val="002019DF"/>
    <w:rsid w:val="00203340"/>
    <w:rsid w:val="00205DBA"/>
    <w:rsid w:val="002130DC"/>
    <w:rsid w:val="002203F7"/>
    <w:rsid w:val="00220762"/>
    <w:rsid w:val="00221D8B"/>
    <w:rsid w:val="00224174"/>
    <w:rsid w:val="00225748"/>
    <w:rsid w:val="00240B62"/>
    <w:rsid w:val="00245DD6"/>
    <w:rsid w:val="00247F35"/>
    <w:rsid w:val="002530BA"/>
    <w:rsid w:val="002537CE"/>
    <w:rsid w:val="00256E9C"/>
    <w:rsid w:val="00260F72"/>
    <w:rsid w:val="002621EF"/>
    <w:rsid w:val="00262C54"/>
    <w:rsid w:val="00265FF6"/>
    <w:rsid w:val="00270A6A"/>
    <w:rsid w:val="0027446D"/>
    <w:rsid w:val="002749A5"/>
    <w:rsid w:val="00275EAE"/>
    <w:rsid w:val="00277F07"/>
    <w:rsid w:val="00285474"/>
    <w:rsid w:val="00285C1E"/>
    <w:rsid w:val="00290501"/>
    <w:rsid w:val="00290B4E"/>
    <w:rsid w:val="0029384A"/>
    <w:rsid w:val="002965CE"/>
    <w:rsid w:val="00297F6D"/>
    <w:rsid w:val="002A1FDD"/>
    <w:rsid w:val="002B010A"/>
    <w:rsid w:val="002C1F8E"/>
    <w:rsid w:val="002C4D03"/>
    <w:rsid w:val="002C76AD"/>
    <w:rsid w:val="002E03F0"/>
    <w:rsid w:val="002E116A"/>
    <w:rsid w:val="002E3088"/>
    <w:rsid w:val="002E526D"/>
    <w:rsid w:val="002F2D5D"/>
    <w:rsid w:val="002F39AC"/>
    <w:rsid w:val="002F5030"/>
    <w:rsid w:val="002F5F69"/>
    <w:rsid w:val="00300856"/>
    <w:rsid w:val="003026A1"/>
    <w:rsid w:val="003029E9"/>
    <w:rsid w:val="0030377D"/>
    <w:rsid w:val="00303797"/>
    <w:rsid w:val="00305DF7"/>
    <w:rsid w:val="00311764"/>
    <w:rsid w:val="00312764"/>
    <w:rsid w:val="0031485F"/>
    <w:rsid w:val="00316729"/>
    <w:rsid w:val="003214B6"/>
    <w:rsid w:val="003230ED"/>
    <w:rsid w:val="003233C7"/>
    <w:rsid w:val="00324A45"/>
    <w:rsid w:val="00324DAF"/>
    <w:rsid w:val="0032614A"/>
    <w:rsid w:val="003305CE"/>
    <w:rsid w:val="0033361B"/>
    <w:rsid w:val="00335507"/>
    <w:rsid w:val="00336B3B"/>
    <w:rsid w:val="00341463"/>
    <w:rsid w:val="0034155F"/>
    <w:rsid w:val="003423FD"/>
    <w:rsid w:val="0034265D"/>
    <w:rsid w:val="00342AA0"/>
    <w:rsid w:val="0034537C"/>
    <w:rsid w:val="00353EC0"/>
    <w:rsid w:val="003549CA"/>
    <w:rsid w:val="00356D07"/>
    <w:rsid w:val="00356D63"/>
    <w:rsid w:val="003635B2"/>
    <w:rsid w:val="00366104"/>
    <w:rsid w:val="00377258"/>
    <w:rsid w:val="003831A3"/>
    <w:rsid w:val="00386AED"/>
    <w:rsid w:val="00393953"/>
    <w:rsid w:val="00397B8B"/>
    <w:rsid w:val="003A1263"/>
    <w:rsid w:val="003A584E"/>
    <w:rsid w:val="003B0FFD"/>
    <w:rsid w:val="003B2D09"/>
    <w:rsid w:val="003B459B"/>
    <w:rsid w:val="003C51A6"/>
    <w:rsid w:val="003C60D7"/>
    <w:rsid w:val="003D0E44"/>
    <w:rsid w:val="003D2C50"/>
    <w:rsid w:val="003E1191"/>
    <w:rsid w:val="003E21BB"/>
    <w:rsid w:val="003E28DE"/>
    <w:rsid w:val="003E2F30"/>
    <w:rsid w:val="003E3994"/>
    <w:rsid w:val="003E39F2"/>
    <w:rsid w:val="003E42E3"/>
    <w:rsid w:val="003E6FE0"/>
    <w:rsid w:val="003F0A57"/>
    <w:rsid w:val="003F0D62"/>
    <w:rsid w:val="003F23FF"/>
    <w:rsid w:val="003F47F7"/>
    <w:rsid w:val="00405CCF"/>
    <w:rsid w:val="00407CB7"/>
    <w:rsid w:val="0041166A"/>
    <w:rsid w:val="004129D4"/>
    <w:rsid w:val="004156FE"/>
    <w:rsid w:val="00415A5A"/>
    <w:rsid w:val="00416760"/>
    <w:rsid w:val="004169D9"/>
    <w:rsid w:val="00420414"/>
    <w:rsid w:val="00421AE3"/>
    <w:rsid w:val="004279CD"/>
    <w:rsid w:val="00427B97"/>
    <w:rsid w:val="00430747"/>
    <w:rsid w:val="00435F80"/>
    <w:rsid w:val="00441805"/>
    <w:rsid w:val="00444819"/>
    <w:rsid w:val="00444BE8"/>
    <w:rsid w:val="00451F5B"/>
    <w:rsid w:val="0045216B"/>
    <w:rsid w:val="00453137"/>
    <w:rsid w:val="00454C46"/>
    <w:rsid w:val="0045516C"/>
    <w:rsid w:val="0045625D"/>
    <w:rsid w:val="00457776"/>
    <w:rsid w:val="004608AC"/>
    <w:rsid w:val="00460988"/>
    <w:rsid w:val="004622F0"/>
    <w:rsid w:val="00463057"/>
    <w:rsid w:val="00466701"/>
    <w:rsid w:val="00470243"/>
    <w:rsid w:val="004703EE"/>
    <w:rsid w:val="00471FCE"/>
    <w:rsid w:val="004732DC"/>
    <w:rsid w:val="00474412"/>
    <w:rsid w:val="0048003D"/>
    <w:rsid w:val="00480712"/>
    <w:rsid w:val="00483E39"/>
    <w:rsid w:val="00484598"/>
    <w:rsid w:val="00490AFB"/>
    <w:rsid w:val="00494EF4"/>
    <w:rsid w:val="0049542D"/>
    <w:rsid w:val="00495677"/>
    <w:rsid w:val="00495B86"/>
    <w:rsid w:val="00496DE0"/>
    <w:rsid w:val="004A1263"/>
    <w:rsid w:val="004A1CBC"/>
    <w:rsid w:val="004A1FC6"/>
    <w:rsid w:val="004A56C1"/>
    <w:rsid w:val="004A69F8"/>
    <w:rsid w:val="004B3851"/>
    <w:rsid w:val="004C050A"/>
    <w:rsid w:val="004E27D7"/>
    <w:rsid w:val="004E2BD7"/>
    <w:rsid w:val="004E4274"/>
    <w:rsid w:val="004F22EF"/>
    <w:rsid w:val="004F248B"/>
    <w:rsid w:val="004F36B8"/>
    <w:rsid w:val="00500ABC"/>
    <w:rsid w:val="005045A3"/>
    <w:rsid w:val="00510708"/>
    <w:rsid w:val="00510770"/>
    <w:rsid w:val="005113EE"/>
    <w:rsid w:val="00513633"/>
    <w:rsid w:val="00514990"/>
    <w:rsid w:val="0051740C"/>
    <w:rsid w:val="005219BD"/>
    <w:rsid w:val="00521AB0"/>
    <w:rsid w:val="0052278D"/>
    <w:rsid w:val="005255C5"/>
    <w:rsid w:val="00525BDB"/>
    <w:rsid w:val="00527844"/>
    <w:rsid w:val="005321E6"/>
    <w:rsid w:val="005324D1"/>
    <w:rsid w:val="00537E1E"/>
    <w:rsid w:val="0054132C"/>
    <w:rsid w:val="0054259D"/>
    <w:rsid w:val="00543FD5"/>
    <w:rsid w:val="005475A6"/>
    <w:rsid w:val="00563D2C"/>
    <w:rsid w:val="0056555E"/>
    <w:rsid w:val="00570F24"/>
    <w:rsid w:val="00576C9D"/>
    <w:rsid w:val="0058243C"/>
    <w:rsid w:val="005830B7"/>
    <w:rsid w:val="00585382"/>
    <w:rsid w:val="00585FFF"/>
    <w:rsid w:val="00591928"/>
    <w:rsid w:val="005945A7"/>
    <w:rsid w:val="00594E93"/>
    <w:rsid w:val="00597F99"/>
    <w:rsid w:val="005A4747"/>
    <w:rsid w:val="005A5EF3"/>
    <w:rsid w:val="005A5FFF"/>
    <w:rsid w:val="005A67D6"/>
    <w:rsid w:val="005A71D9"/>
    <w:rsid w:val="005B03D4"/>
    <w:rsid w:val="005B7531"/>
    <w:rsid w:val="005C147E"/>
    <w:rsid w:val="005C1538"/>
    <w:rsid w:val="005C1643"/>
    <w:rsid w:val="005C6118"/>
    <w:rsid w:val="005C6780"/>
    <w:rsid w:val="005D093B"/>
    <w:rsid w:val="005D10C5"/>
    <w:rsid w:val="005D122B"/>
    <w:rsid w:val="005E062E"/>
    <w:rsid w:val="005E2426"/>
    <w:rsid w:val="005E4223"/>
    <w:rsid w:val="005E4FF9"/>
    <w:rsid w:val="005E5D19"/>
    <w:rsid w:val="005F077D"/>
    <w:rsid w:val="005F0A08"/>
    <w:rsid w:val="005F5344"/>
    <w:rsid w:val="005F63CE"/>
    <w:rsid w:val="005F7D76"/>
    <w:rsid w:val="006010B2"/>
    <w:rsid w:val="00601FAD"/>
    <w:rsid w:val="00603186"/>
    <w:rsid w:val="006033D2"/>
    <w:rsid w:val="006046D3"/>
    <w:rsid w:val="00606F2C"/>
    <w:rsid w:val="006070A9"/>
    <w:rsid w:val="00607F57"/>
    <w:rsid w:val="006105B1"/>
    <w:rsid w:val="00610661"/>
    <w:rsid w:val="00616CAF"/>
    <w:rsid w:val="0062052D"/>
    <w:rsid w:val="00627A32"/>
    <w:rsid w:val="00635660"/>
    <w:rsid w:val="00635888"/>
    <w:rsid w:val="006370E5"/>
    <w:rsid w:val="00645188"/>
    <w:rsid w:val="0064763C"/>
    <w:rsid w:val="00650CF3"/>
    <w:rsid w:val="00655564"/>
    <w:rsid w:val="00656360"/>
    <w:rsid w:val="00660945"/>
    <w:rsid w:val="00661631"/>
    <w:rsid w:val="00661CE7"/>
    <w:rsid w:val="00663772"/>
    <w:rsid w:val="00663A50"/>
    <w:rsid w:val="00665BD3"/>
    <w:rsid w:val="00666F61"/>
    <w:rsid w:val="00671099"/>
    <w:rsid w:val="006730D6"/>
    <w:rsid w:val="00675D37"/>
    <w:rsid w:val="00675EBB"/>
    <w:rsid w:val="00676C99"/>
    <w:rsid w:val="0067783D"/>
    <w:rsid w:val="0068118A"/>
    <w:rsid w:val="00682279"/>
    <w:rsid w:val="0068570C"/>
    <w:rsid w:val="00685F78"/>
    <w:rsid w:val="0068795D"/>
    <w:rsid w:val="00687CB1"/>
    <w:rsid w:val="006926AF"/>
    <w:rsid w:val="00692BCC"/>
    <w:rsid w:val="006953BF"/>
    <w:rsid w:val="006961BC"/>
    <w:rsid w:val="006969CE"/>
    <w:rsid w:val="006A0BD9"/>
    <w:rsid w:val="006A216C"/>
    <w:rsid w:val="006A29E3"/>
    <w:rsid w:val="006A2A40"/>
    <w:rsid w:val="006A32A6"/>
    <w:rsid w:val="006A3F3E"/>
    <w:rsid w:val="006A797B"/>
    <w:rsid w:val="006B03A8"/>
    <w:rsid w:val="006B2C26"/>
    <w:rsid w:val="006B3733"/>
    <w:rsid w:val="006C0AF6"/>
    <w:rsid w:val="006C70E5"/>
    <w:rsid w:val="006D1A84"/>
    <w:rsid w:val="006D31B5"/>
    <w:rsid w:val="006D7660"/>
    <w:rsid w:val="006E0AC6"/>
    <w:rsid w:val="006E23BE"/>
    <w:rsid w:val="006E4418"/>
    <w:rsid w:val="006E7734"/>
    <w:rsid w:val="006F192C"/>
    <w:rsid w:val="006F1FB6"/>
    <w:rsid w:val="006F2CDD"/>
    <w:rsid w:val="006F4CD5"/>
    <w:rsid w:val="006F51A2"/>
    <w:rsid w:val="006F761D"/>
    <w:rsid w:val="007124B1"/>
    <w:rsid w:val="00715858"/>
    <w:rsid w:val="00721849"/>
    <w:rsid w:val="0072230E"/>
    <w:rsid w:val="007227F8"/>
    <w:rsid w:val="007233D4"/>
    <w:rsid w:val="00723FBE"/>
    <w:rsid w:val="00726E79"/>
    <w:rsid w:val="00730434"/>
    <w:rsid w:val="00730C35"/>
    <w:rsid w:val="00731061"/>
    <w:rsid w:val="00734041"/>
    <w:rsid w:val="00734B5F"/>
    <w:rsid w:val="0073765C"/>
    <w:rsid w:val="00742F03"/>
    <w:rsid w:val="00743E71"/>
    <w:rsid w:val="00745130"/>
    <w:rsid w:val="00747762"/>
    <w:rsid w:val="00755475"/>
    <w:rsid w:val="007637E7"/>
    <w:rsid w:val="00764C00"/>
    <w:rsid w:val="00767ACC"/>
    <w:rsid w:val="007738CF"/>
    <w:rsid w:val="00773C7C"/>
    <w:rsid w:val="00776A34"/>
    <w:rsid w:val="00797C6E"/>
    <w:rsid w:val="007A54FE"/>
    <w:rsid w:val="007A6CE8"/>
    <w:rsid w:val="007B05F3"/>
    <w:rsid w:val="007B11CB"/>
    <w:rsid w:val="007B29A2"/>
    <w:rsid w:val="007B3EFC"/>
    <w:rsid w:val="007B4BC5"/>
    <w:rsid w:val="007C1CB3"/>
    <w:rsid w:val="007C30E7"/>
    <w:rsid w:val="007C57F9"/>
    <w:rsid w:val="007D252D"/>
    <w:rsid w:val="007D2B41"/>
    <w:rsid w:val="007D35F0"/>
    <w:rsid w:val="007D3855"/>
    <w:rsid w:val="007D66ED"/>
    <w:rsid w:val="007E3C7E"/>
    <w:rsid w:val="007E635F"/>
    <w:rsid w:val="007E67BD"/>
    <w:rsid w:val="007E7427"/>
    <w:rsid w:val="007F0530"/>
    <w:rsid w:val="007F3289"/>
    <w:rsid w:val="00805D03"/>
    <w:rsid w:val="00811DEF"/>
    <w:rsid w:val="00812224"/>
    <w:rsid w:val="00813E9C"/>
    <w:rsid w:val="00817325"/>
    <w:rsid w:val="0082134D"/>
    <w:rsid w:val="0082547B"/>
    <w:rsid w:val="00825519"/>
    <w:rsid w:val="00830BA8"/>
    <w:rsid w:val="00836F04"/>
    <w:rsid w:val="008408CF"/>
    <w:rsid w:val="00840BDD"/>
    <w:rsid w:val="008431F5"/>
    <w:rsid w:val="0084440A"/>
    <w:rsid w:val="00845BE2"/>
    <w:rsid w:val="00845FCE"/>
    <w:rsid w:val="0085031C"/>
    <w:rsid w:val="00853A55"/>
    <w:rsid w:val="00857BC6"/>
    <w:rsid w:val="008619C7"/>
    <w:rsid w:val="008627C4"/>
    <w:rsid w:val="008629C8"/>
    <w:rsid w:val="0086543F"/>
    <w:rsid w:val="0086766D"/>
    <w:rsid w:val="0087500C"/>
    <w:rsid w:val="0087542F"/>
    <w:rsid w:val="008767C0"/>
    <w:rsid w:val="00877AFD"/>
    <w:rsid w:val="00881149"/>
    <w:rsid w:val="00891DB4"/>
    <w:rsid w:val="0089264E"/>
    <w:rsid w:val="00892740"/>
    <w:rsid w:val="00895599"/>
    <w:rsid w:val="008A0F12"/>
    <w:rsid w:val="008A1103"/>
    <w:rsid w:val="008A3AA4"/>
    <w:rsid w:val="008A6343"/>
    <w:rsid w:val="008A7EAC"/>
    <w:rsid w:val="008B3C84"/>
    <w:rsid w:val="008B4D45"/>
    <w:rsid w:val="008B5C1E"/>
    <w:rsid w:val="008B7500"/>
    <w:rsid w:val="008B7F23"/>
    <w:rsid w:val="008C2D5C"/>
    <w:rsid w:val="008C5516"/>
    <w:rsid w:val="008C5C2F"/>
    <w:rsid w:val="008C70C1"/>
    <w:rsid w:val="008D5327"/>
    <w:rsid w:val="008D724C"/>
    <w:rsid w:val="008E0187"/>
    <w:rsid w:val="008E0D60"/>
    <w:rsid w:val="008E12DD"/>
    <w:rsid w:val="008E3E42"/>
    <w:rsid w:val="008E559F"/>
    <w:rsid w:val="008E5A84"/>
    <w:rsid w:val="008E6B99"/>
    <w:rsid w:val="008E6F94"/>
    <w:rsid w:val="008F5F37"/>
    <w:rsid w:val="009006D2"/>
    <w:rsid w:val="009022FD"/>
    <w:rsid w:val="00904675"/>
    <w:rsid w:val="00904975"/>
    <w:rsid w:val="00904BA5"/>
    <w:rsid w:val="00906384"/>
    <w:rsid w:val="00906A52"/>
    <w:rsid w:val="00910562"/>
    <w:rsid w:val="00910814"/>
    <w:rsid w:val="00912D3F"/>
    <w:rsid w:val="0091403A"/>
    <w:rsid w:val="00921FFD"/>
    <w:rsid w:val="0092566E"/>
    <w:rsid w:val="00927CEE"/>
    <w:rsid w:val="00930E8A"/>
    <w:rsid w:val="009319B5"/>
    <w:rsid w:val="00931AC1"/>
    <w:rsid w:val="00932143"/>
    <w:rsid w:val="00934779"/>
    <w:rsid w:val="009349DC"/>
    <w:rsid w:val="0094341C"/>
    <w:rsid w:val="00944A62"/>
    <w:rsid w:val="00947446"/>
    <w:rsid w:val="00954BC9"/>
    <w:rsid w:val="00960D2C"/>
    <w:rsid w:val="009613F2"/>
    <w:rsid w:val="00961C3B"/>
    <w:rsid w:val="009663AD"/>
    <w:rsid w:val="0096664B"/>
    <w:rsid w:val="00967774"/>
    <w:rsid w:val="009716DB"/>
    <w:rsid w:val="0097396B"/>
    <w:rsid w:val="00974F19"/>
    <w:rsid w:val="00980AAE"/>
    <w:rsid w:val="00982993"/>
    <w:rsid w:val="009833C5"/>
    <w:rsid w:val="009836B8"/>
    <w:rsid w:val="0098384B"/>
    <w:rsid w:val="00984800"/>
    <w:rsid w:val="00986A79"/>
    <w:rsid w:val="009A2279"/>
    <w:rsid w:val="009A3575"/>
    <w:rsid w:val="009A4B34"/>
    <w:rsid w:val="009A7143"/>
    <w:rsid w:val="009B28F6"/>
    <w:rsid w:val="009B3A0B"/>
    <w:rsid w:val="009B3CC2"/>
    <w:rsid w:val="009B517B"/>
    <w:rsid w:val="009B57D7"/>
    <w:rsid w:val="009B59F3"/>
    <w:rsid w:val="009B5C04"/>
    <w:rsid w:val="009B6F47"/>
    <w:rsid w:val="009D1995"/>
    <w:rsid w:val="009D206A"/>
    <w:rsid w:val="009D212E"/>
    <w:rsid w:val="009D2603"/>
    <w:rsid w:val="009D492D"/>
    <w:rsid w:val="009D6B60"/>
    <w:rsid w:val="009E22B1"/>
    <w:rsid w:val="009E293D"/>
    <w:rsid w:val="009F1BC0"/>
    <w:rsid w:val="009F442B"/>
    <w:rsid w:val="00A00489"/>
    <w:rsid w:val="00A029F3"/>
    <w:rsid w:val="00A04227"/>
    <w:rsid w:val="00A042AF"/>
    <w:rsid w:val="00A044F8"/>
    <w:rsid w:val="00A06C10"/>
    <w:rsid w:val="00A127E3"/>
    <w:rsid w:val="00A148DE"/>
    <w:rsid w:val="00A14A2C"/>
    <w:rsid w:val="00A14FC4"/>
    <w:rsid w:val="00A20A3C"/>
    <w:rsid w:val="00A21C40"/>
    <w:rsid w:val="00A22150"/>
    <w:rsid w:val="00A224A8"/>
    <w:rsid w:val="00A22D8E"/>
    <w:rsid w:val="00A25FDE"/>
    <w:rsid w:val="00A304AA"/>
    <w:rsid w:val="00A35B29"/>
    <w:rsid w:val="00A37182"/>
    <w:rsid w:val="00A40816"/>
    <w:rsid w:val="00A444E7"/>
    <w:rsid w:val="00A448FD"/>
    <w:rsid w:val="00A45EB8"/>
    <w:rsid w:val="00A45F98"/>
    <w:rsid w:val="00A466C5"/>
    <w:rsid w:val="00A6201E"/>
    <w:rsid w:val="00A635EF"/>
    <w:rsid w:val="00A63B5A"/>
    <w:rsid w:val="00A665DC"/>
    <w:rsid w:val="00A6689F"/>
    <w:rsid w:val="00A7473E"/>
    <w:rsid w:val="00A747BF"/>
    <w:rsid w:val="00A74906"/>
    <w:rsid w:val="00A767FA"/>
    <w:rsid w:val="00A8069C"/>
    <w:rsid w:val="00A81D95"/>
    <w:rsid w:val="00A823D6"/>
    <w:rsid w:val="00A85821"/>
    <w:rsid w:val="00A901CD"/>
    <w:rsid w:val="00A91977"/>
    <w:rsid w:val="00A927D5"/>
    <w:rsid w:val="00A92859"/>
    <w:rsid w:val="00A936C2"/>
    <w:rsid w:val="00A973C7"/>
    <w:rsid w:val="00AA08C5"/>
    <w:rsid w:val="00AA52C3"/>
    <w:rsid w:val="00AA5527"/>
    <w:rsid w:val="00AA6E82"/>
    <w:rsid w:val="00AB5580"/>
    <w:rsid w:val="00AC0572"/>
    <w:rsid w:val="00AC4ED1"/>
    <w:rsid w:val="00AC63C4"/>
    <w:rsid w:val="00AC64DE"/>
    <w:rsid w:val="00AD2204"/>
    <w:rsid w:val="00AD5589"/>
    <w:rsid w:val="00AE25D1"/>
    <w:rsid w:val="00AE3B74"/>
    <w:rsid w:val="00AE5019"/>
    <w:rsid w:val="00AF0584"/>
    <w:rsid w:val="00AF131D"/>
    <w:rsid w:val="00B0024A"/>
    <w:rsid w:val="00B00B8F"/>
    <w:rsid w:val="00B02735"/>
    <w:rsid w:val="00B15530"/>
    <w:rsid w:val="00B15627"/>
    <w:rsid w:val="00B15DF9"/>
    <w:rsid w:val="00B20E25"/>
    <w:rsid w:val="00B26824"/>
    <w:rsid w:val="00B303D9"/>
    <w:rsid w:val="00B3091E"/>
    <w:rsid w:val="00B40189"/>
    <w:rsid w:val="00B51197"/>
    <w:rsid w:val="00B61E25"/>
    <w:rsid w:val="00B623AE"/>
    <w:rsid w:val="00B65A30"/>
    <w:rsid w:val="00B6725D"/>
    <w:rsid w:val="00B67D73"/>
    <w:rsid w:val="00B70BD7"/>
    <w:rsid w:val="00B713FC"/>
    <w:rsid w:val="00B748B6"/>
    <w:rsid w:val="00B754F4"/>
    <w:rsid w:val="00B80259"/>
    <w:rsid w:val="00B85D88"/>
    <w:rsid w:val="00B85EF3"/>
    <w:rsid w:val="00B87B04"/>
    <w:rsid w:val="00B970EC"/>
    <w:rsid w:val="00BA20FB"/>
    <w:rsid w:val="00BA2201"/>
    <w:rsid w:val="00BA2922"/>
    <w:rsid w:val="00BB1A0C"/>
    <w:rsid w:val="00BB52BF"/>
    <w:rsid w:val="00BB6545"/>
    <w:rsid w:val="00BC0F9D"/>
    <w:rsid w:val="00BC3AFE"/>
    <w:rsid w:val="00BC63D7"/>
    <w:rsid w:val="00BD0F54"/>
    <w:rsid w:val="00BD2A7A"/>
    <w:rsid w:val="00BD3D5A"/>
    <w:rsid w:val="00BD543F"/>
    <w:rsid w:val="00BE434D"/>
    <w:rsid w:val="00BE4456"/>
    <w:rsid w:val="00BF0291"/>
    <w:rsid w:val="00BF6097"/>
    <w:rsid w:val="00BF60E2"/>
    <w:rsid w:val="00C10A08"/>
    <w:rsid w:val="00C12CD7"/>
    <w:rsid w:val="00C1526C"/>
    <w:rsid w:val="00C1554F"/>
    <w:rsid w:val="00C217DC"/>
    <w:rsid w:val="00C219DE"/>
    <w:rsid w:val="00C26BA6"/>
    <w:rsid w:val="00C32021"/>
    <w:rsid w:val="00C32E7B"/>
    <w:rsid w:val="00C45425"/>
    <w:rsid w:val="00C46451"/>
    <w:rsid w:val="00C4679B"/>
    <w:rsid w:val="00C52A99"/>
    <w:rsid w:val="00C53610"/>
    <w:rsid w:val="00C541B6"/>
    <w:rsid w:val="00C54CDA"/>
    <w:rsid w:val="00C54F02"/>
    <w:rsid w:val="00C57B00"/>
    <w:rsid w:val="00C63CEE"/>
    <w:rsid w:val="00C64869"/>
    <w:rsid w:val="00C65E9C"/>
    <w:rsid w:val="00C73C3F"/>
    <w:rsid w:val="00C773F0"/>
    <w:rsid w:val="00C80556"/>
    <w:rsid w:val="00C9038C"/>
    <w:rsid w:val="00C95E94"/>
    <w:rsid w:val="00CA3A83"/>
    <w:rsid w:val="00CA7E68"/>
    <w:rsid w:val="00CB0681"/>
    <w:rsid w:val="00CB1C3E"/>
    <w:rsid w:val="00CB28FD"/>
    <w:rsid w:val="00CB63FF"/>
    <w:rsid w:val="00CB6B3E"/>
    <w:rsid w:val="00CC13F7"/>
    <w:rsid w:val="00CC19CD"/>
    <w:rsid w:val="00CC3D14"/>
    <w:rsid w:val="00CC7936"/>
    <w:rsid w:val="00CC7C62"/>
    <w:rsid w:val="00CD1AAE"/>
    <w:rsid w:val="00CD1F46"/>
    <w:rsid w:val="00CD33C7"/>
    <w:rsid w:val="00CD4528"/>
    <w:rsid w:val="00CD4EB6"/>
    <w:rsid w:val="00CD6597"/>
    <w:rsid w:val="00CE298A"/>
    <w:rsid w:val="00CE2AA0"/>
    <w:rsid w:val="00CE39AB"/>
    <w:rsid w:val="00CE560C"/>
    <w:rsid w:val="00CF4520"/>
    <w:rsid w:val="00D032F0"/>
    <w:rsid w:val="00D04939"/>
    <w:rsid w:val="00D05503"/>
    <w:rsid w:val="00D14121"/>
    <w:rsid w:val="00D20733"/>
    <w:rsid w:val="00D22F5C"/>
    <w:rsid w:val="00D23AD5"/>
    <w:rsid w:val="00D252DF"/>
    <w:rsid w:val="00D25C17"/>
    <w:rsid w:val="00D32073"/>
    <w:rsid w:val="00D357DD"/>
    <w:rsid w:val="00D41FF5"/>
    <w:rsid w:val="00D46592"/>
    <w:rsid w:val="00D54722"/>
    <w:rsid w:val="00D60073"/>
    <w:rsid w:val="00D64095"/>
    <w:rsid w:val="00D70B28"/>
    <w:rsid w:val="00D71D06"/>
    <w:rsid w:val="00D74432"/>
    <w:rsid w:val="00D80454"/>
    <w:rsid w:val="00D80DBD"/>
    <w:rsid w:val="00D85961"/>
    <w:rsid w:val="00D875CE"/>
    <w:rsid w:val="00D914C5"/>
    <w:rsid w:val="00D916F1"/>
    <w:rsid w:val="00D948C6"/>
    <w:rsid w:val="00D9514A"/>
    <w:rsid w:val="00D95558"/>
    <w:rsid w:val="00D9653A"/>
    <w:rsid w:val="00D96B12"/>
    <w:rsid w:val="00DA0CD7"/>
    <w:rsid w:val="00DA2400"/>
    <w:rsid w:val="00DA2751"/>
    <w:rsid w:val="00DB204F"/>
    <w:rsid w:val="00DB491C"/>
    <w:rsid w:val="00DB5351"/>
    <w:rsid w:val="00DB5647"/>
    <w:rsid w:val="00DC14E2"/>
    <w:rsid w:val="00DC3E85"/>
    <w:rsid w:val="00DD3F9F"/>
    <w:rsid w:val="00DD48FB"/>
    <w:rsid w:val="00DD6B8B"/>
    <w:rsid w:val="00DD6F96"/>
    <w:rsid w:val="00DE010F"/>
    <w:rsid w:val="00DE171A"/>
    <w:rsid w:val="00DE1FAB"/>
    <w:rsid w:val="00DE25BD"/>
    <w:rsid w:val="00DE2C30"/>
    <w:rsid w:val="00DE32C2"/>
    <w:rsid w:val="00DE60B8"/>
    <w:rsid w:val="00DE793D"/>
    <w:rsid w:val="00DF2BD8"/>
    <w:rsid w:val="00DF2DBA"/>
    <w:rsid w:val="00DF5B8D"/>
    <w:rsid w:val="00DF74AC"/>
    <w:rsid w:val="00E0283A"/>
    <w:rsid w:val="00E04C6B"/>
    <w:rsid w:val="00E051A5"/>
    <w:rsid w:val="00E147EE"/>
    <w:rsid w:val="00E15BFD"/>
    <w:rsid w:val="00E17960"/>
    <w:rsid w:val="00E22DAF"/>
    <w:rsid w:val="00E22ED1"/>
    <w:rsid w:val="00E257CA"/>
    <w:rsid w:val="00E277D4"/>
    <w:rsid w:val="00E30BA5"/>
    <w:rsid w:val="00E31211"/>
    <w:rsid w:val="00E31D71"/>
    <w:rsid w:val="00E32E61"/>
    <w:rsid w:val="00E36101"/>
    <w:rsid w:val="00E3624D"/>
    <w:rsid w:val="00E378B8"/>
    <w:rsid w:val="00E40C30"/>
    <w:rsid w:val="00E67A10"/>
    <w:rsid w:val="00E727CA"/>
    <w:rsid w:val="00E729E5"/>
    <w:rsid w:val="00E73DF9"/>
    <w:rsid w:val="00E7410C"/>
    <w:rsid w:val="00E87CF6"/>
    <w:rsid w:val="00E90526"/>
    <w:rsid w:val="00E91AA0"/>
    <w:rsid w:val="00E91B09"/>
    <w:rsid w:val="00E9276C"/>
    <w:rsid w:val="00E95B80"/>
    <w:rsid w:val="00E95D3D"/>
    <w:rsid w:val="00E975CC"/>
    <w:rsid w:val="00EA290A"/>
    <w:rsid w:val="00EA6B87"/>
    <w:rsid w:val="00EB081C"/>
    <w:rsid w:val="00EB165A"/>
    <w:rsid w:val="00EB1A84"/>
    <w:rsid w:val="00EB35A1"/>
    <w:rsid w:val="00EC16D8"/>
    <w:rsid w:val="00EC3773"/>
    <w:rsid w:val="00EC7A70"/>
    <w:rsid w:val="00ED01D3"/>
    <w:rsid w:val="00ED2A05"/>
    <w:rsid w:val="00ED3AD7"/>
    <w:rsid w:val="00ED528E"/>
    <w:rsid w:val="00EE48DC"/>
    <w:rsid w:val="00EE5112"/>
    <w:rsid w:val="00EE55C1"/>
    <w:rsid w:val="00F00CA8"/>
    <w:rsid w:val="00F022BC"/>
    <w:rsid w:val="00F02543"/>
    <w:rsid w:val="00F03F5B"/>
    <w:rsid w:val="00F0763F"/>
    <w:rsid w:val="00F1308B"/>
    <w:rsid w:val="00F16B7F"/>
    <w:rsid w:val="00F20F8C"/>
    <w:rsid w:val="00F23B14"/>
    <w:rsid w:val="00F276CF"/>
    <w:rsid w:val="00F34347"/>
    <w:rsid w:val="00F34D17"/>
    <w:rsid w:val="00F4269B"/>
    <w:rsid w:val="00F44539"/>
    <w:rsid w:val="00F47CDE"/>
    <w:rsid w:val="00F52AB8"/>
    <w:rsid w:val="00F52BF3"/>
    <w:rsid w:val="00F57937"/>
    <w:rsid w:val="00F57D35"/>
    <w:rsid w:val="00F60431"/>
    <w:rsid w:val="00F61728"/>
    <w:rsid w:val="00F67AA8"/>
    <w:rsid w:val="00F67F1F"/>
    <w:rsid w:val="00F81788"/>
    <w:rsid w:val="00F81C3A"/>
    <w:rsid w:val="00F8333C"/>
    <w:rsid w:val="00F8574F"/>
    <w:rsid w:val="00F86845"/>
    <w:rsid w:val="00F868FF"/>
    <w:rsid w:val="00F86AD7"/>
    <w:rsid w:val="00F86EC4"/>
    <w:rsid w:val="00F90011"/>
    <w:rsid w:val="00F919BA"/>
    <w:rsid w:val="00F923F2"/>
    <w:rsid w:val="00F9422A"/>
    <w:rsid w:val="00FA07E9"/>
    <w:rsid w:val="00FA1F12"/>
    <w:rsid w:val="00FA42C2"/>
    <w:rsid w:val="00FA6287"/>
    <w:rsid w:val="00FA7163"/>
    <w:rsid w:val="00FB047A"/>
    <w:rsid w:val="00FB4751"/>
    <w:rsid w:val="00FC0545"/>
    <w:rsid w:val="00FC1699"/>
    <w:rsid w:val="00FC27A1"/>
    <w:rsid w:val="00FC5F21"/>
    <w:rsid w:val="00FC7EC1"/>
    <w:rsid w:val="00FD3497"/>
    <w:rsid w:val="00FE3D63"/>
    <w:rsid w:val="00FF0A16"/>
    <w:rsid w:val="00FF1343"/>
    <w:rsid w:val="00FF18DD"/>
    <w:rsid w:val="00FF31C7"/>
    <w:rsid w:val="00FF32A4"/>
    <w:rsid w:val="00FF5611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BC6C1"/>
  <w15:docId w15:val="{457EAD4D-7D3E-490C-B8A2-8CDB36B6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073"/>
    <w:rPr>
      <w:rFonts w:eastAsia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60073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eastAsia="en-US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D60073"/>
    <w:pPr>
      <w:numPr>
        <w:numId w:val="3"/>
      </w:numPr>
      <w:outlineLvl w:val="1"/>
    </w:pPr>
    <w:rPr>
      <w:rFonts w:eastAsiaTheme="minorHAnsi" w:cstheme="minorBidi"/>
      <w:szCs w:val="22"/>
      <w:lang w:eastAsia="en-US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D60073"/>
    <w:pPr>
      <w:numPr>
        <w:numId w:val="4"/>
      </w:numPr>
      <w:outlineLvl w:val="2"/>
    </w:pPr>
    <w:rPr>
      <w:rFonts w:eastAsiaTheme="minorHAnsi" w:cstheme="minorBidi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007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60073"/>
    <w:rPr>
      <w:sz w:val="24"/>
    </w:rPr>
  </w:style>
  <w:style w:type="paragraph" w:styleId="Sous-titre">
    <w:name w:val="Subtitle"/>
    <w:aliases w:val="Titre Fiche"/>
    <w:basedOn w:val="Normal"/>
    <w:link w:val="Sous-titreCar"/>
    <w:qFormat/>
    <w:rsid w:val="00D60073"/>
    <w:pPr>
      <w:numPr>
        <w:numId w:val="5"/>
      </w:numPr>
      <w:spacing w:after="60"/>
      <w:outlineLvl w:val="1"/>
    </w:pPr>
    <w:rPr>
      <w:rFonts w:ascii="Arial" w:hAnsi="Arial" w:cs="Arial"/>
    </w:rPr>
  </w:style>
  <w:style w:type="character" w:customStyle="1" w:styleId="Sous-titreCar">
    <w:name w:val="Sous-titre Car"/>
    <w:aliases w:val="Titre Fiche Car"/>
    <w:basedOn w:val="Policepardfaut"/>
    <w:link w:val="Sous-titre"/>
    <w:rsid w:val="00D60073"/>
    <w:rPr>
      <w:rFonts w:ascii="Arial" w:eastAsia="Times New Roman" w:hAnsi="Arial" w:cs="Arial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60073"/>
    <w:pPr>
      <w:ind w:left="720"/>
      <w:contextualSpacing/>
    </w:pPr>
  </w:style>
  <w:style w:type="paragraph" w:customStyle="1" w:styleId="Style6">
    <w:name w:val="Style6"/>
    <w:basedOn w:val="Normal"/>
    <w:rsid w:val="00154086"/>
    <w:pPr>
      <w:numPr>
        <w:numId w:val="1"/>
      </w:numPr>
    </w:pPr>
    <w:rPr>
      <w:rFonts w:ascii="Times New Roman" w:hAnsi="Times New Roman"/>
      <w:sz w:val="20"/>
      <w:szCs w:val="20"/>
    </w:rPr>
  </w:style>
  <w:style w:type="table" w:styleId="Grilledutableau">
    <w:name w:val="Table Grid"/>
    <w:basedOn w:val="TableauNormal"/>
    <w:rsid w:val="00154086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umros">
    <w:name w:val="List Number"/>
    <w:basedOn w:val="Normal"/>
    <w:rsid w:val="00000388"/>
    <w:pPr>
      <w:numPr>
        <w:numId w:val="2"/>
      </w:numPr>
    </w:pPr>
    <w:rPr>
      <w:rFonts w:ascii="Times New Roman" w:hAnsi="Times New Roman"/>
    </w:rPr>
  </w:style>
  <w:style w:type="character" w:customStyle="1" w:styleId="Titre3Car">
    <w:name w:val="Titre 3 Car"/>
    <w:basedOn w:val="Policepardfaut"/>
    <w:link w:val="Titre3"/>
    <w:uiPriority w:val="9"/>
    <w:rsid w:val="00D60073"/>
    <w:rPr>
      <w:sz w:val="24"/>
    </w:rPr>
  </w:style>
  <w:style w:type="paragraph" w:customStyle="1" w:styleId="Textecourant">
    <w:name w:val="Texte courant"/>
    <w:basedOn w:val="Normal"/>
    <w:qFormat/>
    <w:rsid w:val="00521AB0"/>
    <w:pPr>
      <w:numPr>
        <w:numId w:val="6"/>
      </w:numPr>
      <w:spacing w:after="20"/>
      <w:jc w:val="both"/>
      <w:outlineLvl w:val="0"/>
    </w:pPr>
    <w:rPr>
      <w:rFonts w:ascii="Times New Roman" w:eastAsia="Cambria" w:hAnsi="Times New Roman"/>
      <w:szCs w:val="1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14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147E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nhideWhenUsed/>
    <w:rsid w:val="006F51A2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A81D95"/>
    <w:rPr>
      <w:color w:val="808080"/>
    </w:rPr>
  </w:style>
  <w:style w:type="paragraph" w:customStyle="1" w:styleId="Style3">
    <w:name w:val="Style3"/>
    <w:basedOn w:val="Normal"/>
    <w:rsid w:val="008A7EAC"/>
    <w:pPr>
      <w:numPr>
        <w:numId w:val="8"/>
      </w:numPr>
    </w:pPr>
    <w:rPr>
      <w:rFonts w:ascii="Calibri" w:hAnsi="Calibri" w:cs="Calibri"/>
    </w:rPr>
  </w:style>
  <w:style w:type="paragraph" w:styleId="Corpsdetexte">
    <w:name w:val="Body Text"/>
    <w:basedOn w:val="Normal"/>
    <w:link w:val="CorpsdetexteCar"/>
    <w:rsid w:val="008A7EAC"/>
    <w:pPr>
      <w:spacing w:after="120"/>
    </w:pPr>
    <w:rPr>
      <w:rFonts w:ascii="Calibri" w:hAnsi="Calibri" w:cs="Calibri"/>
    </w:rPr>
  </w:style>
  <w:style w:type="character" w:customStyle="1" w:styleId="CorpsdetexteCar">
    <w:name w:val="Corps de texte Car"/>
    <w:basedOn w:val="Policepardfaut"/>
    <w:link w:val="Corpsdetexte"/>
    <w:rsid w:val="008A7EAC"/>
    <w:rPr>
      <w:rFonts w:ascii="Calibri" w:eastAsia="Times New Roman" w:hAnsi="Calibri" w:cs="Calibri"/>
      <w:sz w:val="24"/>
      <w:szCs w:val="24"/>
      <w:lang w:eastAsia="fr-FR"/>
    </w:rPr>
  </w:style>
  <w:style w:type="paragraph" w:styleId="Titre">
    <w:name w:val="Title"/>
    <w:basedOn w:val="Paragraphedeliste"/>
    <w:next w:val="Normal"/>
    <w:link w:val="TitreCar"/>
    <w:uiPriority w:val="10"/>
    <w:qFormat/>
    <w:rsid w:val="00F57937"/>
    <w:pPr>
      <w:numPr>
        <w:numId w:val="9"/>
      </w:numPr>
    </w:pPr>
    <w:rPr>
      <w:rFonts w:ascii="Calibri" w:hAnsi="Calibri" w:cs="Calibri"/>
      <w:noProof/>
    </w:rPr>
  </w:style>
  <w:style w:type="character" w:customStyle="1" w:styleId="TitreCar">
    <w:name w:val="Titre Car"/>
    <w:basedOn w:val="Policepardfaut"/>
    <w:link w:val="Titre"/>
    <w:uiPriority w:val="10"/>
    <w:rsid w:val="00F57937"/>
    <w:rPr>
      <w:rFonts w:ascii="Calibri" w:eastAsia="Times New Roman" w:hAnsi="Calibri" w:cs="Calibri"/>
      <w:noProof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910562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46F84"/>
    <w:rPr>
      <w:color w:val="605E5C"/>
      <w:shd w:val="clear" w:color="auto" w:fill="E1DFDD"/>
    </w:rPr>
  </w:style>
  <w:style w:type="paragraph" w:customStyle="1" w:styleId="Titre123">
    <w:name w:val="Titre 123"/>
    <w:basedOn w:val="Paragraphedeliste"/>
    <w:qFormat/>
    <w:rsid w:val="00692BCC"/>
    <w:pPr>
      <w:numPr>
        <w:numId w:val="14"/>
      </w:numPr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0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hart" Target="charts/chart1.xm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microsoft.com/office/2007/relationships/hdphoto" Target="media/hdphoto2.wdp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www.youtube.com/watch?v=M0UFznXGlKc" TargetMode="External"/><Relationship Id="rId15" Type="http://schemas.openxmlformats.org/officeDocument/2006/relationships/chart" Target="charts/chart2.xml"/><Relationship Id="rId10" Type="http://schemas.microsoft.com/office/2007/relationships/hdphoto" Target="media/hdphoto1.wdp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no\Desktop\Word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429d89e2fffb8bbd/ESM/S7Physique/2-Champs/21-ChampEtPotentielGraviationnels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429d89e2fffb8bbd/ESM/S7Physique/2-Champs/21-ChampEtPotentielGraviationnels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1496823186735809E-2"/>
          <c:y val="0.10030880399209358"/>
          <c:w val="0.88164950227258176"/>
          <c:h val="0.84876543209876543"/>
        </c:manualLayout>
      </c:layout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Feuil1!$A$9:$A$30</c:f>
              <c:numCache>
                <c:formatCode>General</c:formatCode>
                <c:ptCount val="22"/>
                <c:pt idx="0">
                  <c:v>6380</c:v>
                </c:pt>
                <c:pt idx="1">
                  <c:v>10000</c:v>
                </c:pt>
                <c:pt idx="2">
                  <c:v>20000</c:v>
                </c:pt>
                <c:pt idx="3">
                  <c:v>30000</c:v>
                </c:pt>
                <c:pt idx="4">
                  <c:v>40000</c:v>
                </c:pt>
                <c:pt idx="5">
                  <c:v>50000</c:v>
                </c:pt>
                <c:pt idx="6">
                  <c:v>60000</c:v>
                </c:pt>
                <c:pt idx="7">
                  <c:v>70000</c:v>
                </c:pt>
                <c:pt idx="8">
                  <c:v>80000</c:v>
                </c:pt>
                <c:pt idx="9">
                  <c:v>90000</c:v>
                </c:pt>
                <c:pt idx="10">
                  <c:v>100000</c:v>
                </c:pt>
                <c:pt idx="11">
                  <c:v>110000</c:v>
                </c:pt>
                <c:pt idx="12">
                  <c:v>120000</c:v>
                </c:pt>
                <c:pt idx="13">
                  <c:v>130000</c:v>
                </c:pt>
                <c:pt idx="14">
                  <c:v>140000</c:v>
                </c:pt>
                <c:pt idx="15">
                  <c:v>150000</c:v>
                </c:pt>
                <c:pt idx="16">
                  <c:v>160000</c:v>
                </c:pt>
                <c:pt idx="17">
                  <c:v>170000</c:v>
                </c:pt>
                <c:pt idx="18">
                  <c:v>180000</c:v>
                </c:pt>
                <c:pt idx="19">
                  <c:v>190000</c:v>
                </c:pt>
                <c:pt idx="20">
                  <c:v>200000</c:v>
                </c:pt>
              </c:numCache>
            </c:numRef>
          </c:xVal>
          <c:yVal>
            <c:numRef>
              <c:f>Feuil1!$B$9:$B$30</c:f>
              <c:numCache>
                <c:formatCode>0.00E+00</c:formatCode>
                <c:ptCount val="22"/>
                <c:pt idx="0">
                  <c:v>-31283607.843137261</c:v>
                </c:pt>
                <c:pt idx="1">
                  <c:v>-24365668.906536352</c:v>
                </c:pt>
                <c:pt idx="2">
                  <c:v>-15125748.957148276</c:v>
                </c:pt>
                <c:pt idx="3">
                  <c:v>-10966895.793236185</c:v>
                </c:pt>
                <c:pt idx="4">
                  <c:v>-8601811.5160664227</c:v>
                </c:pt>
                <c:pt idx="5">
                  <c:v>-7075855.9517473849</c:v>
                </c:pt>
                <c:pt idx="6">
                  <c:v>-6009733.3132439367</c:v>
                </c:pt>
                <c:pt idx="7">
                  <c:v>-5222810.003928245</c:v>
                </c:pt>
                <c:pt idx="8">
                  <c:v>-4618108.1394002559</c:v>
                </c:pt>
                <c:pt idx="9">
                  <c:v>-4138902.1479713609</c:v>
                </c:pt>
                <c:pt idx="10">
                  <c:v>-3749797.8753407924</c:v>
                </c:pt>
                <c:pt idx="11">
                  <c:v>-3427567.2424164307</c:v>
                </c:pt>
                <c:pt idx="12">
                  <c:v>-3156334.5730790542</c:v>
                </c:pt>
                <c:pt idx="13">
                  <c:v>-2924880.8388941856</c:v>
                </c:pt>
                <c:pt idx="14">
                  <c:v>-2725052.9480084721</c:v>
                </c:pt>
                <c:pt idx="15">
                  <c:v>-2550783.3983500674</c:v>
                </c:pt>
                <c:pt idx="16">
                  <c:v>-2397463.4850033061</c:v>
                </c:pt>
                <c:pt idx="17">
                  <c:v>-2261529.7386176791</c:v>
                </c:pt>
                <c:pt idx="18">
                  <c:v>-2140183.5059290663</c:v>
                </c:pt>
                <c:pt idx="19">
                  <c:v>-2031196.2112338955</c:v>
                </c:pt>
                <c:pt idx="20">
                  <c:v>-1932771.2361292827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2E30-4CDA-A2F4-16C35387E9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64748672"/>
        <c:axId val="1464745760"/>
      </c:scatterChart>
      <c:valAx>
        <c:axId val="1464748672"/>
        <c:scaling>
          <c:orientation val="minMax"/>
          <c:max val="200000"/>
        </c:scaling>
        <c:delete val="0"/>
        <c:axPos val="b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  <a:tailEnd type="stealth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464745760"/>
        <c:crosses val="autoZero"/>
        <c:crossBetween val="midCat"/>
        <c:majorUnit val="100000"/>
        <c:minorUnit val="10000"/>
      </c:valAx>
      <c:valAx>
        <c:axId val="1464745760"/>
        <c:scaling>
          <c:orientation val="minMax"/>
          <c:max val="0"/>
          <c:min val="-30000000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0.00E+00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  <a:tailEnd type="stealth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464748672"/>
        <c:crosses val="autoZero"/>
        <c:crossBetween val="midCat"/>
        <c:majorUnit val="200000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7002696091559981"/>
          <c:y val="7.6435759295270272E-2"/>
          <c:w val="0.44080829182066522"/>
          <c:h val="0.46607032420542571"/>
        </c:manualLayout>
      </c:layout>
      <c:scatterChart>
        <c:scatterStyle val="smoothMarker"/>
        <c:varyColors val="0"/>
        <c:ser>
          <c:idx val="0"/>
          <c:order val="0"/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Feuil1!$A$9:$A$29</c:f>
              <c:numCache>
                <c:formatCode>General</c:formatCode>
                <c:ptCount val="21"/>
                <c:pt idx="0">
                  <c:v>6380</c:v>
                </c:pt>
                <c:pt idx="1">
                  <c:v>10000</c:v>
                </c:pt>
                <c:pt idx="2">
                  <c:v>20000</c:v>
                </c:pt>
                <c:pt idx="3">
                  <c:v>30000</c:v>
                </c:pt>
                <c:pt idx="4">
                  <c:v>40000</c:v>
                </c:pt>
                <c:pt idx="5">
                  <c:v>50000</c:v>
                </c:pt>
                <c:pt idx="6">
                  <c:v>60000</c:v>
                </c:pt>
                <c:pt idx="7">
                  <c:v>70000</c:v>
                </c:pt>
                <c:pt idx="8">
                  <c:v>80000</c:v>
                </c:pt>
                <c:pt idx="9">
                  <c:v>90000</c:v>
                </c:pt>
                <c:pt idx="10">
                  <c:v>100000</c:v>
                </c:pt>
                <c:pt idx="11">
                  <c:v>110000</c:v>
                </c:pt>
                <c:pt idx="12">
                  <c:v>120000</c:v>
                </c:pt>
                <c:pt idx="13">
                  <c:v>130000</c:v>
                </c:pt>
                <c:pt idx="14">
                  <c:v>140000</c:v>
                </c:pt>
                <c:pt idx="15">
                  <c:v>150000</c:v>
                </c:pt>
                <c:pt idx="16">
                  <c:v>160000</c:v>
                </c:pt>
                <c:pt idx="17">
                  <c:v>170000</c:v>
                </c:pt>
                <c:pt idx="18">
                  <c:v>180000</c:v>
                </c:pt>
                <c:pt idx="19">
                  <c:v>190000</c:v>
                </c:pt>
                <c:pt idx="20">
                  <c:v>200000</c:v>
                </c:pt>
              </c:numCache>
            </c:numRef>
          </c:xVal>
          <c:yVal>
            <c:numRef>
              <c:f>Feuil1!$B$9:$B$29</c:f>
              <c:numCache>
                <c:formatCode>0.00E+00</c:formatCode>
                <c:ptCount val="21"/>
                <c:pt idx="0">
                  <c:v>-31283607.843137261</c:v>
                </c:pt>
                <c:pt idx="1">
                  <c:v>-24365668.906536352</c:v>
                </c:pt>
                <c:pt idx="2">
                  <c:v>-15125748.957148276</c:v>
                </c:pt>
                <c:pt idx="3">
                  <c:v>-10966895.793236185</c:v>
                </c:pt>
                <c:pt idx="4">
                  <c:v>-8601811.5160664227</c:v>
                </c:pt>
                <c:pt idx="5">
                  <c:v>-7075855.9517473849</c:v>
                </c:pt>
                <c:pt idx="6">
                  <c:v>-6009733.3132439367</c:v>
                </c:pt>
                <c:pt idx="7">
                  <c:v>-5222810.003928245</c:v>
                </c:pt>
                <c:pt idx="8">
                  <c:v>-4618108.1394002559</c:v>
                </c:pt>
                <c:pt idx="9">
                  <c:v>-4138902.1479713609</c:v>
                </c:pt>
                <c:pt idx="10">
                  <c:v>-3749797.8753407924</c:v>
                </c:pt>
                <c:pt idx="11">
                  <c:v>-3427567.2424164307</c:v>
                </c:pt>
                <c:pt idx="12">
                  <c:v>-3156334.5730790542</c:v>
                </c:pt>
                <c:pt idx="13">
                  <c:v>-2924880.8388941856</c:v>
                </c:pt>
                <c:pt idx="14">
                  <c:v>-2725052.9480084721</c:v>
                </c:pt>
                <c:pt idx="15">
                  <c:v>-2550783.3983500674</c:v>
                </c:pt>
                <c:pt idx="16">
                  <c:v>-2397463.4850033061</c:v>
                </c:pt>
                <c:pt idx="17">
                  <c:v>-2261529.7386176791</c:v>
                </c:pt>
                <c:pt idx="18">
                  <c:v>-2140183.5059290663</c:v>
                </c:pt>
                <c:pt idx="19">
                  <c:v>-2031196.2112338955</c:v>
                </c:pt>
                <c:pt idx="20">
                  <c:v>-1932771.2361292827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8F65-4A62-9E6E-5D258A4764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24684223"/>
        <c:axId val="1624684703"/>
      </c:scatterChart>
      <c:valAx>
        <c:axId val="1624684223"/>
        <c:scaling>
          <c:orientation val="minMax"/>
          <c:max val="200000"/>
          <c:min val="0"/>
        </c:scaling>
        <c:delete val="0"/>
        <c:axPos val="b"/>
        <c:numFmt formatCode="General" sourceLinked="1"/>
        <c:majorTickMark val="none"/>
        <c:minorTickMark val="none"/>
        <c:tickLblPos val="none"/>
        <c:spPr>
          <a:noFill/>
          <a:ln w="9525" cap="flat" cmpd="sng" algn="ctr">
            <a:solidFill>
              <a:schemeClr val="tx1"/>
            </a:solidFill>
            <a:round/>
            <a:tailEnd type="stealth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624684703"/>
        <c:crosses val="autoZero"/>
        <c:crossBetween val="midCat"/>
      </c:valAx>
      <c:valAx>
        <c:axId val="1624684703"/>
        <c:scaling>
          <c:orientation val="minMax"/>
          <c:max val="0"/>
          <c:min val="-10000000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0.00E+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  <a:tailEnd type="stealth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624684223"/>
        <c:crosses val="autoZero"/>
        <c:crossBetween val="midCat"/>
        <c:majorUnit val="200000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0.02488</cdr:x>
      <cdr:y>0</cdr:y>
    </cdr:from>
    <cdr:to>
      <cdr:x>0.21341</cdr:x>
      <cdr:y>0.10277</cdr:y>
    </cdr:to>
    <mc:AlternateContent xmlns:mc="http://schemas.openxmlformats.org/markup-compatibility/2006" xmlns:a14="http://schemas.microsoft.com/office/drawing/2010/main">
      <mc:Choice Requires="a14">
        <cdr:sp macro="" textlink="">
          <cdr:nvSpPr>
            <cdr:cNvPr id="2" name="ZoneTexte 1">
              <a:extLst xmlns:a="http://schemas.openxmlformats.org/drawingml/2006/main">
                <a:ext uri="{FF2B5EF4-FFF2-40B4-BE49-F238E27FC236}">
                  <a16:creationId xmlns:a16="http://schemas.microsoft.com/office/drawing/2014/main" id="{C6267387-B675-B765-93A2-AF99974477FF}"/>
                </a:ext>
              </a:extLst>
            </cdr:cNvPr>
            <cdr:cNvSpPr txBox="1"/>
          </cdr:nvSpPr>
          <cdr:spPr>
            <a:xfrm xmlns:a="http://schemas.openxmlformats.org/drawingml/2006/main">
              <a:off x="124368" y="0"/>
              <a:ext cx="942432" cy="317158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14:m>
                <m:oMath xmlns:m="http://schemas.openxmlformats.org/officeDocument/2006/math">
                  <m:r>
                    <a:rPr lang="fr-FR" sz="1100" b="0" i="1">
                      <a:latin typeface="Cambria Math" panose="02040503050406030204" pitchFamily="18" charset="0"/>
                    </a:rPr>
                    <m:t>𝑉</m:t>
                  </m:r>
                </m:oMath>
              </a14:m>
              <a:r>
                <a:rPr lang="fr-FR" sz="1100"/>
                <a:t> (J/kg) </a:t>
              </a:r>
            </a:p>
          </cdr:txBody>
        </cdr:sp>
      </mc:Choice>
      <mc:Fallback xmlns="">
        <cdr:sp macro="" textlink="">
          <cdr:nvSpPr>
            <cdr:cNvPr id="2" name="ZoneTexte 1">
              <a:extLst xmlns:a="http://schemas.openxmlformats.org/drawingml/2006/main">
                <a:ext uri="{FF2B5EF4-FFF2-40B4-BE49-F238E27FC236}">
                  <a16:creationId xmlns:a16="http://schemas.microsoft.com/office/drawing/2014/main" id="{C6267387-B675-B765-93A2-AF99974477FF}"/>
                </a:ext>
              </a:extLst>
            </cdr:cNvPr>
            <cdr:cNvSpPr txBox="1"/>
          </cdr:nvSpPr>
          <cdr:spPr>
            <a:xfrm xmlns:a="http://schemas.openxmlformats.org/drawingml/2006/main">
              <a:off x="124368" y="0"/>
              <a:ext cx="474879" cy="317158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:pPr/>
              <a:r>
                <a:rPr lang="fr-FR" sz="1100" b="0" i="0">
                  <a:latin typeface="Cambria Math" panose="02040503050406030204" pitchFamily="18" charset="0"/>
                </a:rPr>
                <a:t>𝑉</a:t>
              </a:r>
              <a:endParaRPr lang="fr-FR" sz="1100"/>
            </a:p>
          </cdr:txBody>
        </cdr:sp>
      </mc:Fallback>
    </mc:AlternateContent>
  </cdr:relSizeAnchor>
  <cdr:relSizeAnchor xmlns:cdr="http://schemas.openxmlformats.org/drawingml/2006/chartDrawing">
    <cdr:from>
      <cdr:x>0.80694</cdr:x>
      <cdr:y>0.10192</cdr:y>
    </cdr:from>
    <cdr:to>
      <cdr:x>0.92683</cdr:x>
      <cdr:y>0.19746</cdr:y>
    </cdr:to>
    <mc:AlternateContent xmlns:mc="http://schemas.openxmlformats.org/markup-compatibility/2006" xmlns:a14="http://schemas.microsoft.com/office/drawing/2010/main">
      <mc:Choice Requires="a14">
        <cdr:sp macro="" textlink="">
          <cdr:nvSpPr>
            <cdr:cNvPr id="3" name="ZoneTexte 1">
              <a:extLst xmlns:a="http://schemas.openxmlformats.org/drawingml/2006/main">
                <a:ext uri="{FF2B5EF4-FFF2-40B4-BE49-F238E27FC236}">
                  <a16:creationId xmlns:a16="http://schemas.microsoft.com/office/drawing/2014/main" id="{70DF38BE-3803-57CC-353B-FAF290E4DD06}"/>
                </a:ext>
              </a:extLst>
            </cdr:cNvPr>
            <cdr:cNvSpPr txBox="1"/>
          </cdr:nvSpPr>
          <cdr:spPr>
            <a:xfrm xmlns:a="http://schemas.openxmlformats.org/drawingml/2006/main">
              <a:off x="4033651" y="314544"/>
              <a:ext cx="599309" cy="294832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wrap="square" rtlCol="0"/>
            <a:lstStyle xmlns:a="http://schemas.openxmlformats.org/drawingml/2006/main">
              <a:lvl1pPr marL="0" indent="0">
                <a:defRPr sz="1100"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pPr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r>
                      <a:rPr lang="fr-FR" sz="1100" b="0" i="1">
                        <a:latin typeface="Cambria Math" panose="02040503050406030204" pitchFamily="18" charset="0"/>
                      </a:rPr>
                      <m:t>𝑟</m:t>
                    </m:r>
                    <m:r>
                      <a:rPr lang="fr-FR" sz="1100" b="0" i="1">
                        <a:latin typeface="Cambria Math" panose="02040503050406030204" pitchFamily="18" charset="0"/>
                      </a:rPr>
                      <m:t> (</m:t>
                    </m:r>
                    <m:r>
                      <a:rPr lang="fr-FR" sz="1100" b="0" i="1">
                        <a:latin typeface="Cambria Math" panose="02040503050406030204" pitchFamily="18" charset="0"/>
                      </a:rPr>
                      <m:t>𝑘𝑚</m:t>
                    </m:r>
                    <m:r>
                      <a:rPr lang="fr-FR" sz="1100" b="0" i="1">
                        <a:latin typeface="Cambria Math" panose="02040503050406030204" pitchFamily="18" charset="0"/>
                      </a:rPr>
                      <m:t>)</m:t>
                    </m:r>
                  </m:oMath>
                </m:oMathPara>
              </a14:m>
              <a:endParaRPr lang="fr-FR" sz="1100"/>
            </a:p>
          </cdr:txBody>
        </cdr:sp>
      </mc:Choice>
      <mc:Fallback xmlns="">
        <cdr:sp macro="" textlink="">
          <cdr:nvSpPr>
            <cdr:cNvPr id="3" name="ZoneTexte 1">
              <a:extLst xmlns:a="http://schemas.openxmlformats.org/drawingml/2006/main">
                <a:ext uri="{FF2B5EF4-FFF2-40B4-BE49-F238E27FC236}">
                  <a16:creationId xmlns:a16="http://schemas.microsoft.com/office/drawing/2014/main" id="{70DF38BE-3803-57CC-353B-FAF290E4DD06}"/>
                </a:ext>
              </a:extLst>
            </cdr:cNvPr>
            <cdr:cNvSpPr txBox="1"/>
          </cdr:nvSpPr>
          <cdr:spPr>
            <a:xfrm xmlns:a="http://schemas.openxmlformats.org/drawingml/2006/main">
              <a:off x="4033651" y="314544"/>
              <a:ext cx="599309" cy="294832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wrap="square" rtlCol="0"/>
            <a:lstStyle xmlns:a="http://schemas.openxmlformats.org/drawingml/2006/main">
              <a:lvl1pPr marL="0" indent="0">
                <a:defRPr sz="1100"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pPr/>
              <a:r>
                <a:rPr lang="fr-FR" sz="1100" b="0" i="0">
                  <a:latin typeface="Cambria Math" panose="02040503050406030204" pitchFamily="18" charset="0"/>
                </a:rPr>
                <a:t>𝑟 (𝑘𝑚)</a:t>
              </a:r>
              <a:endParaRPr lang="fr-FR" sz="1100"/>
            </a:p>
          </cdr:txBody>
        </cdr:sp>
      </mc:Fallback>
    </mc:AlternateContent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0.42609</cdr:x>
      <cdr:y>0.02278</cdr:y>
    </cdr:from>
    <cdr:to>
      <cdr:x>0.57459</cdr:x>
      <cdr:y>0.11445</cdr:y>
    </cdr:to>
    <mc:AlternateContent xmlns:mc="http://schemas.openxmlformats.org/markup-compatibility/2006" xmlns:a14="http://schemas.microsoft.com/office/drawing/2010/main">
      <mc:Choice Requires="a14">
        <cdr:sp macro="" textlink="">
          <cdr:nvSpPr>
            <cdr:cNvPr id="2" name="ZoneTexte 1">
              <a:extLst xmlns:a="http://schemas.openxmlformats.org/drawingml/2006/main">
                <a:ext uri="{FF2B5EF4-FFF2-40B4-BE49-F238E27FC236}">
                  <a16:creationId xmlns:a16="http://schemas.microsoft.com/office/drawing/2014/main" id="{657D1992-F29D-6667-444B-88B5659EC343}"/>
                </a:ext>
              </a:extLst>
            </cdr:cNvPr>
            <cdr:cNvSpPr txBox="1"/>
          </cdr:nvSpPr>
          <cdr:spPr>
            <a:xfrm xmlns:a="http://schemas.openxmlformats.org/drawingml/2006/main">
              <a:off x="2198088" y="144780"/>
              <a:ext cx="766092" cy="582570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14:m>
                <m:oMath xmlns:m="http://schemas.openxmlformats.org/officeDocument/2006/math">
                  <m:r>
                    <a:rPr lang="fr-FR" sz="1100" i="1">
                      <a:latin typeface="Cambria Math" panose="02040503050406030204" pitchFamily="18" charset="0"/>
                    </a:rPr>
                    <m:t>𝑉</m:t>
                  </m:r>
                </m:oMath>
              </a14:m>
              <a:r>
                <a:rPr lang="fr-FR" sz="1100"/>
                <a:t> (J/kg)</a:t>
              </a:r>
            </a:p>
          </cdr:txBody>
        </cdr:sp>
      </mc:Choice>
      <mc:Fallback xmlns="">
        <cdr:sp macro="" textlink="">
          <cdr:nvSpPr>
            <cdr:cNvPr id="2" name="ZoneTexte 1">
              <a:extLst xmlns:a="http://schemas.openxmlformats.org/drawingml/2006/main">
                <a:ext uri="{FF2B5EF4-FFF2-40B4-BE49-F238E27FC236}">
                  <a16:creationId xmlns:a16="http://schemas.microsoft.com/office/drawing/2014/main" id="{657D1992-F29D-6667-444B-88B5659EC343}"/>
                </a:ext>
              </a:extLst>
            </cdr:cNvPr>
            <cdr:cNvSpPr txBox="1"/>
          </cdr:nvSpPr>
          <cdr:spPr>
            <a:xfrm xmlns:a="http://schemas.openxmlformats.org/drawingml/2006/main">
              <a:off x="2198088" y="144780"/>
              <a:ext cx="766092" cy="582570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:r>
                <a:rPr lang="fr-FR" sz="1100" i="0">
                  <a:latin typeface="Cambria Math" panose="02040503050406030204" pitchFamily="18" charset="0"/>
                </a:rPr>
                <a:t>𝑉</a:t>
              </a:r>
              <a:r>
                <a:rPr lang="fr-FR" sz="1100"/>
                <a:t> (J/kg)</a:t>
              </a:r>
            </a:p>
          </cdr:txBody>
        </cdr:sp>
      </mc:Fallback>
    </mc:AlternateContent>
  </cdr:relSizeAnchor>
  <cdr:relSizeAnchor xmlns:cdr="http://schemas.openxmlformats.org/drawingml/2006/chartDrawing">
    <cdr:from>
      <cdr:x>0.85524</cdr:x>
      <cdr:y>0.07749</cdr:y>
    </cdr:from>
    <cdr:to>
      <cdr:x>0.97341</cdr:x>
      <cdr:y>0.1287</cdr:y>
    </cdr:to>
    <mc:AlternateContent xmlns:mc="http://schemas.openxmlformats.org/markup-compatibility/2006" xmlns:a14="http://schemas.microsoft.com/office/drawing/2010/main">
      <mc:Choice Requires="a14">
        <cdr:sp macro="" textlink="">
          <cdr:nvSpPr>
            <cdr:cNvPr id="3" name="ZoneTexte 2">
              <a:extLst xmlns:a="http://schemas.openxmlformats.org/drawingml/2006/main">
                <a:ext uri="{FF2B5EF4-FFF2-40B4-BE49-F238E27FC236}">
                  <a16:creationId xmlns:a16="http://schemas.microsoft.com/office/drawing/2014/main" id="{79184AD1-605B-1F61-CA71-7BDA53623E41}"/>
                </a:ext>
              </a:extLst>
            </cdr:cNvPr>
            <cdr:cNvSpPr txBox="1"/>
          </cdr:nvSpPr>
          <cdr:spPr>
            <a:xfrm xmlns:a="http://schemas.openxmlformats.org/drawingml/2006/main">
              <a:off x="4411980" y="492438"/>
              <a:ext cx="609600" cy="325443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14:m>
                <m:oMath xmlns:m="http://schemas.openxmlformats.org/officeDocument/2006/math">
                  <m:r>
                    <a:rPr lang="fr-FR" sz="1100" i="1">
                      <a:latin typeface="Cambria Math" panose="02040503050406030204" pitchFamily="18" charset="0"/>
                    </a:rPr>
                    <m:t>𝑟</m:t>
                  </m:r>
                </m:oMath>
              </a14:m>
              <a:r>
                <a:rPr lang="fr-FR" sz="1100"/>
                <a:t> (km)</a:t>
              </a:r>
            </a:p>
          </cdr:txBody>
        </cdr:sp>
      </mc:Choice>
      <mc:Fallback xmlns="">
        <cdr:sp macro="" textlink="">
          <cdr:nvSpPr>
            <cdr:cNvPr id="3" name="ZoneTexte 2">
              <a:extLst xmlns:a="http://schemas.openxmlformats.org/drawingml/2006/main">
                <a:ext uri="{FF2B5EF4-FFF2-40B4-BE49-F238E27FC236}">
                  <a16:creationId xmlns:a16="http://schemas.microsoft.com/office/drawing/2014/main" id="{79184AD1-605B-1F61-CA71-7BDA53623E41}"/>
                </a:ext>
              </a:extLst>
            </cdr:cNvPr>
            <cdr:cNvSpPr txBox="1"/>
          </cdr:nvSpPr>
          <cdr:spPr>
            <a:xfrm xmlns:a="http://schemas.openxmlformats.org/drawingml/2006/main">
              <a:off x="4411980" y="492438"/>
              <a:ext cx="609600" cy="325443"/>
            </a:xfrm>
            <a:prstGeom xmlns:a="http://schemas.openxmlformats.org/drawingml/2006/main" prst="rect">
              <a:avLst/>
            </a:prstGeom>
          </cdr:spPr>
          <cdr:txBody>
            <a:bodyPr xmlns:a="http://schemas.openxmlformats.org/drawingml/2006/main" vertOverflow="clip" wrap="square" rtlCol="0"/>
            <a:lstStyle xmlns:a="http://schemas.openxmlformats.org/drawingml/2006/main"/>
            <a:p xmlns:a="http://schemas.openxmlformats.org/drawingml/2006/main">
              <a:pPr/>
              <a:r>
                <a:rPr lang="fr-FR" sz="1100" i="0">
                  <a:latin typeface="Cambria Math" panose="02040503050406030204" pitchFamily="18" charset="0"/>
                </a:rPr>
                <a:t>𝑟</a:t>
              </a:r>
              <a:r>
                <a:rPr lang="fr-FR" sz="1100"/>
                <a:t> (km)</a:t>
              </a:r>
            </a:p>
          </cdr:txBody>
        </cdr:sp>
      </mc:Fallback>
    </mc:AlternateContent>
  </cdr:relSizeAnchor>
  <cdr:relSizeAnchor xmlns:cdr="http://schemas.openxmlformats.org/drawingml/2006/chartDrawing">
    <cdr:from>
      <cdr:x>0.44142</cdr:x>
      <cdr:y>0.72982</cdr:y>
    </cdr:from>
    <cdr:to>
      <cdr:x>0.50038</cdr:x>
      <cdr:y>0.77193</cdr:y>
    </cdr:to>
    <mc:AlternateContent xmlns:mc="http://schemas.openxmlformats.org/markup-compatibility/2006" xmlns:a14="http://schemas.microsoft.com/office/drawing/2010/main">
      <mc:Choice Requires="a14">
        <cdr:sp macro="" textlink="">
          <cdr:nvSpPr>
            <cdr:cNvPr id="5" name="Ellipse 4">
              <a:extLst xmlns:a="http://schemas.openxmlformats.org/drawingml/2006/main">
                <a:ext uri="{FF2B5EF4-FFF2-40B4-BE49-F238E27FC236}">
                  <a16:creationId xmlns:a16="http://schemas.microsoft.com/office/drawing/2014/main" id="{C232A733-1476-4BEF-EC08-81476F0354FF}"/>
                </a:ext>
              </a:extLst>
            </cdr:cNvPr>
            <cdr:cNvSpPr/>
          </cdr:nvSpPr>
          <cdr:spPr>
            <a:xfrm xmlns:a="http://schemas.openxmlformats.org/drawingml/2006/main">
              <a:off x="1483360" y="3434080"/>
              <a:ext cx="198120" cy="198120"/>
            </a:xfrm>
            <a:prstGeom xmlns:a="http://schemas.openxmlformats.org/drawingml/2006/main" prst="ellipse">
              <a:avLst/>
            </a:prstGeom>
            <a:solidFill xmlns:a="http://schemas.openxmlformats.org/drawingml/2006/main">
              <a:schemeClr val="bg1">
                <a:lumMod val="50000"/>
              </a:schemeClr>
            </a:solidFill>
            <a:ln xmlns:a="http://schemas.openxmlformats.org/drawingml/2006/main" w="9525">
              <a:solidFill>
                <a:schemeClr val="tx1"/>
              </a:solidFill>
            </a:ln>
          </cdr:spPr>
          <cdr:style>
            <a:lnRef xmlns:a="http://schemas.openxmlformats.org/drawingml/2006/main" idx="2">
              <a:schemeClr val="accent1">
                <a:shade val="15000"/>
              </a:schemeClr>
            </a:lnRef>
            <a:fillRef xmlns:a="http://schemas.openxmlformats.org/drawingml/2006/main" idx="1">
              <a:schemeClr val="accent1"/>
            </a:fillRef>
            <a:effectRef xmlns:a="http://schemas.openxmlformats.org/drawingml/2006/main" idx="0">
              <a:schemeClr val="accent1"/>
            </a:effectRef>
            <a:fontRef xmlns:a="http://schemas.openxmlformats.org/drawingml/2006/main" idx="minor">
              <a:schemeClr val="lt1"/>
            </a:fontRef>
          </cdr:style>
          <cdr:txBody>
            <a:bodyPr xmlns:a="http://schemas.openxmlformats.org/drawingml/2006/main" rot="0" spcFirstLastPara="0" vert="horz" wrap="square" lIns="0" tIns="0" rIns="0" bIns="0" numCol="1" spcCol="0" rtlCol="0" fromWordArt="0" anchor="t" anchorCtr="0" forceAA="0" compatLnSpc="1">
              <a:prstTxWarp prst="textNoShape">
                <a:avLst/>
              </a:prstTxWarp>
              <a:noAutofit/>
            </a:bodyPr>
            <a:lstStyle xmlns:a="http://schemas.openxmlformats.org/drawingml/2006/main"/>
            <a:p xmlns:a="http://schemas.openxmlformats.org/drawingml/2006/main">
              <a:pPr algn="ctr"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r>
                      <a:rPr lang="fr-FR" sz="1200" b="0" i="1">
                        <a:effectLst/>
                        <a:latin typeface="Cambria Math" panose="02040503050406030204" pitchFamily="18" charset="0"/>
                        <a:ea typeface="Times New Roman" panose="02020603050405020304" pitchFamily="18" charset="0"/>
                        <a:cs typeface="Times New Roman" panose="02020603050405020304" pitchFamily="18" charset="0"/>
                      </a:rPr>
                      <m:t>−</m:t>
                    </m:r>
                  </m:oMath>
                </m:oMathPara>
              </a14:m>
              <a:endParaRPr lang="fr-FR" sz="1200">
                <a:effectLst/>
                <a:ea typeface="Times New Roman" panose="02020603050405020304" pitchFamily="18" charset="0"/>
                <a:cs typeface="Times New Roman" panose="02020603050405020304" pitchFamily="18" charset="0"/>
              </a:endParaRPr>
            </a:p>
          </cdr:txBody>
        </cdr:sp>
      </mc:Choice>
      <mc:Fallback xmlns="">
        <cdr:sp macro="" textlink="">
          <cdr:nvSpPr>
            <cdr:cNvPr id="5" name="Ellipse 4">
              <a:extLst xmlns:a="http://schemas.openxmlformats.org/drawingml/2006/main">
                <a:ext uri="{FF2B5EF4-FFF2-40B4-BE49-F238E27FC236}">
                  <a16:creationId xmlns:a16="http://schemas.microsoft.com/office/drawing/2014/main" id="{C232A733-1476-4BEF-EC08-81476F0354FF}"/>
                </a:ext>
              </a:extLst>
            </cdr:cNvPr>
            <cdr:cNvSpPr/>
          </cdr:nvSpPr>
          <cdr:spPr>
            <a:xfrm xmlns:a="http://schemas.openxmlformats.org/drawingml/2006/main">
              <a:off x="1483360" y="3434080"/>
              <a:ext cx="198120" cy="198120"/>
            </a:xfrm>
            <a:prstGeom xmlns:a="http://schemas.openxmlformats.org/drawingml/2006/main" prst="ellipse">
              <a:avLst/>
            </a:prstGeom>
            <a:solidFill xmlns:a="http://schemas.openxmlformats.org/drawingml/2006/main">
              <a:schemeClr val="bg1">
                <a:lumMod val="50000"/>
              </a:schemeClr>
            </a:solidFill>
            <a:ln xmlns:a="http://schemas.openxmlformats.org/drawingml/2006/main" w="9525">
              <a:solidFill>
                <a:schemeClr val="tx1"/>
              </a:solidFill>
            </a:ln>
          </cdr:spPr>
          <cdr:style>
            <a:lnRef xmlns:a="http://schemas.openxmlformats.org/drawingml/2006/main" idx="2">
              <a:schemeClr val="accent1">
                <a:shade val="15000"/>
              </a:schemeClr>
            </a:lnRef>
            <a:fillRef xmlns:a="http://schemas.openxmlformats.org/drawingml/2006/main" idx="1">
              <a:schemeClr val="accent1"/>
            </a:fillRef>
            <a:effectRef xmlns:a="http://schemas.openxmlformats.org/drawingml/2006/main" idx="0">
              <a:schemeClr val="accent1"/>
            </a:effectRef>
            <a:fontRef xmlns:a="http://schemas.openxmlformats.org/drawingml/2006/main" idx="minor">
              <a:schemeClr val="lt1"/>
            </a:fontRef>
          </cdr:style>
          <cdr:txBody>
            <a:bodyPr xmlns:a="http://schemas.openxmlformats.org/drawingml/2006/main" rot="0" spcFirstLastPara="0" vert="horz" wrap="square" lIns="0" tIns="0" rIns="0" bIns="0" numCol="1" spcCol="0" rtlCol="0" fromWordArt="0" anchor="t" anchorCtr="0" forceAA="0" compatLnSpc="1">
              <a:prstTxWarp prst="textNoShape">
                <a:avLst/>
              </a:prstTxWarp>
              <a:noAutofit/>
            </a:bodyPr>
            <a:lstStyle xmlns:a="http://schemas.openxmlformats.org/drawingml/2006/main"/>
            <a:p xmlns:a="http://schemas.openxmlformats.org/drawingml/2006/main">
              <a:pPr algn="ctr"/>
              <a:r>
                <a:rPr lang="fr-FR" sz="1200" b="0" i="0">
                  <a:effectLst/>
                  <a:latin typeface="Cambria Math" panose="02040503050406030204" pitchFamily="18" charset="0"/>
                  <a:ea typeface="Times New Roman" panose="02020603050405020304" pitchFamily="18" charset="0"/>
                  <a:cs typeface="Times New Roman" panose="02020603050405020304" pitchFamily="18" charset="0"/>
                </a:rPr>
                <a:t>−</a:t>
              </a:r>
              <a:endParaRPr lang="fr-FR" sz="1200">
                <a:effectLst/>
                <a:ea typeface="Times New Roman" panose="02020603050405020304" pitchFamily="18" charset="0"/>
                <a:cs typeface="Times New Roman" panose="02020603050405020304" pitchFamily="18" charset="0"/>
              </a:endParaRPr>
            </a:p>
          </cdr:txBody>
        </cdr:sp>
      </mc:Fallback>
    </mc:AlternateContent>
  </cdr:relSizeAnchor>
  <cdr:relSizeAnchor xmlns:cdr="http://schemas.openxmlformats.org/drawingml/2006/chartDrawing">
    <cdr:from>
      <cdr:x>0.46939</cdr:x>
      <cdr:y>0.46613</cdr:y>
    </cdr:from>
    <cdr:to>
      <cdr:x>0.46939</cdr:x>
      <cdr:y>0.94813</cdr:y>
    </cdr:to>
    <cdr:cxnSp macro="">
      <cdr:nvCxnSpPr>
        <cdr:cNvPr id="4" name="Connecteur droit 3">
          <a:extLst xmlns:a="http://schemas.openxmlformats.org/drawingml/2006/main">
            <a:ext uri="{FF2B5EF4-FFF2-40B4-BE49-F238E27FC236}">
              <a16:creationId xmlns:a16="http://schemas.microsoft.com/office/drawing/2014/main" id="{7A8E1A94-2A71-4CA8-679F-9EAB5833FC4F}"/>
            </a:ext>
          </a:extLst>
        </cdr:cNvPr>
        <cdr:cNvCxnSpPr/>
      </cdr:nvCxnSpPr>
      <cdr:spPr>
        <a:xfrm xmlns:a="http://schemas.openxmlformats.org/drawingml/2006/main" flipH="1">
          <a:off x="1577340" y="2193290"/>
          <a:ext cx="0" cy="2268000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tx1"/>
          </a:solidFill>
          <a:prstDash val="dash"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0.43747</cdr:x>
      <cdr:y>0.72694</cdr:y>
    </cdr:from>
    <cdr:to>
      <cdr:x>0.51008</cdr:x>
      <cdr:y>0.77742</cdr:y>
    </cdr:to>
    <cdr:grpSp>
      <cdr:nvGrpSpPr>
        <cdr:cNvPr id="6" name="Group 126">
          <a:extLst xmlns:a="http://schemas.openxmlformats.org/drawingml/2006/main">
            <a:ext uri="{FF2B5EF4-FFF2-40B4-BE49-F238E27FC236}">
              <a16:creationId xmlns:a16="http://schemas.microsoft.com/office/drawing/2014/main" id="{CC46C720-EBE0-E04B-4FD0-54F9FFA518C6}"/>
            </a:ext>
          </a:extLst>
        </cdr:cNvPr>
        <cdr:cNvGrpSpPr>
          <a:grpSpLocks xmlns:a="http://schemas.openxmlformats.org/drawingml/2006/main" noChangeAspect="1"/>
        </cdr:cNvGrpSpPr>
      </cdr:nvGrpSpPr>
      <cdr:grpSpPr bwMode="auto">
        <a:xfrm xmlns:a="http://schemas.openxmlformats.org/drawingml/2006/main" rot="21587853">
          <a:off x="2256779" y="4797029"/>
          <a:ext cx="374588" cy="333102"/>
          <a:chOff x="-102733" y="-140863"/>
          <a:chExt cx="78" cy="80"/>
        </a:xfrm>
        <a:solidFill xmlns:a="http://schemas.openxmlformats.org/drawingml/2006/main">
          <a:schemeClr val="tx2">
            <a:lumMod val="40000"/>
            <a:lumOff val="60000"/>
          </a:schemeClr>
        </a:solidFill>
      </cdr:grpSpPr>
      <cdr:sp macro="" textlink="">
        <cdr:nvSpPr>
          <cdr:cNvPr id="7" name="Oval 127">
            <a:extLst xmlns:a="http://schemas.openxmlformats.org/drawingml/2006/main">
              <a:ext uri="{FF2B5EF4-FFF2-40B4-BE49-F238E27FC236}">
                <a16:creationId xmlns:a16="http://schemas.microsoft.com/office/drawing/2014/main" id="{48527BA1-7AF7-A6C1-84D5-7102D1C29DE7}"/>
              </a:ext>
            </a:extLst>
          </cdr:cNvPr>
          <cdr:cNvSpPr>
            <a:spLocks xmlns:a="http://schemas.openxmlformats.org/drawingml/2006/main" noChangeAspect="1" noChangeArrowheads="1"/>
          </cdr:cNvSpPr>
        </cdr:nvSpPr>
        <cdr:spPr bwMode="auto">
          <a:xfrm xmlns:a="http://schemas.openxmlformats.org/drawingml/2006/main">
            <a:off x="-102733" y="-140863"/>
            <a:ext cx="78" cy="80"/>
          </a:xfrm>
          <a:prstGeom xmlns:a="http://schemas.openxmlformats.org/drawingml/2006/main" prst="ellipse">
            <a:avLst/>
          </a:prstGeom>
          <a:grpFill xmlns:a="http://schemas.openxmlformats.org/drawingml/2006/main"/>
          <a:ln xmlns:a="http://schemas.openxmlformats.org/drawingml/2006/main" w="3175">
            <a:solidFill>
              <a:schemeClr val="tx1"/>
            </a:solidFill>
            <a:round/>
            <a:headEnd/>
            <a:tailEnd/>
          </a:ln>
        </cdr:spPr>
        <cdr:txBody>
          <a:bodyPr xmlns:a="http://schemas.openxmlformats.org/drawingml/2006/main" rot="0" vert="horz" wrap="square" lIns="91440" tIns="45720" rIns="91440" bIns="45720" anchor="t" anchorCtr="0" upright="1">
            <a:noAutofit/>
          </a:bodyPr>
          <a:lstStyle xmlns:a="http://schemas.openxmlformats.org/drawingml/2006/main"/>
          <a:p xmlns:a="http://schemas.openxmlformats.org/drawingml/2006/main">
            <a:endParaRPr lang="fr-FR"/>
          </a:p>
        </cdr:txBody>
      </cdr:sp>
      <cdr:sp macro="" textlink="">
        <cdr:nvSpPr>
          <cdr:cNvPr id="8" name="Freeform 128">
            <a:extLst xmlns:a="http://schemas.openxmlformats.org/drawingml/2006/main">
              <a:ext uri="{FF2B5EF4-FFF2-40B4-BE49-F238E27FC236}">
                <a16:creationId xmlns:a16="http://schemas.microsoft.com/office/drawing/2014/main" id="{8BA5D2B3-CD1E-66DD-3F25-3A05CA876FDF}"/>
              </a:ext>
            </a:extLst>
          </cdr:cNvPr>
          <cdr:cNvSpPr>
            <a:spLocks xmlns:a="http://schemas.openxmlformats.org/drawingml/2006/main" noChangeAspect="1"/>
          </cdr:cNvSpPr>
        </cdr:nvSpPr>
        <cdr:spPr bwMode="auto">
          <a:xfrm xmlns:a="http://schemas.openxmlformats.org/drawingml/2006/main">
            <a:off x="-102706" y="-140847"/>
            <a:ext cx="49" cy="47"/>
          </a:xfrm>
          <a:custGeom xmlns:a="http://schemas.openxmlformats.org/drawingml/2006/main">
            <a:avLst/>
            <a:gdLst>
              <a:gd name="T0" fmla="*/ 992 w 3077"/>
              <a:gd name="T1" fmla="*/ 2 h 2861"/>
              <a:gd name="T2" fmla="*/ 767 w 3077"/>
              <a:gd name="T3" fmla="*/ 17 h 2861"/>
              <a:gd name="T4" fmla="*/ 527 w 3077"/>
              <a:gd name="T5" fmla="*/ 47 h 2861"/>
              <a:gd name="T6" fmla="*/ 407 w 3077"/>
              <a:gd name="T7" fmla="*/ 122 h 2861"/>
              <a:gd name="T8" fmla="*/ 302 w 3077"/>
              <a:gd name="T9" fmla="*/ 272 h 2861"/>
              <a:gd name="T10" fmla="*/ 227 w 3077"/>
              <a:gd name="T11" fmla="*/ 347 h 2861"/>
              <a:gd name="T12" fmla="*/ 167 w 3077"/>
              <a:gd name="T13" fmla="*/ 407 h 2861"/>
              <a:gd name="T14" fmla="*/ 62 w 3077"/>
              <a:gd name="T15" fmla="*/ 527 h 2861"/>
              <a:gd name="T16" fmla="*/ 2 w 3077"/>
              <a:gd name="T17" fmla="*/ 857 h 2861"/>
              <a:gd name="T18" fmla="*/ 167 w 3077"/>
              <a:gd name="T19" fmla="*/ 1097 h 2861"/>
              <a:gd name="T20" fmla="*/ 287 w 3077"/>
              <a:gd name="T21" fmla="*/ 1202 h 2861"/>
              <a:gd name="T22" fmla="*/ 497 w 3077"/>
              <a:gd name="T23" fmla="*/ 1277 h 2861"/>
              <a:gd name="T24" fmla="*/ 632 w 3077"/>
              <a:gd name="T25" fmla="*/ 1292 h 2861"/>
              <a:gd name="T26" fmla="*/ 812 w 3077"/>
              <a:gd name="T27" fmla="*/ 1232 h 2861"/>
              <a:gd name="T28" fmla="*/ 1112 w 3077"/>
              <a:gd name="T29" fmla="*/ 1322 h 2861"/>
              <a:gd name="T30" fmla="*/ 1067 w 3077"/>
              <a:gd name="T31" fmla="*/ 1502 h 2861"/>
              <a:gd name="T32" fmla="*/ 1217 w 3077"/>
              <a:gd name="T33" fmla="*/ 1757 h 2861"/>
              <a:gd name="T34" fmla="*/ 1262 w 3077"/>
              <a:gd name="T35" fmla="*/ 1847 h 2861"/>
              <a:gd name="T36" fmla="*/ 1202 w 3077"/>
              <a:gd name="T37" fmla="*/ 2042 h 2861"/>
              <a:gd name="T38" fmla="*/ 1352 w 3077"/>
              <a:gd name="T39" fmla="*/ 2507 h 2861"/>
              <a:gd name="T40" fmla="*/ 1352 w 3077"/>
              <a:gd name="T41" fmla="*/ 2747 h 2861"/>
              <a:gd name="T42" fmla="*/ 1382 w 3077"/>
              <a:gd name="T43" fmla="*/ 2852 h 2861"/>
              <a:gd name="T44" fmla="*/ 1697 w 3077"/>
              <a:gd name="T45" fmla="*/ 2762 h 2861"/>
              <a:gd name="T46" fmla="*/ 1862 w 3077"/>
              <a:gd name="T47" fmla="*/ 2642 h 2861"/>
              <a:gd name="T48" fmla="*/ 1937 w 3077"/>
              <a:gd name="T49" fmla="*/ 2507 h 2861"/>
              <a:gd name="T50" fmla="*/ 2012 w 3077"/>
              <a:gd name="T51" fmla="*/ 2447 h 2861"/>
              <a:gd name="T52" fmla="*/ 1997 w 3077"/>
              <a:gd name="T53" fmla="*/ 2282 h 2861"/>
              <a:gd name="T54" fmla="*/ 2192 w 3077"/>
              <a:gd name="T55" fmla="*/ 2102 h 2861"/>
              <a:gd name="T56" fmla="*/ 2237 w 3077"/>
              <a:gd name="T57" fmla="*/ 2012 h 2861"/>
              <a:gd name="T58" fmla="*/ 2282 w 3077"/>
              <a:gd name="T59" fmla="*/ 1757 h 2861"/>
              <a:gd name="T60" fmla="*/ 2267 w 3077"/>
              <a:gd name="T61" fmla="*/ 1547 h 2861"/>
              <a:gd name="T62" fmla="*/ 2372 w 3077"/>
              <a:gd name="T63" fmla="*/ 1442 h 2861"/>
              <a:gd name="T64" fmla="*/ 2507 w 3077"/>
              <a:gd name="T65" fmla="*/ 1187 h 2861"/>
              <a:gd name="T66" fmla="*/ 2552 w 3077"/>
              <a:gd name="T67" fmla="*/ 1052 h 2861"/>
              <a:gd name="T68" fmla="*/ 2447 w 3077"/>
              <a:gd name="T69" fmla="*/ 1037 h 2861"/>
              <a:gd name="T70" fmla="*/ 2177 w 3077"/>
              <a:gd name="T71" fmla="*/ 857 h 2861"/>
              <a:gd name="T72" fmla="*/ 2042 w 3077"/>
              <a:gd name="T73" fmla="*/ 602 h 2861"/>
              <a:gd name="T74" fmla="*/ 1952 w 3077"/>
              <a:gd name="T75" fmla="*/ 392 h 2861"/>
              <a:gd name="T76" fmla="*/ 2027 w 3077"/>
              <a:gd name="T77" fmla="*/ 467 h 2861"/>
              <a:gd name="T78" fmla="*/ 2327 w 3077"/>
              <a:gd name="T79" fmla="*/ 902 h 2861"/>
              <a:gd name="T80" fmla="*/ 2492 w 3077"/>
              <a:gd name="T81" fmla="*/ 917 h 2861"/>
              <a:gd name="T82" fmla="*/ 2552 w 3077"/>
              <a:gd name="T83" fmla="*/ 842 h 2861"/>
              <a:gd name="T84" fmla="*/ 2612 w 3077"/>
              <a:gd name="T85" fmla="*/ 677 h 2861"/>
              <a:gd name="T86" fmla="*/ 2627 w 3077"/>
              <a:gd name="T87" fmla="*/ 512 h 2861"/>
              <a:gd name="T88" fmla="*/ 2522 w 3077"/>
              <a:gd name="T89" fmla="*/ 407 h 2861"/>
              <a:gd name="T90" fmla="*/ 2417 w 3077"/>
              <a:gd name="T91" fmla="*/ 482 h 2861"/>
              <a:gd name="T92" fmla="*/ 2312 w 3077"/>
              <a:gd name="T93" fmla="*/ 362 h 2861"/>
              <a:gd name="T94" fmla="*/ 2237 w 3077"/>
              <a:gd name="T95" fmla="*/ 197 h 2861"/>
              <a:gd name="T96" fmla="*/ 2192 w 3077"/>
              <a:gd name="T97" fmla="*/ 182 h 2861"/>
              <a:gd name="T98" fmla="*/ 2282 w 3077"/>
              <a:gd name="T99" fmla="*/ 212 h 2861"/>
              <a:gd name="T100" fmla="*/ 2387 w 3077"/>
              <a:gd name="T101" fmla="*/ 332 h 2861"/>
              <a:gd name="T102" fmla="*/ 2717 w 3077"/>
              <a:gd name="T103" fmla="*/ 452 h 2861"/>
              <a:gd name="T104" fmla="*/ 2882 w 3077"/>
              <a:gd name="T105" fmla="*/ 647 h 2861"/>
              <a:gd name="T106" fmla="*/ 2927 w 3077"/>
              <a:gd name="T107" fmla="*/ 647 h 2861"/>
              <a:gd name="T108" fmla="*/ 3077 w 3077"/>
              <a:gd name="T109" fmla="*/ 1037 h 2861"/>
            </a:gdLst>
            <a:ahLst/>
            <a:cxnLst>
              <a:cxn ang="0">
                <a:pos x="T0" y="T1"/>
              </a:cxn>
              <a:cxn ang="0">
                <a:pos x="T2" y="T3"/>
              </a:cxn>
              <a:cxn ang="0">
                <a:pos x="T4" y="T5"/>
              </a:cxn>
              <a:cxn ang="0">
                <a:pos x="T6" y="T7"/>
              </a:cxn>
              <a:cxn ang="0">
                <a:pos x="T8" y="T9"/>
              </a:cxn>
              <a:cxn ang="0">
                <a:pos x="T10" y="T11"/>
              </a:cxn>
              <a:cxn ang="0">
                <a:pos x="T12" y="T13"/>
              </a:cxn>
              <a:cxn ang="0">
                <a:pos x="T14" y="T15"/>
              </a:cxn>
              <a:cxn ang="0">
                <a:pos x="T16" y="T17"/>
              </a:cxn>
              <a:cxn ang="0">
                <a:pos x="T18" y="T19"/>
              </a:cxn>
              <a:cxn ang="0">
                <a:pos x="T20" y="T21"/>
              </a:cxn>
              <a:cxn ang="0">
                <a:pos x="T22" y="T23"/>
              </a:cxn>
              <a:cxn ang="0">
                <a:pos x="T24" y="T25"/>
              </a:cxn>
              <a:cxn ang="0">
                <a:pos x="T26" y="T27"/>
              </a:cxn>
              <a:cxn ang="0">
                <a:pos x="T28" y="T29"/>
              </a:cxn>
              <a:cxn ang="0">
                <a:pos x="T30" y="T31"/>
              </a:cxn>
              <a:cxn ang="0">
                <a:pos x="T32" y="T33"/>
              </a:cxn>
              <a:cxn ang="0">
                <a:pos x="T34" y="T35"/>
              </a:cxn>
              <a:cxn ang="0">
                <a:pos x="T36" y="T37"/>
              </a:cxn>
              <a:cxn ang="0">
                <a:pos x="T38" y="T39"/>
              </a:cxn>
              <a:cxn ang="0">
                <a:pos x="T40" y="T41"/>
              </a:cxn>
              <a:cxn ang="0">
                <a:pos x="T42" y="T43"/>
              </a:cxn>
              <a:cxn ang="0">
                <a:pos x="T44" y="T45"/>
              </a:cxn>
              <a:cxn ang="0">
                <a:pos x="T46" y="T47"/>
              </a:cxn>
              <a:cxn ang="0">
                <a:pos x="T48" y="T49"/>
              </a:cxn>
              <a:cxn ang="0">
                <a:pos x="T50" y="T51"/>
              </a:cxn>
              <a:cxn ang="0">
                <a:pos x="T52" y="T53"/>
              </a:cxn>
              <a:cxn ang="0">
                <a:pos x="T54" y="T55"/>
              </a:cxn>
              <a:cxn ang="0">
                <a:pos x="T56" y="T57"/>
              </a:cxn>
              <a:cxn ang="0">
                <a:pos x="T58" y="T59"/>
              </a:cxn>
              <a:cxn ang="0">
                <a:pos x="T60" y="T61"/>
              </a:cxn>
              <a:cxn ang="0">
                <a:pos x="T62" y="T63"/>
              </a:cxn>
              <a:cxn ang="0">
                <a:pos x="T64" y="T65"/>
              </a:cxn>
              <a:cxn ang="0">
                <a:pos x="T66" y="T67"/>
              </a:cxn>
              <a:cxn ang="0">
                <a:pos x="T68" y="T69"/>
              </a:cxn>
              <a:cxn ang="0">
                <a:pos x="T70" y="T71"/>
              </a:cxn>
              <a:cxn ang="0">
                <a:pos x="T72" y="T73"/>
              </a:cxn>
              <a:cxn ang="0">
                <a:pos x="T74" y="T75"/>
              </a:cxn>
              <a:cxn ang="0">
                <a:pos x="T76" y="T77"/>
              </a:cxn>
              <a:cxn ang="0">
                <a:pos x="T78" y="T79"/>
              </a:cxn>
              <a:cxn ang="0">
                <a:pos x="T80" y="T81"/>
              </a:cxn>
              <a:cxn ang="0">
                <a:pos x="T82" y="T83"/>
              </a:cxn>
              <a:cxn ang="0">
                <a:pos x="T84" y="T85"/>
              </a:cxn>
              <a:cxn ang="0">
                <a:pos x="T86" y="T87"/>
              </a:cxn>
              <a:cxn ang="0">
                <a:pos x="T88" y="T89"/>
              </a:cxn>
              <a:cxn ang="0">
                <a:pos x="T90" y="T91"/>
              </a:cxn>
              <a:cxn ang="0">
                <a:pos x="T92" y="T93"/>
              </a:cxn>
              <a:cxn ang="0">
                <a:pos x="T94" y="T95"/>
              </a:cxn>
              <a:cxn ang="0">
                <a:pos x="T96" y="T97"/>
              </a:cxn>
              <a:cxn ang="0">
                <a:pos x="T98" y="T99"/>
              </a:cxn>
              <a:cxn ang="0">
                <a:pos x="T100" y="T101"/>
              </a:cxn>
              <a:cxn ang="0">
                <a:pos x="T102" y="T103"/>
              </a:cxn>
              <a:cxn ang="0">
                <a:pos x="T104" y="T105"/>
              </a:cxn>
              <a:cxn ang="0">
                <a:pos x="T106" y="T107"/>
              </a:cxn>
              <a:cxn ang="0">
                <a:pos x="T108" y="T109"/>
              </a:cxn>
            </a:cxnLst>
            <a:rect l="0" t="0" r="r" b="b"/>
            <a:pathLst>
              <a:path w="3077" h="2861">
                <a:moveTo>
                  <a:pt x="1067" y="17"/>
                </a:moveTo>
                <a:cubicBezTo>
                  <a:pt x="1042" y="12"/>
                  <a:pt x="1017" y="0"/>
                  <a:pt x="992" y="2"/>
                </a:cubicBezTo>
                <a:cubicBezTo>
                  <a:pt x="961" y="5"/>
                  <a:pt x="902" y="32"/>
                  <a:pt x="902" y="32"/>
                </a:cubicBezTo>
                <a:cubicBezTo>
                  <a:pt x="857" y="27"/>
                  <a:pt x="812" y="17"/>
                  <a:pt x="767" y="17"/>
                </a:cubicBezTo>
                <a:cubicBezTo>
                  <a:pt x="711" y="17"/>
                  <a:pt x="641" y="48"/>
                  <a:pt x="587" y="62"/>
                </a:cubicBezTo>
                <a:cubicBezTo>
                  <a:pt x="567" y="57"/>
                  <a:pt x="548" y="47"/>
                  <a:pt x="527" y="47"/>
                </a:cubicBezTo>
                <a:cubicBezTo>
                  <a:pt x="461" y="47"/>
                  <a:pt x="495" y="72"/>
                  <a:pt x="452" y="107"/>
                </a:cubicBezTo>
                <a:cubicBezTo>
                  <a:pt x="440" y="117"/>
                  <a:pt x="422" y="117"/>
                  <a:pt x="407" y="122"/>
                </a:cubicBezTo>
                <a:cubicBezTo>
                  <a:pt x="359" y="193"/>
                  <a:pt x="383" y="150"/>
                  <a:pt x="347" y="257"/>
                </a:cubicBezTo>
                <a:cubicBezTo>
                  <a:pt x="342" y="272"/>
                  <a:pt x="316" y="265"/>
                  <a:pt x="302" y="272"/>
                </a:cubicBezTo>
                <a:cubicBezTo>
                  <a:pt x="286" y="280"/>
                  <a:pt x="272" y="292"/>
                  <a:pt x="257" y="302"/>
                </a:cubicBezTo>
                <a:cubicBezTo>
                  <a:pt x="247" y="317"/>
                  <a:pt x="241" y="336"/>
                  <a:pt x="227" y="347"/>
                </a:cubicBezTo>
                <a:cubicBezTo>
                  <a:pt x="215" y="357"/>
                  <a:pt x="193" y="351"/>
                  <a:pt x="182" y="362"/>
                </a:cubicBezTo>
                <a:cubicBezTo>
                  <a:pt x="171" y="373"/>
                  <a:pt x="174" y="393"/>
                  <a:pt x="167" y="407"/>
                </a:cubicBezTo>
                <a:cubicBezTo>
                  <a:pt x="142" y="457"/>
                  <a:pt x="137" y="452"/>
                  <a:pt x="92" y="482"/>
                </a:cubicBezTo>
                <a:cubicBezTo>
                  <a:pt x="82" y="497"/>
                  <a:pt x="69" y="511"/>
                  <a:pt x="62" y="527"/>
                </a:cubicBezTo>
                <a:cubicBezTo>
                  <a:pt x="49" y="556"/>
                  <a:pt x="32" y="617"/>
                  <a:pt x="32" y="617"/>
                </a:cubicBezTo>
                <a:cubicBezTo>
                  <a:pt x="54" y="704"/>
                  <a:pt x="53" y="781"/>
                  <a:pt x="2" y="857"/>
                </a:cubicBezTo>
                <a:cubicBezTo>
                  <a:pt x="23" y="983"/>
                  <a:pt x="0" y="922"/>
                  <a:pt x="77" y="1037"/>
                </a:cubicBezTo>
                <a:cubicBezTo>
                  <a:pt x="97" y="1067"/>
                  <a:pt x="167" y="1097"/>
                  <a:pt x="167" y="1097"/>
                </a:cubicBezTo>
                <a:cubicBezTo>
                  <a:pt x="177" y="1112"/>
                  <a:pt x="183" y="1130"/>
                  <a:pt x="197" y="1142"/>
                </a:cubicBezTo>
                <a:cubicBezTo>
                  <a:pt x="224" y="1166"/>
                  <a:pt x="287" y="1202"/>
                  <a:pt x="287" y="1202"/>
                </a:cubicBezTo>
                <a:cubicBezTo>
                  <a:pt x="322" y="1254"/>
                  <a:pt x="348" y="1272"/>
                  <a:pt x="407" y="1292"/>
                </a:cubicBezTo>
                <a:cubicBezTo>
                  <a:pt x="437" y="1287"/>
                  <a:pt x="467" y="1284"/>
                  <a:pt x="497" y="1277"/>
                </a:cubicBezTo>
                <a:cubicBezTo>
                  <a:pt x="512" y="1274"/>
                  <a:pt x="526" y="1260"/>
                  <a:pt x="542" y="1262"/>
                </a:cubicBezTo>
                <a:cubicBezTo>
                  <a:pt x="573" y="1265"/>
                  <a:pt x="602" y="1282"/>
                  <a:pt x="632" y="1292"/>
                </a:cubicBezTo>
                <a:cubicBezTo>
                  <a:pt x="647" y="1297"/>
                  <a:pt x="677" y="1307"/>
                  <a:pt x="677" y="1307"/>
                </a:cubicBezTo>
                <a:cubicBezTo>
                  <a:pt x="780" y="1238"/>
                  <a:pt x="733" y="1258"/>
                  <a:pt x="812" y="1232"/>
                </a:cubicBezTo>
                <a:cubicBezTo>
                  <a:pt x="874" y="1244"/>
                  <a:pt x="933" y="1257"/>
                  <a:pt x="992" y="1277"/>
                </a:cubicBezTo>
                <a:cubicBezTo>
                  <a:pt x="1065" y="1253"/>
                  <a:pt x="1070" y="1259"/>
                  <a:pt x="1112" y="1322"/>
                </a:cubicBezTo>
                <a:cubicBezTo>
                  <a:pt x="1107" y="1352"/>
                  <a:pt x="1104" y="1382"/>
                  <a:pt x="1097" y="1412"/>
                </a:cubicBezTo>
                <a:cubicBezTo>
                  <a:pt x="1089" y="1443"/>
                  <a:pt x="1067" y="1502"/>
                  <a:pt x="1067" y="1502"/>
                </a:cubicBezTo>
                <a:cubicBezTo>
                  <a:pt x="1091" y="1575"/>
                  <a:pt x="1125" y="1625"/>
                  <a:pt x="1187" y="1667"/>
                </a:cubicBezTo>
                <a:cubicBezTo>
                  <a:pt x="1197" y="1697"/>
                  <a:pt x="1207" y="1727"/>
                  <a:pt x="1217" y="1757"/>
                </a:cubicBezTo>
                <a:cubicBezTo>
                  <a:pt x="1223" y="1774"/>
                  <a:pt x="1239" y="1786"/>
                  <a:pt x="1247" y="1802"/>
                </a:cubicBezTo>
                <a:cubicBezTo>
                  <a:pt x="1254" y="1816"/>
                  <a:pt x="1257" y="1832"/>
                  <a:pt x="1262" y="1847"/>
                </a:cubicBezTo>
                <a:cubicBezTo>
                  <a:pt x="1257" y="1882"/>
                  <a:pt x="1257" y="1918"/>
                  <a:pt x="1247" y="1952"/>
                </a:cubicBezTo>
                <a:cubicBezTo>
                  <a:pt x="1237" y="1984"/>
                  <a:pt x="1213" y="2010"/>
                  <a:pt x="1202" y="2042"/>
                </a:cubicBezTo>
                <a:cubicBezTo>
                  <a:pt x="1208" y="2138"/>
                  <a:pt x="1205" y="2273"/>
                  <a:pt x="1247" y="2372"/>
                </a:cubicBezTo>
                <a:cubicBezTo>
                  <a:pt x="1269" y="2424"/>
                  <a:pt x="1321" y="2460"/>
                  <a:pt x="1352" y="2507"/>
                </a:cubicBezTo>
                <a:cubicBezTo>
                  <a:pt x="1317" y="2613"/>
                  <a:pt x="1353" y="2476"/>
                  <a:pt x="1367" y="2657"/>
                </a:cubicBezTo>
                <a:cubicBezTo>
                  <a:pt x="1369" y="2687"/>
                  <a:pt x="1357" y="2717"/>
                  <a:pt x="1352" y="2747"/>
                </a:cubicBezTo>
                <a:cubicBezTo>
                  <a:pt x="1357" y="2767"/>
                  <a:pt x="1361" y="2787"/>
                  <a:pt x="1367" y="2807"/>
                </a:cubicBezTo>
                <a:cubicBezTo>
                  <a:pt x="1371" y="2822"/>
                  <a:pt x="1366" y="2850"/>
                  <a:pt x="1382" y="2852"/>
                </a:cubicBezTo>
                <a:cubicBezTo>
                  <a:pt x="1442" y="2861"/>
                  <a:pt x="1472" y="2814"/>
                  <a:pt x="1517" y="2792"/>
                </a:cubicBezTo>
                <a:cubicBezTo>
                  <a:pt x="1567" y="2767"/>
                  <a:pt x="1654" y="2767"/>
                  <a:pt x="1697" y="2762"/>
                </a:cubicBezTo>
                <a:cubicBezTo>
                  <a:pt x="1698" y="2762"/>
                  <a:pt x="1795" y="2739"/>
                  <a:pt x="1802" y="2732"/>
                </a:cubicBezTo>
                <a:cubicBezTo>
                  <a:pt x="1827" y="2707"/>
                  <a:pt x="1842" y="2672"/>
                  <a:pt x="1862" y="2642"/>
                </a:cubicBezTo>
                <a:cubicBezTo>
                  <a:pt x="1872" y="2627"/>
                  <a:pt x="1886" y="2614"/>
                  <a:pt x="1892" y="2597"/>
                </a:cubicBezTo>
                <a:cubicBezTo>
                  <a:pt x="1902" y="2567"/>
                  <a:pt x="1911" y="2528"/>
                  <a:pt x="1937" y="2507"/>
                </a:cubicBezTo>
                <a:cubicBezTo>
                  <a:pt x="1949" y="2497"/>
                  <a:pt x="1967" y="2497"/>
                  <a:pt x="1982" y="2492"/>
                </a:cubicBezTo>
                <a:cubicBezTo>
                  <a:pt x="1992" y="2477"/>
                  <a:pt x="2009" y="2465"/>
                  <a:pt x="2012" y="2447"/>
                </a:cubicBezTo>
                <a:cubicBezTo>
                  <a:pt x="2014" y="2434"/>
                  <a:pt x="1988" y="2359"/>
                  <a:pt x="1982" y="2342"/>
                </a:cubicBezTo>
                <a:cubicBezTo>
                  <a:pt x="1987" y="2322"/>
                  <a:pt x="1983" y="2298"/>
                  <a:pt x="1997" y="2282"/>
                </a:cubicBezTo>
                <a:cubicBezTo>
                  <a:pt x="2021" y="2255"/>
                  <a:pt x="2087" y="2222"/>
                  <a:pt x="2087" y="2222"/>
                </a:cubicBezTo>
                <a:cubicBezTo>
                  <a:pt x="2157" y="2117"/>
                  <a:pt x="2117" y="2152"/>
                  <a:pt x="2192" y="2102"/>
                </a:cubicBezTo>
                <a:cubicBezTo>
                  <a:pt x="2197" y="2087"/>
                  <a:pt x="2200" y="2071"/>
                  <a:pt x="2207" y="2057"/>
                </a:cubicBezTo>
                <a:cubicBezTo>
                  <a:pt x="2215" y="2041"/>
                  <a:pt x="2230" y="2028"/>
                  <a:pt x="2237" y="2012"/>
                </a:cubicBezTo>
                <a:cubicBezTo>
                  <a:pt x="2308" y="1851"/>
                  <a:pt x="2229" y="1979"/>
                  <a:pt x="2297" y="1877"/>
                </a:cubicBezTo>
                <a:cubicBezTo>
                  <a:pt x="2292" y="1837"/>
                  <a:pt x="2290" y="1796"/>
                  <a:pt x="2282" y="1757"/>
                </a:cubicBezTo>
                <a:cubicBezTo>
                  <a:pt x="2275" y="1726"/>
                  <a:pt x="2252" y="1667"/>
                  <a:pt x="2252" y="1667"/>
                </a:cubicBezTo>
                <a:cubicBezTo>
                  <a:pt x="2257" y="1627"/>
                  <a:pt x="2260" y="1587"/>
                  <a:pt x="2267" y="1547"/>
                </a:cubicBezTo>
                <a:cubicBezTo>
                  <a:pt x="2270" y="1531"/>
                  <a:pt x="2271" y="1513"/>
                  <a:pt x="2282" y="1502"/>
                </a:cubicBezTo>
                <a:cubicBezTo>
                  <a:pt x="2307" y="1477"/>
                  <a:pt x="2342" y="1462"/>
                  <a:pt x="2372" y="1442"/>
                </a:cubicBezTo>
                <a:cubicBezTo>
                  <a:pt x="2387" y="1432"/>
                  <a:pt x="2417" y="1412"/>
                  <a:pt x="2417" y="1412"/>
                </a:cubicBezTo>
                <a:cubicBezTo>
                  <a:pt x="2463" y="1344"/>
                  <a:pt x="2481" y="1265"/>
                  <a:pt x="2507" y="1187"/>
                </a:cubicBezTo>
                <a:cubicBezTo>
                  <a:pt x="2517" y="1157"/>
                  <a:pt x="2527" y="1127"/>
                  <a:pt x="2537" y="1097"/>
                </a:cubicBezTo>
                <a:cubicBezTo>
                  <a:pt x="2542" y="1082"/>
                  <a:pt x="2552" y="1052"/>
                  <a:pt x="2552" y="1052"/>
                </a:cubicBezTo>
                <a:cubicBezTo>
                  <a:pt x="2547" y="1027"/>
                  <a:pt x="2562" y="981"/>
                  <a:pt x="2537" y="977"/>
                </a:cubicBezTo>
                <a:cubicBezTo>
                  <a:pt x="2501" y="972"/>
                  <a:pt x="2477" y="1017"/>
                  <a:pt x="2447" y="1037"/>
                </a:cubicBezTo>
                <a:cubicBezTo>
                  <a:pt x="2430" y="1048"/>
                  <a:pt x="2407" y="1037"/>
                  <a:pt x="2387" y="1037"/>
                </a:cubicBezTo>
                <a:cubicBezTo>
                  <a:pt x="2332" y="950"/>
                  <a:pt x="2276" y="890"/>
                  <a:pt x="2177" y="857"/>
                </a:cubicBezTo>
                <a:cubicBezTo>
                  <a:pt x="2157" y="798"/>
                  <a:pt x="2139" y="772"/>
                  <a:pt x="2087" y="737"/>
                </a:cubicBezTo>
                <a:cubicBezTo>
                  <a:pt x="2072" y="692"/>
                  <a:pt x="2051" y="649"/>
                  <a:pt x="2042" y="602"/>
                </a:cubicBezTo>
                <a:cubicBezTo>
                  <a:pt x="2038" y="581"/>
                  <a:pt x="2026" y="508"/>
                  <a:pt x="2012" y="482"/>
                </a:cubicBezTo>
                <a:cubicBezTo>
                  <a:pt x="1994" y="450"/>
                  <a:pt x="1952" y="392"/>
                  <a:pt x="1952" y="392"/>
                </a:cubicBezTo>
                <a:cubicBezTo>
                  <a:pt x="1967" y="387"/>
                  <a:pt x="1986" y="366"/>
                  <a:pt x="1997" y="377"/>
                </a:cubicBezTo>
                <a:cubicBezTo>
                  <a:pt x="2019" y="399"/>
                  <a:pt x="2009" y="441"/>
                  <a:pt x="2027" y="467"/>
                </a:cubicBezTo>
                <a:cubicBezTo>
                  <a:pt x="2097" y="572"/>
                  <a:pt x="2057" y="537"/>
                  <a:pt x="2132" y="587"/>
                </a:cubicBezTo>
                <a:cubicBezTo>
                  <a:pt x="2169" y="699"/>
                  <a:pt x="2261" y="803"/>
                  <a:pt x="2327" y="902"/>
                </a:cubicBezTo>
                <a:cubicBezTo>
                  <a:pt x="2354" y="943"/>
                  <a:pt x="2462" y="962"/>
                  <a:pt x="2462" y="962"/>
                </a:cubicBezTo>
                <a:cubicBezTo>
                  <a:pt x="2472" y="947"/>
                  <a:pt x="2479" y="930"/>
                  <a:pt x="2492" y="917"/>
                </a:cubicBezTo>
                <a:cubicBezTo>
                  <a:pt x="2505" y="904"/>
                  <a:pt x="2526" y="901"/>
                  <a:pt x="2537" y="887"/>
                </a:cubicBezTo>
                <a:cubicBezTo>
                  <a:pt x="2547" y="875"/>
                  <a:pt x="2545" y="856"/>
                  <a:pt x="2552" y="842"/>
                </a:cubicBezTo>
                <a:cubicBezTo>
                  <a:pt x="2589" y="769"/>
                  <a:pt x="2578" y="827"/>
                  <a:pt x="2597" y="752"/>
                </a:cubicBezTo>
                <a:cubicBezTo>
                  <a:pt x="2603" y="727"/>
                  <a:pt x="2605" y="702"/>
                  <a:pt x="2612" y="677"/>
                </a:cubicBezTo>
                <a:cubicBezTo>
                  <a:pt x="2620" y="646"/>
                  <a:pt x="2642" y="587"/>
                  <a:pt x="2642" y="587"/>
                </a:cubicBezTo>
                <a:cubicBezTo>
                  <a:pt x="2637" y="562"/>
                  <a:pt x="2643" y="532"/>
                  <a:pt x="2627" y="512"/>
                </a:cubicBezTo>
                <a:cubicBezTo>
                  <a:pt x="2605" y="484"/>
                  <a:pt x="2537" y="452"/>
                  <a:pt x="2537" y="452"/>
                </a:cubicBezTo>
                <a:cubicBezTo>
                  <a:pt x="2532" y="437"/>
                  <a:pt x="2538" y="409"/>
                  <a:pt x="2522" y="407"/>
                </a:cubicBezTo>
                <a:cubicBezTo>
                  <a:pt x="2491" y="403"/>
                  <a:pt x="2432" y="437"/>
                  <a:pt x="2432" y="437"/>
                </a:cubicBezTo>
                <a:cubicBezTo>
                  <a:pt x="2427" y="452"/>
                  <a:pt x="2431" y="490"/>
                  <a:pt x="2417" y="482"/>
                </a:cubicBezTo>
                <a:cubicBezTo>
                  <a:pt x="2386" y="463"/>
                  <a:pt x="2387" y="412"/>
                  <a:pt x="2357" y="392"/>
                </a:cubicBezTo>
                <a:cubicBezTo>
                  <a:pt x="2342" y="382"/>
                  <a:pt x="2327" y="372"/>
                  <a:pt x="2312" y="362"/>
                </a:cubicBezTo>
                <a:cubicBezTo>
                  <a:pt x="2302" y="347"/>
                  <a:pt x="2288" y="334"/>
                  <a:pt x="2282" y="317"/>
                </a:cubicBezTo>
                <a:cubicBezTo>
                  <a:pt x="2269" y="282"/>
                  <a:pt x="2277" y="222"/>
                  <a:pt x="2237" y="197"/>
                </a:cubicBezTo>
                <a:cubicBezTo>
                  <a:pt x="2210" y="180"/>
                  <a:pt x="2177" y="177"/>
                  <a:pt x="2147" y="167"/>
                </a:cubicBezTo>
                <a:cubicBezTo>
                  <a:pt x="2132" y="162"/>
                  <a:pt x="2177" y="177"/>
                  <a:pt x="2192" y="182"/>
                </a:cubicBezTo>
                <a:cubicBezTo>
                  <a:pt x="2207" y="187"/>
                  <a:pt x="2222" y="192"/>
                  <a:pt x="2237" y="197"/>
                </a:cubicBezTo>
                <a:cubicBezTo>
                  <a:pt x="2252" y="202"/>
                  <a:pt x="2282" y="212"/>
                  <a:pt x="2282" y="212"/>
                </a:cubicBezTo>
                <a:cubicBezTo>
                  <a:pt x="2362" y="332"/>
                  <a:pt x="2257" y="187"/>
                  <a:pt x="2357" y="287"/>
                </a:cubicBezTo>
                <a:cubicBezTo>
                  <a:pt x="2370" y="300"/>
                  <a:pt x="2373" y="320"/>
                  <a:pt x="2387" y="332"/>
                </a:cubicBezTo>
                <a:cubicBezTo>
                  <a:pt x="2479" y="412"/>
                  <a:pt x="2456" y="381"/>
                  <a:pt x="2552" y="407"/>
                </a:cubicBezTo>
                <a:cubicBezTo>
                  <a:pt x="2761" y="464"/>
                  <a:pt x="2534" y="415"/>
                  <a:pt x="2717" y="452"/>
                </a:cubicBezTo>
                <a:cubicBezTo>
                  <a:pt x="2751" y="553"/>
                  <a:pt x="2704" y="443"/>
                  <a:pt x="2777" y="527"/>
                </a:cubicBezTo>
                <a:cubicBezTo>
                  <a:pt x="2899" y="667"/>
                  <a:pt x="2781" y="580"/>
                  <a:pt x="2882" y="647"/>
                </a:cubicBezTo>
                <a:cubicBezTo>
                  <a:pt x="2887" y="632"/>
                  <a:pt x="2881" y="602"/>
                  <a:pt x="2897" y="602"/>
                </a:cubicBezTo>
                <a:cubicBezTo>
                  <a:pt x="2915" y="602"/>
                  <a:pt x="2920" y="631"/>
                  <a:pt x="2927" y="647"/>
                </a:cubicBezTo>
                <a:cubicBezTo>
                  <a:pt x="2940" y="676"/>
                  <a:pt x="2947" y="707"/>
                  <a:pt x="2957" y="737"/>
                </a:cubicBezTo>
                <a:cubicBezTo>
                  <a:pt x="2987" y="827"/>
                  <a:pt x="3011" y="971"/>
                  <a:pt x="3077" y="1037"/>
                </a:cubicBezTo>
              </a:path>
            </a:pathLst>
          </a:custGeom>
          <a:grpFill xmlns:a="http://schemas.openxmlformats.org/drawingml/2006/main"/>
          <a:ln xmlns:a="http://schemas.openxmlformats.org/drawingml/2006/main" w="3175">
            <a:solidFill>
              <a:schemeClr val="tx1"/>
            </a:solidFill>
            <a:round/>
            <a:headEnd/>
            <a:tailEnd/>
          </a:ln>
        </cdr:spPr>
        <cdr:txBody>
          <a:bodyPr xmlns:a="http://schemas.openxmlformats.org/drawingml/2006/main" rot="0" vert="horz" wrap="square" lIns="91440" tIns="45720" rIns="91440" bIns="45720" anchor="t" anchorCtr="0" upright="1">
            <a:noAutofit/>
          </a:bodyPr>
          <a:lstStyle xmlns:a="http://schemas.openxmlformats.org/drawingml/2006/main"/>
          <a:p xmlns:a="http://schemas.openxmlformats.org/drawingml/2006/main">
            <a:endParaRPr lang="fr-FR"/>
          </a:p>
        </cdr:txBody>
      </cdr:sp>
      <cdr:sp macro="" textlink="">
        <cdr:nvSpPr>
          <cdr:cNvPr id="9" name="Freeform 129">
            <a:extLst xmlns:a="http://schemas.openxmlformats.org/drawingml/2006/main">
              <a:ext uri="{FF2B5EF4-FFF2-40B4-BE49-F238E27FC236}">
                <a16:creationId xmlns:a16="http://schemas.microsoft.com/office/drawing/2014/main" id="{15AEBCF6-507F-BA74-1FF2-765C331EBBE5}"/>
              </a:ext>
            </a:extLst>
          </cdr:cNvPr>
          <cdr:cNvSpPr>
            <a:spLocks xmlns:a="http://schemas.openxmlformats.org/drawingml/2006/main" noChangeAspect="1"/>
          </cdr:cNvSpPr>
        </cdr:nvSpPr>
        <cdr:spPr bwMode="auto">
          <a:xfrm xmlns:a="http://schemas.openxmlformats.org/drawingml/2006/main">
            <a:off x="-102699" y="-140862"/>
            <a:ext cx="25" cy="19"/>
          </a:xfrm>
          <a:custGeom xmlns:a="http://schemas.openxmlformats.org/drawingml/2006/main">
            <a:avLst/>
            <a:gdLst>
              <a:gd name="T0" fmla="*/ 764 w 1535"/>
              <a:gd name="T1" fmla="*/ 948 h 1183"/>
              <a:gd name="T2" fmla="*/ 704 w 1535"/>
              <a:gd name="T3" fmla="*/ 1008 h 1183"/>
              <a:gd name="T4" fmla="*/ 734 w 1535"/>
              <a:gd name="T5" fmla="*/ 1083 h 1183"/>
              <a:gd name="T6" fmla="*/ 1004 w 1535"/>
              <a:gd name="T7" fmla="*/ 1128 h 1183"/>
              <a:gd name="T8" fmla="*/ 1289 w 1535"/>
              <a:gd name="T9" fmla="*/ 1113 h 1183"/>
              <a:gd name="T10" fmla="*/ 1424 w 1535"/>
              <a:gd name="T11" fmla="*/ 1158 h 1183"/>
              <a:gd name="T12" fmla="*/ 1514 w 1535"/>
              <a:gd name="T13" fmla="*/ 1158 h 1183"/>
              <a:gd name="T14" fmla="*/ 1079 w 1535"/>
              <a:gd name="T15" fmla="*/ 993 h 1183"/>
              <a:gd name="T16" fmla="*/ 1034 w 1535"/>
              <a:gd name="T17" fmla="*/ 903 h 1183"/>
              <a:gd name="T18" fmla="*/ 1124 w 1535"/>
              <a:gd name="T19" fmla="*/ 858 h 1183"/>
              <a:gd name="T20" fmla="*/ 1499 w 1535"/>
              <a:gd name="T21" fmla="*/ 813 h 1183"/>
              <a:gd name="T22" fmla="*/ 1394 w 1535"/>
              <a:gd name="T23" fmla="*/ 708 h 1183"/>
              <a:gd name="T24" fmla="*/ 1109 w 1535"/>
              <a:gd name="T25" fmla="*/ 663 h 1183"/>
              <a:gd name="T26" fmla="*/ 1139 w 1535"/>
              <a:gd name="T27" fmla="*/ 723 h 1183"/>
              <a:gd name="T28" fmla="*/ 944 w 1535"/>
              <a:gd name="T29" fmla="*/ 813 h 1183"/>
              <a:gd name="T30" fmla="*/ 854 w 1535"/>
              <a:gd name="T31" fmla="*/ 753 h 1183"/>
              <a:gd name="T32" fmla="*/ 689 w 1535"/>
              <a:gd name="T33" fmla="*/ 693 h 1183"/>
              <a:gd name="T34" fmla="*/ 749 w 1535"/>
              <a:gd name="T35" fmla="*/ 753 h 1183"/>
              <a:gd name="T36" fmla="*/ 914 w 1535"/>
              <a:gd name="T37" fmla="*/ 873 h 1183"/>
              <a:gd name="T38" fmla="*/ 779 w 1535"/>
              <a:gd name="T39" fmla="*/ 843 h 1183"/>
              <a:gd name="T40" fmla="*/ 629 w 1535"/>
              <a:gd name="T41" fmla="*/ 738 h 1183"/>
              <a:gd name="T42" fmla="*/ 344 w 1535"/>
              <a:gd name="T43" fmla="*/ 783 h 1183"/>
              <a:gd name="T44" fmla="*/ 104 w 1535"/>
              <a:gd name="T45" fmla="*/ 948 h 1183"/>
              <a:gd name="T46" fmla="*/ 44 w 1535"/>
              <a:gd name="T47" fmla="*/ 798 h 1183"/>
              <a:gd name="T48" fmla="*/ 284 w 1535"/>
              <a:gd name="T49" fmla="*/ 723 h 1183"/>
              <a:gd name="T50" fmla="*/ 299 w 1535"/>
              <a:gd name="T51" fmla="*/ 573 h 1183"/>
              <a:gd name="T52" fmla="*/ 479 w 1535"/>
              <a:gd name="T53" fmla="*/ 528 h 1183"/>
              <a:gd name="T54" fmla="*/ 524 w 1535"/>
              <a:gd name="T55" fmla="*/ 318 h 1183"/>
              <a:gd name="T56" fmla="*/ 449 w 1535"/>
              <a:gd name="T57" fmla="*/ 258 h 1183"/>
              <a:gd name="T58" fmla="*/ 569 w 1535"/>
              <a:gd name="T59" fmla="*/ 168 h 1183"/>
              <a:gd name="T60" fmla="*/ 689 w 1535"/>
              <a:gd name="T61" fmla="*/ 93 h 1183"/>
              <a:gd name="T62" fmla="*/ 869 w 1535"/>
              <a:gd name="T63" fmla="*/ 168 h 1183"/>
              <a:gd name="T64" fmla="*/ 1019 w 1535"/>
              <a:gd name="T65" fmla="*/ 138 h 1183"/>
              <a:gd name="T66" fmla="*/ 719 w 1535"/>
              <a:gd name="T67" fmla="*/ 48 h 1183"/>
              <a:gd name="T68" fmla="*/ 614 w 1535"/>
              <a:gd name="T69" fmla="*/ 3 h 1183"/>
            </a:gdLst>
            <a:ahLst/>
            <a:cxnLst>
              <a:cxn ang="0">
                <a:pos x="T0" y="T1"/>
              </a:cxn>
              <a:cxn ang="0">
                <a:pos x="T2" y="T3"/>
              </a:cxn>
              <a:cxn ang="0">
                <a:pos x="T4" y="T5"/>
              </a:cxn>
              <a:cxn ang="0">
                <a:pos x="T6" y="T7"/>
              </a:cxn>
              <a:cxn ang="0">
                <a:pos x="T8" y="T9"/>
              </a:cxn>
              <a:cxn ang="0">
                <a:pos x="T10" y="T11"/>
              </a:cxn>
              <a:cxn ang="0">
                <a:pos x="T12" y="T13"/>
              </a:cxn>
              <a:cxn ang="0">
                <a:pos x="T14" y="T15"/>
              </a:cxn>
              <a:cxn ang="0">
                <a:pos x="T16" y="T17"/>
              </a:cxn>
              <a:cxn ang="0">
                <a:pos x="T18" y="T19"/>
              </a:cxn>
              <a:cxn ang="0">
                <a:pos x="T20" y="T21"/>
              </a:cxn>
              <a:cxn ang="0">
                <a:pos x="T22" y="T23"/>
              </a:cxn>
              <a:cxn ang="0">
                <a:pos x="T24" y="T25"/>
              </a:cxn>
              <a:cxn ang="0">
                <a:pos x="T26" y="T27"/>
              </a:cxn>
              <a:cxn ang="0">
                <a:pos x="T28" y="T29"/>
              </a:cxn>
              <a:cxn ang="0">
                <a:pos x="T30" y="T31"/>
              </a:cxn>
              <a:cxn ang="0">
                <a:pos x="T32" y="T33"/>
              </a:cxn>
              <a:cxn ang="0">
                <a:pos x="T34" y="T35"/>
              </a:cxn>
              <a:cxn ang="0">
                <a:pos x="T36" y="T37"/>
              </a:cxn>
              <a:cxn ang="0">
                <a:pos x="T38" y="T39"/>
              </a:cxn>
              <a:cxn ang="0">
                <a:pos x="T40" y="T41"/>
              </a:cxn>
              <a:cxn ang="0">
                <a:pos x="T42" y="T43"/>
              </a:cxn>
              <a:cxn ang="0">
                <a:pos x="T44" y="T45"/>
              </a:cxn>
              <a:cxn ang="0">
                <a:pos x="T46" y="T47"/>
              </a:cxn>
              <a:cxn ang="0">
                <a:pos x="T48" y="T49"/>
              </a:cxn>
              <a:cxn ang="0">
                <a:pos x="T50" y="T51"/>
              </a:cxn>
              <a:cxn ang="0">
                <a:pos x="T52" y="T53"/>
              </a:cxn>
              <a:cxn ang="0">
                <a:pos x="T54" y="T55"/>
              </a:cxn>
              <a:cxn ang="0">
                <a:pos x="T56" y="T57"/>
              </a:cxn>
              <a:cxn ang="0">
                <a:pos x="T58" y="T59"/>
              </a:cxn>
              <a:cxn ang="0">
                <a:pos x="T60" y="T61"/>
              </a:cxn>
              <a:cxn ang="0">
                <a:pos x="T62" y="T63"/>
              </a:cxn>
              <a:cxn ang="0">
                <a:pos x="T64" y="T65"/>
              </a:cxn>
              <a:cxn ang="0">
                <a:pos x="T66" y="T67"/>
              </a:cxn>
              <a:cxn ang="0">
                <a:pos x="T68" y="T69"/>
              </a:cxn>
            </a:cxnLst>
            <a:rect l="0" t="0" r="r" b="b"/>
            <a:pathLst>
              <a:path w="1535" h="1183">
                <a:moveTo>
                  <a:pt x="689" y="933"/>
                </a:moveTo>
                <a:cubicBezTo>
                  <a:pt x="714" y="938"/>
                  <a:pt x="746" y="930"/>
                  <a:pt x="764" y="948"/>
                </a:cubicBezTo>
                <a:cubicBezTo>
                  <a:pt x="775" y="959"/>
                  <a:pt x="760" y="982"/>
                  <a:pt x="749" y="993"/>
                </a:cubicBezTo>
                <a:cubicBezTo>
                  <a:pt x="738" y="1004"/>
                  <a:pt x="719" y="1003"/>
                  <a:pt x="704" y="1008"/>
                </a:cubicBezTo>
                <a:cubicBezTo>
                  <a:pt x="699" y="1023"/>
                  <a:pt x="683" y="1038"/>
                  <a:pt x="689" y="1053"/>
                </a:cubicBezTo>
                <a:cubicBezTo>
                  <a:pt x="696" y="1070"/>
                  <a:pt x="718" y="1076"/>
                  <a:pt x="734" y="1083"/>
                </a:cubicBezTo>
                <a:cubicBezTo>
                  <a:pt x="825" y="1123"/>
                  <a:pt x="920" y="1117"/>
                  <a:pt x="1004" y="1173"/>
                </a:cubicBezTo>
                <a:cubicBezTo>
                  <a:pt x="1108" y="1138"/>
                  <a:pt x="1015" y="1183"/>
                  <a:pt x="1004" y="1128"/>
                </a:cubicBezTo>
                <a:cubicBezTo>
                  <a:pt x="996" y="1086"/>
                  <a:pt x="1058" y="1075"/>
                  <a:pt x="1079" y="1068"/>
                </a:cubicBezTo>
                <a:cubicBezTo>
                  <a:pt x="1207" y="1111"/>
                  <a:pt x="1138" y="1094"/>
                  <a:pt x="1289" y="1113"/>
                </a:cubicBezTo>
                <a:cubicBezTo>
                  <a:pt x="1319" y="1123"/>
                  <a:pt x="1349" y="1133"/>
                  <a:pt x="1379" y="1143"/>
                </a:cubicBezTo>
                <a:cubicBezTo>
                  <a:pt x="1394" y="1148"/>
                  <a:pt x="1409" y="1153"/>
                  <a:pt x="1424" y="1158"/>
                </a:cubicBezTo>
                <a:cubicBezTo>
                  <a:pt x="1439" y="1163"/>
                  <a:pt x="1469" y="1173"/>
                  <a:pt x="1469" y="1173"/>
                </a:cubicBezTo>
                <a:cubicBezTo>
                  <a:pt x="1484" y="1168"/>
                  <a:pt x="1510" y="1173"/>
                  <a:pt x="1514" y="1158"/>
                </a:cubicBezTo>
                <a:cubicBezTo>
                  <a:pt x="1535" y="1076"/>
                  <a:pt x="1491" y="1015"/>
                  <a:pt x="1424" y="993"/>
                </a:cubicBezTo>
                <a:cubicBezTo>
                  <a:pt x="1414" y="994"/>
                  <a:pt x="1146" y="1027"/>
                  <a:pt x="1079" y="993"/>
                </a:cubicBezTo>
                <a:cubicBezTo>
                  <a:pt x="1065" y="986"/>
                  <a:pt x="1071" y="962"/>
                  <a:pt x="1064" y="948"/>
                </a:cubicBezTo>
                <a:cubicBezTo>
                  <a:pt x="1056" y="932"/>
                  <a:pt x="1044" y="918"/>
                  <a:pt x="1034" y="903"/>
                </a:cubicBezTo>
                <a:cubicBezTo>
                  <a:pt x="1049" y="893"/>
                  <a:pt x="1063" y="881"/>
                  <a:pt x="1079" y="873"/>
                </a:cubicBezTo>
                <a:cubicBezTo>
                  <a:pt x="1093" y="866"/>
                  <a:pt x="1110" y="866"/>
                  <a:pt x="1124" y="858"/>
                </a:cubicBezTo>
                <a:cubicBezTo>
                  <a:pt x="1156" y="840"/>
                  <a:pt x="1214" y="798"/>
                  <a:pt x="1214" y="798"/>
                </a:cubicBezTo>
                <a:cubicBezTo>
                  <a:pt x="1353" y="815"/>
                  <a:pt x="1359" y="830"/>
                  <a:pt x="1499" y="813"/>
                </a:cubicBezTo>
                <a:cubicBezTo>
                  <a:pt x="1529" y="723"/>
                  <a:pt x="1520" y="801"/>
                  <a:pt x="1424" y="753"/>
                </a:cubicBezTo>
                <a:cubicBezTo>
                  <a:pt x="1408" y="745"/>
                  <a:pt x="1408" y="719"/>
                  <a:pt x="1394" y="708"/>
                </a:cubicBezTo>
                <a:cubicBezTo>
                  <a:pt x="1350" y="673"/>
                  <a:pt x="1284" y="685"/>
                  <a:pt x="1229" y="678"/>
                </a:cubicBezTo>
                <a:cubicBezTo>
                  <a:pt x="1186" y="649"/>
                  <a:pt x="1169" y="623"/>
                  <a:pt x="1109" y="663"/>
                </a:cubicBezTo>
                <a:cubicBezTo>
                  <a:pt x="1096" y="672"/>
                  <a:pt x="1099" y="693"/>
                  <a:pt x="1094" y="708"/>
                </a:cubicBezTo>
                <a:cubicBezTo>
                  <a:pt x="1109" y="713"/>
                  <a:pt x="1137" y="707"/>
                  <a:pt x="1139" y="723"/>
                </a:cubicBezTo>
                <a:cubicBezTo>
                  <a:pt x="1152" y="812"/>
                  <a:pt x="1115" y="811"/>
                  <a:pt x="1064" y="828"/>
                </a:cubicBezTo>
                <a:cubicBezTo>
                  <a:pt x="1024" y="823"/>
                  <a:pt x="978" y="835"/>
                  <a:pt x="944" y="813"/>
                </a:cubicBezTo>
                <a:cubicBezTo>
                  <a:pt x="929" y="803"/>
                  <a:pt x="989" y="778"/>
                  <a:pt x="974" y="768"/>
                </a:cubicBezTo>
                <a:cubicBezTo>
                  <a:pt x="940" y="746"/>
                  <a:pt x="894" y="758"/>
                  <a:pt x="854" y="753"/>
                </a:cubicBezTo>
                <a:cubicBezTo>
                  <a:pt x="747" y="717"/>
                  <a:pt x="782" y="749"/>
                  <a:pt x="734" y="678"/>
                </a:cubicBezTo>
                <a:cubicBezTo>
                  <a:pt x="719" y="683"/>
                  <a:pt x="696" y="679"/>
                  <a:pt x="689" y="693"/>
                </a:cubicBezTo>
                <a:cubicBezTo>
                  <a:pt x="682" y="707"/>
                  <a:pt x="693" y="727"/>
                  <a:pt x="704" y="738"/>
                </a:cubicBezTo>
                <a:cubicBezTo>
                  <a:pt x="715" y="749"/>
                  <a:pt x="735" y="746"/>
                  <a:pt x="749" y="753"/>
                </a:cubicBezTo>
                <a:cubicBezTo>
                  <a:pt x="794" y="776"/>
                  <a:pt x="842" y="800"/>
                  <a:pt x="884" y="828"/>
                </a:cubicBezTo>
                <a:cubicBezTo>
                  <a:pt x="894" y="843"/>
                  <a:pt x="918" y="855"/>
                  <a:pt x="914" y="873"/>
                </a:cubicBezTo>
                <a:cubicBezTo>
                  <a:pt x="910" y="891"/>
                  <a:pt x="887" y="907"/>
                  <a:pt x="869" y="903"/>
                </a:cubicBezTo>
                <a:cubicBezTo>
                  <a:pt x="834" y="895"/>
                  <a:pt x="809" y="863"/>
                  <a:pt x="779" y="843"/>
                </a:cubicBezTo>
                <a:cubicBezTo>
                  <a:pt x="764" y="833"/>
                  <a:pt x="734" y="813"/>
                  <a:pt x="734" y="813"/>
                </a:cubicBezTo>
                <a:cubicBezTo>
                  <a:pt x="709" y="738"/>
                  <a:pt x="734" y="773"/>
                  <a:pt x="629" y="738"/>
                </a:cubicBezTo>
                <a:cubicBezTo>
                  <a:pt x="614" y="733"/>
                  <a:pt x="584" y="723"/>
                  <a:pt x="584" y="723"/>
                </a:cubicBezTo>
                <a:cubicBezTo>
                  <a:pt x="500" y="737"/>
                  <a:pt x="416" y="735"/>
                  <a:pt x="344" y="783"/>
                </a:cubicBezTo>
                <a:cubicBezTo>
                  <a:pt x="323" y="845"/>
                  <a:pt x="316" y="920"/>
                  <a:pt x="239" y="933"/>
                </a:cubicBezTo>
                <a:cubicBezTo>
                  <a:pt x="194" y="940"/>
                  <a:pt x="149" y="943"/>
                  <a:pt x="104" y="948"/>
                </a:cubicBezTo>
                <a:cubicBezTo>
                  <a:pt x="74" y="943"/>
                  <a:pt x="32" y="958"/>
                  <a:pt x="14" y="933"/>
                </a:cubicBezTo>
                <a:cubicBezTo>
                  <a:pt x="0" y="914"/>
                  <a:pt x="36" y="827"/>
                  <a:pt x="44" y="798"/>
                </a:cubicBezTo>
                <a:cubicBezTo>
                  <a:pt x="50" y="778"/>
                  <a:pt x="39" y="744"/>
                  <a:pt x="59" y="738"/>
                </a:cubicBezTo>
                <a:cubicBezTo>
                  <a:pt x="131" y="716"/>
                  <a:pt x="209" y="728"/>
                  <a:pt x="284" y="723"/>
                </a:cubicBezTo>
                <a:cubicBezTo>
                  <a:pt x="264" y="664"/>
                  <a:pt x="246" y="638"/>
                  <a:pt x="194" y="603"/>
                </a:cubicBezTo>
                <a:cubicBezTo>
                  <a:pt x="229" y="591"/>
                  <a:pt x="266" y="587"/>
                  <a:pt x="299" y="573"/>
                </a:cubicBezTo>
                <a:cubicBezTo>
                  <a:pt x="316" y="566"/>
                  <a:pt x="327" y="547"/>
                  <a:pt x="344" y="543"/>
                </a:cubicBezTo>
                <a:cubicBezTo>
                  <a:pt x="388" y="532"/>
                  <a:pt x="434" y="533"/>
                  <a:pt x="479" y="528"/>
                </a:cubicBezTo>
                <a:cubicBezTo>
                  <a:pt x="500" y="383"/>
                  <a:pt x="459" y="423"/>
                  <a:pt x="614" y="423"/>
                </a:cubicBezTo>
                <a:cubicBezTo>
                  <a:pt x="592" y="358"/>
                  <a:pt x="591" y="340"/>
                  <a:pt x="524" y="318"/>
                </a:cubicBezTo>
                <a:cubicBezTo>
                  <a:pt x="509" y="328"/>
                  <a:pt x="497" y="345"/>
                  <a:pt x="479" y="348"/>
                </a:cubicBezTo>
                <a:cubicBezTo>
                  <a:pt x="413" y="359"/>
                  <a:pt x="425" y="294"/>
                  <a:pt x="449" y="258"/>
                </a:cubicBezTo>
                <a:cubicBezTo>
                  <a:pt x="458" y="245"/>
                  <a:pt x="479" y="248"/>
                  <a:pt x="494" y="243"/>
                </a:cubicBezTo>
                <a:cubicBezTo>
                  <a:pt x="521" y="202"/>
                  <a:pt x="522" y="189"/>
                  <a:pt x="569" y="168"/>
                </a:cubicBezTo>
                <a:cubicBezTo>
                  <a:pt x="598" y="155"/>
                  <a:pt x="659" y="138"/>
                  <a:pt x="659" y="138"/>
                </a:cubicBezTo>
                <a:cubicBezTo>
                  <a:pt x="669" y="123"/>
                  <a:pt x="672" y="100"/>
                  <a:pt x="689" y="93"/>
                </a:cubicBezTo>
                <a:cubicBezTo>
                  <a:pt x="711" y="84"/>
                  <a:pt x="767" y="133"/>
                  <a:pt x="779" y="138"/>
                </a:cubicBezTo>
                <a:cubicBezTo>
                  <a:pt x="808" y="151"/>
                  <a:pt x="869" y="168"/>
                  <a:pt x="869" y="168"/>
                </a:cubicBezTo>
                <a:cubicBezTo>
                  <a:pt x="934" y="163"/>
                  <a:pt x="1000" y="166"/>
                  <a:pt x="1064" y="153"/>
                </a:cubicBezTo>
                <a:cubicBezTo>
                  <a:pt x="1080" y="150"/>
                  <a:pt x="1035" y="141"/>
                  <a:pt x="1019" y="138"/>
                </a:cubicBezTo>
                <a:cubicBezTo>
                  <a:pt x="979" y="131"/>
                  <a:pt x="939" y="128"/>
                  <a:pt x="899" y="123"/>
                </a:cubicBezTo>
                <a:cubicBezTo>
                  <a:pt x="843" y="85"/>
                  <a:pt x="783" y="69"/>
                  <a:pt x="719" y="48"/>
                </a:cubicBezTo>
                <a:cubicBezTo>
                  <a:pt x="704" y="43"/>
                  <a:pt x="687" y="42"/>
                  <a:pt x="674" y="33"/>
                </a:cubicBezTo>
                <a:cubicBezTo>
                  <a:pt x="625" y="0"/>
                  <a:pt x="647" y="3"/>
                  <a:pt x="614" y="3"/>
                </a:cubicBezTo>
              </a:path>
            </a:pathLst>
          </a:custGeom>
          <a:grpFill xmlns:a="http://schemas.openxmlformats.org/drawingml/2006/main"/>
          <a:ln xmlns:a="http://schemas.openxmlformats.org/drawingml/2006/main" w="3175">
            <a:solidFill>
              <a:schemeClr val="tx1"/>
            </a:solidFill>
            <a:round/>
            <a:headEnd/>
            <a:tailEnd/>
          </a:ln>
        </cdr:spPr>
        <cdr:txBody>
          <a:bodyPr xmlns:a="http://schemas.openxmlformats.org/drawingml/2006/main" rot="0" vert="horz" wrap="square" lIns="91440" tIns="45720" rIns="91440" bIns="45720" anchor="t" anchorCtr="0" upright="1">
            <a:noAutofit/>
          </a:bodyPr>
          <a:lstStyle xmlns:a="http://schemas.openxmlformats.org/drawingml/2006/main"/>
          <a:p xmlns:a="http://schemas.openxmlformats.org/drawingml/2006/main">
            <a:endParaRPr lang="fr-FR"/>
          </a:p>
        </cdr:txBody>
      </cdr:sp>
      <cdr:sp macro="" textlink="">
        <cdr:nvSpPr>
          <cdr:cNvPr id="10" name="Freeform 130">
            <a:extLst xmlns:a="http://schemas.openxmlformats.org/drawingml/2006/main">
              <a:ext uri="{FF2B5EF4-FFF2-40B4-BE49-F238E27FC236}">
                <a16:creationId xmlns:a16="http://schemas.microsoft.com/office/drawing/2014/main" id="{147CBB0A-1992-22DF-DB74-7799D70D3218}"/>
              </a:ext>
            </a:extLst>
          </cdr:cNvPr>
          <cdr:cNvSpPr>
            <a:spLocks xmlns:a="http://schemas.openxmlformats.org/drawingml/2006/main" noChangeAspect="1"/>
          </cdr:cNvSpPr>
        </cdr:nvSpPr>
        <cdr:spPr bwMode="auto">
          <a:xfrm xmlns:a="http://schemas.openxmlformats.org/drawingml/2006/main">
            <a:off x="-102697" y="-140857"/>
            <a:ext cx="4" cy="4"/>
          </a:xfrm>
          <a:custGeom xmlns:a="http://schemas.openxmlformats.org/drawingml/2006/main">
            <a:avLst/>
            <a:gdLst>
              <a:gd name="T0" fmla="*/ 0 w 230"/>
              <a:gd name="T1" fmla="*/ 0 h 249"/>
              <a:gd name="T2" fmla="*/ 60 w 230"/>
              <a:gd name="T3" fmla="*/ 15 h 249"/>
              <a:gd name="T4" fmla="*/ 90 w 230"/>
              <a:gd name="T5" fmla="*/ 60 h 249"/>
              <a:gd name="T6" fmla="*/ 135 w 230"/>
              <a:gd name="T7" fmla="*/ 90 h 249"/>
              <a:gd name="T8" fmla="*/ 120 w 230"/>
              <a:gd name="T9" fmla="*/ 195 h 249"/>
              <a:gd name="T10" fmla="*/ 30 w 230"/>
              <a:gd name="T11" fmla="*/ 240 h 249"/>
              <a:gd name="T12" fmla="*/ 15 w 230"/>
              <a:gd name="T13" fmla="*/ 195 h 249"/>
              <a:gd name="T14" fmla="*/ 0 w 230"/>
              <a:gd name="T15" fmla="*/ 0 h 249"/>
            </a:gdLst>
            <a:ahLst/>
            <a:cxnLst>
              <a:cxn ang="0">
                <a:pos x="T0" y="T1"/>
              </a:cxn>
              <a:cxn ang="0">
                <a:pos x="T2" y="T3"/>
              </a:cxn>
              <a:cxn ang="0">
                <a:pos x="T4" y="T5"/>
              </a:cxn>
              <a:cxn ang="0">
                <a:pos x="T6" y="T7"/>
              </a:cxn>
              <a:cxn ang="0">
                <a:pos x="T8" y="T9"/>
              </a:cxn>
              <a:cxn ang="0">
                <a:pos x="T10" y="T11"/>
              </a:cxn>
              <a:cxn ang="0">
                <a:pos x="T12" y="T13"/>
              </a:cxn>
              <a:cxn ang="0">
                <a:pos x="T14" y="T15"/>
              </a:cxn>
            </a:cxnLst>
            <a:rect l="0" t="0" r="r" b="b"/>
            <a:pathLst>
              <a:path w="230" h="249">
                <a:moveTo>
                  <a:pt x="0" y="0"/>
                </a:moveTo>
                <a:cubicBezTo>
                  <a:pt x="20" y="5"/>
                  <a:pt x="43" y="4"/>
                  <a:pt x="60" y="15"/>
                </a:cubicBezTo>
                <a:cubicBezTo>
                  <a:pt x="75" y="25"/>
                  <a:pt x="77" y="47"/>
                  <a:pt x="90" y="60"/>
                </a:cubicBezTo>
                <a:cubicBezTo>
                  <a:pt x="103" y="73"/>
                  <a:pt x="120" y="80"/>
                  <a:pt x="135" y="90"/>
                </a:cubicBezTo>
                <a:cubicBezTo>
                  <a:pt x="209" y="201"/>
                  <a:pt x="230" y="173"/>
                  <a:pt x="120" y="195"/>
                </a:cubicBezTo>
                <a:cubicBezTo>
                  <a:pt x="112" y="200"/>
                  <a:pt x="48" y="249"/>
                  <a:pt x="30" y="240"/>
                </a:cubicBezTo>
                <a:cubicBezTo>
                  <a:pt x="16" y="233"/>
                  <a:pt x="20" y="210"/>
                  <a:pt x="15" y="195"/>
                </a:cubicBezTo>
                <a:cubicBezTo>
                  <a:pt x="61" y="127"/>
                  <a:pt x="96" y="48"/>
                  <a:pt x="0" y="0"/>
                </a:cubicBezTo>
                <a:close/>
              </a:path>
            </a:pathLst>
          </a:custGeom>
          <a:grpFill xmlns:a="http://schemas.openxmlformats.org/drawingml/2006/main"/>
          <a:ln xmlns:a="http://schemas.openxmlformats.org/drawingml/2006/main" w="3175">
            <a:solidFill>
              <a:schemeClr val="tx1"/>
            </a:solidFill>
            <a:round/>
            <a:headEnd/>
            <a:tailEnd/>
          </a:ln>
        </cdr:spPr>
        <cdr:txBody>
          <a:bodyPr xmlns:a="http://schemas.openxmlformats.org/drawingml/2006/main" rot="0" vert="horz" wrap="square" lIns="91440" tIns="45720" rIns="91440" bIns="45720" anchor="t" anchorCtr="0" upright="1">
            <a:noAutofit/>
          </a:bodyPr>
          <a:lstStyle xmlns:a="http://schemas.openxmlformats.org/drawingml/2006/main"/>
          <a:p xmlns:a="http://schemas.openxmlformats.org/drawingml/2006/main">
            <a:endParaRPr lang="fr-FR"/>
          </a:p>
        </cdr:txBody>
      </cdr:sp>
      <cdr:sp macro="" textlink="">
        <cdr:nvSpPr>
          <cdr:cNvPr id="11" name="Freeform 131">
            <a:extLst xmlns:a="http://schemas.openxmlformats.org/drawingml/2006/main">
              <a:ext uri="{FF2B5EF4-FFF2-40B4-BE49-F238E27FC236}">
                <a16:creationId xmlns:a16="http://schemas.microsoft.com/office/drawing/2014/main" id="{68D204A5-BC4D-5ACF-FFC8-2D2DD269D7F6}"/>
              </a:ext>
            </a:extLst>
          </cdr:cNvPr>
          <cdr:cNvSpPr>
            <a:spLocks xmlns:a="http://schemas.openxmlformats.org/drawingml/2006/main" noChangeAspect="1"/>
          </cdr:cNvSpPr>
        </cdr:nvSpPr>
        <cdr:spPr bwMode="auto">
          <a:xfrm xmlns:a="http://schemas.openxmlformats.org/drawingml/2006/main">
            <a:off x="-102698" y="-140856"/>
            <a:ext cx="1" cy="3"/>
          </a:xfrm>
          <a:custGeom xmlns:a="http://schemas.openxmlformats.org/drawingml/2006/main">
            <a:avLst/>
            <a:gdLst>
              <a:gd name="T0" fmla="*/ 66 w 69"/>
              <a:gd name="T1" fmla="*/ 68 h 204"/>
              <a:gd name="T2" fmla="*/ 51 w 69"/>
              <a:gd name="T3" fmla="*/ 173 h 204"/>
              <a:gd name="T4" fmla="*/ 6 w 69"/>
              <a:gd name="T5" fmla="*/ 188 h 204"/>
              <a:gd name="T6" fmla="*/ 36 w 69"/>
              <a:gd name="T7" fmla="*/ 98 h 204"/>
              <a:gd name="T8" fmla="*/ 66 w 69"/>
              <a:gd name="T9" fmla="*/ 68 h 204"/>
            </a:gdLst>
            <a:ahLst/>
            <a:cxnLst>
              <a:cxn ang="0">
                <a:pos x="T0" y="T1"/>
              </a:cxn>
              <a:cxn ang="0">
                <a:pos x="T2" y="T3"/>
              </a:cxn>
              <a:cxn ang="0">
                <a:pos x="T4" y="T5"/>
              </a:cxn>
              <a:cxn ang="0">
                <a:pos x="T6" y="T7"/>
              </a:cxn>
              <a:cxn ang="0">
                <a:pos x="T8" y="T9"/>
              </a:cxn>
            </a:cxnLst>
            <a:rect l="0" t="0" r="r" b="b"/>
            <a:pathLst>
              <a:path w="69" h="204">
                <a:moveTo>
                  <a:pt x="66" y="68"/>
                </a:moveTo>
                <a:cubicBezTo>
                  <a:pt x="61" y="103"/>
                  <a:pt x="67" y="141"/>
                  <a:pt x="51" y="173"/>
                </a:cubicBezTo>
                <a:cubicBezTo>
                  <a:pt x="44" y="187"/>
                  <a:pt x="9" y="204"/>
                  <a:pt x="6" y="188"/>
                </a:cubicBezTo>
                <a:cubicBezTo>
                  <a:pt x="0" y="157"/>
                  <a:pt x="26" y="128"/>
                  <a:pt x="36" y="98"/>
                </a:cubicBezTo>
                <a:cubicBezTo>
                  <a:pt x="69" y="0"/>
                  <a:pt x="66" y="49"/>
                  <a:pt x="66" y="68"/>
                </a:cubicBezTo>
                <a:close/>
              </a:path>
            </a:pathLst>
          </a:custGeom>
          <a:grpFill xmlns:a="http://schemas.openxmlformats.org/drawingml/2006/main"/>
          <a:ln xmlns:a="http://schemas.openxmlformats.org/drawingml/2006/main" w="3175">
            <a:solidFill>
              <a:schemeClr val="tx1"/>
            </a:solidFill>
            <a:round/>
            <a:headEnd/>
            <a:tailEnd/>
          </a:ln>
        </cdr:spPr>
        <cdr:txBody>
          <a:bodyPr xmlns:a="http://schemas.openxmlformats.org/drawingml/2006/main" rot="0" vert="horz" wrap="square" lIns="91440" tIns="45720" rIns="91440" bIns="45720" anchor="t" anchorCtr="0" upright="1">
            <a:noAutofit/>
          </a:bodyPr>
          <a:lstStyle xmlns:a="http://schemas.openxmlformats.org/drawingml/2006/main"/>
          <a:p xmlns:a="http://schemas.openxmlformats.org/drawingml/2006/main">
            <a:endParaRPr lang="fr-FR"/>
          </a:p>
        </cdr:txBody>
      </cdr:sp>
      <cdr:sp macro="" textlink="">
        <cdr:nvSpPr>
          <cdr:cNvPr id="12" name="Freeform 132">
            <a:extLst xmlns:a="http://schemas.openxmlformats.org/drawingml/2006/main">
              <a:ext uri="{FF2B5EF4-FFF2-40B4-BE49-F238E27FC236}">
                <a16:creationId xmlns:a16="http://schemas.microsoft.com/office/drawing/2014/main" id="{6E81D49B-87C4-1540-0117-1384409EFD09}"/>
              </a:ext>
            </a:extLst>
          </cdr:cNvPr>
          <cdr:cNvSpPr>
            <a:spLocks xmlns:a="http://schemas.openxmlformats.org/drawingml/2006/main" noChangeAspect="1"/>
          </cdr:cNvSpPr>
        </cdr:nvSpPr>
        <cdr:spPr bwMode="auto">
          <a:xfrm xmlns:a="http://schemas.openxmlformats.org/drawingml/2006/main">
            <a:off x="-102674" y="-140852"/>
            <a:ext cx="5" cy="7"/>
          </a:xfrm>
          <a:custGeom xmlns:a="http://schemas.openxmlformats.org/drawingml/2006/main">
            <a:avLst/>
            <a:gdLst>
              <a:gd name="T0" fmla="*/ 4 w 294"/>
              <a:gd name="T1" fmla="*/ 46 h 406"/>
              <a:gd name="T2" fmla="*/ 19 w 294"/>
              <a:gd name="T3" fmla="*/ 136 h 406"/>
              <a:gd name="T4" fmla="*/ 109 w 294"/>
              <a:gd name="T5" fmla="*/ 196 h 406"/>
              <a:gd name="T6" fmla="*/ 259 w 294"/>
              <a:gd name="T7" fmla="*/ 406 h 406"/>
              <a:gd name="T8" fmla="*/ 289 w 294"/>
              <a:gd name="T9" fmla="*/ 361 h 406"/>
              <a:gd name="T10" fmla="*/ 214 w 294"/>
              <a:gd name="T11" fmla="*/ 226 h 406"/>
              <a:gd name="T12" fmla="*/ 154 w 294"/>
              <a:gd name="T13" fmla="*/ 136 h 406"/>
              <a:gd name="T14" fmla="*/ 64 w 294"/>
              <a:gd name="T15" fmla="*/ 106 h 406"/>
              <a:gd name="T16" fmla="*/ 49 w 294"/>
              <a:gd name="T17" fmla="*/ 61 h 406"/>
              <a:gd name="T18" fmla="*/ 4 w 294"/>
              <a:gd name="T19" fmla="*/ 46 h 406"/>
            </a:gdLst>
            <a:ahLst/>
            <a:cxnLst>
              <a:cxn ang="0">
                <a:pos x="T0" y="T1"/>
              </a:cxn>
              <a:cxn ang="0">
                <a:pos x="T2" y="T3"/>
              </a:cxn>
              <a:cxn ang="0">
                <a:pos x="T4" y="T5"/>
              </a:cxn>
              <a:cxn ang="0">
                <a:pos x="T6" y="T7"/>
              </a:cxn>
              <a:cxn ang="0">
                <a:pos x="T8" y="T9"/>
              </a:cxn>
              <a:cxn ang="0">
                <a:pos x="T10" y="T11"/>
              </a:cxn>
              <a:cxn ang="0">
                <a:pos x="T12" y="T13"/>
              </a:cxn>
              <a:cxn ang="0">
                <a:pos x="T14" y="T15"/>
              </a:cxn>
              <a:cxn ang="0">
                <a:pos x="T16" y="T17"/>
              </a:cxn>
              <a:cxn ang="0">
                <a:pos x="T18" y="T19"/>
              </a:cxn>
            </a:cxnLst>
            <a:rect l="0" t="0" r="r" b="b"/>
            <a:pathLst>
              <a:path w="294" h="406">
                <a:moveTo>
                  <a:pt x="4" y="46"/>
                </a:moveTo>
                <a:cubicBezTo>
                  <a:pt x="9" y="76"/>
                  <a:pt x="2" y="111"/>
                  <a:pt x="19" y="136"/>
                </a:cubicBezTo>
                <a:cubicBezTo>
                  <a:pt x="40" y="166"/>
                  <a:pt x="109" y="196"/>
                  <a:pt x="109" y="196"/>
                </a:cubicBezTo>
                <a:cubicBezTo>
                  <a:pt x="137" y="280"/>
                  <a:pt x="186" y="357"/>
                  <a:pt x="259" y="406"/>
                </a:cubicBezTo>
                <a:cubicBezTo>
                  <a:pt x="269" y="391"/>
                  <a:pt x="286" y="379"/>
                  <a:pt x="289" y="361"/>
                </a:cubicBezTo>
                <a:cubicBezTo>
                  <a:pt x="294" y="331"/>
                  <a:pt x="224" y="241"/>
                  <a:pt x="214" y="226"/>
                </a:cubicBezTo>
                <a:cubicBezTo>
                  <a:pt x="206" y="214"/>
                  <a:pt x="154" y="136"/>
                  <a:pt x="154" y="136"/>
                </a:cubicBezTo>
                <a:cubicBezTo>
                  <a:pt x="124" y="126"/>
                  <a:pt x="64" y="106"/>
                  <a:pt x="64" y="106"/>
                </a:cubicBezTo>
                <a:cubicBezTo>
                  <a:pt x="59" y="91"/>
                  <a:pt x="59" y="73"/>
                  <a:pt x="49" y="61"/>
                </a:cubicBezTo>
                <a:cubicBezTo>
                  <a:pt x="0" y="0"/>
                  <a:pt x="4" y="21"/>
                  <a:pt x="4" y="46"/>
                </a:cubicBezTo>
                <a:close/>
              </a:path>
            </a:pathLst>
          </a:custGeom>
          <a:grpFill xmlns:a="http://schemas.openxmlformats.org/drawingml/2006/main"/>
          <a:ln xmlns:a="http://schemas.openxmlformats.org/drawingml/2006/main" w="3175">
            <a:solidFill>
              <a:schemeClr val="tx1"/>
            </a:solidFill>
            <a:round/>
            <a:headEnd/>
            <a:tailEnd/>
          </a:ln>
        </cdr:spPr>
        <cdr:txBody>
          <a:bodyPr xmlns:a="http://schemas.openxmlformats.org/drawingml/2006/main" rot="0" vert="horz" wrap="square" lIns="91440" tIns="45720" rIns="91440" bIns="45720" anchor="t" anchorCtr="0" upright="1">
            <a:noAutofit/>
          </a:bodyPr>
          <a:lstStyle xmlns:a="http://schemas.openxmlformats.org/drawingml/2006/main"/>
          <a:p xmlns:a="http://schemas.openxmlformats.org/drawingml/2006/main">
            <a:endParaRPr lang="fr-FR"/>
          </a:p>
        </cdr:txBody>
      </cdr:sp>
      <cdr:sp macro="" textlink="">
        <cdr:nvSpPr>
          <cdr:cNvPr id="13" name="Freeform 133">
            <a:extLst xmlns:a="http://schemas.openxmlformats.org/drawingml/2006/main">
              <a:ext uri="{FF2B5EF4-FFF2-40B4-BE49-F238E27FC236}">
                <a16:creationId xmlns:a16="http://schemas.microsoft.com/office/drawing/2014/main" id="{9AE2FDFE-DF70-7771-488D-83EA6603CEAD}"/>
              </a:ext>
            </a:extLst>
          </cdr:cNvPr>
          <cdr:cNvSpPr>
            <a:spLocks xmlns:a="http://schemas.openxmlformats.org/drawingml/2006/main" noChangeAspect="1"/>
          </cdr:cNvSpPr>
        </cdr:nvSpPr>
        <cdr:spPr bwMode="auto">
          <a:xfrm xmlns:a="http://schemas.openxmlformats.org/drawingml/2006/main">
            <a:off x="-102732" y="-140831"/>
            <a:ext cx="16" cy="40"/>
          </a:xfrm>
          <a:custGeom xmlns:a="http://schemas.openxmlformats.org/drawingml/2006/main">
            <a:avLst/>
            <a:gdLst>
              <a:gd name="T0" fmla="*/ 0 w 1003"/>
              <a:gd name="T1" fmla="*/ 68 h 2468"/>
              <a:gd name="T2" fmla="*/ 45 w 1003"/>
              <a:gd name="T3" fmla="*/ 53 h 2468"/>
              <a:gd name="T4" fmla="*/ 60 w 1003"/>
              <a:gd name="T5" fmla="*/ 8 h 2468"/>
              <a:gd name="T6" fmla="*/ 135 w 1003"/>
              <a:gd name="T7" fmla="*/ 23 h 2468"/>
              <a:gd name="T8" fmla="*/ 180 w 1003"/>
              <a:gd name="T9" fmla="*/ 53 h 2468"/>
              <a:gd name="T10" fmla="*/ 240 w 1003"/>
              <a:gd name="T11" fmla="*/ 68 h 2468"/>
              <a:gd name="T12" fmla="*/ 285 w 1003"/>
              <a:gd name="T13" fmla="*/ 218 h 2468"/>
              <a:gd name="T14" fmla="*/ 330 w 1003"/>
              <a:gd name="T15" fmla="*/ 248 h 2468"/>
              <a:gd name="T16" fmla="*/ 420 w 1003"/>
              <a:gd name="T17" fmla="*/ 278 h 2468"/>
              <a:gd name="T18" fmla="*/ 480 w 1003"/>
              <a:gd name="T19" fmla="*/ 443 h 2468"/>
              <a:gd name="T20" fmla="*/ 525 w 1003"/>
              <a:gd name="T21" fmla="*/ 533 h 2468"/>
              <a:gd name="T22" fmla="*/ 630 w 1003"/>
              <a:gd name="T23" fmla="*/ 548 h 2468"/>
              <a:gd name="T24" fmla="*/ 735 w 1003"/>
              <a:gd name="T25" fmla="*/ 653 h 2468"/>
              <a:gd name="T26" fmla="*/ 825 w 1003"/>
              <a:gd name="T27" fmla="*/ 683 h 2468"/>
              <a:gd name="T28" fmla="*/ 870 w 1003"/>
              <a:gd name="T29" fmla="*/ 698 h 2468"/>
              <a:gd name="T30" fmla="*/ 960 w 1003"/>
              <a:gd name="T31" fmla="*/ 758 h 2468"/>
              <a:gd name="T32" fmla="*/ 990 w 1003"/>
              <a:gd name="T33" fmla="*/ 803 h 2468"/>
              <a:gd name="T34" fmla="*/ 855 w 1003"/>
              <a:gd name="T35" fmla="*/ 953 h 2468"/>
              <a:gd name="T36" fmla="*/ 840 w 1003"/>
              <a:gd name="T37" fmla="*/ 1403 h 2468"/>
              <a:gd name="T38" fmla="*/ 750 w 1003"/>
              <a:gd name="T39" fmla="*/ 1433 h 2468"/>
              <a:gd name="T40" fmla="*/ 675 w 1003"/>
              <a:gd name="T41" fmla="*/ 1928 h 2468"/>
              <a:gd name="T42" fmla="*/ 675 w 1003"/>
              <a:gd name="T43" fmla="*/ 2063 h 2468"/>
              <a:gd name="T44" fmla="*/ 750 w 1003"/>
              <a:gd name="T45" fmla="*/ 2198 h 2468"/>
              <a:gd name="T46" fmla="*/ 765 w 1003"/>
              <a:gd name="T47" fmla="*/ 2243 h 2468"/>
              <a:gd name="T48" fmla="*/ 810 w 1003"/>
              <a:gd name="T49" fmla="*/ 2258 h 2468"/>
              <a:gd name="T50" fmla="*/ 885 w 1003"/>
              <a:gd name="T51" fmla="*/ 2378 h 2468"/>
              <a:gd name="T52" fmla="*/ 930 w 1003"/>
              <a:gd name="T53" fmla="*/ 2393 h 2468"/>
              <a:gd name="T54" fmla="*/ 945 w 1003"/>
              <a:gd name="T55" fmla="*/ 2468 h 2468"/>
            </a:gdLst>
            <a:ahLst/>
            <a:cxnLst>
              <a:cxn ang="0">
                <a:pos x="T0" y="T1"/>
              </a:cxn>
              <a:cxn ang="0">
                <a:pos x="T2" y="T3"/>
              </a:cxn>
              <a:cxn ang="0">
                <a:pos x="T4" y="T5"/>
              </a:cxn>
              <a:cxn ang="0">
                <a:pos x="T6" y="T7"/>
              </a:cxn>
              <a:cxn ang="0">
                <a:pos x="T8" y="T9"/>
              </a:cxn>
              <a:cxn ang="0">
                <a:pos x="T10" y="T11"/>
              </a:cxn>
              <a:cxn ang="0">
                <a:pos x="T12" y="T13"/>
              </a:cxn>
              <a:cxn ang="0">
                <a:pos x="T14" y="T15"/>
              </a:cxn>
              <a:cxn ang="0">
                <a:pos x="T16" y="T17"/>
              </a:cxn>
              <a:cxn ang="0">
                <a:pos x="T18" y="T19"/>
              </a:cxn>
              <a:cxn ang="0">
                <a:pos x="T20" y="T21"/>
              </a:cxn>
              <a:cxn ang="0">
                <a:pos x="T22" y="T23"/>
              </a:cxn>
              <a:cxn ang="0">
                <a:pos x="T24" y="T25"/>
              </a:cxn>
              <a:cxn ang="0">
                <a:pos x="T26" y="T27"/>
              </a:cxn>
              <a:cxn ang="0">
                <a:pos x="T28" y="T29"/>
              </a:cxn>
              <a:cxn ang="0">
                <a:pos x="T30" y="T31"/>
              </a:cxn>
              <a:cxn ang="0">
                <a:pos x="T32" y="T33"/>
              </a:cxn>
              <a:cxn ang="0">
                <a:pos x="T34" y="T35"/>
              </a:cxn>
              <a:cxn ang="0">
                <a:pos x="T36" y="T37"/>
              </a:cxn>
              <a:cxn ang="0">
                <a:pos x="T38" y="T39"/>
              </a:cxn>
              <a:cxn ang="0">
                <a:pos x="T40" y="T41"/>
              </a:cxn>
              <a:cxn ang="0">
                <a:pos x="T42" y="T43"/>
              </a:cxn>
              <a:cxn ang="0">
                <a:pos x="T44" y="T45"/>
              </a:cxn>
              <a:cxn ang="0">
                <a:pos x="T46" y="T47"/>
              </a:cxn>
              <a:cxn ang="0">
                <a:pos x="T48" y="T49"/>
              </a:cxn>
              <a:cxn ang="0">
                <a:pos x="T50" y="T51"/>
              </a:cxn>
              <a:cxn ang="0">
                <a:pos x="T52" y="T53"/>
              </a:cxn>
              <a:cxn ang="0">
                <a:pos x="T54" y="T55"/>
              </a:cxn>
            </a:cxnLst>
            <a:rect l="0" t="0" r="r" b="b"/>
            <a:pathLst>
              <a:path w="1003" h="2468">
                <a:moveTo>
                  <a:pt x="0" y="68"/>
                </a:moveTo>
                <a:cubicBezTo>
                  <a:pt x="15" y="63"/>
                  <a:pt x="34" y="64"/>
                  <a:pt x="45" y="53"/>
                </a:cubicBezTo>
                <a:cubicBezTo>
                  <a:pt x="56" y="42"/>
                  <a:pt x="45" y="13"/>
                  <a:pt x="60" y="8"/>
                </a:cubicBezTo>
                <a:cubicBezTo>
                  <a:pt x="84" y="0"/>
                  <a:pt x="110" y="18"/>
                  <a:pt x="135" y="23"/>
                </a:cubicBezTo>
                <a:cubicBezTo>
                  <a:pt x="150" y="33"/>
                  <a:pt x="163" y="46"/>
                  <a:pt x="180" y="53"/>
                </a:cubicBezTo>
                <a:cubicBezTo>
                  <a:pt x="199" y="61"/>
                  <a:pt x="224" y="55"/>
                  <a:pt x="240" y="68"/>
                </a:cubicBezTo>
                <a:cubicBezTo>
                  <a:pt x="265" y="88"/>
                  <a:pt x="262" y="189"/>
                  <a:pt x="285" y="218"/>
                </a:cubicBezTo>
                <a:cubicBezTo>
                  <a:pt x="296" y="232"/>
                  <a:pt x="314" y="241"/>
                  <a:pt x="330" y="248"/>
                </a:cubicBezTo>
                <a:cubicBezTo>
                  <a:pt x="359" y="261"/>
                  <a:pt x="420" y="278"/>
                  <a:pt x="420" y="278"/>
                </a:cubicBezTo>
                <a:cubicBezTo>
                  <a:pt x="459" y="337"/>
                  <a:pt x="463" y="374"/>
                  <a:pt x="480" y="443"/>
                </a:cubicBezTo>
                <a:cubicBezTo>
                  <a:pt x="485" y="462"/>
                  <a:pt x="504" y="524"/>
                  <a:pt x="525" y="533"/>
                </a:cubicBezTo>
                <a:cubicBezTo>
                  <a:pt x="557" y="547"/>
                  <a:pt x="595" y="543"/>
                  <a:pt x="630" y="548"/>
                </a:cubicBezTo>
                <a:cubicBezTo>
                  <a:pt x="709" y="574"/>
                  <a:pt x="666" y="550"/>
                  <a:pt x="735" y="653"/>
                </a:cubicBezTo>
                <a:cubicBezTo>
                  <a:pt x="753" y="679"/>
                  <a:pt x="795" y="673"/>
                  <a:pt x="825" y="683"/>
                </a:cubicBezTo>
                <a:cubicBezTo>
                  <a:pt x="840" y="688"/>
                  <a:pt x="855" y="693"/>
                  <a:pt x="870" y="698"/>
                </a:cubicBezTo>
                <a:cubicBezTo>
                  <a:pt x="904" y="709"/>
                  <a:pt x="960" y="758"/>
                  <a:pt x="960" y="758"/>
                </a:cubicBezTo>
                <a:cubicBezTo>
                  <a:pt x="970" y="773"/>
                  <a:pt x="987" y="785"/>
                  <a:pt x="990" y="803"/>
                </a:cubicBezTo>
                <a:cubicBezTo>
                  <a:pt x="1003" y="894"/>
                  <a:pt x="910" y="916"/>
                  <a:pt x="855" y="953"/>
                </a:cubicBezTo>
                <a:cubicBezTo>
                  <a:pt x="850" y="1103"/>
                  <a:pt x="872" y="1256"/>
                  <a:pt x="840" y="1403"/>
                </a:cubicBezTo>
                <a:cubicBezTo>
                  <a:pt x="833" y="1434"/>
                  <a:pt x="750" y="1433"/>
                  <a:pt x="750" y="1433"/>
                </a:cubicBezTo>
                <a:cubicBezTo>
                  <a:pt x="658" y="1571"/>
                  <a:pt x="727" y="1773"/>
                  <a:pt x="675" y="1928"/>
                </a:cubicBezTo>
                <a:cubicBezTo>
                  <a:pt x="711" y="2035"/>
                  <a:pt x="723" y="1992"/>
                  <a:pt x="675" y="2063"/>
                </a:cubicBezTo>
                <a:cubicBezTo>
                  <a:pt x="703" y="2105"/>
                  <a:pt x="727" y="2153"/>
                  <a:pt x="750" y="2198"/>
                </a:cubicBezTo>
                <a:cubicBezTo>
                  <a:pt x="757" y="2212"/>
                  <a:pt x="754" y="2232"/>
                  <a:pt x="765" y="2243"/>
                </a:cubicBezTo>
                <a:cubicBezTo>
                  <a:pt x="776" y="2254"/>
                  <a:pt x="795" y="2253"/>
                  <a:pt x="810" y="2258"/>
                </a:cubicBezTo>
                <a:cubicBezTo>
                  <a:pt x="837" y="2340"/>
                  <a:pt x="818" y="2345"/>
                  <a:pt x="885" y="2378"/>
                </a:cubicBezTo>
                <a:cubicBezTo>
                  <a:pt x="899" y="2385"/>
                  <a:pt x="915" y="2388"/>
                  <a:pt x="930" y="2393"/>
                </a:cubicBezTo>
                <a:cubicBezTo>
                  <a:pt x="948" y="2447"/>
                  <a:pt x="945" y="2422"/>
                  <a:pt x="945" y="2468"/>
                </a:cubicBezTo>
              </a:path>
            </a:pathLst>
          </a:custGeom>
          <a:grpFill xmlns:a="http://schemas.openxmlformats.org/drawingml/2006/main"/>
          <a:ln xmlns:a="http://schemas.openxmlformats.org/drawingml/2006/main" w="3175">
            <a:solidFill>
              <a:schemeClr val="tx1"/>
            </a:solidFill>
            <a:round/>
            <a:headEnd/>
            <a:tailEnd/>
          </a:ln>
        </cdr:spPr>
        <cdr:txBody>
          <a:bodyPr xmlns:a="http://schemas.openxmlformats.org/drawingml/2006/main" rot="0" vert="horz" wrap="square" lIns="91440" tIns="45720" rIns="91440" bIns="45720" anchor="t" anchorCtr="0" upright="1">
            <a:noAutofit/>
          </a:bodyPr>
          <a:lstStyle xmlns:a="http://schemas.openxmlformats.org/drawingml/2006/main"/>
          <a:p xmlns:a="http://schemas.openxmlformats.org/drawingml/2006/main">
            <a:endParaRPr lang="fr-FR"/>
          </a:p>
        </cdr:txBody>
      </cdr:sp>
      <cdr:sp macro="" textlink="">
        <cdr:nvSpPr>
          <cdr:cNvPr id="14" name="Freeform 134">
            <a:extLst xmlns:a="http://schemas.openxmlformats.org/drawingml/2006/main">
              <a:ext uri="{FF2B5EF4-FFF2-40B4-BE49-F238E27FC236}">
                <a16:creationId xmlns:a16="http://schemas.microsoft.com/office/drawing/2014/main" id="{9F5006AF-C705-4DE0-94BF-A8A820A6671A}"/>
              </a:ext>
            </a:extLst>
          </cdr:cNvPr>
          <cdr:cNvSpPr>
            <a:spLocks xmlns:a="http://schemas.openxmlformats.org/drawingml/2006/main" noChangeAspect="1"/>
          </cdr:cNvSpPr>
        </cdr:nvSpPr>
        <cdr:spPr bwMode="auto">
          <a:xfrm xmlns:a="http://schemas.openxmlformats.org/drawingml/2006/main">
            <a:off x="-102732" y="-140831"/>
            <a:ext cx="14" cy="40"/>
          </a:xfrm>
          <a:custGeom xmlns:a="http://schemas.openxmlformats.org/drawingml/2006/main">
            <a:avLst/>
            <a:gdLst>
              <a:gd name="T0" fmla="*/ 897 w 897"/>
              <a:gd name="T1" fmla="*/ 2430 h 2430"/>
              <a:gd name="T2" fmla="*/ 867 w 897"/>
              <a:gd name="T3" fmla="*/ 2385 h 2430"/>
              <a:gd name="T4" fmla="*/ 777 w 897"/>
              <a:gd name="T5" fmla="*/ 2325 h 2430"/>
              <a:gd name="T6" fmla="*/ 657 w 897"/>
              <a:gd name="T7" fmla="*/ 2160 h 2430"/>
              <a:gd name="T8" fmla="*/ 612 w 897"/>
              <a:gd name="T9" fmla="*/ 2070 h 2430"/>
              <a:gd name="T10" fmla="*/ 522 w 897"/>
              <a:gd name="T11" fmla="*/ 1950 h 2430"/>
              <a:gd name="T12" fmla="*/ 477 w 897"/>
              <a:gd name="T13" fmla="*/ 1860 h 2430"/>
              <a:gd name="T14" fmla="*/ 432 w 897"/>
              <a:gd name="T15" fmla="*/ 1710 h 2430"/>
              <a:gd name="T16" fmla="*/ 402 w 897"/>
              <a:gd name="T17" fmla="*/ 1620 h 2430"/>
              <a:gd name="T18" fmla="*/ 312 w 897"/>
              <a:gd name="T19" fmla="*/ 1560 h 2430"/>
              <a:gd name="T20" fmla="*/ 222 w 897"/>
              <a:gd name="T21" fmla="*/ 1290 h 2430"/>
              <a:gd name="T22" fmla="*/ 177 w 897"/>
              <a:gd name="T23" fmla="*/ 1260 h 2430"/>
              <a:gd name="T24" fmla="*/ 132 w 897"/>
              <a:gd name="T25" fmla="*/ 1155 h 2430"/>
              <a:gd name="T26" fmla="*/ 117 w 897"/>
              <a:gd name="T27" fmla="*/ 1110 h 2430"/>
              <a:gd name="T28" fmla="*/ 57 w 897"/>
              <a:gd name="T29" fmla="*/ 1020 h 2430"/>
              <a:gd name="T30" fmla="*/ 27 w 897"/>
              <a:gd name="T31" fmla="*/ 930 h 2430"/>
              <a:gd name="T32" fmla="*/ 12 w 897"/>
              <a:gd name="T33" fmla="*/ 885 h 2430"/>
              <a:gd name="T34" fmla="*/ 12 w 897"/>
              <a:gd name="T35" fmla="*/ 0 h 2430"/>
            </a:gdLst>
            <a:ahLst/>
            <a:cxnLst>
              <a:cxn ang="0">
                <a:pos x="T0" y="T1"/>
              </a:cxn>
              <a:cxn ang="0">
                <a:pos x="T2" y="T3"/>
              </a:cxn>
              <a:cxn ang="0">
                <a:pos x="T4" y="T5"/>
              </a:cxn>
              <a:cxn ang="0">
                <a:pos x="T6" y="T7"/>
              </a:cxn>
              <a:cxn ang="0">
                <a:pos x="T8" y="T9"/>
              </a:cxn>
              <a:cxn ang="0">
                <a:pos x="T10" y="T11"/>
              </a:cxn>
              <a:cxn ang="0">
                <a:pos x="T12" y="T13"/>
              </a:cxn>
              <a:cxn ang="0">
                <a:pos x="T14" y="T15"/>
              </a:cxn>
              <a:cxn ang="0">
                <a:pos x="T16" y="T17"/>
              </a:cxn>
              <a:cxn ang="0">
                <a:pos x="T18" y="T19"/>
              </a:cxn>
              <a:cxn ang="0">
                <a:pos x="T20" y="T21"/>
              </a:cxn>
              <a:cxn ang="0">
                <a:pos x="T22" y="T23"/>
              </a:cxn>
              <a:cxn ang="0">
                <a:pos x="T24" y="T25"/>
              </a:cxn>
              <a:cxn ang="0">
                <a:pos x="T26" y="T27"/>
              </a:cxn>
              <a:cxn ang="0">
                <a:pos x="T28" y="T29"/>
              </a:cxn>
              <a:cxn ang="0">
                <a:pos x="T30" y="T31"/>
              </a:cxn>
              <a:cxn ang="0">
                <a:pos x="T32" y="T33"/>
              </a:cxn>
              <a:cxn ang="0">
                <a:pos x="T34" y="T35"/>
              </a:cxn>
            </a:cxnLst>
            <a:rect l="0" t="0" r="r" b="b"/>
            <a:pathLst>
              <a:path w="897" h="2430">
                <a:moveTo>
                  <a:pt x="897" y="2430"/>
                </a:moveTo>
                <a:cubicBezTo>
                  <a:pt x="887" y="2415"/>
                  <a:pt x="881" y="2397"/>
                  <a:pt x="867" y="2385"/>
                </a:cubicBezTo>
                <a:cubicBezTo>
                  <a:pt x="840" y="2361"/>
                  <a:pt x="777" y="2325"/>
                  <a:pt x="777" y="2325"/>
                </a:cubicBezTo>
                <a:cubicBezTo>
                  <a:pt x="753" y="2252"/>
                  <a:pt x="719" y="2202"/>
                  <a:pt x="657" y="2160"/>
                </a:cubicBezTo>
                <a:cubicBezTo>
                  <a:pt x="619" y="2047"/>
                  <a:pt x="670" y="2186"/>
                  <a:pt x="612" y="2070"/>
                </a:cubicBezTo>
                <a:cubicBezTo>
                  <a:pt x="580" y="2006"/>
                  <a:pt x="587" y="1993"/>
                  <a:pt x="522" y="1950"/>
                </a:cubicBezTo>
                <a:cubicBezTo>
                  <a:pt x="467" y="1786"/>
                  <a:pt x="555" y="2034"/>
                  <a:pt x="477" y="1860"/>
                </a:cubicBezTo>
                <a:cubicBezTo>
                  <a:pt x="444" y="1787"/>
                  <a:pt x="452" y="1777"/>
                  <a:pt x="432" y="1710"/>
                </a:cubicBezTo>
                <a:cubicBezTo>
                  <a:pt x="423" y="1680"/>
                  <a:pt x="428" y="1638"/>
                  <a:pt x="402" y="1620"/>
                </a:cubicBezTo>
                <a:cubicBezTo>
                  <a:pt x="372" y="1600"/>
                  <a:pt x="312" y="1560"/>
                  <a:pt x="312" y="1560"/>
                </a:cubicBezTo>
                <a:cubicBezTo>
                  <a:pt x="282" y="1470"/>
                  <a:pt x="252" y="1380"/>
                  <a:pt x="222" y="1290"/>
                </a:cubicBezTo>
                <a:cubicBezTo>
                  <a:pt x="216" y="1273"/>
                  <a:pt x="192" y="1270"/>
                  <a:pt x="177" y="1260"/>
                </a:cubicBezTo>
                <a:cubicBezTo>
                  <a:pt x="146" y="1135"/>
                  <a:pt x="184" y="1259"/>
                  <a:pt x="132" y="1155"/>
                </a:cubicBezTo>
                <a:cubicBezTo>
                  <a:pt x="125" y="1141"/>
                  <a:pt x="125" y="1124"/>
                  <a:pt x="117" y="1110"/>
                </a:cubicBezTo>
                <a:cubicBezTo>
                  <a:pt x="99" y="1078"/>
                  <a:pt x="68" y="1054"/>
                  <a:pt x="57" y="1020"/>
                </a:cubicBezTo>
                <a:cubicBezTo>
                  <a:pt x="47" y="990"/>
                  <a:pt x="37" y="960"/>
                  <a:pt x="27" y="930"/>
                </a:cubicBezTo>
                <a:cubicBezTo>
                  <a:pt x="22" y="915"/>
                  <a:pt x="12" y="885"/>
                  <a:pt x="12" y="885"/>
                </a:cubicBezTo>
                <a:cubicBezTo>
                  <a:pt x="0" y="587"/>
                  <a:pt x="12" y="298"/>
                  <a:pt x="12" y="0"/>
                </a:cubicBezTo>
              </a:path>
            </a:pathLst>
          </a:custGeom>
          <a:grpFill xmlns:a="http://schemas.openxmlformats.org/drawingml/2006/main"/>
          <a:ln xmlns:a="http://schemas.openxmlformats.org/drawingml/2006/main" w="3175">
            <a:solidFill>
              <a:schemeClr val="tx1"/>
            </a:solidFill>
            <a:round/>
            <a:headEnd/>
            <a:tailEnd/>
          </a:ln>
        </cdr:spPr>
        <cdr:txBody>
          <a:bodyPr xmlns:a="http://schemas.openxmlformats.org/drawingml/2006/main" rot="0" vert="horz" wrap="square" lIns="91440" tIns="45720" rIns="91440" bIns="45720" anchor="t" anchorCtr="0" upright="1">
            <a:noAutofit/>
          </a:bodyPr>
          <a:lstStyle xmlns:a="http://schemas.openxmlformats.org/drawingml/2006/main"/>
          <a:p xmlns:a="http://schemas.openxmlformats.org/drawingml/2006/main">
            <a:endParaRPr lang="fr-FR"/>
          </a:p>
        </cdr:txBody>
      </cdr:sp>
      <cdr:sp macro="" textlink="">
        <cdr:nvSpPr>
          <cdr:cNvPr id="15" name="Freeform 135">
            <a:extLst xmlns:a="http://schemas.openxmlformats.org/drawingml/2006/main">
              <a:ext uri="{FF2B5EF4-FFF2-40B4-BE49-F238E27FC236}">
                <a16:creationId xmlns:a16="http://schemas.microsoft.com/office/drawing/2014/main" id="{35A204DB-6109-26EA-535E-70DC8E5634C4}"/>
              </a:ext>
            </a:extLst>
          </cdr:cNvPr>
          <cdr:cNvSpPr>
            <a:spLocks xmlns:a="http://schemas.openxmlformats.org/drawingml/2006/main" noChangeAspect="1"/>
          </cdr:cNvSpPr>
        </cdr:nvSpPr>
        <cdr:spPr bwMode="auto">
          <a:xfrm xmlns:a="http://schemas.openxmlformats.org/drawingml/2006/main">
            <a:off x="-102710" y="-140788"/>
            <a:ext cx="30" cy="4"/>
          </a:xfrm>
          <a:custGeom xmlns:a="http://schemas.openxmlformats.org/drawingml/2006/main">
            <a:avLst/>
            <a:gdLst>
              <a:gd name="T0" fmla="*/ 0 w 1860"/>
              <a:gd name="T1" fmla="*/ 0 h 270"/>
              <a:gd name="T2" fmla="*/ 105 w 1860"/>
              <a:gd name="T3" fmla="*/ 45 h 270"/>
              <a:gd name="T4" fmla="*/ 135 w 1860"/>
              <a:gd name="T5" fmla="*/ 90 h 270"/>
              <a:gd name="T6" fmla="*/ 315 w 1860"/>
              <a:gd name="T7" fmla="*/ 180 h 270"/>
              <a:gd name="T8" fmla="*/ 495 w 1860"/>
              <a:gd name="T9" fmla="*/ 255 h 270"/>
              <a:gd name="T10" fmla="*/ 540 w 1860"/>
              <a:gd name="T11" fmla="*/ 270 h 270"/>
              <a:gd name="T12" fmla="*/ 600 w 1860"/>
              <a:gd name="T13" fmla="*/ 255 h 270"/>
              <a:gd name="T14" fmla="*/ 705 w 1860"/>
              <a:gd name="T15" fmla="*/ 150 h 270"/>
              <a:gd name="T16" fmla="*/ 1005 w 1860"/>
              <a:gd name="T17" fmla="*/ 135 h 270"/>
              <a:gd name="T18" fmla="*/ 1065 w 1860"/>
              <a:gd name="T19" fmla="*/ 120 h 270"/>
              <a:gd name="T20" fmla="*/ 1155 w 1860"/>
              <a:gd name="T21" fmla="*/ 90 h 270"/>
              <a:gd name="T22" fmla="*/ 1305 w 1860"/>
              <a:gd name="T23" fmla="*/ 135 h 270"/>
              <a:gd name="T24" fmla="*/ 1695 w 1860"/>
              <a:gd name="T25" fmla="*/ 45 h 270"/>
              <a:gd name="T26" fmla="*/ 1755 w 1860"/>
              <a:gd name="T27" fmla="*/ 105 h 270"/>
              <a:gd name="T28" fmla="*/ 1800 w 1860"/>
              <a:gd name="T29" fmla="*/ 120 h 270"/>
              <a:gd name="T30" fmla="*/ 1860 w 1860"/>
              <a:gd name="T31" fmla="*/ 90 h 270"/>
            </a:gdLst>
            <a:ahLst/>
            <a:cxnLst>
              <a:cxn ang="0">
                <a:pos x="T0" y="T1"/>
              </a:cxn>
              <a:cxn ang="0">
                <a:pos x="T2" y="T3"/>
              </a:cxn>
              <a:cxn ang="0">
                <a:pos x="T4" y="T5"/>
              </a:cxn>
              <a:cxn ang="0">
                <a:pos x="T6" y="T7"/>
              </a:cxn>
              <a:cxn ang="0">
                <a:pos x="T8" y="T9"/>
              </a:cxn>
              <a:cxn ang="0">
                <a:pos x="T10" y="T11"/>
              </a:cxn>
              <a:cxn ang="0">
                <a:pos x="T12" y="T13"/>
              </a:cxn>
              <a:cxn ang="0">
                <a:pos x="T14" y="T15"/>
              </a:cxn>
              <a:cxn ang="0">
                <a:pos x="T16" y="T17"/>
              </a:cxn>
              <a:cxn ang="0">
                <a:pos x="T18" y="T19"/>
              </a:cxn>
              <a:cxn ang="0">
                <a:pos x="T20" y="T21"/>
              </a:cxn>
              <a:cxn ang="0">
                <a:pos x="T22" y="T23"/>
              </a:cxn>
              <a:cxn ang="0">
                <a:pos x="T24" y="T25"/>
              </a:cxn>
              <a:cxn ang="0">
                <a:pos x="T26" y="T27"/>
              </a:cxn>
              <a:cxn ang="0">
                <a:pos x="T28" y="T29"/>
              </a:cxn>
              <a:cxn ang="0">
                <a:pos x="T30" y="T31"/>
              </a:cxn>
            </a:cxnLst>
            <a:rect l="0" t="0" r="r" b="b"/>
            <a:pathLst>
              <a:path w="1860" h="270">
                <a:moveTo>
                  <a:pt x="0" y="0"/>
                </a:moveTo>
                <a:cubicBezTo>
                  <a:pt x="46" y="11"/>
                  <a:pt x="70" y="10"/>
                  <a:pt x="105" y="45"/>
                </a:cubicBezTo>
                <a:cubicBezTo>
                  <a:pt x="118" y="58"/>
                  <a:pt x="121" y="78"/>
                  <a:pt x="135" y="90"/>
                </a:cubicBezTo>
                <a:cubicBezTo>
                  <a:pt x="207" y="153"/>
                  <a:pt x="230" y="152"/>
                  <a:pt x="315" y="180"/>
                </a:cubicBezTo>
                <a:cubicBezTo>
                  <a:pt x="379" y="201"/>
                  <a:pt x="429" y="233"/>
                  <a:pt x="495" y="255"/>
                </a:cubicBezTo>
                <a:cubicBezTo>
                  <a:pt x="510" y="260"/>
                  <a:pt x="540" y="270"/>
                  <a:pt x="540" y="270"/>
                </a:cubicBezTo>
                <a:cubicBezTo>
                  <a:pt x="560" y="265"/>
                  <a:pt x="584" y="269"/>
                  <a:pt x="600" y="255"/>
                </a:cubicBezTo>
                <a:cubicBezTo>
                  <a:pt x="667" y="197"/>
                  <a:pt x="627" y="157"/>
                  <a:pt x="705" y="150"/>
                </a:cubicBezTo>
                <a:cubicBezTo>
                  <a:pt x="805" y="141"/>
                  <a:pt x="905" y="140"/>
                  <a:pt x="1005" y="135"/>
                </a:cubicBezTo>
                <a:cubicBezTo>
                  <a:pt x="1025" y="130"/>
                  <a:pt x="1045" y="126"/>
                  <a:pt x="1065" y="120"/>
                </a:cubicBezTo>
                <a:cubicBezTo>
                  <a:pt x="1095" y="111"/>
                  <a:pt x="1155" y="90"/>
                  <a:pt x="1155" y="90"/>
                </a:cubicBezTo>
                <a:cubicBezTo>
                  <a:pt x="1265" y="127"/>
                  <a:pt x="1214" y="112"/>
                  <a:pt x="1305" y="135"/>
                </a:cubicBezTo>
                <a:cubicBezTo>
                  <a:pt x="1445" y="124"/>
                  <a:pt x="1576" y="124"/>
                  <a:pt x="1695" y="45"/>
                </a:cubicBezTo>
                <a:cubicBezTo>
                  <a:pt x="1815" y="85"/>
                  <a:pt x="1675" y="25"/>
                  <a:pt x="1755" y="105"/>
                </a:cubicBezTo>
                <a:cubicBezTo>
                  <a:pt x="1766" y="116"/>
                  <a:pt x="1785" y="115"/>
                  <a:pt x="1800" y="120"/>
                </a:cubicBezTo>
                <a:cubicBezTo>
                  <a:pt x="1852" y="103"/>
                  <a:pt x="1834" y="116"/>
                  <a:pt x="1860" y="90"/>
                </a:cubicBezTo>
              </a:path>
            </a:pathLst>
          </a:custGeom>
          <a:grpFill xmlns:a="http://schemas.openxmlformats.org/drawingml/2006/main"/>
          <a:ln xmlns:a="http://schemas.openxmlformats.org/drawingml/2006/main" w="3175">
            <a:solidFill>
              <a:schemeClr val="tx1"/>
            </a:solidFill>
            <a:round/>
            <a:headEnd/>
            <a:tailEnd/>
          </a:ln>
        </cdr:spPr>
        <cdr:txBody>
          <a:bodyPr xmlns:a="http://schemas.openxmlformats.org/drawingml/2006/main" rot="0" vert="horz" wrap="square" lIns="91440" tIns="45720" rIns="91440" bIns="45720" anchor="t" anchorCtr="0" upright="1">
            <a:noAutofit/>
          </a:bodyPr>
          <a:lstStyle xmlns:a="http://schemas.openxmlformats.org/drawingml/2006/main"/>
          <a:p xmlns:a="http://schemas.openxmlformats.org/drawingml/2006/main">
            <a:endParaRPr lang="fr-FR"/>
          </a:p>
        </cdr:txBody>
      </cdr:sp>
      <cdr:sp macro="" textlink="">
        <cdr:nvSpPr>
          <cdr:cNvPr id="16" name="Freeform 136">
            <a:extLst xmlns:a="http://schemas.openxmlformats.org/drawingml/2006/main">
              <a:ext uri="{FF2B5EF4-FFF2-40B4-BE49-F238E27FC236}">
                <a16:creationId xmlns:a16="http://schemas.microsoft.com/office/drawing/2014/main" id="{600C9FBE-56F4-F144-E2FA-66CC6D566436}"/>
              </a:ext>
            </a:extLst>
          </cdr:cNvPr>
          <cdr:cNvSpPr>
            <a:spLocks xmlns:a="http://schemas.openxmlformats.org/drawingml/2006/main" noChangeAspect="1"/>
          </cdr:cNvSpPr>
        </cdr:nvSpPr>
        <cdr:spPr bwMode="auto">
          <a:xfrm xmlns:a="http://schemas.openxmlformats.org/drawingml/2006/main">
            <a:off x="-102730" y="-140838"/>
            <a:ext cx="2" cy="3"/>
          </a:xfrm>
          <a:custGeom xmlns:a="http://schemas.openxmlformats.org/drawingml/2006/main">
            <a:avLst/>
            <a:gdLst>
              <a:gd name="T0" fmla="*/ 0 w 124"/>
              <a:gd name="T1" fmla="*/ 45 h 154"/>
              <a:gd name="T2" fmla="*/ 15 w 124"/>
              <a:gd name="T3" fmla="*/ 90 h 154"/>
              <a:gd name="T4" fmla="*/ 105 w 124"/>
              <a:gd name="T5" fmla="*/ 150 h 154"/>
              <a:gd name="T6" fmla="*/ 45 w 124"/>
              <a:gd name="T7" fmla="*/ 75 h 154"/>
              <a:gd name="T8" fmla="*/ 0 w 124"/>
              <a:gd name="T9" fmla="*/ 45 h 154"/>
            </a:gdLst>
            <a:ahLst/>
            <a:cxnLst>
              <a:cxn ang="0">
                <a:pos x="T0" y="T1"/>
              </a:cxn>
              <a:cxn ang="0">
                <a:pos x="T2" y="T3"/>
              </a:cxn>
              <a:cxn ang="0">
                <a:pos x="T4" y="T5"/>
              </a:cxn>
              <a:cxn ang="0">
                <a:pos x="T6" y="T7"/>
              </a:cxn>
              <a:cxn ang="0">
                <a:pos x="T8" y="T9"/>
              </a:cxn>
            </a:cxnLst>
            <a:rect l="0" t="0" r="r" b="b"/>
            <a:pathLst>
              <a:path w="124" h="154">
                <a:moveTo>
                  <a:pt x="0" y="45"/>
                </a:moveTo>
                <a:cubicBezTo>
                  <a:pt x="5" y="60"/>
                  <a:pt x="4" y="79"/>
                  <a:pt x="15" y="90"/>
                </a:cubicBezTo>
                <a:cubicBezTo>
                  <a:pt x="40" y="115"/>
                  <a:pt x="105" y="150"/>
                  <a:pt x="105" y="150"/>
                </a:cubicBezTo>
                <a:cubicBezTo>
                  <a:pt x="67" y="0"/>
                  <a:pt x="124" y="154"/>
                  <a:pt x="45" y="75"/>
                </a:cubicBezTo>
                <a:cubicBezTo>
                  <a:pt x="2" y="32"/>
                  <a:pt x="62" y="14"/>
                  <a:pt x="0" y="45"/>
                </a:cubicBezTo>
                <a:close/>
              </a:path>
            </a:pathLst>
          </a:custGeom>
          <a:grpFill xmlns:a="http://schemas.openxmlformats.org/drawingml/2006/main"/>
          <a:ln xmlns:a="http://schemas.openxmlformats.org/drawingml/2006/main" w="3175">
            <a:solidFill>
              <a:schemeClr val="tx1"/>
            </a:solidFill>
            <a:round/>
            <a:headEnd/>
            <a:tailEnd/>
          </a:ln>
        </cdr:spPr>
        <cdr:txBody>
          <a:bodyPr xmlns:a="http://schemas.openxmlformats.org/drawingml/2006/main" rot="0" vert="horz" wrap="square" lIns="91440" tIns="45720" rIns="91440" bIns="45720" anchor="t" anchorCtr="0" upright="1">
            <a:noAutofit/>
          </a:bodyPr>
          <a:lstStyle xmlns:a="http://schemas.openxmlformats.org/drawingml/2006/main"/>
          <a:p xmlns:a="http://schemas.openxmlformats.org/drawingml/2006/main">
            <a:endParaRPr lang="fr-FR"/>
          </a:p>
        </cdr:txBody>
      </cdr:sp>
      <cdr:sp macro="" textlink="">
        <cdr:nvSpPr>
          <cdr:cNvPr id="17" name="Freeform 137">
            <a:extLst xmlns:a="http://schemas.openxmlformats.org/drawingml/2006/main">
              <a:ext uri="{FF2B5EF4-FFF2-40B4-BE49-F238E27FC236}">
                <a16:creationId xmlns:a16="http://schemas.microsoft.com/office/drawing/2014/main" id="{343E15DF-3493-0E92-6F3B-DEE96294CCD3}"/>
              </a:ext>
            </a:extLst>
          </cdr:cNvPr>
          <cdr:cNvSpPr>
            <a:spLocks xmlns:a="http://schemas.openxmlformats.org/drawingml/2006/main" noChangeAspect="1"/>
          </cdr:cNvSpPr>
        </cdr:nvSpPr>
        <cdr:spPr bwMode="auto">
          <a:xfrm xmlns:a="http://schemas.openxmlformats.org/drawingml/2006/main">
            <a:off x="-102728" y="-140858"/>
            <a:ext cx="16" cy="17"/>
          </a:xfrm>
          <a:custGeom xmlns:a="http://schemas.openxmlformats.org/drawingml/2006/main">
            <a:avLst/>
            <a:gdLst>
              <a:gd name="T0" fmla="*/ 0 w 1018"/>
              <a:gd name="T1" fmla="*/ 1065 h 1065"/>
              <a:gd name="T2" fmla="*/ 30 w 1018"/>
              <a:gd name="T3" fmla="*/ 930 h 1065"/>
              <a:gd name="T4" fmla="*/ 75 w 1018"/>
              <a:gd name="T5" fmla="*/ 915 h 1065"/>
              <a:gd name="T6" fmla="*/ 240 w 1018"/>
              <a:gd name="T7" fmla="*/ 855 h 1065"/>
              <a:gd name="T8" fmla="*/ 270 w 1018"/>
              <a:gd name="T9" fmla="*/ 660 h 1065"/>
              <a:gd name="T10" fmla="*/ 405 w 1018"/>
              <a:gd name="T11" fmla="*/ 570 h 1065"/>
              <a:gd name="T12" fmla="*/ 540 w 1018"/>
              <a:gd name="T13" fmla="*/ 495 h 1065"/>
              <a:gd name="T14" fmla="*/ 630 w 1018"/>
              <a:gd name="T15" fmla="*/ 465 h 1065"/>
              <a:gd name="T16" fmla="*/ 705 w 1018"/>
              <a:gd name="T17" fmla="*/ 330 h 1065"/>
              <a:gd name="T18" fmla="*/ 825 w 1018"/>
              <a:gd name="T19" fmla="*/ 315 h 1065"/>
              <a:gd name="T20" fmla="*/ 810 w 1018"/>
              <a:gd name="T21" fmla="*/ 360 h 1065"/>
              <a:gd name="T22" fmla="*/ 855 w 1018"/>
              <a:gd name="T23" fmla="*/ 345 h 1065"/>
              <a:gd name="T24" fmla="*/ 900 w 1018"/>
              <a:gd name="T25" fmla="*/ 135 h 1065"/>
              <a:gd name="T26" fmla="*/ 990 w 1018"/>
              <a:gd name="T27" fmla="*/ 15 h 1065"/>
            </a:gdLst>
            <a:ahLst/>
            <a:cxnLst>
              <a:cxn ang="0">
                <a:pos x="T0" y="T1"/>
              </a:cxn>
              <a:cxn ang="0">
                <a:pos x="T2" y="T3"/>
              </a:cxn>
              <a:cxn ang="0">
                <a:pos x="T4" y="T5"/>
              </a:cxn>
              <a:cxn ang="0">
                <a:pos x="T6" y="T7"/>
              </a:cxn>
              <a:cxn ang="0">
                <a:pos x="T8" y="T9"/>
              </a:cxn>
              <a:cxn ang="0">
                <a:pos x="T10" y="T11"/>
              </a:cxn>
              <a:cxn ang="0">
                <a:pos x="T12" y="T13"/>
              </a:cxn>
              <a:cxn ang="0">
                <a:pos x="T14" y="T15"/>
              </a:cxn>
              <a:cxn ang="0">
                <a:pos x="T16" y="T17"/>
              </a:cxn>
              <a:cxn ang="0">
                <a:pos x="T18" y="T19"/>
              </a:cxn>
              <a:cxn ang="0">
                <a:pos x="T20" y="T21"/>
              </a:cxn>
              <a:cxn ang="0">
                <a:pos x="T22" y="T23"/>
              </a:cxn>
              <a:cxn ang="0">
                <a:pos x="T24" y="T25"/>
              </a:cxn>
              <a:cxn ang="0">
                <a:pos x="T26" y="T27"/>
              </a:cxn>
            </a:cxnLst>
            <a:rect l="0" t="0" r="r" b="b"/>
            <a:pathLst>
              <a:path w="1018" h="1065">
                <a:moveTo>
                  <a:pt x="0" y="1065"/>
                </a:moveTo>
                <a:cubicBezTo>
                  <a:pt x="15" y="1021"/>
                  <a:pt x="7" y="970"/>
                  <a:pt x="30" y="930"/>
                </a:cubicBezTo>
                <a:cubicBezTo>
                  <a:pt x="38" y="916"/>
                  <a:pt x="60" y="919"/>
                  <a:pt x="75" y="915"/>
                </a:cubicBezTo>
                <a:cubicBezTo>
                  <a:pt x="144" y="898"/>
                  <a:pt x="181" y="894"/>
                  <a:pt x="240" y="855"/>
                </a:cubicBezTo>
                <a:cubicBezTo>
                  <a:pt x="261" y="793"/>
                  <a:pt x="241" y="719"/>
                  <a:pt x="270" y="660"/>
                </a:cubicBezTo>
                <a:cubicBezTo>
                  <a:pt x="270" y="660"/>
                  <a:pt x="382" y="585"/>
                  <a:pt x="405" y="570"/>
                </a:cubicBezTo>
                <a:cubicBezTo>
                  <a:pt x="447" y="542"/>
                  <a:pt x="494" y="515"/>
                  <a:pt x="540" y="495"/>
                </a:cubicBezTo>
                <a:cubicBezTo>
                  <a:pt x="569" y="482"/>
                  <a:pt x="630" y="465"/>
                  <a:pt x="630" y="465"/>
                </a:cubicBezTo>
                <a:cubicBezTo>
                  <a:pt x="642" y="447"/>
                  <a:pt x="692" y="335"/>
                  <a:pt x="705" y="330"/>
                </a:cubicBezTo>
                <a:cubicBezTo>
                  <a:pt x="742" y="315"/>
                  <a:pt x="785" y="320"/>
                  <a:pt x="825" y="315"/>
                </a:cubicBezTo>
                <a:cubicBezTo>
                  <a:pt x="820" y="330"/>
                  <a:pt x="799" y="349"/>
                  <a:pt x="810" y="360"/>
                </a:cubicBezTo>
                <a:cubicBezTo>
                  <a:pt x="821" y="371"/>
                  <a:pt x="844" y="356"/>
                  <a:pt x="855" y="345"/>
                </a:cubicBezTo>
                <a:cubicBezTo>
                  <a:pt x="903" y="297"/>
                  <a:pt x="860" y="181"/>
                  <a:pt x="900" y="135"/>
                </a:cubicBezTo>
                <a:cubicBezTo>
                  <a:pt x="1018" y="0"/>
                  <a:pt x="990" y="228"/>
                  <a:pt x="990" y="15"/>
                </a:cubicBezTo>
              </a:path>
            </a:pathLst>
          </a:custGeom>
          <a:grpFill xmlns:a="http://schemas.openxmlformats.org/drawingml/2006/main"/>
          <a:ln xmlns:a="http://schemas.openxmlformats.org/drawingml/2006/main" w="3175">
            <a:solidFill>
              <a:schemeClr val="tx1"/>
            </a:solidFill>
            <a:round/>
            <a:headEnd/>
            <a:tailEnd/>
          </a:ln>
        </cdr:spPr>
        <cdr:txBody>
          <a:bodyPr xmlns:a="http://schemas.openxmlformats.org/drawingml/2006/main" rot="0" vert="horz" wrap="square" lIns="91440" tIns="45720" rIns="91440" bIns="45720" anchor="t" anchorCtr="0" upright="1">
            <a:noAutofit/>
          </a:bodyPr>
          <a:lstStyle xmlns:a="http://schemas.openxmlformats.org/drawingml/2006/main"/>
          <a:p xmlns:a="http://schemas.openxmlformats.org/drawingml/2006/main">
            <a:endParaRPr lang="fr-FR"/>
          </a:p>
        </cdr:txBody>
      </cdr:sp>
      <cdr:sp macro="" textlink="">
        <cdr:nvSpPr>
          <cdr:cNvPr id="18" name="Freeform 138">
            <a:extLst xmlns:a="http://schemas.openxmlformats.org/drawingml/2006/main">
              <a:ext uri="{FF2B5EF4-FFF2-40B4-BE49-F238E27FC236}">
                <a16:creationId xmlns:a16="http://schemas.microsoft.com/office/drawing/2014/main" id="{43DB922F-CA9A-8F91-88B9-9E35DA67ABD7}"/>
              </a:ext>
            </a:extLst>
          </cdr:cNvPr>
          <cdr:cNvSpPr>
            <a:spLocks xmlns:a="http://schemas.openxmlformats.org/drawingml/2006/main" noChangeAspect="1"/>
          </cdr:cNvSpPr>
        </cdr:nvSpPr>
        <cdr:spPr bwMode="auto">
          <a:xfrm xmlns:a="http://schemas.openxmlformats.org/drawingml/2006/main">
            <a:off x="-102708" y="-140862"/>
            <a:ext cx="18" cy="5"/>
          </a:xfrm>
          <a:custGeom xmlns:a="http://schemas.openxmlformats.org/drawingml/2006/main">
            <a:avLst/>
            <a:gdLst>
              <a:gd name="T0" fmla="*/ 0 w 1110"/>
              <a:gd name="T1" fmla="*/ 270 h 318"/>
              <a:gd name="T2" fmla="*/ 45 w 1110"/>
              <a:gd name="T3" fmla="*/ 300 h 318"/>
              <a:gd name="T4" fmla="*/ 105 w 1110"/>
              <a:gd name="T5" fmla="*/ 195 h 318"/>
              <a:gd name="T6" fmla="*/ 435 w 1110"/>
              <a:gd name="T7" fmla="*/ 180 h 318"/>
              <a:gd name="T8" fmla="*/ 660 w 1110"/>
              <a:gd name="T9" fmla="*/ 75 h 318"/>
              <a:gd name="T10" fmla="*/ 675 w 1110"/>
              <a:gd name="T11" fmla="*/ 15 h 318"/>
              <a:gd name="T12" fmla="*/ 1110 w 1110"/>
              <a:gd name="T13" fmla="*/ 0 h 318"/>
            </a:gdLst>
            <a:ahLst/>
            <a:cxnLst>
              <a:cxn ang="0">
                <a:pos x="T0" y="T1"/>
              </a:cxn>
              <a:cxn ang="0">
                <a:pos x="T2" y="T3"/>
              </a:cxn>
              <a:cxn ang="0">
                <a:pos x="T4" y="T5"/>
              </a:cxn>
              <a:cxn ang="0">
                <a:pos x="T6" y="T7"/>
              </a:cxn>
              <a:cxn ang="0">
                <a:pos x="T8" y="T9"/>
              </a:cxn>
              <a:cxn ang="0">
                <a:pos x="T10" y="T11"/>
              </a:cxn>
              <a:cxn ang="0">
                <a:pos x="T12" y="T13"/>
              </a:cxn>
            </a:cxnLst>
            <a:rect l="0" t="0" r="r" b="b"/>
            <a:pathLst>
              <a:path w="1110" h="318">
                <a:moveTo>
                  <a:pt x="0" y="270"/>
                </a:moveTo>
                <a:cubicBezTo>
                  <a:pt x="15" y="280"/>
                  <a:pt x="27" y="297"/>
                  <a:pt x="45" y="300"/>
                </a:cubicBezTo>
                <a:cubicBezTo>
                  <a:pt x="151" y="318"/>
                  <a:pt x="25" y="219"/>
                  <a:pt x="105" y="195"/>
                </a:cubicBezTo>
                <a:cubicBezTo>
                  <a:pt x="210" y="163"/>
                  <a:pt x="325" y="185"/>
                  <a:pt x="435" y="180"/>
                </a:cubicBezTo>
                <a:cubicBezTo>
                  <a:pt x="515" y="153"/>
                  <a:pt x="590" y="122"/>
                  <a:pt x="660" y="75"/>
                </a:cubicBezTo>
                <a:cubicBezTo>
                  <a:pt x="665" y="55"/>
                  <a:pt x="655" y="19"/>
                  <a:pt x="675" y="15"/>
                </a:cubicBezTo>
                <a:cubicBezTo>
                  <a:pt x="750" y="2"/>
                  <a:pt x="1034" y="76"/>
                  <a:pt x="1110" y="0"/>
                </a:cubicBezTo>
              </a:path>
            </a:pathLst>
          </a:custGeom>
          <a:grpFill xmlns:a="http://schemas.openxmlformats.org/drawingml/2006/main"/>
          <a:ln xmlns:a="http://schemas.openxmlformats.org/drawingml/2006/main" w="3175">
            <a:solidFill>
              <a:schemeClr val="tx1"/>
            </a:solidFill>
            <a:round/>
            <a:headEnd/>
            <a:tailEnd/>
          </a:ln>
        </cdr:spPr>
        <cdr:txBody>
          <a:bodyPr xmlns:a="http://schemas.openxmlformats.org/drawingml/2006/main" rot="0" vert="horz" wrap="square" lIns="91440" tIns="45720" rIns="91440" bIns="45720" anchor="t" anchorCtr="0" upright="1">
            <a:noAutofit/>
          </a:bodyPr>
          <a:lstStyle xmlns:a="http://schemas.openxmlformats.org/drawingml/2006/main"/>
          <a:p xmlns:a="http://schemas.openxmlformats.org/drawingml/2006/main">
            <a:endParaRPr lang="fr-FR"/>
          </a:p>
        </cdr:txBody>
      </cdr:sp>
      <cdr:sp macro="" textlink="">
        <cdr:nvSpPr>
          <cdr:cNvPr id="19" name="Freeform 139">
            <a:extLst xmlns:a="http://schemas.openxmlformats.org/drawingml/2006/main">
              <a:ext uri="{FF2B5EF4-FFF2-40B4-BE49-F238E27FC236}">
                <a16:creationId xmlns:a16="http://schemas.microsoft.com/office/drawing/2014/main" id="{C1BDD5B0-1ED2-E229-BAB8-1AE014CBE4EA}"/>
              </a:ext>
            </a:extLst>
          </cdr:cNvPr>
          <cdr:cNvSpPr>
            <a:spLocks xmlns:a="http://schemas.openxmlformats.org/drawingml/2006/main" noChangeAspect="1"/>
          </cdr:cNvSpPr>
        </cdr:nvSpPr>
        <cdr:spPr bwMode="auto">
          <a:xfrm xmlns:a="http://schemas.openxmlformats.org/drawingml/2006/main">
            <a:off x="-102671" y="-140815"/>
            <a:ext cx="7" cy="10"/>
          </a:xfrm>
          <a:custGeom xmlns:a="http://schemas.openxmlformats.org/drawingml/2006/main">
            <a:avLst/>
            <a:gdLst>
              <a:gd name="T0" fmla="*/ 334 w 405"/>
              <a:gd name="T1" fmla="*/ 48 h 604"/>
              <a:gd name="T2" fmla="*/ 154 w 405"/>
              <a:gd name="T3" fmla="*/ 183 h 604"/>
              <a:gd name="T4" fmla="*/ 79 w 405"/>
              <a:gd name="T5" fmla="*/ 408 h 604"/>
              <a:gd name="T6" fmla="*/ 34 w 405"/>
              <a:gd name="T7" fmla="*/ 438 h 604"/>
              <a:gd name="T8" fmla="*/ 124 w 405"/>
              <a:gd name="T9" fmla="*/ 573 h 604"/>
              <a:gd name="T10" fmla="*/ 169 w 405"/>
              <a:gd name="T11" fmla="*/ 558 h 604"/>
              <a:gd name="T12" fmla="*/ 199 w 405"/>
              <a:gd name="T13" fmla="*/ 468 h 604"/>
              <a:gd name="T14" fmla="*/ 244 w 405"/>
              <a:gd name="T15" fmla="*/ 378 h 604"/>
              <a:gd name="T16" fmla="*/ 289 w 405"/>
              <a:gd name="T17" fmla="*/ 213 h 604"/>
              <a:gd name="T18" fmla="*/ 304 w 405"/>
              <a:gd name="T19" fmla="*/ 168 h 604"/>
              <a:gd name="T20" fmla="*/ 349 w 405"/>
              <a:gd name="T21" fmla="*/ 138 h 604"/>
              <a:gd name="T22" fmla="*/ 379 w 405"/>
              <a:gd name="T23" fmla="*/ 48 h 604"/>
              <a:gd name="T24" fmla="*/ 334 w 405"/>
              <a:gd name="T25" fmla="*/ 48 h 604"/>
            </a:gdLst>
            <a:ahLst/>
            <a:cxnLst>
              <a:cxn ang="0">
                <a:pos x="T0" y="T1"/>
              </a:cxn>
              <a:cxn ang="0">
                <a:pos x="T2" y="T3"/>
              </a:cxn>
              <a:cxn ang="0">
                <a:pos x="T4" y="T5"/>
              </a:cxn>
              <a:cxn ang="0">
                <a:pos x="T6" y="T7"/>
              </a:cxn>
              <a:cxn ang="0">
                <a:pos x="T8" y="T9"/>
              </a:cxn>
              <a:cxn ang="0">
                <a:pos x="T10" y="T11"/>
              </a:cxn>
              <a:cxn ang="0">
                <a:pos x="T12" y="T13"/>
              </a:cxn>
              <a:cxn ang="0">
                <a:pos x="T14" y="T15"/>
              </a:cxn>
              <a:cxn ang="0">
                <a:pos x="T16" y="T17"/>
              </a:cxn>
              <a:cxn ang="0">
                <a:pos x="T18" y="T19"/>
              </a:cxn>
              <a:cxn ang="0">
                <a:pos x="T20" y="T21"/>
              </a:cxn>
              <a:cxn ang="0">
                <a:pos x="T22" y="T23"/>
              </a:cxn>
              <a:cxn ang="0">
                <a:pos x="T24" y="T25"/>
              </a:cxn>
            </a:cxnLst>
            <a:rect l="0" t="0" r="r" b="b"/>
            <a:pathLst>
              <a:path w="405" h="604">
                <a:moveTo>
                  <a:pt x="334" y="48"/>
                </a:moveTo>
                <a:cubicBezTo>
                  <a:pt x="264" y="153"/>
                  <a:pt x="279" y="158"/>
                  <a:pt x="154" y="183"/>
                </a:cubicBezTo>
                <a:cubicBezTo>
                  <a:pt x="129" y="258"/>
                  <a:pt x="104" y="333"/>
                  <a:pt x="79" y="408"/>
                </a:cubicBezTo>
                <a:cubicBezTo>
                  <a:pt x="73" y="425"/>
                  <a:pt x="49" y="428"/>
                  <a:pt x="34" y="438"/>
                </a:cubicBezTo>
                <a:cubicBezTo>
                  <a:pt x="50" y="601"/>
                  <a:pt x="0" y="604"/>
                  <a:pt x="124" y="573"/>
                </a:cubicBezTo>
                <a:cubicBezTo>
                  <a:pt x="139" y="569"/>
                  <a:pt x="154" y="563"/>
                  <a:pt x="169" y="558"/>
                </a:cubicBezTo>
                <a:cubicBezTo>
                  <a:pt x="179" y="528"/>
                  <a:pt x="181" y="494"/>
                  <a:pt x="199" y="468"/>
                </a:cubicBezTo>
                <a:cubicBezTo>
                  <a:pt x="228" y="424"/>
                  <a:pt x="232" y="428"/>
                  <a:pt x="244" y="378"/>
                </a:cubicBezTo>
                <a:cubicBezTo>
                  <a:pt x="286" y="208"/>
                  <a:pt x="225" y="406"/>
                  <a:pt x="289" y="213"/>
                </a:cubicBezTo>
                <a:cubicBezTo>
                  <a:pt x="294" y="198"/>
                  <a:pt x="291" y="177"/>
                  <a:pt x="304" y="168"/>
                </a:cubicBezTo>
                <a:cubicBezTo>
                  <a:pt x="319" y="158"/>
                  <a:pt x="334" y="148"/>
                  <a:pt x="349" y="138"/>
                </a:cubicBezTo>
                <a:cubicBezTo>
                  <a:pt x="359" y="108"/>
                  <a:pt x="405" y="66"/>
                  <a:pt x="379" y="48"/>
                </a:cubicBezTo>
                <a:cubicBezTo>
                  <a:pt x="326" y="12"/>
                  <a:pt x="334" y="0"/>
                  <a:pt x="334" y="48"/>
                </a:cubicBezTo>
                <a:close/>
              </a:path>
            </a:pathLst>
          </a:custGeom>
          <a:grpFill xmlns:a="http://schemas.openxmlformats.org/drawingml/2006/main"/>
          <a:ln xmlns:a="http://schemas.openxmlformats.org/drawingml/2006/main" w="3175">
            <a:solidFill>
              <a:schemeClr val="tx1"/>
            </a:solidFill>
            <a:round/>
            <a:headEnd/>
            <a:tailEnd/>
          </a:ln>
        </cdr:spPr>
        <cdr:txBody>
          <a:bodyPr xmlns:a="http://schemas.openxmlformats.org/drawingml/2006/main" rot="0" vert="horz" wrap="square" lIns="91440" tIns="45720" rIns="91440" bIns="45720" anchor="t" anchorCtr="0" upright="1">
            <a:noAutofit/>
          </a:bodyPr>
          <a:lstStyle xmlns:a="http://schemas.openxmlformats.org/drawingml/2006/main"/>
          <a:p xmlns:a="http://schemas.openxmlformats.org/drawingml/2006/main">
            <a:endParaRPr lang="fr-FR"/>
          </a:p>
        </cdr:txBody>
      </cdr:sp>
    </cdr:grpSp>
  </cdr:relSizeAnchor>
  <cdr:relSizeAnchor xmlns:cdr="http://schemas.openxmlformats.org/drawingml/2006/chartDrawing">
    <cdr:from>
      <cdr:x>0.54062</cdr:x>
      <cdr:y>0.54273</cdr:y>
    </cdr:from>
    <cdr:to>
      <cdr:x>0.54275</cdr:x>
      <cdr:y>0.75549</cdr:y>
    </cdr:to>
    <cdr:cxnSp macro="">
      <cdr:nvCxnSpPr>
        <cdr:cNvPr id="20" name="Connecteur droit 19">
          <a:extLst xmlns:a="http://schemas.openxmlformats.org/drawingml/2006/main">
            <a:ext uri="{FF2B5EF4-FFF2-40B4-BE49-F238E27FC236}">
              <a16:creationId xmlns:a16="http://schemas.microsoft.com/office/drawing/2014/main" id="{939B1F81-30EC-B003-D4CB-992893AE3F76}"/>
            </a:ext>
          </a:extLst>
        </cdr:cNvPr>
        <cdr:cNvCxnSpPr/>
      </cdr:nvCxnSpPr>
      <cdr:spPr>
        <a:xfrm xmlns:a="http://schemas.openxmlformats.org/drawingml/2006/main">
          <a:off x="2788920" y="3581400"/>
          <a:ext cx="11001" cy="1404000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tx1"/>
          </a:solidFill>
          <a:prstDash val="dash"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0.40325</cdr:x>
      <cdr:y>0.69977</cdr:y>
    </cdr:from>
    <cdr:to>
      <cdr:x>0.54282</cdr:x>
      <cdr:y>0.80888</cdr:y>
    </cdr:to>
    <cdr:sp macro="" textlink="">
      <cdr:nvSpPr>
        <cdr:cNvPr id="22" name="Ellipse 21">
          <a:extLst xmlns:a="http://schemas.openxmlformats.org/drawingml/2006/main">
            <a:ext uri="{FF2B5EF4-FFF2-40B4-BE49-F238E27FC236}">
              <a16:creationId xmlns:a16="http://schemas.microsoft.com/office/drawing/2014/main" id="{A631D70C-767F-CD39-F440-9322A7DCD7AE}"/>
            </a:ext>
          </a:extLst>
        </cdr:cNvPr>
        <cdr:cNvSpPr/>
      </cdr:nvSpPr>
      <cdr:spPr>
        <a:xfrm xmlns:a="http://schemas.openxmlformats.org/drawingml/2006/main">
          <a:off x="2080260" y="4617720"/>
          <a:ext cx="720000" cy="720000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 w="9525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15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0.56524</cdr:x>
      <cdr:y>0.44881</cdr:y>
    </cdr:from>
    <cdr:to>
      <cdr:x>0.56524</cdr:x>
      <cdr:y>0.74886</cdr:y>
    </cdr:to>
    <cdr:cxnSp macro="">
      <cdr:nvCxnSpPr>
        <cdr:cNvPr id="23" name="Connecteur droit 22">
          <a:extLst xmlns:a="http://schemas.openxmlformats.org/drawingml/2006/main">
            <a:ext uri="{FF2B5EF4-FFF2-40B4-BE49-F238E27FC236}">
              <a16:creationId xmlns:a16="http://schemas.microsoft.com/office/drawing/2014/main" id="{52C5044A-877D-907F-C49A-A91D7850B9DE}"/>
            </a:ext>
          </a:extLst>
        </cdr:cNvPr>
        <cdr:cNvCxnSpPr/>
      </cdr:nvCxnSpPr>
      <cdr:spPr>
        <a:xfrm xmlns:a="http://schemas.openxmlformats.org/drawingml/2006/main">
          <a:off x="2915920" y="2961640"/>
          <a:ext cx="0" cy="1980000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tx1"/>
          </a:solidFill>
          <a:prstDash val="dash"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0.37814</cdr:x>
      <cdr:y>0.68091</cdr:y>
    </cdr:from>
    <cdr:to>
      <cdr:x>0.56656</cdr:x>
      <cdr:y>0.82821</cdr:y>
    </cdr:to>
    <cdr:sp macro="" textlink="">
      <cdr:nvSpPr>
        <cdr:cNvPr id="24" name="Ellipse 23">
          <a:extLst xmlns:a="http://schemas.openxmlformats.org/drawingml/2006/main">
            <a:ext uri="{FF2B5EF4-FFF2-40B4-BE49-F238E27FC236}">
              <a16:creationId xmlns:a16="http://schemas.microsoft.com/office/drawing/2014/main" id="{5350ED54-0705-52F9-0121-67F204154873}"/>
            </a:ext>
          </a:extLst>
        </cdr:cNvPr>
        <cdr:cNvSpPr/>
      </cdr:nvSpPr>
      <cdr:spPr>
        <a:xfrm xmlns:a="http://schemas.openxmlformats.org/drawingml/2006/main">
          <a:off x="1950720" y="4493260"/>
          <a:ext cx="972000" cy="972000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 w="9525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15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0.60217</cdr:x>
      <cdr:y>0.35527</cdr:y>
    </cdr:from>
    <cdr:to>
      <cdr:x>0.60217</cdr:x>
      <cdr:y>0.75352</cdr:y>
    </cdr:to>
    <cdr:cxnSp macro="">
      <cdr:nvCxnSpPr>
        <cdr:cNvPr id="25" name="Connecteur droit 24">
          <a:extLst xmlns:a="http://schemas.openxmlformats.org/drawingml/2006/main">
            <a:ext uri="{FF2B5EF4-FFF2-40B4-BE49-F238E27FC236}">
              <a16:creationId xmlns:a16="http://schemas.microsoft.com/office/drawing/2014/main" id="{40707E3C-1180-34FC-A00F-99E63168D2D5}"/>
            </a:ext>
          </a:extLst>
        </cdr:cNvPr>
        <cdr:cNvCxnSpPr/>
      </cdr:nvCxnSpPr>
      <cdr:spPr>
        <a:xfrm xmlns:a="http://schemas.openxmlformats.org/drawingml/2006/main">
          <a:off x="3106420" y="2344420"/>
          <a:ext cx="0" cy="2628000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tx1"/>
          </a:solidFill>
          <a:prstDash val="dash"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0.34121</cdr:x>
      <cdr:y>0.65319</cdr:y>
    </cdr:from>
    <cdr:to>
      <cdr:x>0.60299</cdr:x>
      <cdr:y>0.85777</cdr:y>
    </cdr:to>
    <cdr:sp macro="" textlink="">
      <cdr:nvSpPr>
        <cdr:cNvPr id="26" name="Ellipse 25">
          <a:extLst xmlns:a="http://schemas.openxmlformats.org/drawingml/2006/main">
            <a:ext uri="{FF2B5EF4-FFF2-40B4-BE49-F238E27FC236}">
              <a16:creationId xmlns:a16="http://schemas.microsoft.com/office/drawing/2014/main" id="{ADA6C963-E2B7-DFD3-5881-44299AF9D13A}"/>
            </a:ext>
          </a:extLst>
        </cdr:cNvPr>
        <cdr:cNvSpPr/>
      </cdr:nvSpPr>
      <cdr:spPr>
        <a:xfrm xmlns:a="http://schemas.openxmlformats.org/drawingml/2006/main">
          <a:off x="1760220" y="4310380"/>
          <a:ext cx="1350460" cy="1350000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 w="9525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15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0.67996</cdr:x>
      <cdr:y>0.26135</cdr:y>
    </cdr:from>
    <cdr:to>
      <cdr:x>0.67996</cdr:x>
      <cdr:y>0.7578</cdr:y>
    </cdr:to>
    <cdr:cxnSp macro="">
      <cdr:nvCxnSpPr>
        <cdr:cNvPr id="27" name="Connecteur droit 26">
          <a:extLst xmlns:a="http://schemas.openxmlformats.org/drawingml/2006/main">
            <a:ext uri="{FF2B5EF4-FFF2-40B4-BE49-F238E27FC236}">
              <a16:creationId xmlns:a16="http://schemas.microsoft.com/office/drawing/2014/main" id="{3C9501CE-2B73-F4B0-2CDE-FAD8D4643472}"/>
            </a:ext>
          </a:extLst>
        </cdr:cNvPr>
        <cdr:cNvCxnSpPr/>
      </cdr:nvCxnSpPr>
      <cdr:spPr>
        <a:xfrm xmlns:a="http://schemas.openxmlformats.org/drawingml/2006/main">
          <a:off x="3507740" y="1724660"/>
          <a:ext cx="0" cy="3276000"/>
        </a:xfrm>
        <a:prstGeom xmlns:a="http://schemas.openxmlformats.org/drawingml/2006/main" prst="line">
          <a:avLst/>
        </a:prstGeom>
        <a:ln xmlns:a="http://schemas.openxmlformats.org/drawingml/2006/main" w="9525">
          <a:solidFill>
            <a:schemeClr val="tx1"/>
          </a:solidFill>
          <a:prstDash val="dash"/>
        </a:ln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0.25997</cdr:x>
      <cdr:y>0.59199</cdr:y>
    </cdr:from>
    <cdr:to>
      <cdr:x>0.67931</cdr:x>
      <cdr:y>0.91932</cdr:y>
    </cdr:to>
    <cdr:sp macro="" textlink="">
      <cdr:nvSpPr>
        <cdr:cNvPr id="28" name="Ellipse 27">
          <a:extLst xmlns:a="http://schemas.openxmlformats.org/drawingml/2006/main">
            <a:ext uri="{FF2B5EF4-FFF2-40B4-BE49-F238E27FC236}">
              <a16:creationId xmlns:a16="http://schemas.microsoft.com/office/drawing/2014/main" id="{3659361B-E0B2-978C-A0BB-06981A45EADF}"/>
            </a:ext>
          </a:extLst>
        </cdr:cNvPr>
        <cdr:cNvSpPr/>
      </cdr:nvSpPr>
      <cdr:spPr>
        <a:xfrm xmlns:a="http://schemas.openxmlformats.org/drawingml/2006/main">
          <a:off x="1341120" y="3906520"/>
          <a:ext cx="2163260" cy="2160000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 w="9525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15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fr-FR"/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445</TotalTime>
  <Pages>8</Pages>
  <Words>2107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ARNOLD</dc:creator>
  <cp:lastModifiedBy>Christian ARNOLD</cp:lastModifiedBy>
  <cp:revision>217</cp:revision>
  <cp:lastPrinted>2022-10-08T12:13:00Z</cp:lastPrinted>
  <dcterms:created xsi:type="dcterms:W3CDTF">2024-08-31T08:51:00Z</dcterms:created>
  <dcterms:modified xsi:type="dcterms:W3CDTF">2024-09-01T07:26:00Z</dcterms:modified>
</cp:coreProperties>
</file>