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D8BC" w14:textId="4C8D102F" w:rsidR="00812224" w:rsidRDefault="00A81D95" w:rsidP="00A81D95">
      <w:pPr>
        <w:pStyle w:val="Titre1"/>
        <w:spacing w:before="0"/>
      </w:pPr>
      <w:r>
        <w:t>Champ gravitationnel et potentiel gravitationnel autour d’un astre à symétrie sphérique</w:t>
      </w:r>
    </w:p>
    <w:p w14:paraId="5AB2AF11" w14:textId="00F2E6ED" w:rsidR="00A81D95" w:rsidRDefault="00A81D95" w:rsidP="00A81D95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2"/>
        <w:gridCol w:w="3607"/>
        <w:gridCol w:w="3729"/>
      </w:tblGrid>
      <w:tr w:rsidR="0068570C" w:rsidRPr="009D206A" w14:paraId="47E93D23" w14:textId="77777777" w:rsidTr="009D206A">
        <w:tc>
          <w:tcPr>
            <w:tcW w:w="5325" w:type="dxa"/>
            <w:vAlign w:val="center"/>
          </w:tcPr>
          <w:p w14:paraId="5120718F" w14:textId="5351EE2D" w:rsidR="001E1CF3" w:rsidRDefault="001E1CF3" w:rsidP="001E1CF3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0C1751EC" w14:textId="77777777" w:rsidR="008C70C1" w:rsidRDefault="003F23FF" w:rsidP="008C70C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504BD3" wp14:editId="644420D6">
                      <wp:extent cx="1414145" cy="1125855"/>
                      <wp:effectExtent l="19050" t="0" r="0" b="17145"/>
                      <wp:docPr id="1485564169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4145" cy="1125855"/>
                                <a:chOff x="6463" y="4179"/>
                                <a:chExt cx="2227" cy="1773"/>
                              </a:xfrm>
                            </wpg:grpSpPr>
                            <wpg:grpSp>
                              <wpg:cNvPr id="174229836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63" y="4179"/>
                                  <a:ext cx="1948" cy="1773"/>
                                  <a:chOff x="3287" y="1944"/>
                                  <a:chExt cx="1948" cy="1773"/>
                                </a:xfrm>
                              </wpg:grpSpPr>
                              <wpg:grpSp>
                                <wpg:cNvPr id="1193190843" name="Group 125"/>
                                <wpg:cNvGrpSpPr>
                                  <a:grpSpLocks/>
                                </wpg:cNvGrpSpPr>
                                <wpg:grpSpPr bwMode="auto">
                                  <a:xfrm rot="-703864">
                                    <a:off x="3287" y="2376"/>
                                    <a:ext cx="1314" cy="1341"/>
                                    <a:chOff x="7610" y="1301"/>
                                    <a:chExt cx="1997" cy="1993"/>
                                  </a:xfrm>
                                </wpg:grpSpPr>
                                <wpg:grpSp>
                                  <wpg:cNvPr id="559877072" name="Group 12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10" y="1301"/>
                                      <a:ext cx="1992" cy="1993"/>
                                      <a:chOff x="1417" y="1417"/>
                                      <a:chExt cx="4860" cy="4860"/>
                                    </a:xfrm>
                                  </wpg:grpSpPr>
                                  <wps:wsp>
                                    <wps:cNvPr id="2040969189" name="Oval 12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417" y="1417"/>
                                        <a:ext cx="4860" cy="48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1880050" name="Freeform 12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118" y="2383"/>
                                        <a:ext cx="3077" cy="2861"/>
                                      </a:xfrm>
                                      <a:custGeom>
                                        <a:avLst/>
                                        <a:gdLst>
                                          <a:gd name="T0" fmla="*/ 992 w 3077"/>
                                          <a:gd name="T1" fmla="*/ 2 h 2861"/>
                                          <a:gd name="T2" fmla="*/ 767 w 3077"/>
                                          <a:gd name="T3" fmla="*/ 17 h 2861"/>
                                          <a:gd name="T4" fmla="*/ 527 w 3077"/>
                                          <a:gd name="T5" fmla="*/ 47 h 2861"/>
                                          <a:gd name="T6" fmla="*/ 407 w 3077"/>
                                          <a:gd name="T7" fmla="*/ 122 h 2861"/>
                                          <a:gd name="T8" fmla="*/ 302 w 3077"/>
                                          <a:gd name="T9" fmla="*/ 272 h 2861"/>
                                          <a:gd name="T10" fmla="*/ 227 w 3077"/>
                                          <a:gd name="T11" fmla="*/ 347 h 2861"/>
                                          <a:gd name="T12" fmla="*/ 167 w 3077"/>
                                          <a:gd name="T13" fmla="*/ 407 h 2861"/>
                                          <a:gd name="T14" fmla="*/ 62 w 3077"/>
                                          <a:gd name="T15" fmla="*/ 527 h 2861"/>
                                          <a:gd name="T16" fmla="*/ 2 w 3077"/>
                                          <a:gd name="T17" fmla="*/ 857 h 2861"/>
                                          <a:gd name="T18" fmla="*/ 167 w 3077"/>
                                          <a:gd name="T19" fmla="*/ 1097 h 2861"/>
                                          <a:gd name="T20" fmla="*/ 287 w 3077"/>
                                          <a:gd name="T21" fmla="*/ 1202 h 2861"/>
                                          <a:gd name="T22" fmla="*/ 497 w 3077"/>
                                          <a:gd name="T23" fmla="*/ 1277 h 2861"/>
                                          <a:gd name="T24" fmla="*/ 632 w 3077"/>
                                          <a:gd name="T25" fmla="*/ 1292 h 2861"/>
                                          <a:gd name="T26" fmla="*/ 812 w 3077"/>
                                          <a:gd name="T27" fmla="*/ 1232 h 2861"/>
                                          <a:gd name="T28" fmla="*/ 1112 w 3077"/>
                                          <a:gd name="T29" fmla="*/ 1322 h 2861"/>
                                          <a:gd name="T30" fmla="*/ 1067 w 3077"/>
                                          <a:gd name="T31" fmla="*/ 1502 h 2861"/>
                                          <a:gd name="T32" fmla="*/ 1217 w 3077"/>
                                          <a:gd name="T33" fmla="*/ 1757 h 2861"/>
                                          <a:gd name="T34" fmla="*/ 1262 w 3077"/>
                                          <a:gd name="T35" fmla="*/ 1847 h 2861"/>
                                          <a:gd name="T36" fmla="*/ 1202 w 3077"/>
                                          <a:gd name="T37" fmla="*/ 2042 h 2861"/>
                                          <a:gd name="T38" fmla="*/ 1352 w 3077"/>
                                          <a:gd name="T39" fmla="*/ 2507 h 2861"/>
                                          <a:gd name="T40" fmla="*/ 1352 w 3077"/>
                                          <a:gd name="T41" fmla="*/ 2747 h 2861"/>
                                          <a:gd name="T42" fmla="*/ 1382 w 3077"/>
                                          <a:gd name="T43" fmla="*/ 2852 h 2861"/>
                                          <a:gd name="T44" fmla="*/ 1697 w 3077"/>
                                          <a:gd name="T45" fmla="*/ 2762 h 2861"/>
                                          <a:gd name="T46" fmla="*/ 1862 w 3077"/>
                                          <a:gd name="T47" fmla="*/ 2642 h 2861"/>
                                          <a:gd name="T48" fmla="*/ 1937 w 3077"/>
                                          <a:gd name="T49" fmla="*/ 2507 h 2861"/>
                                          <a:gd name="T50" fmla="*/ 2012 w 3077"/>
                                          <a:gd name="T51" fmla="*/ 2447 h 2861"/>
                                          <a:gd name="T52" fmla="*/ 1997 w 3077"/>
                                          <a:gd name="T53" fmla="*/ 2282 h 2861"/>
                                          <a:gd name="T54" fmla="*/ 2192 w 3077"/>
                                          <a:gd name="T55" fmla="*/ 2102 h 2861"/>
                                          <a:gd name="T56" fmla="*/ 2237 w 3077"/>
                                          <a:gd name="T57" fmla="*/ 2012 h 2861"/>
                                          <a:gd name="T58" fmla="*/ 2282 w 3077"/>
                                          <a:gd name="T59" fmla="*/ 1757 h 2861"/>
                                          <a:gd name="T60" fmla="*/ 2267 w 3077"/>
                                          <a:gd name="T61" fmla="*/ 1547 h 2861"/>
                                          <a:gd name="T62" fmla="*/ 2372 w 3077"/>
                                          <a:gd name="T63" fmla="*/ 1442 h 2861"/>
                                          <a:gd name="T64" fmla="*/ 2507 w 3077"/>
                                          <a:gd name="T65" fmla="*/ 1187 h 2861"/>
                                          <a:gd name="T66" fmla="*/ 2552 w 3077"/>
                                          <a:gd name="T67" fmla="*/ 1052 h 2861"/>
                                          <a:gd name="T68" fmla="*/ 2447 w 3077"/>
                                          <a:gd name="T69" fmla="*/ 1037 h 2861"/>
                                          <a:gd name="T70" fmla="*/ 2177 w 3077"/>
                                          <a:gd name="T71" fmla="*/ 857 h 2861"/>
                                          <a:gd name="T72" fmla="*/ 2042 w 3077"/>
                                          <a:gd name="T73" fmla="*/ 602 h 2861"/>
                                          <a:gd name="T74" fmla="*/ 1952 w 3077"/>
                                          <a:gd name="T75" fmla="*/ 392 h 2861"/>
                                          <a:gd name="T76" fmla="*/ 2027 w 3077"/>
                                          <a:gd name="T77" fmla="*/ 467 h 2861"/>
                                          <a:gd name="T78" fmla="*/ 2327 w 3077"/>
                                          <a:gd name="T79" fmla="*/ 902 h 2861"/>
                                          <a:gd name="T80" fmla="*/ 2492 w 3077"/>
                                          <a:gd name="T81" fmla="*/ 917 h 2861"/>
                                          <a:gd name="T82" fmla="*/ 2552 w 3077"/>
                                          <a:gd name="T83" fmla="*/ 842 h 2861"/>
                                          <a:gd name="T84" fmla="*/ 2612 w 3077"/>
                                          <a:gd name="T85" fmla="*/ 677 h 2861"/>
                                          <a:gd name="T86" fmla="*/ 2627 w 3077"/>
                                          <a:gd name="T87" fmla="*/ 512 h 2861"/>
                                          <a:gd name="T88" fmla="*/ 2522 w 3077"/>
                                          <a:gd name="T89" fmla="*/ 407 h 2861"/>
                                          <a:gd name="T90" fmla="*/ 2417 w 3077"/>
                                          <a:gd name="T91" fmla="*/ 482 h 2861"/>
                                          <a:gd name="T92" fmla="*/ 2312 w 3077"/>
                                          <a:gd name="T93" fmla="*/ 362 h 2861"/>
                                          <a:gd name="T94" fmla="*/ 2237 w 3077"/>
                                          <a:gd name="T95" fmla="*/ 197 h 2861"/>
                                          <a:gd name="T96" fmla="*/ 2192 w 3077"/>
                                          <a:gd name="T97" fmla="*/ 182 h 2861"/>
                                          <a:gd name="T98" fmla="*/ 2282 w 3077"/>
                                          <a:gd name="T99" fmla="*/ 212 h 2861"/>
                                          <a:gd name="T100" fmla="*/ 2387 w 3077"/>
                                          <a:gd name="T101" fmla="*/ 332 h 2861"/>
                                          <a:gd name="T102" fmla="*/ 2717 w 3077"/>
                                          <a:gd name="T103" fmla="*/ 452 h 2861"/>
                                          <a:gd name="T104" fmla="*/ 2882 w 3077"/>
                                          <a:gd name="T105" fmla="*/ 647 h 2861"/>
                                          <a:gd name="T106" fmla="*/ 2927 w 3077"/>
                                          <a:gd name="T107" fmla="*/ 647 h 2861"/>
                                          <a:gd name="T108" fmla="*/ 3077 w 3077"/>
                                          <a:gd name="T109" fmla="*/ 1037 h 28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7" h="2861">
                                            <a:moveTo>
                                              <a:pt x="1067" y="17"/>
                                            </a:moveTo>
                                            <a:cubicBezTo>
                                              <a:pt x="1042" y="12"/>
                                              <a:pt x="1017" y="0"/>
                                              <a:pt x="992" y="2"/>
                                            </a:cubicBezTo>
                                            <a:cubicBezTo>
                                              <a:pt x="961" y="5"/>
                                              <a:pt x="902" y="32"/>
                                              <a:pt x="902" y="32"/>
                                            </a:cubicBezTo>
                                            <a:cubicBezTo>
                                              <a:pt x="857" y="27"/>
                                              <a:pt x="812" y="17"/>
                                              <a:pt x="767" y="17"/>
                                            </a:cubicBezTo>
                                            <a:cubicBezTo>
                                              <a:pt x="711" y="17"/>
                                              <a:pt x="641" y="48"/>
                                              <a:pt x="587" y="62"/>
                                            </a:cubicBezTo>
                                            <a:cubicBezTo>
                                              <a:pt x="567" y="57"/>
                                              <a:pt x="548" y="47"/>
                                              <a:pt x="527" y="47"/>
                                            </a:cubicBezTo>
                                            <a:cubicBezTo>
                                              <a:pt x="461" y="47"/>
                                              <a:pt x="495" y="72"/>
                                              <a:pt x="452" y="107"/>
                                            </a:cubicBezTo>
                                            <a:cubicBezTo>
                                              <a:pt x="440" y="117"/>
                                              <a:pt x="422" y="117"/>
                                              <a:pt x="407" y="122"/>
                                            </a:cubicBezTo>
                                            <a:cubicBezTo>
                                              <a:pt x="359" y="193"/>
                                              <a:pt x="383" y="150"/>
                                              <a:pt x="347" y="257"/>
                                            </a:cubicBezTo>
                                            <a:cubicBezTo>
                                              <a:pt x="342" y="272"/>
                                              <a:pt x="316" y="265"/>
                                              <a:pt x="302" y="272"/>
                                            </a:cubicBezTo>
                                            <a:cubicBezTo>
                                              <a:pt x="286" y="280"/>
                                              <a:pt x="272" y="292"/>
                                              <a:pt x="257" y="302"/>
                                            </a:cubicBezTo>
                                            <a:cubicBezTo>
                                              <a:pt x="247" y="317"/>
                                              <a:pt x="241" y="336"/>
                                              <a:pt x="227" y="347"/>
                                            </a:cubicBezTo>
                                            <a:cubicBezTo>
                                              <a:pt x="215" y="357"/>
                                              <a:pt x="193" y="351"/>
                                              <a:pt x="182" y="362"/>
                                            </a:cubicBezTo>
                                            <a:cubicBezTo>
                                              <a:pt x="171" y="373"/>
                                              <a:pt x="174" y="393"/>
                                              <a:pt x="167" y="407"/>
                                            </a:cubicBezTo>
                                            <a:cubicBezTo>
                                              <a:pt x="142" y="457"/>
                                              <a:pt x="137" y="452"/>
                                              <a:pt x="92" y="482"/>
                                            </a:cubicBezTo>
                                            <a:cubicBezTo>
                                              <a:pt x="82" y="497"/>
                                              <a:pt x="69" y="511"/>
                                              <a:pt x="62" y="527"/>
                                            </a:cubicBezTo>
                                            <a:cubicBezTo>
                                              <a:pt x="49" y="556"/>
                                              <a:pt x="32" y="617"/>
                                              <a:pt x="32" y="617"/>
                                            </a:cubicBezTo>
                                            <a:cubicBezTo>
                                              <a:pt x="54" y="704"/>
                                              <a:pt x="53" y="781"/>
                                              <a:pt x="2" y="857"/>
                                            </a:cubicBezTo>
                                            <a:cubicBezTo>
                                              <a:pt x="23" y="983"/>
                                              <a:pt x="0" y="922"/>
                                              <a:pt x="77" y="1037"/>
                                            </a:cubicBezTo>
                                            <a:cubicBezTo>
                                              <a:pt x="97" y="1067"/>
                                              <a:pt x="167" y="1097"/>
                                              <a:pt x="167" y="1097"/>
                                            </a:cubicBezTo>
                                            <a:cubicBezTo>
                                              <a:pt x="177" y="1112"/>
                                              <a:pt x="183" y="1130"/>
                                              <a:pt x="197" y="1142"/>
                                            </a:cubicBezTo>
                                            <a:cubicBezTo>
                                              <a:pt x="224" y="1166"/>
                                              <a:pt x="287" y="1202"/>
                                              <a:pt x="287" y="1202"/>
                                            </a:cubicBezTo>
                                            <a:cubicBezTo>
                                              <a:pt x="322" y="1254"/>
                                              <a:pt x="348" y="1272"/>
                                              <a:pt x="407" y="1292"/>
                                            </a:cubicBezTo>
                                            <a:cubicBezTo>
                                              <a:pt x="437" y="1287"/>
                                              <a:pt x="467" y="1284"/>
                                              <a:pt x="497" y="1277"/>
                                            </a:cubicBezTo>
                                            <a:cubicBezTo>
                                              <a:pt x="512" y="1274"/>
                                              <a:pt x="526" y="1260"/>
                                              <a:pt x="542" y="1262"/>
                                            </a:cubicBezTo>
                                            <a:cubicBezTo>
                                              <a:pt x="573" y="1265"/>
                                              <a:pt x="602" y="1282"/>
                                              <a:pt x="632" y="1292"/>
                                            </a:cubicBezTo>
                                            <a:cubicBezTo>
                                              <a:pt x="647" y="1297"/>
                                              <a:pt x="677" y="1307"/>
                                              <a:pt x="677" y="1307"/>
                                            </a:cubicBezTo>
                                            <a:cubicBezTo>
                                              <a:pt x="780" y="1238"/>
                                              <a:pt x="733" y="1258"/>
                                              <a:pt x="812" y="1232"/>
                                            </a:cubicBezTo>
                                            <a:cubicBezTo>
                                              <a:pt x="874" y="1244"/>
                                              <a:pt x="933" y="1257"/>
                                              <a:pt x="992" y="1277"/>
                                            </a:cubicBezTo>
                                            <a:cubicBezTo>
                                              <a:pt x="1065" y="1253"/>
                                              <a:pt x="1070" y="1259"/>
                                              <a:pt x="1112" y="1322"/>
                                            </a:cubicBezTo>
                                            <a:cubicBezTo>
                                              <a:pt x="1107" y="1352"/>
                                              <a:pt x="1104" y="1382"/>
                                              <a:pt x="1097" y="1412"/>
                                            </a:cubicBezTo>
                                            <a:cubicBezTo>
                                              <a:pt x="1089" y="1443"/>
                                              <a:pt x="1067" y="1502"/>
                                              <a:pt x="1067" y="1502"/>
                                            </a:cubicBezTo>
                                            <a:cubicBezTo>
                                              <a:pt x="1091" y="1575"/>
                                              <a:pt x="1125" y="1625"/>
                                              <a:pt x="1187" y="1667"/>
                                            </a:cubicBezTo>
                                            <a:cubicBezTo>
                                              <a:pt x="1197" y="1697"/>
                                              <a:pt x="1207" y="1727"/>
                                              <a:pt x="1217" y="1757"/>
                                            </a:cubicBezTo>
                                            <a:cubicBezTo>
                                              <a:pt x="1223" y="1774"/>
                                              <a:pt x="1239" y="1786"/>
                                              <a:pt x="1247" y="1802"/>
                                            </a:cubicBezTo>
                                            <a:cubicBezTo>
                                              <a:pt x="1254" y="1816"/>
                                              <a:pt x="1257" y="1832"/>
                                              <a:pt x="1262" y="1847"/>
                                            </a:cubicBezTo>
                                            <a:cubicBezTo>
                                              <a:pt x="1257" y="1882"/>
                                              <a:pt x="1257" y="1918"/>
                                              <a:pt x="1247" y="1952"/>
                                            </a:cubicBezTo>
                                            <a:cubicBezTo>
                                              <a:pt x="1237" y="1984"/>
                                              <a:pt x="1213" y="2010"/>
                                              <a:pt x="1202" y="2042"/>
                                            </a:cubicBezTo>
                                            <a:cubicBezTo>
                                              <a:pt x="1208" y="2138"/>
                                              <a:pt x="1205" y="2273"/>
                                              <a:pt x="1247" y="2372"/>
                                            </a:cubicBezTo>
                                            <a:cubicBezTo>
                                              <a:pt x="1269" y="2424"/>
                                              <a:pt x="1321" y="2460"/>
                                              <a:pt x="1352" y="2507"/>
                                            </a:cubicBezTo>
                                            <a:cubicBezTo>
                                              <a:pt x="1317" y="2613"/>
                                              <a:pt x="1353" y="2476"/>
                                              <a:pt x="1367" y="2657"/>
                                            </a:cubicBezTo>
                                            <a:cubicBezTo>
                                              <a:pt x="1369" y="2687"/>
                                              <a:pt x="1357" y="2717"/>
                                              <a:pt x="1352" y="2747"/>
                                            </a:cubicBezTo>
                                            <a:cubicBezTo>
                                              <a:pt x="1357" y="2767"/>
                                              <a:pt x="1361" y="2787"/>
                                              <a:pt x="1367" y="2807"/>
                                            </a:cubicBezTo>
                                            <a:cubicBezTo>
                                              <a:pt x="1371" y="2822"/>
                                              <a:pt x="1366" y="2850"/>
                                              <a:pt x="1382" y="2852"/>
                                            </a:cubicBezTo>
                                            <a:cubicBezTo>
                                              <a:pt x="1442" y="2861"/>
                                              <a:pt x="1472" y="2814"/>
                                              <a:pt x="1517" y="2792"/>
                                            </a:cubicBezTo>
                                            <a:cubicBezTo>
                                              <a:pt x="1567" y="2767"/>
                                              <a:pt x="1654" y="2767"/>
                                              <a:pt x="1697" y="2762"/>
                                            </a:cubicBezTo>
                                            <a:cubicBezTo>
                                              <a:pt x="1698" y="2762"/>
                                              <a:pt x="1795" y="2739"/>
                                              <a:pt x="1802" y="2732"/>
                                            </a:cubicBezTo>
                                            <a:cubicBezTo>
                                              <a:pt x="1827" y="2707"/>
                                              <a:pt x="1842" y="2672"/>
                                              <a:pt x="1862" y="2642"/>
                                            </a:cubicBezTo>
                                            <a:cubicBezTo>
                                              <a:pt x="1872" y="2627"/>
                                              <a:pt x="1886" y="2614"/>
                                              <a:pt x="1892" y="2597"/>
                                            </a:cubicBezTo>
                                            <a:cubicBezTo>
                                              <a:pt x="1902" y="2567"/>
                                              <a:pt x="1911" y="2528"/>
                                              <a:pt x="1937" y="2507"/>
                                            </a:cubicBezTo>
                                            <a:cubicBezTo>
                                              <a:pt x="1949" y="2497"/>
                                              <a:pt x="1967" y="2497"/>
                                              <a:pt x="1982" y="2492"/>
                                            </a:cubicBezTo>
                                            <a:cubicBezTo>
                                              <a:pt x="1992" y="2477"/>
                                              <a:pt x="2009" y="2465"/>
                                              <a:pt x="2012" y="2447"/>
                                            </a:cubicBezTo>
                                            <a:cubicBezTo>
                                              <a:pt x="2014" y="2434"/>
                                              <a:pt x="1988" y="2359"/>
                                              <a:pt x="1982" y="2342"/>
                                            </a:cubicBezTo>
                                            <a:cubicBezTo>
                                              <a:pt x="1987" y="2322"/>
                                              <a:pt x="1983" y="2298"/>
                                              <a:pt x="1997" y="2282"/>
                                            </a:cubicBezTo>
                                            <a:cubicBezTo>
                                              <a:pt x="2021" y="2255"/>
                                              <a:pt x="2087" y="2222"/>
                                              <a:pt x="2087" y="2222"/>
                                            </a:cubicBezTo>
                                            <a:cubicBezTo>
                                              <a:pt x="2157" y="2117"/>
                                              <a:pt x="2117" y="2152"/>
                                              <a:pt x="2192" y="2102"/>
                                            </a:cubicBezTo>
                                            <a:cubicBezTo>
                                              <a:pt x="2197" y="2087"/>
                                              <a:pt x="2200" y="2071"/>
                                              <a:pt x="2207" y="2057"/>
                                            </a:cubicBezTo>
                                            <a:cubicBezTo>
                                              <a:pt x="2215" y="2041"/>
                                              <a:pt x="2230" y="2028"/>
                                              <a:pt x="2237" y="2012"/>
                                            </a:cubicBezTo>
                                            <a:cubicBezTo>
                                              <a:pt x="2308" y="1851"/>
                                              <a:pt x="2229" y="1979"/>
                                              <a:pt x="2297" y="1877"/>
                                            </a:cubicBezTo>
                                            <a:cubicBezTo>
                                              <a:pt x="2292" y="1837"/>
                                              <a:pt x="2290" y="1796"/>
                                              <a:pt x="2282" y="1757"/>
                                            </a:cubicBezTo>
                                            <a:cubicBezTo>
                                              <a:pt x="2275" y="1726"/>
                                              <a:pt x="2252" y="1667"/>
                                              <a:pt x="2252" y="1667"/>
                                            </a:cubicBezTo>
                                            <a:cubicBezTo>
                                              <a:pt x="2257" y="1627"/>
                                              <a:pt x="2260" y="1587"/>
                                              <a:pt x="2267" y="1547"/>
                                            </a:cubicBezTo>
                                            <a:cubicBezTo>
                                              <a:pt x="2270" y="1531"/>
                                              <a:pt x="2271" y="1513"/>
                                              <a:pt x="2282" y="1502"/>
                                            </a:cubicBezTo>
                                            <a:cubicBezTo>
                                              <a:pt x="2307" y="1477"/>
                                              <a:pt x="2342" y="1462"/>
                                              <a:pt x="2372" y="1442"/>
                                            </a:cubicBezTo>
                                            <a:cubicBezTo>
                                              <a:pt x="2387" y="1432"/>
                                              <a:pt x="2417" y="1412"/>
                                              <a:pt x="2417" y="1412"/>
                                            </a:cubicBezTo>
                                            <a:cubicBezTo>
                                              <a:pt x="2463" y="1344"/>
                                              <a:pt x="2481" y="1265"/>
                                              <a:pt x="2507" y="1187"/>
                                            </a:cubicBezTo>
                                            <a:cubicBezTo>
                                              <a:pt x="2517" y="1157"/>
                                              <a:pt x="2527" y="1127"/>
                                              <a:pt x="2537" y="1097"/>
                                            </a:cubicBezTo>
                                            <a:cubicBezTo>
                                              <a:pt x="2542" y="1082"/>
                                              <a:pt x="2552" y="1052"/>
                                              <a:pt x="2552" y="1052"/>
                                            </a:cubicBezTo>
                                            <a:cubicBezTo>
                                              <a:pt x="2547" y="1027"/>
                                              <a:pt x="2562" y="981"/>
                                              <a:pt x="2537" y="977"/>
                                            </a:cubicBezTo>
                                            <a:cubicBezTo>
                                              <a:pt x="2501" y="972"/>
                                              <a:pt x="2477" y="1017"/>
                                              <a:pt x="2447" y="1037"/>
                                            </a:cubicBezTo>
                                            <a:cubicBezTo>
                                              <a:pt x="2430" y="1048"/>
                                              <a:pt x="2407" y="1037"/>
                                              <a:pt x="2387" y="1037"/>
                                            </a:cubicBezTo>
                                            <a:cubicBezTo>
                                              <a:pt x="2332" y="950"/>
                                              <a:pt x="2276" y="890"/>
                                              <a:pt x="2177" y="857"/>
                                            </a:cubicBezTo>
                                            <a:cubicBezTo>
                                              <a:pt x="2157" y="798"/>
                                              <a:pt x="2139" y="772"/>
                                              <a:pt x="2087" y="737"/>
                                            </a:cubicBezTo>
                                            <a:cubicBezTo>
                                              <a:pt x="2072" y="692"/>
                                              <a:pt x="2051" y="649"/>
                                              <a:pt x="2042" y="602"/>
                                            </a:cubicBezTo>
                                            <a:cubicBezTo>
                                              <a:pt x="2038" y="581"/>
                                              <a:pt x="2026" y="508"/>
                                              <a:pt x="2012" y="482"/>
                                            </a:cubicBezTo>
                                            <a:cubicBezTo>
                                              <a:pt x="1994" y="450"/>
                                              <a:pt x="1952" y="392"/>
                                              <a:pt x="1952" y="392"/>
                                            </a:cubicBezTo>
                                            <a:cubicBezTo>
                                              <a:pt x="1967" y="387"/>
                                              <a:pt x="1986" y="366"/>
                                              <a:pt x="1997" y="377"/>
                                            </a:cubicBezTo>
                                            <a:cubicBezTo>
                                              <a:pt x="2019" y="399"/>
                                              <a:pt x="2009" y="441"/>
                                              <a:pt x="2027" y="467"/>
                                            </a:cubicBezTo>
                                            <a:cubicBezTo>
                                              <a:pt x="2097" y="572"/>
                                              <a:pt x="2057" y="537"/>
                                              <a:pt x="2132" y="587"/>
                                            </a:cubicBezTo>
                                            <a:cubicBezTo>
                                              <a:pt x="2169" y="699"/>
                                              <a:pt x="2261" y="803"/>
                                              <a:pt x="2327" y="902"/>
                                            </a:cubicBezTo>
                                            <a:cubicBezTo>
                                              <a:pt x="2354" y="943"/>
                                              <a:pt x="2462" y="962"/>
                                              <a:pt x="2462" y="962"/>
                                            </a:cubicBezTo>
                                            <a:cubicBezTo>
                                              <a:pt x="2472" y="947"/>
                                              <a:pt x="2479" y="930"/>
                                              <a:pt x="2492" y="917"/>
                                            </a:cubicBezTo>
                                            <a:cubicBezTo>
                                              <a:pt x="2505" y="904"/>
                                              <a:pt x="2526" y="901"/>
                                              <a:pt x="2537" y="887"/>
                                            </a:cubicBezTo>
                                            <a:cubicBezTo>
                                              <a:pt x="2547" y="875"/>
                                              <a:pt x="2545" y="856"/>
                                              <a:pt x="2552" y="842"/>
                                            </a:cubicBezTo>
                                            <a:cubicBezTo>
                                              <a:pt x="2589" y="769"/>
                                              <a:pt x="2578" y="827"/>
                                              <a:pt x="2597" y="752"/>
                                            </a:cubicBezTo>
                                            <a:cubicBezTo>
                                              <a:pt x="2603" y="727"/>
                                              <a:pt x="2605" y="702"/>
                                              <a:pt x="2612" y="677"/>
                                            </a:cubicBezTo>
                                            <a:cubicBezTo>
                                              <a:pt x="2620" y="646"/>
                                              <a:pt x="2642" y="587"/>
                                              <a:pt x="2642" y="587"/>
                                            </a:cubicBezTo>
                                            <a:cubicBezTo>
                                              <a:pt x="2637" y="562"/>
                                              <a:pt x="2643" y="532"/>
                                              <a:pt x="2627" y="512"/>
                                            </a:cubicBezTo>
                                            <a:cubicBezTo>
                                              <a:pt x="2605" y="484"/>
                                              <a:pt x="2537" y="452"/>
                                              <a:pt x="2537" y="452"/>
                                            </a:cubicBezTo>
                                            <a:cubicBezTo>
                                              <a:pt x="2532" y="437"/>
                                              <a:pt x="2538" y="409"/>
                                              <a:pt x="2522" y="407"/>
                                            </a:cubicBezTo>
                                            <a:cubicBezTo>
                                              <a:pt x="2491" y="403"/>
                                              <a:pt x="2432" y="437"/>
                                              <a:pt x="2432" y="437"/>
                                            </a:cubicBezTo>
                                            <a:cubicBezTo>
                                              <a:pt x="2427" y="452"/>
                                              <a:pt x="2431" y="490"/>
                                              <a:pt x="2417" y="482"/>
                                            </a:cubicBezTo>
                                            <a:cubicBezTo>
                                              <a:pt x="2386" y="463"/>
                                              <a:pt x="2387" y="412"/>
                                              <a:pt x="2357" y="392"/>
                                            </a:cubicBezTo>
                                            <a:cubicBezTo>
                                              <a:pt x="2342" y="382"/>
                                              <a:pt x="2327" y="372"/>
                                              <a:pt x="2312" y="362"/>
                                            </a:cubicBezTo>
                                            <a:cubicBezTo>
                                              <a:pt x="2302" y="347"/>
                                              <a:pt x="2288" y="334"/>
                                              <a:pt x="2282" y="317"/>
                                            </a:cubicBezTo>
                                            <a:cubicBezTo>
                                              <a:pt x="2269" y="282"/>
                                              <a:pt x="2277" y="222"/>
                                              <a:pt x="2237" y="197"/>
                                            </a:cubicBezTo>
                                            <a:cubicBezTo>
                                              <a:pt x="2210" y="180"/>
                                              <a:pt x="2177" y="177"/>
                                              <a:pt x="2147" y="167"/>
                                            </a:cubicBezTo>
                                            <a:cubicBezTo>
                                              <a:pt x="2132" y="162"/>
                                              <a:pt x="2177" y="177"/>
                                              <a:pt x="2192" y="182"/>
                                            </a:cubicBezTo>
                                            <a:cubicBezTo>
                                              <a:pt x="2207" y="187"/>
                                              <a:pt x="2222" y="192"/>
                                              <a:pt x="2237" y="197"/>
                                            </a:cubicBezTo>
                                            <a:cubicBezTo>
                                              <a:pt x="2252" y="202"/>
                                              <a:pt x="2282" y="212"/>
                                              <a:pt x="2282" y="212"/>
                                            </a:cubicBezTo>
                                            <a:cubicBezTo>
                                              <a:pt x="2362" y="332"/>
                                              <a:pt x="2257" y="187"/>
                                              <a:pt x="2357" y="287"/>
                                            </a:cubicBezTo>
                                            <a:cubicBezTo>
                                              <a:pt x="2370" y="300"/>
                                              <a:pt x="2373" y="320"/>
                                              <a:pt x="2387" y="332"/>
                                            </a:cubicBezTo>
                                            <a:cubicBezTo>
                                              <a:pt x="2479" y="412"/>
                                              <a:pt x="2456" y="381"/>
                                              <a:pt x="2552" y="407"/>
                                            </a:cubicBezTo>
                                            <a:cubicBezTo>
                                              <a:pt x="2761" y="464"/>
                                              <a:pt x="2534" y="415"/>
                                              <a:pt x="2717" y="452"/>
                                            </a:cubicBezTo>
                                            <a:cubicBezTo>
                                              <a:pt x="2751" y="553"/>
                                              <a:pt x="2704" y="443"/>
                                              <a:pt x="2777" y="527"/>
                                            </a:cubicBezTo>
                                            <a:cubicBezTo>
                                              <a:pt x="2899" y="667"/>
                                              <a:pt x="2781" y="580"/>
                                              <a:pt x="2882" y="647"/>
                                            </a:cubicBezTo>
                                            <a:cubicBezTo>
                                              <a:pt x="2887" y="632"/>
                                              <a:pt x="2881" y="602"/>
                                              <a:pt x="2897" y="602"/>
                                            </a:cubicBezTo>
                                            <a:cubicBezTo>
                                              <a:pt x="2915" y="602"/>
                                              <a:pt x="2920" y="631"/>
                                              <a:pt x="2927" y="647"/>
                                            </a:cubicBezTo>
                                            <a:cubicBezTo>
                                              <a:pt x="2940" y="676"/>
                                              <a:pt x="2947" y="707"/>
                                              <a:pt x="2957" y="737"/>
                                            </a:cubicBezTo>
                                            <a:cubicBezTo>
                                              <a:pt x="2987" y="827"/>
                                              <a:pt x="3011" y="971"/>
                                              <a:pt x="3077" y="103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4752384" name="Freeform 12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11" y="1452"/>
                                        <a:ext cx="1535" cy="1183"/>
                                      </a:xfrm>
                                      <a:custGeom>
                                        <a:avLst/>
                                        <a:gdLst>
                                          <a:gd name="T0" fmla="*/ 764 w 1535"/>
                                          <a:gd name="T1" fmla="*/ 948 h 1183"/>
                                          <a:gd name="T2" fmla="*/ 704 w 1535"/>
                                          <a:gd name="T3" fmla="*/ 1008 h 1183"/>
                                          <a:gd name="T4" fmla="*/ 734 w 1535"/>
                                          <a:gd name="T5" fmla="*/ 1083 h 1183"/>
                                          <a:gd name="T6" fmla="*/ 1004 w 1535"/>
                                          <a:gd name="T7" fmla="*/ 1128 h 1183"/>
                                          <a:gd name="T8" fmla="*/ 1289 w 1535"/>
                                          <a:gd name="T9" fmla="*/ 1113 h 1183"/>
                                          <a:gd name="T10" fmla="*/ 1424 w 1535"/>
                                          <a:gd name="T11" fmla="*/ 1158 h 1183"/>
                                          <a:gd name="T12" fmla="*/ 1514 w 1535"/>
                                          <a:gd name="T13" fmla="*/ 1158 h 1183"/>
                                          <a:gd name="T14" fmla="*/ 1079 w 1535"/>
                                          <a:gd name="T15" fmla="*/ 993 h 1183"/>
                                          <a:gd name="T16" fmla="*/ 1034 w 1535"/>
                                          <a:gd name="T17" fmla="*/ 903 h 1183"/>
                                          <a:gd name="T18" fmla="*/ 1124 w 1535"/>
                                          <a:gd name="T19" fmla="*/ 858 h 1183"/>
                                          <a:gd name="T20" fmla="*/ 1499 w 1535"/>
                                          <a:gd name="T21" fmla="*/ 813 h 1183"/>
                                          <a:gd name="T22" fmla="*/ 1394 w 1535"/>
                                          <a:gd name="T23" fmla="*/ 708 h 1183"/>
                                          <a:gd name="T24" fmla="*/ 1109 w 1535"/>
                                          <a:gd name="T25" fmla="*/ 663 h 1183"/>
                                          <a:gd name="T26" fmla="*/ 1139 w 1535"/>
                                          <a:gd name="T27" fmla="*/ 723 h 1183"/>
                                          <a:gd name="T28" fmla="*/ 944 w 1535"/>
                                          <a:gd name="T29" fmla="*/ 813 h 1183"/>
                                          <a:gd name="T30" fmla="*/ 854 w 1535"/>
                                          <a:gd name="T31" fmla="*/ 753 h 1183"/>
                                          <a:gd name="T32" fmla="*/ 689 w 1535"/>
                                          <a:gd name="T33" fmla="*/ 693 h 1183"/>
                                          <a:gd name="T34" fmla="*/ 749 w 1535"/>
                                          <a:gd name="T35" fmla="*/ 753 h 1183"/>
                                          <a:gd name="T36" fmla="*/ 914 w 1535"/>
                                          <a:gd name="T37" fmla="*/ 873 h 1183"/>
                                          <a:gd name="T38" fmla="*/ 779 w 1535"/>
                                          <a:gd name="T39" fmla="*/ 843 h 1183"/>
                                          <a:gd name="T40" fmla="*/ 629 w 1535"/>
                                          <a:gd name="T41" fmla="*/ 738 h 1183"/>
                                          <a:gd name="T42" fmla="*/ 344 w 1535"/>
                                          <a:gd name="T43" fmla="*/ 783 h 1183"/>
                                          <a:gd name="T44" fmla="*/ 104 w 1535"/>
                                          <a:gd name="T45" fmla="*/ 948 h 1183"/>
                                          <a:gd name="T46" fmla="*/ 44 w 1535"/>
                                          <a:gd name="T47" fmla="*/ 798 h 1183"/>
                                          <a:gd name="T48" fmla="*/ 284 w 1535"/>
                                          <a:gd name="T49" fmla="*/ 723 h 1183"/>
                                          <a:gd name="T50" fmla="*/ 299 w 1535"/>
                                          <a:gd name="T51" fmla="*/ 573 h 1183"/>
                                          <a:gd name="T52" fmla="*/ 479 w 1535"/>
                                          <a:gd name="T53" fmla="*/ 528 h 1183"/>
                                          <a:gd name="T54" fmla="*/ 524 w 1535"/>
                                          <a:gd name="T55" fmla="*/ 318 h 1183"/>
                                          <a:gd name="T56" fmla="*/ 449 w 1535"/>
                                          <a:gd name="T57" fmla="*/ 258 h 1183"/>
                                          <a:gd name="T58" fmla="*/ 569 w 1535"/>
                                          <a:gd name="T59" fmla="*/ 168 h 1183"/>
                                          <a:gd name="T60" fmla="*/ 689 w 1535"/>
                                          <a:gd name="T61" fmla="*/ 93 h 1183"/>
                                          <a:gd name="T62" fmla="*/ 869 w 1535"/>
                                          <a:gd name="T63" fmla="*/ 168 h 1183"/>
                                          <a:gd name="T64" fmla="*/ 1019 w 1535"/>
                                          <a:gd name="T65" fmla="*/ 138 h 1183"/>
                                          <a:gd name="T66" fmla="*/ 719 w 1535"/>
                                          <a:gd name="T67" fmla="*/ 48 h 1183"/>
                                          <a:gd name="T68" fmla="*/ 614 w 1535"/>
                                          <a:gd name="T69" fmla="*/ 3 h 11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5" h="1183">
                                            <a:moveTo>
                                              <a:pt x="689" y="933"/>
                                            </a:moveTo>
                                            <a:cubicBezTo>
                                              <a:pt x="714" y="938"/>
                                              <a:pt x="746" y="930"/>
                                              <a:pt x="764" y="948"/>
                                            </a:cubicBezTo>
                                            <a:cubicBezTo>
                                              <a:pt x="775" y="959"/>
                                              <a:pt x="760" y="982"/>
                                              <a:pt x="749" y="993"/>
                                            </a:cubicBezTo>
                                            <a:cubicBezTo>
                                              <a:pt x="738" y="1004"/>
                                              <a:pt x="719" y="1003"/>
                                              <a:pt x="704" y="1008"/>
                                            </a:cubicBezTo>
                                            <a:cubicBezTo>
                                              <a:pt x="699" y="1023"/>
                                              <a:pt x="683" y="1038"/>
                                              <a:pt x="689" y="1053"/>
                                            </a:cubicBezTo>
                                            <a:cubicBezTo>
                                              <a:pt x="696" y="1070"/>
                                              <a:pt x="718" y="1076"/>
                                              <a:pt x="734" y="1083"/>
                                            </a:cubicBezTo>
                                            <a:cubicBezTo>
                                              <a:pt x="825" y="1123"/>
                                              <a:pt x="920" y="1117"/>
                                              <a:pt x="1004" y="1173"/>
                                            </a:cubicBezTo>
                                            <a:cubicBezTo>
                                              <a:pt x="1108" y="1138"/>
                                              <a:pt x="1015" y="1183"/>
                                              <a:pt x="1004" y="1128"/>
                                            </a:cubicBezTo>
                                            <a:cubicBezTo>
                                              <a:pt x="996" y="1086"/>
                                              <a:pt x="1058" y="1075"/>
                                              <a:pt x="1079" y="1068"/>
                                            </a:cubicBezTo>
                                            <a:cubicBezTo>
                                              <a:pt x="1207" y="1111"/>
                                              <a:pt x="1138" y="1094"/>
                                              <a:pt x="1289" y="1113"/>
                                            </a:cubicBezTo>
                                            <a:cubicBezTo>
                                              <a:pt x="1319" y="1123"/>
                                              <a:pt x="1349" y="1133"/>
                                              <a:pt x="1379" y="1143"/>
                                            </a:cubicBezTo>
                                            <a:cubicBezTo>
                                              <a:pt x="1394" y="1148"/>
                                              <a:pt x="1409" y="1153"/>
                                              <a:pt x="1424" y="1158"/>
                                            </a:cubicBezTo>
                                            <a:cubicBezTo>
                                              <a:pt x="1439" y="1163"/>
                                              <a:pt x="1469" y="1173"/>
                                              <a:pt x="1469" y="1173"/>
                                            </a:cubicBezTo>
                                            <a:cubicBezTo>
                                              <a:pt x="1484" y="1168"/>
                                              <a:pt x="1510" y="1173"/>
                                              <a:pt x="1514" y="1158"/>
                                            </a:cubicBezTo>
                                            <a:cubicBezTo>
                                              <a:pt x="1535" y="1076"/>
                                              <a:pt x="1491" y="1015"/>
                                              <a:pt x="1424" y="993"/>
                                            </a:cubicBezTo>
                                            <a:cubicBezTo>
                                              <a:pt x="1414" y="994"/>
                                              <a:pt x="1146" y="1027"/>
                                              <a:pt x="1079" y="993"/>
                                            </a:cubicBezTo>
                                            <a:cubicBezTo>
                                              <a:pt x="1065" y="986"/>
                                              <a:pt x="1071" y="962"/>
                                              <a:pt x="1064" y="948"/>
                                            </a:cubicBezTo>
                                            <a:cubicBezTo>
                                              <a:pt x="1056" y="932"/>
                                              <a:pt x="1044" y="918"/>
                                              <a:pt x="1034" y="903"/>
                                            </a:cubicBezTo>
                                            <a:cubicBezTo>
                                              <a:pt x="1049" y="893"/>
                                              <a:pt x="1063" y="881"/>
                                              <a:pt x="1079" y="873"/>
                                            </a:cubicBezTo>
                                            <a:cubicBezTo>
                                              <a:pt x="1093" y="866"/>
                                              <a:pt x="1110" y="866"/>
                                              <a:pt x="1124" y="858"/>
                                            </a:cubicBezTo>
                                            <a:cubicBezTo>
                                              <a:pt x="1156" y="840"/>
                                              <a:pt x="1214" y="798"/>
                                              <a:pt x="1214" y="798"/>
                                            </a:cubicBezTo>
                                            <a:cubicBezTo>
                                              <a:pt x="1353" y="815"/>
                                              <a:pt x="1359" y="830"/>
                                              <a:pt x="1499" y="813"/>
                                            </a:cubicBezTo>
                                            <a:cubicBezTo>
                                              <a:pt x="1529" y="723"/>
                                              <a:pt x="1520" y="801"/>
                                              <a:pt x="1424" y="753"/>
                                            </a:cubicBezTo>
                                            <a:cubicBezTo>
                                              <a:pt x="1408" y="745"/>
                                              <a:pt x="1408" y="719"/>
                                              <a:pt x="1394" y="708"/>
                                            </a:cubicBezTo>
                                            <a:cubicBezTo>
                                              <a:pt x="1350" y="673"/>
                                              <a:pt x="1284" y="685"/>
                                              <a:pt x="1229" y="678"/>
                                            </a:cubicBezTo>
                                            <a:cubicBezTo>
                                              <a:pt x="1186" y="649"/>
                                              <a:pt x="1169" y="623"/>
                                              <a:pt x="1109" y="663"/>
                                            </a:cubicBezTo>
                                            <a:cubicBezTo>
                                              <a:pt x="1096" y="672"/>
                                              <a:pt x="1099" y="693"/>
                                              <a:pt x="1094" y="708"/>
                                            </a:cubicBezTo>
                                            <a:cubicBezTo>
                                              <a:pt x="1109" y="713"/>
                                              <a:pt x="1137" y="707"/>
                                              <a:pt x="1139" y="723"/>
                                            </a:cubicBezTo>
                                            <a:cubicBezTo>
                                              <a:pt x="1152" y="812"/>
                                              <a:pt x="1115" y="811"/>
                                              <a:pt x="1064" y="828"/>
                                            </a:cubicBezTo>
                                            <a:cubicBezTo>
                                              <a:pt x="1024" y="823"/>
                                              <a:pt x="978" y="835"/>
                                              <a:pt x="944" y="813"/>
                                            </a:cubicBezTo>
                                            <a:cubicBezTo>
                                              <a:pt x="929" y="803"/>
                                              <a:pt x="989" y="778"/>
                                              <a:pt x="974" y="768"/>
                                            </a:cubicBezTo>
                                            <a:cubicBezTo>
                                              <a:pt x="940" y="746"/>
                                              <a:pt x="894" y="758"/>
                                              <a:pt x="854" y="753"/>
                                            </a:cubicBezTo>
                                            <a:cubicBezTo>
                                              <a:pt x="747" y="717"/>
                                              <a:pt x="782" y="749"/>
                                              <a:pt x="734" y="678"/>
                                            </a:cubicBezTo>
                                            <a:cubicBezTo>
                                              <a:pt x="719" y="683"/>
                                              <a:pt x="696" y="679"/>
                                              <a:pt x="689" y="693"/>
                                            </a:cubicBezTo>
                                            <a:cubicBezTo>
                                              <a:pt x="682" y="707"/>
                                              <a:pt x="693" y="727"/>
                                              <a:pt x="704" y="738"/>
                                            </a:cubicBezTo>
                                            <a:cubicBezTo>
                                              <a:pt x="715" y="749"/>
                                              <a:pt x="735" y="746"/>
                                              <a:pt x="749" y="753"/>
                                            </a:cubicBezTo>
                                            <a:cubicBezTo>
                                              <a:pt x="794" y="776"/>
                                              <a:pt x="842" y="800"/>
                                              <a:pt x="884" y="828"/>
                                            </a:cubicBezTo>
                                            <a:cubicBezTo>
                                              <a:pt x="894" y="843"/>
                                              <a:pt x="918" y="855"/>
                                              <a:pt x="914" y="873"/>
                                            </a:cubicBezTo>
                                            <a:cubicBezTo>
                                              <a:pt x="910" y="891"/>
                                              <a:pt x="887" y="907"/>
                                              <a:pt x="869" y="903"/>
                                            </a:cubicBezTo>
                                            <a:cubicBezTo>
                                              <a:pt x="834" y="895"/>
                                              <a:pt x="809" y="863"/>
                                              <a:pt x="779" y="843"/>
                                            </a:cubicBezTo>
                                            <a:cubicBezTo>
                                              <a:pt x="764" y="833"/>
                                              <a:pt x="734" y="813"/>
                                              <a:pt x="734" y="813"/>
                                            </a:cubicBezTo>
                                            <a:cubicBezTo>
                                              <a:pt x="709" y="738"/>
                                              <a:pt x="734" y="773"/>
                                              <a:pt x="629" y="738"/>
                                            </a:cubicBezTo>
                                            <a:cubicBezTo>
                                              <a:pt x="614" y="733"/>
                                              <a:pt x="584" y="723"/>
                                              <a:pt x="584" y="723"/>
                                            </a:cubicBezTo>
                                            <a:cubicBezTo>
                                              <a:pt x="500" y="737"/>
                                              <a:pt x="416" y="735"/>
                                              <a:pt x="344" y="783"/>
                                            </a:cubicBezTo>
                                            <a:cubicBezTo>
                                              <a:pt x="323" y="845"/>
                                              <a:pt x="316" y="920"/>
                                              <a:pt x="239" y="933"/>
                                            </a:cubicBezTo>
                                            <a:cubicBezTo>
                                              <a:pt x="194" y="940"/>
                                              <a:pt x="149" y="943"/>
                                              <a:pt x="104" y="948"/>
                                            </a:cubicBezTo>
                                            <a:cubicBezTo>
                                              <a:pt x="74" y="943"/>
                                              <a:pt x="32" y="958"/>
                                              <a:pt x="14" y="933"/>
                                            </a:cubicBezTo>
                                            <a:cubicBezTo>
                                              <a:pt x="0" y="914"/>
                                              <a:pt x="36" y="827"/>
                                              <a:pt x="44" y="798"/>
                                            </a:cubicBezTo>
                                            <a:cubicBezTo>
                                              <a:pt x="50" y="778"/>
                                              <a:pt x="39" y="744"/>
                                              <a:pt x="59" y="738"/>
                                            </a:cubicBezTo>
                                            <a:cubicBezTo>
                                              <a:pt x="131" y="716"/>
                                              <a:pt x="209" y="728"/>
                                              <a:pt x="284" y="723"/>
                                            </a:cubicBezTo>
                                            <a:cubicBezTo>
                                              <a:pt x="264" y="664"/>
                                              <a:pt x="246" y="638"/>
                                              <a:pt x="194" y="603"/>
                                            </a:cubicBezTo>
                                            <a:cubicBezTo>
                                              <a:pt x="229" y="591"/>
                                              <a:pt x="266" y="587"/>
                                              <a:pt x="299" y="573"/>
                                            </a:cubicBezTo>
                                            <a:cubicBezTo>
                                              <a:pt x="316" y="566"/>
                                              <a:pt x="327" y="547"/>
                                              <a:pt x="344" y="543"/>
                                            </a:cubicBezTo>
                                            <a:cubicBezTo>
                                              <a:pt x="388" y="532"/>
                                              <a:pt x="434" y="533"/>
                                              <a:pt x="479" y="528"/>
                                            </a:cubicBezTo>
                                            <a:cubicBezTo>
                                              <a:pt x="500" y="383"/>
                                              <a:pt x="459" y="423"/>
                                              <a:pt x="614" y="423"/>
                                            </a:cubicBezTo>
                                            <a:cubicBezTo>
                                              <a:pt x="592" y="358"/>
                                              <a:pt x="591" y="340"/>
                                              <a:pt x="524" y="318"/>
                                            </a:cubicBezTo>
                                            <a:cubicBezTo>
                                              <a:pt x="509" y="328"/>
                                              <a:pt x="497" y="345"/>
                                              <a:pt x="479" y="348"/>
                                            </a:cubicBezTo>
                                            <a:cubicBezTo>
                                              <a:pt x="413" y="359"/>
                                              <a:pt x="425" y="294"/>
                                              <a:pt x="449" y="258"/>
                                            </a:cubicBezTo>
                                            <a:cubicBezTo>
                                              <a:pt x="458" y="245"/>
                                              <a:pt x="479" y="248"/>
                                              <a:pt x="494" y="243"/>
                                            </a:cubicBezTo>
                                            <a:cubicBezTo>
                                              <a:pt x="521" y="202"/>
                                              <a:pt x="522" y="189"/>
                                              <a:pt x="569" y="168"/>
                                            </a:cubicBezTo>
                                            <a:cubicBezTo>
                                              <a:pt x="598" y="155"/>
                                              <a:pt x="659" y="138"/>
                                              <a:pt x="659" y="138"/>
                                            </a:cubicBezTo>
                                            <a:cubicBezTo>
                                              <a:pt x="669" y="123"/>
                                              <a:pt x="672" y="100"/>
                                              <a:pt x="689" y="93"/>
                                            </a:cubicBezTo>
                                            <a:cubicBezTo>
                                              <a:pt x="711" y="84"/>
                                              <a:pt x="767" y="133"/>
                                              <a:pt x="779" y="138"/>
                                            </a:cubicBezTo>
                                            <a:cubicBezTo>
                                              <a:pt x="808" y="151"/>
                                              <a:pt x="869" y="168"/>
                                              <a:pt x="869" y="168"/>
                                            </a:cubicBezTo>
                                            <a:cubicBezTo>
                                              <a:pt x="934" y="163"/>
                                              <a:pt x="1000" y="166"/>
                                              <a:pt x="1064" y="153"/>
                                            </a:cubicBezTo>
                                            <a:cubicBezTo>
                                              <a:pt x="1080" y="150"/>
                                              <a:pt x="1035" y="141"/>
                                              <a:pt x="1019" y="138"/>
                                            </a:cubicBezTo>
                                            <a:cubicBezTo>
                                              <a:pt x="979" y="131"/>
                                              <a:pt x="939" y="128"/>
                                              <a:pt x="899" y="123"/>
                                            </a:cubicBezTo>
                                            <a:cubicBezTo>
                                              <a:pt x="843" y="85"/>
                                              <a:pt x="783" y="69"/>
                                              <a:pt x="719" y="48"/>
                                            </a:cubicBezTo>
                                            <a:cubicBezTo>
                                              <a:pt x="704" y="43"/>
                                              <a:pt x="687" y="42"/>
                                              <a:pt x="674" y="33"/>
                                            </a:cubicBezTo>
                                            <a:cubicBezTo>
                                              <a:pt x="625" y="0"/>
                                              <a:pt x="647" y="3"/>
                                              <a:pt x="614" y="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99343025" name="Freeform 13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690" y="1785"/>
                                        <a:ext cx="230" cy="249"/>
                                      </a:xfrm>
                                      <a:custGeom>
                                        <a:avLst/>
                                        <a:gdLst>
                                          <a:gd name="T0" fmla="*/ 0 w 230"/>
                                          <a:gd name="T1" fmla="*/ 0 h 249"/>
                                          <a:gd name="T2" fmla="*/ 60 w 230"/>
                                          <a:gd name="T3" fmla="*/ 15 h 249"/>
                                          <a:gd name="T4" fmla="*/ 90 w 230"/>
                                          <a:gd name="T5" fmla="*/ 60 h 249"/>
                                          <a:gd name="T6" fmla="*/ 135 w 230"/>
                                          <a:gd name="T7" fmla="*/ 90 h 249"/>
                                          <a:gd name="T8" fmla="*/ 120 w 230"/>
                                          <a:gd name="T9" fmla="*/ 195 h 249"/>
                                          <a:gd name="T10" fmla="*/ 30 w 230"/>
                                          <a:gd name="T11" fmla="*/ 240 h 249"/>
                                          <a:gd name="T12" fmla="*/ 15 w 230"/>
                                          <a:gd name="T13" fmla="*/ 195 h 249"/>
                                          <a:gd name="T14" fmla="*/ 0 w 230"/>
                                          <a:gd name="T15" fmla="*/ 0 h 2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0" h="24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0" y="5"/>
                                              <a:pt x="43" y="4"/>
                                              <a:pt x="60" y="15"/>
                                            </a:cubicBezTo>
                                            <a:cubicBezTo>
                                              <a:pt x="75" y="25"/>
                                              <a:pt x="77" y="47"/>
                                              <a:pt x="90" y="60"/>
                                            </a:cubicBezTo>
                                            <a:cubicBezTo>
                                              <a:pt x="103" y="73"/>
                                              <a:pt x="120" y="80"/>
                                              <a:pt x="135" y="90"/>
                                            </a:cubicBezTo>
                                            <a:cubicBezTo>
                                              <a:pt x="209" y="201"/>
                                              <a:pt x="230" y="173"/>
                                              <a:pt x="120" y="195"/>
                                            </a:cubicBezTo>
                                            <a:cubicBezTo>
                                              <a:pt x="112" y="200"/>
                                              <a:pt x="48" y="249"/>
                                              <a:pt x="30" y="240"/>
                                            </a:cubicBezTo>
                                            <a:cubicBezTo>
                                              <a:pt x="16" y="233"/>
                                              <a:pt x="20" y="210"/>
                                              <a:pt x="15" y="195"/>
                                            </a:cubicBezTo>
                                            <a:cubicBezTo>
                                              <a:pt x="61" y="127"/>
                                              <a:pt x="96" y="48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41189257" name="Freeform 13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94" y="1792"/>
                                        <a:ext cx="69" cy="204"/>
                                      </a:xfrm>
                                      <a:custGeom>
                                        <a:avLst/>
                                        <a:gdLst>
                                          <a:gd name="T0" fmla="*/ 66 w 69"/>
                                          <a:gd name="T1" fmla="*/ 68 h 204"/>
                                          <a:gd name="T2" fmla="*/ 51 w 69"/>
                                          <a:gd name="T3" fmla="*/ 173 h 204"/>
                                          <a:gd name="T4" fmla="*/ 6 w 69"/>
                                          <a:gd name="T5" fmla="*/ 188 h 204"/>
                                          <a:gd name="T6" fmla="*/ 36 w 69"/>
                                          <a:gd name="T7" fmla="*/ 98 h 204"/>
                                          <a:gd name="T8" fmla="*/ 66 w 69"/>
                                          <a:gd name="T9" fmla="*/ 68 h 2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204">
                                            <a:moveTo>
                                              <a:pt x="66" y="68"/>
                                            </a:moveTo>
                                            <a:cubicBezTo>
                                              <a:pt x="61" y="103"/>
                                              <a:pt x="67" y="141"/>
                                              <a:pt x="51" y="173"/>
                                            </a:cubicBezTo>
                                            <a:cubicBezTo>
                                              <a:pt x="44" y="187"/>
                                              <a:pt x="9" y="204"/>
                                              <a:pt x="6" y="188"/>
                                            </a:cubicBezTo>
                                            <a:cubicBezTo>
                                              <a:pt x="0" y="157"/>
                                              <a:pt x="26" y="128"/>
                                              <a:pt x="36" y="98"/>
                                            </a:cubicBezTo>
                                            <a:cubicBezTo>
                                              <a:pt x="69" y="0"/>
                                              <a:pt x="66" y="49"/>
                                              <a:pt x="66" y="6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6425692" name="Freeform 13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081" y="2039"/>
                                        <a:ext cx="294" cy="406"/>
                                      </a:xfrm>
                                      <a:custGeom>
                                        <a:avLst/>
                                        <a:gdLst>
                                          <a:gd name="T0" fmla="*/ 4 w 294"/>
                                          <a:gd name="T1" fmla="*/ 46 h 406"/>
                                          <a:gd name="T2" fmla="*/ 19 w 294"/>
                                          <a:gd name="T3" fmla="*/ 136 h 406"/>
                                          <a:gd name="T4" fmla="*/ 109 w 294"/>
                                          <a:gd name="T5" fmla="*/ 196 h 406"/>
                                          <a:gd name="T6" fmla="*/ 259 w 294"/>
                                          <a:gd name="T7" fmla="*/ 406 h 406"/>
                                          <a:gd name="T8" fmla="*/ 289 w 294"/>
                                          <a:gd name="T9" fmla="*/ 361 h 406"/>
                                          <a:gd name="T10" fmla="*/ 214 w 294"/>
                                          <a:gd name="T11" fmla="*/ 226 h 406"/>
                                          <a:gd name="T12" fmla="*/ 154 w 294"/>
                                          <a:gd name="T13" fmla="*/ 136 h 406"/>
                                          <a:gd name="T14" fmla="*/ 64 w 294"/>
                                          <a:gd name="T15" fmla="*/ 106 h 406"/>
                                          <a:gd name="T16" fmla="*/ 49 w 294"/>
                                          <a:gd name="T17" fmla="*/ 61 h 406"/>
                                          <a:gd name="T18" fmla="*/ 4 w 294"/>
                                          <a:gd name="T19" fmla="*/ 46 h 40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4" h="406">
                                            <a:moveTo>
                                              <a:pt x="4" y="46"/>
                                            </a:moveTo>
                                            <a:cubicBezTo>
                                              <a:pt x="9" y="76"/>
                                              <a:pt x="2" y="111"/>
                                              <a:pt x="19" y="136"/>
                                            </a:cubicBezTo>
                                            <a:cubicBezTo>
                                              <a:pt x="40" y="166"/>
                                              <a:pt x="109" y="196"/>
                                              <a:pt x="109" y="196"/>
                                            </a:cubicBezTo>
                                            <a:cubicBezTo>
                                              <a:pt x="137" y="280"/>
                                              <a:pt x="186" y="357"/>
                                              <a:pt x="259" y="406"/>
                                            </a:cubicBezTo>
                                            <a:cubicBezTo>
                                              <a:pt x="269" y="391"/>
                                              <a:pt x="286" y="379"/>
                                              <a:pt x="289" y="361"/>
                                            </a:cubicBezTo>
                                            <a:cubicBezTo>
                                              <a:pt x="294" y="331"/>
                                              <a:pt x="224" y="241"/>
                                              <a:pt x="214" y="226"/>
                                            </a:cubicBezTo>
                                            <a:cubicBezTo>
                                              <a:pt x="206" y="214"/>
                                              <a:pt x="154" y="136"/>
                                              <a:pt x="154" y="136"/>
                                            </a:cubicBezTo>
                                            <a:cubicBezTo>
                                              <a:pt x="124" y="126"/>
                                              <a:pt x="64" y="106"/>
                                              <a:pt x="64" y="106"/>
                                            </a:cubicBezTo>
                                            <a:cubicBezTo>
                                              <a:pt x="59" y="91"/>
                                              <a:pt x="59" y="73"/>
                                              <a:pt x="49" y="61"/>
                                            </a:cubicBezTo>
                                            <a:cubicBezTo>
                                              <a:pt x="0" y="0"/>
                                              <a:pt x="4" y="21"/>
                                              <a:pt x="4" y="4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8849244" name="Freeform 1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515" y="3352"/>
                                        <a:ext cx="1003" cy="2468"/>
                                      </a:xfrm>
                                      <a:custGeom>
                                        <a:avLst/>
                                        <a:gdLst>
                                          <a:gd name="T0" fmla="*/ 0 w 1003"/>
                                          <a:gd name="T1" fmla="*/ 68 h 2468"/>
                                          <a:gd name="T2" fmla="*/ 45 w 1003"/>
                                          <a:gd name="T3" fmla="*/ 53 h 2468"/>
                                          <a:gd name="T4" fmla="*/ 60 w 1003"/>
                                          <a:gd name="T5" fmla="*/ 8 h 2468"/>
                                          <a:gd name="T6" fmla="*/ 135 w 1003"/>
                                          <a:gd name="T7" fmla="*/ 23 h 2468"/>
                                          <a:gd name="T8" fmla="*/ 180 w 1003"/>
                                          <a:gd name="T9" fmla="*/ 53 h 2468"/>
                                          <a:gd name="T10" fmla="*/ 240 w 1003"/>
                                          <a:gd name="T11" fmla="*/ 68 h 2468"/>
                                          <a:gd name="T12" fmla="*/ 285 w 1003"/>
                                          <a:gd name="T13" fmla="*/ 218 h 2468"/>
                                          <a:gd name="T14" fmla="*/ 330 w 1003"/>
                                          <a:gd name="T15" fmla="*/ 248 h 2468"/>
                                          <a:gd name="T16" fmla="*/ 420 w 1003"/>
                                          <a:gd name="T17" fmla="*/ 278 h 2468"/>
                                          <a:gd name="T18" fmla="*/ 480 w 1003"/>
                                          <a:gd name="T19" fmla="*/ 443 h 2468"/>
                                          <a:gd name="T20" fmla="*/ 525 w 1003"/>
                                          <a:gd name="T21" fmla="*/ 533 h 2468"/>
                                          <a:gd name="T22" fmla="*/ 630 w 1003"/>
                                          <a:gd name="T23" fmla="*/ 548 h 2468"/>
                                          <a:gd name="T24" fmla="*/ 735 w 1003"/>
                                          <a:gd name="T25" fmla="*/ 653 h 2468"/>
                                          <a:gd name="T26" fmla="*/ 825 w 1003"/>
                                          <a:gd name="T27" fmla="*/ 683 h 2468"/>
                                          <a:gd name="T28" fmla="*/ 870 w 1003"/>
                                          <a:gd name="T29" fmla="*/ 698 h 2468"/>
                                          <a:gd name="T30" fmla="*/ 960 w 1003"/>
                                          <a:gd name="T31" fmla="*/ 758 h 2468"/>
                                          <a:gd name="T32" fmla="*/ 990 w 1003"/>
                                          <a:gd name="T33" fmla="*/ 803 h 2468"/>
                                          <a:gd name="T34" fmla="*/ 855 w 1003"/>
                                          <a:gd name="T35" fmla="*/ 953 h 2468"/>
                                          <a:gd name="T36" fmla="*/ 840 w 1003"/>
                                          <a:gd name="T37" fmla="*/ 1403 h 2468"/>
                                          <a:gd name="T38" fmla="*/ 750 w 1003"/>
                                          <a:gd name="T39" fmla="*/ 1433 h 2468"/>
                                          <a:gd name="T40" fmla="*/ 675 w 1003"/>
                                          <a:gd name="T41" fmla="*/ 1928 h 2468"/>
                                          <a:gd name="T42" fmla="*/ 675 w 1003"/>
                                          <a:gd name="T43" fmla="*/ 2063 h 2468"/>
                                          <a:gd name="T44" fmla="*/ 750 w 1003"/>
                                          <a:gd name="T45" fmla="*/ 2198 h 2468"/>
                                          <a:gd name="T46" fmla="*/ 765 w 1003"/>
                                          <a:gd name="T47" fmla="*/ 2243 h 2468"/>
                                          <a:gd name="T48" fmla="*/ 810 w 1003"/>
                                          <a:gd name="T49" fmla="*/ 2258 h 2468"/>
                                          <a:gd name="T50" fmla="*/ 885 w 1003"/>
                                          <a:gd name="T51" fmla="*/ 2378 h 2468"/>
                                          <a:gd name="T52" fmla="*/ 930 w 1003"/>
                                          <a:gd name="T53" fmla="*/ 2393 h 2468"/>
                                          <a:gd name="T54" fmla="*/ 945 w 1003"/>
                                          <a:gd name="T55" fmla="*/ 2468 h 24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" h="2468">
                                            <a:moveTo>
                                              <a:pt x="0" y="68"/>
                                            </a:moveTo>
                                            <a:cubicBezTo>
                                              <a:pt x="15" y="63"/>
                                              <a:pt x="34" y="64"/>
                                              <a:pt x="45" y="53"/>
                                            </a:cubicBezTo>
                                            <a:cubicBezTo>
                                              <a:pt x="56" y="42"/>
                                              <a:pt x="45" y="13"/>
                                              <a:pt x="60" y="8"/>
                                            </a:cubicBezTo>
                                            <a:cubicBezTo>
                                              <a:pt x="84" y="0"/>
                                              <a:pt x="110" y="18"/>
                                              <a:pt x="135" y="23"/>
                                            </a:cubicBezTo>
                                            <a:cubicBezTo>
                                              <a:pt x="150" y="33"/>
                                              <a:pt x="163" y="46"/>
                                              <a:pt x="180" y="53"/>
                                            </a:cubicBezTo>
                                            <a:cubicBezTo>
                                              <a:pt x="199" y="61"/>
                                              <a:pt x="224" y="55"/>
                                              <a:pt x="240" y="68"/>
                                            </a:cubicBezTo>
                                            <a:cubicBezTo>
                                              <a:pt x="265" y="88"/>
                                              <a:pt x="262" y="189"/>
                                              <a:pt x="285" y="218"/>
                                            </a:cubicBezTo>
                                            <a:cubicBezTo>
                                              <a:pt x="296" y="232"/>
                                              <a:pt x="314" y="241"/>
                                              <a:pt x="330" y="248"/>
                                            </a:cubicBezTo>
                                            <a:cubicBezTo>
                                              <a:pt x="359" y="261"/>
                                              <a:pt x="420" y="278"/>
                                              <a:pt x="420" y="278"/>
                                            </a:cubicBezTo>
                                            <a:cubicBezTo>
                                              <a:pt x="459" y="337"/>
                                              <a:pt x="463" y="374"/>
                                              <a:pt x="480" y="443"/>
                                            </a:cubicBezTo>
                                            <a:cubicBezTo>
                                              <a:pt x="485" y="462"/>
                                              <a:pt x="504" y="524"/>
                                              <a:pt x="525" y="533"/>
                                            </a:cubicBezTo>
                                            <a:cubicBezTo>
                                              <a:pt x="557" y="547"/>
                                              <a:pt x="595" y="543"/>
                                              <a:pt x="630" y="548"/>
                                            </a:cubicBezTo>
                                            <a:cubicBezTo>
                                              <a:pt x="709" y="574"/>
                                              <a:pt x="666" y="550"/>
                                              <a:pt x="735" y="653"/>
                                            </a:cubicBezTo>
                                            <a:cubicBezTo>
                                              <a:pt x="753" y="679"/>
                                              <a:pt x="795" y="673"/>
                                              <a:pt x="825" y="683"/>
                                            </a:cubicBezTo>
                                            <a:cubicBezTo>
                                              <a:pt x="840" y="688"/>
                                              <a:pt x="855" y="693"/>
                                              <a:pt x="870" y="698"/>
                                            </a:cubicBezTo>
                                            <a:cubicBezTo>
                                              <a:pt x="904" y="709"/>
                                              <a:pt x="960" y="758"/>
                                              <a:pt x="960" y="758"/>
                                            </a:cubicBezTo>
                                            <a:cubicBezTo>
                                              <a:pt x="970" y="773"/>
                                              <a:pt x="987" y="785"/>
                                              <a:pt x="990" y="803"/>
                                            </a:cubicBezTo>
                                            <a:cubicBezTo>
                                              <a:pt x="1003" y="894"/>
                                              <a:pt x="910" y="916"/>
                                              <a:pt x="855" y="953"/>
                                            </a:cubicBezTo>
                                            <a:cubicBezTo>
                                              <a:pt x="850" y="1103"/>
                                              <a:pt x="872" y="1256"/>
                                              <a:pt x="840" y="1403"/>
                                            </a:cubicBezTo>
                                            <a:cubicBezTo>
                                              <a:pt x="833" y="1434"/>
                                              <a:pt x="750" y="1433"/>
                                              <a:pt x="750" y="1433"/>
                                            </a:cubicBezTo>
                                            <a:cubicBezTo>
                                              <a:pt x="658" y="1571"/>
                                              <a:pt x="727" y="1773"/>
                                              <a:pt x="675" y="1928"/>
                                            </a:cubicBezTo>
                                            <a:cubicBezTo>
                                              <a:pt x="711" y="2035"/>
                                              <a:pt x="723" y="1992"/>
                                              <a:pt x="675" y="2063"/>
                                            </a:cubicBezTo>
                                            <a:cubicBezTo>
                                              <a:pt x="703" y="2105"/>
                                              <a:pt x="727" y="2153"/>
                                              <a:pt x="750" y="2198"/>
                                            </a:cubicBezTo>
                                            <a:cubicBezTo>
                                              <a:pt x="757" y="2212"/>
                                              <a:pt x="754" y="2232"/>
                                              <a:pt x="765" y="2243"/>
                                            </a:cubicBezTo>
                                            <a:cubicBezTo>
                                              <a:pt x="776" y="2254"/>
                                              <a:pt x="795" y="2253"/>
                                              <a:pt x="810" y="2258"/>
                                            </a:cubicBezTo>
                                            <a:cubicBezTo>
                                              <a:pt x="837" y="2340"/>
                                              <a:pt x="818" y="2345"/>
                                              <a:pt x="885" y="2378"/>
                                            </a:cubicBezTo>
                                            <a:cubicBezTo>
                                              <a:pt x="899" y="2385"/>
                                              <a:pt x="915" y="2388"/>
                                              <a:pt x="930" y="2393"/>
                                            </a:cubicBezTo>
                                            <a:cubicBezTo>
                                              <a:pt x="948" y="2447"/>
                                              <a:pt x="945" y="2422"/>
                                              <a:pt x="945" y="246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4505735" name="Freeform 13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488" y="3345"/>
                                        <a:ext cx="897" cy="2430"/>
                                      </a:xfrm>
                                      <a:custGeom>
                                        <a:avLst/>
                                        <a:gdLst>
                                          <a:gd name="T0" fmla="*/ 897 w 897"/>
                                          <a:gd name="T1" fmla="*/ 2430 h 2430"/>
                                          <a:gd name="T2" fmla="*/ 867 w 897"/>
                                          <a:gd name="T3" fmla="*/ 2385 h 2430"/>
                                          <a:gd name="T4" fmla="*/ 777 w 897"/>
                                          <a:gd name="T5" fmla="*/ 2325 h 2430"/>
                                          <a:gd name="T6" fmla="*/ 657 w 897"/>
                                          <a:gd name="T7" fmla="*/ 2160 h 2430"/>
                                          <a:gd name="T8" fmla="*/ 612 w 897"/>
                                          <a:gd name="T9" fmla="*/ 2070 h 2430"/>
                                          <a:gd name="T10" fmla="*/ 522 w 897"/>
                                          <a:gd name="T11" fmla="*/ 1950 h 2430"/>
                                          <a:gd name="T12" fmla="*/ 477 w 897"/>
                                          <a:gd name="T13" fmla="*/ 1860 h 2430"/>
                                          <a:gd name="T14" fmla="*/ 432 w 897"/>
                                          <a:gd name="T15" fmla="*/ 1710 h 2430"/>
                                          <a:gd name="T16" fmla="*/ 402 w 897"/>
                                          <a:gd name="T17" fmla="*/ 1620 h 2430"/>
                                          <a:gd name="T18" fmla="*/ 312 w 897"/>
                                          <a:gd name="T19" fmla="*/ 1560 h 2430"/>
                                          <a:gd name="T20" fmla="*/ 222 w 897"/>
                                          <a:gd name="T21" fmla="*/ 1290 h 2430"/>
                                          <a:gd name="T22" fmla="*/ 177 w 897"/>
                                          <a:gd name="T23" fmla="*/ 1260 h 2430"/>
                                          <a:gd name="T24" fmla="*/ 132 w 897"/>
                                          <a:gd name="T25" fmla="*/ 1155 h 2430"/>
                                          <a:gd name="T26" fmla="*/ 117 w 897"/>
                                          <a:gd name="T27" fmla="*/ 1110 h 2430"/>
                                          <a:gd name="T28" fmla="*/ 57 w 897"/>
                                          <a:gd name="T29" fmla="*/ 1020 h 2430"/>
                                          <a:gd name="T30" fmla="*/ 27 w 897"/>
                                          <a:gd name="T31" fmla="*/ 930 h 2430"/>
                                          <a:gd name="T32" fmla="*/ 12 w 897"/>
                                          <a:gd name="T33" fmla="*/ 885 h 2430"/>
                                          <a:gd name="T34" fmla="*/ 12 w 897"/>
                                          <a:gd name="T35" fmla="*/ 0 h 24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97" h="2430">
                                            <a:moveTo>
                                              <a:pt x="897" y="2430"/>
                                            </a:moveTo>
                                            <a:cubicBezTo>
                                              <a:pt x="887" y="2415"/>
                                              <a:pt x="881" y="2397"/>
                                              <a:pt x="867" y="2385"/>
                                            </a:cubicBezTo>
                                            <a:cubicBezTo>
                                              <a:pt x="840" y="2361"/>
                                              <a:pt x="777" y="2325"/>
                                              <a:pt x="777" y="2325"/>
                                            </a:cubicBezTo>
                                            <a:cubicBezTo>
                                              <a:pt x="753" y="2252"/>
                                              <a:pt x="719" y="2202"/>
                                              <a:pt x="657" y="2160"/>
                                            </a:cubicBezTo>
                                            <a:cubicBezTo>
                                              <a:pt x="619" y="2047"/>
                                              <a:pt x="670" y="2186"/>
                                              <a:pt x="612" y="2070"/>
                                            </a:cubicBezTo>
                                            <a:cubicBezTo>
                                              <a:pt x="580" y="2006"/>
                                              <a:pt x="587" y="1993"/>
                                              <a:pt x="522" y="1950"/>
                                            </a:cubicBezTo>
                                            <a:cubicBezTo>
                                              <a:pt x="467" y="1786"/>
                                              <a:pt x="555" y="2034"/>
                                              <a:pt x="477" y="1860"/>
                                            </a:cubicBezTo>
                                            <a:cubicBezTo>
                                              <a:pt x="444" y="1787"/>
                                              <a:pt x="452" y="1777"/>
                                              <a:pt x="432" y="1710"/>
                                            </a:cubicBezTo>
                                            <a:cubicBezTo>
                                              <a:pt x="423" y="1680"/>
                                              <a:pt x="428" y="1638"/>
                                              <a:pt x="402" y="1620"/>
                                            </a:cubicBezTo>
                                            <a:cubicBezTo>
                                              <a:pt x="372" y="1600"/>
                                              <a:pt x="312" y="1560"/>
                                              <a:pt x="312" y="1560"/>
                                            </a:cubicBezTo>
                                            <a:cubicBezTo>
                                              <a:pt x="282" y="1470"/>
                                              <a:pt x="252" y="1380"/>
                                              <a:pt x="222" y="1290"/>
                                            </a:cubicBezTo>
                                            <a:cubicBezTo>
                                              <a:pt x="216" y="1273"/>
                                              <a:pt x="192" y="1270"/>
                                              <a:pt x="177" y="1260"/>
                                            </a:cubicBezTo>
                                            <a:cubicBezTo>
                                              <a:pt x="146" y="1135"/>
                                              <a:pt x="184" y="1259"/>
                                              <a:pt x="132" y="1155"/>
                                            </a:cubicBezTo>
                                            <a:cubicBezTo>
                                              <a:pt x="125" y="1141"/>
                                              <a:pt x="125" y="1124"/>
                                              <a:pt x="117" y="1110"/>
                                            </a:cubicBezTo>
                                            <a:cubicBezTo>
                                              <a:pt x="99" y="1078"/>
                                              <a:pt x="68" y="1054"/>
                                              <a:pt x="57" y="1020"/>
                                            </a:cubicBezTo>
                                            <a:cubicBezTo>
                                              <a:pt x="47" y="990"/>
                                              <a:pt x="37" y="960"/>
                                              <a:pt x="27" y="930"/>
                                            </a:cubicBezTo>
                                            <a:cubicBezTo>
                                              <a:pt x="22" y="915"/>
                                              <a:pt x="12" y="885"/>
                                              <a:pt x="12" y="885"/>
                                            </a:cubicBezTo>
                                            <a:cubicBezTo>
                                              <a:pt x="0" y="587"/>
                                              <a:pt x="12" y="298"/>
                                              <a:pt x="1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8783763" name="Freeform 13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895" y="5970"/>
                                        <a:ext cx="1860" cy="270"/>
                                      </a:xfrm>
                                      <a:custGeom>
                                        <a:avLst/>
                                        <a:gdLst>
                                          <a:gd name="T0" fmla="*/ 0 w 1860"/>
                                          <a:gd name="T1" fmla="*/ 0 h 270"/>
                                          <a:gd name="T2" fmla="*/ 105 w 1860"/>
                                          <a:gd name="T3" fmla="*/ 45 h 270"/>
                                          <a:gd name="T4" fmla="*/ 135 w 1860"/>
                                          <a:gd name="T5" fmla="*/ 90 h 270"/>
                                          <a:gd name="T6" fmla="*/ 315 w 1860"/>
                                          <a:gd name="T7" fmla="*/ 180 h 270"/>
                                          <a:gd name="T8" fmla="*/ 495 w 1860"/>
                                          <a:gd name="T9" fmla="*/ 255 h 270"/>
                                          <a:gd name="T10" fmla="*/ 540 w 1860"/>
                                          <a:gd name="T11" fmla="*/ 270 h 270"/>
                                          <a:gd name="T12" fmla="*/ 600 w 1860"/>
                                          <a:gd name="T13" fmla="*/ 255 h 270"/>
                                          <a:gd name="T14" fmla="*/ 705 w 1860"/>
                                          <a:gd name="T15" fmla="*/ 150 h 270"/>
                                          <a:gd name="T16" fmla="*/ 1005 w 1860"/>
                                          <a:gd name="T17" fmla="*/ 135 h 270"/>
                                          <a:gd name="T18" fmla="*/ 1065 w 1860"/>
                                          <a:gd name="T19" fmla="*/ 120 h 270"/>
                                          <a:gd name="T20" fmla="*/ 1155 w 1860"/>
                                          <a:gd name="T21" fmla="*/ 90 h 270"/>
                                          <a:gd name="T22" fmla="*/ 1305 w 1860"/>
                                          <a:gd name="T23" fmla="*/ 135 h 270"/>
                                          <a:gd name="T24" fmla="*/ 1695 w 1860"/>
                                          <a:gd name="T25" fmla="*/ 45 h 270"/>
                                          <a:gd name="T26" fmla="*/ 1755 w 1860"/>
                                          <a:gd name="T27" fmla="*/ 105 h 270"/>
                                          <a:gd name="T28" fmla="*/ 1800 w 1860"/>
                                          <a:gd name="T29" fmla="*/ 120 h 270"/>
                                          <a:gd name="T30" fmla="*/ 1860 w 1860"/>
                                          <a:gd name="T31" fmla="*/ 90 h 2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60" h="27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6" y="11"/>
                                              <a:pt x="70" y="10"/>
                                              <a:pt x="105" y="45"/>
                                            </a:cubicBezTo>
                                            <a:cubicBezTo>
                                              <a:pt x="118" y="58"/>
                                              <a:pt x="121" y="78"/>
                                              <a:pt x="135" y="90"/>
                                            </a:cubicBezTo>
                                            <a:cubicBezTo>
                                              <a:pt x="207" y="153"/>
                                              <a:pt x="230" y="152"/>
                                              <a:pt x="315" y="180"/>
                                            </a:cubicBezTo>
                                            <a:cubicBezTo>
                                              <a:pt x="379" y="201"/>
                                              <a:pt x="429" y="233"/>
                                              <a:pt x="495" y="255"/>
                                            </a:cubicBezTo>
                                            <a:cubicBezTo>
                                              <a:pt x="510" y="260"/>
                                              <a:pt x="540" y="270"/>
                                              <a:pt x="540" y="270"/>
                                            </a:cubicBezTo>
                                            <a:cubicBezTo>
                                              <a:pt x="560" y="265"/>
                                              <a:pt x="584" y="269"/>
                                              <a:pt x="600" y="255"/>
                                            </a:cubicBezTo>
                                            <a:cubicBezTo>
                                              <a:pt x="667" y="197"/>
                                              <a:pt x="627" y="157"/>
                                              <a:pt x="705" y="150"/>
                                            </a:cubicBezTo>
                                            <a:cubicBezTo>
                                              <a:pt x="805" y="141"/>
                                              <a:pt x="905" y="140"/>
                                              <a:pt x="1005" y="135"/>
                                            </a:cubicBezTo>
                                            <a:cubicBezTo>
                                              <a:pt x="1025" y="130"/>
                                              <a:pt x="1045" y="126"/>
                                              <a:pt x="1065" y="120"/>
                                            </a:cubicBezTo>
                                            <a:cubicBezTo>
                                              <a:pt x="1095" y="111"/>
                                              <a:pt x="1155" y="90"/>
                                              <a:pt x="1155" y="90"/>
                                            </a:cubicBezTo>
                                            <a:cubicBezTo>
                                              <a:pt x="1265" y="127"/>
                                              <a:pt x="1214" y="112"/>
                                              <a:pt x="1305" y="135"/>
                                            </a:cubicBezTo>
                                            <a:cubicBezTo>
                                              <a:pt x="1445" y="124"/>
                                              <a:pt x="1576" y="124"/>
                                              <a:pt x="1695" y="45"/>
                                            </a:cubicBezTo>
                                            <a:cubicBezTo>
                                              <a:pt x="1815" y="85"/>
                                              <a:pt x="1675" y="25"/>
                                              <a:pt x="1755" y="105"/>
                                            </a:cubicBezTo>
                                            <a:cubicBezTo>
                                              <a:pt x="1766" y="116"/>
                                              <a:pt x="1785" y="115"/>
                                              <a:pt x="1800" y="120"/>
                                            </a:cubicBezTo>
                                            <a:cubicBezTo>
                                              <a:pt x="1852" y="103"/>
                                              <a:pt x="1834" y="116"/>
                                              <a:pt x="1860" y="9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7521802" name="Freeform 13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32" y="2955"/>
                                        <a:ext cx="124" cy="154"/>
                                      </a:xfrm>
                                      <a:custGeom>
                                        <a:avLst/>
                                        <a:gdLst>
                                          <a:gd name="T0" fmla="*/ 0 w 124"/>
                                          <a:gd name="T1" fmla="*/ 45 h 154"/>
                                          <a:gd name="T2" fmla="*/ 15 w 124"/>
                                          <a:gd name="T3" fmla="*/ 90 h 154"/>
                                          <a:gd name="T4" fmla="*/ 105 w 124"/>
                                          <a:gd name="T5" fmla="*/ 150 h 154"/>
                                          <a:gd name="T6" fmla="*/ 45 w 124"/>
                                          <a:gd name="T7" fmla="*/ 75 h 154"/>
                                          <a:gd name="T8" fmla="*/ 0 w 124"/>
                                          <a:gd name="T9" fmla="*/ 45 h 15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54">
                                            <a:moveTo>
                                              <a:pt x="0" y="45"/>
                                            </a:moveTo>
                                            <a:cubicBezTo>
                                              <a:pt x="5" y="60"/>
                                              <a:pt x="4" y="79"/>
                                              <a:pt x="15" y="90"/>
                                            </a:cubicBezTo>
                                            <a:cubicBezTo>
                                              <a:pt x="40" y="115"/>
                                              <a:pt x="105" y="150"/>
                                              <a:pt x="105" y="150"/>
                                            </a:cubicBezTo>
                                            <a:cubicBezTo>
                                              <a:pt x="67" y="0"/>
                                              <a:pt x="124" y="154"/>
                                              <a:pt x="45" y="75"/>
                                            </a:cubicBezTo>
                                            <a:cubicBezTo>
                                              <a:pt x="2" y="32"/>
                                              <a:pt x="62" y="14"/>
                                              <a:pt x="0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0587190" name="Freeform 13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5" y="1695"/>
                                        <a:ext cx="1018" cy="1065"/>
                                      </a:xfrm>
                                      <a:custGeom>
                                        <a:avLst/>
                                        <a:gdLst>
                                          <a:gd name="T0" fmla="*/ 0 w 1018"/>
                                          <a:gd name="T1" fmla="*/ 1065 h 1065"/>
                                          <a:gd name="T2" fmla="*/ 30 w 1018"/>
                                          <a:gd name="T3" fmla="*/ 930 h 1065"/>
                                          <a:gd name="T4" fmla="*/ 75 w 1018"/>
                                          <a:gd name="T5" fmla="*/ 915 h 1065"/>
                                          <a:gd name="T6" fmla="*/ 240 w 1018"/>
                                          <a:gd name="T7" fmla="*/ 855 h 1065"/>
                                          <a:gd name="T8" fmla="*/ 270 w 1018"/>
                                          <a:gd name="T9" fmla="*/ 660 h 1065"/>
                                          <a:gd name="T10" fmla="*/ 405 w 1018"/>
                                          <a:gd name="T11" fmla="*/ 570 h 1065"/>
                                          <a:gd name="T12" fmla="*/ 540 w 1018"/>
                                          <a:gd name="T13" fmla="*/ 495 h 1065"/>
                                          <a:gd name="T14" fmla="*/ 630 w 1018"/>
                                          <a:gd name="T15" fmla="*/ 465 h 1065"/>
                                          <a:gd name="T16" fmla="*/ 705 w 1018"/>
                                          <a:gd name="T17" fmla="*/ 330 h 1065"/>
                                          <a:gd name="T18" fmla="*/ 825 w 1018"/>
                                          <a:gd name="T19" fmla="*/ 315 h 1065"/>
                                          <a:gd name="T20" fmla="*/ 810 w 1018"/>
                                          <a:gd name="T21" fmla="*/ 360 h 1065"/>
                                          <a:gd name="T22" fmla="*/ 855 w 1018"/>
                                          <a:gd name="T23" fmla="*/ 345 h 1065"/>
                                          <a:gd name="T24" fmla="*/ 900 w 1018"/>
                                          <a:gd name="T25" fmla="*/ 135 h 1065"/>
                                          <a:gd name="T26" fmla="*/ 990 w 1018"/>
                                          <a:gd name="T27" fmla="*/ 15 h 10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8" h="1065">
                                            <a:moveTo>
                                              <a:pt x="0" y="1065"/>
                                            </a:moveTo>
                                            <a:cubicBezTo>
                                              <a:pt x="15" y="1021"/>
                                              <a:pt x="7" y="970"/>
                                              <a:pt x="30" y="930"/>
                                            </a:cubicBezTo>
                                            <a:cubicBezTo>
                                              <a:pt x="38" y="916"/>
                                              <a:pt x="60" y="919"/>
                                              <a:pt x="75" y="915"/>
                                            </a:cubicBezTo>
                                            <a:cubicBezTo>
                                              <a:pt x="144" y="898"/>
                                              <a:pt x="181" y="894"/>
                                              <a:pt x="240" y="855"/>
                                            </a:cubicBezTo>
                                            <a:cubicBezTo>
                                              <a:pt x="261" y="793"/>
                                              <a:pt x="241" y="719"/>
                                              <a:pt x="270" y="660"/>
                                            </a:cubicBezTo>
                                            <a:cubicBezTo>
                                              <a:pt x="270" y="660"/>
                                              <a:pt x="382" y="585"/>
                                              <a:pt x="405" y="570"/>
                                            </a:cubicBezTo>
                                            <a:cubicBezTo>
                                              <a:pt x="447" y="542"/>
                                              <a:pt x="494" y="515"/>
                                              <a:pt x="540" y="495"/>
                                            </a:cubicBezTo>
                                            <a:cubicBezTo>
                                              <a:pt x="569" y="482"/>
                                              <a:pt x="630" y="465"/>
                                              <a:pt x="630" y="465"/>
                                            </a:cubicBezTo>
                                            <a:cubicBezTo>
                                              <a:pt x="642" y="447"/>
                                              <a:pt x="692" y="335"/>
                                              <a:pt x="705" y="330"/>
                                            </a:cubicBezTo>
                                            <a:cubicBezTo>
                                              <a:pt x="742" y="315"/>
                                              <a:pt x="785" y="320"/>
                                              <a:pt x="825" y="315"/>
                                            </a:cubicBezTo>
                                            <a:cubicBezTo>
                                              <a:pt x="820" y="330"/>
                                              <a:pt x="799" y="349"/>
                                              <a:pt x="810" y="360"/>
                                            </a:cubicBezTo>
                                            <a:cubicBezTo>
                                              <a:pt x="821" y="371"/>
                                              <a:pt x="844" y="356"/>
                                              <a:pt x="855" y="345"/>
                                            </a:cubicBezTo>
                                            <a:cubicBezTo>
                                              <a:pt x="903" y="297"/>
                                              <a:pt x="860" y="181"/>
                                              <a:pt x="900" y="135"/>
                                            </a:cubicBezTo>
                                            <a:cubicBezTo>
                                              <a:pt x="1018" y="0"/>
                                              <a:pt x="990" y="228"/>
                                              <a:pt x="990" y="1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6119392" name="Freeform 13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70" y="1455"/>
                                        <a:ext cx="1110" cy="318"/>
                                      </a:xfrm>
                                      <a:custGeom>
                                        <a:avLst/>
                                        <a:gdLst>
                                          <a:gd name="T0" fmla="*/ 0 w 1110"/>
                                          <a:gd name="T1" fmla="*/ 270 h 318"/>
                                          <a:gd name="T2" fmla="*/ 45 w 1110"/>
                                          <a:gd name="T3" fmla="*/ 300 h 318"/>
                                          <a:gd name="T4" fmla="*/ 105 w 1110"/>
                                          <a:gd name="T5" fmla="*/ 195 h 318"/>
                                          <a:gd name="T6" fmla="*/ 435 w 1110"/>
                                          <a:gd name="T7" fmla="*/ 180 h 318"/>
                                          <a:gd name="T8" fmla="*/ 660 w 1110"/>
                                          <a:gd name="T9" fmla="*/ 75 h 318"/>
                                          <a:gd name="T10" fmla="*/ 675 w 1110"/>
                                          <a:gd name="T11" fmla="*/ 15 h 318"/>
                                          <a:gd name="T12" fmla="*/ 1110 w 1110"/>
                                          <a:gd name="T13" fmla="*/ 0 h 3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10" h="318">
                                            <a:moveTo>
                                              <a:pt x="0" y="270"/>
                                            </a:moveTo>
                                            <a:cubicBezTo>
                                              <a:pt x="15" y="280"/>
                                              <a:pt x="27" y="297"/>
                                              <a:pt x="45" y="300"/>
                                            </a:cubicBezTo>
                                            <a:cubicBezTo>
                                              <a:pt x="151" y="318"/>
                                              <a:pt x="25" y="219"/>
                                              <a:pt x="105" y="195"/>
                                            </a:cubicBezTo>
                                            <a:cubicBezTo>
                                              <a:pt x="210" y="163"/>
                                              <a:pt x="325" y="185"/>
                                              <a:pt x="435" y="180"/>
                                            </a:cubicBezTo>
                                            <a:cubicBezTo>
                                              <a:pt x="515" y="153"/>
                                              <a:pt x="590" y="122"/>
                                              <a:pt x="660" y="75"/>
                                            </a:cubicBezTo>
                                            <a:cubicBezTo>
                                              <a:pt x="665" y="55"/>
                                              <a:pt x="655" y="19"/>
                                              <a:pt x="675" y="15"/>
                                            </a:cubicBezTo>
                                            <a:cubicBezTo>
                                              <a:pt x="750" y="2"/>
                                              <a:pt x="1034" y="76"/>
                                              <a:pt x="111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2205929" name="Freeform 13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291" y="4302"/>
                                        <a:ext cx="405" cy="604"/>
                                      </a:xfrm>
                                      <a:custGeom>
                                        <a:avLst/>
                                        <a:gdLst>
                                          <a:gd name="T0" fmla="*/ 334 w 405"/>
                                          <a:gd name="T1" fmla="*/ 48 h 604"/>
                                          <a:gd name="T2" fmla="*/ 154 w 405"/>
                                          <a:gd name="T3" fmla="*/ 183 h 604"/>
                                          <a:gd name="T4" fmla="*/ 79 w 405"/>
                                          <a:gd name="T5" fmla="*/ 408 h 604"/>
                                          <a:gd name="T6" fmla="*/ 34 w 405"/>
                                          <a:gd name="T7" fmla="*/ 438 h 604"/>
                                          <a:gd name="T8" fmla="*/ 124 w 405"/>
                                          <a:gd name="T9" fmla="*/ 573 h 604"/>
                                          <a:gd name="T10" fmla="*/ 169 w 405"/>
                                          <a:gd name="T11" fmla="*/ 558 h 604"/>
                                          <a:gd name="T12" fmla="*/ 199 w 405"/>
                                          <a:gd name="T13" fmla="*/ 468 h 604"/>
                                          <a:gd name="T14" fmla="*/ 244 w 405"/>
                                          <a:gd name="T15" fmla="*/ 378 h 604"/>
                                          <a:gd name="T16" fmla="*/ 289 w 405"/>
                                          <a:gd name="T17" fmla="*/ 213 h 604"/>
                                          <a:gd name="T18" fmla="*/ 304 w 405"/>
                                          <a:gd name="T19" fmla="*/ 168 h 604"/>
                                          <a:gd name="T20" fmla="*/ 349 w 405"/>
                                          <a:gd name="T21" fmla="*/ 138 h 604"/>
                                          <a:gd name="T22" fmla="*/ 379 w 405"/>
                                          <a:gd name="T23" fmla="*/ 48 h 604"/>
                                          <a:gd name="T24" fmla="*/ 334 w 405"/>
                                          <a:gd name="T25" fmla="*/ 48 h 6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5" h="604">
                                            <a:moveTo>
                                              <a:pt x="334" y="48"/>
                                            </a:moveTo>
                                            <a:cubicBezTo>
                                              <a:pt x="264" y="153"/>
                                              <a:pt x="279" y="158"/>
                                              <a:pt x="154" y="183"/>
                                            </a:cubicBezTo>
                                            <a:cubicBezTo>
                                              <a:pt x="129" y="258"/>
                                              <a:pt x="104" y="333"/>
                                              <a:pt x="79" y="408"/>
                                            </a:cubicBezTo>
                                            <a:cubicBezTo>
                                              <a:pt x="73" y="425"/>
                                              <a:pt x="49" y="428"/>
                                              <a:pt x="34" y="438"/>
                                            </a:cubicBezTo>
                                            <a:cubicBezTo>
                                              <a:pt x="50" y="601"/>
                                              <a:pt x="0" y="604"/>
                                              <a:pt x="124" y="573"/>
                                            </a:cubicBezTo>
                                            <a:cubicBezTo>
                                              <a:pt x="139" y="569"/>
                                              <a:pt x="154" y="563"/>
                                              <a:pt x="169" y="558"/>
                                            </a:cubicBezTo>
                                            <a:cubicBezTo>
                                              <a:pt x="179" y="528"/>
                                              <a:pt x="181" y="494"/>
                                              <a:pt x="199" y="468"/>
                                            </a:cubicBezTo>
                                            <a:cubicBezTo>
                                              <a:pt x="228" y="424"/>
                                              <a:pt x="232" y="428"/>
                                              <a:pt x="244" y="378"/>
                                            </a:cubicBezTo>
                                            <a:cubicBezTo>
                                              <a:pt x="286" y="208"/>
                                              <a:pt x="225" y="406"/>
                                              <a:pt x="289" y="213"/>
                                            </a:cubicBezTo>
                                            <a:cubicBezTo>
                                              <a:pt x="294" y="198"/>
                                              <a:pt x="291" y="177"/>
                                              <a:pt x="304" y="168"/>
                                            </a:cubicBezTo>
                                            <a:cubicBezTo>
                                              <a:pt x="319" y="158"/>
                                              <a:pt x="334" y="148"/>
                                              <a:pt x="349" y="138"/>
                                            </a:cubicBezTo>
                                            <a:cubicBezTo>
                                              <a:pt x="359" y="108"/>
                                              <a:pt x="405" y="66"/>
                                              <a:pt x="379" y="48"/>
                                            </a:cubicBezTo>
                                            <a:cubicBezTo>
                                              <a:pt x="326" y="12"/>
                                              <a:pt x="334" y="0"/>
                                              <a:pt x="334" y="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67100157" name="Group 14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22" y="2110"/>
                                      <a:ext cx="1985" cy="234"/>
                                      <a:chOff x="2671" y="3640"/>
                                      <a:chExt cx="4844" cy="570"/>
                                    </a:xfrm>
                                  </wpg:grpSpPr>
                                  <wps:wsp>
                                    <wps:cNvPr id="580898160" name="Arc 14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>
                                        <a:off x="2671" y="3925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4426940" name="Arc 14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2671" y="3640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41511268" name="AutoShape 143"/>
                                <wps:cNvCnPr>
                                  <a:cxnSpLocks noChangeShapeType="1"/>
                                  <a:stCxn id="584426940" idx="2"/>
                                </wps:cNvCnPr>
                                <wps:spPr bwMode="auto">
                                  <a:xfrm flipV="1">
                                    <a:off x="3938" y="2191"/>
                                    <a:ext cx="1297" cy="8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1223354" name="Text Box 1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84" y="2386"/>
                                    <a:ext cx="135" cy="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C97B00" w14:textId="7C2472CC" w:rsidR="00A45F98" w:rsidRPr="00336C91" w:rsidRDefault="00480712" w:rsidP="00A45F98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1819703043" name="Text Box 1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9" y="1944"/>
                                    <a:ext cx="217" cy="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5F19AB" w14:textId="44187EC4" w:rsidR="00A45F98" w:rsidRPr="00336C91" w:rsidRDefault="00943457" w:rsidP="003F23FF">
                                      <m:oMathPara>
                                        <m:oMath>
                                          <m:groupChr>
                                            <m:groupChrPr>
                                              <m:chr m:val="→"/>
                                              <m:pos m:val="top"/>
                                              <m:vertJc m:val="bot"/>
                                              <m:ctrlPr>
                                                <w:rPr>
                                                  <w:rFonts w:ascii="Cambria Math" w:hAnsi="Times New Roman"/>
                                                  <w:i/>
                                                </w:rPr>
                                              </m:ctrlPr>
                                            </m:groupChrPr>
                                            <m:e>
                                              <m:r>
                                                <w:rPr>
                                                  <w:rFonts w:ascii="Cambria Math" w:hAnsi="Times New Roman"/>
                                                </w:rPr>
                                                <m:t>g</m:t>
                                              </m:r>
                                            </m:e>
                                          </m:groupCh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2049331265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55" y="2199"/>
                                    <a:ext cx="554" cy="3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19609832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8" y="4202"/>
                                  <a:ext cx="192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39DC36F" w14:textId="77777777" w:rsidR="00A45F98" w:rsidRPr="00D236D6" w:rsidRDefault="00A45F98" w:rsidP="00A45F9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04BD3" id="Group 123" o:spid="_x0000_s1026" style="width:111.35pt;height:88.65pt;mso-position-horizontal-relative:char;mso-position-vertical-relative:line" coordorigin="6463,4179" coordsize="2227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">
                      <v:group id="Group 124" o:spid="_x0000_s1027" style="position:absolute;left:6463;top:4179;width:1948;height:1773" coordorigin="3287,1944" coordsize="1948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">
                        <v:group id="Group 125" o:spid="_x0000_s1028" style="position:absolute;left:3287;top:2376;width:1314;height:1341;rotation:-768807fd" coordorigin="7610,1301" coordsize="1997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">
                          <v:group id="Group 126" o:spid="_x0000_s1029" style="position:absolute;left:7610;top:1301;width:1992;height:1993;rotation:755539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">
                            <o:lock v:ext="edit" aspectratio="t"/>
                            <v:oval id="Oval 127" o:spid="_x0000_s1030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" filled="f" fillcolor="#dbe5f1 [660]" strokecolor="black [3213]" strokeweight=".25pt">
                              <o:lock v:ext="edit" aspectratio="t"/>
                            </v:oval>
                            <v:shape id="Freeform 128" o:spid="_x0000_s1031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fillcolor="#d6e3bc [1302]" strokecolor="black [3213]" strokeweight=".25pt">
          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          <o:lock v:ext="edit" aspectratio="t"/>
                            </v:shape>
                            <v:shape id="Freeform 129" o:spid="_x0000_s1032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fillcolor="#dbe5f1 [660]" strokecolor="black [3213]" strokeweight=".25pt">
          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          <o:lock v:ext="edit" aspectratio="t"/>
                            </v:shape>
                            <v:shape id="Freeform 130" o:spid="_x0000_s1033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" path="m,c20,5,43,4,60,15,75,25,77,47,90,60v13,13,30,20,45,30c209,201,230,173,120,195v-8,5,-72,54,-90,45c16,233,20,210,15,195,61,127,96,48,,xe" filled="f" fillcolor="#dbe5f1 [660]" strokecolor="black [3213]" strokeweight=".25pt">
                              <v:path arrowok="t" o:connecttype="custom" o:connectlocs="0,0;60,15;90,60;135,90;120,195;30,240;15,195;0,0" o:connectangles="0,0,0,0,0,0,0,0"/>
                              <o:lock v:ext="edit" aspectratio="t"/>
                            </v:shape>
                            <v:shape id="Freeform 131" o:spid="_x0000_s1034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" path="m66,68v-5,35,1,73,-15,105c44,187,9,204,6,188,,157,26,128,36,98,69,,66,49,66,68xe" filled="f" fillcolor="#dbe5f1 [660]" strokecolor="black [3213]" strokeweight=".25pt">
                              <v:path arrowok="t" o:connecttype="custom" o:connectlocs="66,68;51,173;6,188;36,98;66,68" o:connectangles="0,0,0,0,0"/>
                              <o:lock v:ext="edit" aspectratio="t"/>
                            </v:shape>
                            <v:shape id="Freeform 132" o:spid="_x0000_s1035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" path="m4,46v5,30,-2,65,15,90c40,166,109,196,109,196v28,84,77,161,150,210c269,391,286,379,289,361,294,331,224,241,214,226v-8,-12,-60,-90,-60,-90c124,126,64,106,64,106,59,91,59,73,49,61,,,4,21,4,46xe" filled="f" fillcolor="#dbe5f1 [660]" strokecolor="black [3213]" strokeweight=".25pt">
                              <v:path arrowok="t" o:connecttype="custom" o:connectlocs="4,46;19,136;109,196;259,406;289,361;214,226;154,136;64,106;49,61;4,46" o:connectangles="0,0,0,0,0,0,0,0,0,0"/>
                              <o:lock v:ext="edit" aspectratio="t"/>
                            </v:shape>
                            <v:shape id="Freeform 133" o:spid="_x0000_s1036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fillcolor="#d6e3bc [1302]" strokecolor="black [3213]" strokeweight=".25pt">
          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          <o:lock v:ext="edit" aspectratio="t"/>
                            </v:shape>
                            <v:shape id="Freeform 134" o:spid="_x0000_s1037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fillcolor="#d6e3bc [1302]" strokecolor="black [3213]" strokeweight=".25pt">
          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          <o:lock v:ext="edit" aspectratio="t"/>
                            </v:shape>
                            <v:shape id="Freeform 135" o:spid="_x0000_s1038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fillcolor="#dbe5f1 [660]" strokecolor="black [3213]" strokeweight=".25pt">
                              <v:path arrowok="t" o:connecttype="custom" o:connectlocs="0,0;105,45;135,90;315,180;495,255;540,270;600,255;705,150;1005,135;1065,120;1155,90;1305,135;1695,45;1755,105;1800,120;1860,90" o:connectangles="0,0,0,0,0,0,0,0,0,0,0,0,0,0,0,0"/>
                              <o:lock v:ext="edit" aspectratio="t"/>
                            </v:shape>
                            <v:shape id="Freeform 136" o:spid="_x0000_s1039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" path="m,45c5,60,4,79,15,90v25,25,90,60,90,60c67,,124,154,45,75,2,32,62,14,,45xe" fillcolor="#dbe5f1 [660]" strokecolor="black [3213]" strokeweight=".25pt">
                              <v:path arrowok="t" o:connecttype="custom" o:connectlocs="0,45;15,90;105,150;45,75;0,45" o:connectangles="0,0,0,0,0"/>
                              <o:lock v:ext="edit" aspectratio="t"/>
                            </v:shape>
                            <v:shape id="Freeform 137" o:spid="_x0000_s1040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fillcolor="#d6e3bc [1302]" strokecolor="black [3213]" strokeweight=".25pt">
                              <v:path arrowok="t" o:connecttype="custom" o:connectlocs="0,1065;30,930;75,915;240,855;270,660;405,570;540,495;630,465;705,330;825,315;810,360;855,345;900,135;990,15" o:connectangles="0,0,0,0,0,0,0,0,0,0,0,0,0,0"/>
                              <o:lock v:ext="edit" aspectratio="t"/>
                            </v:shape>
                            <v:shape id="Freeform 138" o:spid="_x0000_s1041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" path="m,270v15,10,27,27,45,30c151,318,25,219,105,195,210,163,325,185,435,180,515,153,590,122,660,75v5,-20,-5,-56,15,-60c750,2,1034,76,1110,e" filled="f" fillcolor="#dbe5f1 [660]" strokecolor="black [3213]" strokeweight=".25pt">
                              <v:path arrowok="t" o:connecttype="custom" o:connectlocs="0,270;45,300;105,195;435,180;660,75;675,15;1110,0" o:connectangles="0,0,0,0,0,0,0"/>
                              <o:lock v:ext="edit" aspectratio="t"/>
                            </v:shape>
                            <v:shape id="Freeform 139" o:spid="_x0000_s1042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fillcolor="#dbe5f1 [660]" strokecolor="black [3213]" strokeweight=".25pt">
                              <v:path arrowok="t" o:connecttype="custom" o:connectlocs="334,48;154,183;79,408;34,438;124,573;169,558;199,468;244,378;289,213;304,168;349,138;379,48;334,48" o:connectangles="0,0,0,0,0,0,0,0,0,0,0,0,0"/>
                              <o:lock v:ext="edit" aspectratio="t"/>
                            </v:shape>
                          </v:group>
                          <v:group id="Group 140" o:spid="_x0000_s1043" style="position:absolute;left:7622;top:2110;width:1985;height:234;rotation:755539fd" coordorigin="2671,3640" coordsize="4844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">
                            <o:lock v:ext="edit" aspectratio="t"/>
                            <v:shape id="Arc 141" o:spid="_x0000_s1044" style="position:absolute;left:2671;top:3925;width:4844;height:285;rotation:180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" path="m55,23148nfc18,22632,,22116,,21600,,9670,9670,,21600,,33529,,43200,9670,43200,21599em55,23148nsc18,22632,,22116,,21600,,9670,9670,,21600,,33529,,43200,9670,43200,21599r-21600,1l55,23148xe" filled="f" fillcolor="#dbe5f1 [660]" strokecolor="black [3213]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  <v:shape id="Arc 142" o:spid="_x0000_s1045" style="position:absolute;left:2671;top:3640;width:4844;height:285;rotation:180;flip:y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" path="m55,23148nfc18,22632,,22116,,21600,,9670,9670,,21600,,33529,,43200,9670,43200,21599em55,23148nsc18,22632,,22116,,21600,,9670,9670,,21600,,33529,,43200,9670,43200,21599r-21600,1l55,23148xe" filled="f" fillcolor="#dbe5f1 [660]" strokecolor="black [3213]" strokeweight=".25pt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</v:group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43" o:spid="_x0000_s1046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" strokecolor="black [3213]">
                          <v:stroke dashstyle="dash" startarrowwidth="narrow" startarrowlength="short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45" o:spid="_x0000_s1047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30C97B00" w14:textId="7C2472CC" w:rsidR="00A45F98" w:rsidRPr="00336C91" w:rsidRDefault="00480712" w:rsidP="00A45F98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46" o:spid="_x0000_s1048" type="#_x0000_t202" style="position:absolute;left:4879;top:1944;width:217;height:3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" filled="f" stroked="f">
                          <v:textbox style="mso-fit-shape-to-text:t" inset="0,0,0,0">
                            <w:txbxContent>
                              <w:p w14:paraId="295F19AB" w14:textId="44187EC4" w:rsidR="00A45F98" w:rsidRPr="00336C91" w:rsidRDefault="00943457" w:rsidP="003F23FF">
                                <m:oMathPara>
                                  <m:oMath>
                                    <m:groupChr>
                                      <m:groupChrPr>
                                        <m:chr m:val="→"/>
                                        <m:pos m:val="top"/>
                                        <m:vertJc m:val="bot"/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Times New Roman"/>
                                          </w:rPr>
                                          <m:t>g</m:t>
                                        </m:r>
                                      </m:e>
                                    </m:groupCh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47" o:spid="_x0000_s1049" type="#_x0000_t32" style="position:absolute;left:4655;top:2199;width:554;height:3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" strokecolor="black [3213]" strokeweight="1.25pt">
                          <v:stroke endarrow="block"/>
                        </v:shape>
                      </v:group>
                      <v:shape id="Text Box 149" o:spid="_x0000_s1050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" filled="f" stroked="f">
                        <v:textbox inset="0,0,0,0">
                          <w:txbxContent>
                            <w:p w14:paraId="039DC36F" w14:textId="77777777" w:rsidR="00A45F98" w:rsidRPr="00D236D6" w:rsidRDefault="00A45F98" w:rsidP="00A45F9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AF95A25" w14:textId="24AC9686" w:rsidR="009A3575" w:rsidRPr="009A3575" w:rsidRDefault="008C70C1" w:rsidP="009D206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</w:t>
            </w:r>
            <w:r w:rsidR="009A3575" w:rsidRPr="009A3575">
              <w:rPr>
                <w:rFonts w:asciiTheme="minorHAnsi" w:hAnsiTheme="minorHAnsi" w:cstheme="minorHAnsi"/>
                <w:lang w:eastAsia="en-US"/>
              </w:rPr>
              <w:t xml:space="preserve">ar sa masse, un astre modifie les propriétés de l’espace situé dans son environnement. </w:t>
            </w:r>
          </w:p>
          <w:p w14:paraId="435A0707" w14:textId="46B0CBAA" w:rsidR="0068570C" w:rsidRPr="009D206A" w:rsidRDefault="00BC3AFE" w:rsidP="009D206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S’il a une symétrie sphérique, c</w:t>
            </w:r>
            <w:r w:rsidR="009A3575" w:rsidRPr="009A3575">
              <w:rPr>
                <w:rFonts w:asciiTheme="minorHAnsi" w:hAnsiTheme="minorHAnsi" w:cstheme="minorHAnsi"/>
                <w:lang w:eastAsia="en-US"/>
              </w:rPr>
              <w:t>et</w:t>
            </w:r>
            <w:r w:rsidR="00A444E7" w:rsidRPr="009D206A">
              <w:rPr>
                <w:rFonts w:asciiTheme="minorHAnsi" w:hAnsiTheme="minorHAnsi" w:cstheme="minorHAnsi"/>
                <w:lang w:eastAsia="en-US"/>
              </w:rPr>
              <w:t xml:space="preserve"> astre génère </w:t>
            </w:r>
            <w:r w:rsidR="00661631">
              <w:rPr>
                <w:rFonts w:asciiTheme="minorHAnsi" w:hAnsiTheme="minorHAnsi" w:cstheme="minorHAnsi"/>
                <w:lang w:eastAsia="en-US"/>
              </w:rPr>
              <w:t xml:space="preserve">à la distance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 w:rsidR="00513633">
              <w:rPr>
                <w:rFonts w:asciiTheme="minorHAnsi" w:hAnsiTheme="minorHAnsi" w:cstheme="minorHAnsi"/>
                <w:lang w:eastAsia="en-US"/>
              </w:rPr>
              <w:t>….</w:t>
            </w:r>
          </w:p>
        </w:tc>
        <w:tc>
          <w:tcPr>
            <w:tcW w:w="5325" w:type="dxa"/>
          </w:tcPr>
          <w:p w14:paraId="7BEFEDF3" w14:textId="5928C4F5" w:rsidR="009B28F6" w:rsidRDefault="009B28F6" w:rsidP="009B28F6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35CCEEBE" w14:textId="2BF548A0" w:rsidR="0068570C" w:rsidRPr="009D206A" w:rsidRDefault="00513633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</w:t>
            </w:r>
            <w:r w:rsidR="00A444E7" w:rsidRPr="009D206A">
              <w:rPr>
                <w:rFonts w:asciiTheme="minorHAnsi" w:hAnsiTheme="minorHAnsi" w:cstheme="minorHAnsi"/>
                <w:lang w:eastAsia="en-US"/>
              </w:rPr>
              <w:t>n champ gravitationnel :</w:t>
            </w:r>
            <w:r w:rsidR="003E2F30"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1FEE41EB" w14:textId="0C0C9124" w:rsidR="00A444E7" w:rsidRDefault="00D64095" w:rsidP="00240B6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B1933E1" wp14:editId="24CD43F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719455</wp:posOffset>
                      </wp:positionV>
                      <wp:extent cx="1181100" cy="1424940"/>
                      <wp:effectExtent l="0" t="0" r="76200" b="60960"/>
                      <wp:wrapNone/>
                      <wp:docPr id="1401155725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1424940"/>
                                <a:chOff x="-1181100" y="0"/>
                                <a:chExt cx="1181100" cy="1127760"/>
                              </a:xfrm>
                            </wpg:grpSpPr>
                            <wps:wsp>
                              <wps:cNvPr id="452303117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9700109" name="Zone de texte 3"/>
                              <wps:cNvSpPr txBox="1"/>
                              <wps:spPr>
                                <a:xfrm>
                                  <a:off x="-1181100" y="30480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CA187B5" w14:textId="221A6296" w:rsidR="00D64095" w:rsidRPr="00D64095" w:rsidRDefault="0094345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⋅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g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933E1" id="Groupe 4" o:spid="_x0000_s1051" style="position:absolute;left:0;text-align:left;margin-left:31.5pt;margin-top:56.65pt;width:93pt;height:112.2pt;z-index:251652096;mso-position-horizontal-relative:text;mso-position-vertical-relative:text;mso-width-relative:margin;mso-height-relative:margin" coordorigin="-11811" coordsize="11811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">
                      <v:shape id="Connecteur droit avec flèche 2" o:spid="_x0000_s1052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" strokecolor="black [3213]">
                        <v:stroke endarrow="block"/>
                      </v:shape>
                      <v:shape id="Zone de texte 3" o:spid="_x0000_s1053" type="#_x0000_t202" style="position:absolute;left:-11811;top:3048;width:11202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" fillcolor="white [3201]" strokeweight=".5pt">
                        <v:textbox>
                          <w:txbxContent>
                            <w:p w14:paraId="3CA187B5" w14:textId="221A6296" w:rsidR="00D64095" w:rsidRPr="00D64095" w:rsidRDefault="0094345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⋅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40B62"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76645A15" wp14:editId="1B684C1E">
                      <wp:extent cx="1889760" cy="609600"/>
                      <wp:effectExtent l="0" t="0" r="15240" b="19050"/>
                      <wp:docPr id="118233623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A0529A" w14:textId="55BE0D2C" w:rsidR="00240B62" w:rsidRPr="00240B62" w:rsidRDefault="00240B6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g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</m:d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=G⋅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⋅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645A15" id="Zone de texte 1" o:spid="_x0000_s1054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jpOQIAAIM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" fillcolor="white [3201]" strokeweight=".5pt">
                      <v:textbox>
                        <w:txbxContent>
                          <w:p w14:paraId="2BA0529A" w14:textId="55BE0D2C" w:rsidR="00240B62" w:rsidRPr="00240B62" w:rsidRDefault="00240B6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g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e>
                                </m:acc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=G⋅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⋅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E2F30"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6BA3D248" w14:textId="08361C1E" w:rsidR="009D206A" w:rsidRDefault="009D206A" w:rsidP="00CE39AB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FCC804A" w14:textId="26058880" w:rsidR="00DF2DBA" w:rsidRPr="009D206A" w:rsidRDefault="00DF2DBA" w:rsidP="00CE39AB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26" w:type="dxa"/>
          </w:tcPr>
          <w:p w14:paraId="15206355" w14:textId="77777777" w:rsidR="009B28F6" w:rsidRDefault="009B28F6" w:rsidP="009B28F6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2032F757" w14:textId="3E887C96" w:rsidR="0068570C" w:rsidRPr="009D206A" w:rsidRDefault="00513633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un</w:t>
            </w:r>
            <w:r w:rsidR="003E2F30" w:rsidRPr="009D206A">
              <w:rPr>
                <w:rFonts w:asciiTheme="minorHAnsi" w:hAnsiTheme="minorHAnsi" w:cstheme="minorHAnsi"/>
                <w:lang w:eastAsia="en-US"/>
              </w:rPr>
              <w:t xml:space="preserve"> potentiel gravitationnel :</w:t>
            </w:r>
          </w:p>
          <w:p w14:paraId="394BB893" w14:textId="77777777" w:rsidR="009D206A" w:rsidRPr="009D206A" w:rsidRDefault="009D206A" w:rsidP="009D206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362948A" w14:textId="6687358B" w:rsidR="009D206A" w:rsidRPr="009D206A" w:rsidRDefault="0072230E" w:rsidP="009D206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6C1DF301" wp14:editId="71B5B0A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719455</wp:posOffset>
                      </wp:positionV>
                      <wp:extent cx="1188720" cy="1501140"/>
                      <wp:effectExtent l="0" t="0" r="68580" b="60960"/>
                      <wp:wrapNone/>
                      <wp:docPr id="1116196633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0" cy="1501140"/>
                                <a:chOff x="-1188720" y="0"/>
                                <a:chExt cx="1188720" cy="1127760"/>
                              </a:xfrm>
                            </wpg:grpSpPr>
                            <wps:wsp>
                              <wps:cNvPr id="1908042856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5058" name="Zone de texte 3"/>
                              <wps:cNvSpPr txBox="1"/>
                              <wps:spPr>
                                <a:xfrm>
                                  <a:off x="-1188720" y="29718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5A2170C" w14:textId="53D97FC4" w:rsidR="0072230E" w:rsidRPr="00D64095" w:rsidRDefault="00943457" w:rsidP="0072230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⋅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DF301" id="_x0000_s1055" style="position:absolute;left:0;text-align:left;margin-left:35.95pt;margin-top:56.65pt;width:93.6pt;height:118.2pt;z-index:251654144;mso-position-horizontal-relative:text;mso-position-vertical-relative:text;mso-width-relative:margin;mso-height-relative:margin" coordorigin="-11887" coordsize="11887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">
                      <v:shape id="Connecteur droit avec flèche 2" o:spid="_x0000_s1056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" strokecolor="black [3213]">
                        <v:stroke endarrow="block"/>
                      </v:shape>
                      <v:shape id="Zone de texte 3" o:spid="_x0000_s1057" type="#_x0000_t202" style="position:absolute;left:-11887;top:2971;width:11202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" fillcolor="white [3201]" strokeweight=".5pt">
                        <v:textbox>
                          <w:txbxContent>
                            <w:p w14:paraId="15A2170C" w14:textId="53D97FC4" w:rsidR="0072230E" w:rsidRPr="00D64095" w:rsidRDefault="00943457" w:rsidP="0072230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⋅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D206A"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6BA82ED" wp14:editId="2E2E0486">
                      <wp:extent cx="1981200" cy="609600"/>
                      <wp:effectExtent l="0" t="0" r="19050" b="19050"/>
                      <wp:docPr id="191255060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233DAF" w14:textId="49BC97F9" w:rsidR="009D206A" w:rsidRPr="00240B62" w:rsidRDefault="009D206A" w:rsidP="009D20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=-G⋅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BA82ED" id="_x0000_s1058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LIOQIAAIM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" fillcolor="white [3201]" strokeweight=".5pt">
                      <v:textbox>
                        <w:txbxContent>
                          <w:p w14:paraId="0E233DAF" w14:textId="49BC97F9" w:rsidR="009D206A" w:rsidRPr="00240B62" w:rsidRDefault="009D206A" w:rsidP="009D20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=-G⋅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51E55" w:rsidRPr="009A3575" w14:paraId="6695F0EB" w14:textId="77777777" w:rsidTr="00DF2DBA">
        <w:tc>
          <w:tcPr>
            <w:tcW w:w="5325" w:type="dxa"/>
            <w:vAlign w:val="center"/>
          </w:tcPr>
          <w:p w14:paraId="4E1D8056" w14:textId="77777777" w:rsidR="00051E55" w:rsidRDefault="00051E55" w:rsidP="00DF2DB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Un objet de masse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m</m:t>
              </m:r>
            </m:oMath>
            <w:r>
              <w:rPr>
                <w:rFonts w:asciiTheme="minorHAnsi" w:hAnsiTheme="minorHAnsi" w:cstheme="minorHAnsi"/>
                <w:lang w:eastAsia="en-US"/>
              </w:rPr>
              <w:t xml:space="preserve"> placé 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>
              <w:rPr>
                <w:rFonts w:asciiTheme="minorHAnsi" w:hAnsiTheme="minorHAnsi" w:cstheme="minorHAnsi"/>
                <w:lang w:eastAsia="en-US"/>
              </w:rPr>
              <w:t xml:space="preserve"> ….</w:t>
            </w:r>
          </w:p>
          <w:p w14:paraId="5AB55AAC" w14:textId="0CCE1D72" w:rsidR="001E2125" w:rsidRDefault="001E2125" w:rsidP="00DF2DB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59DB3ABC" w14:textId="41CD8EA8" w:rsidR="001E2125" w:rsidRPr="009A3575" w:rsidRDefault="003F23FF" w:rsidP="00DF2DB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E6A544" wp14:editId="5FB06E49">
                      <wp:extent cx="1414145" cy="1125855"/>
                      <wp:effectExtent l="19050" t="0" r="0" b="17145"/>
                      <wp:docPr id="223678424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4145" cy="1125855"/>
                                <a:chOff x="6463" y="4179"/>
                                <a:chExt cx="2227" cy="1773"/>
                              </a:xfrm>
                            </wpg:grpSpPr>
                            <wpg:grpSp>
                              <wpg:cNvPr id="263298185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63" y="4179"/>
                                  <a:ext cx="1948" cy="1773"/>
                                  <a:chOff x="3287" y="1944"/>
                                  <a:chExt cx="1948" cy="1773"/>
                                </a:xfrm>
                              </wpg:grpSpPr>
                              <wpg:grpSp>
                                <wpg:cNvPr id="586751822" name="Group 125"/>
                                <wpg:cNvGrpSpPr>
                                  <a:grpSpLocks/>
                                </wpg:cNvGrpSpPr>
                                <wpg:grpSpPr bwMode="auto">
                                  <a:xfrm rot="-703864">
                                    <a:off x="3287" y="2376"/>
                                    <a:ext cx="1314" cy="1341"/>
                                    <a:chOff x="7610" y="1301"/>
                                    <a:chExt cx="1997" cy="1993"/>
                                  </a:xfrm>
                                </wpg:grpSpPr>
                                <wpg:grpSp>
                                  <wpg:cNvPr id="1823600919" name="Group 12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10" y="1301"/>
                                      <a:ext cx="1992" cy="1993"/>
                                      <a:chOff x="1417" y="1417"/>
                                      <a:chExt cx="4860" cy="4860"/>
                                    </a:xfrm>
                                  </wpg:grpSpPr>
                                  <wps:wsp>
                                    <wps:cNvPr id="371956687" name="Oval 12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417" y="1417"/>
                                        <a:ext cx="4860" cy="48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8866514" name="Freeform 12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118" y="2383"/>
                                        <a:ext cx="3077" cy="2861"/>
                                      </a:xfrm>
                                      <a:custGeom>
                                        <a:avLst/>
                                        <a:gdLst>
                                          <a:gd name="T0" fmla="*/ 992 w 3077"/>
                                          <a:gd name="T1" fmla="*/ 2 h 2861"/>
                                          <a:gd name="T2" fmla="*/ 767 w 3077"/>
                                          <a:gd name="T3" fmla="*/ 17 h 2861"/>
                                          <a:gd name="T4" fmla="*/ 527 w 3077"/>
                                          <a:gd name="T5" fmla="*/ 47 h 2861"/>
                                          <a:gd name="T6" fmla="*/ 407 w 3077"/>
                                          <a:gd name="T7" fmla="*/ 122 h 2861"/>
                                          <a:gd name="T8" fmla="*/ 302 w 3077"/>
                                          <a:gd name="T9" fmla="*/ 272 h 2861"/>
                                          <a:gd name="T10" fmla="*/ 227 w 3077"/>
                                          <a:gd name="T11" fmla="*/ 347 h 2861"/>
                                          <a:gd name="T12" fmla="*/ 167 w 3077"/>
                                          <a:gd name="T13" fmla="*/ 407 h 2861"/>
                                          <a:gd name="T14" fmla="*/ 62 w 3077"/>
                                          <a:gd name="T15" fmla="*/ 527 h 2861"/>
                                          <a:gd name="T16" fmla="*/ 2 w 3077"/>
                                          <a:gd name="T17" fmla="*/ 857 h 2861"/>
                                          <a:gd name="T18" fmla="*/ 167 w 3077"/>
                                          <a:gd name="T19" fmla="*/ 1097 h 2861"/>
                                          <a:gd name="T20" fmla="*/ 287 w 3077"/>
                                          <a:gd name="T21" fmla="*/ 1202 h 2861"/>
                                          <a:gd name="T22" fmla="*/ 497 w 3077"/>
                                          <a:gd name="T23" fmla="*/ 1277 h 2861"/>
                                          <a:gd name="T24" fmla="*/ 632 w 3077"/>
                                          <a:gd name="T25" fmla="*/ 1292 h 2861"/>
                                          <a:gd name="T26" fmla="*/ 812 w 3077"/>
                                          <a:gd name="T27" fmla="*/ 1232 h 2861"/>
                                          <a:gd name="T28" fmla="*/ 1112 w 3077"/>
                                          <a:gd name="T29" fmla="*/ 1322 h 2861"/>
                                          <a:gd name="T30" fmla="*/ 1067 w 3077"/>
                                          <a:gd name="T31" fmla="*/ 1502 h 2861"/>
                                          <a:gd name="T32" fmla="*/ 1217 w 3077"/>
                                          <a:gd name="T33" fmla="*/ 1757 h 2861"/>
                                          <a:gd name="T34" fmla="*/ 1262 w 3077"/>
                                          <a:gd name="T35" fmla="*/ 1847 h 2861"/>
                                          <a:gd name="T36" fmla="*/ 1202 w 3077"/>
                                          <a:gd name="T37" fmla="*/ 2042 h 2861"/>
                                          <a:gd name="T38" fmla="*/ 1352 w 3077"/>
                                          <a:gd name="T39" fmla="*/ 2507 h 2861"/>
                                          <a:gd name="T40" fmla="*/ 1352 w 3077"/>
                                          <a:gd name="T41" fmla="*/ 2747 h 2861"/>
                                          <a:gd name="T42" fmla="*/ 1382 w 3077"/>
                                          <a:gd name="T43" fmla="*/ 2852 h 2861"/>
                                          <a:gd name="T44" fmla="*/ 1697 w 3077"/>
                                          <a:gd name="T45" fmla="*/ 2762 h 2861"/>
                                          <a:gd name="T46" fmla="*/ 1862 w 3077"/>
                                          <a:gd name="T47" fmla="*/ 2642 h 2861"/>
                                          <a:gd name="T48" fmla="*/ 1937 w 3077"/>
                                          <a:gd name="T49" fmla="*/ 2507 h 2861"/>
                                          <a:gd name="T50" fmla="*/ 2012 w 3077"/>
                                          <a:gd name="T51" fmla="*/ 2447 h 2861"/>
                                          <a:gd name="T52" fmla="*/ 1997 w 3077"/>
                                          <a:gd name="T53" fmla="*/ 2282 h 2861"/>
                                          <a:gd name="T54" fmla="*/ 2192 w 3077"/>
                                          <a:gd name="T55" fmla="*/ 2102 h 2861"/>
                                          <a:gd name="T56" fmla="*/ 2237 w 3077"/>
                                          <a:gd name="T57" fmla="*/ 2012 h 2861"/>
                                          <a:gd name="T58" fmla="*/ 2282 w 3077"/>
                                          <a:gd name="T59" fmla="*/ 1757 h 2861"/>
                                          <a:gd name="T60" fmla="*/ 2267 w 3077"/>
                                          <a:gd name="T61" fmla="*/ 1547 h 2861"/>
                                          <a:gd name="T62" fmla="*/ 2372 w 3077"/>
                                          <a:gd name="T63" fmla="*/ 1442 h 2861"/>
                                          <a:gd name="T64" fmla="*/ 2507 w 3077"/>
                                          <a:gd name="T65" fmla="*/ 1187 h 2861"/>
                                          <a:gd name="T66" fmla="*/ 2552 w 3077"/>
                                          <a:gd name="T67" fmla="*/ 1052 h 2861"/>
                                          <a:gd name="T68" fmla="*/ 2447 w 3077"/>
                                          <a:gd name="T69" fmla="*/ 1037 h 2861"/>
                                          <a:gd name="T70" fmla="*/ 2177 w 3077"/>
                                          <a:gd name="T71" fmla="*/ 857 h 2861"/>
                                          <a:gd name="T72" fmla="*/ 2042 w 3077"/>
                                          <a:gd name="T73" fmla="*/ 602 h 2861"/>
                                          <a:gd name="T74" fmla="*/ 1952 w 3077"/>
                                          <a:gd name="T75" fmla="*/ 392 h 2861"/>
                                          <a:gd name="T76" fmla="*/ 2027 w 3077"/>
                                          <a:gd name="T77" fmla="*/ 467 h 2861"/>
                                          <a:gd name="T78" fmla="*/ 2327 w 3077"/>
                                          <a:gd name="T79" fmla="*/ 902 h 2861"/>
                                          <a:gd name="T80" fmla="*/ 2492 w 3077"/>
                                          <a:gd name="T81" fmla="*/ 917 h 2861"/>
                                          <a:gd name="T82" fmla="*/ 2552 w 3077"/>
                                          <a:gd name="T83" fmla="*/ 842 h 2861"/>
                                          <a:gd name="T84" fmla="*/ 2612 w 3077"/>
                                          <a:gd name="T85" fmla="*/ 677 h 2861"/>
                                          <a:gd name="T86" fmla="*/ 2627 w 3077"/>
                                          <a:gd name="T87" fmla="*/ 512 h 2861"/>
                                          <a:gd name="T88" fmla="*/ 2522 w 3077"/>
                                          <a:gd name="T89" fmla="*/ 407 h 2861"/>
                                          <a:gd name="T90" fmla="*/ 2417 w 3077"/>
                                          <a:gd name="T91" fmla="*/ 482 h 2861"/>
                                          <a:gd name="T92" fmla="*/ 2312 w 3077"/>
                                          <a:gd name="T93" fmla="*/ 362 h 2861"/>
                                          <a:gd name="T94" fmla="*/ 2237 w 3077"/>
                                          <a:gd name="T95" fmla="*/ 197 h 2861"/>
                                          <a:gd name="T96" fmla="*/ 2192 w 3077"/>
                                          <a:gd name="T97" fmla="*/ 182 h 2861"/>
                                          <a:gd name="T98" fmla="*/ 2282 w 3077"/>
                                          <a:gd name="T99" fmla="*/ 212 h 2861"/>
                                          <a:gd name="T100" fmla="*/ 2387 w 3077"/>
                                          <a:gd name="T101" fmla="*/ 332 h 2861"/>
                                          <a:gd name="T102" fmla="*/ 2717 w 3077"/>
                                          <a:gd name="T103" fmla="*/ 452 h 2861"/>
                                          <a:gd name="T104" fmla="*/ 2882 w 3077"/>
                                          <a:gd name="T105" fmla="*/ 647 h 2861"/>
                                          <a:gd name="T106" fmla="*/ 2927 w 3077"/>
                                          <a:gd name="T107" fmla="*/ 647 h 2861"/>
                                          <a:gd name="T108" fmla="*/ 3077 w 3077"/>
                                          <a:gd name="T109" fmla="*/ 1037 h 28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7" h="2861">
                                            <a:moveTo>
                                              <a:pt x="1067" y="17"/>
                                            </a:moveTo>
                                            <a:cubicBezTo>
                                              <a:pt x="1042" y="12"/>
                                              <a:pt x="1017" y="0"/>
                                              <a:pt x="992" y="2"/>
                                            </a:cubicBezTo>
                                            <a:cubicBezTo>
                                              <a:pt x="961" y="5"/>
                                              <a:pt x="902" y="32"/>
                                              <a:pt x="902" y="32"/>
                                            </a:cubicBezTo>
                                            <a:cubicBezTo>
                                              <a:pt x="857" y="27"/>
                                              <a:pt x="812" y="17"/>
                                              <a:pt x="767" y="17"/>
                                            </a:cubicBezTo>
                                            <a:cubicBezTo>
                                              <a:pt x="711" y="17"/>
                                              <a:pt x="641" y="48"/>
                                              <a:pt x="587" y="62"/>
                                            </a:cubicBezTo>
                                            <a:cubicBezTo>
                                              <a:pt x="567" y="57"/>
                                              <a:pt x="548" y="47"/>
                                              <a:pt x="527" y="47"/>
                                            </a:cubicBezTo>
                                            <a:cubicBezTo>
                                              <a:pt x="461" y="47"/>
                                              <a:pt x="495" y="72"/>
                                              <a:pt x="452" y="107"/>
                                            </a:cubicBezTo>
                                            <a:cubicBezTo>
                                              <a:pt x="440" y="117"/>
                                              <a:pt x="422" y="117"/>
                                              <a:pt x="407" y="122"/>
                                            </a:cubicBezTo>
                                            <a:cubicBezTo>
                                              <a:pt x="359" y="193"/>
                                              <a:pt x="383" y="150"/>
                                              <a:pt x="347" y="257"/>
                                            </a:cubicBezTo>
                                            <a:cubicBezTo>
                                              <a:pt x="342" y="272"/>
                                              <a:pt x="316" y="265"/>
                                              <a:pt x="302" y="272"/>
                                            </a:cubicBezTo>
                                            <a:cubicBezTo>
                                              <a:pt x="286" y="280"/>
                                              <a:pt x="272" y="292"/>
                                              <a:pt x="257" y="302"/>
                                            </a:cubicBezTo>
                                            <a:cubicBezTo>
                                              <a:pt x="247" y="317"/>
                                              <a:pt x="241" y="336"/>
                                              <a:pt x="227" y="347"/>
                                            </a:cubicBezTo>
                                            <a:cubicBezTo>
                                              <a:pt x="215" y="357"/>
                                              <a:pt x="193" y="351"/>
                                              <a:pt x="182" y="362"/>
                                            </a:cubicBezTo>
                                            <a:cubicBezTo>
                                              <a:pt x="171" y="373"/>
                                              <a:pt x="174" y="393"/>
                                              <a:pt x="167" y="407"/>
                                            </a:cubicBezTo>
                                            <a:cubicBezTo>
                                              <a:pt x="142" y="457"/>
                                              <a:pt x="137" y="452"/>
                                              <a:pt x="92" y="482"/>
                                            </a:cubicBezTo>
                                            <a:cubicBezTo>
                                              <a:pt x="82" y="497"/>
                                              <a:pt x="69" y="511"/>
                                              <a:pt x="62" y="527"/>
                                            </a:cubicBezTo>
                                            <a:cubicBezTo>
                                              <a:pt x="49" y="556"/>
                                              <a:pt x="32" y="617"/>
                                              <a:pt x="32" y="617"/>
                                            </a:cubicBezTo>
                                            <a:cubicBezTo>
                                              <a:pt x="54" y="704"/>
                                              <a:pt x="53" y="781"/>
                                              <a:pt x="2" y="857"/>
                                            </a:cubicBezTo>
                                            <a:cubicBezTo>
                                              <a:pt x="23" y="983"/>
                                              <a:pt x="0" y="922"/>
                                              <a:pt x="77" y="1037"/>
                                            </a:cubicBezTo>
                                            <a:cubicBezTo>
                                              <a:pt x="97" y="1067"/>
                                              <a:pt x="167" y="1097"/>
                                              <a:pt x="167" y="1097"/>
                                            </a:cubicBezTo>
                                            <a:cubicBezTo>
                                              <a:pt x="177" y="1112"/>
                                              <a:pt x="183" y="1130"/>
                                              <a:pt x="197" y="1142"/>
                                            </a:cubicBezTo>
                                            <a:cubicBezTo>
                                              <a:pt x="224" y="1166"/>
                                              <a:pt x="287" y="1202"/>
                                              <a:pt x="287" y="1202"/>
                                            </a:cubicBezTo>
                                            <a:cubicBezTo>
                                              <a:pt x="322" y="1254"/>
                                              <a:pt x="348" y="1272"/>
                                              <a:pt x="407" y="1292"/>
                                            </a:cubicBezTo>
                                            <a:cubicBezTo>
                                              <a:pt x="437" y="1287"/>
                                              <a:pt x="467" y="1284"/>
                                              <a:pt x="497" y="1277"/>
                                            </a:cubicBezTo>
                                            <a:cubicBezTo>
                                              <a:pt x="512" y="1274"/>
                                              <a:pt x="526" y="1260"/>
                                              <a:pt x="542" y="1262"/>
                                            </a:cubicBezTo>
                                            <a:cubicBezTo>
                                              <a:pt x="573" y="1265"/>
                                              <a:pt x="602" y="1282"/>
                                              <a:pt x="632" y="1292"/>
                                            </a:cubicBezTo>
                                            <a:cubicBezTo>
                                              <a:pt x="647" y="1297"/>
                                              <a:pt x="677" y="1307"/>
                                              <a:pt x="677" y="1307"/>
                                            </a:cubicBezTo>
                                            <a:cubicBezTo>
                                              <a:pt x="780" y="1238"/>
                                              <a:pt x="733" y="1258"/>
                                              <a:pt x="812" y="1232"/>
                                            </a:cubicBezTo>
                                            <a:cubicBezTo>
                                              <a:pt x="874" y="1244"/>
                                              <a:pt x="933" y="1257"/>
                                              <a:pt x="992" y="1277"/>
                                            </a:cubicBezTo>
                                            <a:cubicBezTo>
                                              <a:pt x="1065" y="1253"/>
                                              <a:pt x="1070" y="1259"/>
                                              <a:pt x="1112" y="1322"/>
                                            </a:cubicBezTo>
                                            <a:cubicBezTo>
                                              <a:pt x="1107" y="1352"/>
                                              <a:pt x="1104" y="1382"/>
                                              <a:pt x="1097" y="1412"/>
                                            </a:cubicBezTo>
                                            <a:cubicBezTo>
                                              <a:pt x="1089" y="1443"/>
                                              <a:pt x="1067" y="1502"/>
                                              <a:pt x="1067" y="1502"/>
                                            </a:cubicBezTo>
                                            <a:cubicBezTo>
                                              <a:pt x="1091" y="1575"/>
                                              <a:pt x="1125" y="1625"/>
                                              <a:pt x="1187" y="1667"/>
                                            </a:cubicBezTo>
                                            <a:cubicBezTo>
                                              <a:pt x="1197" y="1697"/>
                                              <a:pt x="1207" y="1727"/>
                                              <a:pt x="1217" y="1757"/>
                                            </a:cubicBezTo>
                                            <a:cubicBezTo>
                                              <a:pt x="1223" y="1774"/>
                                              <a:pt x="1239" y="1786"/>
                                              <a:pt x="1247" y="1802"/>
                                            </a:cubicBezTo>
                                            <a:cubicBezTo>
                                              <a:pt x="1254" y="1816"/>
                                              <a:pt x="1257" y="1832"/>
                                              <a:pt x="1262" y="1847"/>
                                            </a:cubicBezTo>
                                            <a:cubicBezTo>
                                              <a:pt x="1257" y="1882"/>
                                              <a:pt x="1257" y="1918"/>
                                              <a:pt x="1247" y="1952"/>
                                            </a:cubicBezTo>
                                            <a:cubicBezTo>
                                              <a:pt x="1237" y="1984"/>
                                              <a:pt x="1213" y="2010"/>
                                              <a:pt x="1202" y="2042"/>
                                            </a:cubicBezTo>
                                            <a:cubicBezTo>
                                              <a:pt x="1208" y="2138"/>
                                              <a:pt x="1205" y="2273"/>
                                              <a:pt x="1247" y="2372"/>
                                            </a:cubicBezTo>
                                            <a:cubicBezTo>
                                              <a:pt x="1269" y="2424"/>
                                              <a:pt x="1321" y="2460"/>
                                              <a:pt x="1352" y="2507"/>
                                            </a:cubicBezTo>
                                            <a:cubicBezTo>
                                              <a:pt x="1317" y="2613"/>
                                              <a:pt x="1353" y="2476"/>
                                              <a:pt x="1367" y="2657"/>
                                            </a:cubicBezTo>
                                            <a:cubicBezTo>
                                              <a:pt x="1369" y="2687"/>
                                              <a:pt x="1357" y="2717"/>
                                              <a:pt x="1352" y="2747"/>
                                            </a:cubicBezTo>
                                            <a:cubicBezTo>
                                              <a:pt x="1357" y="2767"/>
                                              <a:pt x="1361" y="2787"/>
                                              <a:pt x="1367" y="2807"/>
                                            </a:cubicBezTo>
                                            <a:cubicBezTo>
                                              <a:pt x="1371" y="2822"/>
                                              <a:pt x="1366" y="2850"/>
                                              <a:pt x="1382" y="2852"/>
                                            </a:cubicBezTo>
                                            <a:cubicBezTo>
                                              <a:pt x="1442" y="2861"/>
                                              <a:pt x="1472" y="2814"/>
                                              <a:pt x="1517" y="2792"/>
                                            </a:cubicBezTo>
                                            <a:cubicBezTo>
                                              <a:pt x="1567" y="2767"/>
                                              <a:pt x="1654" y="2767"/>
                                              <a:pt x="1697" y="2762"/>
                                            </a:cubicBezTo>
                                            <a:cubicBezTo>
                                              <a:pt x="1698" y="2762"/>
                                              <a:pt x="1795" y="2739"/>
                                              <a:pt x="1802" y="2732"/>
                                            </a:cubicBezTo>
                                            <a:cubicBezTo>
                                              <a:pt x="1827" y="2707"/>
                                              <a:pt x="1842" y="2672"/>
                                              <a:pt x="1862" y="2642"/>
                                            </a:cubicBezTo>
                                            <a:cubicBezTo>
                                              <a:pt x="1872" y="2627"/>
                                              <a:pt x="1886" y="2614"/>
                                              <a:pt x="1892" y="2597"/>
                                            </a:cubicBezTo>
                                            <a:cubicBezTo>
                                              <a:pt x="1902" y="2567"/>
                                              <a:pt x="1911" y="2528"/>
                                              <a:pt x="1937" y="2507"/>
                                            </a:cubicBezTo>
                                            <a:cubicBezTo>
                                              <a:pt x="1949" y="2497"/>
                                              <a:pt x="1967" y="2497"/>
                                              <a:pt x="1982" y="2492"/>
                                            </a:cubicBezTo>
                                            <a:cubicBezTo>
                                              <a:pt x="1992" y="2477"/>
                                              <a:pt x="2009" y="2465"/>
                                              <a:pt x="2012" y="2447"/>
                                            </a:cubicBezTo>
                                            <a:cubicBezTo>
                                              <a:pt x="2014" y="2434"/>
                                              <a:pt x="1988" y="2359"/>
                                              <a:pt x="1982" y="2342"/>
                                            </a:cubicBezTo>
                                            <a:cubicBezTo>
                                              <a:pt x="1987" y="2322"/>
                                              <a:pt x="1983" y="2298"/>
                                              <a:pt x="1997" y="2282"/>
                                            </a:cubicBezTo>
                                            <a:cubicBezTo>
                                              <a:pt x="2021" y="2255"/>
                                              <a:pt x="2087" y="2222"/>
                                              <a:pt x="2087" y="2222"/>
                                            </a:cubicBezTo>
                                            <a:cubicBezTo>
                                              <a:pt x="2157" y="2117"/>
                                              <a:pt x="2117" y="2152"/>
                                              <a:pt x="2192" y="2102"/>
                                            </a:cubicBezTo>
                                            <a:cubicBezTo>
                                              <a:pt x="2197" y="2087"/>
                                              <a:pt x="2200" y="2071"/>
                                              <a:pt x="2207" y="2057"/>
                                            </a:cubicBezTo>
                                            <a:cubicBezTo>
                                              <a:pt x="2215" y="2041"/>
                                              <a:pt x="2230" y="2028"/>
                                              <a:pt x="2237" y="2012"/>
                                            </a:cubicBezTo>
                                            <a:cubicBezTo>
                                              <a:pt x="2308" y="1851"/>
                                              <a:pt x="2229" y="1979"/>
                                              <a:pt x="2297" y="1877"/>
                                            </a:cubicBezTo>
                                            <a:cubicBezTo>
                                              <a:pt x="2292" y="1837"/>
                                              <a:pt x="2290" y="1796"/>
                                              <a:pt x="2282" y="1757"/>
                                            </a:cubicBezTo>
                                            <a:cubicBezTo>
                                              <a:pt x="2275" y="1726"/>
                                              <a:pt x="2252" y="1667"/>
                                              <a:pt x="2252" y="1667"/>
                                            </a:cubicBezTo>
                                            <a:cubicBezTo>
                                              <a:pt x="2257" y="1627"/>
                                              <a:pt x="2260" y="1587"/>
                                              <a:pt x="2267" y="1547"/>
                                            </a:cubicBezTo>
                                            <a:cubicBezTo>
                                              <a:pt x="2270" y="1531"/>
                                              <a:pt x="2271" y="1513"/>
                                              <a:pt x="2282" y="1502"/>
                                            </a:cubicBezTo>
                                            <a:cubicBezTo>
                                              <a:pt x="2307" y="1477"/>
                                              <a:pt x="2342" y="1462"/>
                                              <a:pt x="2372" y="1442"/>
                                            </a:cubicBezTo>
                                            <a:cubicBezTo>
                                              <a:pt x="2387" y="1432"/>
                                              <a:pt x="2417" y="1412"/>
                                              <a:pt x="2417" y="1412"/>
                                            </a:cubicBezTo>
                                            <a:cubicBezTo>
                                              <a:pt x="2463" y="1344"/>
                                              <a:pt x="2481" y="1265"/>
                                              <a:pt x="2507" y="1187"/>
                                            </a:cubicBezTo>
                                            <a:cubicBezTo>
                                              <a:pt x="2517" y="1157"/>
                                              <a:pt x="2527" y="1127"/>
                                              <a:pt x="2537" y="1097"/>
                                            </a:cubicBezTo>
                                            <a:cubicBezTo>
                                              <a:pt x="2542" y="1082"/>
                                              <a:pt x="2552" y="1052"/>
                                              <a:pt x="2552" y="1052"/>
                                            </a:cubicBezTo>
                                            <a:cubicBezTo>
                                              <a:pt x="2547" y="1027"/>
                                              <a:pt x="2562" y="981"/>
                                              <a:pt x="2537" y="977"/>
                                            </a:cubicBezTo>
                                            <a:cubicBezTo>
                                              <a:pt x="2501" y="972"/>
                                              <a:pt x="2477" y="1017"/>
                                              <a:pt x="2447" y="1037"/>
                                            </a:cubicBezTo>
                                            <a:cubicBezTo>
                                              <a:pt x="2430" y="1048"/>
                                              <a:pt x="2407" y="1037"/>
                                              <a:pt x="2387" y="1037"/>
                                            </a:cubicBezTo>
                                            <a:cubicBezTo>
                                              <a:pt x="2332" y="950"/>
                                              <a:pt x="2276" y="890"/>
                                              <a:pt x="2177" y="857"/>
                                            </a:cubicBezTo>
                                            <a:cubicBezTo>
                                              <a:pt x="2157" y="798"/>
                                              <a:pt x="2139" y="772"/>
                                              <a:pt x="2087" y="737"/>
                                            </a:cubicBezTo>
                                            <a:cubicBezTo>
                                              <a:pt x="2072" y="692"/>
                                              <a:pt x="2051" y="649"/>
                                              <a:pt x="2042" y="602"/>
                                            </a:cubicBezTo>
                                            <a:cubicBezTo>
                                              <a:pt x="2038" y="581"/>
                                              <a:pt x="2026" y="508"/>
                                              <a:pt x="2012" y="482"/>
                                            </a:cubicBezTo>
                                            <a:cubicBezTo>
                                              <a:pt x="1994" y="450"/>
                                              <a:pt x="1952" y="392"/>
                                              <a:pt x="1952" y="392"/>
                                            </a:cubicBezTo>
                                            <a:cubicBezTo>
                                              <a:pt x="1967" y="387"/>
                                              <a:pt x="1986" y="366"/>
                                              <a:pt x="1997" y="377"/>
                                            </a:cubicBezTo>
                                            <a:cubicBezTo>
                                              <a:pt x="2019" y="399"/>
                                              <a:pt x="2009" y="441"/>
                                              <a:pt x="2027" y="467"/>
                                            </a:cubicBezTo>
                                            <a:cubicBezTo>
                                              <a:pt x="2097" y="572"/>
                                              <a:pt x="2057" y="537"/>
                                              <a:pt x="2132" y="587"/>
                                            </a:cubicBezTo>
                                            <a:cubicBezTo>
                                              <a:pt x="2169" y="699"/>
                                              <a:pt x="2261" y="803"/>
                                              <a:pt x="2327" y="902"/>
                                            </a:cubicBezTo>
                                            <a:cubicBezTo>
                                              <a:pt x="2354" y="943"/>
                                              <a:pt x="2462" y="962"/>
                                              <a:pt x="2462" y="962"/>
                                            </a:cubicBezTo>
                                            <a:cubicBezTo>
                                              <a:pt x="2472" y="947"/>
                                              <a:pt x="2479" y="930"/>
                                              <a:pt x="2492" y="917"/>
                                            </a:cubicBezTo>
                                            <a:cubicBezTo>
                                              <a:pt x="2505" y="904"/>
                                              <a:pt x="2526" y="901"/>
                                              <a:pt x="2537" y="887"/>
                                            </a:cubicBezTo>
                                            <a:cubicBezTo>
                                              <a:pt x="2547" y="875"/>
                                              <a:pt x="2545" y="856"/>
                                              <a:pt x="2552" y="842"/>
                                            </a:cubicBezTo>
                                            <a:cubicBezTo>
                                              <a:pt x="2589" y="769"/>
                                              <a:pt x="2578" y="827"/>
                                              <a:pt x="2597" y="752"/>
                                            </a:cubicBezTo>
                                            <a:cubicBezTo>
                                              <a:pt x="2603" y="727"/>
                                              <a:pt x="2605" y="702"/>
                                              <a:pt x="2612" y="677"/>
                                            </a:cubicBezTo>
                                            <a:cubicBezTo>
                                              <a:pt x="2620" y="646"/>
                                              <a:pt x="2642" y="587"/>
                                              <a:pt x="2642" y="587"/>
                                            </a:cubicBezTo>
                                            <a:cubicBezTo>
                                              <a:pt x="2637" y="562"/>
                                              <a:pt x="2643" y="532"/>
                                              <a:pt x="2627" y="512"/>
                                            </a:cubicBezTo>
                                            <a:cubicBezTo>
                                              <a:pt x="2605" y="484"/>
                                              <a:pt x="2537" y="452"/>
                                              <a:pt x="2537" y="452"/>
                                            </a:cubicBezTo>
                                            <a:cubicBezTo>
                                              <a:pt x="2532" y="437"/>
                                              <a:pt x="2538" y="409"/>
                                              <a:pt x="2522" y="407"/>
                                            </a:cubicBezTo>
                                            <a:cubicBezTo>
                                              <a:pt x="2491" y="403"/>
                                              <a:pt x="2432" y="437"/>
                                              <a:pt x="2432" y="437"/>
                                            </a:cubicBezTo>
                                            <a:cubicBezTo>
                                              <a:pt x="2427" y="452"/>
                                              <a:pt x="2431" y="490"/>
                                              <a:pt x="2417" y="482"/>
                                            </a:cubicBezTo>
                                            <a:cubicBezTo>
                                              <a:pt x="2386" y="463"/>
                                              <a:pt x="2387" y="412"/>
                                              <a:pt x="2357" y="392"/>
                                            </a:cubicBezTo>
                                            <a:cubicBezTo>
                                              <a:pt x="2342" y="382"/>
                                              <a:pt x="2327" y="372"/>
                                              <a:pt x="2312" y="362"/>
                                            </a:cubicBezTo>
                                            <a:cubicBezTo>
                                              <a:pt x="2302" y="347"/>
                                              <a:pt x="2288" y="334"/>
                                              <a:pt x="2282" y="317"/>
                                            </a:cubicBezTo>
                                            <a:cubicBezTo>
                                              <a:pt x="2269" y="282"/>
                                              <a:pt x="2277" y="222"/>
                                              <a:pt x="2237" y="197"/>
                                            </a:cubicBezTo>
                                            <a:cubicBezTo>
                                              <a:pt x="2210" y="180"/>
                                              <a:pt x="2177" y="177"/>
                                              <a:pt x="2147" y="167"/>
                                            </a:cubicBezTo>
                                            <a:cubicBezTo>
                                              <a:pt x="2132" y="162"/>
                                              <a:pt x="2177" y="177"/>
                                              <a:pt x="2192" y="182"/>
                                            </a:cubicBezTo>
                                            <a:cubicBezTo>
                                              <a:pt x="2207" y="187"/>
                                              <a:pt x="2222" y="192"/>
                                              <a:pt x="2237" y="197"/>
                                            </a:cubicBezTo>
                                            <a:cubicBezTo>
                                              <a:pt x="2252" y="202"/>
                                              <a:pt x="2282" y="212"/>
                                              <a:pt x="2282" y="212"/>
                                            </a:cubicBezTo>
                                            <a:cubicBezTo>
                                              <a:pt x="2362" y="332"/>
                                              <a:pt x="2257" y="187"/>
                                              <a:pt x="2357" y="287"/>
                                            </a:cubicBezTo>
                                            <a:cubicBezTo>
                                              <a:pt x="2370" y="300"/>
                                              <a:pt x="2373" y="320"/>
                                              <a:pt x="2387" y="332"/>
                                            </a:cubicBezTo>
                                            <a:cubicBezTo>
                                              <a:pt x="2479" y="412"/>
                                              <a:pt x="2456" y="381"/>
                                              <a:pt x="2552" y="407"/>
                                            </a:cubicBezTo>
                                            <a:cubicBezTo>
                                              <a:pt x="2761" y="464"/>
                                              <a:pt x="2534" y="415"/>
                                              <a:pt x="2717" y="452"/>
                                            </a:cubicBezTo>
                                            <a:cubicBezTo>
                                              <a:pt x="2751" y="553"/>
                                              <a:pt x="2704" y="443"/>
                                              <a:pt x="2777" y="527"/>
                                            </a:cubicBezTo>
                                            <a:cubicBezTo>
                                              <a:pt x="2899" y="667"/>
                                              <a:pt x="2781" y="580"/>
                                              <a:pt x="2882" y="647"/>
                                            </a:cubicBezTo>
                                            <a:cubicBezTo>
                                              <a:pt x="2887" y="632"/>
                                              <a:pt x="2881" y="602"/>
                                              <a:pt x="2897" y="602"/>
                                            </a:cubicBezTo>
                                            <a:cubicBezTo>
                                              <a:pt x="2915" y="602"/>
                                              <a:pt x="2920" y="631"/>
                                              <a:pt x="2927" y="647"/>
                                            </a:cubicBezTo>
                                            <a:cubicBezTo>
                                              <a:pt x="2940" y="676"/>
                                              <a:pt x="2947" y="707"/>
                                              <a:pt x="2957" y="737"/>
                                            </a:cubicBezTo>
                                            <a:cubicBezTo>
                                              <a:pt x="2987" y="827"/>
                                              <a:pt x="3011" y="971"/>
                                              <a:pt x="3077" y="103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94446992" name="Freeform 12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11" y="1452"/>
                                        <a:ext cx="1535" cy="1183"/>
                                      </a:xfrm>
                                      <a:custGeom>
                                        <a:avLst/>
                                        <a:gdLst>
                                          <a:gd name="T0" fmla="*/ 764 w 1535"/>
                                          <a:gd name="T1" fmla="*/ 948 h 1183"/>
                                          <a:gd name="T2" fmla="*/ 704 w 1535"/>
                                          <a:gd name="T3" fmla="*/ 1008 h 1183"/>
                                          <a:gd name="T4" fmla="*/ 734 w 1535"/>
                                          <a:gd name="T5" fmla="*/ 1083 h 1183"/>
                                          <a:gd name="T6" fmla="*/ 1004 w 1535"/>
                                          <a:gd name="T7" fmla="*/ 1128 h 1183"/>
                                          <a:gd name="T8" fmla="*/ 1289 w 1535"/>
                                          <a:gd name="T9" fmla="*/ 1113 h 1183"/>
                                          <a:gd name="T10" fmla="*/ 1424 w 1535"/>
                                          <a:gd name="T11" fmla="*/ 1158 h 1183"/>
                                          <a:gd name="T12" fmla="*/ 1514 w 1535"/>
                                          <a:gd name="T13" fmla="*/ 1158 h 1183"/>
                                          <a:gd name="T14" fmla="*/ 1079 w 1535"/>
                                          <a:gd name="T15" fmla="*/ 993 h 1183"/>
                                          <a:gd name="T16" fmla="*/ 1034 w 1535"/>
                                          <a:gd name="T17" fmla="*/ 903 h 1183"/>
                                          <a:gd name="T18" fmla="*/ 1124 w 1535"/>
                                          <a:gd name="T19" fmla="*/ 858 h 1183"/>
                                          <a:gd name="T20" fmla="*/ 1499 w 1535"/>
                                          <a:gd name="T21" fmla="*/ 813 h 1183"/>
                                          <a:gd name="T22" fmla="*/ 1394 w 1535"/>
                                          <a:gd name="T23" fmla="*/ 708 h 1183"/>
                                          <a:gd name="T24" fmla="*/ 1109 w 1535"/>
                                          <a:gd name="T25" fmla="*/ 663 h 1183"/>
                                          <a:gd name="T26" fmla="*/ 1139 w 1535"/>
                                          <a:gd name="T27" fmla="*/ 723 h 1183"/>
                                          <a:gd name="T28" fmla="*/ 944 w 1535"/>
                                          <a:gd name="T29" fmla="*/ 813 h 1183"/>
                                          <a:gd name="T30" fmla="*/ 854 w 1535"/>
                                          <a:gd name="T31" fmla="*/ 753 h 1183"/>
                                          <a:gd name="T32" fmla="*/ 689 w 1535"/>
                                          <a:gd name="T33" fmla="*/ 693 h 1183"/>
                                          <a:gd name="T34" fmla="*/ 749 w 1535"/>
                                          <a:gd name="T35" fmla="*/ 753 h 1183"/>
                                          <a:gd name="T36" fmla="*/ 914 w 1535"/>
                                          <a:gd name="T37" fmla="*/ 873 h 1183"/>
                                          <a:gd name="T38" fmla="*/ 779 w 1535"/>
                                          <a:gd name="T39" fmla="*/ 843 h 1183"/>
                                          <a:gd name="T40" fmla="*/ 629 w 1535"/>
                                          <a:gd name="T41" fmla="*/ 738 h 1183"/>
                                          <a:gd name="T42" fmla="*/ 344 w 1535"/>
                                          <a:gd name="T43" fmla="*/ 783 h 1183"/>
                                          <a:gd name="T44" fmla="*/ 104 w 1535"/>
                                          <a:gd name="T45" fmla="*/ 948 h 1183"/>
                                          <a:gd name="T46" fmla="*/ 44 w 1535"/>
                                          <a:gd name="T47" fmla="*/ 798 h 1183"/>
                                          <a:gd name="T48" fmla="*/ 284 w 1535"/>
                                          <a:gd name="T49" fmla="*/ 723 h 1183"/>
                                          <a:gd name="T50" fmla="*/ 299 w 1535"/>
                                          <a:gd name="T51" fmla="*/ 573 h 1183"/>
                                          <a:gd name="T52" fmla="*/ 479 w 1535"/>
                                          <a:gd name="T53" fmla="*/ 528 h 1183"/>
                                          <a:gd name="T54" fmla="*/ 524 w 1535"/>
                                          <a:gd name="T55" fmla="*/ 318 h 1183"/>
                                          <a:gd name="T56" fmla="*/ 449 w 1535"/>
                                          <a:gd name="T57" fmla="*/ 258 h 1183"/>
                                          <a:gd name="T58" fmla="*/ 569 w 1535"/>
                                          <a:gd name="T59" fmla="*/ 168 h 1183"/>
                                          <a:gd name="T60" fmla="*/ 689 w 1535"/>
                                          <a:gd name="T61" fmla="*/ 93 h 1183"/>
                                          <a:gd name="T62" fmla="*/ 869 w 1535"/>
                                          <a:gd name="T63" fmla="*/ 168 h 1183"/>
                                          <a:gd name="T64" fmla="*/ 1019 w 1535"/>
                                          <a:gd name="T65" fmla="*/ 138 h 1183"/>
                                          <a:gd name="T66" fmla="*/ 719 w 1535"/>
                                          <a:gd name="T67" fmla="*/ 48 h 1183"/>
                                          <a:gd name="T68" fmla="*/ 614 w 1535"/>
                                          <a:gd name="T69" fmla="*/ 3 h 11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5" h="1183">
                                            <a:moveTo>
                                              <a:pt x="689" y="933"/>
                                            </a:moveTo>
                                            <a:cubicBezTo>
                                              <a:pt x="714" y="938"/>
                                              <a:pt x="746" y="930"/>
                                              <a:pt x="764" y="948"/>
                                            </a:cubicBezTo>
                                            <a:cubicBezTo>
                                              <a:pt x="775" y="959"/>
                                              <a:pt x="760" y="982"/>
                                              <a:pt x="749" y="993"/>
                                            </a:cubicBezTo>
                                            <a:cubicBezTo>
                                              <a:pt x="738" y="1004"/>
                                              <a:pt x="719" y="1003"/>
                                              <a:pt x="704" y="1008"/>
                                            </a:cubicBezTo>
                                            <a:cubicBezTo>
                                              <a:pt x="699" y="1023"/>
                                              <a:pt x="683" y="1038"/>
                                              <a:pt x="689" y="1053"/>
                                            </a:cubicBezTo>
                                            <a:cubicBezTo>
                                              <a:pt x="696" y="1070"/>
                                              <a:pt x="718" y="1076"/>
                                              <a:pt x="734" y="1083"/>
                                            </a:cubicBezTo>
                                            <a:cubicBezTo>
                                              <a:pt x="825" y="1123"/>
                                              <a:pt x="920" y="1117"/>
                                              <a:pt x="1004" y="1173"/>
                                            </a:cubicBezTo>
                                            <a:cubicBezTo>
                                              <a:pt x="1108" y="1138"/>
                                              <a:pt x="1015" y="1183"/>
                                              <a:pt x="1004" y="1128"/>
                                            </a:cubicBezTo>
                                            <a:cubicBezTo>
                                              <a:pt x="996" y="1086"/>
                                              <a:pt x="1058" y="1075"/>
                                              <a:pt x="1079" y="1068"/>
                                            </a:cubicBezTo>
                                            <a:cubicBezTo>
                                              <a:pt x="1207" y="1111"/>
                                              <a:pt x="1138" y="1094"/>
                                              <a:pt x="1289" y="1113"/>
                                            </a:cubicBezTo>
                                            <a:cubicBezTo>
                                              <a:pt x="1319" y="1123"/>
                                              <a:pt x="1349" y="1133"/>
                                              <a:pt x="1379" y="1143"/>
                                            </a:cubicBezTo>
                                            <a:cubicBezTo>
                                              <a:pt x="1394" y="1148"/>
                                              <a:pt x="1409" y="1153"/>
                                              <a:pt x="1424" y="1158"/>
                                            </a:cubicBezTo>
                                            <a:cubicBezTo>
                                              <a:pt x="1439" y="1163"/>
                                              <a:pt x="1469" y="1173"/>
                                              <a:pt x="1469" y="1173"/>
                                            </a:cubicBezTo>
                                            <a:cubicBezTo>
                                              <a:pt x="1484" y="1168"/>
                                              <a:pt x="1510" y="1173"/>
                                              <a:pt x="1514" y="1158"/>
                                            </a:cubicBezTo>
                                            <a:cubicBezTo>
                                              <a:pt x="1535" y="1076"/>
                                              <a:pt x="1491" y="1015"/>
                                              <a:pt x="1424" y="993"/>
                                            </a:cubicBezTo>
                                            <a:cubicBezTo>
                                              <a:pt x="1414" y="994"/>
                                              <a:pt x="1146" y="1027"/>
                                              <a:pt x="1079" y="993"/>
                                            </a:cubicBezTo>
                                            <a:cubicBezTo>
                                              <a:pt x="1065" y="986"/>
                                              <a:pt x="1071" y="962"/>
                                              <a:pt x="1064" y="948"/>
                                            </a:cubicBezTo>
                                            <a:cubicBezTo>
                                              <a:pt x="1056" y="932"/>
                                              <a:pt x="1044" y="918"/>
                                              <a:pt x="1034" y="903"/>
                                            </a:cubicBezTo>
                                            <a:cubicBezTo>
                                              <a:pt x="1049" y="893"/>
                                              <a:pt x="1063" y="881"/>
                                              <a:pt x="1079" y="873"/>
                                            </a:cubicBezTo>
                                            <a:cubicBezTo>
                                              <a:pt x="1093" y="866"/>
                                              <a:pt x="1110" y="866"/>
                                              <a:pt x="1124" y="858"/>
                                            </a:cubicBezTo>
                                            <a:cubicBezTo>
                                              <a:pt x="1156" y="840"/>
                                              <a:pt x="1214" y="798"/>
                                              <a:pt x="1214" y="798"/>
                                            </a:cubicBezTo>
                                            <a:cubicBezTo>
                                              <a:pt x="1353" y="815"/>
                                              <a:pt x="1359" y="830"/>
                                              <a:pt x="1499" y="813"/>
                                            </a:cubicBezTo>
                                            <a:cubicBezTo>
                                              <a:pt x="1529" y="723"/>
                                              <a:pt x="1520" y="801"/>
                                              <a:pt x="1424" y="753"/>
                                            </a:cubicBezTo>
                                            <a:cubicBezTo>
                                              <a:pt x="1408" y="745"/>
                                              <a:pt x="1408" y="719"/>
                                              <a:pt x="1394" y="708"/>
                                            </a:cubicBezTo>
                                            <a:cubicBezTo>
                                              <a:pt x="1350" y="673"/>
                                              <a:pt x="1284" y="685"/>
                                              <a:pt x="1229" y="678"/>
                                            </a:cubicBezTo>
                                            <a:cubicBezTo>
                                              <a:pt x="1186" y="649"/>
                                              <a:pt x="1169" y="623"/>
                                              <a:pt x="1109" y="663"/>
                                            </a:cubicBezTo>
                                            <a:cubicBezTo>
                                              <a:pt x="1096" y="672"/>
                                              <a:pt x="1099" y="693"/>
                                              <a:pt x="1094" y="708"/>
                                            </a:cubicBezTo>
                                            <a:cubicBezTo>
                                              <a:pt x="1109" y="713"/>
                                              <a:pt x="1137" y="707"/>
                                              <a:pt x="1139" y="723"/>
                                            </a:cubicBezTo>
                                            <a:cubicBezTo>
                                              <a:pt x="1152" y="812"/>
                                              <a:pt x="1115" y="811"/>
                                              <a:pt x="1064" y="828"/>
                                            </a:cubicBezTo>
                                            <a:cubicBezTo>
                                              <a:pt x="1024" y="823"/>
                                              <a:pt x="978" y="835"/>
                                              <a:pt x="944" y="813"/>
                                            </a:cubicBezTo>
                                            <a:cubicBezTo>
                                              <a:pt x="929" y="803"/>
                                              <a:pt x="989" y="778"/>
                                              <a:pt x="974" y="768"/>
                                            </a:cubicBezTo>
                                            <a:cubicBezTo>
                                              <a:pt x="940" y="746"/>
                                              <a:pt x="894" y="758"/>
                                              <a:pt x="854" y="753"/>
                                            </a:cubicBezTo>
                                            <a:cubicBezTo>
                                              <a:pt x="747" y="717"/>
                                              <a:pt x="782" y="749"/>
                                              <a:pt x="734" y="678"/>
                                            </a:cubicBezTo>
                                            <a:cubicBezTo>
                                              <a:pt x="719" y="683"/>
                                              <a:pt x="696" y="679"/>
                                              <a:pt x="689" y="693"/>
                                            </a:cubicBezTo>
                                            <a:cubicBezTo>
                                              <a:pt x="682" y="707"/>
                                              <a:pt x="693" y="727"/>
                                              <a:pt x="704" y="738"/>
                                            </a:cubicBezTo>
                                            <a:cubicBezTo>
                                              <a:pt x="715" y="749"/>
                                              <a:pt x="735" y="746"/>
                                              <a:pt x="749" y="753"/>
                                            </a:cubicBezTo>
                                            <a:cubicBezTo>
                                              <a:pt x="794" y="776"/>
                                              <a:pt x="842" y="800"/>
                                              <a:pt x="884" y="828"/>
                                            </a:cubicBezTo>
                                            <a:cubicBezTo>
                                              <a:pt x="894" y="843"/>
                                              <a:pt x="918" y="855"/>
                                              <a:pt x="914" y="873"/>
                                            </a:cubicBezTo>
                                            <a:cubicBezTo>
                                              <a:pt x="910" y="891"/>
                                              <a:pt x="887" y="907"/>
                                              <a:pt x="869" y="903"/>
                                            </a:cubicBezTo>
                                            <a:cubicBezTo>
                                              <a:pt x="834" y="895"/>
                                              <a:pt x="809" y="863"/>
                                              <a:pt x="779" y="843"/>
                                            </a:cubicBezTo>
                                            <a:cubicBezTo>
                                              <a:pt x="764" y="833"/>
                                              <a:pt x="734" y="813"/>
                                              <a:pt x="734" y="813"/>
                                            </a:cubicBezTo>
                                            <a:cubicBezTo>
                                              <a:pt x="709" y="738"/>
                                              <a:pt x="734" y="773"/>
                                              <a:pt x="629" y="738"/>
                                            </a:cubicBezTo>
                                            <a:cubicBezTo>
                                              <a:pt x="614" y="733"/>
                                              <a:pt x="584" y="723"/>
                                              <a:pt x="584" y="723"/>
                                            </a:cubicBezTo>
                                            <a:cubicBezTo>
                                              <a:pt x="500" y="737"/>
                                              <a:pt x="416" y="735"/>
                                              <a:pt x="344" y="783"/>
                                            </a:cubicBezTo>
                                            <a:cubicBezTo>
                                              <a:pt x="323" y="845"/>
                                              <a:pt x="316" y="920"/>
                                              <a:pt x="239" y="933"/>
                                            </a:cubicBezTo>
                                            <a:cubicBezTo>
                                              <a:pt x="194" y="940"/>
                                              <a:pt x="149" y="943"/>
                                              <a:pt x="104" y="948"/>
                                            </a:cubicBezTo>
                                            <a:cubicBezTo>
                                              <a:pt x="74" y="943"/>
                                              <a:pt x="32" y="958"/>
                                              <a:pt x="14" y="933"/>
                                            </a:cubicBezTo>
                                            <a:cubicBezTo>
                                              <a:pt x="0" y="914"/>
                                              <a:pt x="36" y="827"/>
                                              <a:pt x="44" y="798"/>
                                            </a:cubicBezTo>
                                            <a:cubicBezTo>
                                              <a:pt x="50" y="778"/>
                                              <a:pt x="39" y="744"/>
                                              <a:pt x="59" y="738"/>
                                            </a:cubicBezTo>
                                            <a:cubicBezTo>
                                              <a:pt x="131" y="716"/>
                                              <a:pt x="209" y="728"/>
                                              <a:pt x="284" y="723"/>
                                            </a:cubicBezTo>
                                            <a:cubicBezTo>
                                              <a:pt x="264" y="664"/>
                                              <a:pt x="246" y="638"/>
                                              <a:pt x="194" y="603"/>
                                            </a:cubicBezTo>
                                            <a:cubicBezTo>
                                              <a:pt x="229" y="591"/>
                                              <a:pt x="266" y="587"/>
                                              <a:pt x="299" y="573"/>
                                            </a:cubicBezTo>
                                            <a:cubicBezTo>
                                              <a:pt x="316" y="566"/>
                                              <a:pt x="327" y="547"/>
                                              <a:pt x="344" y="543"/>
                                            </a:cubicBezTo>
                                            <a:cubicBezTo>
                                              <a:pt x="388" y="532"/>
                                              <a:pt x="434" y="533"/>
                                              <a:pt x="479" y="528"/>
                                            </a:cubicBezTo>
                                            <a:cubicBezTo>
                                              <a:pt x="500" y="383"/>
                                              <a:pt x="459" y="423"/>
                                              <a:pt x="614" y="423"/>
                                            </a:cubicBezTo>
                                            <a:cubicBezTo>
                                              <a:pt x="592" y="358"/>
                                              <a:pt x="591" y="340"/>
                                              <a:pt x="524" y="318"/>
                                            </a:cubicBezTo>
                                            <a:cubicBezTo>
                                              <a:pt x="509" y="328"/>
                                              <a:pt x="497" y="345"/>
                                              <a:pt x="479" y="348"/>
                                            </a:cubicBezTo>
                                            <a:cubicBezTo>
                                              <a:pt x="413" y="359"/>
                                              <a:pt x="425" y="294"/>
                                              <a:pt x="449" y="258"/>
                                            </a:cubicBezTo>
                                            <a:cubicBezTo>
                                              <a:pt x="458" y="245"/>
                                              <a:pt x="479" y="248"/>
                                              <a:pt x="494" y="243"/>
                                            </a:cubicBezTo>
                                            <a:cubicBezTo>
                                              <a:pt x="521" y="202"/>
                                              <a:pt x="522" y="189"/>
                                              <a:pt x="569" y="168"/>
                                            </a:cubicBezTo>
                                            <a:cubicBezTo>
                                              <a:pt x="598" y="155"/>
                                              <a:pt x="659" y="138"/>
                                              <a:pt x="659" y="138"/>
                                            </a:cubicBezTo>
                                            <a:cubicBezTo>
                                              <a:pt x="669" y="123"/>
                                              <a:pt x="672" y="100"/>
                                              <a:pt x="689" y="93"/>
                                            </a:cubicBezTo>
                                            <a:cubicBezTo>
                                              <a:pt x="711" y="84"/>
                                              <a:pt x="767" y="133"/>
                                              <a:pt x="779" y="138"/>
                                            </a:cubicBezTo>
                                            <a:cubicBezTo>
                                              <a:pt x="808" y="151"/>
                                              <a:pt x="869" y="168"/>
                                              <a:pt x="869" y="168"/>
                                            </a:cubicBezTo>
                                            <a:cubicBezTo>
                                              <a:pt x="934" y="163"/>
                                              <a:pt x="1000" y="166"/>
                                              <a:pt x="1064" y="153"/>
                                            </a:cubicBezTo>
                                            <a:cubicBezTo>
                                              <a:pt x="1080" y="150"/>
                                              <a:pt x="1035" y="141"/>
                                              <a:pt x="1019" y="138"/>
                                            </a:cubicBezTo>
                                            <a:cubicBezTo>
                                              <a:pt x="979" y="131"/>
                                              <a:pt x="939" y="128"/>
                                              <a:pt x="899" y="123"/>
                                            </a:cubicBezTo>
                                            <a:cubicBezTo>
                                              <a:pt x="843" y="85"/>
                                              <a:pt x="783" y="69"/>
                                              <a:pt x="719" y="48"/>
                                            </a:cubicBezTo>
                                            <a:cubicBezTo>
                                              <a:pt x="704" y="43"/>
                                              <a:pt x="687" y="42"/>
                                              <a:pt x="674" y="33"/>
                                            </a:cubicBezTo>
                                            <a:cubicBezTo>
                                              <a:pt x="625" y="0"/>
                                              <a:pt x="647" y="3"/>
                                              <a:pt x="614" y="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0107779" name="Freeform 13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690" y="1785"/>
                                        <a:ext cx="230" cy="249"/>
                                      </a:xfrm>
                                      <a:custGeom>
                                        <a:avLst/>
                                        <a:gdLst>
                                          <a:gd name="T0" fmla="*/ 0 w 230"/>
                                          <a:gd name="T1" fmla="*/ 0 h 249"/>
                                          <a:gd name="T2" fmla="*/ 60 w 230"/>
                                          <a:gd name="T3" fmla="*/ 15 h 249"/>
                                          <a:gd name="T4" fmla="*/ 90 w 230"/>
                                          <a:gd name="T5" fmla="*/ 60 h 249"/>
                                          <a:gd name="T6" fmla="*/ 135 w 230"/>
                                          <a:gd name="T7" fmla="*/ 90 h 249"/>
                                          <a:gd name="T8" fmla="*/ 120 w 230"/>
                                          <a:gd name="T9" fmla="*/ 195 h 249"/>
                                          <a:gd name="T10" fmla="*/ 30 w 230"/>
                                          <a:gd name="T11" fmla="*/ 240 h 249"/>
                                          <a:gd name="T12" fmla="*/ 15 w 230"/>
                                          <a:gd name="T13" fmla="*/ 195 h 249"/>
                                          <a:gd name="T14" fmla="*/ 0 w 230"/>
                                          <a:gd name="T15" fmla="*/ 0 h 2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0" h="24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0" y="5"/>
                                              <a:pt x="43" y="4"/>
                                              <a:pt x="60" y="15"/>
                                            </a:cubicBezTo>
                                            <a:cubicBezTo>
                                              <a:pt x="75" y="25"/>
                                              <a:pt x="77" y="47"/>
                                              <a:pt x="90" y="60"/>
                                            </a:cubicBezTo>
                                            <a:cubicBezTo>
                                              <a:pt x="103" y="73"/>
                                              <a:pt x="120" y="80"/>
                                              <a:pt x="135" y="90"/>
                                            </a:cubicBezTo>
                                            <a:cubicBezTo>
                                              <a:pt x="209" y="201"/>
                                              <a:pt x="230" y="173"/>
                                              <a:pt x="120" y="195"/>
                                            </a:cubicBezTo>
                                            <a:cubicBezTo>
                                              <a:pt x="112" y="200"/>
                                              <a:pt x="48" y="249"/>
                                              <a:pt x="30" y="240"/>
                                            </a:cubicBezTo>
                                            <a:cubicBezTo>
                                              <a:pt x="16" y="233"/>
                                              <a:pt x="20" y="210"/>
                                              <a:pt x="15" y="195"/>
                                            </a:cubicBezTo>
                                            <a:cubicBezTo>
                                              <a:pt x="61" y="127"/>
                                              <a:pt x="96" y="48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80595130" name="Freeform 13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94" y="1792"/>
                                        <a:ext cx="69" cy="204"/>
                                      </a:xfrm>
                                      <a:custGeom>
                                        <a:avLst/>
                                        <a:gdLst>
                                          <a:gd name="T0" fmla="*/ 66 w 69"/>
                                          <a:gd name="T1" fmla="*/ 68 h 204"/>
                                          <a:gd name="T2" fmla="*/ 51 w 69"/>
                                          <a:gd name="T3" fmla="*/ 173 h 204"/>
                                          <a:gd name="T4" fmla="*/ 6 w 69"/>
                                          <a:gd name="T5" fmla="*/ 188 h 204"/>
                                          <a:gd name="T6" fmla="*/ 36 w 69"/>
                                          <a:gd name="T7" fmla="*/ 98 h 204"/>
                                          <a:gd name="T8" fmla="*/ 66 w 69"/>
                                          <a:gd name="T9" fmla="*/ 68 h 2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204">
                                            <a:moveTo>
                                              <a:pt x="66" y="68"/>
                                            </a:moveTo>
                                            <a:cubicBezTo>
                                              <a:pt x="61" y="103"/>
                                              <a:pt x="67" y="141"/>
                                              <a:pt x="51" y="173"/>
                                            </a:cubicBezTo>
                                            <a:cubicBezTo>
                                              <a:pt x="44" y="187"/>
                                              <a:pt x="9" y="204"/>
                                              <a:pt x="6" y="188"/>
                                            </a:cubicBezTo>
                                            <a:cubicBezTo>
                                              <a:pt x="0" y="157"/>
                                              <a:pt x="26" y="128"/>
                                              <a:pt x="36" y="98"/>
                                            </a:cubicBezTo>
                                            <a:cubicBezTo>
                                              <a:pt x="69" y="0"/>
                                              <a:pt x="66" y="49"/>
                                              <a:pt x="66" y="6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43667394" name="Freeform 13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081" y="2039"/>
                                        <a:ext cx="294" cy="406"/>
                                      </a:xfrm>
                                      <a:custGeom>
                                        <a:avLst/>
                                        <a:gdLst>
                                          <a:gd name="T0" fmla="*/ 4 w 294"/>
                                          <a:gd name="T1" fmla="*/ 46 h 406"/>
                                          <a:gd name="T2" fmla="*/ 19 w 294"/>
                                          <a:gd name="T3" fmla="*/ 136 h 406"/>
                                          <a:gd name="T4" fmla="*/ 109 w 294"/>
                                          <a:gd name="T5" fmla="*/ 196 h 406"/>
                                          <a:gd name="T6" fmla="*/ 259 w 294"/>
                                          <a:gd name="T7" fmla="*/ 406 h 406"/>
                                          <a:gd name="T8" fmla="*/ 289 w 294"/>
                                          <a:gd name="T9" fmla="*/ 361 h 406"/>
                                          <a:gd name="T10" fmla="*/ 214 w 294"/>
                                          <a:gd name="T11" fmla="*/ 226 h 406"/>
                                          <a:gd name="T12" fmla="*/ 154 w 294"/>
                                          <a:gd name="T13" fmla="*/ 136 h 406"/>
                                          <a:gd name="T14" fmla="*/ 64 w 294"/>
                                          <a:gd name="T15" fmla="*/ 106 h 406"/>
                                          <a:gd name="T16" fmla="*/ 49 w 294"/>
                                          <a:gd name="T17" fmla="*/ 61 h 406"/>
                                          <a:gd name="T18" fmla="*/ 4 w 294"/>
                                          <a:gd name="T19" fmla="*/ 46 h 40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4" h="406">
                                            <a:moveTo>
                                              <a:pt x="4" y="46"/>
                                            </a:moveTo>
                                            <a:cubicBezTo>
                                              <a:pt x="9" y="76"/>
                                              <a:pt x="2" y="111"/>
                                              <a:pt x="19" y="136"/>
                                            </a:cubicBezTo>
                                            <a:cubicBezTo>
                                              <a:pt x="40" y="166"/>
                                              <a:pt x="109" y="196"/>
                                              <a:pt x="109" y="196"/>
                                            </a:cubicBezTo>
                                            <a:cubicBezTo>
                                              <a:pt x="137" y="280"/>
                                              <a:pt x="186" y="357"/>
                                              <a:pt x="259" y="406"/>
                                            </a:cubicBezTo>
                                            <a:cubicBezTo>
                                              <a:pt x="269" y="391"/>
                                              <a:pt x="286" y="379"/>
                                              <a:pt x="289" y="361"/>
                                            </a:cubicBezTo>
                                            <a:cubicBezTo>
                                              <a:pt x="294" y="331"/>
                                              <a:pt x="224" y="241"/>
                                              <a:pt x="214" y="226"/>
                                            </a:cubicBezTo>
                                            <a:cubicBezTo>
                                              <a:pt x="206" y="214"/>
                                              <a:pt x="154" y="136"/>
                                              <a:pt x="154" y="136"/>
                                            </a:cubicBezTo>
                                            <a:cubicBezTo>
                                              <a:pt x="124" y="126"/>
                                              <a:pt x="64" y="106"/>
                                              <a:pt x="64" y="106"/>
                                            </a:cubicBezTo>
                                            <a:cubicBezTo>
                                              <a:pt x="59" y="91"/>
                                              <a:pt x="59" y="73"/>
                                              <a:pt x="49" y="61"/>
                                            </a:cubicBezTo>
                                            <a:cubicBezTo>
                                              <a:pt x="0" y="0"/>
                                              <a:pt x="4" y="21"/>
                                              <a:pt x="4" y="4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6836239" name="Freeform 1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515" y="3352"/>
                                        <a:ext cx="1003" cy="2468"/>
                                      </a:xfrm>
                                      <a:custGeom>
                                        <a:avLst/>
                                        <a:gdLst>
                                          <a:gd name="T0" fmla="*/ 0 w 1003"/>
                                          <a:gd name="T1" fmla="*/ 68 h 2468"/>
                                          <a:gd name="T2" fmla="*/ 45 w 1003"/>
                                          <a:gd name="T3" fmla="*/ 53 h 2468"/>
                                          <a:gd name="T4" fmla="*/ 60 w 1003"/>
                                          <a:gd name="T5" fmla="*/ 8 h 2468"/>
                                          <a:gd name="T6" fmla="*/ 135 w 1003"/>
                                          <a:gd name="T7" fmla="*/ 23 h 2468"/>
                                          <a:gd name="T8" fmla="*/ 180 w 1003"/>
                                          <a:gd name="T9" fmla="*/ 53 h 2468"/>
                                          <a:gd name="T10" fmla="*/ 240 w 1003"/>
                                          <a:gd name="T11" fmla="*/ 68 h 2468"/>
                                          <a:gd name="T12" fmla="*/ 285 w 1003"/>
                                          <a:gd name="T13" fmla="*/ 218 h 2468"/>
                                          <a:gd name="T14" fmla="*/ 330 w 1003"/>
                                          <a:gd name="T15" fmla="*/ 248 h 2468"/>
                                          <a:gd name="T16" fmla="*/ 420 w 1003"/>
                                          <a:gd name="T17" fmla="*/ 278 h 2468"/>
                                          <a:gd name="T18" fmla="*/ 480 w 1003"/>
                                          <a:gd name="T19" fmla="*/ 443 h 2468"/>
                                          <a:gd name="T20" fmla="*/ 525 w 1003"/>
                                          <a:gd name="T21" fmla="*/ 533 h 2468"/>
                                          <a:gd name="T22" fmla="*/ 630 w 1003"/>
                                          <a:gd name="T23" fmla="*/ 548 h 2468"/>
                                          <a:gd name="T24" fmla="*/ 735 w 1003"/>
                                          <a:gd name="T25" fmla="*/ 653 h 2468"/>
                                          <a:gd name="T26" fmla="*/ 825 w 1003"/>
                                          <a:gd name="T27" fmla="*/ 683 h 2468"/>
                                          <a:gd name="T28" fmla="*/ 870 w 1003"/>
                                          <a:gd name="T29" fmla="*/ 698 h 2468"/>
                                          <a:gd name="T30" fmla="*/ 960 w 1003"/>
                                          <a:gd name="T31" fmla="*/ 758 h 2468"/>
                                          <a:gd name="T32" fmla="*/ 990 w 1003"/>
                                          <a:gd name="T33" fmla="*/ 803 h 2468"/>
                                          <a:gd name="T34" fmla="*/ 855 w 1003"/>
                                          <a:gd name="T35" fmla="*/ 953 h 2468"/>
                                          <a:gd name="T36" fmla="*/ 840 w 1003"/>
                                          <a:gd name="T37" fmla="*/ 1403 h 2468"/>
                                          <a:gd name="T38" fmla="*/ 750 w 1003"/>
                                          <a:gd name="T39" fmla="*/ 1433 h 2468"/>
                                          <a:gd name="T40" fmla="*/ 675 w 1003"/>
                                          <a:gd name="T41" fmla="*/ 1928 h 2468"/>
                                          <a:gd name="T42" fmla="*/ 675 w 1003"/>
                                          <a:gd name="T43" fmla="*/ 2063 h 2468"/>
                                          <a:gd name="T44" fmla="*/ 750 w 1003"/>
                                          <a:gd name="T45" fmla="*/ 2198 h 2468"/>
                                          <a:gd name="T46" fmla="*/ 765 w 1003"/>
                                          <a:gd name="T47" fmla="*/ 2243 h 2468"/>
                                          <a:gd name="T48" fmla="*/ 810 w 1003"/>
                                          <a:gd name="T49" fmla="*/ 2258 h 2468"/>
                                          <a:gd name="T50" fmla="*/ 885 w 1003"/>
                                          <a:gd name="T51" fmla="*/ 2378 h 2468"/>
                                          <a:gd name="T52" fmla="*/ 930 w 1003"/>
                                          <a:gd name="T53" fmla="*/ 2393 h 2468"/>
                                          <a:gd name="T54" fmla="*/ 945 w 1003"/>
                                          <a:gd name="T55" fmla="*/ 2468 h 24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" h="2468">
                                            <a:moveTo>
                                              <a:pt x="0" y="68"/>
                                            </a:moveTo>
                                            <a:cubicBezTo>
                                              <a:pt x="15" y="63"/>
                                              <a:pt x="34" y="64"/>
                                              <a:pt x="45" y="53"/>
                                            </a:cubicBezTo>
                                            <a:cubicBezTo>
                                              <a:pt x="56" y="42"/>
                                              <a:pt x="45" y="13"/>
                                              <a:pt x="60" y="8"/>
                                            </a:cubicBezTo>
                                            <a:cubicBezTo>
                                              <a:pt x="84" y="0"/>
                                              <a:pt x="110" y="18"/>
                                              <a:pt x="135" y="23"/>
                                            </a:cubicBezTo>
                                            <a:cubicBezTo>
                                              <a:pt x="150" y="33"/>
                                              <a:pt x="163" y="46"/>
                                              <a:pt x="180" y="53"/>
                                            </a:cubicBezTo>
                                            <a:cubicBezTo>
                                              <a:pt x="199" y="61"/>
                                              <a:pt x="224" y="55"/>
                                              <a:pt x="240" y="68"/>
                                            </a:cubicBezTo>
                                            <a:cubicBezTo>
                                              <a:pt x="265" y="88"/>
                                              <a:pt x="262" y="189"/>
                                              <a:pt x="285" y="218"/>
                                            </a:cubicBezTo>
                                            <a:cubicBezTo>
                                              <a:pt x="296" y="232"/>
                                              <a:pt x="314" y="241"/>
                                              <a:pt x="330" y="248"/>
                                            </a:cubicBezTo>
                                            <a:cubicBezTo>
                                              <a:pt x="359" y="261"/>
                                              <a:pt x="420" y="278"/>
                                              <a:pt x="420" y="278"/>
                                            </a:cubicBezTo>
                                            <a:cubicBezTo>
                                              <a:pt x="459" y="337"/>
                                              <a:pt x="463" y="374"/>
                                              <a:pt x="480" y="443"/>
                                            </a:cubicBezTo>
                                            <a:cubicBezTo>
                                              <a:pt x="485" y="462"/>
                                              <a:pt x="504" y="524"/>
                                              <a:pt x="525" y="533"/>
                                            </a:cubicBezTo>
                                            <a:cubicBezTo>
                                              <a:pt x="557" y="547"/>
                                              <a:pt x="595" y="543"/>
                                              <a:pt x="630" y="548"/>
                                            </a:cubicBezTo>
                                            <a:cubicBezTo>
                                              <a:pt x="709" y="574"/>
                                              <a:pt x="666" y="550"/>
                                              <a:pt x="735" y="653"/>
                                            </a:cubicBezTo>
                                            <a:cubicBezTo>
                                              <a:pt x="753" y="679"/>
                                              <a:pt x="795" y="673"/>
                                              <a:pt x="825" y="683"/>
                                            </a:cubicBezTo>
                                            <a:cubicBezTo>
                                              <a:pt x="840" y="688"/>
                                              <a:pt x="855" y="693"/>
                                              <a:pt x="870" y="698"/>
                                            </a:cubicBezTo>
                                            <a:cubicBezTo>
                                              <a:pt x="904" y="709"/>
                                              <a:pt x="960" y="758"/>
                                              <a:pt x="960" y="758"/>
                                            </a:cubicBezTo>
                                            <a:cubicBezTo>
                                              <a:pt x="970" y="773"/>
                                              <a:pt x="987" y="785"/>
                                              <a:pt x="990" y="803"/>
                                            </a:cubicBezTo>
                                            <a:cubicBezTo>
                                              <a:pt x="1003" y="894"/>
                                              <a:pt x="910" y="916"/>
                                              <a:pt x="855" y="953"/>
                                            </a:cubicBezTo>
                                            <a:cubicBezTo>
                                              <a:pt x="850" y="1103"/>
                                              <a:pt x="872" y="1256"/>
                                              <a:pt x="840" y="1403"/>
                                            </a:cubicBezTo>
                                            <a:cubicBezTo>
                                              <a:pt x="833" y="1434"/>
                                              <a:pt x="750" y="1433"/>
                                              <a:pt x="750" y="1433"/>
                                            </a:cubicBezTo>
                                            <a:cubicBezTo>
                                              <a:pt x="658" y="1571"/>
                                              <a:pt x="727" y="1773"/>
                                              <a:pt x="675" y="1928"/>
                                            </a:cubicBezTo>
                                            <a:cubicBezTo>
                                              <a:pt x="711" y="2035"/>
                                              <a:pt x="723" y="1992"/>
                                              <a:pt x="675" y="2063"/>
                                            </a:cubicBezTo>
                                            <a:cubicBezTo>
                                              <a:pt x="703" y="2105"/>
                                              <a:pt x="727" y="2153"/>
                                              <a:pt x="750" y="2198"/>
                                            </a:cubicBezTo>
                                            <a:cubicBezTo>
                                              <a:pt x="757" y="2212"/>
                                              <a:pt x="754" y="2232"/>
                                              <a:pt x="765" y="2243"/>
                                            </a:cubicBezTo>
                                            <a:cubicBezTo>
                                              <a:pt x="776" y="2254"/>
                                              <a:pt x="795" y="2253"/>
                                              <a:pt x="810" y="2258"/>
                                            </a:cubicBezTo>
                                            <a:cubicBezTo>
                                              <a:pt x="837" y="2340"/>
                                              <a:pt x="818" y="2345"/>
                                              <a:pt x="885" y="2378"/>
                                            </a:cubicBezTo>
                                            <a:cubicBezTo>
                                              <a:pt x="899" y="2385"/>
                                              <a:pt x="915" y="2388"/>
                                              <a:pt x="930" y="2393"/>
                                            </a:cubicBezTo>
                                            <a:cubicBezTo>
                                              <a:pt x="948" y="2447"/>
                                              <a:pt x="945" y="2422"/>
                                              <a:pt x="945" y="246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01695242" name="Freeform 13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488" y="3345"/>
                                        <a:ext cx="897" cy="2430"/>
                                      </a:xfrm>
                                      <a:custGeom>
                                        <a:avLst/>
                                        <a:gdLst>
                                          <a:gd name="T0" fmla="*/ 897 w 897"/>
                                          <a:gd name="T1" fmla="*/ 2430 h 2430"/>
                                          <a:gd name="T2" fmla="*/ 867 w 897"/>
                                          <a:gd name="T3" fmla="*/ 2385 h 2430"/>
                                          <a:gd name="T4" fmla="*/ 777 w 897"/>
                                          <a:gd name="T5" fmla="*/ 2325 h 2430"/>
                                          <a:gd name="T6" fmla="*/ 657 w 897"/>
                                          <a:gd name="T7" fmla="*/ 2160 h 2430"/>
                                          <a:gd name="T8" fmla="*/ 612 w 897"/>
                                          <a:gd name="T9" fmla="*/ 2070 h 2430"/>
                                          <a:gd name="T10" fmla="*/ 522 w 897"/>
                                          <a:gd name="T11" fmla="*/ 1950 h 2430"/>
                                          <a:gd name="T12" fmla="*/ 477 w 897"/>
                                          <a:gd name="T13" fmla="*/ 1860 h 2430"/>
                                          <a:gd name="T14" fmla="*/ 432 w 897"/>
                                          <a:gd name="T15" fmla="*/ 1710 h 2430"/>
                                          <a:gd name="T16" fmla="*/ 402 w 897"/>
                                          <a:gd name="T17" fmla="*/ 1620 h 2430"/>
                                          <a:gd name="T18" fmla="*/ 312 w 897"/>
                                          <a:gd name="T19" fmla="*/ 1560 h 2430"/>
                                          <a:gd name="T20" fmla="*/ 222 w 897"/>
                                          <a:gd name="T21" fmla="*/ 1290 h 2430"/>
                                          <a:gd name="T22" fmla="*/ 177 w 897"/>
                                          <a:gd name="T23" fmla="*/ 1260 h 2430"/>
                                          <a:gd name="T24" fmla="*/ 132 w 897"/>
                                          <a:gd name="T25" fmla="*/ 1155 h 2430"/>
                                          <a:gd name="T26" fmla="*/ 117 w 897"/>
                                          <a:gd name="T27" fmla="*/ 1110 h 2430"/>
                                          <a:gd name="T28" fmla="*/ 57 w 897"/>
                                          <a:gd name="T29" fmla="*/ 1020 h 2430"/>
                                          <a:gd name="T30" fmla="*/ 27 w 897"/>
                                          <a:gd name="T31" fmla="*/ 930 h 2430"/>
                                          <a:gd name="T32" fmla="*/ 12 w 897"/>
                                          <a:gd name="T33" fmla="*/ 885 h 2430"/>
                                          <a:gd name="T34" fmla="*/ 12 w 897"/>
                                          <a:gd name="T35" fmla="*/ 0 h 24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97" h="2430">
                                            <a:moveTo>
                                              <a:pt x="897" y="2430"/>
                                            </a:moveTo>
                                            <a:cubicBezTo>
                                              <a:pt x="887" y="2415"/>
                                              <a:pt x="881" y="2397"/>
                                              <a:pt x="867" y="2385"/>
                                            </a:cubicBezTo>
                                            <a:cubicBezTo>
                                              <a:pt x="840" y="2361"/>
                                              <a:pt x="777" y="2325"/>
                                              <a:pt x="777" y="2325"/>
                                            </a:cubicBezTo>
                                            <a:cubicBezTo>
                                              <a:pt x="753" y="2252"/>
                                              <a:pt x="719" y="2202"/>
                                              <a:pt x="657" y="2160"/>
                                            </a:cubicBezTo>
                                            <a:cubicBezTo>
                                              <a:pt x="619" y="2047"/>
                                              <a:pt x="670" y="2186"/>
                                              <a:pt x="612" y="2070"/>
                                            </a:cubicBezTo>
                                            <a:cubicBezTo>
                                              <a:pt x="580" y="2006"/>
                                              <a:pt x="587" y="1993"/>
                                              <a:pt x="522" y="1950"/>
                                            </a:cubicBezTo>
                                            <a:cubicBezTo>
                                              <a:pt x="467" y="1786"/>
                                              <a:pt x="555" y="2034"/>
                                              <a:pt x="477" y="1860"/>
                                            </a:cubicBezTo>
                                            <a:cubicBezTo>
                                              <a:pt x="444" y="1787"/>
                                              <a:pt x="452" y="1777"/>
                                              <a:pt x="432" y="1710"/>
                                            </a:cubicBezTo>
                                            <a:cubicBezTo>
                                              <a:pt x="423" y="1680"/>
                                              <a:pt x="428" y="1638"/>
                                              <a:pt x="402" y="1620"/>
                                            </a:cubicBezTo>
                                            <a:cubicBezTo>
                                              <a:pt x="372" y="1600"/>
                                              <a:pt x="312" y="1560"/>
                                              <a:pt x="312" y="1560"/>
                                            </a:cubicBezTo>
                                            <a:cubicBezTo>
                                              <a:pt x="282" y="1470"/>
                                              <a:pt x="252" y="1380"/>
                                              <a:pt x="222" y="1290"/>
                                            </a:cubicBezTo>
                                            <a:cubicBezTo>
                                              <a:pt x="216" y="1273"/>
                                              <a:pt x="192" y="1270"/>
                                              <a:pt x="177" y="1260"/>
                                            </a:cubicBezTo>
                                            <a:cubicBezTo>
                                              <a:pt x="146" y="1135"/>
                                              <a:pt x="184" y="1259"/>
                                              <a:pt x="132" y="1155"/>
                                            </a:cubicBezTo>
                                            <a:cubicBezTo>
                                              <a:pt x="125" y="1141"/>
                                              <a:pt x="125" y="1124"/>
                                              <a:pt x="117" y="1110"/>
                                            </a:cubicBezTo>
                                            <a:cubicBezTo>
                                              <a:pt x="99" y="1078"/>
                                              <a:pt x="68" y="1054"/>
                                              <a:pt x="57" y="1020"/>
                                            </a:cubicBezTo>
                                            <a:cubicBezTo>
                                              <a:pt x="47" y="990"/>
                                              <a:pt x="37" y="960"/>
                                              <a:pt x="27" y="930"/>
                                            </a:cubicBezTo>
                                            <a:cubicBezTo>
                                              <a:pt x="22" y="915"/>
                                              <a:pt x="12" y="885"/>
                                              <a:pt x="12" y="885"/>
                                            </a:cubicBezTo>
                                            <a:cubicBezTo>
                                              <a:pt x="0" y="587"/>
                                              <a:pt x="12" y="298"/>
                                              <a:pt x="1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3806982" name="Freeform 13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895" y="5970"/>
                                        <a:ext cx="1860" cy="270"/>
                                      </a:xfrm>
                                      <a:custGeom>
                                        <a:avLst/>
                                        <a:gdLst>
                                          <a:gd name="T0" fmla="*/ 0 w 1860"/>
                                          <a:gd name="T1" fmla="*/ 0 h 270"/>
                                          <a:gd name="T2" fmla="*/ 105 w 1860"/>
                                          <a:gd name="T3" fmla="*/ 45 h 270"/>
                                          <a:gd name="T4" fmla="*/ 135 w 1860"/>
                                          <a:gd name="T5" fmla="*/ 90 h 270"/>
                                          <a:gd name="T6" fmla="*/ 315 w 1860"/>
                                          <a:gd name="T7" fmla="*/ 180 h 270"/>
                                          <a:gd name="T8" fmla="*/ 495 w 1860"/>
                                          <a:gd name="T9" fmla="*/ 255 h 270"/>
                                          <a:gd name="T10" fmla="*/ 540 w 1860"/>
                                          <a:gd name="T11" fmla="*/ 270 h 270"/>
                                          <a:gd name="T12" fmla="*/ 600 w 1860"/>
                                          <a:gd name="T13" fmla="*/ 255 h 270"/>
                                          <a:gd name="T14" fmla="*/ 705 w 1860"/>
                                          <a:gd name="T15" fmla="*/ 150 h 270"/>
                                          <a:gd name="T16" fmla="*/ 1005 w 1860"/>
                                          <a:gd name="T17" fmla="*/ 135 h 270"/>
                                          <a:gd name="T18" fmla="*/ 1065 w 1860"/>
                                          <a:gd name="T19" fmla="*/ 120 h 270"/>
                                          <a:gd name="T20" fmla="*/ 1155 w 1860"/>
                                          <a:gd name="T21" fmla="*/ 90 h 270"/>
                                          <a:gd name="T22" fmla="*/ 1305 w 1860"/>
                                          <a:gd name="T23" fmla="*/ 135 h 270"/>
                                          <a:gd name="T24" fmla="*/ 1695 w 1860"/>
                                          <a:gd name="T25" fmla="*/ 45 h 270"/>
                                          <a:gd name="T26" fmla="*/ 1755 w 1860"/>
                                          <a:gd name="T27" fmla="*/ 105 h 270"/>
                                          <a:gd name="T28" fmla="*/ 1800 w 1860"/>
                                          <a:gd name="T29" fmla="*/ 120 h 270"/>
                                          <a:gd name="T30" fmla="*/ 1860 w 1860"/>
                                          <a:gd name="T31" fmla="*/ 90 h 2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60" h="27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6" y="11"/>
                                              <a:pt x="70" y="10"/>
                                              <a:pt x="105" y="45"/>
                                            </a:cubicBezTo>
                                            <a:cubicBezTo>
                                              <a:pt x="118" y="58"/>
                                              <a:pt x="121" y="78"/>
                                              <a:pt x="135" y="90"/>
                                            </a:cubicBezTo>
                                            <a:cubicBezTo>
                                              <a:pt x="207" y="153"/>
                                              <a:pt x="230" y="152"/>
                                              <a:pt x="315" y="180"/>
                                            </a:cubicBezTo>
                                            <a:cubicBezTo>
                                              <a:pt x="379" y="201"/>
                                              <a:pt x="429" y="233"/>
                                              <a:pt x="495" y="255"/>
                                            </a:cubicBezTo>
                                            <a:cubicBezTo>
                                              <a:pt x="510" y="260"/>
                                              <a:pt x="540" y="270"/>
                                              <a:pt x="540" y="270"/>
                                            </a:cubicBezTo>
                                            <a:cubicBezTo>
                                              <a:pt x="560" y="265"/>
                                              <a:pt x="584" y="269"/>
                                              <a:pt x="600" y="255"/>
                                            </a:cubicBezTo>
                                            <a:cubicBezTo>
                                              <a:pt x="667" y="197"/>
                                              <a:pt x="627" y="157"/>
                                              <a:pt x="705" y="150"/>
                                            </a:cubicBezTo>
                                            <a:cubicBezTo>
                                              <a:pt x="805" y="141"/>
                                              <a:pt x="905" y="140"/>
                                              <a:pt x="1005" y="135"/>
                                            </a:cubicBezTo>
                                            <a:cubicBezTo>
                                              <a:pt x="1025" y="130"/>
                                              <a:pt x="1045" y="126"/>
                                              <a:pt x="1065" y="120"/>
                                            </a:cubicBezTo>
                                            <a:cubicBezTo>
                                              <a:pt x="1095" y="111"/>
                                              <a:pt x="1155" y="90"/>
                                              <a:pt x="1155" y="90"/>
                                            </a:cubicBezTo>
                                            <a:cubicBezTo>
                                              <a:pt x="1265" y="127"/>
                                              <a:pt x="1214" y="112"/>
                                              <a:pt x="1305" y="135"/>
                                            </a:cubicBezTo>
                                            <a:cubicBezTo>
                                              <a:pt x="1445" y="124"/>
                                              <a:pt x="1576" y="124"/>
                                              <a:pt x="1695" y="45"/>
                                            </a:cubicBezTo>
                                            <a:cubicBezTo>
                                              <a:pt x="1815" y="85"/>
                                              <a:pt x="1675" y="25"/>
                                              <a:pt x="1755" y="105"/>
                                            </a:cubicBezTo>
                                            <a:cubicBezTo>
                                              <a:pt x="1766" y="116"/>
                                              <a:pt x="1785" y="115"/>
                                              <a:pt x="1800" y="120"/>
                                            </a:cubicBezTo>
                                            <a:cubicBezTo>
                                              <a:pt x="1852" y="103"/>
                                              <a:pt x="1834" y="116"/>
                                              <a:pt x="1860" y="9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5215491" name="Freeform 13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32" y="2955"/>
                                        <a:ext cx="124" cy="154"/>
                                      </a:xfrm>
                                      <a:custGeom>
                                        <a:avLst/>
                                        <a:gdLst>
                                          <a:gd name="T0" fmla="*/ 0 w 124"/>
                                          <a:gd name="T1" fmla="*/ 45 h 154"/>
                                          <a:gd name="T2" fmla="*/ 15 w 124"/>
                                          <a:gd name="T3" fmla="*/ 90 h 154"/>
                                          <a:gd name="T4" fmla="*/ 105 w 124"/>
                                          <a:gd name="T5" fmla="*/ 150 h 154"/>
                                          <a:gd name="T6" fmla="*/ 45 w 124"/>
                                          <a:gd name="T7" fmla="*/ 75 h 154"/>
                                          <a:gd name="T8" fmla="*/ 0 w 124"/>
                                          <a:gd name="T9" fmla="*/ 45 h 15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54">
                                            <a:moveTo>
                                              <a:pt x="0" y="45"/>
                                            </a:moveTo>
                                            <a:cubicBezTo>
                                              <a:pt x="5" y="60"/>
                                              <a:pt x="4" y="79"/>
                                              <a:pt x="15" y="90"/>
                                            </a:cubicBezTo>
                                            <a:cubicBezTo>
                                              <a:pt x="40" y="115"/>
                                              <a:pt x="105" y="150"/>
                                              <a:pt x="105" y="150"/>
                                            </a:cubicBezTo>
                                            <a:cubicBezTo>
                                              <a:pt x="67" y="0"/>
                                              <a:pt x="124" y="154"/>
                                              <a:pt x="45" y="75"/>
                                            </a:cubicBezTo>
                                            <a:cubicBezTo>
                                              <a:pt x="2" y="32"/>
                                              <a:pt x="62" y="14"/>
                                              <a:pt x="0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13943733" name="Freeform 13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5" y="1695"/>
                                        <a:ext cx="1018" cy="1065"/>
                                      </a:xfrm>
                                      <a:custGeom>
                                        <a:avLst/>
                                        <a:gdLst>
                                          <a:gd name="T0" fmla="*/ 0 w 1018"/>
                                          <a:gd name="T1" fmla="*/ 1065 h 1065"/>
                                          <a:gd name="T2" fmla="*/ 30 w 1018"/>
                                          <a:gd name="T3" fmla="*/ 930 h 1065"/>
                                          <a:gd name="T4" fmla="*/ 75 w 1018"/>
                                          <a:gd name="T5" fmla="*/ 915 h 1065"/>
                                          <a:gd name="T6" fmla="*/ 240 w 1018"/>
                                          <a:gd name="T7" fmla="*/ 855 h 1065"/>
                                          <a:gd name="T8" fmla="*/ 270 w 1018"/>
                                          <a:gd name="T9" fmla="*/ 660 h 1065"/>
                                          <a:gd name="T10" fmla="*/ 405 w 1018"/>
                                          <a:gd name="T11" fmla="*/ 570 h 1065"/>
                                          <a:gd name="T12" fmla="*/ 540 w 1018"/>
                                          <a:gd name="T13" fmla="*/ 495 h 1065"/>
                                          <a:gd name="T14" fmla="*/ 630 w 1018"/>
                                          <a:gd name="T15" fmla="*/ 465 h 1065"/>
                                          <a:gd name="T16" fmla="*/ 705 w 1018"/>
                                          <a:gd name="T17" fmla="*/ 330 h 1065"/>
                                          <a:gd name="T18" fmla="*/ 825 w 1018"/>
                                          <a:gd name="T19" fmla="*/ 315 h 1065"/>
                                          <a:gd name="T20" fmla="*/ 810 w 1018"/>
                                          <a:gd name="T21" fmla="*/ 360 h 1065"/>
                                          <a:gd name="T22" fmla="*/ 855 w 1018"/>
                                          <a:gd name="T23" fmla="*/ 345 h 1065"/>
                                          <a:gd name="T24" fmla="*/ 900 w 1018"/>
                                          <a:gd name="T25" fmla="*/ 135 h 1065"/>
                                          <a:gd name="T26" fmla="*/ 990 w 1018"/>
                                          <a:gd name="T27" fmla="*/ 15 h 10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8" h="1065">
                                            <a:moveTo>
                                              <a:pt x="0" y="1065"/>
                                            </a:moveTo>
                                            <a:cubicBezTo>
                                              <a:pt x="15" y="1021"/>
                                              <a:pt x="7" y="970"/>
                                              <a:pt x="30" y="930"/>
                                            </a:cubicBezTo>
                                            <a:cubicBezTo>
                                              <a:pt x="38" y="916"/>
                                              <a:pt x="60" y="919"/>
                                              <a:pt x="75" y="915"/>
                                            </a:cubicBezTo>
                                            <a:cubicBezTo>
                                              <a:pt x="144" y="898"/>
                                              <a:pt x="181" y="894"/>
                                              <a:pt x="240" y="855"/>
                                            </a:cubicBezTo>
                                            <a:cubicBezTo>
                                              <a:pt x="261" y="793"/>
                                              <a:pt x="241" y="719"/>
                                              <a:pt x="270" y="660"/>
                                            </a:cubicBezTo>
                                            <a:cubicBezTo>
                                              <a:pt x="270" y="660"/>
                                              <a:pt x="382" y="585"/>
                                              <a:pt x="405" y="570"/>
                                            </a:cubicBezTo>
                                            <a:cubicBezTo>
                                              <a:pt x="447" y="542"/>
                                              <a:pt x="494" y="515"/>
                                              <a:pt x="540" y="495"/>
                                            </a:cubicBezTo>
                                            <a:cubicBezTo>
                                              <a:pt x="569" y="482"/>
                                              <a:pt x="630" y="465"/>
                                              <a:pt x="630" y="465"/>
                                            </a:cubicBezTo>
                                            <a:cubicBezTo>
                                              <a:pt x="642" y="447"/>
                                              <a:pt x="692" y="335"/>
                                              <a:pt x="705" y="330"/>
                                            </a:cubicBezTo>
                                            <a:cubicBezTo>
                                              <a:pt x="742" y="315"/>
                                              <a:pt x="785" y="320"/>
                                              <a:pt x="825" y="315"/>
                                            </a:cubicBezTo>
                                            <a:cubicBezTo>
                                              <a:pt x="820" y="330"/>
                                              <a:pt x="799" y="349"/>
                                              <a:pt x="810" y="360"/>
                                            </a:cubicBezTo>
                                            <a:cubicBezTo>
                                              <a:pt x="821" y="371"/>
                                              <a:pt x="844" y="356"/>
                                              <a:pt x="855" y="345"/>
                                            </a:cubicBezTo>
                                            <a:cubicBezTo>
                                              <a:pt x="903" y="297"/>
                                              <a:pt x="860" y="181"/>
                                              <a:pt x="900" y="135"/>
                                            </a:cubicBezTo>
                                            <a:cubicBezTo>
                                              <a:pt x="1018" y="0"/>
                                              <a:pt x="990" y="228"/>
                                              <a:pt x="990" y="1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76943496" name="Freeform 13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70" y="1455"/>
                                        <a:ext cx="1110" cy="318"/>
                                      </a:xfrm>
                                      <a:custGeom>
                                        <a:avLst/>
                                        <a:gdLst>
                                          <a:gd name="T0" fmla="*/ 0 w 1110"/>
                                          <a:gd name="T1" fmla="*/ 270 h 318"/>
                                          <a:gd name="T2" fmla="*/ 45 w 1110"/>
                                          <a:gd name="T3" fmla="*/ 300 h 318"/>
                                          <a:gd name="T4" fmla="*/ 105 w 1110"/>
                                          <a:gd name="T5" fmla="*/ 195 h 318"/>
                                          <a:gd name="T6" fmla="*/ 435 w 1110"/>
                                          <a:gd name="T7" fmla="*/ 180 h 318"/>
                                          <a:gd name="T8" fmla="*/ 660 w 1110"/>
                                          <a:gd name="T9" fmla="*/ 75 h 318"/>
                                          <a:gd name="T10" fmla="*/ 675 w 1110"/>
                                          <a:gd name="T11" fmla="*/ 15 h 318"/>
                                          <a:gd name="T12" fmla="*/ 1110 w 1110"/>
                                          <a:gd name="T13" fmla="*/ 0 h 3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10" h="318">
                                            <a:moveTo>
                                              <a:pt x="0" y="270"/>
                                            </a:moveTo>
                                            <a:cubicBezTo>
                                              <a:pt x="15" y="280"/>
                                              <a:pt x="27" y="297"/>
                                              <a:pt x="45" y="300"/>
                                            </a:cubicBezTo>
                                            <a:cubicBezTo>
                                              <a:pt x="151" y="318"/>
                                              <a:pt x="25" y="219"/>
                                              <a:pt x="105" y="195"/>
                                            </a:cubicBezTo>
                                            <a:cubicBezTo>
                                              <a:pt x="210" y="163"/>
                                              <a:pt x="325" y="185"/>
                                              <a:pt x="435" y="180"/>
                                            </a:cubicBezTo>
                                            <a:cubicBezTo>
                                              <a:pt x="515" y="153"/>
                                              <a:pt x="590" y="122"/>
                                              <a:pt x="660" y="75"/>
                                            </a:cubicBezTo>
                                            <a:cubicBezTo>
                                              <a:pt x="665" y="55"/>
                                              <a:pt x="655" y="19"/>
                                              <a:pt x="675" y="15"/>
                                            </a:cubicBezTo>
                                            <a:cubicBezTo>
                                              <a:pt x="750" y="2"/>
                                              <a:pt x="1034" y="76"/>
                                              <a:pt x="111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2798187" name="Freeform 13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291" y="4302"/>
                                        <a:ext cx="405" cy="604"/>
                                      </a:xfrm>
                                      <a:custGeom>
                                        <a:avLst/>
                                        <a:gdLst>
                                          <a:gd name="T0" fmla="*/ 334 w 405"/>
                                          <a:gd name="T1" fmla="*/ 48 h 604"/>
                                          <a:gd name="T2" fmla="*/ 154 w 405"/>
                                          <a:gd name="T3" fmla="*/ 183 h 604"/>
                                          <a:gd name="T4" fmla="*/ 79 w 405"/>
                                          <a:gd name="T5" fmla="*/ 408 h 604"/>
                                          <a:gd name="T6" fmla="*/ 34 w 405"/>
                                          <a:gd name="T7" fmla="*/ 438 h 604"/>
                                          <a:gd name="T8" fmla="*/ 124 w 405"/>
                                          <a:gd name="T9" fmla="*/ 573 h 604"/>
                                          <a:gd name="T10" fmla="*/ 169 w 405"/>
                                          <a:gd name="T11" fmla="*/ 558 h 604"/>
                                          <a:gd name="T12" fmla="*/ 199 w 405"/>
                                          <a:gd name="T13" fmla="*/ 468 h 604"/>
                                          <a:gd name="T14" fmla="*/ 244 w 405"/>
                                          <a:gd name="T15" fmla="*/ 378 h 604"/>
                                          <a:gd name="T16" fmla="*/ 289 w 405"/>
                                          <a:gd name="T17" fmla="*/ 213 h 604"/>
                                          <a:gd name="T18" fmla="*/ 304 w 405"/>
                                          <a:gd name="T19" fmla="*/ 168 h 604"/>
                                          <a:gd name="T20" fmla="*/ 349 w 405"/>
                                          <a:gd name="T21" fmla="*/ 138 h 604"/>
                                          <a:gd name="T22" fmla="*/ 379 w 405"/>
                                          <a:gd name="T23" fmla="*/ 48 h 604"/>
                                          <a:gd name="T24" fmla="*/ 334 w 405"/>
                                          <a:gd name="T25" fmla="*/ 48 h 6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5" h="604">
                                            <a:moveTo>
                                              <a:pt x="334" y="48"/>
                                            </a:moveTo>
                                            <a:cubicBezTo>
                                              <a:pt x="264" y="153"/>
                                              <a:pt x="279" y="158"/>
                                              <a:pt x="154" y="183"/>
                                            </a:cubicBezTo>
                                            <a:cubicBezTo>
                                              <a:pt x="129" y="258"/>
                                              <a:pt x="104" y="333"/>
                                              <a:pt x="79" y="408"/>
                                            </a:cubicBezTo>
                                            <a:cubicBezTo>
                                              <a:pt x="73" y="425"/>
                                              <a:pt x="49" y="428"/>
                                              <a:pt x="34" y="438"/>
                                            </a:cubicBezTo>
                                            <a:cubicBezTo>
                                              <a:pt x="50" y="601"/>
                                              <a:pt x="0" y="604"/>
                                              <a:pt x="124" y="573"/>
                                            </a:cubicBezTo>
                                            <a:cubicBezTo>
                                              <a:pt x="139" y="569"/>
                                              <a:pt x="154" y="563"/>
                                              <a:pt x="169" y="558"/>
                                            </a:cubicBezTo>
                                            <a:cubicBezTo>
                                              <a:pt x="179" y="528"/>
                                              <a:pt x="181" y="494"/>
                                              <a:pt x="199" y="468"/>
                                            </a:cubicBezTo>
                                            <a:cubicBezTo>
                                              <a:pt x="228" y="424"/>
                                              <a:pt x="232" y="428"/>
                                              <a:pt x="244" y="378"/>
                                            </a:cubicBezTo>
                                            <a:cubicBezTo>
                                              <a:pt x="286" y="208"/>
                                              <a:pt x="225" y="406"/>
                                              <a:pt x="289" y="213"/>
                                            </a:cubicBezTo>
                                            <a:cubicBezTo>
                                              <a:pt x="294" y="198"/>
                                              <a:pt x="291" y="177"/>
                                              <a:pt x="304" y="168"/>
                                            </a:cubicBezTo>
                                            <a:cubicBezTo>
                                              <a:pt x="319" y="158"/>
                                              <a:pt x="334" y="148"/>
                                              <a:pt x="349" y="138"/>
                                            </a:cubicBezTo>
                                            <a:cubicBezTo>
                                              <a:pt x="359" y="108"/>
                                              <a:pt x="405" y="66"/>
                                              <a:pt x="379" y="48"/>
                                            </a:cubicBezTo>
                                            <a:cubicBezTo>
                                              <a:pt x="326" y="12"/>
                                              <a:pt x="334" y="0"/>
                                              <a:pt x="334" y="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4828007" name="Group 14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22" y="2110"/>
                                      <a:ext cx="1985" cy="234"/>
                                      <a:chOff x="2671" y="3640"/>
                                      <a:chExt cx="4844" cy="570"/>
                                    </a:xfrm>
                                  </wpg:grpSpPr>
                                  <wps:wsp>
                                    <wps:cNvPr id="467739653" name="Arc 14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>
                                        <a:off x="2671" y="3925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743636" name="Arc 14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2671" y="3640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77672491" name="AutoShape 1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38" y="2191"/>
                                    <a:ext cx="1297" cy="8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0689062" name="Text Box 1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84" y="2386"/>
                                    <a:ext cx="135" cy="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95C386" w14:textId="77777777" w:rsidR="003F23FF" w:rsidRPr="00336C91" w:rsidRDefault="003F23FF" w:rsidP="003F23FF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387578171" name="Text Box 1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9" y="1944"/>
                                    <a:ext cx="217" cy="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7AC1D9" w14:textId="6AA50B1B" w:rsidR="003F23FF" w:rsidRPr="00336C91" w:rsidRDefault="00943457" w:rsidP="003F23FF">
                                      <m:oMathPara>
                                        <m:oMath>
                                          <m:groupChr>
                                            <m:groupChrPr>
                                              <m:chr m:val="→"/>
                                              <m:pos m:val="top"/>
                                              <m:vertJc m:val="bot"/>
                                              <m:ctrlPr>
                                                <w:rPr>
                                                  <w:rFonts w:ascii="Cambria Math" w:hAnsi="Times New Roman"/>
                                                  <w:i/>
                                                </w:rPr>
                                              </m:ctrlPr>
                                            </m:groupChrPr>
                                            <m:e>
                                              <m:r>
                                                <w:rPr>
                                                  <w:rFonts w:ascii="Cambria Math" w:hAnsi="Times New Roman"/>
                                                </w:rPr>
                                                <m:t>F</m:t>
                                              </m:r>
                                            </m:e>
                                          </m:groupCh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1104201104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55" y="2199"/>
                                    <a:ext cx="554" cy="3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  <a:round/>
                                    <a:headEnd type="oval" w="lg" len="lg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28769533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8" y="4202"/>
                                  <a:ext cx="192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C6B7752" w14:textId="7B2E7D06" w:rsidR="003F23FF" w:rsidRPr="00D236D6" w:rsidRDefault="0034265D" w:rsidP="003F23F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6A544" id="_x0000_s1059" style="width:111.35pt;height:88.65pt;mso-position-horizontal-relative:char;mso-position-vertical-relative:line" coordorigin="6463,4179" coordsize="2227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">
                      <v:group id="Group 124" o:spid="_x0000_s1060" style="position:absolute;left:6463;top:4179;width:1948;height:1773" coordorigin="3287,1944" coordsize="1948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">
                        <v:group id="Group 125" o:spid="_x0000_s1061" style="position:absolute;left:3287;top:2376;width:1314;height:1341;rotation:-768807fd" coordorigin="7610,1301" coordsize="1997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">
                          <v:group id="Group 126" o:spid="_x0000_s1062" style="position:absolute;left:7610;top:1301;width:1992;height:1993;rotation:755539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">
                            <o:lock v:ext="edit" aspectratio="t"/>
                            <v:oval id="Oval 127" o:spid="_x0000_s1063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" filled="f" fillcolor="#dbe5f1 [660]" strokecolor="black [3213]" strokeweight=".25pt">
                              <o:lock v:ext="edit" aspectratio="t"/>
                            </v:oval>
                            <v:shape id="Freeform 128" o:spid="_x0000_s1064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fillcolor="#d6e3bc [1302]" strokecolor="black [3213]" strokeweight=".25pt">
          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          <o:lock v:ext="edit" aspectratio="t"/>
                            </v:shape>
                            <v:shape id="Freeform 129" o:spid="_x0000_s1065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fillcolor="#dbe5f1 [660]" strokecolor="black [3213]" strokeweight=".25pt">
          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          <o:lock v:ext="edit" aspectratio="t"/>
                            </v:shape>
                            <v:shape id="Freeform 130" o:spid="_x0000_s1066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" path="m,c20,5,43,4,60,15,75,25,77,47,90,60v13,13,30,20,45,30c209,201,230,173,120,195v-8,5,-72,54,-90,45c16,233,20,210,15,195,61,127,96,48,,xe" filled="f" fillcolor="#dbe5f1 [660]" strokecolor="black [3213]" strokeweight=".25pt">
                              <v:path arrowok="t" o:connecttype="custom" o:connectlocs="0,0;60,15;90,60;135,90;120,195;30,240;15,195;0,0" o:connectangles="0,0,0,0,0,0,0,0"/>
                              <o:lock v:ext="edit" aspectratio="t"/>
                            </v:shape>
                            <v:shape id="Freeform 131" o:spid="_x0000_s1067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" path="m66,68v-5,35,1,73,-15,105c44,187,9,204,6,188,,157,26,128,36,98,69,,66,49,66,68xe" filled="f" fillcolor="#dbe5f1 [660]" strokecolor="black [3213]" strokeweight=".25pt">
                              <v:path arrowok="t" o:connecttype="custom" o:connectlocs="66,68;51,173;6,188;36,98;66,68" o:connectangles="0,0,0,0,0"/>
                              <o:lock v:ext="edit" aspectratio="t"/>
                            </v:shape>
                            <v:shape id="Freeform 132" o:spid="_x0000_s1068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" path="m4,46v5,30,-2,65,15,90c40,166,109,196,109,196v28,84,77,161,150,210c269,391,286,379,289,361,294,331,224,241,214,226v-8,-12,-60,-90,-60,-90c124,126,64,106,64,106,59,91,59,73,49,61,,,4,21,4,46xe" filled="f" fillcolor="#dbe5f1 [660]" strokecolor="black [3213]" strokeweight=".25pt">
                              <v:path arrowok="t" o:connecttype="custom" o:connectlocs="4,46;19,136;109,196;259,406;289,361;214,226;154,136;64,106;49,61;4,46" o:connectangles="0,0,0,0,0,0,0,0,0,0"/>
                              <o:lock v:ext="edit" aspectratio="t"/>
                            </v:shape>
                            <v:shape id="Freeform 133" o:spid="_x0000_s1069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fillcolor="#d6e3bc [1302]" strokecolor="black [3213]" strokeweight=".25pt">
          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          <o:lock v:ext="edit" aspectratio="t"/>
                            </v:shape>
                            <v:shape id="Freeform 134" o:spid="_x0000_s1070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fillcolor="#d6e3bc [1302]" strokecolor="black [3213]" strokeweight=".25pt">
          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          <o:lock v:ext="edit" aspectratio="t"/>
                            </v:shape>
                            <v:shape id="Freeform 135" o:spid="_x0000_s1071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fillcolor="#dbe5f1 [660]" strokecolor="black [3213]" strokeweight=".25pt">
                              <v:path arrowok="t" o:connecttype="custom" o:connectlocs="0,0;105,45;135,90;315,180;495,255;540,270;600,255;705,150;1005,135;1065,120;1155,90;1305,135;1695,45;1755,105;1800,120;1860,90" o:connectangles="0,0,0,0,0,0,0,0,0,0,0,0,0,0,0,0"/>
                              <o:lock v:ext="edit" aspectratio="t"/>
                            </v:shape>
                            <v:shape id="Freeform 136" o:spid="_x0000_s1072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" path="m,45c5,60,4,79,15,90v25,25,90,60,90,60c67,,124,154,45,75,2,32,62,14,,45xe" fillcolor="#dbe5f1 [660]" strokecolor="black [3213]" strokeweight=".25pt">
                              <v:path arrowok="t" o:connecttype="custom" o:connectlocs="0,45;15,90;105,150;45,75;0,45" o:connectangles="0,0,0,0,0"/>
                              <o:lock v:ext="edit" aspectratio="t"/>
                            </v:shape>
                            <v:shape id="Freeform 137" o:spid="_x0000_s1073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fillcolor="#d6e3bc [1302]" strokecolor="black [3213]" strokeweight=".25pt">
                              <v:path arrowok="t" o:connecttype="custom" o:connectlocs="0,1065;30,930;75,915;240,855;270,660;405,570;540,495;630,465;705,330;825,315;810,360;855,345;900,135;990,15" o:connectangles="0,0,0,0,0,0,0,0,0,0,0,0,0,0"/>
                              <o:lock v:ext="edit" aspectratio="t"/>
                            </v:shape>
                            <v:shape id="Freeform 138" o:spid="_x0000_s1074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" path="m,270v15,10,27,27,45,30c151,318,25,219,105,195,210,163,325,185,435,180,515,153,590,122,660,75v5,-20,-5,-56,15,-60c750,2,1034,76,1110,e" filled="f" fillcolor="#dbe5f1 [660]" strokecolor="black [3213]" strokeweight=".25pt">
                              <v:path arrowok="t" o:connecttype="custom" o:connectlocs="0,270;45,300;105,195;435,180;660,75;675,15;1110,0" o:connectangles="0,0,0,0,0,0,0"/>
                              <o:lock v:ext="edit" aspectratio="t"/>
                            </v:shape>
                            <v:shape id="Freeform 139" o:spid="_x0000_s1075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fillcolor="#dbe5f1 [660]" strokecolor="black [3213]" strokeweight=".25pt">
                              <v:path arrowok="t" o:connecttype="custom" o:connectlocs="334,48;154,183;79,408;34,438;124,573;169,558;199,468;244,378;289,213;304,168;349,138;379,48;334,48" o:connectangles="0,0,0,0,0,0,0,0,0,0,0,0,0"/>
                              <o:lock v:ext="edit" aspectratio="t"/>
                            </v:shape>
                          </v:group>
                          <v:group id="Group 140" o:spid="_x0000_s1076" style="position:absolute;left:7622;top:2110;width:1985;height:234;rotation:755539fd" coordorigin="2671,3640" coordsize="4844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">
                            <o:lock v:ext="edit" aspectratio="t"/>
                            <v:shape id="Arc 141" o:spid="_x0000_s1077" style="position:absolute;left:2671;top:3925;width:4844;height:285;rotation:180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" path="m55,23148nfc18,22632,,22116,,21600,,9670,9670,,21600,,33529,,43200,9670,43200,21599em55,23148nsc18,22632,,22116,,21600,,9670,9670,,21600,,33529,,43200,9670,43200,21599r-21600,1l55,23148xe" filled="f" fillcolor="#dbe5f1 [660]" strokecolor="black [3213]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  <v:shape id="Arc 142" o:spid="_x0000_s1078" style="position:absolute;left:2671;top:3640;width:4844;height:285;rotation:180;flip:y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" path="m55,23148nfc18,22632,,22116,,21600,,9670,9670,,21600,,33529,,43200,9670,43200,21599em55,23148nsc18,22632,,22116,,21600,,9670,9670,,21600,,33529,,43200,9670,43200,21599r-21600,1l55,23148xe" filled="f" fillcolor="#dbe5f1 [660]" strokecolor="black [3213]" strokeweight=".25pt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</v:group>
                        </v:group>
                        <v:shape id="AutoShape 143" o:spid="_x0000_s1079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" strokecolor="black [3213]">
                          <v:stroke dashstyle="dash" startarrowwidth="narrow" startarrowlength="short" endarrowwidth="narrow" endarrowlength="short"/>
                        </v:shape>
                        <v:shape id="Text Box 145" o:spid="_x0000_s1080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" filled="f" stroked="f">
                          <v:textbox style="mso-fit-shape-to-text:t" inset="0,0,0,0">
                            <w:txbxContent>
                              <w:p w14:paraId="2095C386" w14:textId="77777777" w:rsidR="003F23FF" w:rsidRPr="00336C91" w:rsidRDefault="003F23FF" w:rsidP="003F23F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46" o:spid="_x0000_s1081" type="#_x0000_t202" style="position:absolute;left:4879;top:1944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2C7AC1D9" w14:textId="6AA50B1B" w:rsidR="003F23FF" w:rsidRPr="00336C91" w:rsidRDefault="00943457" w:rsidP="003F23FF">
                                <m:oMathPara>
                                  <m:oMath>
                                    <m:groupChr>
                                      <m:groupChrPr>
                                        <m:chr m:val="→"/>
                                        <m:pos m:val="top"/>
                                        <m:vertJc m:val="bot"/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Times New Roman"/>
                                          </w:rPr>
                                          <m:t>F</m:t>
                                        </m:r>
                                      </m:e>
                                    </m:groupCh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47" o:spid="_x0000_s1082" type="#_x0000_t32" style="position:absolute;left:4655;top:2199;width:554;height:3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" strokecolor="black [3213]" strokeweight="1.25pt">
                          <v:stroke startarrow="oval" startarrowwidth="wide" startarrowlength="long" endarrow="open"/>
                        </v:shape>
                      </v:group>
                      <v:shape id="Text Box 149" o:spid="_x0000_s1083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" filled="f" stroked="f">
                        <v:textbox inset="0,0,0,0">
                          <w:txbxContent>
                            <w:p w14:paraId="7C6B7752" w14:textId="7B2E7D06" w:rsidR="003F23FF" w:rsidRPr="00D236D6" w:rsidRDefault="0034265D" w:rsidP="003F23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25" w:type="dxa"/>
          </w:tcPr>
          <w:p w14:paraId="085CB332" w14:textId="77777777" w:rsidR="00CE39AB" w:rsidRDefault="00CE39AB" w:rsidP="00CE39AB">
            <w:pPr>
              <w:jc w:val="center"/>
              <w:rPr>
                <w:rFonts w:cstheme="minorHAnsi"/>
                <w:lang w:eastAsia="en-US"/>
              </w:rPr>
            </w:pPr>
          </w:p>
          <w:p w14:paraId="345B00B5" w14:textId="77777777" w:rsidR="00DF2DBA" w:rsidRDefault="00DF2DBA" w:rsidP="00CE39AB">
            <w:pPr>
              <w:jc w:val="center"/>
              <w:rPr>
                <w:rFonts w:cstheme="minorHAnsi"/>
                <w:lang w:eastAsia="en-US"/>
              </w:rPr>
            </w:pPr>
          </w:p>
          <w:p w14:paraId="0EBAF93D" w14:textId="260AD366" w:rsidR="00CE39AB" w:rsidRDefault="00CE39AB" w:rsidP="00CE39AB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729F549D" wp14:editId="657DF8A7">
                      <wp:extent cx="1889760" cy="609600"/>
                      <wp:effectExtent l="0" t="0" r="15240" b="19050"/>
                      <wp:docPr id="43583204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1D2CDA" w14:textId="0BA885FD" w:rsidR="00CE39AB" w:rsidRPr="00240B62" w:rsidRDefault="00943457" w:rsidP="00CE39A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G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mM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⋅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9F549D" id="_x0000_s1084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DdOAIAAIQ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" fillcolor="white [3201]" strokeweight=".5pt">
                      <v:textbox>
                        <w:txbxContent>
                          <w:p w14:paraId="2B1D2CDA" w14:textId="0BA885FD" w:rsidR="00CE39AB" w:rsidRPr="00240B62" w:rsidRDefault="00943457" w:rsidP="00CE39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F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⋅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66B3C1" w14:textId="77777777" w:rsidR="00CE39AB" w:rsidRPr="00CE39AB" w:rsidRDefault="00CE39AB" w:rsidP="00CE39AB">
            <w:pPr>
              <w:rPr>
                <w:rFonts w:cstheme="minorHAnsi"/>
                <w:lang w:eastAsia="en-US"/>
              </w:rPr>
            </w:pPr>
          </w:p>
          <w:p w14:paraId="4A692207" w14:textId="2D86B9BF" w:rsidR="00051E55" w:rsidRPr="009A3575" w:rsidRDefault="00CE39AB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 … s</w:t>
            </w:r>
            <w:r w:rsidR="00051E55">
              <w:rPr>
                <w:rFonts w:asciiTheme="minorHAnsi" w:hAnsiTheme="minorHAnsi" w:cstheme="minorHAnsi"/>
                <w:lang w:eastAsia="en-US"/>
              </w:rPr>
              <w:t xml:space="preserve">ubit une force gravitationnelle </w:t>
            </w:r>
          </w:p>
        </w:tc>
        <w:tc>
          <w:tcPr>
            <w:tcW w:w="5326" w:type="dxa"/>
          </w:tcPr>
          <w:p w14:paraId="5364CB57" w14:textId="77777777" w:rsidR="00CE39AB" w:rsidRDefault="00CE39AB" w:rsidP="00CE39AB">
            <w:pPr>
              <w:rPr>
                <w:rFonts w:cstheme="minorHAnsi"/>
                <w:lang w:eastAsia="en-US"/>
              </w:rPr>
            </w:pPr>
          </w:p>
          <w:p w14:paraId="229D722B" w14:textId="77777777" w:rsidR="00DF2DBA" w:rsidRDefault="00DF2DBA" w:rsidP="00CE39AB">
            <w:pPr>
              <w:rPr>
                <w:rFonts w:cstheme="minorHAnsi"/>
                <w:lang w:eastAsia="en-US"/>
              </w:rPr>
            </w:pPr>
          </w:p>
          <w:p w14:paraId="09F69BC6" w14:textId="5312A631" w:rsidR="00CE39AB" w:rsidRDefault="00CE39AB" w:rsidP="00CE39AB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0D7E9AD8" wp14:editId="4D06F94E">
                      <wp:extent cx="1981200" cy="609600"/>
                      <wp:effectExtent l="0" t="0" r="19050" b="19050"/>
                      <wp:docPr id="55664676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47CC0" w14:textId="71A5FC42" w:rsidR="00CE39AB" w:rsidRPr="00240B62" w:rsidRDefault="00943457" w:rsidP="00CE39A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p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=-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G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7E9AD8" id="_x0000_s1085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9oOQIAAIQ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" fillcolor="white [3201]" strokeweight=".5pt">
                      <v:textbox>
                        <w:txbxContent>
                          <w:p w14:paraId="3D647CC0" w14:textId="71A5FC42" w:rsidR="00CE39AB" w:rsidRPr="00240B62" w:rsidRDefault="00943457" w:rsidP="00CE39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p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=-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C6A34CA" w14:textId="77777777" w:rsidR="00CE39AB" w:rsidRPr="00CE39AB" w:rsidRDefault="00CE39AB" w:rsidP="00CE39AB">
            <w:pPr>
              <w:rPr>
                <w:rFonts w:cstheme="minorHAnsi"/>
                <w:lang w:eastAsia="en-US"/>
              </w:rPr>
            </w:pPr>
          </w:p>
          <w:p w14:paraId="64F17261" w14:textId="170FDF9C" w:rsidR="00051E55" w:rsidRPr="009D206A" w:rsidRDefault="00CE39AB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possède une énergie potentielle</w:t>
            </w:r>
            <w:r w:rsidR="00734B5F">
              <w:rPr>
                <w:rFonts w:asciiTheme="minorHAnsi" w:hAnsiTheme="minorHAnsi" w:cstheme="minorHAnsi"/>
                <w:lang w:eastAsia="en-US"/>
              </w:rPr>
              <w:t xml:space="preserve"> gravitationnelle</w:t>
            </w:r>
          </w:p>
          <w:p w14:paraId="3E4B3751" w14:textId="2A8B28E9" w:rsidR="00051E55" w:rsidRPr="009A3575" w:rsidRDefault="00051E55" w:rsidP="00051E55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B665860" w14:textId="77777777" w:rsidR="00B303D9" w:rsidRDefault="00B303D9">
      <w:pPr>
        <w:rPr>
          <w:lang w:eastAsia="en-US"/>
        </w:rPr>
      </w:pPr>
    </w:p>
    <w:p w14:paraId="2FFFB6E2" w14:textId="45CB4BC7" w:rsidR="00B303D9" w:rsidRDefault="00B303D9">
      <w:pPr>
        <w:rPr>
          <w:lang w:eastAsia="en-US"/>
        </w:rPr>
      </w:pPr>
      <w:r>
        <w:rPr>
          <w:lang w:eastAsia="en-US"/>
        </w:rPr>
        <w:t>Unités :</w:t>
      </w:r>
      <w:r w:rsidR="000F5F9A">
        <w:rPr>
          <w:lang w:eastAsia="en-US"/>
        </w:rPr>
        <w:br/>
      </w:r>
    </w:p>
    <w:p w14:paraId="0FDCCF08" w14:textId="1230BD05" w:rsidR="00E9276C" w:rsidRDefault="00EE55C1" w:rsidP="00E9276C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De la force :</w:t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kg⋅m⋅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 w:rsidR="00773C7C">
        <w:rPr>
          <w:lang w:eastAsia="en-US"/>
        </w:rPr>
        <w:tab/>
        <w:t>(</w:t>
      </w:r>
      <m:oMath>
        <m:r>
          <w:rPr>
            <w:rFonts w:ascii="Cambria Math" w:hAnsi="Cambria Math"/>
            <w:lang w:eastAsia="en-US"/>
          </w:rPr>
          <m:t>f=ma</m:t>
        </m:r>
      </m:oMath>
      <w:r w:rsidR="00E9276C">
        <w:rPr>
          <w:lang w:eastAsia="en-US"/>
        </w:rPr>
        <w:t>)</w:t>
      </w:r>
      <w:r w:rsidR="001F2A47">
        <w:rPr>
          <w:lang w:eastAsia="en-US"/>
        </w:rPr>
        <w:tab/>
      </w:r>
      <w:r w:rsidR="001F2A47">
        <w:rPr>
          <w:lang w:eastAsia="en-US"/>
        </w:rPr>
        <w:tab/>
        <w:t xml:space="preserve">appelé </w:t>
      </w:r>
      <w:r w:rsidR="001F2A47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N</m:t>
        </m:r>
      </m:oMath>
    </w:p>
    <w:p w14:paraId="6C8C7C17" w14:textId="12E06B42" w:rsidR="00B02735" w:rsidRDefault="00E9276C" w:rsidP="00B02735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Du champ :</w:t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N/kg</m:t>
        </m:r>
      </m:oMath>
      <w:r w:rsidR="00B713FC">
        <w:rPr>
          <w:lang w:eastAsia="en-US"/>
        </w:rPr>
        <w:t xml:space="preserve">  </w:t>
      </w:r>
      <w:r w:rsidR="001F2A47">
        <w:rPr>
          <w:lang w:eastAsia="en-US"/>
        </w:rPr>
        <w:tab/>
      </w:r>
      <w:r w:rsidR="001F2A47">
        <w:rPr>
          <w:lang w:eastAsia="en-US"/>
        </w:rPr>
        <w:tab/>
      </w:r>
      <w:r w:rsidR="00B713FC">
        <w:rPr>
          <w:lang w:eastAsia="en-US"/>
        </w:rPr>
        <w:t>(</w:t>
      </w:r>
      <m:oMath>
        <m:r>
          <w:rPr>
            <w:rFonts w:ascii="Cambria Math" w:hAnsi="Cambria Math"/>
            <w:lang w:eastAsia="en-US"/>
          </w:rPr>
          <m:t>g=F/m</m:t>
        </m:r>
      </m:oMath>
      <w:r w:rsidR="00B713FC">
        <w:rPr>
          <w:lang w:eastAsia="en-US"/>
        </w:rPr>
        <w:t>)</w:t>
      </w:r>
      <w:r w:rsidR="00B713FC">
        <w:rPr>
          <w:lang w:eastAsia="en-US"/>
        </w:rPr>
        <w:tab/>
      </w:r>
      <w:r w:rsidR="001F2A47">
        <w:rPr>
          <w:lang w:eastAsia="en-US"/>
        </w:rPr>
        <w:tab/>
      </w:r>
      <w:r w:rsidR="00B713FC">
        <w:rPr>
          <w:lang w:eastAsia="en-US"/>
        </w:rPr>
        <w:t>soit</w:t>
      </w:r>
      <w:r w:rsidR="00B713FC">
        <w:rPr>
          <w:lang w:eastAsia="en-US"/>
        </w:rPr>
        <w:tab/>
      </w:r>
      <w:r w:rsidR="001F2A47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m⋅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</w:p>
    <w:p w14:paraId="1099A281" w14:textId="72D02FFF" w:rsidR="00C10A08" w:rsidRDefault="001F2A47" w:rsidP="00D9514A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</w:t>
      </w:r>
      <w:r w:rsidR="00EA6B87">
        <w:rPr>
          <w:lang w:eastAsia="en-US"/>
        </w:rPr>
        <w:t>e l’énergie :</w:t>
      </w:r>
      <w:r w:rsidR="00EA6B87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kg⋅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 w:rsidR="00A044F8">
        <w:rPr>
          <w:lang w:eastAsia="en-US"/>
        </w:rPr>
        <w:tab/>
        <w:t>(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W</m:t>
            </m:r>
          </m:e>
          <m:sub>
            <m:r>
              <w:rPr>
                <w:rFonts w:ascii="Cambria Math" w:hAnsi="Cambria Math"/>
                <w:lang w:eastAsia="en-US"/>
              </w:rPr>
              <m:t>AB</m:t>
            </m:r>
          </m:sub>
        </m:sSub>
        <m:r>
          <w:rPr>
            <w:rFonts w:ascii="Cambria Math" w:hAnsi="Cambria Math"/>
            <w:lang w:eastAsia="en-US"/>
          </w:rPr>
          <m:t>=F⋅AB</m:t>
        </m:r>
      </m:oMath>
      <w:r w:rsidR="00747762">
        <w:rPr>
          <w:lang w:eastAsia="en-US"/>
        </w:rPr>
        <w:t>)</w:t>
      </w:r>
      <w:r w:rsidR="00A044F8">
        <w:rPr>
          <w:lang w:eastAsia="en-US"/>
        </w:rPr>
        <w:tab/>
      </w:r>
      <w:r w:rsidR="00C10A08">
        <w:rPr>
          <w:lang w:eastAsia="en-US"/>
        </w:rPr>
        <w:t>Appelés</w:t>
      </w:r>
      <w:r w:rsidR="00C10A08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J</m:t>
        </m:r>
      </m:oMath>
    </w:p>
    <w:p w14:paraId="4D2D7F59" w14:textId="0CC108DB" w:rsidR="0068570C" w:rsidRDefault="00C10A08" w:rsidP="00A81D95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Du potentiel :</w:t>
      </w:r>
      <w:r>
        <w:rPr>
          <w:lang w:eastAsia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 w:rsidR="00DD6F96">
        <w:rPr>
          <w:lang w:eastAsia="en-US"/>
        </w:rPr>
        <w:tab/>
        <w:t>(</w:t>
      </w:r>
      <m:oMath>
        <m:r>
          <w:rPr>
            <w:rFonts w:ascii="Cambria Math" w:hAnsi="Cambria Math"/>
            <w:lang w:eastAsia="en-US"/>
          </w:rPr>
          <m:t>V=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lang w:eastAsia="en-US"/>
              </w:rPr>
              <m:t>m</m:t>
            </m:r>
          </m:den>
        </m:f>
      </m:oMath>
      <w:r w:rsidR="00DD6F96">
        <w:rPr>
          <w:lang w:eastAsia="en-US"/>
        </w:rPr>
        <w:t>)</w:t>
      </w:r>
      <w:r>
        <w:rPr>
          <w:lang w:eastAsia="en-US"/>
        </w:rPr>
        <w:tab/>
      </w:r>
      <w:r w:rsidR="00DD6F96">
        <w:rPr>
          <w:lang w:eastAsia="en-US"/>
        </w:rPr>
        <w:tab/>
        <w:t>ou bien</w:t>
      </w:r>
      <w:r w:rsidR="00DD6F96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J⋅k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g</m:t>
            </m:r>
          </m:e>
          <m:sup>
            <m:r>
              <w:rPr>
                <w:rFonts w:ascii="Cambria Math" w:hAnsi="Cambria Math"/>
                <w:lang w:eastAsia="en-US"/>
              </w:rPr>
              <m:t>-1</m:t>
            </m:r>
          </m:sup>
        </m:sSup>
      </m:oMath>
      <w:r w:rsidR="00DD6F96">
        <w:rPr>
          <w:lang w:eastAsia="en-US"/>
        </w:rPr>
        <w:tab/>
      </w:r>
      <w:r w:rsidR="00DD6F96">
        <w:rPr>
          <w:lang w:eastAsia="en-US"/>
        </w:rPr>
        <w:tab/>
      </w:r>
      <w:r>
        <w:rPr>
          <w:lang w:eastAsia="en-US"/>
        </w:rPr>
        <w:tab/>
      </w:r>
    </w:p>
    <w:p w14:paraId="6EE85344" w14:textId="77777777" w:rsidR="002C1F8E" w:rsidRDefault="00B02735" w:rsidP="00ED528E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 xml:space="preserve">De </w:t>
      </w:r>
      <m:oMath>
        <m:r>
          <w:rPr>
            <w:rFonts w:ascii="Cambria Math" w:hAnsi="Cambria Math"/>
            <w:lang w:eastAsia="en-US"/>
          </w:rPr>
          <m:t>G</m:t>
        </m:r>
      </m:oMath>
      <w:r>
        <w:rPr>
          <w:lang w:eastAsia="en-US"/>
        </w:rPr>
        <w:t> :</w:t>
      </w:r>
      <w:r>
        <w:rPr>
          <w:lang w:eastAsia="en-US"/>
        </w:rPr>
        <w:tab/>
      </w:r>
      <w:r>
        <w:rPr>
          <w:lang w:eastAsia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3</m:t>
            </m:r>
          </m:sup>
        </m:sSup>
        <m:r>
          <w:rPr>
            <w:rFonts w:ascii="Cambria Math" w:hAnsi="Cambria Math"/>
            <w:lang w:eastAsia="en-US"/>
          </w:rPr>
          <m:t>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  <m:r>
          <w:rPr>
            <w:rFonts w:ascii="Cambria Math" w:hAnsi="Cambria Math"/>
            <w:lang w:eastAsia="en-US"/>
          </w:rPr>
          <m:t>⋅k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g</m:t>
            </m:r>
          </m:e>
          <m:sup>
            <m:r>
              <w:rPr>
                <w:rFonts w:ascii="Cambria Math" w:hAnsi="Cambria Math"/>
                <w:lang w:eastAsia="en-US"/>
              </w:rPr>
              <m:t>-1</m:t>
            </m:r>
          </m:sup>
        </m:sSup>
      </m:oMath>
      <w:r w:rsidR="00FB047A">
        <w:rPr>
          <w:lang w:eastAsia="en-US"/>
        </w:rPr>
        <w:tab/>
      </w:r>
      <w:r w:rsidR="0030377D">
        <w:rPr>
          <w:lang w:eastAsia="en-US"/>
        </w:rPr>
        <w:t>(</w:t>
      </w:r>
      <m:oMath>
        <m:r>
          <w:rPr>
            <w:rFonts w:ascii="Cambria Math" w:hAnsi="Cambria Math"/>
            <w:lang w:eastAsia="en-US"/>
          </w:rPr>
          <m:t>G=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Vr</m:t>
            </m:r>
          </m:num>
          <m:den>
            <m:r>
              <w:rPr>
                <w:rFonts w:ascii="Cambria Math" w:hAnsi="Cambria Math"/>
                <w:lang w:eastAsia="en-US"/>
              </w:rPr>
              <m:t>M</m:t>
            </m:r>
          </m:den>
        </m:f>
      </m:oMath>
      <w:r w:rsidR="0030377D">
        <w:rPr>
          <w:lang w:eastAsia="en-US"/>
        </w:rPr>
        <w:t>)</w:t>
      </w:r>
      <w:r w:rsidR="00FB047A">
        <w:rPr>
          <w:lang w:eastAsia="en-US"/>
        </w:rPr>
        <w:tab/>
        <w:t>ou bien</w:t>
      </w:r>
      <w:r w:rsidR="00FB047A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N⋅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⋅k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g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>
        <w:rPr>
          <w:lang w:eastAsia="en-US"/>
        </w:rPr>
        <w:t xml:space="preserve"> </w:t>
      </w:r>
      <w:r w:rsidR="004169D9">
        <w:rPr>
          <w:lang w:eastAsia="en-US"/>
        </w:rPr>
        <w:tab/>
      </w:r>
      <w:r w:rsidR="0091403A">
        <w:rPr>
          <w:lang w:eastAsia="en-US"/>
        </w:rPr>
        <w:br/>
      </w:r>
      <m:oMathPara>
        <m:oMath>
          <m:r>
            <w:rPr>
              <w:rFonts w:ascii="Cambria Math" w:hAnsi="Cambria Math"/>
              <w:lang w:eastAsia="en-US"/>
            </w:rPr>
            <m:t>G=6,67×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-11</m:t>
              </m:r>
            </m:sup>
          </m:sSup>
          <m:r>
            <w:rPr>
              <w:rFonts w:ascii="Cambria Math" w:hAnsi="Cambria Math"/>
              <w:lang w:eastAsia="en-US"/>
            </w:rPr>
            <m:t>N⋅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m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2</m:t>
              </m:r>
            </m:sup>
          </m:sSup>
          <m:r>
            <w:rPr>
              <w:rFonts w:ascii="Cambria Math" w:hAnsi="Cambria Math"/>
              <w:lang w:eastAsia="en-US"/>
            </w:rPr>
            <m:t>⋅k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g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-2</m:t>
              </m:r>
            </m:sup>
          </m:sSup>
        </m:oMath>
      </m:oMathPara>
    </w:p>
    <w:p w14:paraId="5220E86B" w14:textId="77777777" w:rsidR="002C1F8E" w:rsidRPr="002C1F8E" w:rsidRDefault="002C1F8E" w:rsidP="002C1F8E">
      <w:pPr>
        <w:pStyle w:val="Titre2"/>
        <w:numPr>
          <w:ilvl w:val="0"/>
          <w:numId w:val="0"/>
        </w:numPr>
        <w:ind w:left="360"/>
        <w:rPr>
          <w:rFonts w:eastAsia="Times New Roman"/>
        </w:rPr>
      </w:pPr>
    </w:p>
    <w:p w14:paraId="773EABE4" w14:textId="77777777" w:rsidR="0068118A" w:rsidRPr="0068118A" w:rsidRDefault="0068118A" w:rsidP="002C1F8E">
      <w:pPr>
        <w:pStyle w:val="Titre2"/>
        <w:rPr>
          <w:rFonts w:eastAsia="Times New Roman"/>
          <w:u w:val="single"/>
        </w:rPr>
      </w:pPr>
      <w:r>
        <w:rPr>
          <w:u w:val="single"/>
        </w:rPr>
        <w:t>Forces gravitationnelles :</w:t>
      </w:r>
    </w:p>
    <w:p w14:paraId="34E0B182" w14:textId="6D13DF0A" w:rsidR="0068118A" w:rsidRDefault="0068118A" w:rsidP="0068118A">
      <w:pPr>
        <w:pStyle w:val="Titre2"/>
        <w:numPr>
          <w:ilvl w:val="0"/>
          <w:numId w:val="0"/>
        </w:numPr>
        <w:rPr>
          <w:rFonts w:eastAsia="Times New Roman"/>
          <w:u w:val="single"/>
        </w:rPr>
      </w:pPr>
    </w:p>
    <w:p w14:paraId="5E3883B8" w14:textId="23E7A2A9" w:rsidR="000A5DA0" w:rsidRPr="000A5DA0" w:rsidRDefault="00AE5019" w:rsidP="0068118A">
      <w:pPr>
        <w:pStyle w:val="Titre3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448983F9" wp14:editId="593605C2">
            <wp:simplePos x="0" y="0"/>
            <wp:positionH relativeFrom="margin">
              <wp:posOffset>3940175</wp:posOffset>
            </wp:positionH>
            <wp:positionV relativeFrom="paragraph">
              <wp:posOffset>10160</wp:posOffset>
            </wp:positionV>
            <wp:extent cx="2628900" cy="1557020"/>
            <wp:effectExtent l="0" t="0" r="0" b="5080"/>
            <wp:wrapSquare wrapText="bothSides"/>
            <wp:docPr id="1804219402" name="Image 1" descr="Une image contenant carte, texte, cercl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19402" name="Image 1" descr="Une image contenant carte, texte, cercle, diagram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7E">
        <w:t>Le schéma ci-contre représente</w:t>
      </w:r>
      <w:r w:rsidR="000A5DA0">
        <w:t xml:space="preserve"> l’interaction gravitationnelle entre la Terre et la Lune. </w:t>
      </w:r>
      <w:r w:rsidR="003E7FF0">
        <w:br/>
        <w:t>Etablir la relation vectorielle entre les deux forces</w:t>
      </w:r>
      <w:r w:rsidR="00FE687E">
        <w:t xml:space="preserve"> gravitationnelles</w:t>
      </w:r>
      <w:r w:rsidR="003E7FF0">
        <w:t xml:space="preserve"> qui </w:t>
      </w:r>
      <w:r w:rsidR="00FE687E">
        <w:t>modélisent cette interaction.</w:t>
      </w:r>
      <w:r w:rsidR="003E7FF0">
        <w:br/>
      </w:r>
      <w:r w:rsidR="00FE687E">
        <w:t>Exprimer et c</w:t>
      </w:r>
      <w:r w:rsidR="000A5DA0">
        <w:t>alculer l’intensité de ces forces gravitationnelles.</w:t>
      </w:r>
      <w:r w:rsidR="00DA2400">
        <w:br/>
      </w:r>
      <w:r w:rsidR="000A5DA0">
        <w:br/>
      </w:r>
      <w:r w:rsidR="005E2426">
        <w:rPr>
          <w:rFonts w:eastAsia="Times New Roman"/>
        </w:rPr>
        <w:br/>
      </w:r>
    </w:p>
    <w:p w14:paraId="729C6B11" w14:textId="69454A67" w:rsidR="000A5DA0" w:rsidRPr="000A5DA0" w:rsidRDefault="003E7FF0" w:rsidP="0068118A">
      <w:pPr>
        <w:pStyle w:val="Titre3"/>
        <w:rPr>
          <w:rFonts w:eastAsia="Times New Roman"/>
        </w:rPr>
      </w:pPr>
      <w:r>
        <w:t>Schématiser l’interaction gravitationnelle entre la Terre et</w:t>
      </w:r>
      <w:r>
        <w:t xml:space="preserve"> </w:t>
      </w:r>
      <w:r w:rsidR="000A5DA0">
        <w:t>la Terre et le Soleil.</w:t>
      </w:r>
      <w:r>
        <w:t xml:space="preserve"> </w:t>
      </w:r>
      <w:r>
        <w:t>Calculer l’intensité de ces forces gravitationnelles.</w:t>
      </w:r>
      <w:r w:rsidR="000A5DA0">
        <w:br/>
      </w:r>
      <w:r w:rsidR="005E5D19">
        <w:rPr>
          <w:rFonts w:eastAsia="Times New Roman"/>
        </w:rPr>
        <w:br/>
      </w:r>
    </w:p>
    <w:p w14:paraId="4E911494" w14:textId="05C97DBD" w:rsidR="0073765C" w:rsidRPr="0073765C" w:rsidRDefault="00AA6E82" w:rsidP="0068118A">
      <w:pPr>
        <w:pStyle w:val="Titre3"/>
        <w:rPr>
          <w:rFonts w:eastAsia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693440" wp14:editId="1A16140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663065" cy="1804670"/>
                <wp:effectExtent l="19050" t="0" r="51435" b="24130"/>
                <wp:wrapSquare wrapText="bothSides"/>
                <wp:docPr id="1555794072" name="Groupe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473" cy="1804670"/>
                          <a:chOff x="-2" y="299606"/>
                          <a:chExt cx="1663473" cy="1806055"/>
                        </a:xfrm>
                      </wpg:grpSpPr>
                      <pic:pic xmlns:pic="http://schemas.openxmlformats.org/drawingml/2006/picture">
                        <pic:nvPicPr>
                          <pic:cNvPr id="253145660" name="Image 1" descr="Une image contenant croquis, silhouette, noir et blanc, illustratio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693382">
                            <a:off x="1459230" y="563880"/>
                            <a:ext cx="197485" cy="2762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76744297" name="Group 124"/>
                        <wpg:cNvGrpSpPr>
                          <a:grpSpLocks/>
                        </wpg:cNvGrpSpPr>
                        <wpg:grpSpPr bwMode="auto">
                          <a:xfrm>
                            <a:off x="-2" y="299606"/>
                            <a:ext cx="1663473" cy="1806055"/>
                            <a:chOff x="3289" y="2216"/>
                            <a:chExt cx="1311" cy="1501"/>
                          </a:xfrm>
                        </wpg:grpSpPr>
                        <wpg:grpSp>
                          <wpg:cNvPr id="317954087" name="Group 126"/>
                          <wpg:cNvGrpSpPr>
                            <a:grpSpLocks noChangeAspect="1"/>
                          </wpg:cNvGrpSpPr>
                          <wpg:grpSpPr bwMode="auto">
                            <a:xfrm rot="21587853">
                              <a:off x="3289" y="2376"/>
                              <a:ext cx="1311" cy="1341"/>
                              <a:chOff x="1428" y="1417"/>
                              <a:chExt cx="4864" cy="4864"/>
                            </a:xfrm>
                          </wpg:grpSpPr>
                          <wps:wsp>
                            <wps:cNvPr id="1720321248" name="Oval 1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428" y="1417"/>
                                <a:ext cx="4864" cy="486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291653" name="Freeform 1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118" y="2383"/>
                                <a:ext cx="3077" cy="2861"/>
                              </a:xfrm>
                              <a:custGeom>
                                <a:avLst/>
                                <a:gdLst>
                                  <a:gd name="T0" fmla="*/ 992 w 3077"/>
                                  <a:gd name="T1" fmla="*/ 2 h 2861"/>
                                  <a:gd name="T2" fmla="*/ 767 w 3077"/>
                                  <a:gd name="T3" fmla="*/ 17 h 2861"/>
                                  <a:gd name="T4" fmla="*/ 527 w 3077"/>
                                  <a:gd name="T5" fmla="*/ 47 h 2861"/>
                                  <a:gd name="T6" fmla="*/ 407 w 3077"/>
                                  <a:gd name="T7" fmla="*/ 122 h 2861"/>
                                  <a:gd name="T8" fmla="*/ 302 w 3077"/>
                                  <a:gd name="T9" fmla="*/ 272 h 2861"/>
                                  <a:gd name="T10" fmla="*/ 227 w 3077"/>
                                  <a:gd name="T11" fmla="*/ 347 h 2861"/>
                                  <a:gd name="T12" fmla="*/ 167 w 3077"/>
                                  <a:gd name="T13" fmla="*/ 407 h 2861"/>
                                  <a:gd name="T14" fmla="*/ 62 w 3077"/>
                                  <a:gd name="T15" fmla="*/ 527 h 2861"/>
                                  <a:gd name="T16" fmla="*/ 2 w 3077"/>
                                  <a:gd name="T17" fmla="*/ 857 h 2861"/>
                                  <a:gd name="T18" fmla="*/ 167 w 3077"/>
                                  <a:gd name="T19" fmla="*/ 1097 h 2861"/>
                                  <a:gd name="T20" fmla="*/ 287 w 3077"/>
                                  <a:gd name="T21" fmla="*/ 1202 h 2861"/>
                                  <a:gd name="T22" fmla="*/ 497 w 3077"/>
                                  <a:gd name="T23" fmla="*/ 1277 h 2861"/>
                                  <a:gd name="T24" fmla="*/ 632 w 3077"/>
                                  <a:gd name="T25" fmla="*/ 1292 h 2861"/>
                                  <a:gd name="T26" fmla="*/ 812 w 3077"/>
                                  <a:gd name="T27" fmla="*/ 1232 h 2861"/>
                                  <a:gd name="T28" fmla="*/ 1112 w 3077"/>
                                  <a:gd name="T29" fmla="*/ 1322 h 2861"/>
                                  <a:gd name="T30" fmla="*/ 1067 w 3077"/>
                                  <a:gd name="T31" fmla="*/ 1502 h 2861"/>
                                  <a:gd name="T32" fmla="*/ 1217 w 3077"/>
                                  <a:gd name="T33" fmla="*/ 1757 h 2861"/>
                                  <a:gd name="T34" fmla="*/ 1262 w 3077"/>
                                  <a:gd name="T35" fmla="*/ 1847 h 2861"/>
                                  <a:gd name="T36" fmla="*/ 1202 w 3077"/>
                                  <a:gd name="T37" fmla="*/ 2042 h 2861"/>
                                  <a:gd name="T38" fmla="*/ 1352 w 3077"/>
                                  <a:gd name="T39" fmla="*/ 2507 h 2861"/>
                                  <a:gd name="T40" fmla="*/ 1352 w 3077"/>
                                  <a:gd name="T41" fmla="*/ 2747 h 2861"/>
                                  <a:gd name="T42" fmla="*/ 1382 w 3077"/>
                                  <a:gd name="T43" fmla="*/ 2852 h 2861"/>
                                  <a:gd name="T44" fmla="*/ 1697 w 3077"/>
                                  <a:gd name="T45" fmla="*/ 2762 h 2861"/>
                                  <a:gd name="T46" fmla="*/ 1862 w 3077"/>
                                  <a:gd name="T47" fmla="*/ 2642 h 2861"/>
                                  <a:gd name="T48" fmla="*/ 1937 w 3077"/>
                                  <a:gd name="T49" fmla="*/ 2507 h 2861"/>
                                  <a:gd name="T50" fmla="*/ 2012 w 3077"/>
                                  <a:gd name="T51" fmla="*/ 2447 h 2861"/>
                                  <a:gd name="T52" fmla="*/ 1997 w 3077"/>
                                  <a:gd name="T53" fmla="*/ 2282 h 2861"/>
                                  <a:gd name="T54" fmla="*/ 2192 w 3077"/>
                                  <a:gd name="T55" fmla="*/ 2102 h 2861"/>
                                  <a:gd name="T56" fmla="*/ 2237 w 3077"/>
                                  <a:gd name="T57" fmla="*/ 2012 h 2861"/>
                                  <a:gd name="T58" fmla="*/ 2282 w 3077"/>
                                  <a:gd name="T59" fmla="*/ 1757 h 2861"/>
                                  <a:gd name="T60" fmla="*/ 2267 w 3077"/>
                                  <a:gd name="T61" fmla="*/ 1547 h 2861"/>
                                  <a:gd name="T62" fmla="*/ 2372 w 3077"/>
                                  <a:gd name="T63" fmla="*/ 1442 h 2861"/>
                                  <a:gd name="T64" fmla="*/ 2507 w 3077"/>
                                  <a:gd name="T65" fmla="*/ 1187 h 2861"/>
                                  <a:gd name="T66" fmla="*/ 2552 w 3077"/>
                                  <a:gd name="T67" fmla="*/ 1052 h 2861"/>
                                  <a:gd name="T68" fmla="*/ 2447 w 3077"/>
                                  <a:gd name="T69" fmla="*/ 1037 h 2861"/>
                                  <a:gd name="T70" fmla="*/ 2177 w 3077"/>
                                  <a:gd name="T71" fmla="*/ 857 h 2861"/>
                                  <a:gd name="T72" fmla="*/ 2042 w 3077"/>
                                  <a:gd name="T73" fmla="*/ 602 h 2861"/>
                                  <a:gd name="T74" fmla="*/ 1952 w 3077"/>
                                  <a:gd name="T75" fmla="*/ 392 h 2861"/>
                                  <a:gd name="T76" fmla="*/ 2027 w 3077"/>
                                  <a:gd name="T77" fmla="*/ 467 h 2861"/>
                                  <a:gd name="T78" fmla="*/ 2327 w 3077"/>
                                  <a:gd name="T79" fmla="*/ 902 h 2861"/>
                                  <a:gd name="T80" fmla="*/ 2492 w 3077"/>
                                  <a:gd name="T81" fmla="*/ 917 h 2861"/>
                                  <a:gd name="T82" fmla="*/ 2552 w 3077"/>
                                  <a:gd name="T83" fmla="*/ 842 h 2861"/>
                                  <a:gd name="T84" fmla="*/ 2612 w 3077"/>
                                  <a:gd name="T85" fmla="*/ 677 h 2861"/>
                                  <a:gd name="T86" fmla="*/ 2627 w 3077"/>
                                  <a:gd name="T87" fmla="*/ 512 h 2861"/>
                                  <a:gd name="T88" fmla="*/ 2522 w 3077"/>
                                  <a:gd name="T89" fmla="*/ 407 h 2861"/>
                                  <a:gd name="T90" fmla="*/ 2417 w 3077"/>
                                  <a:gd name="T91" fmla="*/ 482 h 2861"/>
                                  <a:gd name="T92" fmla="*/ 2312 w 3077"/>
                                  <a:gd name="T93" fmla="*/ 362 h 2861"/>
                                  <a:gd name="T94" fmla="*/ 2237 w 3077"/>
                                  <a:gd name="T95" fmla="*/ 197 h 2861"/>
                                  <a:gd name="T96" fmla="*/ 2192 w 3077"/>
                                  <a:gd name="T97" fmla="*/ 182 h 2861"/>
                                  <a:gd name="T98" fmla="*/ 2282 w 3077"/>
                                  <a:gd name="T99" fmla="*/ 212 h 2861"/>
                                  <a:gd name="T100" fmla="*/ 2387 w 3077"/>
                                  <a:gd name="T101" fmla="*/ 332 h 2861"/>
                                  <a:gd name="T102" fmla="*/ 2717 w 3077"/>
                                  <a:gd name="T103" fmla="*/ 452 h 2861"/>
                                  <a:gd name="T104" fmla="*/ 2882 w 3077"/>
                                  <a:gd name="T105" fmla="*/ 647 h 2861"/>
                                  <a:gd name="T106" fmla="*/ 2927 w 3077"/>
                                  <a:gd name="T107" fmla="*/ 647 h 2861"/>
                                  <a:gd name="T108" fmla="*/ 3077 w 3077"/>
                                  <a:gd name="T109" fmla="*/ 1037 h 28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077" h="2861">
                                    <a:moveTo>
                                      <a:pt x="1067" y="17"/>
                                    </a:moveTo>
                                    <a:cubicBezTo>
                                      <a:pt x="1042" y="12"/>
                                      <a:pt x="1017" y="0"/>
                                      <a:pt x="992" y="2"/>
                                    </a:cubicBezTo>
                                    <a:cubicBezTo>
                                      <a:pt x="961" y="5"/>
                                      <a:pt x="902" y="32"/>
                                      <a:pt x="902" y="32"/>
                                    </a:cubicBezTo>
                                    <a:cubicBezTo>
                                      <a:pt x="857" y="27"/>
                                      <a:pt x="812" y="17"/>
                                      <a:pt x="767" y="17"/>
                                    </a:cubicBezTo>
                                    <a:cubicBezTo>
                                      <a:pt x="711" y="17"/>
                                      <a:pt x="641" y="48"/>
                                      <a:pt x="587" y="62"/>
                                    </a:cubicBezTo>
                                    <a:cubicBezTo>
                                      <a:pt x="567" y="57"/>
                                      <a:pt x="548" y="47"/>
                                      <a:pt x="527" y="47"/>
                                    </a:cubicBezTo>
                                    <a:cubicBezTo>
                                      <a:pt x="461" y="47"/>
                                      <a:pt x="495" y="72"/>
                                      <a:pt x="452" y="107"/>
                                    </a:cubicBezTo>
                                    <a:cubicBezTo>
                                      <a:pt x="440" y="117"/>
                                      <a:pt x="422" y="117"/>
                                      <a:pt x="407" y="122"/>
                                    </a:cubicBezTo>
                                    <a:cubicBezTo>
                                      <a:pt x="359" y="193"/>
                                      <a:pt x="383" y="150"/>
                                      <a:pt x="347" y="257"/>
                                    </a:cubicBezTo>
                                    <a:cubicBezTo>
                                      <a:pt x="342" y="272"/>
                                      <a:pt x="316" y="265"/>
                                      <a:pt x="302" y="272"/>
                                    </a:cubicBezTo>
                                    <a:cubicBezTo>
                                      <a:pt x="286" y="280"/>
                                      <a:pt x="272" y="292"/>
                                      <a:pt x="257" y="302"/>
                                    </a:cubicBezTo>
                                    <a:cubicBezTo>
                                      <a:pt x="247" y="317"/>
                                      <a:pt x="241" y="336"/>
                                      <a:pt x="227" y="347"/>
                                    </a:cubicBezTo>
                                    <a:cubicBezTo>
                                      <a:pt x="215" y="357"/>
                                      <a:pt x="193" y="351"/>
                                      <a:pt x="182" y="362"/>
                                    </a:cubicBezTo>
                                    <a:cubicBezTo>
                                      <a:pt x="171" y="373"/>
                                      <a:pt x="174" y="393"/>
                                      <a:pt x="167" y="407"/>
                                    </a:cubicBezTo>
                                    <a:cubicBezTo>
                                      <a:pt x="142" y="457"/>
                                      <a:pt x="137" y="452"/>
                                      <a:pt x="92" y="482"/>
                                    </a:cubicBezTo>
                                    <a:cubicBezTo>
                                      <a:pt x="82" y="497"/>
                                      <a:pt x="69" y="511"/>
                                      <a:pt x="62" y="527"/>
                                    </a:cubicBezTo>
                                    <a:cubicBezTo>
                                      <a:pt x="49" y="556"/>
                                      <a:pt x="32" y="617"/>
                                      <a:pt x="32" y="617"/>
                                    </a:cubicBezTo>
                                    <a:cubicBezTo>
                                      <a:pt x="54" y="704"/>
                                      <a:pt x="53" y="781"/>
                                      <a:pt x="2" y="857"/>
                                    </a:cubicBezTo>
                                    <a:cubicBezTo>
                                      <a:pt x="23" y="983"/>
                                      <a:pt x="0" y="922"/>
                                      <a:pt x="77" y="1037"/>
                                    </a:cubicBezTo>
                                    <a:cubicBezTo>
                                      <a:pt x="97" y="1067"/>
                                      <a:pt x="167" y="1097"/>
                                      <a:pt x="167" y="1097"/>
                                    </a:cubicBezTo>
                                    <a:cubicBezTo>
                                      <a:pt x="177" y="1112"/>
                                      <a:pt x="183" y="1130"/>
                                      <a:pt x="197" y="1142"/>
                                    </a:cubicBezTo>
                                    <a:cubicBezTo>
                                      <a:pt x="224" y="1166"/>
                                      <a:pt x="287" y="1202"/>
                                      <a:pt x="287" y="1202"/>
                                    </a:cubicBezTo>
                                    <a:cubicBezTo>
                                      <a:pt x="322" y="1254"/>
                                      <a:pt x="348" y="1272"/>
                                      <a:pt x="407" y="1292"/>
                                    </a:cubicBezTo>
                                    <a:cubicBezTo>
                                      <a:pt x="437" y="1287"/>
                                      <a:pt x="467" y="1284"/>
                                      <a:pt x="497" y="1277"/>
                                    </a:cubicBezTo>
                                    <a:cubicBezTo>
                                      <a:pt x="512" y="1274"/>
                                      <a:pt x="526" y="1260"/>
                                      <a:pt x="542" y="1262"/>
                                    </a:cubicBezTo>
                                    <a:cubicBezTo>
                                      <a:pt x="573" y="1265"/>
                                      <a:pt x="602" y="1282"/>
                                      <a:pt x="632" y="1292"/>
                                    </a:cubicBezTo>
                                    <a:cubicBezTo>
                                      <a:pt x="647" y="1297"/>
                                      <a:pt x="677" y="1307"/>
                                      <a:pt x="677" y="1307"/>
                                    </a:cubicBezTo>
                                    <a:cubicBezTo>
                                      <a:pt x="780" y="1238"/>
                                      <a:pt x="733" y="1258"/>
                                      <a:pt x="812" y="1232"/>
                                    </a:cubicBezTo>
                                    <a:cubicBezTo>
                                      <a:pt x="874" y="1244"/>
                                      <a:pt x="933" y="1257"/>
                                      <a:pt x="992" y="1277"/>
                                    </a:cubicBezTo>
                                    <a:cubicBezTo>
                                      <a:pt x="1065" y="1253"/>
                                      <a:pt x="1070" y="1259"/>
                                      <a:pt x="1112" y="1322"/>
                                    </a:cubicBezTo>
                                    <a:cubicBezTo>
                                      <a:pt x="1107" y="1352"/>
                                      <a:pt x="1104" y="1382"/>
                                      <a:pt x="1097" y="1412"/>
                                    </a:cubicBezTo>
                                    <a:cubicBezTo>
                                      <a:pt x="1089" y="1443"/>
                                      <a:pt x="1067" y="1502"/>
                                      <a:pt x="1067" y="1502"/>
                                    </a:cubicBezTo>
                                    <a:cubicBezTo>
                                      <a:pt x="1091" y="1575"/>
                                      <a:pt x="1125" y="1625"/>
                                      <a:pt x="1187" y="1667"/>
                                    </a:cubicBezTo>
                                    <a:cubicBezTo>
                                      <a:pt x="1197" y="1697"/>
                                      <a:pt x="1207" y="1727"/>
                                      <a:pt x="1217" y="1757"/>
                                    </a:cubicBezTo>
                                    <a:cubicBezTo>
                                      <a:pt x="1223" y="1774"/>
                                      <a:pt x="1239" y="1786"/>
                                      <a:pt x="1247" y="1802"/>
                                    </a:cubicBezTo>
                                    <a:cubicBezTo>
                                      <a:pt x="1254" y="1816"/>
                                      <a:pt x="1257" y="1832"/>
                                      <a:pt x="1262" y="1847"/>
                                    </a:cubicBezTo>
                                    <a:cubicBezTo>
                                      <a:pt x="1257" y="1882"/>
                                      <a:pt x="1257" y="1918"/>
                                      <a:pt x="1247" y="1952"/>
                                    </a:cubicBezTo>
                                    <a:cubicBezTo>
                                      <a:pt x="1237" y="1984"/>
                                      <a:pt x="1213" y="2010"/>
                                      <a:pt x="1202" y="2042"/>
                                    </a:cubicBezTo>
                                    <a:cubicBezTo>
                                      <a:pt x="1208" y="2138"/>
                                      <a:pt x="1205" y="2273"/>
                                      <a:pt x="1247" y="2372"/>
                                    </a:cubicBezTo>
                                    <a:cubicBezTo>
                                      <a:pt x="1269" y="2424"/>
                                      <a:pt x="1321" y="2460"/>
                                      <a:pt x="1352" y="2507"/>
                                    </a:cubicBezTo>
                                    <a:cubicBezTo>
                                      <a:pt x="1317" y="2613"/>
                                      <a:pt x="1353" y="2476"/>
                                      <a:pt x="1367" y="2657"/>
                                    </a:cubicBezTo>
                                    <a:cubicBezTo>
                                      <a:pt x="1369" y="2687"/>
                                      <a:pt x="1357" y="2717"/>
                                      <a:pt x="1352" y="2747"/>
                                    </a:cubicBezTo>
                                    <a:cubicBezTo>
                                      <a:pt x="1357" y="2767"/>
                                      <a:pt x="1361" y="2787"/>
                                      <a:pt x="1367" y="2807"/>
                                    </a:cubicBezTo>
                                    <a:cubicBezTo>
                                      <a:pt x="1371" y="2822"/>
                                      <a:pt x="1366" y="2850"/>
                                      <a:pt x="1382" y="2852"/>
                                    </a:cubicBezTo>
                                    <a:cubicBezTo>
                                      <a:pt x="1442" y="2861"/>
                                      <a:pt x="1472" y="2814"/>
                                      <a:pt x="1517" y="2792"/>
                                    </a:cubicBezTo>
                                    <a:cubicBezTo>
                                      <a:pt x="1567" y="2767"/>
                                      <a:pt x="1654" y="2767"/>
                                      <a:pt x="1697" y="2762"/>
                                    </a:cubicBezTo>
                                    <a:cubicBezTo>
                                      <a:pt x="1698" y="2762"/>
                                      <a:pt x="1795" y="2739"/>
                                      <a:pt x="1802" y="2732"/>
                                    </a:cubicBezTo>
                                    <a:cubicBezTo>
                                      <a:pt x="1827" y="2707"/>
                                      <a:pt x="1842" y="2672"/>
                                      <a:pt x="1862" y="2642"/>
                                    </a:cubicBezTo>
                                    <a:cubicBezTo>
                                      <a:pt x="1872" y="2627"/>
                                      <a:pt x="1886" y="2614"/>
                                      <a:pt x="1892" y="2597"/>
                                    </a:cubicBezTo>
                                    <a:cubicBezTo>
                                      <a:pt x="1902" y="2567"/>
                                      <a:pt x="1911" y="2528"/>
                                      <a:pt x="1937" y="2507"/>
                                    </a:cubicBezTo>
                                    <a:cubicBezTo>
                                      <a:pt x="1949" y="2497"/>
                                      <a:pt x="1967" y="2497"/>
                                      <a:pt x="1982" y="2492"/>
                                    </a:cubicBezTo>
                                    <a:cubicBezTo>
                                      <a:pt x="1992" y="2477"/>
                                      <a:pt x="2009" y="2465"/>
                                      <a:pt x="2012" y="2447"/>
                                    </a:cubicBezTo>
                                    <a:cubicBezTo>
                                      <a:pt x="2014" y="2434"/>
                                      <a:pt x="1988" y="2359"/>
                                      <a:pt x="1982" y="2342"/>
                                    </a:cubicBezTo>
                                    <a:cubicBezTo>
                                      <a:pt x="1987" y="2322"/>
                                      <a:pt x="1983" y="2298"/>
                                      <a:pt x="1997" y="2282"/>
                                    </a:cubicBezTo>
                                    <a:cubicBezTo>
                                      <a:pt x="2021" y="2255"/>
                                      <a:pt x="2087" y="2222"/>
                                      <a:pt x="2087" y="2222"/>
                                    </a:cubicBezTo>
                                    <a:cubicBezTo>
                                      <a:pt x="2157" y="2117"/>
                                      <a:pt x="2117" y="2152"/>
                                      <a:pt x="2192" y="2102"/>
                                    </a:cubicBezTo>
                                    <a:cubicBezTo>
                                      <a:pt x="2197" y="2087"/>
                                      <a:pt x="2200" y="2071"/>
                                      <a:pt x="2207" y="2057"/>
                                    </a:cubicBezTo>
                                    <a:cubicBezTo>
                                      <a:pt x="2215" y="2041"/>
                                      <a:pt x="2230" y="2028"/>
                                      <a:pt x="2237" y="2012"/>
                                    </a:cubicBezTo>
                                    <a:cubicBezTo>
                                      <a:pt x="2308" y="1851"/>
                                      <a:pt x="2229" y="1979"/>
                                      <a:pt x="2297" y="1877"/>
                                    </a:cubicBezTo>
                                    <a:cubicBezTo>
                                      <a:pt x="2292" y="1837"/>
                                      <a:pt x="2290" y="1796"/>
                                      <a:pt x="2282" y="1757"/>
                                    </a:cubicBezTo>
                                    <a:cubicBezTo>
                                      <a:pt x="2275" y="1726"/>
                                      <a:pt x="2252" y="1667"/>
                                      <a:pt x="2252" y="1667"/>
                                    </a:cubicBezTo>
                                    <a:cubicBezTo>
                                      <a:pt x="2257" y="1627"/>
                                      <a:pt x="2260" y="1587"/>
                                      <a:pt x="2267" y="1547"/>
                                    </a:cubicBezTo>
                                    <a:cubicBezTo>
                                      <a:pt x="2270" y="1531"/>
                                      <a:pt x="2271" y="1513"/>
                                      <a:pt x="2282" y="1502"/>
                                    </a:cubicBezTo>
                                    <a:cubicBezTo>
                                      <a:pt x="2307" y="1477"/>
                                      <a:pt x="2342" y="1462"/>
                                      <a:pt x="2372" y="1442"/>
                                    </a:cubicBezTo>
                                    <a:cubicBezTo>
                                      <a:pt x="2387" y="1432"/>
                                      <a:pt x="2417" y="1412"/>
                                      <a:pt x="2417" y="1412"/>
                                    </a:cubicBezTo>
                                    <a:cubicBezTo>
                                      <a:pt x="2463" y="1344"/>
                                      <a:pt x="2481" y="1265"/>
                                      <a:pt x="2507" y="1187"/>
                                    </a:cubicBezTo>
                                    <a:cubicBezTo>
                                      <a:pt x="2517" y="1157"/>
                                      <a:pt x="2527" y="1127"/>
                                      <a:pt x="2537" y="1097"/>
                                    </a:cubicBezTo>
                                    <a:cubicBezTo>
                                      <a:pt x="2542" y="1082"/>
                                      <a:pt x="2552" y="1052"/>
                                      <a:pt x="2552" y="1052"/>
                                    </a:cubicBezTo>
                                    <a:cubicBezTo>
                                      <a:pt x="2547" y="1027"/>
                                      <a:pt x="2562" y="981"/>
                                      <a:pt x="2537" y="977"/>
                                    </a:cubicBezTo>
                                    <a:cubicBezTo>
                                      <a:pt x="2501" y="972"/>
                                      <a:pt x="2477" y="1017"/>
                                      <a:pt x="2447" y="1037"/>
                                    </a:cubicBezTo>
                                    <a:cubicBezTo>
                                      <a:pt x="2430" y="1048"/>
                                      <a:pt x="2407" y="1037"/>
                                      <a:pt x="2387" y="1037"/>
                                    </a:cubicBezTo>
                                    <a:cubicBezTo>
                                      <a:pt x="2332" y="950"/>
                                      <a:pt x="2276" y="890"/>
                                      <a:pt x="2177" y="857"/>
                                    </a:cubicBezTo>
                                    <a:cubicBezTo>
                                      <a:pt x="2157" y="798"/>
                                      <a:pt x="2139" y="772"/>
                                      <a:pt x="2087" y="737"/>
                                    </a:cubicBezTo>
                                    <a:cubicBezTo>
                                      <a:pt x="2072" y="692"/>
                                      <a:pt x="2051" y="649"/>
                                      <a:pt x="2042" y="602"/>
                                    </a:cubicBezTo>
                                    <a:cubicBezTo>
                                      <a:pt x="2038" y="581"/>
                                      <a:pt x="2026" y="508"/>
                                      <a:pt x="2012" y="482"/>
                                    </a:cubicBezTo>
                                    <a:cubicBezTo>
                                      <a:pt x="1994" y="450"/>
                                      <a:pt x="1952" y="392"/>
                                      <a:pt x="1952" y="392"/>
                                    </a:cubicBezTo>
                                    <a:cubicBezTo>
                                      <a:pt x="1967" y="387"/>
                                      <a:pt x="1986" y="366"/>
                                      <a:pt x="1997" y="377"/>
                                    </a:cubicBezTo>
                                    <a:cubicBezTo>
                                      <a:pt x="2019" y="399"/>
                                      <a:pt x="2009" y="441"/>
                                      <a:pt x="2027" y="467"/>
                                    </a:cubicBezTo>
                                    <a:cubicBezTo>
                                      <a:pt x="2097" y="572"/>
                                      <a:pt x="2057" y="537"/>
                                      <a:pt x="2132" y="587"/>
                                    </a:cubicBezTo>
                                    <a:cubicBezTo>
                                      <a:pt x="2169" y="699"/>
                                      <a:pt x="2261" y="803"/>
                                      <a:pt x="2327" y="902"/>
                                    </a:cubicBezTo>
                                    <a:cubicBezTo>
                                      <a:pt x="2354" y="943"/>
                                      <a:pt x="2462" y="962"/>
                                      <a:pt x="2462" y="962"/>
                                    </a:cubicBezTo>
                                    <a:cubicBezTo>
                                      <a:pt x="2472" y="947"/>
                                      <a:pt x="2479" y="930"/>
                                      <a:pt x="2492" y="917"/>
                                    </a:cubicBezTo>
                                    <a:cubicBezTo>
                                      <a:pt x="2505" y="904"/>
                                      <a:pt x="2526" y="901"/>
                                      <a:pt x="2537" y="887"/>
                                    </a:cubicBezTo>
                                    <a:cubicBezTo>
                                      <a:pt x="2547" y="875"/>
                                      <a:pt x="2545" y="856"/>
                                      <a:pt x="2552" y="842"/>
                                    </a:cubicBezTo>
                                    <a:cubicBezTo>
                                      <a:pt x="2589" y="769"/>
                                      <a:pt x="2578" y="827"/>
                                      <a:pt x="2597" y="752"/>
                                    </a:cubicBezTo>
                                    <a:cubicBezTo>
                                      <a:pt x="2603" y="727"/>
                                      <a:pt x="2605" y="702"/>
                                      <a:pt x="2612" y="677"/>
                                    </a:cubicBezTo>
                                    <a:cubicBezTo>
                                      <a:pt x="2620" y="646"/>
                                      <a:pt x="2642" y="587"/>
                                      <a:pt x="2642" y="587"/>
                                    </a:cubicBezTo>
                                    <a:cubicBezTo>
                                      <a:pt x="2637" y="562"/>
                                      <a:pt x="2643" y="532"/>
                                      <a:pt x="2627" y="512"/>
                                    </a:cubicBezTo>
                                    <a:cubicBezTo>
                                      <a:pt x="2605" y="484"/>
                                      <a:pt x="2537" y="452"/>
                                      <a:pt x="2537" y="452"/>
                                    </a:cubicBezTo>
                                    <a:cubicBezTo>
                                      <a:pt x="2532" y="437"/>
                                      <a:pt x="2538" y="409"/>
                                      <a:pt x="2522" y="407"/>
                                    </a:cubicBezTo>
                                    <a:cubicBezTo>
                                      <a:pt x="2491" y="403"/>
                                      <a:pt x="2432" y="437"/>
                                      <a:pt x="2432" y="437"/>
                                    </a:cubicBezTo>
                                    <a:cubicBezTo>
                                      <a:pt x="2427" y="452"/>
                                      <a:pt x="2431" y="490"/>
                                      <a:pt x="2417" y="482"/>
                                    </a:cubicBezTo>
                                    <a:cubicBezTo>
                                      <a:pt x="2386" y="463"/>
                                      <a:pt x="2387" y="412"/>
                                      <a:pt x="2357" y="392"/>
                                    </a:cubicBezTo>
                                    <a:cubicBezTo>
                                      <a:pt x="2342" y="382"/>
                                      <a:pt x="2327" y="372"/>
                                      <a:pt x="2312" y="362"/>
                                    </a:cubicBezTo>
                                    <a:cubicBezTo>
                                      <a:pt x="2302" y="347"/>
                                      <a:pt x="2288" y="334"/>
                                      <a:pt x="2282" y="317"/>
                                    </a:cubicBezTo>
                                    <a:cubicBezTo>
                                      <a:pt x="2269" y="282"/>
                                      <a:pt x="2277" y="222"/>
                                      <a:pt x="2237" y="197"/>
                                    </a:cubicBezTo>
                                    <a:cubicBezTo>
                                      <a:pt x="2210" y="180"/>
                                      <a:pt x="2177" y="177"/>
                                      <a:pt x="2147" y="167"/>
                                    </a:cubicBezTo>
                                    <a:cubicBezTo>
                                      <a:pt x="2132" y="162"/>
                                      <a:pt x="2177" y="177"/>
                                      <a:pt x="2192" y="182"/>
                                    </a:cubicBezTo>
                                    <a:cubicBezTo>
                                      <a:pt x="2207" y="187"/>
                                      <a:pt x="2222" y="192"/>
                                      <a:pt x="2237" y="197"/>
                                    </a:cubicBezTo>
                                    <a:cubicBezTo>
                                      <a:pt x="2252" y="202"/>
                                      <a:pt x="2282" y="212"/>
                                      <a:pt x="2282" y="212"/>
                                    </a:cubicBezTo>
                                    <a:cubicBezTo>
                                      <a:pt x="2362" y="332"/>
                                      <a:pt x="2257" y="187"/>
                                      <a:pt x="2357" y="287"/>
                                    </a:cubicBezTo>
                                    <a:cubicBezTo>
                                      <a:pt x="2370" y="300"/>
                                      <a:pt x="2373" y="320"/>
                                      <a:pt x="2387" y="332"/>
                                    </a:cubicBezTo>
                                    <a:cubicBezTo>
                                      <a:pt x="2479" y="412"/>
                                      <a:pt x="2456" y="381"/>
                                      <a:pt x="2552" y="407"/>
                                    </a:cubicBezTo>
                                    <a:cubicBezTo>
                                      <a:pt x="2761" y="464"/>
                                      <a:pt x="2534" y="415"/>
                                      <a:pt x="2717" y="452"/>
                                    </a:cubicBezTo>
                                    <a:cubicBezTo>
                                      <a:pt x="2751" y="553"/>
                                      <a:pt x="2704" y="443"/>
                                      <a:pt x="2777" y="527"/>
                                    </a:cubicBezTo>
                                    <a:cubicBezTo>
                                      <a:pt x="2899" y="667"/>
                                      <a:pt x="2781" y="580"/>
                                      <a:pt x="2882" y="647"/>
                                    </a:cubicBezTo>
                                    <a:cubicBezTo>
                                      <a:pt x="2887" y="632"/>
                                      <a:pt x="2881" y="602"/>
                                      <a:pt x="2897" y="602"/>
                                    </a:cubicBezTo>
                                    <a:cubicBezTo>
                                      <a:pt x="2915" y="602"/>
                                      <a:pt x="2920" y="631"/>
                                      <a:pt x="2927" y="647"/>
                                    </a:cubicBezTo>
                                    <a:cubicBezTo>
                                      <a:pt x="2940" y="676"/>
                                      <a:pt x="2947" y="707"/>
                                      <a:pt x="2957" y="737"/>
                                    </a:cubicBezTo>
                                    <a:cubicBezTo>
                                      <a:pt x="2987" y="827"/>
                                      <a:pt x="3011" y="971"/>
                                      <a:pt x="3077" y="1037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9447740" name="Freeform 1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511" y="1452"/>
                                <a:ext cx="1535" cy="1183"/>
                              </a:xfrm>
                              <a:custGeom>
                                <a:avLst/>
                                <a:gdLst>
                                  <a:gd name="T0" fmla="*/ 764 w 1535"/>
                                  <a:gd name="T1" fmla="*/ 948 h 1183"/>
                                  <a:gd name="T2" fmla="*/ 704 w 1535"/>
                                  <a:gd name="T3" fmla="*/ 1008 h 1183"/>
                                  <a:gd name="T4" fmla="*/ 734 w 1535"/>
                                  <a:gd name="T5" fmla="*/ 1083 h 1183"/>
                                  <a:gd name="T6" fmla="*/ 1004 w 1535"/>
                                  <a:gd name="T7" fmla="*/ 1128 h 1183"/>
                                  <a:gd name="T8" fmla="*/ 1289 w 1535"/>
                                  <a:gd name="T9" fmla="*/ 1113 h 1183"/>
                                  <a:gd name="T10" fmla="*/ 1424 w 1535"/>
                                  <a:gd name="T11" fmla="*/ 1158 h 1183"/>
                                  <a:gd name="T12" fmla="*/ 1514 w 1535"/>
                                  <a:gd name="T13" fmla="*/ 1158 h 1183"/>
                                  <a:gd name="T14" fmla="*/ 1079 w 1535"/>
                                  <a:gd name="T15" fmla="*/ 993 h 1183"/>
                                  <a:gd name="T16" fmla="*/ 1034 w 1535"/>
                                  <a:gd name="T17" fmla="*/ 903 h 1183"/>
                                  <a:gd name="T18" fmla="*/ 1124 w 1535"/>
                                  <a:gd name="T19" fmla="*/ 858 h 1183"/>
                                  <a:gd name="T20" fmla="*/ 1499 w 1535"/>
                                  <a:gd name="T21" fmla="*/ 813 h 1183"/>
                                  <a:gd name="T22" fmla="*/ 1394 w 1535"/>
                                  <a:gd name="T23" fmla="*/ 708 h 1183"/>
                                  <a:gd name="T24" fmla="*/ 1109 w 1535"/>
                                  <a:gd name="T25" fmla="*/ 663 h 1183"/>
                                  <a:gd name="T26" fmla="*/ 1139 w 1535"/>
                                  <a:gd name="T27" fmla="*/ 723 h 1183"/>
                                  <a:gd name="T28" fmla="*/ 944 w 1535"/>
                                  <a:gd name="T29" fmla="*/ 813 h 1183"/>
                                  <a:gd name="T30" fmla="*/ 854 w 1535"/>
                                  <a:gd name="T31" fmla="*/ 753 h 1183"/>
                                  <a:gd name="T32" fmla="*/ 689 w 1535"/>
                                  <a:gd name="T33" fmla="*/ 693 h 1183"/>
                                  <a:gd name="T34" fmla="*/ 749 w 1535"/>
                                  <a:gd name="T35" fmla="*/ 753 h 1183"/>
                                  <a:gd name="T36" fmla="*/ 914 w 1535"/>
                                  <a:gd name="T37" fmla="*/ 873 h 1183"/>
                                  <a:gd name="T38" fmla="*/ 779 w 1535"/>
                                  <a:gd name="T39" fmla="*/ 843 h 1183"/>
                                  <a:gd name="T40" fmla="*/ 629 w 1535"/>
                                  <a:gd name="T41" fmla="*/ 738 h 1183"/>
                                  <a:gd name="T42" fmla="*/ 344 w 1535"/>
                                  <a:gd name="T43" fmla="*/ 783 h 1183"/>
                                  <a:gd name="T44" fmla="*/ 104 w 1535"/>
                                  <a:gd name="T45" fmla="*/ 948 h 1183"/>
                                  <a:gd name="T46" fmla="*/ 44 w 1535"/>
                                  <a:gd name="T47" fmla="*/ 798 h 1183"/>
                                  <a:gd name="T48" fmla="*/ 284 w 1535"/>
                                  <a:gd name="T49" fmla="*/ 723 h 1183"/>
                                  <a:gd name="T50" fmla="*/ 299 w 1535"/>
                                  <a:gd name="T51" fmla="*/ 573 h 1183"/>
                                  <a:gd name="T52" fmla="*/ 479 w 1535"/>
                                  <a:gd name="T53" fmla="*/ 528 h 1183"/>
                                  <a:gd name="T54" fmla="*/ 524 w 1535"/>
                                  <a:gd name="T55" fmla="*/ 318 h 1183"/>
                                  <a:gd name="T56" fmla="*/ 449 w 1535"/>
                                  <a:gd name="T57" fmla="*/ 258 h 1183"/>
                                  <a:gd name="T58" fmla="*/ 569 w 1535"/>
                                  <a:gd name="T59" fmla="*/ 168 h 1183"/>
                                  <a:gd name="T60" fmla="*/ 689 w 1535"/>
                                  <a:gd name="T61" fmla="*/ 93 h 1183"/>
                                  <a:gd name="T62" fmla="*/ 869 w 1535"/>
                                  <a:gd name="T63" fmla="*/ 168 h 1183"/>
                                  <a:gd name="T64" fmla="*/ 1019 w 1535"/>
                                  <a:gd name="T65" fmla="*/ 138 h 1183"/>
                                  <a:gd name="T66" fmla="*/ 719 w 1535"/>
                                  <a:gd name="T67" fmla="*/ 48 h 1183"/>
                                  <a:gd name="T68" fmla="*/ 614 w 1535"/>
                                  <a:gd name="T69" fmla="*/ 3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535" h="1183">
                                    <a:moveTo>
                                      <a:pt x="689" y="933"/>
                                    </a:moveTo>
                                    <a:cubicBezTo>
                                      <a:pt x="714" y="938"/>
                                      <a:pt x="746" y="930"/>
                                      <a:pt x="764" y="948"/>
                                    </a:cubicBezTo>
                                    <a:cubicBezTo>
                                      <a:pt x="775" y="959"/>
                                      <a:pt x="760" y="982"/>
                                      <a:pt x="749" y="993"/>
                                    </a:cubicBezTo>
                                    <a:cubicBezTo>
                                      <a:pt x="738" y="1004"/>
                                      <a:pt x="719" y="1003"/>
                                      <a:pt x="704" y="1008"/>
                                    </a:cubicBezTo>
                                    <a:cubicBezTo>
                                      <a:pt x="699" y="1023"/>
                                      <a:pt x="683" y="1038"/>
                                      <a:pt x="689" y="1053"/>
                                    </a:cubicBezTo>
                                    <a:cubicBezTo>
                                      <a:pt x="696" y="1070"/>
                                      <a:pt x="718" y="1076"/>
                                      <a:pt x="734" y="1083"/>
                                    </a:cubicBezTo>
                                    <a:cubicBezTo>
                                      <a:pt x="825" y="1123"/>
                                      <a:pt x="920" y="1117"/>
                                      <a:pt x="1004" y="1173"/>
                                    </a:cubicBezTo>
                                    <a:cubicBezTo>
                                      <a:pt x="1108" y="1138"/>
                                      <a:pt x="1015" y="1183"/>
                                      <a:pt x="1004" y="1128"/>
                                    </a:cubicBezTo>
                                    <a:cubicBezTo>
                                      <a:pt x="996" y="1086"/>
                                      <a:pt x="1058" y="1075"/>
                                      <a:pt x="1079" y="1068"/>
                                    </a:cubicBezTo>
                                    <a:cubicBezTo>
                                      <a:pt x="1207" y="1111"/>
                                      <a:pt x="1138" y="1094"/>
                                      <a:pt x="1289" y="1113"/>
                                    </a:cubicBezTo>
                                    <a:cubicBezTo>
                                      <a:pt x="1319" y="1123"/>
                                      <a:pt x="1349" y="1133"/>
                                      <a:pt x="1379" y="1143"/>
                                    </a:cubicBezTo>
                                    <a:cubicBezTo>
                                      <a:pt x="1394" y="1148"/>
                                      <a:pt x="1409" y="1153"/>
                                      <a:pt x="1424" y="1158"/>
                                    </a:cubicBezTo>
                                    <a:cubicBezTo>
                                      <a:pt x="1439" y="1163"/>
                                      <a:pt x="1469" y="1173"/>
                                      <a:pt x="1469" y="1173"/>
                                    </a:cubicBezTo>
                                    <a:cubicBezTo>
                                      <a:pt x="1484" y="1168"/>
                                      <a:pt x="1510" y="1173"/>
                                      <a:pt x="1514" y="1158"/>
                                    </a:cubicBezTo>
                                    <a:cubicBezTo>
                                      <a:pt x="1535" y="1076"/>
                                      <a:pt x="1491" y="1015"/>
                                      <a:pt x="1424" y="993"/>
                                    </a:cubicBezTo>
                                    <a:cubicBezTo>
                                      <a:pt x="1414" y="994"/>
                                      <a:pt x="1146" y="1027"/>
                                      <a:pt x="1079" y="993"/>
                                    </a:cubicBezTo>
                                    <a:cubicBezTo>
                                      <a:pt x="1065" y="986"/>
                                      <a:pt x="1071" y="962"/>
                                      <a:pt x="1064" y="948"/>
                                    </a:cubicBezTo>
                                    <a:cubicBezTo>
                                      <a:pt x="1056" y="932"/>
                                      <a:pt x="1044" y="918"/>
                                      <a:pt x="1034" y="903"/>
                                    </a:cubicBezTo>
                                    <a:cubicBezTo>
                                      <a:pt x="1049" y="893"/>
                                      <a:pt x="1063" y="881"/>
                                      <a:pt x="1079" y="873"/>
                                    </a:cubicBezTo>
                                    <a:cubicBezTo>
                                      <a:pt x="1093" y="866"/>
                                      <a:pt x="1110" y="866"/>
                                      <a:pt x="1124" y="858"/>
                                    </a:cubicBezTo>
                                    <a:cubicBezTo>
                                      <a:pt x="1156" y="840"/>
                                      <a:pt x="1214" y="798"/>
                                      <a:pt x="1214" y="798"/>
                                    </a:cubicBezTo>
                                    <a:cubicBezTo>
                                      <a:pt x="1353" y="815"/>
                                      <a:pt x="1359" y="830"/>
                                      <a:pt x="1499" y="813"/>
                                    </a:cubicBezTo>
                                    <a:cubicBezTo>
                                      <a:pt x="1529" y="723"/>
                                      <a:pt x="1520" y="801"/>
                                      <a:pt x="1424" y="753"/>
                                    </a:cubicBezTo>
                                    <a:cubicBezTo>
                                      <a:pt x="1408" y="745"/>
                                      <a:pt x="1408" y="719"/>
                                      <a:pt x="1394" y="708"/>
                                    </a:cubicBezTo>
                                    <a:cubicBezTo>
                                      <a:pt x="1350" y="673"/>
                                      <a:pt x="1284" y="685"/>
                                      <a:pt x="1229" y="678"/>
                                    </a:cubicBezTo>
                                    <a:cubicBezTo>
                                      <a:pt x="1186" y="649"/>
                                      <a:pt x="1169" y="623"/>
                                      <a:pt x="1109" y="663"/>
                                    </a:cubicBezTo>
                                    <a:cubicBezTo>
                                      <a:pt x="1096" y="672"/>
                                      <a:pt x="1099" y="693"/>
                                      <a:pt x="1094" y="708"/>
                                    </a:cubicBezTo>
                                    <a:cubicBezTo>
                                      <a:pt x="1109" y="713"/>
                                      <a:pt x="1137" y="707"/>
                                      <a:pt x="1139" y="723"/>
                                    </a:cubicBezTo>
                                    <a:cubicBezTo>
                                      <a:pt x="1152" y="812"/>
                                      <a:pt x="1115" y="811"/>
                                      <a:pt x="1064" y="828"/>
                                    </a:cubicBezTo>
                                    <a:cubicBezTo>
                                      <a:pt x="1024" y="823"/>
                                      <a:pt x="978" y="835"/>
                                      <a:pt x="944" y="813"/>
                                    </a:cubicBezTo>
                                    <a:cubicBezTo>
                                      <a:pt x="929" y="803"/>
                                      <a:pt x="989" y="778"/>
                                      <a:pt x="974" y="768"/>
                                    </a:cubicBezTo>
                                    <a:cubicBezTo>
                                      <a:pt x="940" y="746"/>
                                      <a:pt x="894" y="758"/>
                                      <a:pt x="854" y="753"/>
                                    </a:cubicBezTo>
                                    <a:cubicBezTo>
                                      <a:pt x="747" y="717"/>
                                      <a:pt x="782" y="749"/>
                                      <a:pt x="734" y="678"/>
                                    </a:cubicBezTo>
                                    <a:cubicBezTo>
                                      <a:pt x="719" y="683"/>
                                      <a:pt x="696" y="679"/>
                                      <a:pt x="689" y="693"/>
                                    </a:cubicBezTo>
                                    <a:cubicBezTo>
                                      <a:pt x="682" y="707"/>
                                      <a:pt x="693" y="727"/>
                                      <a:pt x="704" y="738"/>
                                    </a:cubicBezTo>
                                    <a:cubicBezTo>
                                      <a:pt x="715" y="749"/>
                                      <a:pt x="735" y="746"/>
                                      <a:pt x="749" y="753"/>
                                    </a:cubicBezTo>
                                    <a:cubicBezTo>
                                      <a:pt x="794" y="776"/>
                                      <a:pt x="842" y="800"/>
                                      <a:pt x="884" y="828"/>
                                    </a:cubicBezTo>
                                    <a:cubicBezTo>
                                      <a:pt x="894" y="843"/>
                                      <a:pt x="918" y="855"/>
                                      <a:pt x="914" y="873"/>
                                    </a:cubicBezTo>
                                    <a:cubicBezTo>
                                      <a:pt x="910" y="891"/>
                                      <a:pt x="887" y="907"/>
                                      <a:pt x="869" y="903"/>
                                    </a:cubicBezTo>
                                    <a:cubicBezTo>
                                      <a:pt x="834" y="895"/>
                                      <a:pt x="809" y="863"/>
                                      <a:pt x="779" y="843"/>
                                    </a:cubicBezTo>
                                    <a:cubicBezTo>
                                      <a:pt x="764" y="833"/>
                                      <a:pt x="734" y="813"/>
                                      <a:pt x="734" y="813"/>
                                    </a:cubicBezTo>
                                    <a:cubicBezTo>
                                      <a:pt x="709" y="738"/>
                                      <a:pt x="734" y="773"/>
                                      <a:pt x="629" y="738"/>
                                    </a:cubicBezTo>
                                    <a:cubicBezTo>
                                      <a:pt x="614" y="733"/>
                                      <a:pt x="584" y="723"/>
                                      <a:pt x="584" y="723"/>
                                    </a:cubicBezTo>
                                    <a:cubicBezTo>
                                      <a:pt x="500" y="737"/>
                                      <a:pt x="416" y="735"/>
                                      <a:pt x="344" y="783"/>
                                    </a:cubicBezTo>
                                    <a:cubicBezTo>
                                      <a:pt x="323" y="845"/>
                                      <a:pt x="316" y="920"/>
                                      <a:pt x="239" y="933"/>
                                    </a:cubicBezTo>
                                    <a:cubicBezTo>
                                      <a:pt x="194" y="940"/>
                                      <a:pt x="149" y="943"/>
                                      <a:pt x="104" y="948"/>
                                    </a:cubicBezTo>
                                    <a:cubicBezTo>
                                      <a:pt x="74" y="943"/>
                                      <a:pt x="32" y="958"/>
                                      <a:pt x="14" y="933"/>
                                    </a:cubicBezTo>
                                    <a:cubicBezTo>
                                      <a:pt x="0" y="914"/>
                                      <a:pt x="36" y="827"/>
                                      <a:pt x="44" y="798"/>
                                    </a:cubicBezTo>
                                    <a:cubicBezTo>
                                      <a:pt x="50" y="778"/>
                                      <a:pt x="39" y="744"/>
                                      <a:pt x="59" y="738"/>
                                    </a:cubicBezTo>
                                    <a:cubicBezTo>
                                      <a:pt x="131" y="716"/>
                                      <a:pt x="209" y="728"/>
                                      <a:pt x="284" y="723"/>
                                    </a:cubicBezTo>
                                    <a:cubicBezTo>
                                      <a:pt x="264" y="664"/>
                                      <a:pt x="246" y="638"/>
                                      <a:pt x="194" y="603"/>
                                    </a:cubicBezTo>
                                    <a:cubicBezTo>
                                      <a:pt x="229" y="591"/>
                                      <a:pt x="266" y="587"/>
                                      <a:pt x="299" y="573"/>
                                    </a:cubicBezTo>
                                    <a:cubicBezTo>
                                      <a:pt x="316" y="566"/>
                                      <a:pt x="327" y="547"/>
                                      <a:pt x="344" y="543"/>
                                    </a:cubicBezTo>
                                    <a:cubicBezTo>
                                      <a:pt x="388" y="532"/>
                                      <a:pt x="434" y="533"/>
                                      <a:pt x="479" y="528"/>
                                    </a:cubicBezTo>
                                    <a:cubicBezTo>
                                      <a:pt x="500" y="383"/>
                                      <a:pt x="459" y="423"/>
                                      <a:pt x="614" y="423"/>
                                    </a:cubicBezTo>
                                    <a:cubicBezTo>
                                      <a:pt x="592" y="358"/>
                                      <a:pt x="591" y="340"/>
                                      <a:pt x="524" y="318"/>
                                    </a:cubicBezTo>
                                    <a:cubicBezTo>
                                      <a:pt x="509" y="328"/>
                                      <a:pt x="497" y="345"/>
                                      <a:pt x="479" y="348"/>
                                    </a:cubicBezTo>
                                    <a:cubicBezTo>
                                      <a:pt x="413" y="359"/>
                                      <a:pt x="425" y="294"/>
                                      <a:pt x="449" y="258"/>
                                    </a:cubicBezTo>
                                    <a:cubicBezTo>
                                      <a:pt x="458" y="245"/>
                                      <a:pt x="479" y="248"/>
                                      <a:pt x="494" y="243"/>
                                    </a:cubicBezTo>
                                    <a:cubicBezTo>
                                      <a:pt x="521" y="202"/>
                                      <a:pt x="522" y="189"/>
                                      <a:pt x="569" y="168"/>
                                    </a:cubicBezTo>
                                    <a:cubicBezTo>
                                      <a:pt x="598" y="155"/>
                                      <a:pt x="659" y="138"/>
                                      <a:pt x="659" y="138"/>
                                    </a:cubicBezTo>
                                    <a:cubicBezTo>
                                      <a:pt x="669" y="123"/>
                                      <a:pt x="672" y="100"/>
                                      <a:pt x="689" y="93"/>
                                    </a:cubicBezTo>
                                    <a:cubicBezTo>
                                      <a:pt x="711" y="84"/>
                                      <a:pt x="767" y="133"/>
                                      <a:pt x="779" y="138"/>
                                    </a:cubicBezTo>
                                    <a:cubicBezTo>
                                      <a:pt x="808" y="151"/>
                                      <a:pt x="869" y="168"/>
                                      <a:pt x="869" y="168"/>
                                    </a:cubicBezTo>
                                    <a:cubicBezTo>
                                      <a:pt x="934" y="163"/>
                                      <a:pt x="1000" y="166"/>
                                      <a:pt x="1064" y="153"/>
                                    </a:cubicBezTo>
                                    <a:cubicBezTo>
                                      <a:pt x="1080" y="150"/>
                                      <a:pt x="1035" y="141"/>
                                      <a:pt x="1019" y="138"/>
                                    </a:cubicBezTo>
                                    <a:cubicBezTo>
                                      <a:pt x="979" y="131"/>
                                      <a:pt x="939" y="128"/>
                                      <a:pt x="899" y="123"/>
                                    </a:cubicBezTo>
                                    <a:cubicBezTo>
                                      <a:pt x="843" y="85"/>
                                      <a:pt x="783" y="69"/>
                                      <a:pt x="719" y="48"/>
                                    </a:cubicBezTo>
                                    <a:cubicBezTo>
                                      <a:pt x="704" y="43"/>
                                      <a:pt x="687" y="42"/>
                                      <a:pt x="674" y="33"/>
                                    </a:cubicBezTo>
                                    <a:cubicBezTo>
                                      <a:pt x="625" y="0"/>
                                      <a:pt x="647" y="3"/>
                                      <a:pt x="614" y="3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459937" name="Freeform 1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690" y="1785"/>
                                <a:ext cx="230" cy="249"/>
                              </a:xfrm>
                              <a:custGeom>
                                <a:avLst/>
                                <a:gdLst>
                                  <a:gd name="T0" fmla="*/ 0 w 230"/>
                                  <a:gd name="T1" fmla="*/ 0 h 249"/>
                                  <a:gd name="T2" fmla="*/ 60 w 230"/>
                                  <a:gd name="T3" fmla="*/ 15 h 249"/>
                                  <a:gd name="T4" fmla="*/ 90 w 230"/>
                                  <a:gd name="T5" fmla="*/ 60 h 249"/>
                                  <a:gd name="T6" fmla="*/ 135 w 230"/>
                                  <a:gd name="T7" fmla="*/ 90 h 249"/>
                                  <a:gd name="T8" fmla="*/ 120 w 230"/>
                                  <a:gd name="T9" fmla="*/ 195 h 249"/>
                                  <a:gd name="T10" fmla="*/ 30 w 230"/>
                                  <a:gd name="T11" fmla="*/ 240 h 249"/>
                                  <a:gd name="T12" fmla="*/ 15 w 230"/>
                                  <a:gd name="T13" fmla="*/ 195 h 249"/>
                                  <a:gd name="T14" fmla="*/ 0 w 230"/>
                                  <a:gd name="T15" fmla="*/ 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0" h="249">
                                    <a:moveTo>
                                      <a:pt x="0" y="0"/>
                                    </a:moveTo>
                                    <a:cubicBezTo>
                                      <a:pt x="20" y="5"/>
                                      <a:pt x="43" y="4"/>
                                      <a:pt x="60" y="15"/>
                                    </a:cubicBezTo>
                                    <a:cubicBezTo>
                                      <a:pt x="75" y="25"/>
                                      <a:pt x="77" y="47"/>
                                      <a:pt x="90" y="60"/>
                                    </a:cubicBezTo>
                                    <a:cubicBezTo>
                                      <a:pt x="103" y="73"/>
                                      <a:pt x="120" y="80"/>
                                      <a:pt x="135" y="90"/>
                                    </a:cubicBezTo>
                                    <a:cubicBezTo>
                                      <a:pt x="209" y="201"/>
                                      <a:pt x="230" y="173"/>
                                      <a:pt x="120" y="195"/>
                                    </a:cubicBezTo>
                                    <a:cubicBezTo>
                                      <a:pt x="112" y="200"/>
                                      <a:pt x="48" y="249"/>
                                      <a:pt x="30" y="240"/>
                                    </a:cubicBezTo>
                                    <a:cubicBezTo>
                                      <a:pt x="16" y="233"/>
                                      <a:pt x="20" y="210"/>
                                      <a:pt x="15" y="195"/>
                                    </a:cubicBezTo>
                                    <a:cubicBezTo>
                                      <a:pt x="61" y="127"/>
                                      <a:pt x="96" y="4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016443" name="Freeform 1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594" y="1792"/>
                                <a:ext cx="69" cy="204"/>
                              </a:xfrm>
                              <a:custGeom>
                                <a:avLst/>
                                <a:gdLst>
                                  <a:gd name="T0" fmla="*/ 66 w 69"/>
                                  <a:gd name="T1" fmla="*/ 68 h 204"/>
                                  <a:gd name="T2" fmla="*/ 51 w 69"/>
                                  <a:gd name="T3" fmla="*/ 173 h 204"/>
                                  <a:gd name="T4" fmla="*/ 6 w 69"/>
                                  <a:gd name="T5" fmla="*/ 188 h 204"/>
                                  <a:gd name="T6" fmla="*/ 36 w 69"/>
                                  <a:gd name="T7" fmla="*/ 98 h 204"/>
                                  <a:gd name="T8" fmla="*/ 66 w 69"/>
                                  <a:gd name="T9" fmla="*/ 68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204">
                                    <a:moveTo>
                                      <a:pt x="66" y="68"/>
                                    </a:moveTo>
                                    <a:cubicBezTo>
                                      <a:pt x="61" y="103"/>
                                      <a:pt x="67" y="141"/>
                                      <a:pt x="51" y="173"/>
                                    </a:cubicBezTo>
                                    <a:cubicBezTo>
                                      <a:pt x="44" y="187"/>
                                      <a:pt x="9" y="204"/>
                                      <a:pt x="6" y="188"/>
                                    </a:cubicBezTo>
                                    <a:cubicBezTo>
                                      <a:pt x="0" y="157"/>
                                      <a:pt x="26" y="128"/>
                                      <a:pt x="36" y="98"/>
                                    </a:cubicBezTo>
                                    <a:cubicBezTo>
                                      <a:pt x="69" y="0"/>
                                      <a:pt x="66" y="49"/>
                                      <a:pt x="66" y="6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047934" name="Freeform 1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081" y="2039"/>
                                <a:ext cx="294" cy="406"/>
                              </a:xfrm>
                              <a:custGeom>
                                <a:avLst/>
                                <a:gdLst>
                                  <a:gd name="T0" fmla="*/ 4 w 294"/>
                                  <a:gd name="T1" fmla="*/ 46 h 406"/>
                                  <a:gd name="T2" fmla="*/ 19 w 294"/>
                                  <a:gd name="T3" fmla="*/ 136 h 406"/>
                                  <a:gd name="T4" fmla="*/ 109 w 294"/>
                                  <a:gd name="T5" fmla="*/ 196 h 406"/>
                                  <a:gd name="T6" fmla="*/ 259 w 294"/>
                                  <a:gd name="T7" fmla="*/ 406 h 406"/>
                                  <a:gd name="T8" fmla="*/ 289 w 294"/>
                                  <a:gd name="T9" fmla="*/ 361 h 406"/>
                                  <a:gd name="T10" fmla="*/ 214 w 294"/>
                                  <a:gd name="T11" fmla="*/ 226 h 406"/>
                                  <a:gd name="T12" fmla="*/ 154 w 294"/>
                                  <a:gd name="T13" fmla="*/ 136 h 406"/>
                                  <a:gd name="T14" fmla="*/ 64 w 294"/>
                                  <a:gd name="T15" fmla="*/ 106 h 406"/>
                                  <a:gd name="T16" fmla="*/ 49 w 294"/>
                                  <a:gd name="T17" fmla="*/ 61 h 406"/>
                                  <a:gd name="T18" fmla="*/ 4 w 294"/>
                                  <a:gd name="T19" fmla="*/ 4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4" h="406">
                                    <a:moveTo>
                                      <a:pt x="4" y="46"/>
                                    </a:moveTo>
                                    <a:cubicBezTo>
                                      <a:pt x="9" y="76"/>
                                      <a:pt x="2" y="111"/>
                                      <a:pt x="19" y="136"/>
                                    </a:cubicBezTo>
                                    <a:cubicBezTo>
                                      <a:pt x="40" y="166"/>
                                      <a:pt x="109" y="196"/>
                                      <a:pt x="109" y="196"/>
                                    </a:cubicBezTo>
                                    <a:cubicBezTo>
                                      <a:pt x="137" y="280"/>
                                      <a:pt x="186" y="357"/>
                                      <a:pt x="259" y="406"/>
                                    </a:cubicBezTo>
                                    <a:cubicBezTo>
                                      <a:pt x="269" y="391"/>
                                      <a:pt x="286" y="379"/>
                                      <a:pt x="289" y="361"/>
                                    </a:cubicBezTo>
                                    <a:cubicBezTo>
                                      <a:pt x="294" y="331"/>
                                      <a:pt x="224" y="241"/>
                                      <a:pt x="214" y="226"/>
                                    </a:cubicBezTo>
                                    <a:cubicBezTo>
                                      <a:pt x="206" y="214"/>
                                      <a:pt x="154" y="136"/>
                                      <a:pt x="154" y="136"/>
                                    </a:cubicBezTo>
                                    <a:cubicBezTo>
                                      <a:pt x="124" y="126"/>
                                      <a:pt x="64" y="106"/>
                                      <a:pt x="64" y="106"/>
                                    </a:cubicBezTo>
                                    <a:cubicBezTo>
                                      <a:pt x="59" y="91"/>
                                      <a:pt x="59" y="73"/>
                                      <a:pt x="49" y="61"/>
                                    </a:cubicBezTo>
                                    <a:cubicBezTo>
                                      <a:pt x="0" y="0"/>
                                      <a:pt x="4" y="21"/>
                                      <a:pt x="4" y="4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642632" name="Freeform 1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15" y="3352"/>
                                <a:ext cx="1003" cy="2468"/>
                              </a:xfrm>
                              <a:custGeom>
                                <a:avLst/>
                                <a:gdLst>
                                  <a:gd name="T0" fmla="*/ 0 w 1003"/>
                                  <a:gd name="T1" fmla="*/ 68 h 2468"/>
                                  <a:gd name="T2" fmla="*/ 45 w 1003"/>
                                  <a:gd name="T3" fmla="*/ 53 h 2468"/>
                                  <a:gd name="T4" fmla="*/ 60 w 1003"/>
                                  <a:gd name="T5" fmla="*/ 8 h 2468"/>
                                  <a:gd name="T6" fmla="*/ 135 w 1003"/>
                                  <a:gd name="T7" fmla="*/ 23 h 2468"/>
                                  <a:gd name="T8" fmla="*/ 180 w 1003"/>
                                  <a:gd name="T9" fmla="*/ 53 h 2468"/>
                                  <a:gd name="T10" fmla="*/ 240 w 1003"/>
                                  <a:gd name="T11" fmla="*/ 68 h 2468"/>
                                  <a:gd name="T12" fmla="*/ 285 w 1003"/>
                                  <a:gd name="T13" fmla="*/ 218 h 2468"/>
                                  <a:gd name="T14" fmla="*/ 330 w 1003"/>
                                  <a:gd name="T15" fmla="*/ 248 h 2468"/>
                                  <a:gd name="T16" fmla="*/ 420 w 1003"/>
                                  <a:gd name="T17" fmla="*/ 278 h 2468"/>
                                  <a:gd name="T18" fmla="*/ 480 w 1003"/>
                                  <a:gd name="T19" fmla="*/ 443 h 2468"/>
                                  <a:gd name="T20" fmla="*/ 525 w 1003"/>
                                  <a:gd name="T21" fmla="*/ 533 h 2468"/>
                                  <a:gd name="T22" fmla="*/ 630 w 1003"/>
                                  <a:gd name="T23" fmla="*/ 548 h 2468"/>
                                  <a:gd name="T24" fmla="*/ 735 w 1003"/>
                                  <a:gd name="T25" fmla="*/ 653 h 2468"/>
                                  <a:gd name="T26" fmla="*/ 825 w 1003"/>
                                  <a:gd name="T27" fmla="*/ 683 h 2468"/>
                                  <a:gd name="T28" fmla="*/ 870 w 1003"/>
                                  <a:gd name="T29" fmla="*/ 698 h 2468"/>
                                  <a:gd name="T30" fmla="*/ 960 w 1003"/>
                                  <a:gd name="T31" fmla="*/ 758 h 2468"/>
                                  <a:gd name="T32" fmla="*/ 990 w 1003"/>
                                  <a:gd name="T33" fmla="*/ 803 h 2468"/>
                                  <a:gd name="T34" fmla="*/ 855 w 1003"/>
                                  <a:gd name="T35" fmla="*/ 953 h 2468"/>
                                  <a:gd name="T36" fmla="*/ 840 w 1003"/>
                                  <a:gd name="T37" fmla="*/ 1403 h 2468"/>
                                  <a:gd name="T38" fmla="*/ 750 w 1003"/>
                                  <a:gd name="T39" fmla="*/ 1433 h 2468"/>
                                  <a:gd name="T40" fmla="*/ 675 w 1003"/>
                                  <a:gd name="T41" fmla="*/ 1928 h 2468"/>
                                  <a:gd name="T42" fmla="*/ 675 w 1003"/>
                                  <a:gd name="T43" fmla="*/ 2063 h 2468"/>
                                  <a:gd name="T44" fmla="*/ 750 w 1003"/>
                                  <a:gd name="T45" fmla="*/ 2198 h 2468"/>
                                  <a:gd name="T46" fmla="*/ 765 w 1003"/>
                                  <a:gd name="T47" fmla="*/ 2243 h 2468"/>
                                  <a:gd name="T48" fmla="*/ 810 w 1003"/>
                                  <a:gd name="T49" fmla="*/ 2258 h 2468"/>
                                  <a:gd name="T50" fmla="*/ 885 w 1003"/>
                                  <a:gd name="T51" fmla="*/ 2378 h 2468"/>
                                  <a:gd name="T52" fmla="*/ 930 w 1003"/>
                                  <a:gd name="T53" fmla="*/ 2393 h 2468"/>
                                  <a:gd name="T54" fmla="*/ 945 w 1003"/>
                                  <a:gd name="T55" fmla="*/ 2468 h 24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003" h="2468">
                                    <a:moveTo>
                                      <a:pt x="0" y="68"/>
                                    </a:moveTo>
                                    <a:cubicBezTo>
                                      <a:pt x="15" y="63"/>
                                      <a:pt x="34" y="64"/>
                                      <a:pt x="45" y="53"/>
                                    </a:cubicBezTo>
                                    <a:cubicBezTo>
                                      <a:pt x="56" y="42"/>
                                      <a:pt x="45" y="13"/>
                                      <a:pt x="60" y="8"/>
                                    </a:cubicBezTo>
                                    <a:cubicBezTo>
                                      <a:pt x="84" y="0"/>
                                      <a:pt x="110" y="18"/>
                                      <a:pt x="135" y="23"/>
                                    </a:cubicBezTo>
                                    <a:cubicBezTo>
                                      <a:pt x="150" y="33"/>
                                      <a:pt x="163" y="46"/>
                                      <a:pt x="180" y="53"/>
                                    </a:cubicBezTo>
                                    <a:cubicBezTo>
                                      <a:pt x="199" y="61"/>
                                      <a:pt x="224" y="55"/>
                                      <a:pt x="240" y="68"/>
                                    </a:cubicBezTo>
                                    <a:cubicBezTo>
                                      <a:pt x="265" y="88"/>
                                      <a:pt x="262" y="189"/>
                                      <a:pt x="285" y="218"/>
                                    </a:cubicBezTo>
                                    <a:cubicBezTo>
                                      <a:pt x="296" y="232"/>
                                      <a:pt x="314" y="241"/>
                                      <a:pt x="330" y="248"/>
                                    </a:cubicBezTo>
                                    <a:cubicBezTo>
                                      <a:pt x="359" y="261"/>
                                      <a:pt x="420" y="278"/>
                                      <a:pt x="420" y="278"/>
                                    </a:cubicBezTo>
                                    <a:cubicBezTo>
                                      <a:pt x="459" y="337"/>
                                      <a:pt x="463" y="374"/>
                                      <a:pt x="480" y="443"/>
                                    </a:cubicBezTo>
                                    <a:cubicBezTo>
                                      <a:pt x="485" y="462"/>
                                      <a:pt x="504" y="524"/>
                                      <a:pt x="525" y="533"/>
                                    </a:cubicBezTo>
                                    <a:cubicBezTo>
                                      <a:pt x="557" y="547"/>
                                      <a:pt x="595" y="543"/>
                                      <a:pt x="630" y="548"/>
                                    </a:cubicBezTo>
                                    <a:cubicBezTo>
                                      <a:pt x="709" y="574"/>
                                      <a:pt x="666" y="550"/>
                                      <a:pt x="735" y="653"/>
                                    </a:cubicBezTo>
                                    <a:cubicBezTo>
                                      <a:pt x="753" y="679"/>
                                      <a:pt x="795" y="673"/>
                                      <a:pt x="825" y="683"/>
                                    </a:cubicBezTo>
                                    <a:cubicBezTo>
                                      <a:pt x="840" y="688"/>
                                      <a:pt x="855" y="693"/>
                                      <a:pt x="870" y="698"/>
                                    </a:cubicBezTo>
                                    <a:cubicBezTo>
                                      <a:pt x="904" y="709"/>
                                      <a:pt x="960" y="758"/>
                                      <a:pt x="960" y="758"/>
                                    </a:cubicBezTo>
                                    <a:cubicBezTo>
                                      <a:pt x="970" y="773"/>
                                      <a:pt x="987" y="785"/>
                                      <a:pt x="990" y="803"/>
                                    </a:cubicBezTo>
                                    <a:cubicBezTo>
                                      <a:pt x="1003" y="894"/>
                                      <a:pt x="910" y="916"/>
                                      <a:pt x="855" y="953"/>
                                    </a:cubicBezTo>
                                    <a:cubicBezTo>
                                      <a:pt x="850" y="1103"/>
                                      <a:pt x="872" y="1256"/>
                                      <a:pt x="840" y="1403"/>
                                    </a:cubicBezTo>
                                    <a:cubicBezTo>
                                      <a:pt x="833" y="1434"/>
                                      <a:pt x="750" y="1433"/>
                                      <a:pt x="750" y="1433"/>
                                    </a:cubicBezTo>
                                    <a:cubicBezTo>
                                      <a:pt x="658" y="1571"/>
                                      <a:pt x="727" y="1773"/>
                                      <a:pt x="675" y="1928"/>
                                    </a:cubicBezTo>
                                    <a:cubicBezTo>
                                      <a:pt x="711" y="2035"/>
                                      <a:pt x="723" y="1992"/>
                                      <a:pt x="675" y="2063"/>
                                    </a:cubicBezTo>
                                    <a:cubicBezTo>
                                      <a:pt x="703" y="2105"/>
                                      <a:pt x="727" y="2153"/>
                                      <a:pt x="750" y="2198"/>
                                    </a:cubicBezTo>
                                    <a:cubicBezTo>
                                      <a:pt x="757" y="2212"/>
                                      <a:pt x="754" y="2232"/>
                                      <a:pt x="765" y="2243"/>
                                    </a:cubicBezTo>
                                    <a:cubicBezTo>
                                      <a:pt x="776" y="2254"/>
                                      <a:pt x="795" y="2253"/>
                                      <a:pt x="810" y="2258"/>
                                    </a:cubicBezTo>
                                    <a:cubicBezTo>
                                      <a:pt x="837" y="2340"/>
                                      <a:pt x="818" y="2345"/>
                                      <a:pt x="885" y="2378"/>
                                    </a:cubicBezTo>
                                    <a:cubicBezTo>
                                      <a:pt x="899" y="2385"/>
                                      <a:pt x="915" y="2388"/>
                                      <a:pt x="930" y="2393"/>
                                    </a:cubicBezTo>
                                    <a:cubicBezTo>
                                      <a:pt x="948" y="2447"/>
                                      <a:pt x="945" y="2422"/>
                                      <a:pt x="945" y="2468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679531" name="Freeform 1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88" y="3345"/>
                                <a:ext cx="897" cy="2430"/>
                              </a:xfrm>
                              <a:custGeom>
                                <a:avLst/>
                                <a:gdLst>
                                  <a:gd name="T0" fmla="*/ 897 w 897"/>
                                  <a:gd name="T1" fmla="*/ 2430 h 2430"/>
                                  <a:gd name="T2" fmla="*/ 867 w 897"/>
                                  <a:gd name="T3" fmla="*/ 2385 h 2430"/>
                                  <a:gd name="T4" fmla="*/ 777 w 897"/>
                                  <a:gd name="T5" fmla="*/ 2325 h 2430"/>
                                  <a:gd name="T6" fmla="*/ 657 w 897"/>
                                  <a:gd name="T7" fmla="*/ 2160 h 2430"/>
                                  <a:gd name="T8" fmla="*/ 612 w 897"/>
                                  <a:gd name="T9" fmla="*/ 2070 h 2430"/>
                                  <a:gd name="T10" fmla="*/ 522 w 897"/>
                                  <a:gd name="T11" fmla="*/ 1950 h 2430"/>
                                  <a:gd name="T12" fmla="*/ 477 w 897"/>
                                  <a:gd name="T13" fmla="*/ 1860 h 2430"/>
                                  <a:gd name="T14" fmla="*/ 432 w 897"/>
                                  <a:gd name="T15" fmla="*/ 1710 h 2430"/>
                                  <a:gd name="T16" fmla="*/ 402 w 897"/>
                                  <a:gd name="T17" fmla="*/ 1620 h 2430"/>
                                  <a:gd name="T18" fmla="*/ 312 w 897"/>
                                  <a:gd name="T19" fmla="*/ 1560 h 2430"/>
                                  <a:gd name="T20" fmla="*/ 222 w 897"/>
                                  <a:gd name="T21" fmla="*/ 1290 h 2430"/>
                                  <a:gd name="T22" fmla="*/ 177 w 897"/>
                                  <a:gd name="T23" fmla="*/ 1260 h 2430"/>
                                  <a:gd name="T24" fmla="*/ 132 w 897"/>
                                  <a:gd name="T25" fmla="*/ 1155 h 2430"/>
                                  <a:gd name="T26" fmla="*/ 117 w 897"/>
                                  <a:gd name="T27" fmla="*/ 1110 h 2430"/>
                                  <a:gd name="T28" fmla="*/ 57 w 897"/>
                                  <a:gd name="T29" fmla="*/ 1020 h 2430"/>
                                  <a:gd name="T30" fmla="*/ 27 w 897"/>
                                  <a:gd name="T31" fmla="*/ 930 h 2430"/>
                                  <a:gd name="T32" fmla="*/ 12 w 897"/>
                                  <a:gd name="T33" fmla="*/ 885 h 2430"/>
                                  <a:gd name="T34" fmla="*/ 12 w 897"/>
                                  <a:gd name="T35" fmla="*/ 0 h 24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97" h="2430">
                                    <a:moveTo>
                                      <a:pt x="897" y="2430"/>
                                    </a:moveTo>
                                    <a:cubicBezTo>
                                      <a:pt x="887" y="2415"/>
                                      <a:pt x="881" y="2397"/>
                                      <a:pt x="867" y="2385"/>
                                    </a:cubicBezTo>
                                    <a:cubicBezTo>
                                      <a:pt x="840" y="2361"/>
                                      <a:pt x="777" y="2325"/>
                                      <a:pt x="777" y="2325"/>
                                    </a:cubicBezTo>
                                    <a:cubicBezTo>
                                      <a:pt x="753" y="2252"/>
                                      <a:pt x="719" y="2202"/>
                                      <a:pt x="657" y="2160"/>
                                    </a:cubicBezTo>
                                    <a:cubicBezTo>
                                      <a:pt x="619" y="2047"/>
                                      <a:pt x="670" y="2186"/>
                                      <a:pt x="612" y="2070"/>
                                    </a:cubicBezTo>
                                    <a:cubicBezTo>
                                      <a:pt x="580" y="2006"/>
                                      <a:pt x="587" y="1993"/>
                                      <a:pt x="522" y="1950"/>
                                    </a:cubicBezTo>
                                    <a:cubicBezTo>
                                      <a:pt x="467" y="1786"/>
                                      <a:pt x="555" y="2034"/>
                                      <a:pt x="477" y="1860"/>
                                    </a:cubicBezTo>
                                    <a:cubicBezTo>
                                      <a:pt x="444" y="1787"/>
                                      <a:pt x="452" y="1777"/>
                                      <a:pt x="432" y="1710"/>
                                    </a:cubicBezTo>
                                    <a:cubicBezTo>
                                      <a:pt x="423" y="1680"/>
                                      <a:pt x="428" y="1638"/>
                                      <a:pt x="402" y="1620"/>
                                    </a:cubicBezTo>
                                    <a:cubicBezTo>
                                      <a:pt x="372" y="1600"/>
                                      <a:pt x="312" y="1560"/>
                                      <a:pt x="312" y="1560"/>
                                    </a:cubicBezTo>
                                    <a:cubicBezTo>
                                      <a:pt x="282" y="1470"/>
                                      <a:pt x="252" y="1380"/>
                                      <a:pt x="222" y="1290"/>
                                    </a:cubicBezTo>
                                    <a:cubicBezTo>
                                      <a:pt x="216" y="1273"/>
                                      <a:pt x="192" y="1270"/>
                                      <a:pt x="177" y="1260"/>
                                    </a:cubicBezTo>
                                    <a:cubicBezTo>
                                      <a:pt x="146" y="1135"/>
                                      <a:pt x="184" y="1259"/>
                                      <a:pt x="132" y="1155"/>
                                    </a:cubicBezTo>
                                    <a:cubicBezTo>
                                      <a:pt x="125" y="1141"/>
                                      <a:pt x="125" y="1124"/>
                                      <a:pt x="117" y="1110"/>
                                    </a:cubicBezTo>
                                    <a:cubicBezTo>
                                      <a:pt x="99" y="1078"/>
                                      <a:pt x="68" y="1054"/>
                                      <a:pt x="57" y="1020"/>
                                    </a:cubicBezTo>
                                    <a:cubicBezTo>
                                      <a:pt x="47" y="990"/>
                                      <a:pt x="37" y="960"/>
                                      <a:pt x="27" y="930"/>
                                    </a:cubicBezTo>
                                    <a:cubicBezTo>
                                      <a:pt x="22" y="915"/>
                                      <a:pt x="12" y="885"/>
                                      <a:pt x="12" y="885"/>
                                    </a:cubicBezTo>
                                    <a:cubicBezTo>
                                      <a:pt x="0" y="587"/>
                                      <a:pt x="12" y="298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0627899" name="Freeform 13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95" y="5970"/>
                                <a:ext cx="1860" cy="270"/>
                              </a:xfrm>
                              <a:custGeom>
                                <a:avLst/>
                                <a:gdLst>
                                  <a:gd name="T0" fmla="*/ 0 w 1860"/>
                                  <a:gd name="T1" fmla="*/ 0 h 270"/>
                                  <a:gd name="T2" fmla="*/ 105 w 1860"/>
                                  <a:gd name="T3" fmla="*/ 45 h 270"/>
                                  <a:gd name="T4" fmla="*/ 135 w 1860"/>
                                  <a:gd name="T5" fmla="*/ 90 h 270"/>
                                  <a:gd name="T6" fmla="*/ 315 w 1860"/>
                                  <a:gd name="T7" fmla="*/ 180 h 270"/>
                                  <a:gd name="T8" fmla="*/ 495 w 1860"/>
                                  <a:gd name="T9" fmla="*/ 255 h 270"/>
                                  <a:gd name="T10" fmla="*/ 540 w 1860"/>
                                  <a:gd name="T11" fmla="*/ 270 h 270"/>
                                  <a:gd name="T12" fmla="*/ 600 w 1860"/>
                                  <a:gd name="T13" fmla="*/ 255 h 270"/>
                                  <a:gd name="T14" fmla="*/ 705 w 1860"/>
                                  <a:gd name="T15" fmla="*/ 150 h 270"/>
                                  <a:gd name="T16" fmla="*/ 1005 w 1860"/>
                                  <a:gd name="T17" fmla="*/ 135 h 270"/>
                                  <a:gd name="T18" fmla="*/ 1065 w 1860"/>
                                  <a:gd name="T19" fmla="*/ 120 h 270"/>
                                  <a:gd name="T20" fmla="*/ 1155 w 1860"/>
                                  <a:gd name="T21" fmla="*/ 90 h 270"/>
                                  <a:gd name="T22" fmla="*/ 1305 w 1860"/>
                                  <a:gd name="T23" fmla="*/ 135 h 270"/>
                                  <a:gd name="T24" fmla="*/ 1695 w 1860"/>
                                  <a:gd name="T25" fmla="*/ 45 h 270"/>
                                  <a:gd name="T26" fmla="*/ 1755 w 1860"/>
                                  <a:gd name="T27" fmla="*/ 105 h 270"/>
                                  <a:gd name="T28" fmla="*/ 1800 w 1860"/>
                                  <a:gd name="T29" fmla="*/ 120 h 270"/>
                                  <a:gd name="T30" fmla="*/ 1860 w 1860"/>
                                  <a:gd name="T31" fmla="*/ 9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60" h="270">
                                    <a:moveTo>
                                      <a:pt x="0" y="0"/>
                                    </a:moveTo>
                                    <a:cubicBezTo>
                                      <a:pt x="46" y="11"/>
                                      <a:pt x="70" y="10"/>
                                      <a:pt x="105" y="45"/>
                                    </a:cubicBezTo>
                                    <a:cubicBezTo>
                                      <a:pt x="118" y="58"/>
                                      <a:pt x="121" y="78"/>
                                      <a:pt x="135" y="90"/>
                                    </a:cubicBezTo>
                                    <a:cubicBezTo>
                                      <a:pt x="207" y="153"/>
                                      <a:pt x="230" y="152"/>
                                      <a:pt x="315" y="180"/>
                                    </a:cubicBezTo>
                                    <a:cubicBezTo>
                                      <a:pt x="379" y="201"/>
                                      <a:pt x="429" y="233"/>
                                      <a:pt x="495" y="255"/>
                                    </a:cubicBezTo>
                                    <a:cubicBezTo>
                                      <a:pt x="510" y="260"/>
                                      <a:pt x="540" y="270"/>
                                      <a:pt x="540" y="270"/>
                                    </a:cubicBezTo>
                                    <a:cubicBezTo>
                                      <a:pt x="560" y="265"/>
                                      <a:pt x="584" y="269"/>
                                      <a:pt x="600" y="255"/>
                                    </a:cubicBezTo>
                                    <a:cubicBezTo>
                                      <a:pt x="667" y="197"/>
                                      <a:pt x="627" y="157"/>
                                      <a:pt x="705" y="150"/>
                                    </a:cubicBezTo>
                                    <a:cubicBezTo>
                                      <a:pt x="805" y="141"/>
                                      <a:pt x="905" y="140"/>
                                      <a:pt x="1005" y="135"/>
                                    </a:cubicBezTo>
                                    <a:cubicBezTo>
                                      <a:pt x="1025" y="130"/>
                                      <a:pt x="1045" y="126"/>
                                      <a:pt x="1065" y="120"/>
                                    </a:cubicBezTo>
                                    <a:cubicBezTo>
                                      <a:pt x="1095" y="111"/>
                                      <a:pt x="1155" y="90"/>
                                      <a:pt x="1155" y="90"/>
                                    </a:cubicBezTo>
                                    <a:cubicBezTo>
                                      <a:pt x="1265" y="127"/>
                                      <a:pt x="1214" y="112"/>
                                      <a:pt x="1305" y="135"/>
                                    </a:cubicBezTo>
                                    <a:cubicBezTo>
                                      <a:pt x="1445" y="124"/>
                                      <a:pt x="1576" y="124"/>
                                      <a:pt x="1695" y="45"/>
                                    </a:cubicBezTo>
                                    <a:cubicBezTo>
                                      <a:pt x="1815" y="85"/>
                                      <a:pt x="1675" y="25"/>
                                      <a:pt x="1755" y="105"/>
                                    </a:cubicBezTo>
                                    <a:cubicBezTo>
                                      <a:pt x="1766" y="116"/>
                                      <a:pt x="1785" y="115"/>
                                      <a:pt x="1800" y="120"/>
                                    </a:cubicBezTo>
                                    <a:cubicBezTo>
                                      <a:pt x="1852" y="103"/>
                                      <a:pt x="1834" y="116"/>
                                      <a:pt x="1860" y="90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93405" name="Freeform 13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32" y="2955"/>
                                <a:ext cx="124" cy="154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45 h 154"/>
                                  <a:gd name="T2" fmla="*/ 15 w 124"/>
                                  <a:gd name="T3" fmla="*/ 90 h 154"/>
                                  <a:gd name="T4" fmla="*/ 105 w 124"/>
                                  <a:gd name="T5" fmla="*/ 150 h 154"/>
                                  <a:gd name="T6" fmla="*/ 45 w 124"/>
                                  <a:gd name="T7" fmla="*/ 75 h 154"/>
                                  <a:gd name="T8" fmla="*/ 0 w 124"/>
                                  <a:gd name="T9" fmla="*/ 45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" h="154">
                                    <a:moveTo>
                                      <a:pt x="0" y="45"/>
                                    </a:moveTo>
                                    <a:cubicBezTo>
                                      <a:pt x="5" y="60"/>
                                      <a:pt x="4" y="79"/>
                                      <a:pt x="15" y="90"/>
                                    </a:cubicBezTo>
                                    <a:cubicBezTo>
                                      <a:pt x="40" y="115"/>
                                      <a:pt x="105" y="150"/>
                                      <a:pt x="105" y="150"/>
                                    </a:cubicBezTo>
                                    <a:cubicBezTo>
                                      <a:pt x="67" y="0"/>
                                      <a:pt x="124" y="154"/>
                                      <a:pt x="45" y="75"/>
                                    </a:cubicBezTo>
                                    <a:cubicBezTo>
                                      <a:pt x="2" y="32"/>
                                      <a:pt x="62" y="14"/>
                                      <a:pt x="0" y="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797347" name="Freeform 1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25" y="1695"/>
                                <a:ext cx="1018" cy="1065"/>
                              </a:xfrm>
                              <a:custGeom>
                                <a:avLst/>
                                <a:gdLst>
                                  <a:gd name="T0" fmla="*/ 0 w 1018"/>
                                  <a:gd name="T1" fmla="*/ 1065 h 1065"/>
                                  <a:gd name="T2" fmla="*/ 30 w 1018"/>
                                  <a:gd name="T3" fmla="*/ 930 h 1065"/>
                                  <a:gd name="T4" fmla="*/ 75 w 1018"/>
                                  <a:gd name="T5" fmla="*/ 915 h 1065"/>
                                  <a:gd name="T6" fmla="*/ 240 w 1018"/>
                                  <a:gd name="T7" fmla="*/ 855 h 1065"/>
                                  <a:gd name="T8" fmla="*/ 270 w 1018"/>
                                  <a:gd name="T9" fmla="*/ 660 h 1065"/>
                                  <a:gd name="T10" fmla="*/ 405 w 1018"/>
                                  <a:gd name="T11" fmla="*/ 570 h 1065"/>
                                  <a:gd name="T12" fmla="*/ 540 w 1018"/>
                                  <a:gd name="T13" fmla="*/ 495 h 1065"/>
                                  <a:gd name="T14" fmla="*/ 630 w 1018"/>
                                  <a:gd name="T15" fmla="*/ 465 h 1065"/>
                                  <a:gd name="T16" fmla="*/ 705 w 1018"/>
                                  <a:gd name="T17" fmla="*/ 330 h 1065"/>
                                  <a:gd name="T18" fmla="*/ 825 w 1018"/>
                                  <a:gd name="T19" fmla="*/ 315 h 1065"/>
                                  <a:gd name="T20" fmla="*/ 810 w 1018"/>
                                  <a:gd name="T21" fmla="*/ 360 h 1065"/>
                                  <a:gd name="T22" fmla="*/ 855 w 1018"/>
                                  <a:gd name="T23" fmla="*/ 345 h 1065"/>
                                  <a:gd name="T24" fmla="*/ 900 w 1018"/>
                                  <a:gd name="T25" fmla="*/ 135 h 1065"/>
                                  <a:gd name="T26" fmla="*/ 990 w 1018"/>
                                  <a:gd name="T27" fmla="*/ 15 h 1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18" h="1065">
                                    <a:moveTo>
                                      <a:pt x="0" y="1065"/>
                                    </a:moveTo>
                                    <a:cubicBezTo>
                                      <a:pt x="15" y="1021"/>
                                      <a:pt x="7" y="970"/>
                                      <a:pt x="30" y="930"/>
                                    </a:cubicBezTo>
                                    <a:cubicBezTo>
                                      <a:pt x="38" y="916"/>
                                      <a:pt x="60" y="919"/>
                                      <a:pt x="75" y="915"/>
                                    </a:cubicBezTo>
                                    <a:cubicBezTo>
                                      <a:pt x="144" y="898"/>
                                      <a:pt x="181" y="894"/>
                                      <a:pt x="240" y="855"/>
                                    </a:cubicBezTo>
                                    <a:cubicBezTo>
                                      <a:pt x="261" y="793"/>
                                      <a:pt x="241" y="719"/>
                                      <a:pt x="270" y="660"/>
                                    </a:cubicBezTo>
                                    <a:cubicBezTo>
                                      <a:pt x="270" y="660"/>
                                      <a:pt x="382" y="585"/>
                                      <a:pt x="405" y="570"/>
                                    </a:cubicBezTo>
                                    <a:cubicBezTo>
                                      <a:pt x="447" y="542"/>
                                      <a:pt x="494" y="515"/>
                                      <a:pt x="540" y="495"/>
                                    </a:cubicBezTo>
                                    <a:cubicBezTo>
                                      <a:pt x="569" y="482"/>
                                      <a:pt x="630" y="465"/>
                                      <a:pt x="630" y="465"/>
                                    </a:cubicBezTo>
                                    <a:cubicBezTo>
                                      <a:pt x="642" y="447"/>
                                      <a:pt x="692" y="335"/>
                                      <a:pt x="705" y="330"/>
                                    </a:cubicBezTo>
                                    <a:cubicBezTo>
                                      <a:pt x="742" y="315"/>
                                      <a:pt x="785" y="320"/>
                                      <a:pt x="825" y="315"/>
                                    </a:cubicBezTo>
                                    <a:cubicBezTo>
                                      <a:pt x="820" y="330"/>
                                      <a:pt x="799" y="349"/>
                                      <a:pt x="810" y="360"/>
                                    </a:cubicBezTo>
                                    <a:cubicBezTo>
                                      <a:pt x="821" y="371"/>
                                      <a:pt x="844" y="356"/>
                                      <a:pt x="855" y="345"/>
                                    </a:cubicBezTo>
                                    <a:cubicBezTo>
                                      <a:pt x="903" y="297"/>
                                      <a:pt x="860" y="181"/>
                                      <a:pt x="900" y="135"/>
                                    </a:cubicBezTo>
                                    <a:cubicBezTo>
                                      <a:pt x="1018" y="0"/>
                                      <a:pt x="990" y="228"/>
                                      <a:pt x="990" y="15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182238" name="Freeform 1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70" y="1455"/>
                                <a:ext cx="1110" cy="318"/>
                              </a:xfrm>
                              <a:custGeom>
                                <a:avLst/>
                                <a:gdLst>
                                  <a:gd name="T0" fmla="*/ 0 w 1110"/>
                                  <a:gd name="T1" fmla="*/ 270 h 318"/>
                                  <a:gd name="T2" fmla="*/ 45 w 1110"/>
                                  <a:gd name="T3" fmla="*/ 300 h 318"/>
                                  <a:gd name="T4" fmla="*/ 105 w 1110"/>
                                  <a:gd name="T5" fmla="*/ 195 h 318"/>
                                  <a:gd name="T6" fmla="*/ 435 w 1110"/>
                                  <a:gd name="T7" fmla="*/ 180 h 318"/>
                                  <a:gd name="T8" fmla="*/ 660 w 1110"/>
                                  <a:gd name="T9" fmla="*/ 75 h 318"/>
                                  <a:gd name="T10" fmla="*/ 675 w 1110"/>
                                  <a:gd name="T11" fmla="*/ 15 h 318"/>
                                  <a:gd name="T12" fmla="*/ 1110 w 1110"/>
                                  <a:gd name="T13" fmla="*/ 0 h 3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10" h="318">
                                    <a:moveTo>
                                      <a:pt x="0" y="270"/>
                                    </a:moveTo>
                                    <a:cubicBezTo>
                                      <a:pt x="15" y="280"/>
                                      <a:pt x="27" y="297"/>
                                      <a:pt x="45" y="300"/>
                                    </a:cubicBezTo>
                                    <a:cubicBezTo>
                                      <a:pt x="151" y="318"/>
                                      <a:pt x="25" y="219"/>
                                      <a:pt x="105" y="195"/>
                                    </a:cubicBezTo>
                                    <a:cubicBezTo>
                                      <a:pt x="210" y="163"/>
                                      <a:pt x="325" y="185"/>
                                      <a:pt x="435" y="180"/>
                                    </a:cubicBezTo>
                                    <a:cubicBezTo>
                                      <a:pt x="515" y="153"/>
                                      <a:pt x="590" y="122"/>
                                      <a:pt x="660" y="75"/>
                                    </a:cubicBezTo>
                                    <a:cubicBezTo>
                                      <a:pt x="665" y="55"/>
                                      <a:pt x="655" y="19"/>
                                      <a:pt x="675" y="15"/>
                                    </a:cubicBezTo>
                                    <a:cubicBezTo>
                                      <a:pt x="750" y="2"/>
                                      <a:pt x="1034" y="76"/>
                                      <a:pt x="1110" y="0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663379" name="Freeform 1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91" y="4302"/>
                                <a:ext cx="405" cy="604"/>
                              </a:xfrm>
                              <a:custGeom>
                                <a:avLst/>
                                <a:gdLst>
                                  <a:gd name="T0" fmla="*/ 334 w 405"/>
                                  <a:gd name="T1" fmla="*/ 48 h 604"/>
                                  <a:gd name="T2" fmla="*/ 154 w 405"/>
                                  <a:gd name="T3" fmla="*/ 183 h 604"/>
                                  <a:gd name="T4" fmla="*/ 79 w 405"/>
                                  <a:gd name="T5" fmla="*/ 408 h 604"/>
                                  <a:gd name="T6" fmla="*/ 34 w 405"/>
                                  <a:gd name="T7" fmla="*/ 438 h 604"/>
                                  <a:gd name="T8" fmla="*/ 124 w 405"/>
                                  <a:gd name="T9" fmla="*/ 573 h 604"/>
                                  <a:gd name="T10" fmla="*/ 169 w 405"/>
                                  <a:gd name="T11" fmla="*/ 558 h 604"/>
                                  <a:gd name="T12" fmla="*/ 199 w 405"/>
                                  <a:gd name="T13" fmla="*/ 468 h 604"/>
                                  <a:gd name="T14" fmla="*/ 244 w 405"/>
                                  <a:gd name="T15" fmla="*/ 378 h 604"/>
                                  <a:gd name="T16" fmla="*/ 289 w 405"/>
                                  <a:gd name="T17" fmla="*/ 213 h 604"/>
                                  <a:gd name="T18" fmla="*/ 304 w 405"/>
                                  <a:gd name="T19" fmla="*/ 168 h 604"/>
                                  <a:gd name="T20" fmla="*/ 349 w 405"/>
                                  <a:gd name="T21" fmla="*/ 138 h 604"/>
                                  <a:gd name="T22" fmla="*/ 379 w 405"/>
                                  <a:gd name="T23" fmla="*/ 48 h 604"/>
                                  <a:gd name="T24" fmla="*/ 334 w 405"/>
                                  <a:gd name="T25" fmla="*/ 48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05" h="604">
                                    <a:moveTo>
                                      <a:pt x="334" y="48"/>
                                    </a:moveTo>
                                    <a:cubicBezTo>
                                      <a:pt x="264" y="153"/>
                                      <a:pt x="279" y="158"/>
                                      <a:pt x="154" y="183"/>
                                    </a:cubicBezTo>
                                    <a:cubicBezTo>
                                      <a:pt x="129" y="258"/>
                                      <a:pt x="104" y="333"/>
                                      <a:pt x="79" y="408"/>
                                    </a:cubicBezTo>
                                    <a:cubicBezTo>
                                      <a:pt x="73" y="425"/>
                                      <a:pt x="49" y="428"/>
                                      <a:pt x="34" y="438"/>
                                    </a:cubicBezTo>
                                    <a:cubicBezTo>
                                      <a:pt x="50" y="601"/>
                                      <a:pt x="0" y="604"/>
                                      <a:pt x="124" y="573"/>
                                    </a:cubicBezTo>
                                    <a:cubicBezTo>
                                      <a:pt x="139" y="569"/>
                                      <a:pt x="154" y="563"/>
                                      <a:pt x="169" y="558"/>
                                    </a:cubicBezTo>
                                    <a:cubicBezTo>
                                      <a:pt x="179" y="528"/>
                                      <a:pt x="181" y="494"/>
                                      <a:pt x="199" y="468"/>
                                    </a:cubicBezTo>
                                    <a:cubicBezTo>
                                      <a:pt x="228" y="424"/>
                                      <a:pt x="232" y="428"/>
                                      <a:pt x="244" y="378"/>
                                    </a:cubicBezTo>
                                    <a:cubicBezTo>
                                      <a:pt x="286" y="208"/>
                                      <a:pt x="225" y="406"/>
                                      <a:pt x="289" y="213"/>
                                    </a:cubicBezTo>
                                    <a:cubicBezTo>
                                      <a:pt x="294" y="198"/>
                                      <a:pt x="291" y="177"/>
                                      <a:pt x="304" y="168"/>
                                    </a:cubicBezTo>
                                    <a:cubicBezTo>
                                      <a:pt x="319" y="158"/>
                                      <a:pt x="334" y="148"/>
                                      <a:pt x="349" y="138"/>
                                    </a:cubicBezTo>
                                    <a:cubicBezTo>
                                      <a:pt x="359" y="108"/>
                                      <a:pt x="405" y="66"/>
                                      <a:pt x="379" y="48"/>
                                    </a:cubicBezTo>
                                    <a:cubicBezTo>
                                      <a:pt x="326" y="12"/>
                                      <a:pt x="334" y="0"/>
                                      <a:pt x="334" y="4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82529413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8" y="3226"/>
                              <a:ext cx="135" cy="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D5F470" w14:textId="77777777" w:rsidR="00797C6E" w:rsidRPr="00336C91" w:rsidRDefault="00797C6E" w:rsidP="00797C6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81775838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4" y="2216"/>
                              <a:ext cx="401" cy="3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34FE39" w14:textId="5C0AFE06" w:rsidR="00797C6E" w:rsidRPr="00336C91" w:rsidRDefault="00797C6E" w:rsidP="00797C6E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114619814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" y="830580"/>
                            <a:ext cx="50863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D50C3C" w14:textId="2CC00FD6" w:rsidR="004703EE" w:rsidRPr="00336C91" w:rsidRDefault="004703EE" w:rsidP="004703EE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93440" id="Groupe 90" o:spid="_x0000_s1086" style="position:absolute;left:0;text-align:left;margin-left:79.75pt;margin-top:.5pt;width:130.95pt;height:142.1pt;z-index:251689984;mso-position-horizontal:right;mso-position-horizontal-relative:margin;mso-position-vertical-relative:text;mso-width-relative:margin;mso-height-relative:margin" coordorigin=",2996" coordsize="16634,18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87" type="#_x0000_t75" alt="Une image contenant croquis, silhouette, noir et blanc, illustration&#10;&#10;Description générée automatiquement" style="position:absolute;left:14592;top:5638;width:1975;height:2763;rotation:294189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">
                  <v:imagedata r:id="rId7" o:title="Une image contenant croquis, silhouette, noir et blanc, illustration&#10;&#10;Description générée automatiquement" recolortarget="#837a4a [1454]"/>
                </v:shape>
                <v:group id="Group 124" o:spid="_x0000_s1088" style="position:absolute;top:2996;width:16634;height:18060" coordorigin="3289,2216" coordsize="1311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">
                  <v:group id="Group 126" o:spid="_x0000_s1089" style="position:absolute;left:3289;top:2376;width:1311;height:1341;rotation:-13268fd" coordorigin="1428,1417" coordsize="4864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">
                    <o:lock v:ext="edit" aspectratio="t"/>
                    <v:oval id="Oval 127" o:spid="_x0000_s1090" style="position:absolute;left:1428;top:1417;width:4864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" filled="f" fillcolor="#dbe5f1 [660]" strokecolor="black [3213]" strokeweight=".25pt">
                      <o:lock v:ext="edit" aspectratio="t"/>
                    </v:oval>
                    <v:shape id="Freeform 128" o:spid="_x0000_s1091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fillcolor="#d6e3bc [1302]" strokecolor="black [3213]" strokeweight=".25pt">
  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  <o:lock v:ext="edit" aspectratio="t"/>
                    </v:shape>
                    <v:shape id="Freeform 129" o:spid="_x0000_s1092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fillcolor="#dbe5f1 [660]" strokecolor="black [3213]" strokeweight=".25pt">
  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  <o:lock v:ext="edit" aspectratio="t"/>
                    </v:shape>
                    <v:shape id="Freeform 130" o:spid="_x0000_s1093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" path="m,c20,5,43,4,60,15,75,25,77,47,90,60v13,13,30,20,45,30c209,201,230,173,120,195v-8,5,-72,54,-90,45c16,233,20,210,15,195,61,127,96,48,,xe" filled="f" fillcolor="#dbe5f1 [660]" strokecolor="black [3213]" strokeweight=".25pt">
                      <v:path arrowok="t" o:connecttype="custom" o:connectlocs="0,0;60,15;90,60;135,90;120,195;30,240;15,195;0,0" o:connectangles="0,0,0,0,0,0,0,0"/>
                      <o:lock v:ext="edit" aspectratio="t"/>
                    </v:shape>
                    <v:shape id="Freeform 131" o:spid="_x0000_s1094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" path="m66,68v-5,35,1,73,-15,105c44,187,9,204,6,188,,157,26,128,36,98,69,,66,49,66,68xe" filled="f" fillcolor="#dbe5f1 [660]" strokecolor="black [3213]" strokeweight=".25pt">
                      <v:path arrowok="t" o:connecttype="custom" o:connectlocs="66,68;51,173;6,188;36,98;66,68" o:connectangles="0,0,0,0,0"/>
                      <o:lock v:ext="edit" aspectratio="t"/>
                    </v:shape>
                    <v:shape id="Freeform 132" o:spid="_x0000_s1095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" path="m4,46v5,30,-2,65,15,90c40,166,109,196,109,196v28,84,77,161,150,210c269,391,286,379,289,361,294,331,224,241,214,226v-8,-12,-60,-90,-60,-90c124,126,64,106,64,106,59,91,59,73,49,61,,,4,21,4,46xe" filled="f" fillcolor="#dbe5f1 [660]" strokecolor="black [3213]" strokeweight=".25pt">
                      <v:path arrowok="t" o:connecttype="custom" o:connectlocs="4,46;19,136;109,196;259,406;289,361;214,226;154,136;64,106;49,61;4,46" o:connectangles="0,0,0,0,0,0,0,0,0,0"/>
                      <o:lock v:ext="edit" aspectratio="t"/>
                    </v:shape>
                    <v:shape id="Freeform 133" o:spid="_x0000_s1096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fillcolor="#d6e3bc [1302]" strokecolor="black [3213]" strokeweight=".25pt">
  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  <o:lock v:ext="edit" aspectratio="t"/>
                    </v:shape>
                    <v:shape id="Freeform 134" o:spid="_x0000_s1097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fillcolor="#d6e3bc [1302]" strokecolor="black [3213]" strokeweight=".25pt">
  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  <o:lock v:ext="edit" aspectratio="t"/>
                    </v:shape>
                    <v:shape id="Freeform 135" o:spid="_x0000_s1098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fillcolor="#dbe5f1 [660]" strokecolor="black [3213]" strokeweight=".25pt">
                      <v:path arrowok="t" o:connecttype="custom" o:connectlocs="0,0;105,45;135,90;315,180;495,255;540,270;600,255;705,150;1005,135;1065,120;1155,90;1305,135;1695,45;1755,105;1800,120;1860,90" o:connectangles="0,0,0,0,0,0,0,0,0,0,0,0,0,0,0,0"/>
                      <o:lock v:ext="edit" aspectratio="t"/>
                    </v:shape>
                    <v:shape id="Freeform 136" o:spid="_x0000_s1099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" path="m,45c5,60,4,79,15,90v25,25,90,60,90,60c67,,124,154,45,75,2,32,62,14,,45xe" fillcolor="#dbe5f1 [660]" strokecolor="black [3213]" strokeweight=".25pt">
                      <v:path arrowok="t" o:connecttype="custom" o:connectlocs="0,45;15,90;105,150;45,75;0,45" o:connectangles="0,0,0,0,0"/>
                      <o:lock v:ext="edit" aspectratio="t"/>
                    </v:shape>
                    <v:shape id="Freeform 137" o:spid="_x0000_s1100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fillcolor="#d6e3bc [1302]" strokecolor="black [3213]" strokeweight=".25pt">
                      <v:path arrowok="t" o:connecttype="custom" o:connectlocs="0,1065;30,930;75,915;240,855;270,660;405,570;540,495;630,465;705,330;825,315;810,360;855,345;900,135;990,15" o:connectangles="0,0,0,0,0,0,0,0,0,0,0,0,0,0"/>
                      <o:lock v:ext="edit" aspectratio="t"/>
                    </v:shape>
                    <v:shape id="Freeform 138" o:spid="_x0000_s1101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" path="m,270v15,10,27,27,45,30c151,318,25,219,105,195,210,163,325,185,435,180,515,153,590,122,660,75v5,-20,-5,-56,15,-60c750,2,1034,76,1110,e" filled="f" fillcolor="#dbe5f1 [660]" strokecolor="black [3213]" strokeweight=".25pt">
                      <v:path arrowok="t" o:connecttype="custom" o:connectlocs="0,270;45,300;105,195;435,180;660,75;675,15;1110,0" o:connectangles="0,0,0,0,0,0,0"/>
                      <o:lock v:ext="edit" aspectratio="t"/>
                    </v:shape>
                    <v:shape id="Freeform 139" o:spid="_x0000_s1102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fillcolor="#dbe5f1 [660]" strokecolor="black [3213]" strokeweight=".25pt">
                      <v:path arrowok="t" o:connecttype="custom" o:connectlocs="334,48;154,183;79,408;34,438;124,573;169,558;199,468;244,378;289,213;304,168;349,138;379,48;334,48" o:connectangles="0,0,0,0,0,0,0,0,0,0,0,0,0"/>
                      <o:lock v:ext="edit" aspectratio="t"/>
                    </v:shape>
                  </v:group>
                  <v:shape id="Text Box 145" o:spid="_x0000_s1103" type="#_x0000_t202" style="position:absolute;left:3328;top:3226;width:135;height: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" filled="f" stroked="f">
                    <v:textbox inset="0,0,0,0">
                      <w:txbxContent>
                        <w:p w14:paraId="14D5F470" w14:textId="77777777" w:rsidR="00797C6E" w:rsidRPr="00336C91" w:rsidRDefault="00797C6E" w:rsidP="00797C6E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6" o:spid="_x0000_s1104" type="#_x0000_t202" style="position:absolute;left:4194;top:2216;width:401;height: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" filled="f" stroked="f">
                    <v:textbox inset="0,0,0,0">
                      <w:txbxContent>
                        <w:p w14:paraId="3234FE39" w14:textId="5C0AFE06" w:rsidR="00797C6E" w:rsidRPr="00336C91" w:rsidRDefault="00797C6E" w:rsidP="00797C6E"/>
                      </w:txbxContent>
                    </v:textbox>
                  </v:shape>
                </v:group>
                <v:shape id="Text Box 146" o:spid="_x0000_s1105" type="#_x0000_t202" style="position:absolute;left:5067;top:8305;width:5086;height:3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" filled="f" stroked="f">
                  <v:textbox inset="0,0,0,0">
                    <w:txbxContent>
                      <w:p w14:paraId="2BD50C3C" w14:textId="2CC00FD6" w:rsidR="004703EE" w:rsidRPr="00336C91" w:rsidRDefault="004703EE" w:rsidP="004703EE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147EE">
        <w:t xml:space="preserve">Mêmes questions pour l’interaction entre la Terre et un </w:t>
      </w:r>
      <w:r w:rsidR="00E22DAF">
        <w:t>homme</w:t>
      </w:r>
      <w:r w:rsidR="00E147EE">
        <w:t xml:space="preserve"> de</w:t>
      </w:r>
      <w:r w:rsidR="001D1D53">
        <w:t xml:space="preserve"> </w:t>
      </w:r>
      <w:r w:rsidR="00E147EE">
        <w:t xml:space="preserve">masse </w:t>
      </w:r>
      <m:oMath>
        <m:r>
          <w:rPr>
            <w:rFonts w:ascii="Cambria Math" w:hAnsi="Cambria Math"/>
          </w:rPr>
          <m:t>m=70 kg</m:t>
        </m:r>
      </m:oMath>
      <w:r w:rsidR="00E147EE">
        <w:rPr>
          <w:rFonts w:eastAsiaTheme="minorEastAsia"/>
        </w:rPr>
        <w:t xml:space="preserve"> à la surface de la Terre.</w:t>
      </w:r>
      <w:r w:rsidR="00F52AB8">
        <w:rPr>
          <w:rFonts w:eastAsiaTheme="minorEastAsia"/>
        </w:rPr>
        <w:br/>
      </w:r>
      <w:r w:rsidR="00797C6E">
        <w:br/>
      </w:r>
    </w:p>
    <w:p w14:paraId="6EF80B5B" w14:textId="5A0182F0" w:rsidR="0073765C" w:rsidRPr="00E25CBE" w:rsidRDefault="0073765C" w:rsidP="0073765C">
      <w:r>
        <w:t>Données :</w:t>
      </w:r>
      <w: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T</m:t>
            </m:r>
          </m:sub>
        </m:sSub>
        <m:r>
          <w:rPr>
            <w:rFonts w:ascii="Cambria Math" w:hAnsi="Cambria Math"/>
          </w:rPr>
          <m:t>=5,98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 xml:space="preserve"> kg</m:t>
        </m:r>
      </m:oMath>
      <w:r w:rsidRPr="00E25CBE"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7,34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>kg</m:t>
        </m:r>
      </m:oMath>
      <w:r w:rsidRPr="00E25CBE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</w:rPr>
          <m:t>=1,99×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  <m:r>
          <w:rPr>
            <w:rFonts w:ascii="Cambria Math" w:hAnsi="Cambria Math"/>
          </w:rPr>
          <m:t xml:space="preserve"> kg</m:t>
        </m:r>
      </m:oMath>
    </w:p>
    <w:p w14:paraId="3CD88DF5" w14:textId="61524524" w:rsidR="0073765C" w:rsidRDefault="0073765C" w:rsidP="0073765C">
      <w:r>
        <w:t xml:space="preserve">Distance centre de la Lune – centre de la Terre :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3,84×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km</m:t>
        </m:r>
      </m:oMath>
    </w:p>
    <w:p w14:paraId="5ACAB90F" w14:textId="0D68DAF4" w:rsidR="0073765C" w:rsidRDefault="0073765C" w:rsidP="0073765C">
      <w:r>
        <w:t xml:space="preserve">Distance centre du Soleil – centre de la Terre :   </w:t>
      </w:r>
      <m:oMath>
        <m:r>
          <w:rPr>
            <w:rFonts w:ascii="Cambria Math" w:hAnsi="Cambria Math"/>
          </w:rPr>
          <m:t>D=1,50×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 km</m:t>
        </m:r>
      </m:oMath>
    </w:p>
    <w:p w14:paraId="06B8AEC7" w14:textId="4DE116CA" w:rsidR="0068118A" w:rsidRPr="0068118A" w:rsidRDefault="0073765C" w:rsidP="0073765C">
      <w:pPr>
        <w:pStyle w:val="Titre3"/>
        <w:numPr>
          <w:ilvl w:val="0"/>
          <w:numId w:val="0"/>
        </w:numPr>
        <w:rPr>
          <w:rFonts w:eastAsia="Times New Roman"/>
        </w:rPr>
      </w:pPr>
      <w:r>
        <w:t>Rayon de la Terre :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vertAlign w:val="subscript"/>
              </w:rPr>
              <m:t>T</m:t>
            </m:r>
          </m:sub>
        </m:sSub>
        <m:r>
          <w:rPr>
            <w:rFonts w:ascii="Cambria Math" w:hAnsi="Cambria Math"/>
          </w:rPr>
          <m:t>=6,3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km</m:t>
        </m:r>
      </m:oMath>
      <w:r>
        <w:br/>
      </w:r>
    </w:p>
    <w:p w14:paraId="7A8FED43" w14:textId="3D5F291A" w:rsidR="00D357DD" w:rsidRPr="002C1F8E" w:rsidRDefault="001718BC" w:rsidP="002C1F8E">
      <w:pPr>
        <w:pStyle w:val="Titre2"/>
        <w:rPr>
          <w:rFonts w:eastAsia="Times New Roman"/>
          <w:u w:val="single"/>
        </w:rPr>
      </w:pPr>
      <w:r w:rsidRPr="002C1F8E">
        <w:rPr>
          <w:u w:val="single"/>
        </w:rPr>
        <w:t>Champ gravitationnel terrestre :</w:t>
      </w:r>
    </w:p>
    <w:p w14:paraId="4B40A908" w14:textId="77777777" w:rsidR="000C3AC8" w:rsidRPr="000C3AC8" w:rsidRDefault="000C3AC8" w:rsidP="000C3AC8">
      <w:pPr>
        <w:rPr>
          <w:rFonts w:eastAsiaTheme="minorEastAsia"/>
          <w:lang w:eastAsia="en-US"/>
        </w:rPr>
      </w:pPr>
    </w:p>
    <w:p w14:paraId="4FE5A835" w14:textId="42D52691" w:rsidR="008B7F23" w:rsidRPr="001A072A" w:rsidRDefault="001718BC" w:rsidP="0068118A">
      <w:pPr>
        <w:pStyle w:val="Titre3"/>
        <w:numPr>
          <w:ilvl w:val="0"/>
          <w:numId w:val="18"/>
        </w:numPr>
      </w:pPr>
      <w:r>
        <w:t>A partir de</w:t>
      </w:r>
      <w:r w:rsidR="00147B14">
        <w:t xml:space="preserve"> l’expression de la force gravitationnelle</w:t>
      </w:r>
      <w:r>
        <w:t>, é</w:t>
      </w:r>
      <w:r w:rsidR="001C35B6">
        <w:t xml:space="preserve">tablir l’expression du champ gravitationnel </w:t>
      </w:r>
      <m:oMath>
        <m:r>
          <w:rPr>
            <w:rFonts w:ascii="Cambria Math" w:hAnsi="Cambria Math"/>
          </w:rPr>
          <m:t>g(r)</m:t>
        </m:r>
      </m:oMath>
      <w:r w:rsidR="00147B14" w:rsidRPr="0068118A">
        <w:rPr>
          <w:rFonts w:eastAsiaTheme="minorEastAsia"/>
        </w:rPr>
        <w:t xml:space="preserve"> </w:t>
      </w:r>
      <w:r w:rsidR="001C35B6">
        <w:t xml:space="preserve">exercé par la Terre à l’altitude </w:t>
      </w:r>
      <m:oMath>
        <m:r>
          <w:rPr>
            <w:rFonts w:ascii="Cambria Math" w:hAnsi="Cambria Math"/>
          </w:rPr>
          <m:t>h</m:t>
        </m:r>
      </m:oMath>
      <w:r w:rsidR="001C35B6">
        <w:t>.</w:t>
      </w:r>
      <w:r w:rsidR="00B15627">
        <w:t xml:space="preserve"> </w:t>
      </w:r>
      <w:r w:rsidR="001C35B6">
        <w:br/>
        <w:t>Calculer ce champ à la surface de la Terre</w:t>
      </w:r>
      <w:r>
        <w:t>.</w:t>
      </w:r>
      <w:r w:rsidR="001A072A">
        <w:br/>
      </w:r>
      <w:r w:rsidR="001A072A" w:rsidRPr="001A072A">
        <w:t>On donne :</w:t>
      </w:r>
      <w:r w:rsidR="001A072A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=5,98×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kg</m:t>
        </m:r>
      </m:oMath>
      <w:r w:rsidR="001A072A" w:rsidRPr="0068118A">
        <w:rPr>
          <w:rFonts w:eastAsiaTheme="minorEastAsia"/>
        </w:rPr>
        <w:tab/>
      </w:r>
      <w:r w:rsidR="001A072A" w:rsidRPr="0068118A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=6370 km</m:t>
        </m:r>
      </m:oMath>
      <w:r w:rsidR="00D357DD" w:rsidRPr="001A072A">
        <w:br/>
      </w:r>
    </w:p>
    <w:p w14:paraId="46AEB8A2" w14:textId="06356DC2" w:rsidR="00A224A8" w:rsidRDefault="00A224A8" w:rsidP="00D46592">
      <w:pPr>
        <w:pStyle w:val="Titre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2B6E2" wp14:editId="6176745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08225" cy="2026920"/>
                <wp:effectExtent l="0" t="0" r="0" b="0"/>
                <wp:wrapSquare wrapText="bothSides"/>
                <wp:docPr id="10194915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2026920"/>
                          <a:chOff x="0" y="-220993"/>
                          <a:chExt cx="5138807" cy="4521848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4043044" cy="395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Connecteur droit avec flèche 112"/>
                        <wps:cNvCnPr/>
                        <wps:spPr>
                          <a:xfrm>
                            <a:off x="3886200" y="2198370"/>
                            <a:ext cx="540000" cy="762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Zone de texte 114"/>
                        <wps:cNvSpPr txBox="1"/>
                        <wps:spPr>
                          <a:xfrm>
                            <a:off x="4304117" y="1737359"/>
                            <a:ext cx="715974" cy="846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4E9B0" w14:textId="77777777" w:rsidR="00A224A8" w:rsidRPr="00A224A8" w:rsidRDefault="00943457" w:rsidP="00A224A8">
                              <w:pPr>
                                <w:rPr>
                                  <w:color w:val="4F81BD" w:themeColor="accent1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Zone de texte 115"/>
                        <wps:cNvSpPr txBox="1"/>
                        <wps:spPr>
                          <a:xfrm>
                            <a:off x="2865119" y="2202180"/>
                            <a:ext cx="2239771" cy="1095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22EDC6" w14:textId="77777777" w:rsidR="00A224A8" w:rsidRPr="00A224A8" w:rsidRDefault="00943457" w:rsidP="00A224A8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+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Connecteur droit avec flèche 116"/>
                        <wps:cNvCnPr/>
                        <wps:spPr>
                          <a:xfrm flipH="1" flipV="1">
                            <a:off x="3131820" y="2198370"/>
                            <a:ext cx="754380" cy="762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Zone de texte 117"/>
                        <wps:cNvSpPr txBox="1"/>
                        <wps:spPr>
                          <a:xfrm>
                            <a:off x="3329941" y="34001"/>
                            <a:ext cx="604725" cy="8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4759B2" w14:textId="77777777" w:rsidR="00A224A8" w:rsidRPr="00A224A8" w:rsidRDefault="00943457" w:rsidP="00A224A8">
                              <w:pPr>
                                <w:rPr>
                                  <w:color w:val="4F81BD" w:themeColor="accent1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Connecteur droit avec flèche 118"/>
                        <wps:cNvCnPr/>
                        <wps:spPr>
                          <a:xfrm>
                            <a:off x="3329940" y="918210"/>
                            <a:ext cx="360000" cy="762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9" name="Zone de texte 119"/>
                        <wps:cNvSpPr txBox="1"/>
                        <wps:spPr>
                          <a:xfrm>
                            <a:off x="2987038" y="1158241"/>
                            <a:ext cx="2151769" cy="7796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321095" w14:textId="77777777" w:rsidR="00A224A8" w:rsidRPr="00A224A8" w:rsidRDefault="00943457" w:rsidP="00A224A8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+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Connecteur droit avec flèche 120"/>
                        <wps:cNvCnPr/>
                        <wps:spPr>
                          <a:xfrm flipH="1">
                            <a:off x="2743200" y="925830"/>
                            <a:ext cx="548640" cy="97536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2" name="Forme libre : forme 122"/>
                        <wps:cNvSpPr/>
                        <wps:spPr>
                          <a:xfrm>
                            <a:off x="2301240" y="914400"/>
                            <a:ext cx="1371600" cy="982980"/>
                          </a:xfrm>
                          <a:custGeom>
                            <a:avLst/>
                            <a:gdLst>
                              <a:gd name="connsiteX0" fmla="*/ 0 w 1371600"/>
                              <a:gd name="connsiteY0" fmla="*/ 982980 h 982980"/>
                              <a:gd name="connsiteX1" fmla="*/ 472440 w 1371600"/>
                              <a:gd name="connsiteY1" fmla="*/ 975360 h 982980"/>
                              <a:gd name="connsiteX2" fmla="*/ 1371600 w 1371600"/>
                              <a:gd name="connsiteY2" fmla="*/ 0 h 98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71600" h="982980">
                                <a:moveTo>
                                  <a:pt x="0" y="982980"/>
                                </a:moveTo>
                                <a:lnTo>
                                  <a:pt x="472440" y="975360"/>
                                </a:ln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Connecteur droit avec flèche 123"/>
                        <wps:cNvCnPr/>
                        <wps:spPr>
                          <a:xfrm>
                            <a:off x="1893570" y="461010"/>
                            <a:ext cx="45719" cy="140208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4" name="Zone de texte 124"/>
                        <wps:cNvSpPr txBox="1"/>
                        <wps:spPr>
                          <a:xfrm>
                            <a:off x="1897380" y="678179"/>
                            <a:ext cx="1366655" cy="800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CBE5F" w14:textId="77777777" w:rsidR="00A224A8" w:rsidRPr="00A224A8" w:rsidRDefault="00943457" w:rsidP="00A224A8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Zone de texte 125"/>
                        <wps:cNvSpPr txBox="1"/>
                        <wps:spPr>
                          <a:xfrm>
                            <a:off x="1844041" y="-220993"/>
                            <a:ext cx="952500" cy="708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77E94D" w14:textId="77777777" w:rsidR="00A224A8" w:rsidRPr="00A224A8" w:rsidRDefault="00943457" w:rsidP="00A224A8">
                              <w:pPr>
                                <w:rPr>
                                  <w:color w:val="4F81BD" w:themeColor="accent1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4F81BD" w:themeColor="accent1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0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2B6E2" id="Groupe 1" o:spid="_x0000_s1106" style="position:absolute;left:0;text-align:left;margin-left:130.55pt;margin-top:.95pt;width:181.75pt;height:159.6pt;z-index:251660288;mso-position-horizontal:right;mso-position-horizontal-relative:margin;mso-position-vertical-relative:text;mso-width-relative:margin;mso-height-relative:margin" coordorigin=",-2209" coordsize="51388,4521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">
                <v:shape id="Image 127" o:spid="_x0000_s1107" type="#_x0000_t75" style="position:absolute;top:3429;width:40430;height:39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">
                  <v:imagedata r:id="rId10" o:title=""/>
                </v:shape>
                <v:shape id="Connecteur droit avec flèche 112" o:spid="_x0000_s1108" type="#_x0000_t32" style="position:absolute;left:38862;top:21983;width:540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" strokecolor="#0070c0" strokeweight="2.25pt">
                  <v:stroke endarrow="block"/>
                </v:shape>
                <v:shape id="Zone de texte 114" o:spid="_x0000_s1109" type="#_x0000_t202" style="position:absolute;left:43041;top:17373;width:7159;height:8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6974E9B0" w14:textId="77777777" w:rsidR="00A224A8" w:rsidRPr="00A224A8" w:rsidRDefault="00943457" w:rsidP="00A224A8">
                        <w:pPr>
                          <w:rPr>
                            <w:color w:val="4F81BD" w:themeColor="accent1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15" o:spid="_x0000_s1110" type="#_x0000_t202" style="position:absolute;left:28651;top:22021;width:22397;height:10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4122EDC6" w14:textId="77777777" w:rsidR="00A224A8" w:rsidRPr="00A224A8" w:rsidRDefault="00943457" w:rsidP="00A224A8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116" o:spid="_x0000_s1111" type="#_x0000_t32" style="position:absolute;left:31318;top:21983;width:7544;height: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" strokecolor="red" strokeweight="2.25pt">
                  <v:stroke endarrow="block"/>
                </v:shape>
                <v:shape id="Zone de texte 117" o:spid="_x0000_s1112" type="#_x0000_t202" style="position:absolute;left:33299;top:340;width:6047;height:8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074759B2" w14:textId="77777777" w:rsidR="00A224A8" w:rsidRPr="00A224A8" w:rsidRDefault="00943457" w:rsidP="00A224A8">
                        <w:pPr>
                          <w:rPr>
                            <w:color w:val="4F81BD" w:themeColor="accent1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118" o:spid="_x0000_s1113" type="#_x0000_t32" style="position:absolute;left:33299;top:9182;width:360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" strokecolor="#0070c0" strokeweight="2.25pt">
                  <v:stroke endarrow="block"/>
                </v:shape>
                <v:shape id="Zone de texte 119" o:spid="_x0000_s1114" type="#_x0000_t202" style="position:absolute;left:29870;top:11582;width:21518;height: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19321095" w14:textId="77777777" w:rsidR="00A224A8" w:rsidRPr="00A224A8" w:rsidRDefault="00943457" w:rsidP="00A224A8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120" o:spid="_x0000_s1115" type="#_x0000_t32" style="position:absolute;left:27432;top:9258;width:5486;height:97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" strokecolor="red" strokeweight="2.25pt">
                  <v:stroke endarrow="block"/>
                </v:shape>
                <v:shape id="Forme libre : forme 122" o:spid="_x0000_s1116" style="position:absolute;left:23012;top:9144;width:13716;height:9829;visibility:visible;mso-wrap-style:square;v-text-anchor:middle" coordsize="137160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" path="m,982980r472440,-7620l1371600,e" filled="f" strokecolor="black [3213]" strokeweight="1pt">
                  <v:stroke dashstyle="dash"/>
                  <v:path arrowok="t" o:connecttype="custom" o:connectlocs="0,982980;472440,975360;1371600,0" o:connectangles="0,0,0"/>
                </v:shape>
                <v:shape id="Connecteur droit avec flèche 123" o:spid="_x0000_s1117" type="#_x0000_t32" style="position:absolute;left:18935;top:4610;width:457;height:14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" strokecolor="red" strokeweight="2.25pt">
                  <v:stroke endarrow="block"/>
                </v:shape>
                <v:shape id="Zone de texte 124" o:spid="_x0000_s1118" type="#_x0000_t202" style="position:absolute;left:18973;top:6781;width:13667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14:paraId="5B8CBE5F" w14:textId="77777777" w:rsidR="00A224A8" w:rsidRPr="00A224A8" w:rsidRDefault="00943457" w:rsidP="00A224A8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25" o:spid="_x0000_s1119" type="#_x0000_t202" style="position:absolute;left:18440;top:-2209;width:9525;height:7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0677E94D" w14:textId="77777777" w:rsidR="00A224A8" w:rsidRPr="00A224A8" w:rsidRDefault="00943457" w:rsidP="00A224A8">
                        <w:pPr>
                          <w:rPr>
                            <w:color w:val="4F81BD" w:themeColor="accent1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f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0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148DE">
        <w:t xml:space="preserve">On définit sur Terre le poids </w:t>
      </w:r>
      <m:oMath>
        <m:r>
          <w:rPr>
            <w:rFonts w:ascii="Cambria Math" w:hAnsi="Cambria Math"/>
          </w:rPr>
          <m:t>P</m:t>
        </m:r>
      </m:oMath>
      <w:r w:rsidR="00A148DE">
        <w:rPr>
          <w:rFonts w:eastAsiaTheme="minorEastAsia"/>
        </w:rPr>
        <w:t xml:space="preserve"> tel que </w:t>
      </w:r>
      <m:oMath>
        <m:r>
          <w:rPr>
            <w:rFonts w:ascii="Cambria Math" w:eastAsiaTheme="minorEastAsia" w:hAnsi="Cambria Math"/>
          </w:rPr>
          <m:t>P=m⋅g</m:t>
        </m:r>
      </m:oMath>
      <w:r w:rsidR="00147B14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g</m:t>
        </m:r>
      </m:oMath>
      <w:r w:rsidR="00147B14">
        <w:rPr>
          <w:rFonts w:eastAsiaTheme="minorEastAsia"/>
        </w:rPr>
        <w:t xml:space="preserve"> est appelé l’intensité de la pesanteur </w:t>
      </w:r>
      <w:r w:rsidR="002F5F69">
        <w:rPr>
          <w:rFonts w:eastAsiaTheme="minorEastAsia"/>
        </w:rPr>
        <w:t xml:space="preserve">dont on donne une valeur dans le formulaire </w:t>
      </w:r>
      <m:oMath>
        <m:r>
          <w:rPr>
            <w:rFonts w:ascii="Cambria Math" w:eastAsiaTheme="minorEastAsia" w:hAnsi="Cambria Math"/>
          </w:rPr>
          <m:t>g=9,81 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6046D3">
        <w:rPr>
          <w:rFonts w:eastAsiaTheme="minorEastAsia"/>
        </w:rPr>
        <w:t>(à Munich).</w:t>
      </w:r>
      <w:r w:rsidR="002F5F69">
        <w:rPr>
          <w:rFonts w:eastAsiaTheme="minorEastAsia"/>
        </w:rPr>
        <w:br/>
      </w:r>
      <w:r w:rsidR="00305DF7">
        <w:rPr>
          <w:rFonts w:eastAsiaTheme="minorEastAsia"/>
        </w:rPr>
        <w:t>On peut approximativement</w:t>
      </w:r>
      <w:r w:rsidR="00BD2A7A">
        <w:rPr>
          <w:rFonts w:eastAsiaTheme="minorEastAsia"/>
        </w:rPr>
        <w:t xml:space="preserve"> considér</w:t>
      </w:r>
      <w:r w:rsidR="00A973C7">
        <w:rPr>
          <w:rFonts w:eastAsiaTheme="minorEastAsia"/>
        </w:rPr>
        <w:t>er</w:t>
      </w:r>
      <w:r w:rsidR="00BD2A7A">
        <w:rPr>
          <w:rFonts w:eastAsiaTheme="minorEastAsia"/>
        </w:rPr>
        <w:t xml:space="preserve"> que </w:t>
      </w:r>
      <m:oMath>
        <m:r>
          <w:rPr>
            <w:rFonts w:ascii="Cambria Math" w:eastAsiaTheme="minorEastAsia" w:hAnsi="Cambria Math"/>
          </w:rPr>
          <m:t>P≈F</m:t>
        </m:r>
      </m:oMath>
      <w:r w:rsidR="00A973C7">
        <w:rPr>
          <w:rFonts w:eastAsiaTheme="minorEastAsia"/>
        </w:rPr>
        <w:t xml:space="preserve"> ce qui a pour conséquence que </w:t>
      </w:r>
      <m:oMath>
        <m:r>
          <w:rPr>
            <w:rFonts w:ascii="Cambria Math" w:eastAsiaTheme="minorEastAsia" w:hAnsi="Cambria Math"/>
          </w:rPr>
          <m:t>g(0)≈g</m:t>
        </m:r>
      </m:oMath>
      <w:r w:rsidR="00A973C7">
        <w:rPr>
          <w:rFonts w:eastAsiaTheme="minorEastAsia"/>
        </w:rPr>
        <w:t>.</w:t>
      </w:r>
      <w:r w:rsidR="00A973C7">
        <w:rPr>
          <w:rFonts w:eastAsiaTheme="minorEastAsia"/>
        </w:rPr>
        <w:br/>
        <w:t xml:space="preserve">Expliquer </w:t>
      </w:r>
      <w:r w:rsidR="00B0024A">
        <w:rPr>
          <w:rFonts w:eastAsiaTheme="minorEastAsia"/>
        </w:rPr>
        <w:t>ce qu’on négli</w:t>
      </w:r>
      <w:r w:rsidR="008A1103">
        <w:rPr>
          <w:rFonts w:eastAsiaTheme="minorEastAsia"/>
        </w:rPr>
        <w:t>ge en faisant cette approximation</w:t>
      </w:r>
      <w:r w:rsidR="00BE4456">
        <w:rPr>
          <w:rFonts w:eastAsiaTheme="minorEastAsia"/>
        </w:rPr>
        <w:t>, en particulier l’écart entre la valeur</w:t>
      </w:r>
      <w:r w:rsidR="002749A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g(0)</m:t>
        </m:r>
      </m:oMath>
      <w:r w:rsidR="00BE4456">
        <w:rPr>
          <w:rFonts w:eastAsiaTheme="minorEastAsia"/>
        </w:rPr>
        <w:t xml:space="preserve"> calculée et la valeur de </w:t>
      </w:r>
      <m:oMath>
        <m:r>
          <w:rPr>
            <w:rFonts w:ascii="Cambria Math" w:eastAsiaTheme="minorEastAsia" w:hAnsi="Cambria Math"/>
          </w:rPr>
          <m:t>g</m:t>
        </m:r>
      </m:oMath>
      <w:r w:rsidR="00BE4456">
        <w:rPr>
          <w:rFonts w:eastAsiaTheme="minorEastAsia"/>
        </w:rPr>
        <w:t xml:space="preserve"> donnée dans le formulaire.</w:t>
      </w:r>
      <w:r w:rsidR="002749A5">
        <w:rPr>
          <w:rFonts w:eastAsiaTheme="minorEastAsia"/>
        </w:rPr>
        <w:br/>
      </w:r>
      <w:r w:rsidR="002749A5">
        <w:rPr>
          <w:rFonts w:eastAsiaTheme="minorEastAsia"/>
        </w:rPr>
        <w:br/>
      </w:r>
      <w:r w:rsidR="00537E1E">
        <w:br/>
      </w:r>
    </w:p>
    <w:p w14:paraId="47FFE06A" w14:textId="577111EF" w:rsidR="00A224A8" w:rsidRDefault="00A224A8" w:rsidP="00F868FF">
      <w:pPr>
        <w:pStyle w:val="Titre3"/>
      </w:pPr>
      <w:r>
        <w:t xml:space="preserve">On considère que le champ gravitation est constant s’il ne diminue pas de plus de 1%. </w:t>
      </w:r>
      <w:r>
        <w:br/>
        <w:t>Peut-on considérer le champ gravitationnel a la valeur précédemment calculée :</w:t>
      </w:r>
    </w:p>
    <w:p w14:paraId="3E510E30" w14:textId="243FB294" w:rsidR="00A224A8" w:rsidRDefault="00311764" w:rsidP="00D9514A">
      <w:pPr>
        <w:pStyle w:val="Titre3"/>
        <w:numPr>
          <w:ilvl w:val="0"/>
          <w:numId w:val="7"/>
        </w:numPr>
      </w:pPr>
      <w:proofErr w:type="spellStart"/>
      <w:r>
        <w:t>q</w:t>
      </w:r>
      <w:r w:rsidR="00A224A8">
        <w:t>uelque</w:t>
      </w:r>
      <w:proofErr w:type="spellEnd"/>
      <w:r>
        <w:t xml:space="preserve"> </w:t>
      </w:r>
      <w:r w:rsidR="00A224A8">
        <w:t>soit l’endroit de la surface de la Terre où on se trouve ?</w:t>
      </w:r>
    </w:p>
    <w:p w14:paraId="469A0C72" w14:textId="62633EFA" w:rsidR="00A224A8" w:rsidRDefault="00A224A8" w:rsidP="00D9514A">
      <w:pPr>
        <w:pStyle w:val="Titre3"/>
        <w:numPr>
          <w:ilvl w:val="0"/>
          <w:numId w:val="7"/>
        </w:numPr>
      </w:pPr>
      <w:r>
        <w:t>à l’altitude à laquelle vole les avions de ligne</w:t>
      </w:r>
    </w:p>
    <w:p w14:paraId="36CA7165" w14:textId="1859EE92" w:rsidR="00D46592" w:rsidRDefault="00A224A8" w:rsidP="00D9514A">
      <w:pPr>
        <w:pStyle w:val="Titre3"/>
        <w:numPr>
          <w:ilvl w:val="0"/>
          <w:numId w:val="7"/>
        </w:numPr>
        <w:rPr>
          <w:rFonts w:eastAsiaTheme="minorEastAsia"/>
          <w:iCs/>
        </w:rPr>
      </w:pPr>
      <w:r>
        <w:t>dans l’ISS (station spatiale internationale)</w:t>
      </w:r>
      <w:r>
        <w:br/>
      </w:r>
    </w:p>
    <w:p w14:paraId="1958322D" w14:textId="43FC66FB" w:rsidR="007F3289" w:rsidRDefault="007F3289" w:rsidP="00386AED">
      <w:pPr>
        <w:pStyle w:val="Titre3"/>
      </w:pPr>
      <w:r>
        <w:t>Comparer le</w:t>
      </w:r>
      <w:r w:rsidR="00CC19CD">
        <w:t>s</w:t>
      </w:r>
      <w:r>
        <w:t xml:space="preserve"> champ</w:t>
      </w:r>
      <w:r w:rsidR="00CC19CD">
        <w:t>s</w:t>
      </w:r>
      <w:r>
        <w:t xml:space="preserve"> g</w:t>
      </w:r>
      <w:r w:rsidR="00CC19CD">
        <w:t>r</w:t>
      </w:r>
      <w:r>
        <w:t>avitationnel</w:t>
      </w:r>
      <w:r w:rsidR="00CC19CD">
        <w:t>s à la surface de la Terre et à la surface de la Lune.</w:t>
      </w:r>
      <w:r w:rsidR="00CC19CD">
        <w:br/>
        <w:t>On donne :</w:t>
      </w:r>
      <w:r w:rsidR="00CC19CD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=7,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>kg</m:t>
        </m:r>
      </m:oMath>
      <w:r w:rsidR="002019DF">
        <w:rPr>
          <w:rFonts w:eastAsiaTheme="minorEastAsia"/>
        </w:rPr>
        <w:tab/>
      </w:r>
      <w:r w:rsidR="002019DF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=1740 km</m:t>
        </m:r>
      </m:oMath>
      <w:r w:rsidR="00E257CA">
        <w:rPr>
          <w:rFonts w:eastAsiaTheme="minorEastAsia"/>
        </w:rPr>
        <w:br/>
      </w:r>
      <w:r w:rsidR="00457776">
        <w:rPr>
          <w:rFonts w:eastAsiaTheme="minorEastAsia"/>
        </w:rPr>
        <w:t xml:space="preserve"> </w:t>
      </w:r>
      <w:r>
        <w:t xml:space="preserve"> </w:t>
      </w:r>
    </w:p>
    <w:p w14:paraId="088DF40B" w14:textId="53366D30" w:rsidR="009967D0" w:rsidRPr="00DC3E85" w:rsidRDefault="00661CE7" w:rsidP="009967D0">
      <w:pPr>
        <w:pStyle w:val="Titre3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931D471" wp14:editId="6239A9DA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423160" cy="1775460"/>
            <wp:effectExtent l="0" t="0" r="0" b="0"/>
            <wp:wrapSquare wrapText="bothSides"/>
            <wp:docPr id="1927304420" name="Image 109" descr="TP Kepler H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P Kepler Halle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858" w:rsidRPr="00BC02E4">
        <w:t>La comète C/2020 F3 (</w:t>
      </w:r>
      <w:proofErr w:type="spellStart"/>
      <w:r w:rsidR="00715858" w:rsidRPr="00BC02E4">
        <w:t>Neowise</w:t>
      </w:r>
      <w:proofErr w:type="spellEnd"/>
      <w:r w:rsidR="00715858" w:rsidRPr="00BC02E4">
        <w:t xml:space="preserve">) a été la comète de l'été 2020. Une comète est un objet qui tourne autour du soleil sur une orbite très elliptique. </w:t>
      </w:r>
      <w:proofErr w:type="spellStart"/>
      <w:r w:rsidR="00715858" w:rsidRPr="00BC02E4">
        <w:t>Neowise</w:t>
      </w:r>
      <w:proofErr w:type="spellEnd"/>
      <w:r w:rsidR="00715858" w:rsidRPr="00BC02E4">
        <w:t xml:space="preserve"> a un périhélie (point de la trajectoire le plus proche du Soleil) de 0,295 UA, et un aphélie (point de la trajectoire le plus éloigné du Soleil) de 538 UA.</w:t>
      </w:r>
      <w:r w:rsidR="00C45425">
        <w:br/>
      </w:r>
      <w:r w:rsidR="00C45425" w:rsidRPr="00C45425">
        <w:rPr>
          <w:rFonts w:cstheme="minorHAnsi"/>
          <w:bCs/>
          <w:lang w:eastAsia="en-GB"/>
        </w:rPr>
        <w:t xml:space="preserve">Etablir l’expression du champ gravitationnel agissant sur </w:t>
      </w:r>
      <w:proofErr w:type="spellStart"/>
      <w:r w:rsidR="00C45425" w:rsidRPr="00C45425">
        <w:rPr>
          <w:rFonts w:cstheme="minorHAnsi"/>
          <w:bCs/>
          <w:lang w:eastAsia="en-GB"/>
        </w:rPr>
        <w:t>Neowise</w:t>
      </w:r>
      <w:proofErr w:type="spellEnd"/>
      <w:r w:rsidR="00C45425" w:rsidRPr="00C45425">
        <w:rPr>
          <w:rFonts w:cstheme="minorHAnsi"/>
          <w:bCs/>
          <w:lang w:eastAsia="en-GB"/>
        </w:rPr>
        <w:t xml:space="preserve">. </w:t>
      </w:r>
      <w:r w:rsidR="00C45425" w:rsidRPr="00C45425">
        <w:rPr>
          <w:rFonts w:cstheme="minorHAnsi"/>
          <w:bCs/>
          <w:lang w:eastAsia="en-GB"/>
        </w:rPr>
        <w:br/>
        <w:t>Calculer la valeur de ce champ au périhélie et à l'aphélie.</w:t>
      </w:r>
      <w:r w:rsidR="00C45425">
        <w:rPr>
          <w:rFonts w:cstheme="minorHAnsi"/>
          <w:bCs/>
          <w:lang w:eastAsia="en-GB"/>
        </w:rPr>
        <w:br/>
      </w:r>
      <w:r w:rsidR="00C45425">
        <w:rPr>
          <w:rFonts w:cstheme="minorHAnsi"/>
          <w:bCs/>
          <w:lang w:eastAsia="en-GB"/>
        </w:rPr>
        <w:br/>
        <w:t>Données :</w:t>
      </w:r>
      <w:r w:rsidR="00980AAE">
        <w:rPr>
          <w:rFonts w:cstheme="minorHAnsi"/>
          <w:bCs/>
          <w:lang w:eastAsia="en-GB"/>
        </w:rPr>
        <w:t xml:space="preserve"> </w:t>
      </w:r>
      <w:r w:rsidR="00F0763F">
        <w:rPr>
          <w:rFonts w:cstheme="minorHAnsi"/>
          <w:bCs/>
          <w:lang w:eastAsia="en-GB"/>
        </w:rPr>
        <w:tab/>
      </w:r>
      <w:r w:rsidR="00F0763F">
        <w:rPr>
          <w:rFonts w:cstheme="minorHAnsi"/>
          <w:bCs/>
          <w:lang w:eastAsia="en-GB"/>
        </w:rPr>
        <w:tab/>
      </w:r>
      <w:r w:rsidR="00F0763F">
        <w:rPr>
          <w:rFonts w:cstheme="minorHAnsi"/>
          <w:bCs/>
          <w:lang w:eastAsia="en-GB"/>
        </w:rPr>
        <w:br/>
      </w:r>
      <m:oMath>
        <m:r>
          <w:rPr>
            <w:rFonts w:ascii="Cambria Math" w:cstheme="minorHAnsi"/>
            <w:szCs w:val="24"/>
          </w:rPr>
          <m:t>1</m:t>
        </m:r>
        <m:r>
          <w:rPr>
            <w:rFonts w:ascii="Cambria Math" w:cstheme="minorHAnsi"/>
            <w:szCs w:val="24"/>
          </w:rPr>
          <m:t> </m:t>
        </m:r>
        <m:r>
          <m:rPr>
            <m:nor/>
          </m:rPr>
          <w:rPr>
            <w:rFonts w:ascii="Cambria Math" w:cstheme="minorHAnsi"/>
            <w:szCs w:val="24"/>
          </w:rPr>
          <m:t>UA</m:t>
        </m:r>
        <m:r>
          <m:rPr>
            <m:sty m:val="p"/>
          </m:rPr>
          <w:rPr>
            <w:rFonts w:ascii="Cambria Math" w:cstheme="minorHAnsi"/>
            <w:szCs w:val="24"/>
          </w:rPr>
          <m:t>=1,50</m:t>
        </m:r>
        <m:r>
          <m:rPr>
            <m:sty m:val="p"/>
          </m:rPr>
          <w:rPr>
            <w:rFonts w:ascii="Cambria Math" w:cstheme="minorHAnsi"/>
            <w:szCs w:val="24"/>
          </w:rPr>
          <m:t>×</m:t>
        </m:r>
        <m:r>
          <m:rPr>
            <m:sty m:val="p"/>
          </m:rPr>
          <w:rPr>
            <w:rFonts w:ascii="Cambria Math" w:cstheme="minorHAnsi"/>
            <w:szCs w:val="24"/>
          </w:rPr>
          <m:t>1</m:t>
        </m:r>
        <m:sSup>
          <m:sSupPr>
            <m:ctrlPr>
              <w:rPr>
                <w:rFonts w:ascii="Cambria Math" w:hAnsi="Cambria Math" w:cstheme="minorHAnsi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Cs w:val="24"/>
              </w:rPr>
              <m:t>0</m:t>
            </m:r>
          </m:e>
          <m:sup>
            <m:r>
              <w:rPr>
                <w:rFonts w:ascii="Cambria Math" w:cstheme="minorHAnsi"/>
                <w:szCs w:val="24"/>
              </w:rPr>
              <m:t>11</m:t>
            </m:r>
            <m:ctrlPr>
              <w:rPr>
                <w:rFonts w:ascii="Cambria Math" w:hAnsi="Cambria Math" w:cstheme="minorHAnsi"/>
                <w:i/>
                <w:szCs w:val="24"/>
              </w:rPr>
            </m:ctrlPr>
          </m:sup>
        </m:sSup>
        <m:r>
          <m:rPr>
            <m:nor/>
          </m:rPr>
          <w:rPr>
            <w:rFonts w:ascii="Cambria Math" w:cstheme="minorHAnsi"/>
            <w:szCs w:val="24"/>
          </w:rPr>
          <m:t xml:space="preserve"> m</m:t>
        </m:r>
      </m:oMath>
      <w:r w:rsidR="00F0763F">
        <w:rPr>
          <w:rFonts w:eastAsiaTheme="minorEastAsia" w:cstheme="minorHAnsi"/>
          <w:szCs w:val="24"/>
        </w:rPr>
        <w:t xml:space="preserve"> </w:t>
      </w:r>
      <w:r w:rsidR="00F0763F">
        <w:rPr>
          <w:rFonts w:eastAsiaTheme="minorEastAsia" w:cstheme="minorHAnsi"/>
          <w:szCs w:val="24"/>
        </w:rPr>
        <w:br/>
        <w:t>Masse d</w:t>
      </w:r>
      <w:r w:rsidR="009967D0">
        <w:rPr>
          <w:rFonts w:eastAsiaTheme="minorEastAsia" w:cstheme="minorHAnsi"/>
          <w:szCs w:val="24"/>
        </w:rPr>
        <w:t>u Soleil</w:t>
      </w:r>
      <w:r w:rsidR="00F0763F">
        <w:rPr>
          <w:rFonts w:eastAsiaTheme="minorEastAsia" w:cstheme="minorHAnsi"/>
          <w:szCs w:val="24"/>
        </w:rPr>
        <w:t> :</w:t>
      </w:r>
      <w:r w:rsidR="00F0763F">
        <w:rPr>
          <w:rFonts w:eastAsiaTheme="minorEastAsia" w:cstheme="minorHAnsi"/>
          <w:szCs w:val="24"/>
        </w:rPr>
        <w:tab/>
      </w:r>
      <m:oMath>
        <m:r>
          <w:rPr>
            <w:rFonts w:ascii="Cambria Math" w:eastAsiaTheme="minorEastAsia" w:hAnsi="Cambria Math" w:cstheme="minorHAnsi"/>
            <w:szCs w:val="24"/>
          </w:rPr>
          <m:t>M=1,99×</m:t>
        </m:r>
        <m:sSup>
          <m:sSup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Cs w:val="24"/>
              </w:rPr>
              <m:t>30</m:t>
            </m:r>
          </m:sup>
        </m:sSup>
        <m:r>
          <w:rPr>
            <w:rFonts w:ascii="Cambria Math" w:eastAsiaTheme="minorEastAsia" w:hAnsi="Cambria Math" w:cstheme="minorHAnsi"/>
            <w:szCs w:val="24"/>
          </w:rPr>
          <m:t xml:space="preserve"> kg</m:t>
        </m:r>
      </m:oMath>
      <w:r w:rsidR="00386AED">
        <w:rPr>
          <w:rFonts w:eastAsiaTheme="minorEastAsia" w:cstheme="minorHAnsi"/>
          <w:szCs w:val="24"/>
        </w:rPr>
        <w:br/>
      </w:r>
      <w:r w:rsidR="00386AED">
        <w:rPr>
          <w:rFonts w:eastAsiaTheme="minorEastAsia" w:cstheme="minorHAnsi"/>
          <w:szCs w:val="24"/>
        </w:rPr>
        <w:br/>
      </w:r>
    </w:p>
    <w:p w14:paraId="0EBA888E" w14:textId="1C550AC9" w:rsidR="00DC3E85" w:rsidRPr="00DC3E85" w:rsidRDefault="00DC3E85" w:rsidP="00386AED">
      <w:pPr>
        <w:pStyle w:val="Titre3"/>
        <w:numPr>
          <w:ilvl w:val="0"/>
          <w:numId w:val="0"/>
        </w:numPr>
        <w:ind w:left="360"/>
      </w:pPr>
    </w:p>
    <w:p w14:paraId="2769B948" w14:textId="15AF7697" w:rsidR="008B7F23" w:rsidRDefault="008B7F23"/>
    <w:p w14:paraId="34CF2DDA" w14:textId="77777777" w:rsidR="006B03A8" w:rsidRPr="00DC3E85" w:rsidRDefault="00DE2C30" w:rsidP="00DE2C30">
      <w:pPr>
        <w:pStyle w:val="Titre2"/>
        <w:rPr>
          <w:u w:val="single"/>
        </w:rPr>
      </w:pPr>
      <w:r w:rsidRPr="00DC3E85">
        <w:rPr>
          <w:u w:val="single"/>
        </w:rPr>
        <w:lastRenderedPageBreak/>
        <w:t>Lignes de champ :</w:t>
      </w:r>
      <w:r w:rsidRPr="00DC3E85">
        <w:rPr>
          <w:u w:val="single"/>
        </w:rPr>
        <w:br/>
      </w:r>
    </w:p>
    <w:p w14:paraId="0B1ED02D" w14:textId="3AA4BEBC" w:rsidR="006B03A8" w:rsidRDefault="006B03A8" w:rsidP="00D9514A">
      <w:pPr>
        <w:pStyle w:val="Titre3"/>
        <w:numPr>
          <w:ilvl w:val="0"/>
          <w:numId w:val="11"/>
        </w:numPr>
        <w:tabs>
          <w:tab w:val="num" w:pos="360"/>
        </w:tabs>
        <w:rPr>
          <w:rFonts w:cstheme="minorHAnsi"/>
          <w:b/>
          <w:bCs/>
        </w:rPr>
      </w:pPr>
      <w:r w:rsidRPr="007C3654">
        <w:rPr>
          <w:rFonts w:cstheme="minorHAnsi"/>
        </w:rPr>
        <w:t xml:space="preserve">Une ligne de champ est une </w:t>
      </w:r>
      <w:r w:rsidRPr="00C76C80">
        <w:rPr>
          <w:rFonts w:cstheme="minorHAnsi"/>
          <w:b/>
          <w:bCs/>
        </w:rPr>
        <w:t>ligne orientée</w:t>
      </w:r>
      <w:r w:rsidRPr="007C3654">
        <w:rPr>
          <w:rFonts w:cstheme="minorHAnsi"/>
        </w:rPr>
        <w:t xml:space="preserve"> dans le sens du champ </w:t>
      </w:r>
      <w:r>
        <w:rPr>
          <w:rFonts w:cstheme="minorHAnsi"/>
        </w:rPr>
        <w:t>gravitationnel</w:t>
      </w:r>
      <w:r w:rsidRPr="007C3654">
        <w:rPr>
          <w:rFonts w:cstheme="minorHAnsi"/>
        </w:rPr>
        <w:t>, en chaque point de celle-ci, le champ électrique est tangent</w:t>
      </w:r>
      <w:r w:rsidRPr="008A5E17">
        <w:rPr>
          <w:rFonts w:cstheme="minorHAnsi"/>
          <w:b/>
          <w:bCs/>
        </w:rPr>
        <w:t>.</w:t>
      </w:r>
    </w:p>
    <w:p w14:paraId="382508DE" w14:textId="4317E7A6" w:rsidR="006B03A8" w:rsidRDefault="0091403A" w:rsidP="00D9514A">
      <w:pPr>
        <w:pStyle w:val="Titre3"/>
        <w:numPr>
          <w:ilvl w:val="0"/>
          <w:numId w:val="11"/>
        </w:numPr>
        <w:tabs>
          <w:tab w:val="num" w:pos="36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1EAC0A" wp14:editId="25A8F6BC">
                <wp:simplePos x="0" y="0"/>
                <wp:positionH relativeFrom="column">
                  <wp:posOffset>4679315</wp:posOffset>
                </wp:positionH>
                <wp:positionV relativeFrom="paragraph">
                  <wp:posOffset>485775</wp:posOffset>
                </wp:positionV>
                <wp:extent cx="1775460" cy="1584960"/>
                <wp:effectExtent l="0" t="0" r="0" b="0"/>
                <wp:wrapSquare wrapText="bothSides"/>
                <wp:docPr id="1629770171" name="Group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1584960"/>
                          <a:chOff x="0" y="0"/>
                          <a:chExt cx="1775460" cy="1584960"/>
                        </a:xfrm>
                      </wpg:grpSpPr>
                      <wps:wsp>
                        <wps:cNvPr id="1004251109" name="Zone de texte 107"/>
                        <wps:cNvSpPr txBox="1"/>
                        <wps:spPr>
                          <a:xfrm>
                            <a:off x="0" y="0"/>
                            <a:ext cx="1775460" cy="158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F501B" w14:textId="77777777" w:rsidR="0091403A" w:rsidRDefault="009140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39057522" name="Group 126"/>
                        <wpg:cNvGrpSpPr>
                          <a:grpSpLocks noChangeAspect="1"/>
                        </wpg:cNvGrpSpPr>
                        <wpg:grpSpPr bwMode="auto">
                          <a:xfrm rot="21587853">
                            <a:off x="742950" y="468630"/>
                            <a:ext cx="302260" cy="296545"/>
                            <a:chOff x="1417" y="1417"/>
                            <a:chExt cx="4860" cy="4860"/>
                          </a:xfr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197858754" name="Oval 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17" y="1417"/>
                              <a:ext cx="4860" cy="4860"/>
                            </a:xfrm>
                            <a:prstGeom prst="ellipse">
                              <a:avLst/>
                            </a:pr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459347" name="Freeform 128"/>
                          <wps:cNvSpPr>
                            <a:spLocks noChangeAspect="1"/>
                          </wps:cNvSpPr>
                          <wps:spPr bwMode="auto">
                            <a:xfrm>
                              <a:off x="3118" y="2383"/>
                              <a:ext cx="3077" cy="2861"/>
                            </a:xfrm>
                            <a:custGeom>
                              <a:avLst/>
                              <a:gdLst>
                                <a:gd name="T0" fmla="*/ 992 w 3077"/>
                                <a:gd name="T1" fmla="*/ 2 h 2861"/>
                                <a:gd name="T2" fmla="*/ 767 w 3077"/>
                                <a:gd name="T3" fmla="*/ 17 h 2861"/>
                                <a:gd name="T4" fmla="*/ 527 w 3077"/>
                                <a:gd name="T5" fmla="*/ 47 h 2861"/>
                                <a:gd name="T6" fmla="*/ 407 w 3077"/>
                                <a:gd name="T7" fmla="*/ 122 h 2861"/>
                                <a:gd name="T8" fmla="*/ 302 w 3077"/>
                                <a:gd name="T9" fmla="*/ 272 h 2861"/>
                                <a:gd name="T10" fmla="*/ 227 w 3077"/>
                                <a:gd name="T11" fmla="*/ 347 h 2861"/>
                                <a:gd name="T12" fmla="*/ 167 w 3077"/>
                                <a:gd name="T13" fmla="*/ 407 h 2861"/>
                                <a:gd name="T14" fmla="*/ 62 w 3077"/>
                                <a:gd name="T15" fmla="*/ 527 h 2861"/>
                                <a:gd name="T16" fmla="*/ 2 w 3077"/>
                                <a:gd name="T17" fmla="*/ 857 h 2861"/>
                                <a:gd name="T18" fmla="*/ 167 w 3077"/>
                                <a:gd name="T19" fmla="*/ 1097 h 2861"/>
                                <a:gd name="T20" fmla="*/ 287 w 3077"/>
                                <a:gd name="T21" fmla="*/ 1202 h 2861"/>
                                <a:gd name="T22" fmla="*/ 497 w 3077"/>
                                <a:gd name="T23" fmla="*/ 1277 h 2861"/>
                                <a:gd name="T24" fmla="*/ 632 w 3077"/>
                                <a:gd name="T25" fmla="*/ 1292 h 2861"/>
                                <a:gd name="T26" fmla="*/ 812 w 3077"/>
                                <a:gd name="T27" fmla="*/ 1232 h 2861"/>
                                <a:gd name="T28" fmla="*/ 1112 w 3077"/>
                                <a:gd name="T29" fmla="*/ 1322 h 2861"/>
                                <a:gd name="T30" fmla="*/ 1067 w 3077"/>
                                <a:gd name="T31" fmla="*/ 1502 h 2861"/>
                                <a:gd name="T32" fmla="*/ 1217 w 3077"/>
                                <a:gd name="T33" fmla="*/ 1757 h 2861"/>
                                <a:gd name="T34" fmla="*/ 1262 w 3077"/>
                                <a:gd name="T35" fmla="*/ 1847 h 2861"/>
                                <a:gd name="T36" fmla="*/ 1202 w 3077"/>
                                <a:gd name="T37" fmla="*/ 2042 h 2861"/>
                                <a:gd name="T38" fmla="*/ 1352 w 3077"/>
                                <a:gd name="T39" fmla="*/ 2507 h 2861"/>
                                <a:gd name="T40" fmla="*/ 1352 w 3077"/>
                                <a:gd name="T41" fmla="*/ 2747 h 2861"/>
                                <a:gd name="T42" fmla="*/ 1382 w 3077"/>
                                <a:gd name="T43" fmla="*/ 2852 h 2861"/>
                                <a:gd name="T44" fmla="*/ 1697 w 3077"/>
                                <a:gd name="T45" fmla="*/ 2762 h 2861"/>
                                <a:gd name="T46" fmla="*/ 1862 w 3077"/>
                                <a:gd name="T47" fmla="*/ 2642 h 2861"/>
                                <a:gd name="T48" fmla="*/ 1937 w 3077"/>
                                <a:gd name="T49" fmla="*/ 2507 h 2861"/>
                                <a:gd name="T50" fmla="*/ 2012 w 3077"/>
                                <a:gd name="T51" fmla="*/ 2447 h 2861"/>
                                <a:gd name="T52" fmla="*/ 1997 w 3077"/>
                                <a:gd name="T53" fmla="*/ 2282 h 2861"/>
                                <a:gd name="T54" fmla="*/ 2192 w 3077"/>
                                <a:gd name="T55" fmla="*/ 2102 h 2861"/>
                                <a:gd name="T56" fmla="*/ 2237 w 3077"/>
                                <a:gd name="T57" fmla="*/ 2012 h 2861"/>
                                <a:gd name="T58" fmla="*/ 2282 w 3077"/>
                                <a:gd name="T59" fmla="*/ 1757 h 2861"/>
                                <a:gd name="T60" fmla="*/ 2267 w 3077"/>
                                <a:gd name="T61" fmla="*/ 1547 h 2861"/>
                                <a:gd name="T62" fmla="*/ 2372 w 3077"/>
                                <a:gd name="T63" fmla="*/ 1442 h 2861"/>
                                <a:gd name="T64" fmla="*/ 2507 w 3077"/>
                                <a:gd name="T65" fmla="*/ 1187 h 2861"/>
                                <a:gd name="T66" fmla="*/ 2552 w 3077"/>
                                <a:gd name="T67" fmla="*/ 1052 h 2861"/>
                                <a:gd name="T68" fmla="*/ 2447 w 3077"/>
                                <a:gd name="T69" fmla="*/ 1037 h 2861"/>
                                <a:gd name="T70" fmla="*/ 2177 w 3077"/>
                                <a:gd name="T71" fmla="*/ 857 h 2861"/>
                                <a:gd name="T72" fmla="*/ 2042 w 3077"/>
                                <a:gd name="T73" fmla="*/ 602 h 2861"/>
                                <a:gd name="T74" fmla="*/ 1952 w 3077"/>
                                <a:gd name="T75" fmla="*/ 392 h 2861"/>
                                <a:gd name="T76" fmla="*/ 2027 w 3077"/>
                                <a:gd name="T77" fmla="*/ 467 h 2861"/>
                                <a:gd name="T78" fmla="*/ 2327 w 3077"/>
                                <a:gd name="T79" fmla="*/ 902 h 2861"/>
                                <a:gd name="T80" fmla="*/ 2492 w 3077"/>
                                <a:gd name="T81" fmla="*/ 917 h 2861"/>
                                <a:gd name="T82" fmla="*/ 2552 w 3077"/>
                                <a:gd name="T83" fmla="*/ 842 h 2861"/>
                                <a:gd name="T84" fmla="*/ 2612 w 3077"/>
                                <a:gd name="T85" fmla="*/ 677 h 2861"/>
                                <a:gd name="T86" fmla="*/ 2627 w 3077"/>
                                <a:gd name="T87" fmla="*/ 512 h 2861"/>
                                <a:gd name="T88" fmla="*/ 2522 w 3077"/>
                                <a:gd name="T89" fmla="*/ 407 h 2861"/>
                                <a:gd name="T90" fmla="*/ 2417 w 3077"/>
                                <a:gd name="T91" fmla="*/ 482 h 2861"/>
                                <a:gd name="T92" fmla="*/ 2312 w 3077"/>
                                <a:gd name="T93" fmla="*/ 362 h 2861"/>
                                <a:gd name="T94" fmla="*/ 2237 w 3077"/>
                                <a:gd name="T95" fmla="*/ 197 h 2861"/>
                                <a:gd name="T96" fmla="*/ 2192 w 3077"/>
                                <a:gd name="T97" fmla="*/ 182 h 2861"/>
                                <a:gd name="T98" fmla="*/ 2282 w 3077"/>
                                <a:gd name="T99" fmla="*/ 212 h 2861"/>
                                <a:gd name="T100" fmla="*/ 2387 w 3077"/>
                                <a:gd name="T101" fmla="*/ 332 h 2861"/>
                                <a:gd name="T102" fmla="*/ 2717 w 3077"/>
                                <a:gd name="T103" fmla="*/ 452 h 2861"/>
                                <a:gd name="T104" fmla="*/ 2882 w 3077"/>
                                <a:gd name="T105" fmla="*/ 647 h 2861"/>
                                <a:gd name="T106" fmla="*/ 2927 w 3077"/>
                                <a:gd name="T107" fmla="*/ 647 h 2861"/>
                                <a:gd name="T108" fmla="*/ 3077 w 3077"/>
                                <a:gd name="T109" fmla="*/ 1037 h 28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77" h="2861">
                                  <a:moveTo>
                                    <a:pt x="1067" y="17"/>
                                  </a:moveTo>
                                  <a:cubicBezTo>
                                    <a:pt x="1042" y="12"/>
                                    <a:pt x="1017" y="0"/>
                                    <a:pt x="992" y="2"/>
                                  </a:cubicBezTo>
                                  <a:cubicBezTo>
                                    <a:pt x="961" y="5"/>
                                    <a:pt x="902" y="32"/>
                                    <a:pt x="902" y="32"/>
                                  </a:cubicBezTo>
                                  <a:cubicBezTo>
                                    <a:pt x="857" y="27"/>
                                    <a:pt x="812" y="17"/>
                                    <a:pt x="767" y="17"/>
                                  </a:cubicBezTo>
                                  <a:cubicBezTo>
                                    <a:pt x="711" y="17"/>
                                    <a:pt x="641" y="48"/>
                                    <a:pt x="587" y="62"/>
                                  </a:cubicBezTo>
                                  <a:cubicBezTo>
                                    <a:pt x="567" y="57"/>
                                    <a:pt x="548" y="47"/>
                                    <a:pt x="527" y="47"/>
                                  </a:cubicBezTo>
                                  <a:cubicBezTo>
                                    <a:pt x="461" y="47"/>
                                    <a:pt x="495" y="72"/>
                                    <a:pt x="452" y="107"/>
                                  </a:cubicBezTo>
                                  <a:cubicBezTo>
                                    <a:pt x="440" y="117"/>
                                    <a:pt x="422" y="117"/>
                                    <a:pt x="407" y="122"/>
                                  </a:cubicBezTo>
                                  <a:cubicBezTo>
                                    <a:pt x="359" y="193"/>
                                    <a:pt x="383" y="150"/>
                                    <a:pt x="347" y="257"/>
                                  </a:cubicBezTo>
                                  <a:cubicBezTo>
                                    <a:pt x="342" y="272"/>
                                    <a:pt x="316" y="265"/>
                                    <a:pt x="302" y="272"/>
                                  </a:cubicBezTo>
                                  <a:cubicBezTo>
                                    <a:pt x="286" y="280"/>
                                    <a:pt x="272" y="292"/>
                                    <a:pt x="257" y="302"/>
                                  </a:cubicBezTo>
                                  <a:cubicBezTo>
                                    <a:pt x="247" y="317"/>
                                    <a:pt x="241" y="336"/>
                                    <a:pt x="227" y="347"/>
                                  </a:cubicBezTo>
                                  <a:cubicBezTo>
                                    <a:pt x="215" y="357"/>
                                    <a:pt x="193" y="351"/>
                                    <a:pt x="182" y="362"/>
                                  </a:cubicBezTo>
                                  <a:cubicBezTo>
                                    <a:pt x="171" y="373"/>
                                    <a:pt x="174" y="393"/>
                                    <a:pt x="167" y="407"/>
                                  </a:cubicBezTo>
                                  <a:cubicBezTo>
                                    <a:pt x="142" y="457"/>
                                    <a:pt x="137" y="452"/>
                                    <a:pt x="92" y="482"/>
                                  </a:cubicBezTo>
                                  <a:cubicBezTo>
                                    <a:pt x="82" y="497"/>
                                    <a:pt x="69" y="511"/>
                                    <a:pt x="62" y="527"/>
                                  </a:cubicBezTo>
                                  <a:cubicBezTo>
                                    <a:pt x="49" y="556"/>
                                    <a:pt x="32" y="617"/>
                                    <a:pt x="32" y="617"/>
                                  </a:cubicBezTo>
                                  <a:cubicBezTo>
                                    <a:pt x="54" y="704"/>
                                    <a:pt x="53" y="781"/>
                                    <a:pt x="2" y="857"/>
                                  </a:cubicBezTo>
                                  <a:cubicBezTo>
                                    <a:pt x="23" y="983"/>
                                    <a:pt x="0" y="922"/>
                                    <a:pt x="77" y="1037"/>
                                  </a:cubicBezTo>
                                  <a:cubicBezTo>
                                    <a:pt x="97" y="1067"/>
                                    <a:pt x="167" y="1097"/>
                                    <a:pt x="167" y="1097"/>
                                  </a:cubicBezTo>
                                  <a:cubicBezTo>
                                    <a:pt x="177" y="1112"/>
                                    <a:pt x="183" y="1130"/>
                                    <a:pt x="197" y="1142"/>
                                  </a:cubicBezTo>
                                  <a:cubicBezTo>
                                    <a:pt x="224" y="1166"/>
                                    <a:pt x="287" y="1202"/>
                                    <a:pt x="287" y="1202"/>
                                  </a:cubicBezTo>
                                  <a:cubicBezTo>
                                    <a:pt x="322" y="1254"/>
                                    <a:pt x="348" y="1272"/>
                                    <a:pt x="407" y="1292"/>
                                  </a:cubicBezTo>
                                  <a:cubicBezTo>
                                    <a:pt x="437" y="1287"/>
                                    <a:pt x="467" y="1284"/>
                                    <a:pt x="497" y="1277"/>
                                  </a:cubicBezTo>
                                  <a:cubicBezTo>
                                    <a:pt x="512" y="1274"/>
                                    <a:pt x="526" y="1260"/>
                                    <a:pt x="542" y="1262"/>
                                  </a:cubicBezTo>
                                  <a:cubicBezTo>
                                    <a:pt x="573" y="1265"/>
                                    <a:pt x="602" y="1282"/>
                                    <a:pt x="632" y="1292"/>
                                  </a:cubicBezTo>
                                  <a:cubicBezTo>
                                    <a:pt x="647" y="1297"/>
                                    <a:pt x="677" y="1307"/>
                                    <a:pt x="677" y="1307"/>
                                  </a:cubicBezTo>
                                  <a:cubicBezTo>
                                    <a:pt x="780" y="1238"/>
                                    <a:pt x="733" y="1258"/>
                                    <a:pt x="812" y="1232"/>
                                  </a:cubicBezTo>
                                  <a:cubicBezTo>
                                    <a:pt x="874" y="1244"/>
                                    <a:pt x="933" y="1257"/>
                                    <a:pt x="992" y="1277"/>
                                  </a:cubicBezTo>
                                  <a:cubicBezTo>
                                    <a:pt x="1065" y="1253"/>
                                    <a:pt x="1070" y="1259"/>
                                    <a:pt x="1112" y="1322"/>
                                  </a:cubicBezTo>
                                  <a:cubicBezTo>
                                    <a:pt x="1107" y="1352"/>
                                    <a:pt x="1104" y="1382"/>
                                    <a:pt x="1097" y="1412"/>
                                  </a:cubicBezTo>
                                  <a:cubicBezTo>
                                    <a:pt x="1089" y="1443"/>
                                    <a:pt x="1067" y="1502"/>
                                    <a:pt x="1067" y="1502"/>
                                  </a:cubicBezTo>
                                  <a:cubicBezTo>
                                    <a:pt x="1091" y="1575"/>
                                    <a:pt x="1125" y="1625"/>
                                    <a:pt x="1187" y="1667"/>
                                  </a:cubicBezTo>
                                  <a:cubicBezTo>
                                    <a:pt x="1197" y="1697"/>
                                    <a:pt x="1207" y="1727"/>
                                    <a:pt x="1217" y="1757"/>
                                  </a:cubicBezTo>
                                  <a:cubicBezTo>
                                    <a:pt x="1223" y="1774"/>
                                    <a:pt x="1239" y="1786"/>
                                    <a:pt x="1247" y="1802"/>
                                  </a:cubicBezTo>
                                  <a:cubicBezTo>
                                    <a:pt x="1254" y="1816"/>
                                    <a:pt x="1257" y="1832"/>
                                    <a:pt x="1262" y="1847"/>
                                  </a:cubicBezTo>
                                  <a:cubicBezTo>
                                    <a:pt x="1257" y="1882"/>
                                    <a:pt x="1257" y="1918"/>
                                    <a:pt x="1247" y="1952"/>
                                  </a:cubicBezTo>
                                  <a:cubicBezTo>
                                    <a:pt x="1237" y="1984"/>
                                    <a:pt x="1213" y="2010"/>
                                    <a:pt x="1202" y="2042"/>
                                  </a:cubicBezTo>
                                  <a:cubicBezTo>
                                    <a:pt x="1208" y="2138"/>
                                    <a:pt x="1205" y="2273"/>
                                    <a:pt x="1247" y="2372"/>
                                  </a:cubicBezTo>
                                  <a:cubicBezTo>
                                    <a:pt x="1269" y="2424"/>
                                    <a:pt x="1321" y="2460"/>
                                    <a:pt x="1352" y="2507"/>
                                  </a:cubicBezTo>
                                  <a:cubicBezTo>
                                    <a:pt x="1317" y="2613"/>
                                    <a:pt x="1353" y="2476"/>
                                    <a:pt x="1367" y="2657"/>
                                  </a:cubicBezTo>
                                  <a:cubicBezTo>
                                    <a:pt x="1369" y="2687"/>
                                    <a:pt x="1357" y="2717"/>
                                    <a:pt x="1352" y="2747"/>
                                  </a:cubicBezTo>
                                  <a:cubicBezTo>
                                    <a:pt x="1357" y="2767"/>
                                    <a:pt x="1361" y="2787"/>
                                    <a:pt x="1367" y="2807"/>
                                  </a:cubicBezTo>
                                  <a:cubicBezTo>
                                    <a:pt x="1371" y="2822"/>
                                    <a:pt x="1366" y="2850"/>
                                    <a:pt x="1382" y="2852"/>
                                  </a:cubicBezTo>
                                  <a:cubicBezTo>
                                    <a:pt x="1442" y="2861"/>
                                    <a:pt x="1472" y="2814"/>
                                    <a:pt x="1517" y="2792"/>
                                  </a:cubicBezTo>
                                  <a:cubicBezTo>
                                    <a:pt x="1567" y="2767"/>
                                    <a:pt x="1654" y="2767"/>
                                    <a:pt x="1697" y="2762"/>
                                  </a:cubicBezTo>
                                  <a:cubicBezTo>
                                    <a:pt x="1698" y="2762"/>
                                    <a:pt x="1795" y="2739"/>
                                    <a:pt x="1802" y="2732"/>
                                  </a:cubicBezTo>
                                  <a:cubicBezTo>
                                    <a:pt x="1827" y="2707"/>
                                    <a:pt x="1842" y="2672"/>
                                    <a:pt x="1862" y="2642"/>
                                  </a:cubicBezTo>
                                  <a:cubicBezTo>
                                    <a:pt x="1872" y="2627"/>
                                    <a:pt x="1886" y="2614"/>
                                    <a:pt x="1892" y="2597"/>
                                  </a:cubicBezTo>
                                  <a:cubicBezTo>
                                    <a:pt x="1902" y="2567"/>
                                    <a:pt x="1911" y="2528"/>
                                    <a:pt x="1937" y="2507"/>
                                  </a:cubicBezTo>
                                  <a:cubicBezTo>
                                    <a:pt x="1949" y="2497"/>
                                    <a:pt x="1967" y="2497"/>
                                    <a:pt x="1982" y="2492"/>
                                  </a:cubicBezTo>
                                  <a:cubicBezTo>
                                    <a:pt x="1992" y="2477"/>
                                    <a:pt x="2009" y="2465"/>
                                    <a:pt x="2012" y="2447"/>
                                  </a:cubicBezTo>
                                  <a:cubicBezTo>
                                    <a:pt x="2014" y="2434"/>
                                    <a:pt x="1988" y="2359"/>
                                    <a:pt x="1982" y="2342"/>
                                  </a:cubicBezTo>
                                  <a:cubicBezTo>
                                    <a:pt x="1987" y="2322"/>
                                    <a:pt x="1983" y="2298"/>
                                    <a:pt x="1997" y="2282"/>
                                  </a:cubicBezTo>
                                  <a:cubicBezTo>
                                    <a:pt x="2021" y="2255"/>
                                    <a:pt x="2087" y="2222"/>
                                    <a:pt x="2087" y="2222"/>
                                  </a:cubicBezTo>
                                  <a:cubicBezTo>
                                    <a:pt x="2157" y="2117"/>
                                    <a:pt x="2117" y="2152"/>
                                    <a:pt x="2192" y="2102"/>
                                  </a:cubicBezTo>
                                  <a:cubicBezTo>
                                    <a:pt x="2197" y="2087"/>
                                    <a:pt x="2200" y="2071"/>
                                    <a:pt x="2207" y="2057"/>
                                  </a:cubicBezTo>
                                  <a:cubicBezTo>
                                    <a:pt x="2215" y="2041"/>
                                    <a:pt x="2230" y="2028"/>
                                    <a:pt x="2237" y="2012"/>
                                  </a:cubicBezTo>
                                  <a:cubicBezTo>
                                    <a:pt x="2308" y="1851"/>
                                    <a:pt x="2229" y="1979"/>
                                    <a:pt x="2297" y="1877"/>
                                  </a:cubicBezTo>
                                  <a:cubicBezTo>
                                    <a:pt x="2292" y="1837"/>
                                    <a:pt x="2290" y="1796"/>
                                    <a:pt x="2282" y="1757"/>
                                  </a:cubicBezTo>
                                  <a:cubicBezTo>
                                    <a:pt x="2275" y="1726"/>
                                    <a:pt x="2252" y="1667"/>
                                    <a:pt x="2252" y="1667"/>
                                  </a:cubicBezTo>
                                  <a:cubicBezTo>
                                    <a:pt x="2257" y="1627"/>
                                    <a:pt x="2260" y="1587"/>
                                    <a:pt x="2267" y="1547"/>
                                  </a:cubicBezTo>
                                  <a:cubicBezTo>
                                    <a:pt x="2270" y="1531"/>
                                    <a:pt x="2271" y="1513"/>
                                    <a:pt x="2282" y="1502"/>
                                  </a:cubicBezTo>
                                  <a:cubicBezTo>
                                    <a:pt x="2307" y="1477"/>
                                    <a:pt x="2342" y="1462"/>
                                    <a:pt x="2372" y="1442"/>
                                  </a:cubicBezTo>
                                  <a:cubicBezTo>
                                    <a:pt x="2387" y="1432"/>
                                    <a:pt x="2417" y="1412"/>
                                    <a:pt x="2417" y="1412"/>
                                  </a:cubicBezTo>
                                  <a:cubicBezTo>
                                    <a:pt x="2463" y="1344"/>
                                    <a:pt x="2481" y="1265"/>
                                    <a:pt x="2507" y="1187"/>
                                  </a:cubicBezTo>
                                  <a:cubicBezTo>
                                    <a:pt x="2517" y="1157"/>
                                    <a:pt x="2527" y="1127"/>
                                    <a:pt x="2537" y="1097"/>
                                  </a:cubicBezTo>
                                  <a:cubicBezTo>
                                    <a:pt x="2542" y="1082"/>
                                    <a:pt x="2552" y="1052"/>
                                    <a:pt x="2552" y="1052"/>
                                  </a:cubicBezTo>
                                  <a:cubicBezTo>
                                    <a:pt x="2547" y="1027"/>
                                    <a:pt x="2562" y="981"/>
                                    <a:pt x="2537" y="977"/>
                                  </a:cubicBezTo>
                                  <a:cubicBezTo>
                                    <a:pt x="2501" y="972"/>
                                    <a:pt x="2477" y="1017"/>
                                    <a:pt x="2447" y="1037"/>
                                  </a:cubicBezTo>
                                  <a:cubicBezTo>
                                    <a:pt x="2430" y="1048"/>
                                    <a:pt x="2407" y="1037"/>
                                    <a:pt x="2387" y="1037"/>
                                  </a:cubicBezTo>
                                  <a:cubicBezTo>
                                    <a:pt x="2332" y="950"/>
                                    <a:pt x="2276" y="890"/>
                                    <a:pt x="2177" y="857"/>
                                  </a:cubicBezTo>
                                  <a:cubicBezTo>
                                    <a:pt x="2157" y="798"/>
                                    <a:pt x="2139" y="772"/>
                                    <a:pt x="2087" y="737"/>
                                  </a:cubicBezTo>
                                  <a:cubicBezTo>
                                    <a:pt x="2072" y="692"/>
                                    <a:pt x="2051" y="649"/>
                                    <a:pt x="2042" y="602"/>
                                  </a:cubicBezTo>
                                  <a:cubicBezTo>
                                    <a:pt x="2038" y="581"/>
                                    <a:pt x="2026" y="508"/>
                                    <a:pt x="2012" y="482"/>
                                  </a:cubicBezTo>
                                  <a:cubicBezTo>
                                    <a:pt x="1994" y="450"/>
                                    <a:pt x="1952" y="392"/>
                                    <a:pt x="1952" y="392"/>
                                  </a:cubicBezTo>
                                  <a:cubicBezTo>
                                    <a:pt x="1967" y="387"/>
                                    <a:pt x="1986" y="366"/>
                                    <a:pt x="1997" y="377"/>
                                  </a:cubicBezTo>
                                  <a:cubicBezTo>
                                    <a:pt x="2019" y="399"/>
                                    <a:pt x="2009" y="441"/>
                                    <a:pt x="2027" y="467"/>
                                  </a:cubicBezTo>
                                  <a:cubicBezTo>
                                    <a:pt x="2097" y="572"/>
                                    <a:pt x="2057" y="537"/>
                                    <a:pt x="2132" y="587"/>
                                  </a:cubicBezTo>
                                  <a:cubicBezTo>
                                    <a:pt x="2169" y="699"/>
                                    <a:pt x="2261" y="803"/>
                                    <a:pt x="2327" y="902"/>
                                  </a:cubicBezTo>
                                  <a:cubicBezTo>
                                    <a:pt x="2354" y="943"/>
                                    <a:pt x="2462" y="962"/>
                                    <a:pt x="2462" y="962"/>
                                  </a:cubicBezTo>
                                  <a:cubicBezTo>
                                    <a:pt x="2472" y="947"/>
                                    <a:pt x="2479" y="930"/>
                                    <a:pt x="2492" y="917"/>
                                  </a:cubicBezTo>
                                  <a:cubicBezTo>
                                    <a:pt x="2505" y="904"/>
                                    <a:pt x="2526" y="901"/>
                                    <a:pt x="2537" y="887"/>
                                  </a:cubicBezTo>
                                  <a:cubicBezTo>
                                    <a:pt x="2547" y="875"/>
                                    <a:pt x="2545" y="856"/>
                                    <a:pt x="2552" y="842"/>
                                  </a:cubicBezTo>
                                  <a:cubicBezTo>
                                    <a:pt x="2589" y="769"/>
                                    <a:pt x="2578" y="827"/>
                                    <a:pt x="2597" y="752"/>
                                  </a:cubicBezTo>
                                  <a:cubicBezTo>
                                    <a:pt x="2603" y="727"/>
                                    <a:pt x="2605" y="702"/>
                                    <a:pt x="2612" y="677"/>
                                  </a:cubicBezTo>
                                  <a:cubicBezTo>
                                    <a:pt x="2620" y="646"/>
                                    <a:pt x="2642" y="587"/>
                                    <a:pt x="2642" y="587"/>
                                  </a:cubicBezTo>
                                  <a:cubicBezTo>
                                    <a:pt x="2637" y="562"/>
                                    <a:pt x="2643" y="532"/>
                                    <a:pt x="2627" y="512"/>
                                  </a:cubicBezTo>
                                  <a:cubicBezTo>
                                    <a:pt x="2605" y="484"/>
                                    <a:pt x="2537" y="452"/>
                                    <a:pt x="2537" y="452"/>
                                  </a:cubicBezTo>
                                  <a:cubicBezTo>
                                    <a:pt x="2532" y="437"/>
                                    <a:pt x="2538" y="409"/>
                                    <a:pt x="2522" y="407"/>
                                  </a:cubicBezTo>
                                  <a:cubicBezTo>
                                    <a:pt x="2491" y="403"/>
                                    <a:pt x="2432" y="437"/>
                                    <a:pt x="2432" y="437"/>
                                  </a:cubicBezTo>
                                  <a:cubicBezTo>
                                    <a:pt x="2427" y="452"/>
                                    <a:pt x="2431" y="490"/>
                                    <a:pt x="2417" y="482"/>
                                  </a:cubicBezTo>
                                  <a:cubicBezTo>
                                    <a:pt x="2386" y="463"/>
                                    <a:pt x="2387" y="412"/>
                                    <a:pt x="2357" y="392"/>
                                  </a:cubicBezTo>
                                  <a:cubicBezTo>
                                    <a:pt x="2342" y="382"/>
                                    <a:pt x="2327" y="372"/>
                                    <a:pt x="2312" y="362"/>
                                  </a:cubicBezTo>
                                  <a:cubicBezTo>
                                    <a:pt x="2302" y="347"/>
                                    <a:pt x="2288" y="334"/>
                                    <a:pt x="2282" y="317"/>
                                  </a:cubicBezTo>
                                  <a:cubicBezTo>
                                    <a:pt x="2269" y="282"/>
                                    <a:pt x="2277" y="222"/>
                                    <a:pt x="2237" y="197"/>
                                  </a:cubicBezTo>
                                  <a:cubicBezTo>
                                    <a:pt x="2210" y="180"/>
                                    <a:pt x="2177" y="177"/>
                                    <a:pt x="2147" y="167"/>
                                  </a:cubicBezTo>
                                  <a:cubicBezTo>
                                    <a:pt x="2132" y="162"/>
                                    <a:pt x="2177" y="177"/>
                                    <a:pt x="2192" y="182"/>
                                  </a:cubicBezTo>
                                  <a:cubicBezTo>
                                    <a:pt x="2207" y="187"/>
                                    <a:pt x="2222" y="192"/>
                                    <a:pt x="2237" y="197"/>
                                  </a:cubicBezTo>
                                  <a:cubicBezTo>
                                    <a:pt x="2252" y="202"/>
                                    <a:pt x="2282" y="212"/>
                                    <a:pt x="2282" y="212"/>
                                  </a:cubicBezTo>
                                  <a:cubicBezTo>
                                    <a:pt x="2362" y="332"/>
                                    <a:pt x="2257" y="187"/>
                                    <a:pt x="2357" y="287"/>
                                  </a:cubicBezTo>
                                  <a:cubicBezTo>
                                    <a:pt x="2370" y="300"/>
                                    <a:pt x="2373" y="320"/>
                                    <a:pt x="2387" y="332"/>
                                  </a:cubicBezTo>
                                  <a:cubicBezTo>
                                    <a:pt x="2479" y="412"/>
                                    <a:pt x="2456" y="381"/>
                                    <a:pt x="2552" y="407"/>
                                  </a:cubicBezTo>
                                  <a:cubicBezTo>
                                    <a:pt x="2761" y="464"/>
                                    <a:pt x="2534" y="415"/>
                                    <a:pt x="2717" y="452"/>
                                  </a:cubicBezTo>
                                  <a:cubicBezTo>
                                    <a:pt x="2751" y="553"/>
                                    <a:pt x="2704" y="443"/>
                                    <a:pt x="2777" y="527"/>
                                  </a:cubicBezTo>
                                  <a:cubicBezTo>
                                    <a:pt x="2899" y="667"/>
                                    <a:pt x="2781" y="580"/>
                                    <a:pt x="2882" y="647"/>
                                  </a:cubicBezTo>
                                  <a:cubicBezTo>
                                    <a:pt x="2887" y="632"/>
                                    <a:pt x="2881" y="602"/>
                                    <a:pt x="2897" y="602"/>
                                  </a:cubicBezTo>
                                  <a:cubicBezTo>
                                    <a:pt x="2915" y="602"/>
                                    <a:pt x="2920" y="631"/>
                                    <a:pt x="2927" y="647"/>
                                  </a:cubicBezTo>
                                  <a:cubicBezTo>
                                    <a:pt x="2940" y="676"/>
                                    <a:pt x="2947" y="707"/>
                                    <a:pt x="2957" y="737"/>
                                  </a:cubicBezTo>
                                  <a:cubicBezTo>
                                    <a:pt x="2987" y="827"/>
                                    <a:pt x="3011" y="971"/>
                                    <a:pt x="3077" y="103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83915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3511" y="1452"/>
                              <a:ext cx="1535" cy="1183"/>
                            </a:xfrm>
                            <a:custGeom>
                              <a:avLst/>
                              <a:gdLst>
                                <a:gd name="T0" fmla="*/ 764 w 1535"/>
                                <a:gd name="T1" fmla="*/ 948 h 1183"/>
                                <a:gd name="T2" fmla="*/ 704 w 1535"/>
                                <a:gd name="T3" fmla="*/ 1008 h 1183"/>
                                <a:gd name="T4" fmla="*/ 734 w 1535"/>
                                <a:gd name="T5" fmla="*/ 1083 h 1183"/>
                                <a:gd name="T6" fmla="*/ 1004 w 1535"/>
                                <a:gd name="T7" fmla="*/ 1128 h 1183"/>
                                <a:gd name="T8" fmla="*/ 1289 w 1535"/>
                                <a:gd name="T9" fmla="*/ 1113 h 1183"/>
                                <a:gd name="T10" fmla="*/ 1424 w 1535"/>
                                <a:gd name="T11" fmla="*/ 1158 h 1183"/>
                                <a:gd name="T12" fmla="*/ 1514 w 1535"/>
                                <a:gd name="T13" fmla="*/ 1158 h 1183"/>
                                <a:gd name="T14" fmla="*/ 1079 w 1535"/>
                                <a:gd name="T15" fmla="*/ 993 h 1183"/>
                                <a:gd name="T16" fmla="*/ 1034 w 1535"/>
                                <a:gd name="T17" fmla="*/ 903 h 1183"/>
                                <a:gd name="T18" fmla="*/ 1124 w 1535"/>
                                <a:gd name="T19" fmla="*/ 858 h 1183"/>
                                <a:gd name="T20" fmla="*/ 1499 w 1535"/>
                                <a:gd name="T21" fmla="*/ 813 h 1183"/>
                                <a:gd name="T22" fmla="*/ 1394 w 1535"/>
                                <a:gd name="T23" fmla="*/ 708 h 1183"/>
                                <a:gd name="T24" fmla="*/ 1109 w 1535"/>
                                <a:gd name="T25" fmla="*/ 663 h 1183"/>
                                <a:gd name="T26" fmla="*/ 1139 w 1535"/>
                                <a:gd name="T27" fmla="*/ 723 h 1183"/>
                                <a:gd name="T28" fmla="*/ 944 w 1535"/>
                                <a:gd name="T29" fmla="*/ 813 h 1183"/>
                                <a:gd name="T30" fmla="*/ 854 w 1535"/>
                                <a:gd name="T31" fmla="*/ 753 h 1183"/>
                                <a:gd name="T32" fmla="*/ 689 w 1535"/>
                                <a:gd name="T33" fmla="*/ 693 h 1183"/>
                                <a:gd name="T34" fmla="*/ 749 w 1535"/>
                                <a:gd name="T35" fmla="*/ 753 h 1183"/>
                                <a:gd name="T36" fmla="*/ 914 w 1535"/>
                                <a:gd name="T37" fmla="*/ 873 h 1183"/>
                                <a:gd name="T38" fmla="*/ 779 w 1535"/>
                                <a:gd name="T39" fmla="*/ 843 h 1183"/>
                                <a:gd name="T40" fmla="*/ 629 w 1535"/>
                                <a:gd name="T41" fmla="*/ 738 h 1183"/>
                                <a:gd name="T42" fmla="*/ 344 w 1535"/>
                                <a:gd name="T43" fmla="*/ 783 h 1183"/>
                                <a:gd name="T44" fmla="*/ 104 w 1535"/>
                                <a:gd name="T45" fmla="*/ 948 h 1183"/>
                                <a:gd name="T46" fmla="*/ 44 w 1535"/>
                                <a:gd name="T47" fmla="*/ 798 h 1183"/>
                                <a:gd name="T48" fmla="*/ 284 w 1535"/>
                                <a:gd name="T49" fmla="*/ 723 h 1183"/>
                                <a:gd name="T50" fmla="*/ 299 w 1535"/>
                                <a:gd name="T51" fmla="*/ 573 h 1183"/>
                                <a:gd name="T52" fmla="*/ 479 w 1535"/>
                                <a:gd name="T53" fmla="*/ 528 h 1183"/>
                                <a:gd name="T54" fmla="*/ 524 w 1535"/>
                                <a:gd name="T55" fmla="*/ 318 h 1183"/>
                                <a:gd name="T56" fmla="*/ 449 w 1535"/>
                                <a:gd name="T57" fmla="*/ 258 h 1183"/>
                                <a:gd name="T58" fmla="*/ 569 w 1535"/>
                                <a:gd name="T59" fmla="*/ 168 h 1183"/>
                                <a:gd name="T60" fmla="*/ 689 w 1535"/>
                                <a:gd name="T61" fmla="*/ 93 h 1183"/>
                                <a:gd name="T62" fmla="*/ 869 w 1535"/>
                                <a:gd name="T63" fmla="*/ 168 h 1183"/>
                                <a:gd name="T64" fmla="*/ 1019 w 1535"/>
                                <a:gd name="T65" fmla="*/ 138 h 1183"/>
                                <a:gd name="T66" fmla="*/ 719 w 1535"/>
                                <a:gd name="T67" fmla="*/ 48 h 1183"/>
                                <a:gd name="T68" fmla="*/ 614 w 1535"/>
                                <a:gd name="T69" fmla="*/ 3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5" h="1183">
                                  <a:moveTo>
                                    <a:pt x="689" y="933"/>
                                  </a:moveTo>
                                  <a:cubicBezTo>
                                    <a:pt x="714" y="938"/>
                                    <a:pt x="746" y="930"/>
                                    <a:pt x="764" y="948"/>
                                  </a:cubicBezTo>
                                  <a:cubicBezTo>
                                    <a:pt x="775" y="959"/>
                                    <a:pt x="760" y="982"/>
                                    <a:pt x="749" y="993"/>
                                  </a:cubicBezTo>
                                  <a:cubicBezTo>
                                    <a:pt x="738" y="1004"/>
                                    <a:pt x="719" y="1003"/>
                                    <a:pt x="704" y="1008"/>
                                  </a:cubicBezTo>
                                  <a:cubicBezTo>
                                    <a:pt x="699" y="1023"/>
                                    <a:pt x="683" y="1038"/>
                                    <a:pt x="689" y="1053"/>
                                  </a:cubicBezTo>
                                  <a:cubicBezTo>
                                    <a:pt x="696" y="1070"/>
                                    <a:pt x="718" y="1076"/>
                                    <a:pt x="734" y="1083"/>
                                  </a:cubicBezTo>
                                  <a:cubicBezTo>
                                    <a:pt x="825" y="1123"/>
                                    <a:pt x="920" y="1117"/>
                                    <a:pt x="1004" y="1173"/>
                                  </a:cubicBezTo>
                                  <a:cubicBezTo>
                                    <a:pt x="1108" y="1138"/>
                                    <a:pt x="1015" y="1183"/>
                                    <a:pt x="1004" y="1128"/>
                                  </a:cubicBezTo>
                                  <a:cubicBezTo>
                                    <a:pt x="996" y="1086"/>
                                    <a:pt x="1058" y="1075"/>
                                    <a:pt x="1079" y="1068"/>
                                  </a:cubicBezTo>
                                  <a:cubicBezTo>
                                    <a:pt x="1207" y="1111"/>
                                    <a:pt x="1138" y="1094"/>
                                    <a:pt x="1289" y="1113"/>
                                  </a:cubicBezTo>
                                  <a:cubicBezTo>
                                    <a:pt x="1319" y="1123"/>
                                    <a:pt x="1349" y="1133"/>
                                    <a:pt x="1379" y="1143"/>
                                  </a:cubicBezTo>
                                  <a:cubicBezTo>
                                    <a:pt x="1394" y="1148"/>
                                    <a:pt x="1409" y="1153"/>
                                    <a:pt x="1424" y="1158"/>
                                  </a:cubicBezTo>
                                  <a:cubicBezTo>
                                    <a:pt x="1439" y="1163"/>
                                    <a:pt x="1469" y="1173"/>
                                    <a:pt x="1469" y="1173"/>
                                  </a:cubicBezTo>
                                  <a:cubicBezTo>
                                    <a:pt x="1484" y="1168"/>
                                    <a:pt x="1510" y="1173"/>
                                    <a:pt x="1514" y="1158"/>
                                  </a:cubicBezTo>
                                  <a:cubicBezTo>
                                    <a:pt x="1535" y="1076"/>
                                    <a:pt x="1491" y="1015"/>
                                    <a:pt x="1424" y="993"/>
                                  </a:cubicBezTo>
                                  <a:cubicBezTo>
                                    <a:pt x="1414" y="994"/>
                                    <a:pt x="1146" y="1027"/>
                                    <a:pt x="1079" y="993"/>
                                  </a:cubicBezTo>
                                  <a:cubicBezTo>
                                    <a:pt x="1065" y="986"/>
                                    <a:pt x="1071" y="962"/>
                                    <a:pt x="1064" y="948"/>
                                  </a:cubicBezTo>
                                  <a:cubicBezTo>
                                    <a:pt x="1056" y="932"/>
                                    <a:pt x="1044" y="918"/>
                                    <a:pt x="1034" y="903"/>
                                  </a:cubicBezTo>
                                  <a:cubicBezTo>
                                    <a:pt x="1049" y="893"/>
                                    <a:pt x="1063" y="881"/>
                                    <a:pt x="1079" y="873"/>
                                  </a:cubicBezTo>
                                  <a:cubicBezTo>
                                    <a:pt x="1093" y="866"/>
                                    <a:pt x="1110" y="866"/>
                                    <a:pt x="1124" y="858"/>
                                  </a:cubicBezTo>
                                  <a:cubicBezTo>
                                    <a:pt x="1156" y="840"/>
                                    <a:pt x="1214" y="798"/>
                                    <a:pt x="1214" y="798"/>
                                  </a:cubicBezTo>
                                  <a:cubicBezTo>
                                    <a:pt x="1353" y="815"/>
                                    <a:pt x="1359" y="830"/>
                                    <a:pt x="1499" y="813"/>
                                  </a:cubicBezTo>
                                  <a:cubicBezTo>
                                    <a:pt x="1529" y="723"/>
                                    <a:pt x="1520" y="801"/>
                                    <a:pt x="1424" y="753"/>
                                  </a:cubicBezTo>
                                  <a:cubicBezTo>
                                    <a:pt x="1408" y="745"/>
                                    <a:pt x="1408" y="719"/>
                                    <a:pt x="1394" y="708"/>
                                  </a:cubicBezTo>
                                  <a:cubicBezTo>
                                    <a:pt x="1350" y="673"/>
                                    <a:pt x="1284" y="685"/>
                                    <a:pt x="1229" y="678"/>
                                  </a:cubicBezTo>
                                  <a:cubicBezTo>
                                    <a:pt x="1186" y="649"/>
                                    <a:pt x="1169" y="623"/>
                                    <a:pt x="1109" y="663"/>
                                  </a:cubicBezTo>
                                  <a:cubicBezTo>
                                    <a:pt x="1096" y="672"/>
                                    <a:pt x="1099" y="693"/>
                                    <a:pt x="1094" y="708"/>
                                  </a:cubicBezTo>
                                  <a:cubicBezTo>
                                    <a:pt x="1109" y="713"/>
                                    <a:pt x="1137" y="707"/>
                                    <a:pt x="1139" y="723"/>
                                  </a:cubicBezTo>
                                  <a:cubicBezTo>
                                    <a:pt x="1152" y="812"/>
                                    <a:pt x="1115" y="811"/>
                                    <a:pt x="1064" y="828"/>
                                  </a:cubicBezTo>
                                  <a:cubicBezTo>
                                    <a:pt x="1024" y="823"/>
                                    <a:pt x="978" y="835"/>
                                    <a:pt x="944" y="813"/>
                                  </a:cubicBezTo>
                                  <a:cubicBezTo>
                                    <a:pt x="929" y="803"/>
                                    <a:pt x="989" y="778"/>
                                    <a:pt x="974" y="768"/>
                                  </a:cubicBezTo>
                                  <a:cubicBezTo>
                                    <a:pt x="940" y="746"/>
                                    <a:pt x="894" y="758"/>
                                    <a:pt x="854" y="753"/>
                                  </a:cubicBezTo>
                                  <a:cubicBezTo>
                                    <a:pt x="747" y="717"/>
                                    <a:pt x="782" y="749"/>
                                    <a:pt x="734" y="678"/>
                                  </a:cubicBezTo>
                                  <a:cubicBezTo>
                                    <a:pt x="719" y="683"/>
                                    <a:pt x="696" y="679"/>
                                    <a:pt x="689" y="693"/>
                                  </a:cubicBezTo>
                                  <a:cubicBezTo>
                                    <a:pt x="682" y="707"/>
                                    <a:pt x="693" y="727"/>
                                    <a:pt x="704" y="738"/>
                                  </a:cubicBezTo>
                                  <a:cubicBezTo>
                                    <a:pt x="715" y="749"/>
                                    <a:pt x="735" y="746"/>
                                    <a:pt x="749" y="753"/>
                                  </a:cubicBezTo>
                                  <a:cubicBezTo>
                                    <a:pt x="794" y="776"/>
                                    <a:pt x="842" y="800"/>
                                    <a:pt x="884" y="828"/>
                                  </a:cubicBezTo>
                                  <a:cubicBezTo>
                                    <a:pt x="894" y="843"/>
                                    <a:pt x="918" y="855"/>
                                    <a:pt x="914" y="873"/>
                                  </a:cubicBezTo>
                                  <a:cubicBezTo>
                                    <a:pt x="910" y="891"/>
                                    <a:pt x="887" y="907"/>
                                    <a:pt x="869" y="903"/>
                                  </a:cubicBezTo>
                                  <a:cubicBezTo>
                                    <a:pt x="834" y="895"/>
                                    <a:pt x="809" y="863"/>
                                    <a:pt x="779" y="843"/>
                                  </a:cubicBezTo>
                                  <a:cubicBezTo>
                                    <a:pt x="764" y="833"/>
                                    <a:pt x="734" y="813"/>
                                    <a:pt x="734" y="813"/>
                                  </a:cubicBezTo>
                                  <a:cubicBezTo>
                                    <a:pt x="709" y="738"/>
                                    <a:pt x="734" y="773"/>
                                    <a:pt x="629" y="738"/>
                                  </a:cubicBezTo>
                                  <a:cubicBezTo>
                                    <a:pt x="614" y="733"/>
                                    <a:pt x="584" y="723"/>
                                    <a:pt x="584" y="723"/>
                                  </a:cubicBezTo>
                                  <a:cubicBezTo>
                                    <a:pt x="500" y="737"/>
                                    <a:pt x="416" y="735"/>
                                    <a:pt x="344" y="783"/>
                                  </a:cubicBezTo>
                                  <a:cubicBezTo>
                                    <a:pt x="323" y="845"/>
                                    <a:pt x="316" y="920"/>
                                    <a:pt x="239" y="933"/>
                                  </a:cubicBezTo>
                                  <a:cubicBezTo>
                                    <a:pt x="194" y="940"/>
                                    <a:pt x="149" y="943"/>
                                    <a:pt x="104" y="948"/>
                                  </a:cubicBezTo>
                                  <a:cubicBezTo>
                                    <a:pt x="74" y="943"/>
                                    <a:pt x="32" y="958"/>
                                    <a:pt x="14" y="933"/>
                                  </a:cubicBezTo>
                                  <a:cubicBezTo>
                                    <a:pt x="0" y="914"/>
                                    <a:pt x="36" y="827"/>
                                    <a:pt x="44" y="798"/>
                                  </a:cubicBezTo>
                                  <a:cubicBezTo>
                                    <a:pt x="50" y="778"/>
                                    <a:pt x="39" y="744"/>
                                    <a:pt x="59" y="738"/>
                                  </a:cubicBezTo>
                                  <a:cubicBezTo>
                                    <a:pt x="131" y="716"/>
                                    <a:pt x="209" y="728"/>
                                    <a:pt x="284" y="723"/>
                                  </a:cubicBezTo>
                                  <a:cubicBezTo>
                                    <a:pt x="264" y="664"/>
                                    <a:pt x="246" y="638"/>
                                    <a:pt x="194" y="603"/>
                                  </a:cubicBezTo>
                                  <a:cubicBezTo>
                                    <a:pt x="229" y="591"/>
                                    <a:pt x="266" y="587"/>
                                    <a:pt x="299" y="573"/>
                                  </a:cubicBezTo>
                                  <a:cubicBezTo>
                                    <a:pt x="316" y="566"/>
                                    <a:pt x="327" y="547"/>
                                    <a:pt x="344" y="543"/>
                                  </a:cubicBezTo>
                                  <a:cubicBezTo>
                                    <a:pt x="388" y="532"/>
                                    <a:pt x="434" y="533"/>
                                    <a:pt x="479" y="528"/>
                                  </a:cubicBezTo>
                                  <a:cubicBezTo>
                                    <a:pt x="500" y="383"/>
                                    <a:pt x="459" y="423"/>
                                    <a:pt x="614" y="423"/>
                                  </a:cubicBezTo>
                                  <a:cubicBezTo>
                                    <a:pt x="592" y="358"/>
                                    <a:pt x="591" y="340"/>
                                    <a:pt x="524" y="318"/>
                                  </a:cubicBezTo>
                                  <a:cubicBezTo>
                                    <a:pt x="509" y="328"/>
                                    <a:pt x="497" y="345"/>
                                    <a:pt x="479" y="348"/>
                                  </a:cubicBezTo>
                                  <a:cubicBezTo>
                                    <a:pt x="413" y="359"/>
                                    <a:pt x="425" y="294"/>
                                    <a:pt x="449" y="258"/>
                                  </a:cubicBezTo>
                                  <a:cubicBezTo>
                                    <a:pt x="458" y="245"/>
                                    <a:pt x="479" y="248"/>
                                    <a:pt x="494" y="243"/>
                                  </a:cubicBezTo>
                                  <a:cubicBezTo>
                                    <a:pt x="521" y="202"/>
                                    <a:pt x="522" y="189"/>
                                    <a:pt x="569" y="168"/>
                                  </a:cubicBezTo>
                                  <a:cubicBezTo>
                                    <a:pt x="598" y="155"/>
                                    <a:pt x="659" y="138"/>
                                    <a:pt x="659" y="138"/>
                                  </a:cubicBezTo>
                                  <a:cubicBezTo>
                                    <a:pt x="669" y="123"/>
                                    <a:pt x="672" y="100"/>
                                    <a:pt x="689" y="93"/>
                                  </a:cubicBezTo>
                                  <a:cubicBezTo>
                                    <a:pt x="711" y="84"/>
                                    <a:pt x="767" y="133"/>
                                    <a:pt x="779" y="138"/>
                                  </a:cubicBezTo>
                                  <a:cubicBezTo>
                                    <a:pt x="808" y="151"/>
                                    <a:pt x="869" y="168"/>
                                    <a:pt x="869" y="168"/>
                                  </a:cubicBezTo>
                                  <a:cubicBezTo>
                                    <a:pt x="934" y="163"/>
                                    <a:pt x="1000" y="166"/>
                                    <a:pt x="1064" y="153"/>
                                  </a:cubicBezTo>
                                  <a:cubicBezTo>
                                    <a:pt x="1080" y="150"/>
                                    <a:pt x="1035" y="141"/>
                                    <a:pt x="1019" y="138"/>
                                  </a:cubicBezTo>
                                  <a:cubicBezTo>
                                    <a:pt x="979" y="131"/>
                                    <a:pt x="939" y="128"/>
                                    <a:pt x="899" y="123"/>
                                  </a:cubicBezTo>
                                  <a:cubicBezTo>
                                    <a:pt x="843" y="85"/>
                                    <a:pt x="783" y="69"/>
                                    <a:pt x="719" y="48"/>
                                  </a:cubicBezTo>
                                  <a:cubicBezTo>
                                    <a:pt x="704" y="43"/>
                                    <a:pt x="687" y="42"/>
                                    <a:pt x="674" y="33"/>
                                  </a:cubicBezTo>
                                  <a:cubicBezTo>
                                    <a:pt x="625" y="0"/>
                                    <a:pt x="647" y="3"/>
                                    <a:pt x="614" y="3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821009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3690" y="1785"/>
                              <a:ext cx="230" cy="249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49"/>
                                <a:gd name="T2" fmla="*/ 60 w 230"/>
                                <a:gd name="T3" fmla="*/ 15 h 249"/>
                                <a:gd name="T4" fmla="*/ 90 w 230"/>
                                <a:gd name="T5" fmla="*/ 60 h 249"/>
                                <a:gd name="T6" fmla="*/ 135 w 230"/>
                                <a:gd name="T7" fmla="*/ 90 h 249"/>
                                <a:gd name="T8" fmla="*/ 120 w 230"/>
                                <a:gd name="T9" fmla="*/ 195 h 249"/>
                                <a:gd name="T10" fmla="*/ 30 w 230"/>
                                <a:gd name="T11" fmla="*/ 240 h 249"/>
                                <a:gd name="T12" fmla="*/ 15 w 230"/>
                                <a:gd name="T13" fmla="*/ 195 h 249"/>
                                <a:gd name="T14" fmla="*/ 0 w 230"/>
                                <a:gd name="T15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0" h="249">
                                  <a:moveTo>
                                    <a:pt x="0" y="0"/>
                                  </a:moveTo>
                                  <a:cubicBezTo>
                                    <a:pt x="20" y="5"/>
                                    <a:pt x="43" y="4"/>
                                    <a:pt x="60" y="15"/>
                                  </a:cubicBezTo>
                                  <a:cubicBezTo>
                                    <a:pt x="75" y="25"/>
                                    <a:pt x="77" y="47"/>
                                    <a:pt x="90" y="60"/>
                                  </a:cubicBezTo>
                                  <a:cubicBezTo>
                                    <a:pt x="103" y="73"/>
                                    <a:pt x="120" y="80"/>
                                    <a:pt x="135" y="90"/>
                                  </a:cubicBezTo>
                                  <a:cubicBezTo>
                                    <a:pt x="209" y="201"/>
                                    <a:pt x="230" y="173"/>
                                    <a:pt x="120" y="195"/>
                                  </a:cubicBezTo>
                                  <a:cubicBezTo>
                                    <a:pt x="112" y="200"/>
                                    <a:pt x="48" y="249"/>
                                    <a:pt x="30" y="240"/>
                                  </a:cubicBezTo>
                                  <a:cubicBezTo>
                                    <a:pt x="16" y="233"/>
                                    <a:pt x="20" y="210"/>
                                    <a:pt x="15" y="195"/>
                                  </a:cubicBezTo>
                                  <a:cubicBezTo>
                                    <a:pt x="61" y="127"/>
                                    <a:pt x="96" y="4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882461" name="Freeform 131"/>
                          <wps:cNvSpPr>
                            <a:spLocks noChangeAspect="1"/>
                          </wps:cNvSpPr>
                          <wps:spPr bwMode="auto">
                            <a:xfrm>
                              <a:off x="3594" y="1792"/>
                              <a:ext cx="69" cy="204"/>
                            </a:xfrm>
                            <a:custGeom>
                              <a:avLst/>
                              <a:gdLst>
                                <a:gd name="T0" fmla="*/ 66 w 69"/>
                                <a:gd name="T1" fmla="*/ 68 h 204"/>
                                <a:gd name="T2" fmla="*/ 51 w 69"/>
                                <a:gd name="T3" fmla="*/ 173 h 204"/>
                                <a:gd name="T4" fmla="*/ 6 w 69"/>
                                <a:gd name="T5" fmla="*/ 188 h 204"/>
                                <a:gd name="T6" fmla="*/ 36 w 69"/>
                                <a:gd name="T7" fmla="*/ 98 h 204"/>
                                <a:gd name="T8" fmla="*/ 66 w 69"/>
                                <a:gd name="T9" fmla="*/ 68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204">
                                  <a:moveTo>
                                    <a:pt x="66" y="68"/>
                                  </a:moveTo>
                                  <a:cubicBezTo>
                                    <a:pt x="61" y="103"/>
                                    <a:pt x="67" y="141"/>
                                    <a:pt x="51" y="173"/>
                                  </a:cubicBezTo>
                                  <a:cubicBezTo>
                                    <a:pt x="44" y="187"/>
                                    <a:pt x="9" y="204"/>
                                    <a:pt x="6" y="188"/>
                                  </a:cubicBezTo>
                                  <a:cubicBezTo>
                                    <a:pt x="0" y="157"/>
                                    <a:pt x="26" y="128"/>
                                    <a:pt x="36" y="98"/>
                                  </a:cubicBezTo>
                                  <a:cubicBezTo>
                                    <a:pt x="69" y="0"/>
                                    <a:pt x="66" y="49"/>
                                    <a:pt x="66" y="6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678502" name="Freeform 132"/>
                          <wps:cNvSpPr>
                            <a:spLocks noChangeAspect="1"/>
                          </wps:cNvSpPr>
                          <wps:spPr bwMode="auto">
                            <a:xfrm>
                              <a:off x="5081" y="2039"/>
                              <a:ext cx="294" cy="406"/>
                            </a:xfrm>
                            <a:custGeom>
                              <a:avLst/>
                              <a:gdLst>
                                <a:gd name="T0" fmla="*/ 4 w 294"/>
                                <a:gd name="T1" fmla="*/ 46 h 406"/>
                                <a:gd name="T2" fmla="*/ 19 w 294"/>
                                <a:gd name="T3" fmla="*/ 136 h 406"/>
                                <a:gd name="T4" fmla="*/ 109 w 294"/>
                                <a:gd name="T5" fmla="*/ 196 h 406"/>
                                <a:gd name="T6" fmla="*/ 259 w 294"/>
                                <a:gd name="T7" fmla="*/ 406 h 406"/>
                                <a:gd name="T8" fmla="*/ 289 w 294"/>
                                <a:gd name="T9" fmla="*/ 361 h 406"/>
                                <a:gd name="T10" fmla="*/ 214 w 294"/>
                                <a:gd name="T11" fmla="*/ 226 h 406"/>
                                <a:gd name="T12" fmla="*/ 154 w 294"/>
                                <a:gd name="T13" fmla="*/ 136 h 406"/>
                                <a:gd name="T14" fmla="*/ 64 w 294"/>
                                <a:gd name="T15" fmla="*/ 106 h 406"/>
                                <a:gd name="T16" fmla="*/ 49 w 294"/>
                                <a:gd name="T17" fmla="*/ 61 h 406"/>
                                <a:gd name="T18" fmla="*/ 4 w 294"/>
                                <a:gd name="T19" fmla="*/ 4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4" h="406">
                                  <a:moveTo>
                                    <a:pt x="4" y="46"/>
                                  </a:moveTo>
                                  <a:cubicBezTo>
                                    <a:pt x="9" y="76"/>
                                    <a:pt x="2" y="111"/>
                                    <a:pt x="19" y="136"/>
                                  </a:cubicBezTo>
                                  <a:cubicBezTo>
                                    <a:pt x="40" y="166"/>
                                    <a:pt x="109" y="196"/>
                                    <a:pt x="109" y="196"/>
                                  </a:cubicBezTo>
                                  <a:cubicBezTo>
                                    <a:pt x="137" y="280"/>
                                    <a:pt x="186" y="357"/>
                                    <a:pt x="259" y="406"/>
                                  </a:cubicBezTo>
                                  <a:cubicBezTo>
                                    <a:pt x="269" y="391"/>
                                    <a:pt x="286" y="379"/>
                                    <a:pt x="289" y="361"/>
                                  </a:cubicBezTo>
                                  <a:cubicBezTo>
                                    <a:pt x="294" y="331"/>
                                    <a:pt x="224" y="241"/>
                                    <a:pt x="214" y="226"/>
                                  </a:cubicBezTo>
                                  <a:cubicBezTo>
                                    <a:pt x="206" y="214"/>
                                    <a:pt x="154" y="136"/>
                                    <a:pt x="154" y="136"/>
                                  </a:cubicBezTo>
                                  <a:cubicBezTo>
                                    <a:pt x="124" y="126"/>
                                    <a:pt x="64" y="106"/>
                                    <a:pt x="64" y="106"/>
                                  </a:cubicBezTo>
                                  <a:cubicBezTo>
                                    <a:pt x="59" y="91"/>
                                    <a:pt x="59" y="73"/>
                                    <a:pt x="49" y="61"/>
                                  </a:cubicBezTo>
                                  <a:cubicBezTo>
                                    <a:pt x="0" y="0"/>
                                    <a:pt x="4" y="21"/>
                                    <a:pt x="4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978521" name="Freeform 133"/>
                          <wps:cNvSpPr>
                            <a:spLocks noChangeAspect="1"/>
                          </wps:cNvSpPr>
                          <wps:spPr bwMode="auto">
                            <a:xfrm>
                              <a:off x="1515" y="3352"/>
                              <a:ext cx="1003" cy="2468"/>
                            </a:xfrm>
                            <a:custGeom>
                              <a:avLst/>
                              <a:gdLst>
                                <a:gd name="T0" fmla="*/ 0 w 1003"/>
                                <a:gd name="T1" fmla="*/ 68 h 2468"/>
                                <a:gd name="T2" fmla="*/ 45 w 1003"/>
                                <a:gd name="T3" fmla="*/ 53 h 2468"/>
                                <a:gd name="T4" fmla="*/ 60 w 1003"/>
                                <a:gd name="T5" fmla="*/ 8 h 2468"/>
                                <a:gd name="T6" fmla="*/ 135 w 1003"/>
                                <a:gd name="T7" fmla="*/ 23 h 2468"/>
                                <a:gd name="T8" fmla="*/ 180 w 1003"/>
                                <a:gd name="T9" fmla="*/ 53 h 2468"/>
                                <a:gd name="T10" fmla="*/ 240 w 1003"/>
                                <a:gd name="T11" fmla="*/ 68 h 2468"/>
                                <a:gd name="T12" fmla="*/ 285 w 1003"/>
                                <a:gd name="T13" fmla="*/ 218 h 2468"/>
                                <a:gd name="T14" fmla="*/ 330 w 1003"/>
                                <a:gd name="T15" fmla="*/ 248 h 2468"/>
                                <a:gd name="T16" fmla="*/ 420 w 1003"/>
                                <a:gd name="T17" fmla="*/ 278 h 2468"/>
                                <a:gd name="T18" fmla="*/ 480 w 1003"/>
                                <a:gd name="T19" fmla="*/ 443 h 2468"/>
                                <a:gd name="T20" fmla="*/ 525 w 1003"/>
                                <a:gd name="T21" fmla="*/ 533 h 2468"/>
                                <a:gd name="T22" fmla="*/ 630 w 1003"/>
                                <a:gd name="T23" fmla="*/ 548 h 2468"/>
                                <a:gd name="T24" fmla="*/ 735 w 1003"/>
                                <a:gd name="T25" fmla="*/ 653 h 2468"/>
                                <a:gd name="T26" fmla="*/ 825 w 1003"/>
                                <a:gd name="T27" fmla="*/ 683 h 2468"/>
                                <a:gd name="T28" fmla="*/ 870 w 1003"/>
                                <a:gd name="T29" fmla="*/ 698 h 2468"/>
                                <a:gd name="T30" fmla="*/ 960 w 1003"/>
                                <a:gd name="T31" fmla="*/ 758 h 2468"/>
                                <a:gd name="T32" fmla="*/ 990 w 1003"/>
                                <a:gd name="T33" fmla="*/ 803 h 2468"/>
                                <a:gd name="T34" fmla="*/ 855 w 1003"/>
                                <a:gd name="T35" fmla="*/ 953 h 2468"/>
                                <a:gd name="T36" fmla="*/ 840 w 1003"/>
                                <a:gd name="T37" fmla="*/ 1403 h 2468"/>
                                <a:gd name="T38" fmla="*/ 750 w 1003"/>
                                <a:gd name="T39" fmla="*/ 1433 h 2468"/>
                                <a:gd name="T40" fmla="*/ 675 w 1003"/>
                                <a:gd name="T41" fmla="*/ 1928 h 2468"/>
                                <a:gd name="T42" fmla="*/ 675 w 1003"/>
                                <a:gd name="T43" fmla="*/ 2063 h 2468"/>
                                <a:gd name="T44" fmla="*/ 750 w 1003"/>
                                <a:gd name="T45" fmla="*/ 2198 h 2468"/>
                                <a:gd name="T46" fmla="*/ 765 w 1003"/>
                                <a:gd name="T47" fmla="*/ 2243 h 2468"/>
                                <a:gd name="T48" fmla="*/ 810 w 1003"/>
                                <a:gd name="T49" fmla="*/ 2258 h 2468"/>
                                <a:gd name="T50" fmla="*/ 885 w 1003"/>
                                <a:gd name="T51" fmla="*/ 2378 h 2468"/>
                                <a:gd name="T52" fmla="*/ 930 w 1003"/>
                                <a:gd name="T53" fmla="*/ 2393 h 2468"/>
                                <a:gd name="T54" fmla="*/ 945 w 1003"/>
                                <a:gd name="T55" fmla="*/ 2468 h 2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03" h="2468">
                                  <a:moveTo>
                                    <a:pt x="0" y="68"/>
                                  </a:moveTo>
                                  <a:cubicBezTo>
                                    <a:pt x="15" y="63"/>
                                    <a:pt x="34" y="64"/>
                                    <a:pt x="45" y="53"/>
                                  </a:cubicBezTo>
                                  <a:cubicBezTo>
                                    <a:pt x="56" y="42"/>
                                    <a:pt x="45" y="13"/>
                                    <a:pt x="60" y="8"/>
                                  </a:cubicBezTo>
                                  <a:cubicBezTo>
                                    <a:pt x="84" y="0"/>
                                    <a:pt x="110" y="18"/>
                                    <a:pt x="135" y="23"/>
                                  </a:cubicBezTo>
                                  <a:cubicBezTo>
                                    <a:pt x="150" y="33"/>
                                    <a:pt x="163" y="46"/>
                                    <a:pt x="180" y="53"/>
                                  </a:cubicBezTo>
                                  <a:cubicBezTo>
                                    <a:pt x="199" y="61"/>
                                    <a:pt x="224" y="55"/>
                                    <a:pt x="240" y="68"/>
                                  </a:cubicBezTo>
                                  <a:cubicBezTo>
                                    <a:pt x="265" y="88"/>
                                    <a:pt x="262" y="189"/>
                                    <a:pt x="285" y="218"/>
                                  </a:cubicBezTo>
                                  <a:cubicBezTo>
                                    <a:pt x="296" y="232"/>
                                    <a:pt x="314" y="241"/>
                                    <a:pt x="330" y="248"/>
                                  </a:cubicBezTo>
                                  <a:cubicBezTo>
                                    <a:pt x="359" y="261"/>
                                    <a:pt x="420" y="278"/>
                                    <a:pt x="420" y="278"/>
                                  </a:cubicBezTo>
                                  <a:cubicBezTo>
                                    <a:pt x="459" y="337"/>
                                    <a:pt x="463" y="374"/>
                                    <a:pt x="480" y="443"/>
                                  </a:cubicBezTo>
                                  <a:cubicBezTo>
                                    <a:pt x="485" y="462"/>
                                    <a:pt x="504" y="524"/>
                                    <a:pt x="525" y="533"/>
                                  </a:cubicBezTo>
                                  <a:cubicBezTo>
                                    <a:pt x="557" y="547"/>
                                    <a:pt x="595" y="543"/>
                                    <a:pt x="630" y="548"/>
                                  </a:cubicBezTo>
                                  <a:cubicBezTo>
                                    <a:pt x="709" y="574"/>
                                    <a:pt x="666" y="550"/>
                                    <a:pt x="735" y="653"/>
                                  </a:cubicBezTo>
                                  <a:cubicBezTo>
                                    <a:pt x="753" y="679"/>
                                    <a:pt x="795" y="673"/>
                                    <a:pt x="825" y="683"/>
                                  </a:cubicBezTo>
                                  <a:cubicBezTo>
                                    <a:pt x="840" y="688"/>
                                    <a:pt x="855" y="693"/>
                                    <a:pt x="870" y="698"/>
                                  </a:cubicBezTo>
                                  <a:cubicBezTo>
                                    <a:pt x="904" y="709"/>
                                    <a:pt x="960" y="758"/>
                                    <a:pt x="960" y="758"/>
                                  </a:cubicBezTo>
                                  <a:cubicBezTo>
                                    <a:pt x="970" y="773"/>
                                    <a:pt x="987" y="785"/>
                                    <a:pt x="990" y="803"/>
                                  </a:cubicBezTo>
                                  <a:cubicBezTo>
                                    <a:pt x="1003" y="894"/>
                                    <a:pt x="910" y="916"/>
                                    <a:pt x="855" y="953"/>
                                  </a:cubicBezTo>
                                  <a:cubicBezTo>
                                    <a:pt x="850" y="1103"/>
                                    <a:pt x="872" y="1256"/>
                                    <a:pt x="840" y="1403"/>
                                  </a:cubicBezTo>
                                  <a:cubicBezTo>
                                    <a:pt x="833" y="1434"/>
                                    <a:pt x="750" y="1433"/>
                                    <a:pt x="750" y="1433"/>
                                  </a:cubicBezTo>
                                  <a:cubicBezTo>
                                    <a:pt x="658" y="1571"/>
                                    <a:pt x="727" y="1773"/>
                                    <a:pt x="675" y="1928"/>
                                  </a:cubicBezTo>
                                  <a:cubicBezTo>
                                    <a:pt x="711" y="2035"/>
                                    <a:pt x="723" y="1992"/>
                                    <a:pt x="675" y="2063"/>
                                  </a:cubicBezTo>
                                  <a:cubicBezTo>
                                    <a:pt x="703" y="2105"/>
                                    <a:pt x="727" y="2153"/>
                                    <a:pt x="750" y="2198"/>
                                  </a:cubicBezTo>
                                  <a:cubicBezTo>
                                    <a:pt x="757" y="2212"/>
                                    <a:pt x="754" y="2232"/>
                                    <a:pt x="765" y="2243"/>
                                  </a:cubicBezTo>
                                  <a:cubicBezTo>
                                    <a:pt x="776" y="2254"/>
                                    <a:pt x="795" y="2253"/>
                                    <a:pt x="810" y="2258"/>
                                  </a:cubicBezTo>
                                  <a:cubicBezTo>
                                    <a:pt x="837" y="2340"/>
                                    <a:pt x="818" y="2345"/>
                                    <a:pt x="885" y="2378"/>
                                  </a:cubicBezTo>
                                  <a:cubicBezTo>
                                    <a:pt x="899" y="2385"/>
                                    <a:pt x="915" y="2388"/>
                                    <a:pt x="930" y="2393"/>
                                  </a:cubicBezTo>
                                  <a:cubicBezTo>
                                    <a:pt x="948" y="2447"/>
                                    <a:pt x="945" y="2422"/>
                                    <a:pt x="945" y="2468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644512" name="Freeform 134"/>
                          <wps:cNvSpPr>
                            <a:spLocks noChangeAspect="1"/>
                          </wps:cNvSpPr>
                          <wps:spPr bwMode="auto">
                            <a:xfrm>
                              <a:off x="1488" y="3345"/>
                              <a:ext cx="897" cy="2430"/>
                            </a:xfrm>
                            <a:custGeom>
                              <a:avLst/>
                              <a:gdLst>
                                <a:gd name="T0" fmla="*/ 897 w 897"/>
                                <a:gd name="T1" fmla="*/ 2430 h 2430"/>
                                <a:gd name="T2" fmla="*/ 867 w 897"/>
                                <a:gd name="T3" fmla="*/ 2385 h 2430"/>
                                <a:gd name="T4" fmla="*/ 777 w 897"/>
                                <a:gd name="T5" fmla="*/ 2325 h 2430"/>
                                <a:gd name="T6" fmla="*/ 657 w 897"/>
                                <a:gd name="T7" fmla="*/ 2160 h 2430"/>
                                <a:gd name="T8" fmla="*/ 612 w 897"/>
                                <a:gd name="T9" fmla="*/ 2070 h 2430"/>
                                <a:gd name="T10" fmla="*/ 522 w 897"/>
                                <a:gd name="T11" fmla="*/ 1950 h 2430"/>
                                <a:gd name="T12" fmla="*/ 477 w 897"/>
                                <a:gd name="T13" fmla="*/ 1860 h 2430"/>
                                <a:gd name="T14" fmla="*/ 432 w 897"/>
                                <a:gd name="T15" fmla="*/ 1710 h 2430"/>
                                <a:gd name="T16" fmla="*/ 402 w 897"/>
                                <a:gd name="T17" fmla="*/ 1620 h 2430"/>
                                <a:gd name="T18" fmla="*/ 312 w 897"/>
                                <a:gd name="T19" fmla="*/ 1560 h 2430"/>
                                <a:gd name="T20" fmla="*/ 222 w 897"/>
                                <a:gd name="T21" fmla="*/ 1290 h 2430"/>
                                <a:gd name="T22" fmla="*/ 177 w 897"/>
                                <a:gd name="T23" fmla="*/ 1260 h 2430"/>
                                <a:gd name="T24" fmla="*/ 132 w 897"/>
                                <a:gd name="T25" fmla="*/ 1155 h 2430"/>
                                <a:gd name="T26" fmla="*/ 117 w 897"/>
                                <a:gd name="T27" fmla="*/ 1110 h 2430"/>
                                <a:gd name="T28" fmla="*/ 57 w 897"/>
                                <a:gd name="T29" fmla="*/ 1020 h 2430"/>
                                <a:gd name="T30" fmla="*/ 27 w 897"/>
                                <a:gd name="T31" fmla="*/ 930 h 2430"/>
                                <a:gd name="T32" fmla="*/ 12 w 897"/>
                                <a:gd name="T33" fmla="*/ 885 h 2430"/>
                                <a:gd name="T34" fmla="*/ 12 w 897"/>
                                <a:gd name="T35" fmla="*/ 0 h 2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97" h="2430">
                                  <a:moveTo>
                                    <a:pt x="897" y="2430"/>
                                  </a:moveTo>
                                  <a:cubicBezTo>
                                    <a:pt x="887" y="2415"/>
                                    <a:pt x="881" y="2397"/>
                                    <a:pt x="867" y="2385"/>
                                  </a:cubicBezTo>
                                  <a:cubicBezTo>
                                    <a:pt x="840" y="2361"/>
                                    <a:pt x="777" y="2325"/>
                                    <a:pt x="777" y="2325"/>
                                  </a:cubicBezTo>
                                  <a:cubicBezTo>
                                    <a:pt x="753" y="2252"/>
                                    <a:pt x="719" y="2202"/>
                                    <a:pt x="657" y="2160"/>
                                  </a:cubicBezTo>
                                  <a:cubicBezTo>
                                    <a:pt x="619" y="2047"/>
                                    <a:pt x="670" y="2186"/>
                                    <a:pt x="612" y="2070"/>
                                  </a:cubicBezTo>
                                  <a:cubicBezTo>
                                    <a:pt x="580" y="2006"/>
                                    <a:pt x="587" y="1993"/>
                                    <a:pt x="522" y="1950"/>
                                  </a:cubicBezTo>
                                  <a:cubicBezTo>
                                    <a:pt x="467" y="1786"/>
                                    <a:pt x="555" y="2034"/>
                                    <a:pt x="477" y="1860"/>
                                  </a:cubicBezTo>
                                  <a:cubicBezTo>
                                    <a:pt x="444" y="1787"/>
                                    <a:pt x="452" y="1777"/>
                                    <a:pt x="432" y="1710"/>
                                  </a:cubicBezTo>
                                  <a:cubicBezTo>
                                    <a:pt x="423" y="1680"/>
                                    <a:pt x="428" y="1638"/>
                                    <a:pt x="402" y="1620"/>
                                  </a:cubicBezTo>
                                  <a:cubicBezTo>
                                    <a:pt x="372" y="1600"/>
                                    <a:pt x="312" y="1560"/>
                                    <a:pt x="312" y="1560"/>
                                  </a:cubicBezTo>
                                  <a:cubicBezTo>
                                    <a:pt x="282" y="1470"/>
                                    <a:pt x="252" y="1380"/>
                                    <a:pt x="222" y="1290"/>
                                  </a:cubicBezTo>
                                  <a:cubicBezTo>
                                    <a:pt x="216" y="1273"/>
                                    <a:pt x="192" y="1270"/>
                                    <a:pt x="177" y="1260"/>
                                  </a:cubicBezTo>
                                  <a:cubicBezTo>
                                    <a:pt x="146" y="1135"/>
                                    <a:pt x="184" y="1259"/>
                                    <a:pt x="132" y="1155"/>
                                  </a:cubicBezTo>
                                  <a:cubicBezTo>
                                    <a:pt x="125" y="1141"/>
                                    <a:pt x="125" y="1124"/>
                                    <a:pt x="117" y="1110"/>
                                  </a:cubicBezTo>
                                  <a:cubicBezTo>
                                    <a:pt x="99" y="1078"/>
                                    <a:pt x="68" y="1054"/>
                                    <a:pt x="57" y="1020"/>
                                  </a:cubicBezTo>
                                  <a:cubicBezTo>
                                    <a:pt x="47" y="990"/>
                                    <a:pt x="37" y="960"/>
                                    <a:pt x="27" y="930"/>
                                  </a:cubicBezTo>
                                  <a:cubicBezTo>
                                    <a:pt x="22" y="915"/>
                                    <a:pt x="12" y="885"/>
                                    <a:pt x="12" y="885"/>
                                  </a:cubicBezTo>
                                  <a:cubicBezTo>
                                    <a:pt x="0" y="587"/>
                                    <a:pt x="12" y="298"/>
                                    <a:pt x="12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06437" name="Freeform 135"/>
                          <wps:cNvSpPr>
                            <a:spLocks noChangeAspect="1"/>
                          </wps:cNvSpPr>
                          <wps:spPr bwMode="auto">
                            <a:xfrm>
                              <a:off x="2895" y="5970"/>
                              <a:ext cx="1860" cy="270"/>
                            </a:xfrm>
                            <a:custGeom>
                              <a:avLst/>
                              <a:gdLst>
                                <a:gd name="T0" fmla="*/ 0 w 1860"/>
                                <a:gd name="T1" fmla="*/ 0 h 270"/>
                                <a:gd name="T2" fmla="*/ 105 w 1860"/>
                                <a:gd name="T3" fmla="*/ 45 h 270"/>
                                <a:gd name="T4" fmla="*/ 135 w 1860"/>
                                <a:gd name="T5" fmla="*/ 90 h 270"/>
                                <a:gd name="T6" fmla="*/ 315 w 1860"/>
                                <a:gd name="T7" fmla="*/ 180 h 270"/>
                                <a:gd name="T8" fmla="*/ 495 w 1860"/>
                                <a:gd name="T9" fmla="*/ 255 h 270"/>
                                <a:gd name="T10" fmla="*/ 540 w 1860"/>
                                <a:gd name="T11" fmla="*/ 270 h 270"/>
                                <a:gd name="T12" fmla="*/ 600 w 1860"/>
                                <a:gd name="T13" fmla="*/ 255 h 270"/>
                                <a:gd name="T14" fmla="*/ 705 w 1860"/>
                                <a:gd name="T15" fmla="*/ 150 h 270"/>
                                <a:gd name="T16" fmla="*/ 1005 w 1860"/>
                                <a:gd name="T17" fmla="*/ 135 h 270"/>
                                <a:gd name="T18" fmla="*/ 1065 w 1860"/>
                                <a:gd name="T19" fmla="*/ 120 h 270"/>
                                <a:gd name="T20" fmla="*/ 1155 w 1860"/>
                                <a:gd name="T21" fmla="*/ 90 h 270"/>
                                <a:gd name="T22" fmla="*/ 1305 w 1860"/>
                                <a:gd name="T23" fmla="*/ 135 h 270"/>
                                <a:gd name="T24" fmla="*/ 1695 w 1860"/>
                                <a:gd name="T25" fmla="*/ 45 h 270"/>
                                <a:gd name="T26" fmla="*/ 1755 w 1860"/>
                                <a:gd name="T27" fmla="*/ 105 h 270"/>
                                <a:gd name="T28" fmla="*/ 1800 w 1860"/>
                                <a:gd name="T29" fmla="*/ 120 h 270"/>
                                <a:gd name="T30" fmla="*/ 1860 w 1860"/>
                                <a:gd name="T31" fmla="*/ 9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60" h="270">
                                  <a:moveTo>
                                    <a:pt x="0" y="0"/>
                                  </a:moveTo>
                                  <a:cubicBezTo>
                                    <a:pt x="46" y="11"/>
                                    <a:pt x="70" y="10"/>
                                    <a:pt x="105" y="45"/>
                                  </a:cubicBezTo>
                                  <a:cubicBezTo>
                                    <a:pt x="118" y="58"/>
                                    <a:pt x="121" y="78"/>
                                    <a:pt x="135" y="90"/>
                                  </a:cubicBezTo>
                                  <a:cubicBezTo>
                                    <a:pt x="207" y="153"/>
                                    <a:pt x="230" y="152"/>
                                    <a:pt x="315" y="180"/>
                                  </a:cubicBezTo>
                                  <a:cubicBezTo>
                                    <a:pt x="379" y="201"/>
                                    <a:pt x="429" y="233"/>
                                    <a:pt x="495" y="255"/>
                                  </a:cubicBezTo>
                                  <a:cubicBezTo>
                                    <a:pt x="510" y="260"/>
                                    <a:pt x="540" y="270"/>
                                    <a:pt x="540" y="270"/>
                                  </a:cubicBezTo>
                                  <a:cubicBezTo>
                                    <a:pt x="560" y="265"/>
                                    <a:pt x="584" y="269"/>
                                    <a:pt x="600" y="255"/>
                                  </a:cubicBezTo>
                                  <a:cubicBezTo>
                                    <a:pt x="667" y="197"/>
                                    <a:pt x="627" y="157"/>
                                    <a:pt x="705" y="150"/>
                                  </a:cubicBezTo>
                                  <a:cubicBezTo>
                                    <a:pt x="805" y="141"/>
                                    <a:pt x="905" y="140"/>
                                    <a:pt x="1005" y="135"/>
                                  </a:cubicBezTo>
                                  <a:cubicBezTo>
                                    <a:pt x="1025" y="130"/>
                                    <a:pt x="1045" y="126"/>
                                    <a:pt x="1065" y="120"/>
                                  </a:cubicBezTo>
                                  <a:cubicBezTo>
                                    <a:pt x="1095" y="111"/>
                                    <a:pt x="1155" y="90"/>
                                    <a:pt x="1155" y="90"/>
                                  </a:cubicBezTo>
                                  <a:cubicBezTo>
                                    <a:pt x="1265" y="127"/>
                                    <a:pt x="1214" y="112"/>
                                    <a:pt x="1305" y="135"/>
                                  </a:cubicBezTo>
                                  <a:cubicBezTo>
                                    <a:pt x="1445" y="124"/>
                                    <a:pt x="1576" y="124"/>
                                    <a:pt x="1695" y="45"/>
                                  </a:cubicBezTo>
                                  <a:cubicBezTo>
                                    <a:pt x="1815" y="85"/>
                                    <a:pt x="1675" y="25"/>
                                    <a:pt x="1755" y="105"/>
                                  </a:cubicBezTo>
                                  <a:cubicBezTo>
                                    <a:pt x="1766" y="116"/>
                                    <a:pt x="1785" y="115"/>
                                    <a:pt x="1800" y="120"/>
                                  </a:cubicBezTo>
                                  <a:cubicBezTo>
                                    <a:pt x="1852" y="103"/>
                                    <a:pt x="1834" y="116"/>
                                    <a:pt x="1860" y="9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103023" name="Freeform 136"/>
                          <wps:cNvSpPr>
                            <a:spLocks noChangeAspect="1"/>
                          </wps:cNvSpPr>
                          <wps:spPr bwMode="auto">
                            <a:xfrm>
                              <a:off x="1632" y="2955"/>
                              <a:ext cx="124" cy="154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45 h 154"/>
                                <a:gd name="T2" fmla="*/ 15 w 124"/>
                                <a:gd name="T3" fmla="*/ 90 h 154"/>
                                <a:gd name="T4" fmla="*/ 105 w 124"/>
                                <a:gd name="T5" fmla="*/ 150 h 154"/>
                                <a:gd name="T6" fmla="*/ 45 w 124"/>
                                <a:gd name="T7" fmla="*/ 75 h 154"/>
                                <a:gd name="T8" fmla="*/ 0 w 124"/>
                                <a:gd name="T9" fmla="*/ 45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54">
                                  <a:moveTo>
                                    <a:pt x="0" y="45"/>
                                  </a:moveTo>
                                  <a:cubicBezTo>
                                    <a:pt x="5" y="60"/>
                                    <a:pt x="4" y="79"/>
                                    <a:pt x="15" y="90"/>
                                  </a:cubicBezTo>
                                  <a:cubicBezTo>
                                    <a:pt x="40" y="115"/>
                                    <a:pt x="105" y="150"/>
                                    <a:pt x="105" y="150"/>
                                  </a:cubicBezTo>
                                  <a:cubicBezTo>
                                    <a:pt x="67" y="0"/>
                                    <a:pt x="124" y="154"/>
                                    <a:pt x="45" y="75"/>
                                  </a:cubicBezTo>
                                  <a:cubicBezTo>
                                    <a:pt x="2" y="32"/>
                                    <a:pt x="62" y="14"/>
                                    <a:pt x="0" y="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726167" name="Freeform 137"/>
                          <wps:cNvSpPr>
                            <a:spLocks noChangeAspect="1"/>
                          </wps:cNvSpPr>
                          <wps:spPr bwMode="auto">
                            <a:xfrm>
                              <a:off x="1725" y="1695"/>
                              <a:ext cx="1018" cy="1065"/>
                            </a:xfrm>
                            <a:custGeom>
                              <a:avLst/>
                              <a:gdLst>
                                <a:gd name="T0" fmla="*/ 0 w 1018"/>
                                <a:gd name="T1" fmla="*/ 1065 h 1065"/>
                                <a:gd name="T2" fmla="*/ 30 w 1018"/>
                                <a:gd name="T3" fmla="*/ 930 h 1065"/>
                                <a:gd name="T4" fmla="*/ 75 w 1018"/>
                                <a:gd name="T5" fmla="*/ 915 h 1065"/>
                                <a:gd name="T6" fmla="*/ 240 w 1018"/>
                                <a:gd name="T7" fmla="*/ 855 h 1065"/>
                                <a:gd name="T8" fmla="*/ 270 w 1018"/>
                                <a:gd name="T9" fmla="*/ 660 h 1065"/>
                                <a:gd name="T10" fmla="*/ 405 w 1018"/>
                                <a:gd name="T11" fmla="*/ 570 h 1065"/>
                                <a:gd name="T12" fmla="*/ 540 w 1018"/>
                                <a:gd name="T13" fmla="*/ 495 h 1065"/>
                                <a:gd name="T14" fmla="*/ 630 w 1018"/>
                                <a:gd name="T15" fmla="*/ 465 h 1065"/>
                                <a:gd name="T16" fmla="*/ 705 w 1018"/>
                                <a:gd name="T17" fmla="*/ 330 h 1065"/>
                                <a:gd name="T18" fmla="*/ 825 w 1018"/>
                                <a:gd name="T19" fmla="*/ 315 h 1065"/>
                                <a:gd name="T20" fmla="*/ 810 w 1018"/>
                                <a:gd name="T21" fmla="*/ 360 h 1065"/>
                                <a:gd name="T22" fmla="*/ 855 w 1018"/>
                                <a:gd name="T23" fmla="*/ 345 h 1065"/>
                                <a:gd name="T24" fmla="*/ 900 w 1018"/>
                                <a:gd name="T25" fmla="*/ 135 h 1065"/>
                                <a:gd name="T26" fmla="*/ 990 w 1018"/>
                                <a:gd name="T27" fmla="*/ 15 h 10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18" h="1065">
                                  <a:moveTo>
                                    <a:pt x="0" y="1065"/>
                                  </a:moveTo>
                                  <a:cubicBezTo>
                                    <a:pt x="15" y="1021"/>
                                    <a:pt x="7" y="970"/>
                                    <a:pt x="30" y="930"/>
                                  </a:cubicBezTo>
                                  <a:cubicBezTo>
                                    <a:pt x="38" y="916"/>
                                    <a:pt x="60" y="919"/>
                                    <a:pt x="75" y="915"/>
                                  </a:cubicBezTo>
                                  <a:cubicBezTo>
                                    <a:pt x="144" y="898"/>
                                    <a:pt x="181" y="894"/>
                                    <a:pt x="240" y="855"/>
                                  </a:cubicBezTo>
                                  <a:cubicBezTo>
                                    <a:pt x="261" y="793"/>
                                    <a:pt x="241" y="719"/>
                                    <a:pt x="270" y="660"/>
                                  </a:cubicBezTo>
                                  <a:cubicBezTo>
                                    <a:pt x="270" y="660"/>
                                    <a:pt x="382" y="585"/>
                                    <a:pt x="405" y="570"/>
                                  </a:cubicBezTo>
                                  <a:cubicBezTo>
                                    <a:pt x="447" y="542"/>
                                    <a:pt x="494" y="515"/>
                                    <a:pt x="540" y="495"/>
                                  </a:cubicBezTo>
                                  <a:cubicBezTo>
                                    <a:pt x="569" y="482"/>
                                    <a:pt x="630" y="465"/>
                                    <a:pt x="630" y="465"/>
                                  </a:cubicBezTo>
                                  <a:cubicBezTo>
                                    <a:pt x="642" y="447"/>
                                    <a:pt x="692" y="335"/>
                                    <a:pt x="705" y="330"/>
                                  </a:cubicBezTo>
                                  <a:cubicBezTo>
                                    <a:pt x="742" y="315"/>
                                    <a:pt x="785" y="320"/>
                                    <a:pt x="825" y="315"/>
                                  </a:cubicBezTo>
                                  <a:cubicBezTo>
                                    <a:pt x="820" y="330"/>
                                    <a:pt x="799" y="349"/>
                                    <a:pt x="810" y="360"/>
                                  </a:cubicBezTo>
                                  <a:cubicBezTo>
                                    <a:pt x="821" y="371"/>
                                    <a:pt x="844" y="356"/>
                                    <a:pt x="855" y="345"/>
                                  </a:cubicBezTo>
                                  <a:cubicBezTo>
                                    <a:pt x="903" y="297"/>
                                    <a:pt x="860" y="181"/>
                                    <a:pt x="900" y="135"/>
                                  </a:cubicBezTo>
                                  <a:cubicBezTo>
                                    <a:pt x="1018" y="0"/>
                                    <a:pt x="990" y="228"/>
                                    <a:pt x="990" y="1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368246" name="Freeform 138"/>
                          <wps:cNvSpPr>
                            <a:spLocks noChangeAspect="1"/>
                          </wps:cNvSpPr>
                          <wps:spPr bwMode="auto">
                            <a:xfrm>
                              <a:off x="2970" y="1455"/>
                              <a:ext cx="1110" cy="318"/>
                            </a:xfrm>
                            <a:custGeom>
                              <a:avLst/>
                              <a:gdLst>
                                <a:gd name="T0" fmla="*/ 0 w 1110"/>
                                <a:gd name="T1" fmla="*/ 270 h 318"/>
                                <a:gd name="T2" fmla="*/ 45 w 1110"/>
                                <a:gd name="T3" fmla="*/ 300 h 318"/>
                                <a:gd name="T4" fmla="*/ 105 w 1110"/>
                                <a:gd name="T5" fmla="*/ 195 h 318"/>
                                <a:gd name="T6" fmla="*/ 435 w 1110"/>
                                <a:gd name="T7" fmla="*/ 180 h 318"/>
                                <a:gd name="T8" fmla="*/ 660 w 1110"/>
                                <a:gd name="T9" fmla="*/ 75 h 318"/>
                                <a:gd name="T10" fmla="*/ 675 w 1110"/>
                                <a:gd name="T11" fmla="*/ 15 h 318"/>
                                <a:gd name="T12" fmla="*/ 1110 w 1110"/>
                                <a:gd name="T13" fmla="*/ 0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0" h="318">
                                  <a:moveTo>
                                    <a:pt x="0" y="270"/>
                                  </a:moveTo>
                                  <a:cubicBezTo>
                                    <a:pt x="15" y="280"/>
                                    <a:pt x="27" y="297"/>
                                    <a:pt x="45" y="300"/>
                                  </a:cubicBezTo>
                                  <a:cubicBezTo>
                                    <a:pt x="151" y="318"/>
                                    <a:pt x="25" y="219"/>
                                    <a:pt x="105" y="195"/>
                                  </a:cubicBezTo>
                                  <a:cubicBezTo>
                                    <a:pt x="210" y="163"/>
                                    <a:pt x="325" y="185"/>
                                    <a:pt x="435" y="180"/>
                                  </a:cubicBezTo>
                                  <a:cubicBezTo>
                                    <a:pt x="515" y="153"/>
                                    <a:pt x="590" y="122"/>
                                    <a:pt x="660" y="75"/>
                                  </a:cubicBezTo>
                                  <a:cubicBezTo>
                                    <a:pt x="665" y="55"/>
                                    <a:pt x="655" y="19"/>
                                    <a:pt x="675" y="15"/>
                                  </a:cubicBezTo>
                                  <a:cubicBezTo>
                                    <a:pt x="750" y="2"/>
                                    <a:pt x="1034" y="76"/>
                                    <a:pt x="1110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7620894" name="Freeform 139"/>
                          <wps:cNvSpPr>
                            <a:spLocks noChangeAspect="1"/>
                          </wps:cNvSpPr>
                          <wps:spPr bwMode="auto">
                            <a:xfrm>
                              <a:off x="5291" y="4302"/>
                              <a:ext cx="405" cy="604"/>
                            </a:xfrm>
                            <a:custGeom>
                              <a:avLst/>
                              <a:gdLst>
                                <a:gd name="T0" fmla="*/ 334 w 405"/>
                                <a:gd name="T1" fmla="*/ 48 h 604"/>
                                <a:gd name="T2" fmla="*/ 154 w 405"/>
                                <a:gd name="T3" fmla="*/ 183 h 604"/>
                                <a:gd name="T4" fmla="*/ 79 w 405"/>
                                <a:gd name="T5" fmla="*/ 408 h 604"/>
                                <a:gd name="T6" fmla="*/ 34 w 405"/>
                                <a:gd name="T7" fmla="*/ 438 h 604"/>
                                <a:gd name="T8" fmla="*/ 124 w 405"/>
                                <a:gd name="T9" fmla="*/ 573 h 604"/>
                                <a:gd name="T10" fmla="*/ 169 w 405"/>
                                <a:gd name="T11" fmla="*/ 558 h 604"/>
                                <a:gd name="T12" fmla="*/ 199 w 405"/>
                                <a:gd name="T13" fmla="*/ 468 h 604"/>
                                <a:gd name="T14" fmla="*/ 244 w 405"/>
                                <a:gd name="T15" fmla="*/ 378 h 604"/>
                                <a:gd name="T16" fmla="*/ 289 w 405"/>
                                <a:gd name="T17" fmla="*/ 213 h 604"/>
                                <a:gd name="T18" fmla="*/ 304 w 405"/>
                                <a:gd name="T19" fmla="*/ 168 h 604"/>
                                <a:gd name="T20" fmla="*/ 349 w 405"/>
                                <a:gd name="T21" fmla="*/ 138 h 604"/>
                                <a:gd name="T22" fmla="*/ 379 w 405"/>
                                <a:gd name="T23" fmla="*/ 48 h 604"/>
                                <a:gd name="T24" fmla="*/ 334 w 405"/>
                                <a:gd name="T25" fmla="*/ 48 h 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05" h="604">
                                  <a:moveTo>
                                    <a:pt x="334" y="48"/>
                                  </a:moveTo>
                                  <a:cubicBezTo>
                                    <a:pt x="264" y="153"/>
                                    <a:pt x="279" y="158"/>
                                    <a:pt x="154" y="183"/>
                                  </a:cubicBezTo>
                                  <a:cubicBezTo>
                                    <a:pt x="129" y="258"/>
                                    <a:pt x="104" y="333"/>
                                    <a:pt x="79" y="408"/>
                                  </a:cubicBezTo>
                                  <a:cubicBezTo>
                                    <a:pt x="73" y="425"/>
                                    <a:pt x="49" y="428"/>
                                    <a:pt x="34" y="438"/>
                                  </a:cubicBezTo>
                                  <a:cubicBezTo>
                                    <a:pt x="50" y="601"/>
                                    <a:pt x="0" y="604"/>
                                    <a:pt x="124" y="573"/>
                                  </a:cubicBezTo>
                                  <a:cubicBezTo>
                                    <a:pt x="139" y="569"/>
                                    <a:pt x="154" y="563"/>
                                    <a:pt x="169" y="558"/>
                                  </a:cubicBezTo>
                                  <a:cubicBezTo>
                                    <a:pt x="179" y="528"/>
                                    <a:pt x="181" y="494"/>
                                    <a:pt x="199" y="468"/>
                                  </a:cubicBezTo>
                                  <a:cubicBezTo>
                                    <a:pt x="228" y="424"/>
                                    <a:pt x="232" y="428"/>
                                    <a:pt x="244" y="378"/>
                                  </a:cubicBezTo>
                                  <a:cubicBezTo>
                                    <a:pt x="286" y="208"/>
                                    <a:pt x="225" y="406"/>
                                    <a:pt x="289" y="213"/>
                                  </a:cubicBezTo>
                                  <a:cubicBezTo>
                                    <a:pt x="294" y="198"/>
                                    <a:pt x="291" y="177"/>
                                    <a:pt x="304" y="168"/>
                                  </a:cubicBezTo>
                                  <a:cubicBezTo>
                                    <a:pt x="319" y="158"/>
                                    <a:pt x="334" y="148"/>
                                    <a:pt x="349" y="138"/>
                                  </a:cubicBezTo>
                                  <a:cubicBezTo>
                                    <a:pt x="359" y="108"/>
                                    <a:pt x="405" y="66"/>
                                    <a:pt x="379" y="48"/>
                                  </a:cubicBezTo>
                                  <a:cubicBezTo>
                                    <a:pt x="326" y="12"/>
                                    <a:pt x="334" y="0"/>
                                    <a:pt x="334" y="4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1EAC0A" id="Groupe 108" o:spid="_x0000_s1120" style="position:absolute;left:0;text-align:left;margin-left:368.45pt;margin-top:38.25pt;width:139.8pt;height:124.8pt;z-index:251676672;mso-position-horizontal-relative:text;mso-position-vertical-relative:text" coordsize="17754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">
                <v:shape id="Zone de texte 107" o:spid="_x0000_s1121" type="#_x0000_t202" style="position:absolute;width:17754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" filled="f" stroked="f" strokeweight=".5pt">
                  <v:textbox>
                    <w:txbxContent>
                      <w:p w14:paraId="6B9F501B" w14:textId="77777777" w:rsidR="0091403A" w:rsidRDefault="0091403A"/>
                    </w:txbxContent>
                  </v:textbox>
                </v:shape>
                <v:group id="Group 126" o:spid="_x0000_s1122" style="position:absolute;left:7429;top:4686;width:3023;height:2965;rotation:-13268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">
                  <o:lock v:ext="edit" aspectratio="t"/>
                  <v:oval id="Oval 127" o:spid="_x0000_s1123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" filled="f" strokecolor="black [3213]" strokeweight=".25pt">
                    <o:lock v:ext="edit" aspectratio="t"/>
                  </v:oval>
                  <v:shape id="Freeform 128" o:spid="_x0000_s1124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strokecolor="black [3213]" strokeweight=".25pt">
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<o:lock v:ext="edit" aspectratio="t"/>
                  </v:shape>
                  <v:shape id="Freeform 129" o:spid="_x0000_s1125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strokecolor="black [3213]" strokeweight=".25pt">
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<o:lock v:ext="edit" aspectratio="t"/>
                  </v:shape>
                  <v:shape id="Freeform 130" o:spid="_x0000_s1126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" path="m,c20,5,43,4,60,15,75,25,77,47,90,60v13,13,30,20,45,30c209,201,230,173,120,195v-8,5,-72,54,-90,45c16,233,20,210,15,195,61,127,96,48,,xe" filled="f" strokecolor="black [3213]" strokeweight=".25pt">
                    <v:path arrowok="t" o:connecttype="custom" o:connectlocs="0,0;60,15;90,60;135,90;120,195;30,240;15,195;0,0" o:connectangles="0,0,0,0,0,0,0,0"/>
                    <o:lock v:ext="edit" aspectratio="t"/>
                  </v:shape>
                  <v:shape id="Freeform 131" o:spid="_x0000_s1127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" path="m66,68v-5,35,1,73,-15,105c44,187,9,204,6,188,,157,26,128,36,98,69,,66,49,66,68xe" filled="f" strokecolor="black [3213]" strokeweight=".25pt">
                    <v:path arrowok="t" o:connecttype="custom" o:connectlocs="66,68;51,173;6,188;36,98;66,68" o:connectangles="0,0,0,0,0"/>
                    <o:lock v:ext="edit" aspectratio="t"/>
                  </v:shape>
                  <v:shape id="Freeform 132" o:spid="_x0000_s1128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" path="m4,46v5,30,-2,65,15,90c40,166,109,196,109,196v28,84,77,161,150,210c269,391,286,379,289,361,294,331,224,241,214,226v-8,-12,-60,-90,-60,-90c124,126,64,106,64,106,59,91,59,73,49,61,,,4,21,4,46xe" filled="f" strokecolor="black [3213]" strokeweight=".25pt">
                    <v:path arrowok="t" o:connecttype="custom" o:connectlocs="4,46;19,136;109,196;259,406;289,361;214,226;154,136;64,106;49,61;4,46" o:connectangles="0,0,0,0,0,0,0,0,0,0"/>
                    <o:lock v:ext="edit" aspectratio="t"/>
                  </v:shape>
                  <v:shape id="Freeform 133" o:spid="_x0000_s1129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strokecolor="black [3213]" strokeweight=".25pt">
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<o:lock v:ext="edit" aspectratio="t"/>
                  </v:shape>
                  <v:shape id="Freeform 134" o:spid="_x0000_s1130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strokecolor="black [3213]" strokeweight=".25pt">
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<o:lock v:ext="edit" aspectratio="t"/>
                  </v:shape>
                  <v:shape id="Freeform 135" o:spid="_x0000_s1131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strokecolor="black [3213]" strokeweight=".25pt">
                    <v:path arrowok="t" o:connecttype="custom" o:connectlocs="0,0;105,45;135,90;315,180;495,255;540,270;600,255;705,150;1005,135;1065,120;1155,90;1305,135;1695,45;1755,105;1800,120;1860,90" o:connectangles="0,0,0,0,0,0,0,0,0,0,0,0,0,0,0,0"/>
                    <o:lock v:ext="edit" aspectratio="t"/>
                  </v:shape>
                  <v:shape id="Freeform 136" o:spid="_x0000_s1132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" path="m,45c5,60,4,79,15,90v25,25,90,60,90,60c67,,124,154,45,75,2,32,62,14,,45xe" filled="f" strokecolor="black [3213]" strokeweight=".25pt">
                    <v:path arrowok="t" o:connecttype="custom" o:connectlocs="0,45;15,90;105,150;45,75;0,45" o:connectangles="0,0,0,0,0"/>
                    <o:lock v:ext="edit" aspectratio="t"/>
                  </v:shape>
                  <v:shape id="Freeform 137" o:spid="_x0000_s1133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strokecolor="black [3213]" strokeweight=".25pt">
                    <v:path arrowok="t" o:connecttype="custom" o:connectlocs="0,1065;30,930;75,915;240,855;270,660;405,570;540,495;630,465;705,330;825,315;810,360;855,345;900,135;990,15" o:connectangles="0,0,0,0,0,0,0,0,0,0,0,0,0,0"/>
                    <o:lock v:ext="edit" aspectratio="t"/>
                  </v:shape>
                  <v:shape id="Freeform 138" o:spid="_x0000_s1134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" path="m,270v15,10,27,27,45,30c151,318,25,219,105,195,210,163,325,185,435,180,515,153,590,122,660,75v5,-20,-5,-56,15,-60c750,2,1034,76,1110,e" filled="f" strokecolor="black [3213]" strokeweight=".25pt">
                    <v:path arrowok="t" o:connecttype="custom" o:connectlocs="0,270;45,300;105,195;435,180;660,75;675,15;1110,0" o:connectangles="0,0,0,0,0,0,0"/>
                    <o:lock v:ext="edit" aspectratio="t"/>
                  </v:shape>
                  <v:shape id="Freeform 139" o:spid="_x0000_s1135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strokecolor="black [3213]" strokeweight=".25pt">
                    <v:path arrowok="t" o:connecttype="custom" o:connectlocs="334,48;154,183;79,408;34,438;124,573;169,558;199,468;244,378;289,213;304,168;349,138;379,48;334,48" o:connectangles="0,0,0,0,0,0,0,0,0,0,0,0,0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 w:rsidR="006B03A8" w:rsidRPr="00541934">
        <w:rPr>
          <w:rFonts w:cstheme="minorHAnsi"/>
        </w:rPr>
        <w:t xml:space="preserve">L’ensemble des lignes de champ donne la </w:t>
      </w:r>
      <w:r w:rsidR="006B03A8" w:rsidRPr="0015452F">
        <w:rPr>
          <w:rFonts w:cstheme="minorHAnsi"/>
          <w:b/>
          <w:bCs/>
        </w:rPr>
        <w:t xml:space="preserve">topographie du champ </w:t>
      </w:r>
      <w:r w:rsidR="00606F2C">
        <w:rPr>
          <w:rFonts w:cstheme="minorHAnsi"/>
          <w:b/>
          <w:bCs/>
        </w:rPr>
        <w:t>gravitationnel</w:t>
      </w:r>
      <w:r w:rsidR="006B03A8" w:rsidRPr="00541934">
        <w:rPr>
          <w:rFonts w:cstheme="minorHAnsi"/>
        </w:rPr>
        <w:t xml:space="preserve"> dans une portion d'espace</w:t>
      </w:r>
      <w:r w:rsidR="001D3E11">
        <w:rPr>
          <w:rFonts w:cstheme="minorHAnsi"/>
        </w:rPr>
        <w:br/>
      </w:r>
    </w:p>
    <w:p w14:paraId="3143F710" w14:textId="541CB195" w:rsidR="00D23AD5" w:rsidRDefault="001D3E11" w:rsidP="00D9514A">
      <w:pPr>
        <w:pStyle w:val="Titre3"/>
        <w:numPr>
          <w:ilvl w:val="0"/>
          <w:numId w:val="12"/>
        </w:numPr>
      </w:pPr>
      <w:r>
        <w:t>Dessiner l</w:t>
      </w:r>
      <w:r w:rsidR="00606F2C">
        <w:t>a topographie du champ gravitationnel autour de la Terre</w:t>
      </w:r>
      <w:r w:rsidR="00D23AD5">
        <w:t>.</w:t>
      </w:r>
      <w:r w:rsidR="0091403A">
        <w:br/>
      </w:r>
    </w:p>
    <w:p w14:paraId="534E4347" w14:textId="06D4FF47" w:rsidR="00D875CE" w:rsidRDefault="00D875CE" w:rsidP="00F868FF">
      <w:pPr>
        <w:pStyle w:val="Titre3"/>
        <w:rPr>
          <w:rFonts w:cstheme="minorHAnsi"/>
        </w:rPr>
      </w:pPr>
      <w:r>
        <w:t>Préciser la direction et le sens des lignes de champ</w:t>
      </w:r>
      <w:r w:rsidR="00CA7E68">
        <w:t xml:space="preserve"> </w:t>
      </w:r>
      <w:r>
        <w:t xml:space="preserve">autour d’un astre à symétrie sphérique comme la Terre, </w:t>
      </w:r>
      <w:r w:rsidR="00CA7E68">
        <w:t>en utilisant le vocabulaire approprié</w:t>
      </w:r>
      <w:r>
        <w:t>.</w:t>
      </w:r>
      <w:r>
        <w:br/>
      </w:r>
      <w:r>
        <w:br/>
      </w:r>
      <w:r>
        <w:rPr>
          <w:rFonts w:cstheme="minorHAnsi"/>
        </w:rPr>
        <w:br/>
      </w:r>
    </w:p>
    <w:p w14:paraId="74A4727B" w14:textId="480F19D5" w:rsidR="00D875CE" w:rsidRDefault="00D875CE" w:rsidP="00F868FF">
      <w:pPr>
        <w:pStyle w:val="Titre3"/>
      </w:pPr>
      <w:r>
        <w:t>Préciser</w:t>
      </w:r>
      <w:r w:rsidRPr="009F442B">
        <w:t xml:space="preserve"> si, oui ou non, deux lignes de champ gravitationnel (à</w:t>
      </w:r>
      <w:r>
        <w:t xml:space="preserve"> </w:t>
      </w:r>
      <w:r w:rsidRPr="001D51A7">
        <w:t>l’extérieur de la Terre) peuvent se croiser.</w:t>
      </w:r>
      <w:r>
        <w:t xml:space="preserve"> Expliquer.</w:t>
      </w:r>
      <w:r w:rsidRPr="001D51A7">
        <w:br/>
      </w:r>
      <w:r w:rsidRPr="001D51A7">
        <w:br/>
      </w:r>
      <w:r>
        <w:br/>
      </w:r>
    </w:p>
    <w:p w14:paraId="63C8DE47" w14:textId="065EE34A" w:rsidR="00D875CE" w:rsidRPr="007637E7" w:rsidRDefault="00D875CE" w:rsidP="00F868FF">
      <w:pPr>
        <w:pStyle w:val="Titre3"/>
      </w:pPr>
      <w:r w:rsidRPr="00BA2922">
        <w:t>Que peut-on dire, concernant l’intensité du champ gravitationnel, à</w:t>
      </w:r>
      <w:r>
        <w:t xml:space="preserve"> </w:t>
      </w:r>
      <w:r w:rsidRPr="00836F04">
        <w:rPr>
          <w:rFonts w:eastAsia="Times New Roman"/>
        </w:rPr>
        <w:t>partir de cette figure. Expliquer.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E5DEEF0" w14:textId="77777777" w:rsidR="00D875CE" w:rsidRPr="00D875CE" w:rsidRDefault="00D875CE" w:rsidP="00D875CE">
      <w:pPr>
        <w:rPr>
          <w:lang w:eastAsia="en-US"/>
        </w:rPr>
      </w:pPr>
    </w:p>
    <w:p w14:paraId="1F1BDB25" w14:textId="664EFBA2" w:rsidR="00275EAE" w:rsidRDefault="00275EAE" w:rsidP="00606F2C">
      <w:pPr>
        <w:pStyle w:val="Titre2"/>
        <w:numPr>
          <w:ilvl w:val="0"/>
          <w:numId w:val="0"/>
        </w:numPr>
        <w:ind w:left="360"/>
      </w:pPr>
    </w:p>
    <w:p w14:paraId="5912FFBA" w14:textId="31121224" w:rsidR="00F868FF" w:rsidRDefault="00537E1E" w:rsidP="00537E1E">
      <w:pPr>
        <w:pStyle w:val="Titre2"/>
        <w:rPr>
          <w:u w:val="single"/>
        </w:rPr>
      </w:pPr>
      <w:r w:rsidRPr="001831BA">
        <w:rPr>
          <w:u w:val="single"/>
        </w:rPr>
        <w:t>Potentiel gravitationnel :</w:t>
      </w:r>
      <w:r w:rsidR="0082547B" w:rsidRPr="001831BA">
        <w:rPr>
          <w:u w:val="single"/>
        </w:rPr>
        <w:br/>
      </w:r>
    </w:p>
    <w:p w14:paraId="6CB4F7F4" w14:textId="2F8A86BE" w:rsidR="001916DD" w:rsidRPr="001916DD" w:rsidRDefault="00F868FF" w:rsidP="00D9514A">
      <w:pPr>
        <w:pStyle w:val="Titre3"/>
        <w:numPr>
          <w:ilvl w:val="0"/>
          <w:numId w:val="13"/>
        </w:numPr>
        <w:rPr>
          <w:u w:val="single"/>
        </w:rPr>
      </w:pPr>
      <w:r>
        <w:t xml:space="preserve">Donner l’expression du potentiel gravitationnel généré par la Terre à l’altitude </w:t>
      </w:r>
      <m:oMath>
        <m:r>
          <w:rPr>
            <w:rFonts w:ascii="Cambria Math" w:hAnsi="Cambria Math"/>
          </w:rPr>
          <m:t>h</m:t>
        </m:r>
      </m:oMath>
      <w:r w:rsidRPr="00F868FF">
        <w:rPr>
          <w:rFonts w:eastAsiaTheme="minorEastAsia"/>
        </w:rPr>
        <w:t>.</w:t>
      </w:r>
      <w: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  <m:r>
            <w:rPr>
              <w:u w:val="single"/>
            </w:rPr>
            <w:br/>
          </m:r>
          <m:r>
            <w:rPr>
              <w:u w:val="single"/>
            </w:rPr>
            <w:br/>
          </m:r>
        </m:oMath>
      </m:oMathPara>
    </w:p>
    <w:p w14:paraId="1221AFD1" w14:textId="77777777" w:rsidR="00745130" w:rsidRPr="00745130" w:rsidRDefault="00F868FF" w:rsidP="00D9514A">
      <w:pPr>
        <w:pStyle w:val="Titre3"/>
        <w:numPr>
          <w:ilvl w:val="0"/>
          <w:numId w:val="13"/>
        </w:numPr>
        <w:rPr>
          <w:u w:val="single"/>
        </w:rPr>
      </w:pPr>
      <w:r>
        <w:t>Tracer l’évolution du potentiel gravitationnel en fonction de la distance autour de la Terre.</w:t>
      </w:r>
      <w:r w:rsidR="00C9038C">
        <w:t xml:space="preserve"> On rapp</w:t>
      </w:r>
      <w:r w:rsidR="00C65E9C">
        <w:t xml:space="preserve">elle que le rayon de la Terre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=6380 km</m:t>
        </m:r>
      </m:oMath>
      <w:r w:rsidR="001916DD">
        <w:rPr>
          <w:noProof/>
        </w:rPr>
        <w:br/>
      </w:r>
      <w:r w:rsidR="00C9038C">
        <w:rPr>
          <w:noProof/>
        </w:rPr>
        <w:br/>
      </w:r>
      <w:r w:rsidR="00C9038C">
        <w:rPr>
          <w:noProof/>
        </w:rPr>
        <w:drawing>
          <wp:inline distT="0" distB="0" distL="0" distR="0" wp14:anchorId="66DB2CC9" wp14:editId="382E410D">
            <wp:extent cx="4998720" cy="3192780"/>
            <wp:effectExtent l="0" t="0" r="0" b="7620"/>
            <wp:docPr id="209200122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6FD90D94-42AB-4D03-ABA8-D7E97366E3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E1E90E" w14:textId="77777777" w:rsidR="00745130" w:rsidRDefault="00745130" w:rsidP="00745130">
      <w:pPr>
        <w:pStyle w:val="Titre3"/>
        <w:numPr>
          <w:ilvl w:val="0"/>
          <w:numId w:val="0"/>
        </w:numPr>
        <w:rPr>
          <w:noProof/>
        </w:rPr>
      </w:pPr>
    </w:p>
    <w:p w14:paraId="28BCE118" w14:textId="77777777" w:rsidR="0045216B" w:rsidRDefault="0045216B">
      <w:pPr>
        <w:rPr>
          <w:rFonts w:eastAsiaTheme="minorHAnsi" w:cstheme="minorBidi"/>
          <w:noProof/>
          <w:szCs w:val="22"/>
          <w:lang w:eastAsia="en-US"/>
        </w:rPr>
      </w:pPr>
      <w:r>
        <w:rPr>
          <w:noProof/>
        </w:rPr>
        <w:br w:type="page"/>
      </w:r>
    </w:p>
    <w:p w14:paraId="3E08D0BB" w14:textId="50292EE6" w:rsidR="009613F2" w:rsidRPr="009613F2" w:rsidRDefault="00745130" w:rsidP="002E116A">
      <w:pPr>
        <w:pStyle w:val="Titre3"/>
        <w:rPr>
          <w:u w:val="single"/>
        </w:rPr>
      </w:pPr>
      <w:r>
        <w:rPr>
          <w:noProof/>
        </w:rPr>
        <w:lastRenderedPageBreak/>
        <w:t xml:space="preserve">En utilisant le graphe ci-dessous, </w:t>
      </w:r>
      <w:r w:rsidR="00A86E7E">
        <w:rPr>
          <w:noProof/>
        </w:rPr>
        <w:t>ajouter</w:t>
      </w:r>
      <w:r>
        <w:rPr>
          <w:noProof/>
        </w:rPr>
        <w:t xml:space="preserve"> les lignes (surfaces) équipotentielles correspondant au</w:t>
      </w:r>
      <w:r w:rsidR="00265FF6">
        <w:rPr>
          <w:noProof/>
        </w:rPr>
        <w:t xml:space="preserve"> potentiels</w:t>
      </w:r>
      <w:r w:rsidR="001679C5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-4</m:t>
        </m:r>
      </m:oMath>
      <w:r w:rsidR="002E116A">
        <w:rPr>
          <w:rFonts w:eastAsiaTheme="minorEastAsia"/>
          <w:noProof/>
        </w:rPr>
        <w:t xml:space="preserve"> MJ/kg et </w:t>
      </w:r>
      <m:oMath>
        <m:r>
          <w:rPr>
            <w:rFonts w:ascii="Cambria Math" w:eastAsiaTheme="minorEastAsia" w:hAnsi="Cambria Math"/>
            <w:noProof/>
          </w:rPr>
          <m:t>-2</m:t>
        </m:r>
      </m:oMath>
      <w:r w:rsidR="002E116A">
        <w:rPr>
          <w:rFonts w:eastAsiaTheme="minorEastAsia"/>
          <w:noProof/>
        </w:rPr>
        <w:t xml:space="preserve"> MJ/kg.</w:t>
      </w:r>
    </w:p>
    <w:p w14:paraId="537F6610" w14:textId="1D2C12AE" w:rsidR="008408CF" w:rsidRDefault="00DD3F9F" w:rsidP="00776A34">
      <w:pPr>
        <w:pStyle w:val="Titre3"/>
        <w:numPr>
          <w:ilvl w:val="0"/>
          <w:numId w:val="0"/>
        </w:numPr>
        <w:ind w:left="360"/>
        <w:rPr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E149B33" wp14:editId="5E0E45A3">
            <wp:simplePos x="0" y="0"/>
            <wp:positionH relativeFrom="column">
              <wp:posOffset>1235075</wp:posOffset>
            </wp:positionH>
            <wp:positionV relativeFrom="paragraph">
              <wp:posOffset>6010275</wp:posOffset>
            </wp:positionV>
            <wp:extent cx="3054704" cy="3520440"/>
            <wp:effectExtent l="0" t="0" r="0" b="3810"/>
            <wp:wrapNone/>
            <wp:docPr id="1283634277" name="Image 1" descr="Une image contenant diagramme, croquis, lign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34277" name="Image 1" descr="Une image contenant diagramme, croquis, ligne, dessin&#10;&#10;Description générée automatiquement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704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F2">
        <w:rPr>
          <w:noProof/>
        </w:rPr>
        <w:drawing>
          <wp:inline distT="0" distB="0" distL="0" distR="0" wp14:anchorId="4166D3DF" wp14:editId="60BE008D">
            <wp:extent cx="5158740" cy="6598920"/>
            <wp:effectExtent l="0" t="0" r="3810" b="0"/>
            <wp:docPr id="1276095403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7BD2FCF3-44EF-4037-9423-E85AD15FC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C70E5">
        <w:rPr>
          <w:u w:val="single"/>
        </w:rPr>
        <w:br/>
        <w:t xml:space="preserve">Représentation </w:t>
      </w:r>
      <w:r w:rsidR="00316729">
        <w:rPr>
          <w:u w:val="single"/>
        </w:rPr>
        <w:br/>
      </w:r>
      <w:r w:rsidR="006C70E5">
        <w:rPr>
          <w:u w:val="single"/>
        </w:rPr>
        <w:t>en 3D :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 w:rsidR="006C70E5">
        <w:rPr>
          <w:u w:val="single"/>
        </w:rPr>
        <w:br/>
      </w:r>
    </w:p>
    <w:p w14:paraId="4104B287" w14:textId="000B44FC" w:rsidR="00BA2922" w:rsidRDefault="00224174" w:rsidP="00E426FB">
      <w:pPr>
        <w:pStyle w:val="Titre3"/>
      </w:pPr>
      <w:r w:rsidRPr="001831BA">
        <w:rPr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120148F" wp14:editId="4F559898">
                <wp:simplePos x="0" y="0"/>
                <wp:positionH relativeFrom="column">
                  <wp:posOffset>4229735</wp:posOffset>
                </wp:positionH>
                <wp:positionV relativeFrom="paragraph">
                  <wp:posOffset>11430</wp:posOffset>
                </wp:positionV>
                <wp:extent cx="2369820" cy="2487295"/>
                <wp:effectExtent l="0" t="0" r="0" b="8255"/>
                <wp:wrapSquare wrapText="bothSides"/>
                <wp:docPr id="1498988563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820" cy="2487295"/>
                          <a:chOff x="0" y="0"/>
                          <a:chExt cx="2369820" cy="2487295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La gravitation newtonienne face au principe de relativité | Dossier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38750962" name="Group 126"/>
                        <wpg:cNvGrpSpPr>
                          <a:grpSpLocks noChangeAspect="1"/>
                        </wpg:cNvGrpSpPr>
                        <wpg:grpSpPr bwMode="auto">
                          <a:xfrm rot="21587853">
                            <a:off x="918210" y="1085850"/>
                            <a:ext cx="460887" cy="451485"/>
                            <a:chOff x="1417" y="1417"/>
                            <a:chExt cx="4860" cy="4860"/>
                          </a:xfr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590042709" name="Oval 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17" y="1417"/>
                              <a:ext cx="4860" cy="4860"/>
                            </a:xfrm>
                            <a:prstGeom prst="ellipse">
                              <a:avLst/>
                            </a:pr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8281573" name="Freeform 128"/>
                          <wps:cNvSpPr>
                            <a:spLocks noChangeAspect="1"/>
                          </wps:cNvSpPr>
                          <wps:spPr bwMode="auto">
                            <a:xfrm>
                              <a:off x="3118" y="2383"/>
                              <a:ext cx="3077" cy="2861"/>
                            </a:xfrm>
                            <a:custGeom>
                              <a:avLst/>
                              <a:gdLst>
                                <a:gd name="T0" fmla="*/ 992 w 3077"/>
                                <a:gd name="T1" fmla="*/ 2 h 2861"/>
                                <a:gd name="T2" fmla="*/ 767 w 3077"/>
                                <a:gd name="T3" fmla="*/ 17 h 2861"/>
                                <a:gd name="T4" fmla="*/ 527 w 3077"/>
                                <a:gd name="T5" fmla="*/ 47 h 2861"/>
                                <a:gd name="T6" fmla="*/ 407 w 3077"/>
                                <a:gd name="T7" fmla="*/ 122 h 2861"/>
                                <a:gd name="T8" fmla="*/ 302 w 3077"/>
                                <a:gd name="T9" fmla="*/ 272 h 2861"/>
                                <a:gd name="T10" fmla="*/ 227 w 3077"/>
                                <a:gd name="T11" fmla="*/ 347 h 2861"/>
                                <a:gd name="T12" fmla="*/ 167 w 3077"/>
                                <a:gd name="T13" fmla="*/ 407 h 2861"/>
                                <a:gd name="T14" fmla="*/ 62 w 3077"/>
                                <a:gd name="T15" fmla="*/ 527 h 2861"/>
                                <a:gd name="T16" fmla="*/ 2 w 3077"/>
                                <a:gd name="T17" fmla="*/ 857 h 2861"/>
                                <a:gd name="T18" fmla="*/ 167 w 3077"/>
                                <a:gd name="T19" fmla="*/ 1097 h 2861"/>
                                <a:gd name="T20" fmla="*/ 287 w 3077"/>
                                <a:gd name="T21" fmla="*/ 1202 h 2861"/>
                                <a:gd name="T22" fmla="*/ 497 w 3077"/>
                                <a:gd name="T23" fmla="*/ 1277 h 2861"/>
                                <a:gd name="T24" fmla="*/ 632 w 3077"/>
                                <a:gd name="T25" fmla="*/ 1292 h 2861"/>
                                <a:gd name="T26" fmla="*/ 812 w 3077"/>
                                <a:gd name="T27" fmla="*/ 1232 h 2861"/>
                                <a:gd name="T28" fmla="*/ 1112 w 3077"/>
                                <a:gd name="T29" fmla="*/ 1322 h 2861"/>
                                <a:gd name="T30" fmla="*/ 1067 w 3077"/>
                                <a:gd name="T31" fmla="*/ 1502 h 2861"/>
                                <a:gd name="T32" fmla="*/ 1217 w 3077"/>
                                <a:gd name="T33" fmla="*/ 1757 h 2861"/>
                                <a:gd name="T34" fmla="*/ 1262 w 3077"/>
                                <a:gd name="T35" fmla="*/ 1847 h 2861"/>
                                <a:gd name="T36" fmla="*/ 1202 w 3077"/>
                                <a:gd name="T37" fmla="*/ 2042 h 2861"/>
                                <a:gd name="T38" fmla="*/ 1352 w 3077"/>
                                <a:gd name="T39" fmla="*/ 2507 h 2861"/>
                                <a:gd name="T40" fmla="*/ 1352 w 3077"/>
                                <a:gd name="T41" fmla="*/ 2747 h 2861"/>
                                <a:gd name="T42" fmla="*/ 1382 w 3077"/>
                                <a:gd name="T43" fmla="*/ 2852 h 2861"/>
                                <a:gd name="T44" fmla="*/ 1697 w 3077"/>
                                <a:gd name="T45" fmla="*/ 2762 h 2861"/>
                                <a:gd name="T46" fmla="*/ 1862 w 3077"/>
                                <a:gd name="T47" fmla="*/ 2642 h 2861"/>
                                <a:gd name="T48" fmla="*/ 1937 w 3077"/>
                                <a:gd name="T49" fmla="*/ 2507 h 2861"/>
                                <a:gd name="T50" fmla="*/ 2012 w 3077"/>
                                <a:gd name="T51" fmla="*/ 2447 h 2861"/>
                                <a:gd name="T52" fmla="*/ 1997 w 3077"/>
                                <a:gd name="T53" fmla="*/ 2282 h 2861"/>
                                <a:gd name="T54" fmla="*/ 2192 w 3077"/>
                                <a:gd name="T55" fmla="*/ 2102 h 2861"/>
                                <a:gd name="T56" fmla="*/ 2237 w 3077"/>
                                <a:gd name="T57" fmla="*/ 2012 h 2861"/>
                                <a:gd name="T58" fmla="*/ 2282 w 3077"/>
                                <a:gd name="T59" fmla="*/ 1757 h 2861"/>
                                <a:gd name="T60" fmla="*/ 2267 w 3077"/>
                                <a:gd name="T61" fmla="*/ 1547 h 2861"/>
                                <a:gd name="T62" fmla="*/ 2372 w 3077"/>
                                <a:gd name="T63" fmla="*/ 1442 h 2861"/>
                                <a:gd name="T64" fmla="*/ 2507 w 3077"/>
                                <a:gd name="T65" fmla="*/ 1187 h 2861"/>
                                <a:gd name="T66" fmla="*/ 2552 w 3077"/>
                                <a:gd name="T67" fmla="*/ 1052 h 2861"/>
                                <a:gd name="T68" fmla="*/ 2447 w 3077"/>
                                <a:gd name="T69" fmla="*/ 1037 h 2861"/>
                                <a:gd name="T70" fmla="*/ 2177 w 3077"/>
                                <a:gd name="T71" fmla="*/ 857 h 2861"/>
                                <a:gd name="T72" fmla="*/ 2042 w 3077"/>
                                <a:gd name="T73" fmla="*/ 602 h 2861"/>
                                <a:gd name="T74" fmla="*/ 1952 w 3077"/>
                                <a:gd name="T75" fmla="*/ 392 h 2861"/>
                                <a:gd name="T76" fmla="*/ 2027 w 3077"/>
                                <a:gd name="T77" fmla="*/ 467 h 2861"/>
                                <a:gd name="T78" fmla="*/ 2327 w 3077"/>
                                <a:gd name="T79" fmla="*/ 902 h 2861"/>
                                <a:gd name="T80" fmla="*/ 2492 w 3077"/>
                                <a:gd name="T81" fmla="*/ 917 h 2861"/>
                                <a:gd name="T82" fmla="*/ 2552 w 3077"/>
                                <a:gd name="T83" fmla="*/ 842 h 2861"/>
                                <a:gd name="T84" fmla="*/ 2612 w 3077"/>
                                <a:gd name="T85" fmla="*/ 677 h 2861"/>
                                <a:gd name="T86" fmla="*/ 2627 w 3077"/>
                                <a:gd name="T87" fmla="*/ 512 h 2861"/>
                                <a:gd name="T88" fmla="*/ 2522 w 3077"/>
                                <a:gd name="T89" fmla="*/ 407 h 2861"/>
                                <a:gd name="T90" fmla="*/ 2417 w 3077"/>
                                <a:gd name="T91" fmla="*/ 482 h 2861"/>
                                <a:gd name="T92" fmla="*/ 2312 w 3077"/>
                                <a:gd name="T93" fmla="*/ 362 h 2861"/>
                                <a:gd name="T94" fmla="*/ 2237 w 3077"/>
                                <a:gd name="T95" fmla="*/ 197 h 2861"/>
                                <a:gd name="T96" fmla="*/ 2192 w 3077"/>
                                <a:gd name="T97" fmla="*/ 182 h 2861"/>
                                <a:gd name="T98" fmla="*/ 2282 w 3077"/>
                                <a:gd name="T99" fmla="*/ 212 h 2861"/>
                                <a:gd name="T100" fmla="*/ 2387 w 3077"/>
                                <a:gd name="T101" fmla="*/ 332 h 2861"/>
                                <a:gd name="T102" fmla="*/ 2717 w 3077"/>
                                <a:gd name="T103" fmla="*/ 452 h 2861"/>
                                <a:gd name="T104" fmla="*/ 2882 w 3077"/>
                                <a:gd name="T105" fmla="*/ 647 h 2861"/>
                                <a:gd name="T106" fmla="*/ 2927 w 3077"/>
                                <a:gd name="T107" fmla="*/ 647 h 2861"/>
                                <a:gd name="T108" fmla="*/ 3077 w 3077"/>
                                <a:gd name="T109" fmla="*/ 1037 h 28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77" h="2861">
                                  <a:moveTo>
                                    <a:pt x="1067" y="17"/>
                                  </a:moveTo>
                                  <a:cubicBezTo>
                                    <a:pt x="1042" y="12"/>
                                    <a:pt x="1017" y="0"/>
                                    <a:pt x="992" y="2"/>
                                  </a:cubicBezTo>
                                  <a:cubicBezTo>
                                    <a:pt x="961" y="5"/>
                                    <a:pt x="902" y="32"/>
                                    <a:pt x="902" y="32"/>
                                  </a:cubicBezTo>
                                  <a:cubicBezTo>
                                    <a:pt x="857" y="27"/>
                                    <a:pt x="812" y="17"/>
                                    <a:pt x="767" y="17"/>
                                  </a:cubicBezTo>
                                  <a:cubicBezTo>
                                    <a:pt x="711" y="17"/>
                                    <a:pt x="641" y="48"/>
                                    <a:pt x="587" y="62"/>
                                  </a:cubicBezTo>
                                  <a:cubicBezTo>
                                    <a:pt x="567" y="57"/>
                                    <a:pt x="548" y="47"/>
                                    <a:pt x="527" y="47"/>
                                  </a:cubicBezTo>
                                  <a:cubicBezTo>
                                    <a:pt x="461" y="47"/>
                                    <a:pt x="495" y="72"/>
                                    <a:pt x="452" y="107"/>
                                  </a:cubicBezTo>
                                  <a:cubicBezTo>
                                    <a:pt x="440" y="117"/>
                                    <a:pt x="422" y="117"/>
                                    <a:pt x="407" y="122"/>
                                  </a:cubicBezTo>
                                  <a:cubicBezTo>
                                    <a:pt x="359" y="193"/>
                                    <a:pt x="383" y="150"/>
                                    <a:pt x="347" y="257"/>
                                  </a:cubicBezTo>
                                  <a:cubicBezTo>
                                    <a:pt x="342" y="272"/>
                                    <a:pt x="316" y="265"/>
                                    <a:pt x="302" y="272"/>
                                  </a:cubicBezTo>
                                  <a:cubicBezTo>
                                    <a:pt x="286" y="280"/>
                                    <a:pt x="272" y="292"/>
                                    <a:pt x="257" y="302"/>
                                  </a:cubicBezTo>
                                  <a:cubicBezTo>
                                    <a:pt x="247" y="317"/>
                                    <a:pt x="241" y="336"/>
                                    <a:pt x="227" y="347"/>
                                  </a:cubicBezTo>
                                  <a:cubicBezTo>
                                    <a:pt x="215" y="357"/>
                                    <a:pt x="193" y="351"/>
                                    <a:pt x="182" y="362"/>
                                  </a:cubicBezTo>
                                  <a:cubicBezTo>
                                    <a:pt x="171" y="373"/>
                                    <a:pt x="174" y="393"/>
                                    <a:pt x="167" y="407"/>
                                  </a:cubicBezTo>
                                  <a:cubicBezTo>
                                    <a:pt x="142" y="457"/>
                                    <a:pt x="137" y="452"/>
                                    <a:pt x="92" y="482"/>
                                  </a:cubicBezTo>
                                  <a:cubicBezTo>
                                    <a:pt x="82" y="497"/>
                                    <a:pt x="69" y="511"/>
                                    <a:pt x="62" y="527"/>
                                  </a:cubicBezTo>
                                  <a:cubicBezTo>
                                    <a:pt x="49" y="556"/>
                                    <a:pt x="32" y="617"/>
                                    <a:pt x="32" y="617"/>
                                  </a:cubicBezTo>
                                  <a:cubicBezTo>
                                    <a:pt x="54" y="704"/>
                                    <a:pt x="53" y="781"/>
                                    <a:pt x="2" y="857"/>
                                  </a:cubicBezTo>
                                  <a:cubicBezTo>
                                    <a:pt x="23" y="983"/>
                                    <a:pt x="0" y="922"/>
                                    <a:pt x="77" y="1037"/>
                                  </a:cubicBezTo>
                                  <a:cubicBezTo>
                                    <a:pt x="97" y="1067"/>
                                    <a:pt x="167" y="1097"/>
                                    <a:pt x="167" y="1097"/>
                                  </a:cubicBezTo>
                                  <a:cubicBezTo>
                                    <a:pt x="177" y="1112"/>
                                    <a:pt x="183" y="1130"/>
                                    <a:pt x="197" y="1142"/>
                                  </a:cubicBezTo>
                                  <a:cubicBezTo>
                                    <a:pt x="224" y="1166"/>
                                    <a:pt x="287" y="1202"/>
                                    <a:pt x="287" y="1202"/>
                                  </a:cubicBezTo>
                                  <a:cubicBezTo>
                                    <a:pt x="322" y="1254"/>
                                    <a:pt x="348" y="1272"/>
                                    <a:pt x="407" y="1292"/>
                                  </a:cubicBezTo>
                                  <a:cubicBezTo>
                                    <a:pt x="437" y="1287"/>
                                    <a:pt x="467" y="1284"/>
                                    <a:pt x="497" y="1277"/>
                                  </a:cubicBezTo>
                                  <a:cubicBezTo>
                                    <a:pt x="512" y="1274"/>
                                    <a:pt x="526" y="1260"/>
                                    <a:pt x="542" y="1262"/>
                                  </a:cubicBezTo>
                                  <a:cubicBezTo>
                                    <a:pt x="573" y="1265"/>
                                    <a:pt x="602" y="1282"/>
                                    <a:pt x="632" y="1292"/>
                                  </a:cubicBezTo>
                                  <a:cubicBezTo>
                                    <a:pt x="647" y="1297"/>
                                    <a:pt x="677" y="1307"/>
                                    <a:pt x="677" y="1307"/>
                                  </a:cubicBezTo>
                                  <a:cubicBezTo>
                                    <a:pt x="780" y="1238"/>
                                    <a:pt x="733" y="1258"/>
                                    <a:pt x="812" y="1232"/>
                                  </a:cubicBezTo>
                                  <a:cubicBezTo>
                                    <a:pt x="874" y="1244"/>
                                    <a:pt x="933" y="1257"/>
                                    <a:pt x="992" y="1277"/>
                                  </a:cubicBezTo>
                                  <a:cubicBezTo>
                                    <a:pt x="1065" y="1253"/>
                                    <a:pt x="1070" y="1259"/>
                                    <a:pt x="1112" y="1322"/>
                                  </a:cubicBezTo>
                                  <a:cubicBezTo>
                                    <a:pt x="1107" y="1352"/>
                                    <a:pt x="1104" y="1382"/>
                                    <a:pt x="1097" y="1412"/>
                                  </a:cubicBezTo>
                                  <a:cubicBezTo>
                                    <a:pt x="1089" y="1443"/>
                                    <a:pt x="1067" y="1502"/>
                                    <a:pt x="1067" y="1502"/>
                                  </a:cubicBezTo>
                                  <a:cubicBezTo>
                                    <a:pt x="1091" y="1575"/>
                                    <a:pt x="1125" y="1625"/>
                                    <a:pt x="1187" y="1667"/>
                                  </a:cubicBezTo>
                                  <a:cubicBezTo>
                                    <a:pt x="1197" y="1697"/>
                                    <a:pt x="1207" y="1727"/>
                                    <a:pt x="1217" y="1757"/>
                                  </a:cubicBezTo>
                                  <a:cubicBezTo>
                                    <a:pt x="1223" y="1774"/>
                                    <a:pt x="1239" y="1786"/>
                                    <a:pt x="1247" y="1802"/>
                                  </a:cubicBezTo>
                                  <a:cubicBezTo>
                                    <a:pt x="1254" y="1816"/>
                                    <a:pt x="1257" y="1832"/>
                                    <a:pt x="1262" y="1847"/>
                                  </a:cubicBezTo>
                                  <a:cubicBezTo>
                                    <a:pt x="1257" y="1882"/>
                                    <a:pt x="1257" y="1918"/>
                                    <a:pt x="1247" y="1952"/>
                                  </a:cubicBezTo>
                                  <a:cubicBezTo>
                                    <a:pt x="1237" y="1984"/>
                                    <a:pt x="1213" y="2010"/>
                                    <a:pt x="1202" y="2042"/>
                                  </a:cubicBezTo>
                                  <a:cubicBezTo>
                                    <a:pt x="1208" y="2138"/>
                                    <a:pt x="1205" y="2273"/>
                                    <a:pt x="1247" y="2372"/>
                                  </a:cubicBezTo>
                                  <a:cubicBezTo>
                                    <a:pt x="1269" y="2424"/>
                                    <a:pt x="1321" y="2460"/>
                                    <a:pt x="1352" y="2507"/>
                                  </a:cubicBezTo>
                                  <a:cubicBezTo>
                                    <a:pt x="1317" y="2613"/>
                                    <a:pt x="1353" y="2476"/>
                                    <a:pt x="1367" y="2657"/>
                                  </a:cubicBezTo>
                                  <a:cubicBezTo>
                                    <a:pt x="1369" y="2687"/>
                                    <a:pt x="1357" y="2717"/>
                                    <a:pt x="1352" y="2747"/>
                                  </a:cubicBezTo>
                                  <a:cubicBezTo>
                                    <a:pt x="1357" y="2767"/>
                                    <a:pt x="1361" y="2787"/>
                                    <a:pt x="1367" y="2807"/>
                                  </a:cubicBezTo>
                                  <a:cubicBezTo>
                                    <a:pt x="1371" y="2822"/>
                                    <a:pt x="1366" y="2850"/>
                                    <a:pt x="1382" y="2852"/>
                                  </a:cubicBezTo>
                                  <a:cubicBezTo>
                                    <a:pt x="1442" y="2861"/>
                                    <a:pt x="1472" y="2814"/>
                                    <a:pt x="1517" y="2792"/>
                                  </a:cubicBezTo>
                                  <a:cubicBezTo>
                                    <a:pt x="1567" y="2767"/>
                                    <a:pt x="1654" y="2767"/>
                                    <a:pt x="1697" y="2762"/>
                                  </a:cubicBezTo>
                                  <a:cubicBezTo>
                                    <a:pt x="1698" y="2762"/>
                                    <a:pt x="1795" y="2739"/>
                                    <a:pt x="1802" y="2732"/>
                                  </a:cubicBezTo>
                                  <a:cubicBezTo>
                                    <a:pt x="1827" y="2707"/>
                                    <a:pt x="1842" y="2672"/>
                                    <a:pt x="1862" y="2642"/>
                                  </a:cubicBezTo>
                                  <a:cubicBezTo>
                                    <a:pt x="1872" y="2627"/>
                                    <a:pt x="1886" y="2614"/>
                                    <a:pt x="1892" y="2597"/>
                                  </a:cubicBezTo>
                                  <a:cubicBezTo>
                                    <a:pt x="1902" y="2567"/>
                                    <a:pt x="1911" y="2528"/>
                                    <a:pt x="1937" y="2507"/>
                                  </a:cubicBezTo>
                                  <a:cubicBezTo>
                                    <a:pt x="1949" y="2497"/>
                                    <a:pt x="1967" y="2497"/>
                                    <a:pt x="1982" y="2492"/>
                                  </a:cubicBezTo>
                                  <a:cubicBezTo>
                                    <a:pt x="1992" y="2477"/>
                                    <a:pt x="2009" y="2465"/>
                                    <a:pt x="2012" y="2447"/>
                                  </a:cubicBezTo>
                                  <a:cubicBezTo>
                                    <a:pt x="2014" y="2434"/>
                                    <a:pt x="1988" y="2359"/>
                                    <a:pt x="1982" y="2342"/>
                                  </a:cubicBezTo>
                                  <a:cubicBezTo>
                                    <a:pt x="1987" y="2322"/>
                                    <a:pt x="1983" y="2298"/>
                                    <a:pt x="1997" y="2282"/>
                                  </a:cubicBezTo>
                                  <a:cubicBezTo>
                                    <a:pt x="2021" y="2255"/>
                                    <a:pt x="2087" y="2222"/>
                                    <a:pt x="2087" y="2222"/>
                                  </a:cubicBezTo>
                                  <a:cubicBezTo>
                                    <a:pt x="2157" y="2117"/>
                                    <a:pt x="2117" y="2152"/>
                                    <a:pt x="2192" y="2102"/>
                                  </a:cubicBezTo>
                                  <a:cubicBezTo>
                                    <a:pt x="2197" y="2087"/>
                                    <a:pt x="2200" y="2071"/>
                                    <a:pt x="2207" y="2057"/>
                                  </a:cubicBezTo>
                                  <a:cubicBezTo>
                                    <a:pt x="2215" y="2041"/>
                                    <a:pt x="2230" y="2028"/>
                                    <a:pt x="2237" y="2012"/>
                                  </a:cubicBezTo>
                                  <a:cubicBezTo>
                                    <a:pt x="2308" y="1851"/>
                                    <a:pt x="2229" y="1979"/>
                                    <a:pt x="2297" y="1877"/>
                                  </a:cubicBezTo>
                                  <a:cubicBezTo>
                                    <a:pt x="2292" y="1837"/>
                                    <a:pt x="2290" y="1796"/>
                                    <a:pt x="2282" y="1757"/>
                                  </a:cubicBezTo>
                                  <a:cubicBezTo>
                                    <a:pt x="2275" y="1726"/>
                                    <a:pt x="2252" y="1667"/>
                                    <a:pt x="2252" y="1667"/>
                                  </a:cubicBezTo>
                                  <a:cubicBezTo>
                                    <a:pt x="2257" y="1627"/>
                                    <a:pt x="2260" y="1587"/>
                                    <a:pt x="2267" y="1547"/>
                                  </a:cubicBezTo>
                                  <a:cubicBezTo>
                                    <a:pt x="2270" y="1531"/>
                                    <a:pt x="2271" y="1513"/>
                                    <a:pt x="2282" y="1502"/>
                                  </a:cubicBezTo>
                                  <a:cubicBezTo>
                                    <a:pt x="2307" y="1477"/>
                                    <a:pt x="2342" y="1462"/>
                                    <a:pt x="2372" y="1442"/>
                                  </a:cubicBezTo>
                                  <a:cubicBezTo>
                                    <a:pt x="2387" y="1432"/>
                                    <a:pt x="2417" y="1412"/>
                                    <a:pt x="2417" y="1412"/>
                                  </a:cubicBezTo>
                                  <a:cubicBezTo>
                                    <a:pt x="2463" y="1344"/>
                                    <a:pt x="2481" y="1265"/>
                                    <a:pt x="2507" y="1187"/>
                                  </a:cubicBezTo>
                                  <a:cubicBezTo>
                                    <a:pt x="2517" y="1157"/>
                                    <a:pt x="2527" y="1127"/>
                                    <a:pt x="2537" y="1097"/>
                                  </a:cubicBezTo>
                                  <a:cubicBezTo>
                                    <a:pt x="2542" y="1082"/>
                                    <a:pt x="2552" y="1052"/>
                                    <a:pt x="2552" y="1052"/>
                                  </a:cubicBezTo>
                                  <a:cubicBezTo>
                                    <a:pt x="2547" y="1027"/>
                                    <a:pt x="2562" y="981"/>
                                    <a:pt x="2537" y="977"/>
                                  </a:cubicBezTo>
                                  <a:cubicBezTo>
                                    <a:pt x="2501" y="972"/>
                                    <a:pt x="2477" y="1017"/>
                                    <a:pt x="2447" y="1037"/>
                                  </a:cubicBezTo>
                                  <a:cubicBezTo>
                                    <a:pt x="2430" y="1048"/>
                                    <a:pt x="2407" y="1037"/>
                                    <a:pt x="2387" y="1037"/>
                                  </a:cubicBezTo>
                                  <a:cubicBezTo>
                                    <a:pt x="2332" y="950"/>
                                    <a:pt x="2276" y="890"/>
                                    <a:pt x="2177" y="857"/>
                                  </a:cubicBezTo>
                                  <a:cubicBezTo>
                                    <a:pt x="2157" y="798"/>
                                    <a:pt x="2139" y="772"/>
                                    <a:pt x="2087" y="737"/>
                                  </a:cubicBezTo>
                                  <a:cubicBezTo>
                                    <a:pt x="2072" y="692"/>
                                    <a:pt x="2051" y="649"/>
                                    <a:pt x="2042" y="602"/>
                                  </a:cubicBezTo>
                                  <a:cubicBezTo>
                                    <a:pt x="2038" y="581"/>
                                    <a:pt x="2026" y="508"/>
                                    <a:pt x="2012" y="482"/>
                                  </a:cubicBezTo>
                                  <a:cubicBezTo>
                                    <a:pt x="1994" y="450"/>
                                    <a:pt x="1952" y="392"/>
                                    <a:pt x="1952" y="392"/>
                                  </a:cubicBezTo>
                                  <a:cubicBezTo>
                                    <a:pt x="1967" y="387"/>
                                    <a:pt x="1986" y="366"/>
                                    <a:pt x="1997" y="377"/>
                                  </a:cubicBezTo>
                                  <a:cubicBezTo>
                                    <a:pt x="2019" y="399"/>
                                    <a:pt x="2009" y="441"/>
                                    <a:pt x="2027" y="467"/>
                                  </a:cubicBezTo>
                                  <a:cubicBezTo>
                                    <a:pt x="2097" y="572"/>
                                    <a:pt x="2057" y="537"/>
                                    <a:pt x="2132" y="587"/>
                                  </a:cubicBezTo>
                                  <a:cubicBezTo>
                                    <a:pt x="2169" y="699"/>
                                    <a:pt x="2261" y="803"/>
                                    <a:pt x="2327" y="902"/>
                                  </a:cubicBezTo>
                                  <a:cubicBezTo>
                                    <a:pt x="2354" y="943"/>
                                    <a:pt x="2462" y="962"/>
                                    <a:pt x="2462" y="962"/>
                                  </a:cubicBezTo>
                                  <a:cubicBezTo>
                                    <a:pt x="2472" y="947"/>
                                    <a:pt x="2479" y="930"/>
                                    <a:pt x="2492" y="917"/>
                                  </a:cubicBezTo>
                                  <a:cubicBezTo>
                                    <a:pt x="2505" y="904"/>
                                    <a:pt x="2526" y="901"/>
                                    <a:pt x="2537" y="887"/>
                                  </a:cubicBezTo>
                                  <a:cubicBezTo>
                                    <a:pt x="2547" y="875"/>
                                    <a:pt x="2545" y="856"/>
                                    <a:pt x="2552" y="842"/>
                                  </a:cubicBezTo>
                                  <a:cubicBezTo>
                                    <a:pt x="2589" y="769"/>
                                    <a:pt x="2578" y="827"/>
                                    <a:pt x="2597" y="752"/>
                                  </a:cubicBezTo>
                                  <a:cubicBezTo>
                                    <a:pt x="2603" y="727"/>
                                    <a:pt x="2605" y="702"/>
                                    <a:pt x="2612" y="677"/>
                                  </a:cubicBezTo>
                                  <a:cubicBezTo>
                                    <a:pt x="2620" y="646"/>
                                    <a:pt x="2642" y="587"/>
                                    <a:pt x="2642" y="587"/>
                                  </a:cubicBezTo>
                                  <a:cubicBezTo>
                                    <a:pt x="2637" y="562"/>
                                    <a:pt x="2643" y="532"/>
                                    <a:pt x="2627" y="512"/>
                                  </a:cubicBezTo>
                                  <a:cubicBezTo>
                                    <a:pt x="2605" y="484"/>
                                    <a:pt x="2537" y="452"/>
                                    <a:pt x="2537" y="452"/>
                                  </a:cubicBezTo>
                                  <a:cubicBezTo>
                                    <a:pt x="2532" y="437"/>
                                    <a:pt x="2538" y="409"/>
                                    <a:pt x="2522" y="407"/>
                                  </a:cubicBezTo>
                                  <a:cubicBezTo>
                                    <a:pt x="2491" y="403"/>
                                    <a:pt x="2432" y="437"/>
                                    <a:pt x="2432" y="437"/>
                                  </a:cubicBezTo>
                                  <a:cubicBezTo>
                                    <a:pt x="2427" y="452"/>
                                    <a:pt x="2431" y="490"/>
                                    <a:pt x="2417" y="482"/>
                                  </a:cubicBezTo>
                                  <a:cubicBezTo>
                                    <a:pt x="2386" y="463"/>
                                    <a:pt x="2387" y="412"/>
                                    <a:pt x="2357" y="392"/>
                                  </a:cubicBezTo>
                                  <a:cubicBezTo>
                                    <a:pt x="2342" y="382"/>
                                    <a:pt x="2327" y="372"/>
                                    <a:pt x="2312" y="362"/>
                                  </a:cubicBezTo>
                                  <a:cubicBezTo>
                                    <a:pt x="2302" y="347"/>
                                    <a:pt x="2288" y="334"/>
                                    <a:pt x="2282" y="317"/>
                                  </a:cubicBezTo>
                                  <a:cubicBezTo>
                                    <a:pt x="2269" y="282"/>
                                    <a:pt x="2277" y="222"/>
                                    <a:pt x="2237" y="197"/>
                                  </a:cubicBezTo>
                                  <a:cubicBezTo>
                                    <a:pt x="2210" y="180"/>
                                    <a:pt x="2177" y="177"/>
                                    <a:pt x="2147" y="167"/>
                                  </a:cubicBezTo>
                                  <a:cubicBezTo>
                                    <a:pt x="2132" y="162"/>
                                    <a:pt x="2177" y="177"/>
                                    <a:pt x="2192" y="182"/>
                                  </a:cubicBezTo>
                                  <a:cubicBezTo>
                                    <a:pt x="2207" y="187"/>
                                    <a:pt x="2222" y="192"/>
                                    <a:pt x="2237" y="197"/>
                                  </a:cubicBezTo>
                                  <a:cubicBezTo>
                                    <a:pt x="2252" y="202"/>
                                    <a:pt x="2282" y="212"/>
                                    <a:pt x="2282" y="212"/>
                                  </a:cubicBezTo>
                                  <a:cubicBezTo>
                                    <a:pt x="2362" y="332"/>
                                    <a:pt x="2257" y="187"/>
                                    <a:pt x="2357" y="287"/>
                                  </a:cubicBezTo>
                                  <a:cubicBezTo>
                                    <a:pt x="2370" y="300"/>
                                    <a:pt x="2373" y="320"/>
                                    <a:pt x="2387" y="332"/>
                                  </a:cubicBezTo>
                                  <a:cubicBezTo>
                                    <a:pt x="2479" y="412"/>
                                    <a:pt x="2456" y="381"/>
                                    <a:pt x="2552" y="407"/>
                                  </a:cubicBezTo>
                                  <a:cubicBezTo>
                                    <a:pt x="2761" y="464"/>
                                    <a:pt x="2534" y="415"/>
                                    <a:pt x="2717" y="452"/>
                                  </a:cubicBezTo>
                                  <a:cubicBezTo>
                                    <a:pt x="2751" y="553"/>
                                    <a:pt x="2704" y="443"/>
                                    <a:pt x="2777" y="527"/>
                                  </a:cubicBezTo>
                                  <a:cubicBezTo>
                                    <a:pt x="2899" y="667"/>
                                    <a:pt x="2781" y="580"/>
                                    <a:pt x="2882" y="647"/>
                                  </a:cubicBezTo>
                                  <a:cubicBezTo>
                                    <a:pt x="2887" y="632"/>
                                    <a:pt x="2881" y="602"/>
                                    <a:pt x="2897" y="602"/>
                                  </a:cubicBezTo>
                                  <a:cubicBezTo>
                                    <a:pt x="2915" y="602"/>
                                    <a:pt x="2920" y="631"/>
                                    <a:pt x="2927" y="647"/>
                                  </a:cubicBezTo>
                                  <a:cubicBezTo>
                                    <a:pt x="2940" y="676"/>
                                    <a:pt x="2947" y="707"/>
                                    <a:pt x="2957" y="737"/>
                                  </a:cubicBezTo>
                                  <a:cubicBezTo>
                                    <a:pt x="2987" y="827"/>
                                    <a:pt x="3011" y="971"/>
                                    <a:pt x="3077" y="103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757672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3511" y="1452"/>
                              <a:ext cx="1535" cy="1183"/>
                            </a:xfrm>
                            <a:custGeom>
                              <a:avLst/>
                              <a:gdLst>
                                <a:gd name="T0" fmla="*/ 764 w 1535"/>
                                <a:gd name="T1" fmla="*/ 948 h 1183"/>
                                <a:gd name="T2" fmla="*/ 704 w 1535"/>
                                <a:gd name="T3" fmla="*/ 1008 h 1183"/>
                                <a:gd name="T4" fmla="*/ 734 w 1535"/>
                                <a:gd name="T5" fmla="*/ 1083 h 1183"/>
                                <a:gd name="T6" fmla="*/ 1004 w 1535"/>
                                <a:gd name="T7" fmla="*/ 1128 h 1183"/>
                                <a:gd name="T8" fmla="*/ 1289 w 1535"/>
                                <a:gd name="T9" fmla="*/ 1113 h 1183"/>
                                <a:gd name="T10" fmla="*/ 1424 w 1535"/>
                                <a:gd name="T11" fmla="*/ 1158 h 1183"/>
                                <a:gd name="T12" fmla="*/ 1514 w 1535"/>
                                <a:gd name="T13" fmla="*/ 1158 h 1183"/>
                                <a:gd name="T14" fmla="*/ 1079 w 1535"/>
                                <a:gd name="T15" fmla="*/ 993 h 1183"/>
                                <a:gd name="T16" fmla="*/ 1034 w 1535"/>
                                <a:gd name="T17" fmla="*/ 903 h 1183"/>
                                <a:gd name="T18" fmla="*/ 1124 w 1535"/>
                                <a:gd name="T19" fmla="*/ 858 h 1183"/>
                                <a:gd name="T20" fmla="*/ 1499 w 1535"/>
                                <a:gd name="T21" fmla="*/ 813 h 1183"/>
                                <a:gd name="T22" fmla="*/ 1394 w 1535"/>
                                <a:gd name="T23" fmla="*/ 708 h 1183"/>
                                <a:gd name="T24" fmla="*/ 1109 w 1535"/>
                                <a:gd name="T25" fmla="*/ 663 h 1183"/>
                                <a:gd name="T26" fmla="*/ 1139 w 1535"/>
                                <a:gd name="T27" fmla="*/ 723 h 1183"/>
                                <a:gd name="T28" fmla="*/ 944 w 1535"/>
                                <a:gd name="T29" fmla="*/ 813 h 1183"/>
                                <a:gd name="T30" fmla="*/ 854 w 1535"/>
                                <a:gd name="T31" fmla="*/ 753 h 1183"/>
                                <a:gd name="T32" fmla="*/ 689 w 1535"/>
                                <a:gd name="T33" fmla="*/ 693 h 1183"/>
                                <a:gd name="T34" fmla="*/ 749 w 1535"/>
                                <a:gd name="T35" fmla="*/ 753 h 1183"/>
                                <a:gd name="T36" fmla="*/ 914 w 1535"/>
                                <a:gd name="T37" fmla="*/ 873 h 1183"/>
                                <a:gd name="T38" fmla="*/ 779 w 1535"/>
                                <a:gd name="T39" fmla="*/ 843 h 1183"/>
                                <a:gd name="T40" fmla="*/ 629 w 1535"/>
                                <a:gd name="T41" fmla="*/ 738 h 1183"/>
                                <a:gd name="T42" fmla="*/ 344 w 1535"/>
                                <a:gd name="T43" fmla="*/ 783 h 1183"/>
                                <a:gd name="T44" fmla="*/ 104 w 1535"/>
                                <a:gd name="T45" fmla="*/ 948 h 1183"/>
                                <a:gd name="T46" fmla="*/ 44 w 1535"/>
                                <a:gd name="T47" fmla="*/ 798 h 1183"/>
                                <a:gd name="T48" fmla="*/ 284 w 1535"/>
                                <a:gd name="T49" fmla="*/ 723 h 1183"/>
                                <a:gd name="T50" fmla="*/ 299 w 1535"/>
                                <a:gd name="T51" fmla="*/ 573 h 1183"/>
                                <a:gd name="T52" fmla="*/ 479 w 1535"/>
                                <a:gd name="T53" fmla="*/ 528 h 1183"/>
                                <a:gd name="T54" fmla="*/ 524 w 1535"/>
                                <a:gd name="T55" fmla="*/ 318 h 1183"/>
                                <a:gd name="T56" fmla="*/ 449 w 1535"/>
                                <a:gd name="T57" fmla="*/ 258 h 1183"/>
                                <a:gd name="T58" fmla="*/ 569 w 1535"/>
                                <a:gd name="T59" fmla="*/ 168 h 1183"/>
                                <a:gd name="T60" fmla="*/ 689 w 1535"/>
                                <a:gd name="T61" fmla="*/ 93 h 1183"/>
                                <a:gd name="T62" fmla="*/ 869 w 1535"/>
                                <a:gd name="T63" fmla="*/ 168 h 1183"/>
                                <a:gd name="T64" fmla="*/ 1019 w 1535"/>
                                <a:gd name="T65" fmla="*/ 138 h 1183"/>
                                <a:gd name="T66" fmla="*/ 719 w 1535"/>
                                <a:gd name="T67" fmla="*/ 48 h 1183"/>
                                <a:gd name="T68" fmla="*/ 614 w 1535"/>
                                <a:gd name="T69" fmla="*/ 3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5" h="1183">
                                  <a:moveTo>
                                    <a:pt x="689" y="933"/>
                                  </a:moveTo>
                                  <a:cubicBezTo>
                                    <a:pt x="714" y="938"/>
                                    <a:pt x="746" y="930"/>
                                    <a:pt x="764" y="948"/>
                                  </a:cubicBezTo>
                                  <a:cubicBezTo>
                                    <a:pt x="775" y="959"/>
                                    <a:pt x="760" y="982"/>
                                    <a:pt x="749" y="993"/>
                                  </a:cubicBezTo>
                                  <a:cubicBezTo>
                                    <a:pt x="738" y="1004"/>
                                    <a:pt x="719" y="1003"/>
                                    <a:pt x="704" y="1008"/>
                                  </a:cubicBezTo>
                                  <a:cubicBezTo>
                                    <a:pt x="699" y="1023"/>
                                    <a:pt x="683" y="1038"/>
                                    <a:pt x="689" y="1053"/>
                                  </a:cubicBezTo>
                                  <a:cubicBezTo>
                                    <a:pt x="696" y="1070"/>
                                    <a:pt x="718" y="1076"/>
                                    <a:pt x="734" y="1083"/>
                                  </a:cubicBezTo>
                                  <a:cubicBezTo>
                                    <a:pt x="825" y="1123"/>
                                    <a:pt x="920" y="1117"/>
                                    <a:pt x="1004" y="1173"/>
                                  </a:cubicBezTo>
                                  <a:cubicBezTo>
                                    <a:pt x="1108" y="1138"/>
                                    <a:pt x="1015" y="1183"/>
                                    <a:pt x="1004" y="1128"/>
                                  </a:cubicBezTo>
                                  <a:cubicBezTo>
                                    <a:pt x="996" y="1086"/>
                                    <a:pt x="1058" y="1075"/>
                                    <a:pt x="1079" y="1068"/>
                                  </a:cubicBezTo>
                                  <a:cubicBezTo>
                                    <a:pt x="1207" y="1111"/>
                                    <a:pt x="1138" y="1094"/>
                                    <a:pt x="1289" y="1113"/>
                                  </a:cubicBezTo>
                                  <a:cubicBezTo>
                                    <a:pt x="1319" y="1123"/>
                                    <a:pt x="1349" y="1133"/>
                                    <a:pt x="1379" y="1143"/>
                                  </a:cubicBezTo>
                                  <a:cubicBezTo>
                                    <a:pt x="1394" y="1148"/>
                                    <a:pt x="1409" y="1153"/>
                                    <a:pt x="1424" y="1158"/>
                                  </a:cubicBezTo>
                                  <a:cubicBezTo>
                                    <a:pt x="1439" y="1163"/>
                                    <a:pt x="1469" y="1173"/>
                                    <a:pt x="1469" y="1173"/>
                                  </a:cubicBezTo>
                                  <a:cubicBezTo>
                                    <a:pt x="1484" y="1168"/>
                                    <a:pt x="1510" y="1173"/>
                                    <a:pt x="1514" y="1158"/>
                                  </a:cubicBezTo>
                                  <a:cubicBezTo>
                                    <a:pt x="1535" y="1076"/>
                                    <a:pt x="1491" y="1015"/>
                                    <a:pt x="1424" y="993"/>
                                  </a:cubicBezTo>
                                  <a:cubicBezTo>
                                    <a:pt x="1414" y="994"/>
                                    <a:pt x="1146" y="1027"/>
                                    <a:pt x="1079" y="993"/>
                                  </a:cubicBezTo>
                                  <a:cubicBezTo>
                                    <a:pt x="1065" y="986"/>
                                    <a:pt x="1071" y="962"/>
                                    <a:pt x="1064" y="948"/>
                                  </a:cubicBezTo>
                                  <a:cubicBezTo>
                                    <a:pt x="1056" y="932"/>
                                    <a:pt x="1044" y="918"/>
                                    <a:pt x="1034" y="903"/>
                                  </a:cubicBezTo>
                                  <a:cubicBezTo>
                                    <a:pt x="1049" y="893"/>
                                    <a:pt x="1063" y="881"/>
                                    <a:pt x="1079" y="873"/>
                                  </a:cubicBezTo>
                                  <a:cubicBezTo>
                                    <a:pt x="1093" y="866"/>
                                    <a:pt x="1110" y="866"/>
                                    <a:pt x="1124" y="858"/>
                                  </a:cubicBezTo>
                                  <a:cubicBezTo>
                                    <a:pt x="1156" y="840"/>
                                    <a:pt x="1214" y="798"/>
                                    <a:pt x="1214" y="798"/>
                                  </a:cubicBezTo>
                                  <a:cubicBezTo>
                                    <a:pt x="1353" y="815"/>
                                    <a:pt x="1359" y="830"/>
                                    <a:pt x="1499" y="813"/>
                                  </a:cubicBezTo>
                                  <a:cubicBezTo>
                                    <a:pt x="1529" y="723"/>
                                    <a:pt x="1520" y="801"/>
                                    <a:pt x="1424" y="753"/>
                                  </a:cubicBezTo>
                                  <a:cubicBezTo>
                                    <a:pt x="1408" y="745"/>
                                    <a:pt x="1408" y="719"/>
                                    <a:pt x="1394" y="708"/>
                                  </a:cubicBezTo>
                                  <a:cubicBezTo>
                                    <a:pt x="1350" y="673"/>
                                    <a:pt x="1284" y="685"/>
                                    <a:pt x="1229" y="678"/>
                                  </a:cubicBezTo>
                                  <a:cubicBezTo>
                                    <a:pt x="1186" y="649"/>
                                    <a:pt x="1169" y="623"/>
                                    <a:pt x="1109" y="663"/>
                                  </a:cubicBezTo>
                                  <a:cubicBezTo>
                                    <a:pt x="1096" y="672"/>
                                    <a:pt x="1099" y="693"/>
                                    <a:pt x="1094" y="708"/>
                                  </a:cubicBezTo>
                                  <a:cubicBezTo>
                                    <a:pt x="1109" y="713"/>
                                    <a:pt x="1137" y="707"/>
                                    <a:pt x="1139" y="723"/>
                                  </a:cubicBezTo>
                                  <a:cubicBezTo>
                                    <a:pt x="1152" y="812"/>
                                    <a:pt x="1115" y="811"/>
                                    <a:pt x="1064" y="828"/>
                                  </a:cubicBezTo>
                                  <a:cubicBezTo>
                                    <a:pt x="1024" y="823"/>
                                    <a:pt x="978" y="835"/>
                                    <a:pt x="944" y="813"/>
                                  </a:cubicBezTo>
                                  <a:cubicBezTo>
                                    <a:pt x="929" y="803"/>
                                    <a:pt x="989" y="778"/>
                                    <a:pt x="974" y="768"/>
                                  </a:cubicBezTo>
                                  <a:cubicBezTo>
                                    <a:pt x="940" y="746"/>
                                    <a:pt x="894" y="758"/>
                                    <a:pt x="854" y="753"/>
                                  </a:cubicBezTo>
                                  <a:cubicBezTo>
                                    <a:pt x="747" y="717"/>
                                    <a:pt x="782" y="749"/>
                                    <a:pt x="734" y="678"/>
                                  </a:cubicBezTo>
                                  <a:cubicBezTo>
                                    <a:pt x="719" y="683"/>
                                    <a:pt x="696" y="679"/>
                                    <a:pt x="689" y="693"/>
                                  </a:cubicBezTo>
                                  <a:cubicBezTo>
                                    <a:pt x="682" y="707"/>
                                    <a:pt x="693" y="727"/>
                                    <a:pt x="704" y="738"/>
                                  </a:cubicBezTo>
                                  <a:cubicBezTo>
                                    <a:pt x="715" y="749"/>
                                    <a:pt x="735" y="746"/>
                                    <a:pt x="749" y="753"/>
                                  </a:cubicBezTo>
                                  <a:cubicBezTo>
                                    <a:pt x="794" y="776"/>
                                    <a:pt x="842" y="800"/>
                                    <a:pt x="884" y="828"/>
                                  </a:cubicBezTo>
                                  <a:cubicBezTo>
                                    <a:pt x="894" y="843"/>
                                    <a:pt x="918" y="855"/>
                                    <a:pt x="914" y="873"/>
                                  </a:cubicBezTo>
                                  <a:cubicBezTo>
                                    <a:pt x="910" y="891"/>
                                    <a:pt x="887" y="907"/>
                                    <a:pt x="869" y="903"/>
                                  </a:cubicBezTo>
                                  <a:cubicBezTo>
                                    <a:pt x="834" y="895"/>
                                    <a:pt x="809" y="863"/>
                                    <a:pt x="779" y="843"/>
                                  </a:cubicBezTo>
                                  <a:cubicBezTo>
                                    <a:pt x="764" y="833"/>
                                    <a:pt x="734" y="813"/>
                                    <a:pt x="734" y="813"/>
                                  </a:cubicBezTo>
                                  <a:cubicBezTo>
                                    <a:pt x="709" y="738"/>
                                    <a:pt x="734" y="773"/>
                                    <a:pt x="629" y="738"/>
                                  </a:cubicBezTo>
                                  <a:cubicBezTo>
                                    <a:pt x="614" y="733"/>
                                    <a:pt x="584" y="723"/>
                                    <a:pt x="584" y="723"/>
                                  </a:cubicBezTo>
                                  <a:cubicBezTo>
                                    <a:pt x="500" y="737"/>
                                    <a:pt x="416" y="735"/>
                                    <a:pt x="344" y="783"/>
                                  </a:cubicBezTo>
                                  <a:cubicBezTo>
                                    <a:pt x="323" y="845"/>
                                    <a:pt x="316" y="920"/>
                                    <a:pt x="239" y="933"/>
                                  </a:cubicBezTo>
                                  <a:cubicBezTo>
                                    <a:pt x="194" y="940"/>
                                    <a:pt x="149" y="943"/>
                                    <a:pt x="104" y="948"/>
                                  </a:cubicBezTo>
                                  <a:cubicBezTo>
                                    <a:pt x="74" y="943"/>
                                    <a:pt x="32" y="958"/>
                                    <a:pt x="14" y="933"/>
                                  </a:cubicBezTo>
                                  <a:cubicBezTo>
                                    <a:pt x="0" y="914"/>
                                    <a:pt x="36" y="827"/>
                                    <a:pt x="44" y="798"/>
                                  </a:cubicBezTo>
                                  <a:cubicBezTo>
                                    <a:pt x="50" y="778"/>
                                    <a:pt x="39" y="744"/>
                                    <a:pt x="59" y="738"/>
                                  </a:cubicBezTo>
                                  <a:cubicBezTo>
                                    <a:pt x="131" y="716"/>
                                    <a:pt x="209" y="728"/>
                                    <a:pt x="284" y="723"/>
                                  </a:cubicBezTo>
                                  <a:cubicBezTo>
                                    <a:pt x="264" y="664"/>
                                    <a:pt x="246" y="638"/>
                                    <a:pt x="194" y="603"/>
                                  </a:cubicBezTo>
                                  <a:cubicBezTo>
                                    <a:pt x="229" y="591"/>
                                    <a:pt x="266" y="587"/>
                                    <a:pt x="299" y="573"/>
                                  </a:cubicBezTo>
                                  <a:cubicBezTo>
                                    <a:pt x="316" y="566"/>
                                    <a:pt x="327" y="547"/>
                                    <a:pt x="344" y="543"/>
                                  </a:cubicBezTo>
                                  <a:cubicBezTo>
                                    <a:pt x="388" y="532"/>
                                    <a:pt x="434" y="533"/>
                                    <a:pt x="479" y="528"/>
                                  </a:cubicBezTo>
                                  <a:cubicBezTo>
                                    <a:pt x="500" y="383"/>
                                    <a:pt x="459" y="423"/>
                                    <a:pt x="614" y="423"/>
                                  </a:cubicBezTo>
                                  <a:cubicBezTo>
                                    <a:pt x="592" y="358"/>
                                    <a:pt x="591" y="340"/>
                                    <a:pt x="524" y="318"/>
                                  </a:cubicBezTo>
                                  <a:cubicBezTo>
                                    <a:pt x="509" y="328"/>
                                    <a:pt x="497" y="345"/>
                                    <a:pt x="479" y="348"/>
                                  </a:cubicBezTo>
                                  <a:cubicBezTo>
                                    <a:pt x="413" y="359"/>
                                    <a:pt x="425" y="294"/>
                                    <a:pt x="449" y="258"/>
                                  </a:cubicBezTo>
                                  <a:cubicBezTo>
                                    <a:pt x="458" y="245"/>
                                    <a:pt x="479" y="248"/>
                                    <a:pt x="494" y="243"/>
                                  </a:cubicBezTo>
                                  <a:cubicBezTo>
                                    <a:pt x="521" y="202"/>
                                    <a:pt x="522" y="189"/>
                                    <a:pt x="569" y="168"/>
                                  </a:cubicBezTo>
                                  <a:cubicBezTo>
                                    <a:pt x="598" y="155"/>
                                    <a:pt x="659" y="138"/>
                                    <a:pt x="659" y="138"/>
                                  </a:cubicBezTo>
                                  <a:cubicBezTo>
                                    <a:pt x="669" y="123"/>
                                    <a:pt x="672" y="100"/>
                                    <a:pt x="689" y="93"/>
                                  </a:cubicBezTo>
                                  <a:cubicBezTo>
                                    <a:pt x="711" y="84"/>
                                    <a:pt x="767" y="133"/>
                                    <a:pt x="779" y="138"/>
                                  </a:cubicBezTo>
                                  <a:cubicBezTo>
                                    <a:pt x="808" y="151"/>
                                    <a:pt x="869" y="168"/>
                                    <a:pt x="869" y="168"/>
                                  </a:cubicBezTo>
                                  <a:cubicBezTo>
                                    <a:pt x="934" y="163"/>
                                    <a:pt x="1000" y="166"/>
                                    <a:pt x="1064" y="153"/>
                                  </a:cubicBezTo>
                                  <a:cubicBezTo>
                                    <a:pt x="1080" y="150"/>
                                    <a:pt x="1035" y="141"/>
                                    <a:pt x="1019" y="138"/>
                                  </a:cubicBezTo>
                                  <a:cubicBezTo>
                                    <a:pt x="979" y="131"/>
                                    <a:pt x="939" y="128"/>
                                    <a:pt x="899" y="123"/>
                                  </a:cubicBezTo>
                                  <a:cubicBezTo>
                                    <a:pt x="843" y="85"/>
                                    <a:pt x="783" y="69"/>
                                    <a:pt x="719" y="48"/>
                                  </a:cubicBezTo>
                                  <a:cubicBezTo>
                                    <a:pt x="704" y="43"/>
                                    <a:pt x="687" y="42"/>
                                    <a:pt x="674" y="33"/>
                                  </a:cubicBezTo>
                                  <a:cubicBezTo>
                                    <a:pt x="625" y="0"/>
                                    <a:pt x="647" y="3"/>
                                    <a:pt x="614" y="3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934596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3690" y="1785"/>
                              <a:ext cx="230" cy="249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49"/>
                                <a:gd name="T2" fmla="*/ 60 w 230"/>
                                <a:gd name="T3" fmla="*/ 15 h 249"/>
                                <a:gd name="T4" fmla="*/ 90 w 230"/>
                                <a:gd name="T5" fmla="*/ 60 h 249"/>
                                <a:gd name="T6" fmla="*/ 135 w 230"/>
                                <a:gd name="T7" fmla="*/ 90 h 249"/>
                                <a:gd name="T8" fmla="*/ 120 w 230"/>
                                <a:gd name="T9" fmla="*/ 195 h 249"/>
                                <a:gd name="T10" fmla="*/ 30 w 230"/>
                                <a:gd name="T11" fmla="*/ 240 h 249"/>
                                <a:gd name="T12" fmla="*/ 15 w 230"/>
                                <a:gd name="T13" fmla="*/ 195 h 249"/>
                                <a:gd name="T14" fmla="*/ 0 w 230"/>
                                <a:gd name="T15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0" h="249">
                                  <a:moveTo>
                                    <a:pt x="0" y="0"/>
                                  </a:moveTo>
                                  <a:cubicBezTo>
                                    <a:pt x="20" y="5"/>
                                    <a:pt x="43" y="4"/>
                                    <a:pt x="60" y="15"/>
                                  </a:cubicBezTo>
                                  <a:cubicBezTo>
                                    <a:pt x="75" y="25"/>
                                    <a:pt x="77" y="47"/>
                                    <a:pt x="90" y="60"/>
                                  </a:cubicBezTo>
                                  <a:cubicBezTo>
                                    <a:pt x="103" y="73"/>
                                    <a:pt x="120" y="80"/>
                                    <a:pt x="135" y="90"/>
                                  </a:cubicBezTo>
                                  <a:cubicBezTo>
                                    <a:pt x="209" y="201"/>
                                    <a:pt x="230" y="173"/>
                                    <a:pt x="120" y="195"/>
                                  </a:cubicBezTo>
                                  <a:cubicBezTo>
                                    <a:pt x="112" y="200"/>
                                    <a:pt x="48" y="249"/>
                                    <a:pt x="30" y="240"/>
                                  </a:cubicBezTo>
                                  <a:cubicBezTo>
                                    <a:pt x="16" y="233"/>
                                    <a:pt x="20" y="210"/>
                                    <a:pt x="15" y="195"/>
                                  </a:cubicBezTo>
                                  <a:cubicBezTo>
                                    <a:pt x="61" y="127"/>
                                    <a:pt x="96" y="4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018893" name="Freeform 131"/>
                          <wps:cNvSpPr>
                            <a:spLocks noChangeAspect="1"/>
                          </wps:cNvSpPr>
                          <wps:spPr bwMode="auto">
                            <a:xfrm>
                              <a:off x="3594" y="1792"/>
                              <a:ext cx="69" cy="204"/>
                            </a:xfrm>
                            <a:custGeom>
                              <a:avLst/>
                              <a:gdLst>
                                <a:gd name="T0" fmla="*/ 66 w 69"/>
                                <a:gd name="T1" fmla="*/ 68 h 204"/>
                                <a:gd name="T2" fmla="*/ 51 w 69"/>
                                <a:gd name="T3" fmla="*/ 173 h 204"/>
                                <a:gd name="T4" fmla="*/ 6 w 69"/>
                                <a:gd name="T5" fmla="*/ 188 h 204"/>
                                <a:gd name="T6" fmla="*/ 36 w 69"/>
                                <a:gd name="T7" fmla="*/ 98 h 204"/>
                                <a:gd name="T8" fmla="*/ 66 w 69"/>
                                <a:gd name="T9" fmla="*/ 68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204">
                                  <a:moveTo>
                                    <a:pt x="66" y="68"/>
                                  </a:moveTo>
                                  <a:cubicBezTo>
                                    <a:pt x="61" y="103"/>
                                    <a:pt x="67" y="141"/>
                                    <a:pt x="51" y="173"/>
                                  </a:cubicBezTo>
                                  <a:cubicBezTo>
                                    <a:pt x="44" y="187"/>
                                    <a:pt x="9" y="204"/>
                                    <a:pt x="6" y="188"/>
                                  </a:cubicBezTo>
                                  <a:cubicBezTo>
                                    <a:pt x="0" y="157"/>
                                    <a:pt x="26" y="128"/>
                                    <a:pt x="36" y="98"/>
                                  </a:cubicBezTo>
                                  <a:cubicBezTo>
                                    <a:pt x="69" y="0"/>
                                    <a:pt x="66" y="49"/>
                                    <a:pt x="66" y="6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219841" name="Freeform 132"/>
                          <wps:cNvSpPr>
                            <a:spLocks noChangeAspect="1"/>
                          </wps:cNvSpPr>
                          <wps:spPr bwMode="auto">
                            <a:xfrm>
                              <a:off x="5081" y="2039"/>
                              <a:ext cx="294" cy="406"/>
                            </a:xfrm>
                            <a:custGeom>
                              <a:avLst/>
                              <a:gdLst>
                                <a:gd name="T0" fmla="*/ 4 w 294"/>
                                <a:gd name="T1" fmla="*/ 46 h 406"/>
                                <a:gd name="T2" fmla="*/ 19 w 294"/>
                                <a:gd name="T3" fmla="*/ 136 h 406"/>
                                <a:gd name="T4" fmla="*/ 109 w 294"/>
                                <a:gd name="T5" fmla="*/ 196 h 406"/>
                                <a:gd name="T6" fmla="*/ 259 w 294"/>
                                <a:gd name="T7" fmla="*/ 406 h 406"/>
                                <a:gd name="T8" fmla="*/ 289 w 294"/>
                                <a:gd name="T9" fmla="*/ 361 h 406"/>
                                <a:gd name="T10" fmla="*/ 214 w 294"/>
                                <a:gd name="T11" fmla="*/ 226 h 406"/>
                                <a:gd name="T12" fmla="*/ 154 w 294"/>
                                <a:gd name="T13" fmla="*/ 136 h 406"/>
                                <a:gd name="T14" fmla="*/ 64 w 294"/>
                                <a:gd name="T15" fmla="*/ 106 h 406"/>
                                <a:gd name="T16" fmla="*/ 49 w 294"/>
                                <a:gd name="T17" fmla="*/ 61 h 406"/>
                                <a:gd name="T18" fmla="*/ 4 w 294"/>
                                <a:gd name="T19" fmla="*/ 4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4" h="406">
                                  <a:moveTo>
                                    <a:pt x="4" y="46"/>
                                  </a:moveTo>
                                  <a:cubicBezTo>
                                    <a:pt x="9" y="76"/>
                                    <a:pt x="2" y="111"/>
                                    <a:pt x="19" y="136"/>
                                  </a:cubicBezTo>
                                  <a:cubicBezTo>
                                    <a:pt x="40" y="166"/>
                                    <a:pt x="109" y="196"/>
                                    <a:pt x="109" y="196"/>
                                  </a:cubicBezTo>
                                  <a:cubicBezTo>
                                    <a:pt x="137" y="280"/>
                                    <a:pt x="186" y="357"/>
                                    <a:pt x="259" y="406"/>
                                  </a:cubicBezTo>
                                  <a:cubicBezTo>
                                    <a:pt x="269" y="391"/>
                                    <a:pt x="286" y="379"/>
                                    <a:pt x="289" y="361"/>
                                  </a:cubicBezTo>
                                  <a:cubicBezTo>
                                    <a:pt x="294" y="331"/>
                                    <a:pt x="224" y="241"/>
                                    <a:pt x="214" y="226"/>
                                  </a:cubicBezTo>
                                  <a:cubicBezTo>
                                    <a:pt x="206" y="214"/>
                                    <a:pt x="154" y="136"/>
                                    <a:pt x="154" y="136"/>
                                  </a:cubicBezTo>
                                  <a:cubicBezTo>
                                    <a:pt x="124" y="126"/>
                                    <a:pt x="64" y="106"/>
                                    <a:pt x="64" y="106"/>
                                  </a:cubicBezTo>
                                  <a:cubicBezTo>
                                    <a:pt x="59" y="91"/>
                                    <a:pt x="59" y="73"/>
                                    <a:pt x="49" y="61"/>
                                  </a:cubicBezTo>
                                  <a:cubicBezTo>
                                    <a:pt x="0" y="0"/>
                                    <a:pt x="4" y="21"/>
                                    <a:pt x="4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413712" name="Freeform 133"/>
                          <wps:cNvSpPr>
                            <a:spLocks noChangeAspect="1"/>
                          </wps:cNvSpPr>
                          <wps:spPr bwMode="auto">
                            <a:xfrm>
                              <a:off x="1515" y="3352"/>
                              <a:ext cx="1003" cy="2468"/>
                            </a:xfrm>
                            <a:custGeom>
                              <a:avLst/>
                              <a:gdLst>
                                <a:gd name="T0" fmla="*/ 0 w 1003"/>
                                <a:gd name="T1" fmla="*/ 68 h 2468"/>
                                <a:gd name="T2" fmla="*/ 45 w 1003"/>
                                <a:gd name="T3" fmla="*/ 53 h 2468"/>
                                <a:gd name="T4" fmla="*/ 60 w 1003"/>
                                <a:gd name="T5" fmla="*/ 8 h 2468"/>
                                <a:gd name="T6" fmla="*/ 135 w 1003"/>
                                <a:gd name="T7" fmla="*/ 23 h 2468"/>
                                <a:gd name="T8" fmla="*/ 180 w 1003"/>
                                <a:gd name="T9" fmla="*/ 53 h 2468"/>
                                <a:gd name="T10" fmla="*/ 240 w 1003"/>
                                <a:gd name="T11" fmla="*/ 68 h 2468"/>
                                <a:gd name="T12" fmla="*/ 285 w 1003"/>
                                <a:gd name="T13" fmla="*/ 218 h 2468"/>
                                <a:gd name="T14" fmla="*/ 330 w 1003"/>
                                <a:gd name="T15" fmla="*/ 248 h 2468"/>
                                <a:gd name="T16" fmla="*/ 420 w 1003"/>
                                <a:gd name="T17" fmla="*/ 278 h 2468"/>
                                <a:gd name="T18" fmla="*/ 480 w 1003"/>
                                <a:gd name="T19" fmla="*/ 443 h 2468"/>
                                <a:gd name="T20" fmla="*/ 525 w 1003"/>
                                <a:gd name="T21" fmla="*/ 533 h 2468"/>
                                <a:gd name="T22" fmla="*/ 630 w 1003"/>
                                <a:gd name="T23" fmla="*/ 548 h 2468"/>
                                <a:gd name="T24" fmla="*/ 735 w 1003"/>
                                <a:gd name="T25" fmla="*/ 653 h 2468"/>
                                <a:gd name="T26" fmla="*/ 825 w 1003"/>
                                <a:gd name="T27" fmla="*/ 683 h 2468"/>
                                <a:gd name="T28" fmla="*/ 870 w 1003"/>
                                <a:gd name="T29" fmla="*/ 698 h 2468"/>
                                <a:gd name="T30" fmla="*/ 960 w 1003"/>
                                <a:gd name="T31" fmla="*/ 758 h 2468"/>
                                <a:gd name="T32" fmla="*/ 990 w 1003"/>
                                <a:gd name="T33" fmla="*/ 803 h 2468"/>
                                <a:gd name="T34" fmla="*/ 855 w 1003"/>
                                <a:gd name="T35" fmla="*/ 953 h 2468"/>
                                <a:gd name="T36" fmla="*/ 840 w 1003"/>
                                <a:gd name="T37" fmla="*/ 1403 h 2468"/>
                                <a:gd name="T38" fmla="*/ 750 w 1003"/>
                                <a:gd name="T39" fmla="*/ 1433 h 2468"/>
                                <a:gd name="T40" fmla="*/ 675 w 1003"/>
                                <a:gd name="T41" fmla="*/ 1928 h 2468"/>
                                <a:gd name="T42" fmla="*/ 675 w 1003"/>
                                <a:gd name="T43" fmla="*/ 2063 h 2468"/>
                                <a:gd name="T44" fmla="*/ 750 w 1003"/>
                                <a:gd name="T45" fmla="*/ 2198 h 2468"/>
                                <a:gd name="T46" fmla="*/ 765 w 1003"/>
                                <a:gd name="T47" fmla="*/ 2243 h 2468"/>
                                <a:gd name="T48" fmla="*/ 810 w 1003"/>
                                <a:gd name="T49" fmla="*/ 2258 h 2468"/>
                                <a:gd name="T50" fmla="*/ 885 w 1003"/>
                                <a:gd name="T51" fmla="*/ 2378 h 2468"/>
                                <a:gd name="T52" fmla="*/ 930 w 1003"/>
                                <a:gd name="T53" fmla="*/ 2393 h 2468"/>
                                <a:gd name="T54" fmla="*/ 945 w 1003"/>
                                <a:gd name="T55" fmla="*/ 2468 h 2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03" h="2468">
                                  <a:moveTo>
                                    <a:pt x="0" y="68"/>
                                  </a:moveTo>
                                  <a:cubicBezTo>
                                    <a:pt x="15" y="63"/>
                                    <a:pt x="34" y="64"/>
                                    <a:pt x="45" y="53"/>
                                  </a:cubicBezTo>
                                  <a:cubicBezTo>
                                    <a:pt x="56" y="42"/>
                                    <a:pt x="45" y="13"/>
                                    <a:pt x="60" y="8"/>
                                  </a:cubicBezTo>
                                  <a:cubicBezTo>
                                    <a:pt x="84" y="0"/>
                                    <a:pt x="110" y="18"/>
                                    <a:pt x="135" y="23"/>
                                  </a:cubicBezTo>
                                  <a:cubicBezTo>
                                    <a:pt x="150" y="33"/>
                                    <a:pt x="163" y="46"/>
                                    <a:pt x="180" y="53"/>
                                  </a:cubicBezTo>
                                  <a:cubicBezTo>
                                    <a:pt x="199" y="61"/>
                                    <a:pt x="224" y="55"/>
                                    <a:pt x="240" y="68"/>
                                  </a:cubicBezTo>
                                  <a:cubicBezTo>
                                    <a:pt x="265" y="88"/>
                                    <a:pt x="262" y="189"/>
                                    <a:pt x="285" y="218"/>
                                  </a:cubicBezTo>
                                  <a:cubicBezTo>
                                    <a:pt x="296" y="232"/>
                                    <a:pt x="314" y="241"/>
                                    <a:pt x="330" y="248"/>
                                  </a:cubicBezTo>
                                  <a:cubicBezTo>
                                    <a:pt x="359" y="261"/>
                                    <a:pt x="420" y="278"/>
                                    <a:pt x="420" y="278"/>
                                  </a:cubicBezTo>
                                  <a:cubicBezTo>
                                    <a:pt x="459" y="337"/>
                                    <a:pt x="463" y="374"/>
                                    <a:pt x="480" y="443"/>
                                  </a:cubicBezTo>
                                  <a:cubicBezTo>
                                    <a:pt x="485" y="462"/>
                                    <a:pt x="504" y="524"/>
                                    <a:pt x="525" y="533"/>
                                  </a:cubicBezTo>
                                  <a:cubicBezTo>
                                    <a:pt x="557" y="547"/>
                                    <a:pt x="595" y="543"/>
                                    <a:pt x="630" y="548"/>
                                  </a:cubicBezTo>
                                  <a:cubicBezTo>
                                    <a:pt x="709" y="574"/>
                                    <a:pt x="666" y="550"/>
                                    <a:pt x="735" y="653"/>
                                  </a:cubicBezTo>
                                  <a:cubicBezTo>
                                    <a:pt x="753" y="679"/>
                                    <a:pt x="795" y="673"/>
                                    <a:pt x="825" y="683"/>
                                  </a:cubicBezTo>
                                  <a:cubicBezTo>
                                    <a:pt x="840" y="688"/>
                                    <a:pt x="855" y="693"/>
                                    <a:pt x="870" y="698"/>
                                  </a:cubicBezTo>
                                  <a:cubicBezTo>
                                    <a:pt x="904" y="709"/>
                                    <a:pt x="960" y="758"/>
                                    <a:pt x="960" y="758"/>
                                  </a:cubicBezTo>
                                  <a:cubicBezTo>
                                    <a:pt x="970" y="773"/>
                                    <a:pt x="987" y="785"/>
                                    <a:pt x="990" y="803"/>
                                  </a:cubicBezTo>
                                  <a:cubicBezTo>
                                    <a:pt x="1003" y="894"/>
                                    <a:pt x="910" y="916"/>
                                    <a:pt x="855" y="953"/>
                                  </a:cubicBezTo>
                                  <a:cubicBezTo>
                                    <a:pt x="850" y="1103"/>
                                    <a:pt x="872" y="1256"/>
                                    <a:pt x="840" y="1403"/>
                                  </a:cubicBezTo>
                                  <a:cubicBezTo>
                                    <a:pt x="833" y="1434"/>
                                    <a:pt x="750" y="1433"/>
                                    <a:pt x="750" y="1433"/>
                                  </a:cubicBezTo>
                                  <a:cubicBezTo>
                                    <a:pt x="658" y="1571"/>
                                    <a:pt x="727" y="1773"/>
                                    <a:pt x="675" y="1928"/>
                                  </a:cubicBezTo>
                                  <a:cubicBezTo>
                                    <a:pt x="711" y="2035"/>
                                    <a:pt x="723" y="1992"/>
                                    <a:pt x="675" y="2063"/>
                                  </a:cubicBezTo>
                                  <a:cubicBezTo>
                                    <a:pt x="703" y="2105"/>
                                    <a:pt x="727" y="2153"/>
                                    <a:pt x="750" y="2198"/>
                                  </a:cubicBezTo>
                                  <a:cubicBezTo>
                                    <a:pt x="757" y="2212"/>
                                    <a:pt x="754" y="2232"/>
                                    <a:pt x="765" y="2243"/>
                                  </a:cubicBezTo>
                                  <a:cubicBezTo>
                                    <a:pt x="776" y="2254"/>
                                    <a:pt x="795" y="2253"/>
                                    <a:pt x="810" y="2258"/>
                                  </a:cubicBezTo>
                                  <a:cubicBezTo>
                                    <a:pt x="837" y="2340"/>
                                    <a:pt x="818" y="2345"/>
                                    <a:pt x="885" y="2378"/>
                                  </a:cubicBezTo>
                                  <a:cubicBezTo>
                                    <a:pt x="899" y="2385"/>
                                    <a:pt x="915" y="2388"/>
                                    <a:pt x="930" y="2393"/>
                                  </a:cubicBezTo>
                                  <a:cubicBezTo>
                                    <a:pt x="948" y="2447"/>
                                    <a:pt x="945" y="2422"/>
                                    <a:pt x="945" y="2468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4361722" name="Freeform 134"/>
                          <wps:cNvSpPr>
                            <a:spLocks noChangeAspect="1"/>
                          </wps:cNvSpPr>
                          <wps:spPr bwMode="auto">
                            <a:xfrm>
                              <a:off x="1488" y="3345"/>
                              <a:ext cx="897" cy="2430"/>
                            </a:xfrm>
                            <a:custGeom>
                              <a:avLst/>
                              <a:gdLst>
                                <a:gd name="T0" fmla="*/ 897 w 897"/>
                                <a:gd name="T1" fmla="*/ 2430 h 2430"/>
                                <a:gd name="T2" fmla="*/ 867 w 897"/>
                                <a:gd name="T3" fmla="*/ 2385 h 2430"/>
                                <a:gd name="T4" fmla="*/ 777 w 897"/>
                                <a:gd name="T5" fmla="*/ 2325 h 2430"/>
                                <a:gd name="T6" fmla="*/ 657 w 897"/>
                                <a:gd name="T7" fmla="*/ 2160 h 2430"/>
                                <a:gd name="T8" fmla="*/ 612 w 897"/>
                                <a:gd name="T9" fmla="*/ 2070 h 2430"/>
                                <a:gd name="T10" fmla="*/ 522 w 897"/>
                                <a:gd name="T11" fmla="*/ 1950 h 2430"/>
                                <a:gd name="T12" fmla="*/ 477 w 897"/>
                                <a:gd name="T13" fmla="*/ 1860 h 2430"/>
                                <a:gd name="T14" fmla="*/ 432 w 897"/>
                                <a:gd name="T15" fmla="*/ 1710 h 2430"/>
                                <a:gd name="T16" fmla="*/ 402 w 897"/>
                                <a:gd name="T17" fmla="*/ 1620 h 2430"/>
                                <a:gd name="T18" fmla="*/ 312 w 897"/>
                                <a:gd name="T19" fmla="*/ 1560 h 2430"/>
                                <a:gd name="T20" fmla="*/ 222 w 897"/>
                                <a:gd name="T21" fmla="*/ 1290 h 2430"/>
                                <a:gd name="T22" fmla="*/ 177 w 897"/>
                                <a:gd name="T23" fmla="*/ 1260 h 2430"/>
                                <a:gd name="T24" fmla="*/ 132 w 897"/>
                                <a:gd name="T25" fmla="*/ 1155 h 2430"/>
                                <a:gd name="T26" fmla="*/ 117 w 897"/>
                                <a:gd name="T27" fmla="*/ 1110 h 2430"/>
                                <a:gd name="T28" fmla="*/ 57 w 897"/>
                                <a:gd name="T29" fmla="*/ 1020 h 2430"/>
                                <a:gd name="T30" fmla="*/ 27 w 897"/>
                                <a:gd name="T31" fmla="*/ 930 h 2430"/>
                                <a:gd name="T32" fmla="*/ 12 w 897"/>
                                <a:gd name="T33" fmla="*/ 885 h 2430"/>
                                <a:gd name="T34" fmla="*/ 12 w 897"/>
                                <a:gd name="T35" fmla="*/ 0 h 2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97" h="2430">
                                  <a:moveTo>
                                    <a:pt x="897" y="2430"/>
                                  </a:moveTo>
                                  <a:cubicBezTo>
                                    <a:pt x="887" y="2415"/>
                                    <a:pt x="881" y="2397"/>
                                    <a:pt x="867" y="2385"/>
                                  </a:cubicBezTo>
                                  <a:cubicBezTo>
                                    <a:pt x="840" y="2361"/>
                                    <a:pt x="777" y="2325"/>
                                    <a:pt x="777" y="2325"/>
                                  </a:cubicBezTo>
                                  <a:cubicBezTo>
                                    <a:pt x="753" y="2252"/>
                                    <a:pt x="719" y="2202"/>
                                    <a:pt x="657" y="2160"/>
                                  </a:cubicBezTo>
                                  <a:cubicBezTo>
                                    <a:pt x="619" y="2047"/>
                                    <a:pt x="670" y="2186"/>
                                    <a:pt x="612" y="2070"/>
                                  </a:cubicBezTo>
                                  <a:cubicBezTo>
                                    <a:pt x="580" y="2006"/>
                                    <a:pt x="587" y="1993"/>
                                    <a:pt x="522" y="1950"/>
                                  </a:cubicBezTo>
                                  <a:cubicBezTo>
                                    <a:pt x="467" y="1786"/>
                                    <a:pt x="555" y="2034"/>
                                    <a:pt x="477" y="1860"/>
                                  </a:cubicBezTo>
                                  <a:cubicBezTo>
                                    <a:pt x="444" y="1787"/>
                                    <a:pt x="452" y="1777"/>
                                    <a:pt x="432" y="1710"/>
                                  </a:cubicBezTo>
                                  <a:cubicBezTo>
                                    <a:pt x="423" y="1680"/>
                                    <a:pt x="428" y="1638"/>
                                    <a:pt x="402" y="1620"/>
                                  </a:cubicBezTo>
                                  <a:cubicBezTo>
                                    <a:pt x="372" y="1600"/>
                                    <a:pt x="312" y="1560"/>
                                    <a:pt x="312" y="1560"/>
                                  </a:cubicBezTo>
                                  <a:cubicBezTo>
                                    <a:pt x="282" y="1470"/>
                                    <a:pt x="252" y="1380"/>
                                    <a:pt x="222" y="1290"/>
                                  </a:cubicBezTo>
                                  <a:cubicBezTo>
                                    <a:pt x="216" y="1273"/>
                                    <a:pt x="192" y="1270"/>
                                    <a:pt x="177" y="1260"/>
                                  </a:cubicBezTo>
                                  <a:cubicBezTo>
                                    <a:pt x="146" y="1135"/>
                                    <a:pt x="184" y="1259"/>
                                    <a:pt x="132" y="1155"/>
                                  </a:cubicBezTo>
                                  <a:cubicBezTo>
                                    <a:pt x="125" y="1141"/>
                                    <a:pt x="125" y="1124"/>
                                    <a:pt x="117" y="1110"/>
                                  </a:cubicBezTo>
                                  <a:cubicBezTo>
                                    <a:pt x="99" y="1078"/>
                                    <a:pt x="68" y="1054"/>
                                    <a:pt x="57" y="1020"/>
                                  </a:cubicBezTo>
                                  <a:cubicBezTo>
                                    <a:pt x="47" y="990"/>
                                    <a:pt x="37" y="960"/>
                                    <a:pt x="27" y="930"/>
                                  </a:cubicBezTo>
                                  <a:cubicBezTo>
                                    <a:pt x="22" y="915"/>
                                    <a:pt x="12" y="885"/>
                                    <a:pt x="12" y="885"/>
                                  </a:cubicBezTo>
                                  <a:cubicBezTo>
                                    <a:pt x="0" y="587"/>
                                    <a:pt x="12" y="298"/>
                                    <a:pt x="12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73492" name="Freeform 135"/>
                          <wps:cNvSpPr>
                            <a:spLocks noChangeAspect="1"/>
                          </wps:cNvSpPr>
                          <wps:spPr bwMode="auto">
                            <a:xfrm>
                              <a:off x="2895" y="5970"/>
                              <a:ext cx="1860" cy="270"/>
                            </a:xfrm>
                            <a:custGeom>
                              <a:avLst/>
                              <a:gdLst>
                                <a:gd name="T0" fmla="*/ 0 w 1860"/>
                                <a:gd name="T1" fmla="*/ 0 h 270"/>
                                <a:gd name="T2" fmla="*/ 105 w 1860"/>
                                <a:gd name="T3" fmla="*/ 45 h 270"/>
                                <a:gd name="T4" fmla="*/ 135 w 1860"/>
                                <a:gd name="T5" fmla="*/ 90 h 270"/>
                                <a:gd name="T6" fmla="*/ 315 w 1860"/>
                                <a:gd name="T7" fmla="*/ 180 h 270"/>
                                <a:gd name="T8" fmla="*/ 495 w 1860"/>
                                <a:gd name="T9" fmla="*/ 255 h 270"/>
                                <a:gd name="T10" fmla="*/ 540 w 1860"/>
                                <a:gd name="T11" fmla="*/ 270 h 270"/>
                                <a:gd name="T12" fmla="*/ 600 w 1860"/>
                                <a:gd name="T13" fmla="*/ 255 h 270"/>
                                <a:gd name="T14" fmla="*/ 705 w 1860"/>
                                <a:gd name="T15" fmla="*/ 150 h 270"/>
                                <a:gd name="T16" fmla="*/ 1005 w 1860"/>
                                <a:gd name="T17" fmla="*/ 135 h 270"/>
                                <a:gd name="T18" fmla="*/ 1065 w 1860"/>
                                <a:gd name="T19" fmla="*/ 120 h 270"/>
                                <a:gd name="T20" fmla="*/ 1155 w 1860"/>
                                <a:gd name="T21" fmla="*/ 90 h 270"/>
                                <a:gd name="T22" fmla="*/ 1305 w 1860"/>
                                <a:gd name="T23" fmla="*/ 135 h 270"/>
                                <a:gd name="T24" fmla="*/ 1695 w 1860"/>
                                <a:gd name="T25" fmla="*/ 45 h 270"/>
                                <a:gd name="T26" fmla="*/ 1755 w 1860"/>
                                <a:gd name="T27" fmla="*/ 105 h 270"/>
                                <a:gd name="T28" fmla="*/ 1800 w 1860"/>
                                <a:gd name="T29" fmla="*/ 120 h 270"/>
                                <a:gd name="T30" fmla="*/ 1860 w 1860"/>
                                <a:gd name="T31" fmla="*/ 9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60" h="270">
                                  <a:moveTo>
                                    <a:pt x="0" y="0"/>
                                  </a:moveTo>
                                  <a:cubicBezTo>
                                    <a:pt x="46" y="11"/>
                                    <a:pt x="70" y="10"/>
                                    <a:pt x="105" y="45"/>
                                  </a:cubicBezTo>
                                  <a:cubicBezTo>
                                    <a:pt x="118" y="58"/>
                                    <a:pt x="121" y="78"/>
                                    <a:pt x="135" y="90"/>
                                  </a:cubicBezTo>
                                  <a:cubicBezTo>
                                    <a:pt x="207" y="153"/>
                                    <a:pt x="230" y="152"/>
                                    <a:pt x="315" y="180"/>
                                  </a:cubicBezTo>
                                  <a:cubicBezTo>
                                    <a:pt x="379" y="201"/>
                                    <a:pt x="429" y="233"/>
                                    <a:pt x="495" y="255"/>
                                  </a:cubicBezTo>
                                  <a:cubicBezTo>
                                    <a:pt x="510" y="260"/>
                                    <a:pt x="540" y="270"/>
                                    <a:pt x="540" y="270"/>
                                  </a:cubicBezTo>
                                  <a:cubicBezTo>
                                    <a:pt x="560" y="265"/>
                                    <a:pt x="584" y="269"/>
                                    <a:pt x="600" y="255"/>
                                  </a:cubicBezTo>
                                  <a:cubicBezTo>
                                    <a:pt x="667" y="197"/>
                                    <a:pt x="627" y="157"/>
                                    <a:pt x="705" y="150"/>
                                  </a:cubicBezTo>
                                  <a:cubicBezTo>
                                    <a:pt x="805" y="141"/>
                                    <a:pt x="905" y="140"/>
                                    <a:pt x="1005" y="135"/>
                                  </a:cubicBezTo>
                                  <a:cubicBezTo>
                                    <a:pt x="1025" y="130"/>
                                    <a:pt x="1045" y="126"/>
                                    <a:pt x="1065" y="120"/>
                                  </a:cubicBezTo>
                                  <a:cubicBezTo>
                                    <a:pt x="1095" y="111"/>
                                    <a:pt x="1155" y="90"/>
                                    <a:pt x="1155" y="90"/>
                                  </a:cubicBezTo>
                                  <a:cubicBezTo>
                                    <a:pt x="1265" y="127"/>
                                    <a:pt x="1214" y="112"/>
                                    <a:pt x="1305" y="135"/>
                                  </a:cubicBezTo>
                                  <a:cubicBezTo>
                                    <a:pt x="1445" y="124"/>
                                    <a:pt x="1576" y="124"/>
                                    <a:pt x="1695" y="45"/>
                                  </a:cubicBezTo>
                                  <a:cubicBezTo>
                                    <a:pt x="1815" y="85"/>
                                    <a:pt x="1675" y="25"/>
                                    <a:pt x="1755" y="105"/>
                                  </a:cubicBezTo>
                                  <a:cubicBezTo>
                                    <a:pt x="1766" y="116"/>
                                    <a:pt x="1785" y="115"/>
                                    <a:pt x="1800" y="120"/>
                                  </a:cubicBezTo>
                                  <a:cubicBezTo>
                                    <a:pt x="1852" y="103"/>
                                    <a:pt x="1834" y="116"/>
                                    <a:pt x="1860" y="9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456736" name="Freeform 136"/>
                          <wps:cNvSpPr>
                            <a:spLocks noChangeAspect="1"/>
                          </wps:cNvSpPr>
                          <wps:spPr bwMode="auto">
                            <a:xfrm>
                              <a:off x="1632" y="2955"/>
                              <a:ext cx="124" cy="154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45 h 154"/>
                                <a:gd name="T2" fmla="*/ 15 w 124"/>
                                <a:gd name="T3" fmla="*/ 90 h 154"/>
                                <a:gd name="T4" fmla="*/ 105 w 124"/>
                                <a:gd name="T5" fmla="*/ 150 h 154"/>
                                <a:gd name="T6" fmla="*/ 45 w 124"/>
                                <a:gd name="T7" fmla="*/ 75 h 154"/>
                                <a:gd name="T8" fmla="*/ 0 w 124"/>
                                <a:gd name="T9" fmla="*/ 45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54">
                                  <a:moveTo>
                                    <a:pt x="0" y="45"/>
                                  </a:moveTo>
                                  <a:cubicBezTo>
                                    <a:pt x="5" y="60"/>
                                    <a:pt x="4" y="79"/>
                                    <a:pt x="15" y="90"/>
                                  </a:cubicBezTo>
                                  <a:cubicBezTo>
                                    <a:pt x="40" y="115"/>
                                    <a:pt x="105" y="150"/>
                                    <a:pt x="105" y="150"/>
                                  </a:cubicBezTo>
                                  <a:cubicBezTo>
                                    <a:pt x="67" y="0"/>
                                    <a:pt x="124" y="154"/>
                                    <a:pt x="45" y="75"/>
                                  </a:cubicBezTo>
                                  <a:cubicBezTo>
                                    <a:pt x="2" y="32"/>
                                    <a:pt x="62" y="14"/>
                                    <a:pt x="0" y="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632983" name="Freeform 137"/>
                          <wps:cNvSpPr>
                            <a:spLocks noChangeAspect="1"/>
                          </wps:cNvSpPr>
                          <wps:spPr bwMode="auto">
                            <a:xfrm>
                              <a:off x="1725" y="1695"/>
                              <a:ext cx="1018" cy="1065"/>
                            </a:xfrm>
                            <a:custGeom>
                              <a:avLst/>
                              <a:gdLst>
                                <a:gd name="T0" fmla="*/ 0 w 1018"/>
                                <a:gd name="T1" fmla="*/ 1065 h 1065"/>
                                <a:gd name="T2" fmla="*/ 30 w 1018"/>
                                <a:gd name="T3" fmla="*/ 930 h 1065"/>
                                <a:gd name="T4" fmla="*/ 75 w 1018"/>
                                <a:gd name="T5" fmla="*/ 915 h 1065"/>
                                <a:gd name="T6" fmla="*/ 240 w 1018"/>
                                <a:gd name="T7" fmla="*/ 855 h 1065"/>
                                <a:gd name="T8" fmla="*/ 270 w 1018"/>
                                <a:gd name="T9" fmla="*/ 660 h 1065"/>
                                <a:gd name="T10" fmla="*/ 405 w 1018"/>
                                <a:gd name="T11" fmla="*/ 570 h 1065"/>
                                <a:gd name="T12" fmla="*/ 540 w 1018"/>
                                <a:gd name="T13" fmla="*/ 495 h 1065"/>
                                <a:gd name="T14" fmla="*/ 630 w 1018"/>
                                <a:gd name="T15" fmla="*/ 465 h 1065"/>
                                <a:gd name="T16" fmla="*/ 705 w 1018"/>
                                <a:gd name="T17" fmla="*/ 330 h 1065"/>
                                <a:gd name="T18" fmla="*/ 825 w 1018"/>
                                <a:gd name="T19" fmla="*/ 315 h 1065"/>
                                <a:gd name="T20" fmla="*/ 810 w 1018"/>
                                <a:gd name="T21" fmla="*/ 360 h 1065"/>
                                <a:gd name="T22" fmla="*/ 855 w 1018"/>
                                <a:gd name="T23" fmla="*/ 345 h 1065"/>
                                <a:gd name="T24" fmla="*/ 900 w 1018"/>
                                <a:gd name="T25" fmla="*/ 135 h 1065"/>
                                <a:gd name="T26" fmla="*/ 990 w 1018"/>
                                <a:gd name="T27" fmla="*/ 15 h 10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18" h="1065">
                                  <a:moveTo>
                                    <a:pt x="0" y="1065"/>
                                  </a:moveTo>
                                  <a:cubicBezTo>
                                    <a:pt x="15" y="1021"/>
                                    <a:pt x="7" y="970"/>
                                    <a:pt x="30" y="930"/>
                                  </a:cubicBezTo>
                                  <a:cubicBezTo>
                                    <a:pt x="38" y="916"/>
                                    <a:pt x="60" y="919"/>
                                    <a:pt x="75" y="915"/>
                                  </a:cubicBezTo>
                                  <a:cubicBezTo>
                                    <a:pt x="144" y="898"/>
                                    <a:pt x="181" y="894"/>
                                    <a:pt x="240" y="855"/>
                                  </a:cubicBezTo>
                                  <a:cubicBezTo>
                                    <a:pt x="261" y="793"/>
                                    <a:pt x="241" y="719"/>
                                    <a:pt x="270" y="660"/>
                                  </a:cubicBezTo>
                                  <a:cubicBezTo>
                                    <a:pt x="270" y="660"/>
                                    <a:pt x="382" y="585"/>
                                    <a:pt x="405" y="570"/>
                                  </a:cubicBezTo>
                                  <a:cubicBezTo>
                                    <a:pt x="447" y="542"/>
                                    <a:pt x="494" y="515"/>
                                    <a:pt x="540" y="495"/>
                                  </a:cubicBezTo>
                                  <a:cubicBezTo>
                                    <a:pt x="569" y="482"/>
                                    <a:pt x="630" y="465"/>
                                    <a:pt x="630" y="465"/>
                                  </a:cubicBezTo>
                                  <a:cubicBezTo>
                                    <a:pt x="642" y="447"/>
                                    <a:pt x="692" y="335"/>
                                    <a:pt x="705" y="330"/>
                                  </a:cubicBezTo>
                                  <a:cubicBezTo>
                                    <a:pt x="742" y="315"/>
                                    <a:pt x="785" y="320"/>
                                    <a:pt x="825" y="315"/>
                                  </a:cubicBezTo>
                                  <a:cubicBezTo>
                                    <a:pt x="820" y="330"/>
                                    <a:pt x="799" y="349"/>
                                    <a:pt x="810" y="360"/>
                                  </a:cubicBezTo>
                                  <a:cubicBezTo>
                                    <a:pt x="821" y="371"/>
                                    <a:pt x="844" y="356"/>
                                    <a:pt x="855" y="345"/>
                                  </a:cubicBezTo>
                                  <a:cubicBezTo>
                                    <a:pt x="903" y="297"/>
                                    <a:pt x="860" y="181"/>
                                    <a:pt x="900" y="135"/>
                                  </a:cubicBezTo>
                                  <a:cubicBezTo>
                                    <a:pt x="1018" y="0"/>
                                    <a:pt x="990" y="228"/>
                                    <a:pt x="990" y="1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212771" name="Freeform 138"/>
                          <wps:cNvSpPr>
                            <a:spLocks noChangeAspect="1"/>
                          </wps:cNvSpPr>
                          <wps:spPr bwMode="auto">
                            <a:xfrm>
                              <a:off x="2970" y="1455"/>
                              <a:ext cx="1110" cy="318"/>
                            </a:xfrm>
                            <a:custGeom>
                              <a:avLst/>
                              <a:gdLst>
                                <a:gd name="T0" fmla="*/ 0 w 1110"/>
                                <a:gd name="T1" fmla="*/ 270 h 318"/>
                                <a:gd name="T2" fmla="*/ 45 w 1110"/>
                                <a:gd name="T3" fmla="*/ 300 h 318"/>
                                <a:gd name="T4" fmla="*/ 105 w 1110"/>
                                <a:gd name="T5" fmla="*/ 195 h 318"/>
                                <a:gd name="T6" fmla="*/ 435 w 1110"/>
                                <a:gd name="T7" fmla="*/ 180 h 318"/>
                                <a:gd name="T8" fmla="*/ 660 w 1110"/>
                                <a:gd name="T9" fmla="*/ 75 h 318"/>
                                <a:gd name="T10" fmla="*/ 675 w 1110"/>
                                <a:gd name="T11" fmla="*/ 15 h 318"/>
                                <a:gd name="T12" fmla="*/ 1110 w 1110"/>
                                <a:gd name="T13" fmla="*/ 0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0" h="318">
                                  <a:moveTo>
                                    <a:pt x="0" y="270"/>
                                  </a:moveTo>
                                  <a:cubicBezTo>
                                    <a:pt x="15" y="280"/>
                                    <a:pt x="27" y="297"/>
                                    <a:pt x="45" y="300"/>
                                  </a:cubicBezTo>
                                  <a:cubicBezTo>
                                    <a:pt x="151" y="318"/>
                                    <a:pt x="25" y="219"/>
                                    <a:pt x="105" y="195"/>
                                  </a:cubicBezTo>
                                  <a:cubicBezTo>
                                    <a:pt x="210" y="163"/>
                                    <a:pt x="325" y="185"/>
                                    <a:pt x="435" y="180"/>
                                  </a:cubicBezTo>
                                  <a:cubicBezTo>
                                    <a:pt x="515" y="153"/>
                                    <a:pt x="590" y="122"/>
                                    <a:pt x="660" y="75"/>
                                  </a:cubicBezTo>
                                  <a:cubicBezTo>
                                    <a:pt x="665" y="55"/>
                                    <a:pt x="655" y="19"/>
                                    <a:pt x="675" y="15"/>
                                  </a:cubicBezTo>
                                  <a:cubicBezTo>
                                    <a:pt x="750" y="2"/>
                                    <a:pt x="1034" y="76"/>
                                    <a:pt x="1110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3397252" name="Freeform 139"/>
                          <wps:cNvSpPr>
                            <a:spLocks noChangeAspect="1"/>
                          </wps:cNvSpPr>
                          <wps:spPr bwMode="auto">
                            <a:xfrm>
                              <a:off x="5291" y="4302"/>
                              <a:ext cx="405" cy="604"/>
                            </a:xfrm>
                            <a:custGeom>
                              <a:avLst/>
                              <a:gdLst>
                                <a:gd name="T0" fmla="*/ 334 w 405"/>
                                <a:gd name="T1" fmla="*/ 48 h 604"/>
                                <a:gd name="T2" fmla="*/ 154 w 405"/>
                                <a:gd name="T3" fmla="*/ 183 h 604"/>
                                <a:gd name="T4" fmla="*/ 79 w 405"/>
                                <a:gd name="T5" fmla="*/ 408 h 604"/>
                                <a:gd name="T6" fmla="*/ 34 w 405"/>
                                <a:gd name="T7" fmla="*/ 438 h 604"/>
                                <a:gd name="T8" fmla="*/ 124 w 405"/>
                                <a:gd name="T9" fmla="*/ 573 h 604"/>
                                <a:gd name="T10" fmla="*/ 169 w 405"/>
                                <a:gd name="T11" fmla="*/ 558 h 604"/>
                                <a:gd name="T12" fmla="*/ 199 w 405"/>
                                <a:gd name="T13" fmla="*/ 468 h 604"/>
                                <a:gd name="T14" fmla="*/ 244 w 405"/>
                                <a:gd name="T15" fmla="*/ 378 h 604"/>
                                <a:gd name="T16" fmla="*/ 289 w 405"/>
                                <a:gd name="T17" fmla="*/ 213 h 604"/>
                                <a:gd name="T18" fmla="*/ 304 w 405"/>
                                <a:gd name="T19" fmla="*/ 168 h 604"/>
                                <a:gd name="T20" fmla="*/ 349 w 405"/>
                                <a:gd name="T21" fmla="*/ 138 h 604"/>
                                <a:gd name="T22" fmla="*/ 379 w 405"/>
                                <a:gd name="T23" fmla="*/ 48 h 604"/>
                                <a:gd name="T24" fmla="*/ 334 w 405"/>
                                <a:gd name="T25" fmla="*/ 48 h 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05" h="604">
                                  <a:moveTo>
                                    <a:pt x="334" y="48"/>
                                  </a:moveTo>
                                  <a:cubicBezTo>
                                    <a:pt x="264" y="153"/>
                                    <a:pt x="279" y="158"/>
                                    <a:pt x="154" y="183"/>
                                  </a:cubicBezTo>
                                  <a:cubicBezTo>
                                    <a:pt x="129" y="258"/>
                                    <a:pt x="104" y="333"/>
                                    <a:pt x="79" y="408"/>
                                  </a:cubicBezTo>
                                  <a:cubicBezTo>
                                    <a:pt x="73" y="425"/>
                                    <a:pt x="49" y="428"/>
                                    <a:pt x="34" y="438"/>
                                  </a:cubicBezTo>
                                  <a:cubicBezTo>
                                    <a:pt x="50" y="601"/>
                                    <a:pt x="0" y="604"/>
                                    <a:pt x="124" y="573"/>
                                  </a:cubicBezTo>
                                  <a:cubicBezTo>
                                    <a:pt x="139" y="569"/>
                                    <a:pt x="154" y="563"/>
                                    <a:pt x="169" y="558"/>
                                  </a:cubicBezTo>
                                  <a:cubicBezTo>
                                    <a:pt x="179" y="528"/>
                                    <a:pt x="181" y="494"/>
                                    <a:pt x="199" y="468"/>
                                  </a:cubicBezTo>
                                  <a:cubicBezTo>
                                    <a:pt x="228" y="424"/>
                                    <a:pt x="232" y="428"/>
                                    <a:pt x="244" y="378"/>
                                  </a:cubicBezTo>
                                  <a:cubicBezTo>
                                    <a:pt x="286" y="208"/>
                                    <a:pt x="225" y="406"/>
                                    <a:pt x="289" y="213"/>
                                  </a:cubicBezTo>
                                  <a:cubicBezTo>
                                    <a:pt x="294" y="198"/>
                                    <a:pt x="291" y="177"/>
                                    <a:pt x="304" y="168"/>
                                  </a:cubicBezTo>
                                  <a:cubicBezTo>
                                    <a:pt x="319" y="158"/>
                                    <a:pt x="334" y="148"/>
                                    <a:pt x="349" y="138"/>
                                  </a:cubicBezTo>
                                  <a:cubicBezTo>
                                    <a:pt x="359" y="108"/>
                                    <a:pt x="405" y="66"/>
                                    <a:pt x="379" y="48"/>
                                  </a:cubicBezTo>
                                  <a:cubicBezTo>
                                    <a:pt x="326" y="12"/>
                                    <a:pt x="334" y="0"/>
                                    <a:pt x="334" y="4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5DC5ED" id="Groupe 8" o:spid="_x0000_s1026" style="position:absolute;margin-left:333.05pt;margin-top:.9pt;width:186.6pt;height:195.85pt;z-index:-251644928" coordsize="23698,24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">
                <v:shape id="Image 17" o:spid="_x0000_s1027" type="#_x0000_t75" alt="La gravitation newtonienne face au principe de relativité | Dossier" style="position:absolute;width:23698;height:2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">
                  <v:imagedata r:id="rId16" o:title="La gravitation newtonienne face au principe de relativité | Dossier"/>
                </v:shape>
                <v:group id="Group 126" o:spid="_x0000_s1028" style="position:absolute;left:9182;top:10858;width:4608;height:4515;rotation:-13268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">
                  <o:lock v:ext="edit" aspectratio="t"/>
                  <v:oval id="Oval 127" o:spid="_x0000_s1029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" filled="f" strokecolor="black [3213]" strokeweight=".25pt">
                    <o:lock v:ext="edit" aspectratio="t"/>
                  </v:oval>
                  <v:shape id="Freeform 128" o:spid="_x0000_s1030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strokecolor="black [3213]" strokeweight=".25pt">
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<o:lock v:ext="edit" aspectratio="t"/>
                  </v:shape>
                  <v:shape id="Freeform 129" o:spid="_x0000_s1031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strokecolor="black [3213]" strokeweight=".25pt">
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<o:lock v:ext="edit" aspectratio="t"/>
                  </v:shape>
                  <v:shape id="Freeform 130" o:spid="_x0000_s1032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" path="m,c20,5,43,4,60,15,75,25,77,47,90,60v13,13,30,20,45,30c209,201,230,173,120,195v-8,5,-72,54,-90,45c16,233,20,210,15,195,61,127,96,48,,xe" filled="f" strokecolor="black [3213]" strokeweight=".25pt">
                    <v:path arrowok="t" o:connecttype="custom" o:connectlocs="0,0;60,15;90,60;135,90;120,195;30,240;15,195;0,0" o:connectangles="0,0,0,0,0,0,0,0"/>
                    <o:lock v:ext="edit" aspectratio="t"/>
                  </v:shape>
                  <v:shape id="Freeform 131" o:spid="_x0000_s1033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" path="m66,68v-5,35,1,73,-15,105c44,187,9,204,6,188,,157,26,128,36,98,69,,66,49,66,68xe" filled="f" strokecolor="black [3213]" strokeweight=".25pt">
                    <v:path arrowok="t" o:connecttype="custom" o:connectlocs="66,68;51,173;6,188;36,98;66,68" o:connectangles="0,0,0,0,0"/>
                    <o:lock v:ext="edit" aspectratio="t"/>
                  </v:shape>
                  <v:shape id="Freeform 132" o:spid="_x0000_s1034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" path="m4,46v5,30,-2,65,15,90c40,166,109,196,109,196v28,84,77,161,150,210c269,391,286,379,289,361,294,331,224,241,214,226v-8,-12,-60,-90,-60,-90c124,126,64,106,64,106,59,91,59,73,49,61,,,4,21,4,46xe" filled="f" strokecolor="black [3213]" strokeweight=".25pt">
                    <v:path arrowok="t" o:connecttype="custom" o:connectlocs="4,46;19,136;109,196;259,406;289,361;214,226;154,136;64,106;49,61;4,46" o:connectangles="0,0,0,0,0,0,0,0,0,0"/>
                    <o:lock v:ext="edit" aspectratio="t"/>
                  </v:shape>
                  <v:shape id="Freeform 133" o:spid="_x0000_s1035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strokecolor="black [3213]" strokeweight=".25pt">
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<o:lock v:ext="edit" aspectratio="t"/>
                  </v:shape>
                  <v:shape id="Freeform 134" o:spid="_x0000_s1036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strokecolor="black [3213]" strokeweight=".25pt">
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<o:lock v:ext="edit" aspectratio="t"/>
                  </v:shape>
                  <v:shape id="Freeform 135" o:spid="_x0000_s1037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strokecolor="black [3213]" strokeweight=".25pt">
                    <v:path arrowok="t" o:connecttype="custom" o:connectlocs="0,0;105,45;135,90;315,180;495,255;540,270;600,255;705,150;1005,135;1065,120;1155,90;1305,135;1695,45;1755,105;1800,120;1860,90" o:connectangles="0,0,0,0,0,0,0,0,0,0,0,0,0,0,0,0"/>
                    <o:lock v:ext="edit" aspectratio="t"/>
                  </v:shape>
                  <v:shape id="Freeform 136" o:spid="_x0000_s1038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" path="m,45c5,60,4,79,15,90v25,25,90,60,90,60c67,,124,154,45,75,2,32,62,14,,45xe" filled="f" strokecolor="black [3213]" strokeweight=".25pt">
                    <v:path arrowok="t" o:connecttype="custom" o:connectlocs="0,45;15,90;105,150;45,75;0,45" o:connectangles="0,0,0,0,0"/>
                    <o:lock v:ext="edit" aspectratio="t"/>
                  </v:shape>
                  <v:shape id="Freeform 137" o:spid="_x0000_s1039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strokecolor="black [3213]" strokeweight=".25pt">
                    <v:path arrowok="t" o:connecttype="custom" o:connectlocs="0,1065;30,930;75,915;240,855;270,660;405,570;540,495;630,465;705,330;825,315;810,360;855,345;900,135;990,15" o:connectangles="0,0,0,0,0,0,0,0,0,0,0,0,0,0"/>
                    <o:lock v:ext="edit" aspectratio="t"/>
                  </v:shape>
                  <v:shape id="Freeform 138" o:spid="_x0000_s1040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" path="m,270v15,10,27,27,45,30c151,318,25,219,105,195,210,163,325,185,435,180,515,153,590,122,660,75v5,-20,-5,-56,15,-60c750,2,1034,76,1110,e" filled="f" strokecolor="black [3213]" strokeweight=".25pt">
                    <v:path arrowok="t" o:connecttype="custom" o:connectlocs="0,270;45,300;105,195;435,180;660,75;675,15;1110,0" o:connectangles="0,0,0,0,0,0,0"/>
                    <o:lock v:ext="edit" aspectratio="t"/>
                  </v:shape>
                  <v:shape id="Freeform 139" o:spid="_x0000_s1041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strokecolor="black [3213]" strokeweight=".25pt">
                    <v:path arrowok="t" o:connecttype="custom" o:connectlocs="334,48;154,183;79,408;34,438;124,573;169,558;199,468;244,378;289,213;304,168;349,138;379,48;334,48" o:connectangles="0,0,0,0,0,0,0,0,0,0,0,0,0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 w:rsidR="008408CF">
        <w:t>Comparer les directions des lignes de champs et des lignes (surfaces) équipotentielles.</w:t>
      </w:r>
      <w:r w:rsidR="006F761D">
        <w:br/>
      </w:r>
      <w:r w:rsidR="00776A34">
        <w:br/>
      </w:r>
    </w:p>
    <w:p w14:paraId="0DE38C0D" w14:textId="7F1860C5" w:rsidR="001D51A7" w:rsidRDefault="001D51A7" w:rsidP="00D875CE">
      <w:pPr>
        <w:pStyle w:val="Titre3"/>
        <w:numPr>
          <w:ilvl w:val="0"/>
          <w:numId w:val="0"/>
        </w:numPr>
        <w:ind w:left="720"/>
      </w:pPr>
      <w:r>
        <w:br/>
      </w:r>
    </w:p>
    <w:p w14:paraId="5A40EE7D" w14:textId="24FEB3C3" w:rsidR="007637E7" w:rsidRPr="007637E7" w:rsidRDefault="007637E7" w:rsidP="007637E7">
      <w:pPr>
        <w:pStyle w:val="Titre3"/>
      </w:pPr>
      <w:r w:rsidRPr="00BA2922">
        <w:t>Que peut-on dire, concernant l’intensité du champ gravitationnel, à</w:t>
      </w:r>
      <w:r>
        <w:t xml:space="preserve"> </w:t>
      </w:r>
      <w:r w:rsidRPr="00836F04">
        <w:rPr>
          <w:rFonts w:eastAsia="Times New Roman"/>
        </w:rPr>
        <w:t>partir de cette figure. Expliquer.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994BE9">
        <w:br/>
      </w:r>
      <w:r w:rsidR="00994BE9">
        <w:br/>
      </w:r>
      <w:r w:rsidR="00994BE9">
        <w:br/>
      </w:r>
      <w:r w:rsidR="00994BE9">
        <w:br/>
      </w:r>
    </w:p>
    <w:p w14:paraId="3E4D145B" w14:textId="0A68E1A1" w:rsidR="0082547B" w:rsidRPr="001D51A7" w:rsidRDefault="0082547B" w:rsidP="00E378B8">
      <w:pPr>
        <w:pStyle w:val="Titre3"/>
        <w:numPr>
          <w:ilvl w:val="0"/>
          <w:numId w:val="0"/>
        </w:numPr>
        <w:rPr>
          <w:rFonts w:cstheme="minorHAnsi"/>
        </w:rPr>
      </w:pPr>
    </w:p>
    <w:p w14:paraId="4E965403" w14:textId="3A60B832" w:rsidR="00994BE9" w:rsidRDefault="008E5A84" w:rsidP="00994BE9">
      <w:pPr>
        <w:pStyle w:val="Titre3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FCD2290" wp14:editId="21CBE1FA">
            <wp:simplePos x="0" y="0"/>
            <wp:positionH relativeFrom="column">
              <wp:posOffset>4618355</wp:posOffset>
            </wp:positionH>
            <wp:positionV relativeFrom="paragraph">
              <wp:posOffset>34925</wp:posOffset>
            </wp:positionV>
            <wp:extent cx="1973580" cy="2186305"/>
            <wp:effectExtent l="0" t="0" r="7620" b="4445"/>
            <wp:wrapSquare wrapText="bothSides"/>
            <wp:docPr id="28" name="Grafik 2" descr="Orientierung/Kartenkunde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tierung/Kartenkunde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538">
        <w:t>Analogie géographique :</w:t>
      </w:r>
      <w:r w:rsidR="005C1538">
        <w:br/>
        <w:t>En géographie, les</w:t>
      </w:r>
      <w:r w:rsidR="009D6B60">
        <w:t xml:space="preserve"> courbes de niveaux donnent des indications sur le relief du paysage.</w:t>
      </w:r>
      <w:r w:rsidR="00CC7C62">
        <w:t xml:space="preserve"> </w:t>
      </w:r>
      <w:r w:rsidR="004279CD">
        <w:t>Les courbes de niveaux correspondent</w:t>
      </w:r>
      <w:r w:rsidR="00A74906">
        <w:t>-elles aux lignes de champ ou aux lignes équipotentielles</w:t>
      </w:r>
      <w:r w:rsidR="00CC7C62">
        <w:t> ?</w:t>
      </w:r>
      <w:r w:rsidR="007D66ED">
        <w:br/>
        <w:t xml:space="preserve">Lorsque les courbes de niveaux sont </w:t>
      </w:r>
      <w:r w:rsidR="00CC7C62">
        <w:t>resserrées, la pente (ou pendage) est plus élevée. A quoi correspond le pendage dans notre analogie ?</w:t>
      </w:r>
      <w:r w:rsidR="00CC7C62">
        <w:br/>
      </w:r>
      <w:r w:rsidR="00CC7C62">
        <w:br/>
      </w:r>
      <w:r w:rsidR="00994BE9">
        <w:br/>
      </w:r>
    </w:p>
    <w:p w14:paraId="333C9899" w14:textId="3C2D27EB" w:rsidR="00A665DC" w:rsidRDefault="00A665DC" w:rsidP="00CC7C62">
      <w:pPr>
        <w:pStyle w:val="Titre3"/>
        <w:numPr>
          <w:ilvl w:val="0"/>
          <w:numId w:val="0"/>
        </w:numPr>
        <w:ind w:left="360"/>
      </w:pPr>
      <w:r>
        <w:br/>
      </w:r>
    </w:p>
    <w:p w14:paraId="6DFE2E93" w14:textId="2690FD61" w:rsidR="00CC7C62" w:rsidRPr="003E1191" w:rsidRDefault="00CC7C62" w:rsidP="00CC7C62">
      <w:pPr>
        <w:pStyle w:val="Titre2"/>
        <w:rPr>
          <w:u w:val="single"/>
        </w:rPr>
      </w:pPr>
      <w:r w:rsidRPr="003E1191">
        <w:rPr>
          <w:u w:val="single"/>
        </w:rPr>
        <w:t>Energie potentielle :</w:t>
      </w:r>
    </w:p>
    <w:p w14:paraId="7EFCE5CF" w14:textId="77777777" w:rsidR="00CC7C62" w:rsidRPr="00CC7C62" w:rsidRDefault="00CC7C62" w:rsidP="00CC7C62">
      <w:pPr>
        <w:rPr>
          <w:lang w:eastAsia="en-US"/>
        </w:rPr>
      </w:pPr>
    </w:p>
    <w:p w14:paraId="0C03391E" w14:textId="23A08199" w:rsidR="00692BCC" w:rsidRDefault="00635888" w:rsidP="00692BCC">
      <w:pPr>
        <w:pStyle w:val="Titre123"/>
      </w:pPr>
      <w:r>
        <w:t>J</w:t>
      </w:r>
      <w:r w:rsidR="00692BCC">
        <w:t xml:space="preserve">ustifiant rigoureusement </w:t>
      </w:r>
      <w:r>
        <w:t>en utilisant la conservation de l’énergie, l’évolution de</w:t>
      </w:r>
      <w:r w:rsidR="00692BCC">
        <w:t xml:space="preserve"> la vitesse d’un objet de mass</w:t>
      </w:r>
      <w:r>
        <w:t>e</w:t>
      </w:r>
      <w:r w:rsidR="00692BCC"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="00692BCC">
        <w:t>qui se déplace librement :</w:t>
      </w:r>
    </w:p>
    <w:p w14:paraId="72B2E01A" w14:textId="1AF47594" w:rsidR="00692BCC" w:rsidRDefault="00635888" w:rsidP="00D9514A">
      <w:pPr>
        <w:pStyle w:val="Titre123"/>
        <w:numPr>
          <w:ilvl w:val="0"/>
          <w:numId w:val="11"/>
        </w:numPr>
      </w:pPr>
      <w:r>
        <w:t>d</w:t>
      </w:r>
      <w:r w:rsidR="00692BCC">
        <w:t>ans le sens des potentiels décroissants</w:t>
      </w:r>
    </w:p>
    <w:p w14:paraId="534C4C17" w14:textId="1CDE5B64" w:rsidR="00692BCC" w:rsidRDefault="00635888" w:rsidP="00D9514A">
      <w:pPr>
        <w:pStyle w:val="Titre123"/>
        <w:numPr>
          <w:ilvl w:val="0"/>
          <w:numId w:val="11"/>
        </w:numPr>
      </w:pPr>
      <w:r>
        <w:t>d</w:t>
      </w:r>
      <w:r w:rsidR="00692BCC">
        <w:t>ans le sens des potentiels croissants</w:t>
      </w:r>
    </w:p>
    <w:p w14:paraId="785A2F03" w14:textId="1F798CDA" w:rsidR="001A09A6" w:rsidRDefault="00994BE9" w:rsidP="00692BCC">
      <w:pPr>
        <w:pStyle w:val="Titre3"/>
        <w:numPr>
          <w:ilvl w:val="0"/>
          <w:numId w:val="0"/>
        </w:numPr>
      </w:pPr>
      <w:r>
        <w:br/>
      </w:r>
    </w:p>
    <w:p w14:paraId="702EE737" w14:textId="151D4145" w:rsidR="00DE1FAB" w:rsidRPr="00DE1FAB" w:rsidRDefault="001971C6" w:rsidP="00DE1FAB">
      <w:pPr>
        <w:pStyle w:val="Titre123"/>
      </w:pPr>
      <w:r>
        <w:t>Déterminer comment évolue la vitesse d’</w:t>
      </w:r>
      <w:r w:rsidR="00D14121">
        <w:t xml:space="preserve">un objet </w:t>
      </w:r>
      <w:r>
        <w:t>qui se déplace librement le long d’une ligne équipotentielle.</w:t>
      </w:r>
      <w:r w:rsidR="00105327" w:rsidRPr="00105327">
        <w:rPr>
          <w:rFonts w:eastAsiaTheme="minorEastAsia"/>
        </w:rPr>
        <w:t xml:space="preserve"> </w:t>
      </w:r>
      <w:r w:rsidR="00105327">
        <w:rPr>
          <w:rFonts w:eastAsiaTheme="minorEastAsia"/>
        </w:rPr>
        <w:t>Conclure quant à la vitesse et l’énergie mécanique d’un satellite en mouvement circulaire autour de la Terre.</w:t>
      </w:r>
      <w:r w:rsidR="00DE1FAB">
        <w:rPr>
          <w:rFonts w:eastAsiaTheme="minorEastAsia"/>
        </w:rPr>
        <w:br/>
      </w:r>
      <w:r w:rsidR="00994BE9">
        <w:br/>
      </w:r>
    </w:p>
    <w:p w14:paraId="42CA35A8" w14:textId="1E5D9EC7" w:rsidR="006A0BD9" w:rsidRPr="006A0BD9" w:rsidRDefault="009B5C04" w:rsidP="003B2D09">
      <w:pPr>
        <w:pStyle w:val="Titre123"/>
      </w:pPr>
      <w:r>
        <w:t>Etablir l’expression de l</w:t>
      </w:r>
      <w:r w:rsidR="00AF0584">
        <w:t>a variation d</w:t>
      </w:r>
      <w:r>
        <w:t>’énergie potentielle d</w:t>
      </w:r>
      <w:r w:rsidR="001C1B42">
        <w:t xml:space="preserve">’un objet de masse </w:t>
      </w:r>
      <m:oMath>
        <m:r>
          <w:rPr>
            <w:rFonts w:ascii="Cambria Math" w:hAnsi="Cambria Math"/>
          </w:rPr>
          <m:t>m</m:t>
        </m:r>
      </m:oMath>
      <w:r w:rsidR="001C1B42" w:rsidRPr="00DE1FAB">
        <w:rPr>
          <w:rFonts w:eastAsiaTheme="minorEastAsia"/>
        </w:rPr>
        <w:t xml:space="preserve"> </w:t>
      </w:r>
      <w:r w:rsidR="0034155F" w:rsidRPr="00DE1FAB">
        <w:rPr>
          <w:rFonts w:eastAsiaTheme="minorEastAsia"/>
        </w:rPr>
        <w:t xml:space="preserve">lorsqu’un objet </w:t>
      </w:r>
      <w:r w:rsidR="00755475" w:rsidRPr="00DE1FAB">
        <w:rPr>
          <w:rFonts w:eastAsiaTheme="minorEastAsia"/>
        </w:rPr>
        <w:t xml:space="preserve">s’élève de l’altitude </w:t>
      </w:r>
      <m:oMath>
        <m:r>
          <w:rPr>
            <w:rFonts w:ascii="Cambria Math" w:eastAsiaTheme="minorEastAsia" w:hAnsi="Cambria Math"/>
          </w:rPr>
          <m:t>z</m:t>
        </m:r>
      </m:oMath>
      <w:r w:rsidR="00755475" w:rsidRPr="00DE1FAB">
        <w:rPr>
          <w:rFonts w:eastAsiaTheme="minorEastAsia"/>
        </w:rPr>
        <w:t xml:space="preserve"> au-dessus de la surface de la Terre</w:t>
      </w:r>
      <w:r w:rsidR="001C1B42" w:rsidRPr="00DE1FAB">
        <w:rPr>
          <w:rFonts w:eastAsiaTheme="minorEastAsia"/>
        </w:rPr>
        <w:t>.</w:t>
      </w:r>
      <w:r w:rsidR="0054132C" w:rsidRPr="00DE1FAB">
        <w:rPr>
          <w:rFonts w:eastAsiaTheme="minorEastAsia"/>
        </w:rPr>
        <w:br/>
      </w:r>
      <w:r w:rsidR="00994BE9">
        <w:br/>
      </w:r>
    </w:p>
    <w:p w14:paraId="1CC89672" w14:textId="44767F93" w:rsidR="00E15BFD" w:rsidRPr="00E15BFD" w:rsidRDefault="0013030A" w:rsidP="003B2D09">
      <w:pPr>
        <w:pStyle w:val="Titre123"/>
      </w:pPr>
      <w:r>
        <w:rPr>
          <w:rFonts w:eastAsiaTheme="minorEastAsia"/>
        </w:rPr>
        <w:t>Un</w:t>
      </w:r>
      <w:r w:rsidRPr="00BC02E4">
        <w:rPr>
          <w:rFonts w:cstheme="minorHAnsi"/>
          <w:lang w:eastAsia="en-GB"/>
        </w:rPr>
        <w:t xml:space="preserve"> objet de masse </w:t>
      </w:r>
      <w:r w:rsidRPr="00BC02E4">
        <w:rPr>
          <w:rFonts w:cstheme="minorHAnsi"/>
          <w:i/>
          <w:iCs/>
          <w:lang w:eastAsia="en-GB"/>
        </w:rPr>
        <w:t>m</w:t>
      </w:r>
      <w:r w:rsidRPr="00BC02E4">
        <w:rPr>
          <w:rFonts w:cstheme="minorHAnsi"/>
          <w:lang w:eastAsia="en-GB"/>
        </w:rPr>
        <w:t xml:space="preserve"> = 10,0 kg est lâché à une altitude de 10,0 km. Montrer que sa vitesse d'impact au sol (en négligeant toutes les autres forces agissant sur l'objet) est de </w:t>
      </w:r>
      <m:oMath>
        <m:r>
          <w:rPr>
            <w:rFonts w:ascii="Cambria Math" w:cstheme="minorHAnsi"/>
          </w:rPr>
          <m:t>443</m:t>
        </m:r>
        <m:r>
          <m:rPr>
            <m:nor/>
          </m:rPr>
          <w:rPr>
            <w:rFonts w:ascii="Cambria Math" w:cstheme="minorHAnsi"/>
          </w:rPr>
          <m:t xml:space="preserve"> m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cstheme="minorHAnsi"/>
              </w:rPr>
              <m:t>s</m:t>
            </m:r>
          </m:e>
          <m:sup>
            <m:r>
              <w:rPr>
                <w:rFonts w:ascii="Cambria Math" w:cstheme="minorHAnsi"/>
              </w:rPr>
              <m:t>-</m:t>
            </m:r>
            <m:r>
              <w:rPr>
                <w:rFonts w:ascii="Cambria Math" w:cstheme="minorHAnsi"/>
              </w:rPr>
              <m:t>1</m:t>
            </m:r>
          </m:sup>
        </m:sSup>
      </m:oMath>
      <w:r w:rsidRPr="00BC02E4">
        <w:rPr>
          <w:rFonts w:cstheme="minorHAnsi"/>
          <w:lang w:eastAsia="en-GB"/>
        </w:rPr>
        <w:t>.</w:t>
      </w:r>
      <w:r w:rsidR="00CE560C">
        <w:rPr>
          <w:rFonts w:cstheme="minorHAnsi"/>
          <w:lang w:eastAsia="en-GB"/>
        </w:rPr>
        <w:br/>
      </w:r>
    </w:p>
    <w:p w14:paraId="4762EAFE" w14:textId="796E81E1" w:rsidR="00994BE9" w:rsidRDefault="00D05503" w:rsidP="00994BE9">
      <w:pPr>
        <w:pStyle w:val="Titre123"/>
        <w:rPr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A0B5E27" wp14:editId="64927905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708953" cy="4320000"/>
            <wp:effectExtent l="0" t="0" r="5715" b="4445"/>
            <wp:wrapSquare wrapText="bothSides"/>
            <wp:docPr id="1329642984" name="Image 106" descr="Une image contenant texte, capture d’écran, cercle, astronom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42984" name="Image 106" descr="Une image contenant texte, capture d’écran, cercle, astronomi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" t="845" r="3198" b="845"/>
                    <a:stretch/>
                  </pic:blipFill>
                  <pic:spPr bwMode="auto">
                    <a:xfrm>
                      <a:off x="0" y="0"/>
                      <a:ext cx="170895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936">
        <w:rPr>
          <w:rFonts w:cstheme="minorHAnsi"/>
          <w:bCs/>
          <w:lang w:eastAsia="en-GB"/>
        </w:rPr>
        <w:t xml:space="preserve">La comète </w:t>
      </w:r>
      <w:r w:rsidR="00BF60E2">
        <w:rPr>
          <w:rFonts w:cstheme="minorHAnsi"/>
          <w:bCs/>
          <w:lang w:eastAsia="en-GB"/>
        </w:rPr>
        <w:t>de Halley</w:t>
      </w:r>
      <w:r w:rsidR="00F022BC">
        <w:rPr>
          <w:rFonts w:cstheme="minorHAnsi"/>
          <w:bCs/>
          <w:lang w:eastAsia="en-GB"/>
        </w:rPr>
        <w:t xml:space="preserve"> a une trajectoire elliptique autour du Soleil.</w:t>
      </w:r>
      <w:r w:rsidR="000C0F1A" w:rsidRPr="00BC02E4">
        <w:rPr>
          <w:rFonts w:cstheme="minorHAnsi"/>
          <w:bCs/>
          <w:lang w:eastAsia="en-GB"/>
        </w:rPr>
        <w:t xml:space="preserve"> </w:t>
      </w:r>
      <w:r w:rsidR="00F022BC">
        <w:rPr>
          <w:rFonts w:cstheme="minorHAnsi"/>
          <w:bCs/>
          <w:lang w:eastAsia="en-GB"/>
        </w:rPr>
        <w:t>S</w:t>
      </w:r>
      <w:r w:rsidR="000C0F1A" w:rsidRPr="00BC02E4">
        <w:rPr>
          <w:rFonts w:cstheme="minorHAnsi"/>
          <w:bCs/>
          <w:lang w:eastAsia="en-GB"/>
        </w:rPr>
        <w:t xml:space="preserve">a une vitesse orbitale de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lang w:eastAsia="en-GB"/>
              </w:rPr>
            </m:ctrlPr>
          </m:sSubPr>
          <m:e>
            <m:r>
              <w:rPr>
                <w:rFonts w:ascii="Cambria Math" w:hAnsi="Cambria Math" w:cstheme="minorHAnsi"/>
                <w:lang w:eastAsia="en-GB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en-GB"/>
              </w:rPr>
              <m:t>a</m:t>
            </m:r>
          </m:sub>
        </m:sSub>
        <m:r>
          <w:rPr>
            <w:rFonts w:ascii="Cambria Math" w:hAnsi="Cambria Math" w:cstheme="minorHAnsi"/>
            <w:lang w:eastAsia="en-GB"/>
          </w:rPr>
          <m:t>=910 m⋅</m:t>
        </m:r>
        <m:sSup>
          <m:sSupPr>
            <m:ctrlPr>
              <w:rPr>
                <w:rFonts w:ascii="Cambria Math" w:hAnsi="Cambria Math" w:cstheme="minorHAnsi"/>
                <w:bCs/>
                <w:i/>
                <w:lang w:eastAsia="en-GB"/>
              </w:rPr>
            </m:ctrlPr>
          </m:sSupPr>
          <m:e>
            <m:r>
              <w:rPr>
                <w:rFonts w:ascii="Cambria Math" w:hAnsi="Cambria Math" w:cstheme="minorHAnsi"/>
                <w:lang w:eastAsia="en-GB"/>
              </w:rPr>
              <m:t>s</m:t>
            </m:r>
          </m:e>
          <m:sup>
            <m:r>
              <w:rPr>
                <w:rFonts w:ascii="Cambria Math" w:hAnsi="Cambria Math" w:cstheme="minorHAnsi"/>
                <w:lang w:eastAsia="en-GB"/>
              </w:rPr>
              <m:t>-1</m:t>
            </m:r>
          </m:sup>
        </m:sSup>
      </m:oMath>
      <w:r w:rsidR="000C0F1A" w:rsidRPr="00BC02E4">
        <w:rPr>
          <w:rFonts w:cstheme="minorHAnsi"/>
          <w:bCs/>
          <w:lang w:eastAsia="en-GB"/>
        </w:rPr>
        <w:t xml:space="preserve"> </w:t>
      </w:r>
      <w:r w:rsidR="00081022">
        <w:rPr>
          <w:rFonts w:cstheme="minorHAnsi"/>
          <w:bCs/>
          <w:lang w:eastAsia="en-GB"/>
        </w:rPr>
        <w:t>à l’aphélie</w:t>
      </w:r>
      <w:r w:rsidR="000C0F1A" w:rsidRPr="00BC02E4">
        <w:rPr>
          <w:rFonts w:cstheme="minorHAnsi"/>
          <w:bCs/>
          <w:lang w:eastAsia="en-GB"/>
        </w:rPr>
        <w:t xml:space="preserve">. </w:t>
      </w:r>
      <w:r w:rsidR="000C0F1A">
        <w:rPr>
          <w:rFonts w:cstheme="minorHAnsi"/>
          <w:bCs/>
          <w:lang w:eastAsia="en-GB"/>
        </w:rPr>
        <w:t>Calculer</w:t>
      </w:r>
      <w:r w:rsidR="000C0F1A" w:rsidRPr="00BC02E4">
        <w:rPr>
          <w:rFonts w:cstheme="minorHAnsi"/>
          <w:bCs/>
          <w:lang w:eastAsia="en-GB"/>
        </w:rPr>
        <w:t xml:space="preserve"> sa vitesse orbitale </w:t>
      </w:r>
      <w:r w:rsidR="00F86845">
        <w:rPr>
          <w:rFonts w:cstheme="minorHAnsi"/>
          <w:bCs/>
          <w:lang w:eastAsia="en-GB"/>
        </w:rPr>
        <w:t>au</w:t>
      </w:r>
      <w:r w:rsidR="00C1526C">
        <w:rPr>
          <w:rFonts w:cstheme="minorHAnsi"/>
          <w:bCs/>
          <w:lang w:eastAsia="en-GB"/>
        </w:rPr>
        <w:t xml:space="preserve"> péri</w:t>
      </w:r>
      <w:r w:rsidR="000C0F1A" w:rsidRPr="00BC02E4">
        <w:rPr>
          <w:rFonts w:cstheme="minorHAnsi"/>
          <w:bCs/>
          <w:lang w:eastAsia="en-GB"/>
        </w:rPr>
        <w:t>hélie</w:t>
      </w:r>
      <w:r w:rsidR="002E526D">
        <w:rPr>
          <w:rFonts w:cstheme="minorHAnsi"/>
          <w:bCs/>
          <w:lang w:eastAsia="en-GB"/>
        </w:rPr>
        <w:t xml:space="preserve"> en km/h</w:t>
      </w:r>
      <w:r w:rsidR="000C0F1A" w:rsidRPr="00BC02E4">
        <w:rPr>
          <w:rFonts w:cstheme="minorHAnsi"/>
          <w:bCs/>
          <w:lang w:eastAsia="en-GB"/>
        </w:rPr>
        <w:t>.</w:t>
      </w:r>
      <w:r w:rsidR="00FA42C2">
        <w:rPr>
          <w:rFonts w:cstheme="minorHAnsi"/>
          <w:bCs/>
          <w:lang w:eastAsia="en-GB"/>
        </w:rPr>
        <w:br/>
        <w:t xml:space="preserve">On donne : </w:t>
      </w:r>
      <w:r w:rsidR="00FA42C2">
        <w:rPr>
          <w:rFonts w:cstheme="minorHAnsi"/>
          <w:bCs/>
          <w:lang w:eastAsia="en-GB"/>
        </w:rPr>
        <w:br/>
      </w:r>
      <w:r w:rsidR="003F0D62">
        <w:rPr>
          <w:rFonts w:cstheme="minorHAnsi"/>
          <w:bCs/>
          <w:lang w:eastAsia="en-GB"/>
        </w:rPr>
        <w:t xml:space="preserve">Périhélie : </w:t>
      </w:r>
      <w:r w:rsidR="00D80454">
        <w:rPr>
          <w:rFonts w:cstheme="minorHAnsi"/>
          <w:bCs/>
          <w:lang w:eastAsia="en-GB"/>
        </w:rPr>
        <w:t>0,59 UA</w:t>
      </w:r>
      <w:r w:rsidR="003F0D62">
        <w:rPr>
          <w:rFonts w:cstheme="minorHAnsi"/>
          <w:bCs/>
          <w:lang w:eastAsia="en-GB"/>
        </w:rPr>
        <w:br/>
        <w:t>Aphélie :</w:t>
      </w:r>
      <w:r w:rsidR="00D80454">
        <w:rPr>
          <w:rFonts w:cstheme="minorHAnsi"/>
          <w:bCs/>
          <w:lang w:eastAsia="en-GB"/>
        </w:rPr>
        <w:t xml:space="preserve"> 35 UA</w:t>
      </w:r>
      <w:r w:rsidR="00F81788">
        <w:rPr>
          <w:rFonts w:cstheme="minorHAnsi"/>
          <w:bCs/>
          <w:lang w:eastAsia="en-GB"/>
        </w:rPr>
        <w:br/>
      </w:r>
      <w:r w:rsidR="0007294C">
        <w:rPr>
          <w:rFonts w:eastAsia="Calibri" w:cstheme="minorHAnsi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  <w:r w:rsidR="00994BE9">
        <w:rPr>
          <w:lang w:val="nl-NL"/>
        </w:rPr>
        <w:br/>
      </w:r>
    </w:p>
    <w:p w14:paraId="6EF85BFE" w14:textId="26A1FF48" w:rsidR="001E1A87" w:rsidRPr="00132208" w:rsidRDefault="001E1A87" w:rsidP="00A448FD">
      <w:pPr>
        <w:pStyle w:val="Titre123"/>
        <w:numPr>
          <w:ilvl w:val="0"/>
          <w:numId w:val="0"/>
        </w:numPr>
        <w:ind w:left="720" w:hanging="360"/>
      </w:pPr>
      <w:r>
        <w:rPr>
          <w:lang w:val="nl-NL"/>
        </w:rPr>
        <w:br/>
      </w:r>
    </w:p>
    <w:p w14:paraId="70FE3061" w14:textId="74BD8590" w:rsidR="000425BF" w:rsidRPr="00220762" w:rsidRDefault="001E1A87" w:rsidP="005B03D4">
      <w:pPr>
        <w:pStyle w:val="Titre123"/>
        <w:rPr>
          <w:rFonts w:eastAsiaTheme="minorEastAsia"/>
          <w:b/>
          <w:bCs/>
        </w:rPr>
      </w:pPr>
      <w:r w:rsidRPr="00132208">
        <w:t>Vitesse de libération d’un objet :</w:t>
      </w:r>
      <w:r w:rsidR="00A37182" w:rsidRPr="00132208">
        <w:br/>
        <w:t>Lancée en 1977, la sonde Voyager 1 est aujourd'hui la sonde la plus éloignée de la Terre</w:t>
      </w:r>
      <w:r w:rsidR="00D20733" w:rsidRPr="00132208">
        <w:t xml:space="preserve"> ; elle se trouve aujourd’hui à 24 milliards de kilomètre de la Terre.</w:t>
      </w:r>
      <w:r w:rsidR="00A37182" w:rsidRPr="00132208">
        <w:br/>
      </w:r>
      <w:r w:rsidRPr="00220762">
        <w:rPr>
          <w:b/>
          <w:bCs/>
        </w:rPr>
        <w:t xml:space="preserve">On appelle vitesse de libération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sub>
        </m:sSub>
      </m:oMath>
      <w:r w:rsidR="00220762" w:rsidRPr="00220762">
        <w:rPr>
          <w:rFonts w:eastAsiaTheme="minorEastAsia"/>
          <w:b/>
          <w:bCs/>
        </w:rPr>
        <w:t xml:space="preserve"> </w:t>
      </w:r>
      <w:r w:rsidRPr="00220762">
        <w:rPr>
          <w:b/>
          <w:bCs/>
        </w:rPr>
        <w:t>d’un objet</w:t>
      </w:r>
      <w:r w:rsidR="000425BF" w:rsidRPr="00220762">
        <w:rPr>
          <w:b/>
          <w:bCs/>
        </w:rPr>
        <w:t xml:space="preserve"> (sonde)</w:t>
      </w:r>
      <w:r w:rsidRPr="00220762">
        <w:rPr>
          <w:b/>
          <w:bCs/>
        </w:rPr>
        <w:t xml:space="preserve">, la vitesse </w:t>
      </w:r>
      <w:r w:rsidR="00A37182" w:rsidRPr="00220762">
        <w:rPr>
          <w:b/>
          <w:bCs/>
        </w:rPr>
        <w:t xml:space="preserve">minimale </w:t>
      </w:r>
      <w:r w:rsidRPr="00220762">
        <w:rPr>
          <w:b/>
          <w:bCs/>
        </w:rPr>
        <w:t>qu’il fa</w:t>
      </w:r>
      <w:r w:rsidR="000F59CA" w:rsidRPr="00220762">
        <w:rPr>
          <w:b/>
          <w:bCs/>
        </w:rPr>
        <w:t xml:space="preserve">ut initialement donner à l’objet pour </w:t>
      </w:r>
      <w:r w:rsidR="004B3851" w:rsidRPr="00220762">
        <w:rPr>
          <w:b/>
          <w:bCs/>
        </w:rPr>
        <w:t>qu’elle arrive</w:t>
      </w:r>
      <w:r w:rsidR="000F59CA" w:rsidRPr="00220762">
        <w:rPr>
          <w:b/>
          <w:bCs/>
        </w:rPr>
        <w:t xml:space="preserve"> à l’infini </w:t>
      </w:r>
      <w:r w:rsidR="004B3851" w:rsidRPr="00220762">
        <w:rPr>
          <w:b/>
          <w:bCs/>
        </w:rPr>
        <w:t>avec une vitesse nulle.</w:t>
      </w:r>
      <w:r w:rsidR="00220762">
        <w:rPr>
          <w:b/>
          <w:bCs/>
        </w:rPr>
        <w:br/>
      </w:r>
    </w:p>
    <w:p w14:paraId="0BCBC5E1" w14:textId="68C27378" w:rsidR="00594E93" w:rsidRPr="00594E93" w:rsidRDefault="000425BF" w:rsidP="00D9514A">
      <w:pPr>
        <w:pStyle w:val="Titre3"/>
        <w:numPr>
          <w:ilvl w:val="0"/>
          <w:numId w:val="15"/>
        </w:numPr>
        <w:rPr>
          <w:rFonts w:eastAsiaTheme="minorEastAsia"/>
        </w:rPr>
      </w:pPr>
      <w:r>
        <w:t xml:space="preserve">Déterminer l’énergie potentielle et de l’énergie cinétique </w:t>
      </w:r>
      <w:r w:rsidR="00D80DBD">
        <w:t xml:space="preserve">de l’objet </w:t>
      </w:r>
      <w:r w:rsidR="00594E93">
        <w:t>lorsqu</w:t>
      </w:r>
      <w:r w:rsidR="00D80DBD">
        <w:t>’il</w:t>
      </w:r>
      <w:r w:rsidR="00594E93">
        <w:t xml:space="preserve"> atteint l’infini.</w:t>
      </w:r>
    </w:p>
    <w:p w14:paraId="7788973F" w14:textId="7DCBE2FC" w:rsidR="00D80DBD" w:rsidRPr="00C773F0" w:rsidRDefault="001E1A87" w:rsidP="00D9514A">
      <w:pPr>
        <w:pStyle w:val="Titre3"/>
        <w:numPr>
          <w:ilvl w:val="0"/>
          <w:numId w:val="15"/>
        </w:numPr>
      </w:pPr>
      <w:r w:rsidRPr="00132208">
        <w:t xml:space="preserve">Calculer la vitesse </w:t>
      </w:r>
      <w:r w:rsidR="00D80DBD">
        <w:t>de libération d’un objet à la surface de la Terre.</w:t>
      </w:r>
      <w:r w:rsidR="00D80DBD">
        <w:br/>
      </w:r>
    </w:p>
    <w:p w14:paraId="5A833AFF" w14:textId="77777777" w:rsidR="00BA20FB" w:rsidRPr="00C773F0" w:rsidRDefault="00BA20FB" w:rsidP="00E15BFD">
      <w:pPr>
        <w:pStyle w:val="Titre123"/>
        <w:numPr>
          <w:ilvl w:val="0"/>
          <w:numId w:val="0"/>
        </w:numPr>
        <w:ind w:left="360"/>
        <w:rPr>
          <w:rFonts w:eastAsiaTheme="minorEastAsia"/>
        </w:rPr>
      </w:pPr>
    </w:p>
    <w:p w14:paraId="3B6519B1" w14:textId="6E846F2D" w:rsidR="003B2D09" w:rsidRPr="00245DD6" w:rsidRDefault="00CC3D14" w:rsidP="00BA20FB">
      <w:pPr>
        <w:pStyle w:val="Titre2"/>
        <w:rPr>
          <w:u w:val="single"/>
        </w:rPr>
      </w:pPr>
      <w:r>
        <w:rPr>
          <w:u w:val="single"/>
        </w:rPr>
        <w:t>Variation de l’é</w:t>
      </w:r>
      <w:r w:rsidR="00BA20FB" w:rsidRPr="00245DD6">
        <w:rPr>
          <w:u w:val="single"/>
        </w:rPr>
        <w:t xml:space="preserve">nergie potentielle dans </w:t>
      </w:r>
      <w:r w:rsidR="001E1A87" w:rsidRPr="00245DD6">
        <w:rPr>
          <w:u w:val="single"/>
        </w:rPr>
        <w:t xml:space="preserve">le champ de pesanteur </w:t>
      </w:r>
      <w:r w:rsidR="007F0530" w:rsidRPr="00245DD6">
        <w:rPr>
          <w:u w:val="single"/>
        </w:rPr>
        <w:br/>
      </w:r>
    </w:p>
    <w:p w14:paraId="6C40BA3D" w14:textId="35CD863C" w:rsidR="003B2D09" w:rsidRPr="003B2D09" w:rsidRDefault="003F0A57" w:rsidP="00D9514A">
      <w:pPr>
        <w:pStyle w:val="Titre123"/>
        <w:numPr>
          <w:ilvl w:val="0"/>
          <w:numId w:val="16"/>
        </w:numPr>
      </w:pPr>
      <w:r w:rsidRPr="00E277D4">
        <w:rPr>
          <w:rFonts w:eastAsiaTheme="minorEastAsia"/>
        </w:rPr>
        <w:t xml:space="preserve">Dans le cas où </w:t>
      </w:r>
      <m:oMath>
        <m:r>
          <w:rPr>
            <w:rFonts w:ascii="Cambria Math" w:eastAsiaTheme="minorEastAsia" w:hAnsi="Cambria Math"/>
          </w:rPr>
          <m:t>h≪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E277D4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h&lt;1%</m:t>
        </m:r>
      </m:oMath>
      <w:r w:rsidR="002E3088" w:rsidRPr="00E277D4">
        <w:rPr>
          <w:rFonts w:eastAsiaTheme="minorEastAsia"/>
        </w:rPr>
        <w:t xml:space="preserve">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2E3088" w:rsidRPr="00E277D4">
        <w:rPr>
          <w:rFonts w:eastAsiaTheme="minorEastAsia"/>
        </w:rPr>
        <w:t>), on peut faire l’approximation mathématique suivante :</w:t>
      </w:r>
      <w:r w:rsidR="002E3088" w:rsidRPr="00E277D4">
        <w:rPr>
          <w:rFonts w:eastAsiaTheme="minorEastAsia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>+h</m:t>
            </m:r>
          </m:den>
        </m:f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den>
        </m:f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den>
            </m:f>
          </m:e>
        </m:d>
      </m:oMath>
      <w:r w:rsidR="00167383" w:rsidRPr="00E277D4">
        <w:rPr>
          <w:rFonts w:eastAsiaTheme="minorEastAsia"/>
        </w:rPr>
        <w:t xml:space="preserve"> </w:t>
      </w:r>
      <w:r w:rsidR="00DE171A">
        <w:rPr>
          <w:rFonts w:eastAsiaTheme="minorEastAsia"/>
        </w:rPr>
        <w:t>(Merci aux matheux qui ont découverts les « développements limités)</w:t>
      </w:r>
      <w:r w:rsidR="00167383" w:rsidRPr="00E277D4">
        <w:rPr>
          <w:rFonts w:eastAsiaTheme="minorEastAsia"/>
        </w:rPr>
        <w:br/>
      </w:r>
      <w:r w:rsidR="00127F8E" w:rsidRPr="00E277D4">
        <w:rPr>
          <w:rFonts w:eastAsiaTheme="minorEastAsia"/>
        </w:rPr>
        <w:t xml:space="preserve">Montrer alors que </w:t>
      </w:r>
      <w:r w:rsidR="00CE298A" w:rsidRPr="00E277D4">
        <w:rPr>
          <w:rFonts w:eastAsiaTheme="minorEastAsia"/>
        </w:rPr>
        <w:t>l’on</w:t>
      </w:r>
      <w:r w:rsidR="00F16B7F" w:rsidRPr="00E277D4">
        <w:rPr>
          <w:rFonts w:eastAsiaTheme="minorEastAsia"/>
        </w:rPr>
        <w:t xml:space="preserve"> retrouve </w:t>
      </w:r>
      <w:r w:rsidR="009B3A0B" w:rsidRPr="00E277D4">
        <w:rPr>
          <w:rFonts w:eastAsiaTheme="minorEastAsia"/>
        </w:rPr>
        <w:t xml:space="preserve">l’expression de </w:t>
      </w:r>
      <w:r w:rsidR="00734041" w:rsidRPr="00E277D4">
        <w:rPr>
          <w:rFonts w:eastAsiaTheme="minorEastAsia"/>
        </w:rPr>
        <w:t>la variation d’énergie potentielle</w:t>
      </w:r>
      <w:r w:rsidR="003B2D1C">
        <w:rPr>
          <w:rFonts w:eastAsiaTheme="minorEastAsia"/>
        </w:rPr>
        <w:t xml:space="preserve"> lorsqu’un objet chute d’une hauteur </w:t>
      </w:r>
      <m:oMath>
        <m:r>
          <w:rPr>
            <w:rFonts w:ascii="Cambria Math" w:eastAsiaTheme="minorEastAsia" w:hAnsi="Cambria Math"/>
          </w:rPr>
          <m:t>h</m:t>
        </m:r>
      </m:oMath>
      <w:r w:rsidR="00734041" w:rsidRPr="00E277D4">
        <w:rPr>
          <w:rFonts w:eastAsiaTheme="minorEastAsia"/>
        </w:rPr>
        <w:t xml:space="preserve"> </w:t>
      </w:r>
      <w:r w:rsidR="009B3A0B" w:rsidRPr="00E277D4">
        <w:rPr>
          <w:rFonts w:eastAsiaTheme="minorEastAsia"/>
        </w:rPr>
        <w:t>utilisée dans un champ de pesanteur uniforme</w:t>
      </w:r>
      <w:r w:rsidR="001822D9" w:rsidRPr="00E277D4">
        <w:rPr>
          <w:rFonts w:eastAsiaTheme="minorEastAsia"/>
        </w:rPr>
        <w:t xml:space="preserve"> est :</w:t>
      </w:r>
      <w:r w:rsidR="001822D9" w:rsidRPr="00E277D4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ΔEp=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mg</m:t>
        </m:r>
        <m:r>
          <w:rPr>
            <w:rFonts w:ascii="Cambria Math" w:eastAsiaTheme="minorEastAsia" w:hAnsi="Cambria Math"/>
          </w:rPr>
          <m:t>h</m:t>
        </m:r>
      </m:oMath>
      <w:r w:rsidR="00E30BA5" w:rsidRPr="00E277D4">
        <w:rPr>
          <w:rFonts w:eastAsiaTheme="minorEastAsia"/>
        </w:rPr>
        <w:br/>
      </w:r>
      <w:r w:rsidR="00324DAF" w:rsidRPr="00E277D4">
        <w:rPr>
          <w:rFonts w:eastAsiaTheme="minorEastAsia"/>
        </w:rPr>
        <w:br/>
      </w:r>
    </w:p>
    <w:p w14:paraId="26A522C4" w14:textId="70E0A908" w:rsidR="00F67AA8" w:rsidRPr="00943457" w:rsidRDefault="007F0530" w:rsidP="00CF2FEB">
      <w:pPr>
        <w:pStyle w:val="Titre123"/>
        <w:numPr>
          <w:ilvl w:val="0"/>
          <w:numId w:val="0"/>
        </w:numPr>
        <w:ind w:left="372"/>
        <w:rPr>
          <w:rFonts w:eastAsiaTheme="minorEastAsia"/>
        </w:rPr>
      </w:pPr>
      <w:r w:rsidRPr="00943457">
        <w:rPr>
          <w:rFonts w:eastAsiaTheme="minorEastAsia"/>
        </w:rPr>
        <w:t xml:space="preserve">Pour </w:t>
      </w:r>
      <w:r w:rsidR="00335507" w:rsidRPr="00943457">
        <w:rPr>
          <w:rFonts w:eastAsiaTheme="minorEastAsia"/>
        </w:rPr>
        <w:t xml:space="preserve">calculer l’énergie </w:t>
      </w:r>
      <w:r w:rsidR="00857BC6" w:rsidRPr="00943457">
        <w:rPr>
          <w:rFonts w:eastAsiaTheme="minorEastAsia"/>
        </w:rPr>
        <w:t>qu’il faut apporter à</w:t>
      </w:r>
      <w:r w:rsidRPr="00943457">
        <w:rPr>
          <w:rFonts w:eastAsiaTheme="minorEastAsia"/>
        </w:rPr>
        <w:t xml:space="preserve"> un satellite </w:t>
      </w:r>
      <w:r w:rsidR="00857BC6" w:rsidRPr="00943457">
        <w:rPr>
          <w:rFonts w:eastAsiaTheme="minorEastAsia"/>
        </w:rPr>
        <w:t>pour l’</w:t>
      </w:r>
      <w:r w:rsidR="00174107" w:rsidRPr="00943457">
        <w:rPr>
          <w:rFonts w:eastAsiaTheme="minorEastAsia"/>
        </w:rPr>
        <w:t xml:space="preserve">élever à son orbite géostationnaire </w:t>
      </w:r>
      <w:r w:rsidR="00A901CD" w:rsidRPr="00943457">
        <w:rPr>
          <w:rFonts w:eastAsiaTheme="minorEastAsia"/>
        </w:rPr>
        <w:t xml:space="preserve">(altitude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géo</m:t>
            </m:r>
          </m:sub>
        </m:sSub>
        <m:r>
          <w:rPr>
            <w:rFonts w:ascii="Cambria Math" w:eastAsiaTheme="minorEastAsia" w:hAnsi="Cambria Math"/>
          </w:rPr>
          <m:t>=35000 km</m:t>
        </m:r>
      </m:oMath>
      <w:r w:rsidR="00A901CD" w:rsidRPr="00943457">
        <w:rPr>
          <w:rFonts w:eastAsiaTheme="minorEastAsia"/>
        </w:rPr>
        <w:t xml:space="preserve">) </w:t>
      </w:r>
      <w:r w:rsidR="00174107" w:rsidRPr="00943457">
        <w:rPr>
          <w:rFonts w:eastAsiaTheme="minorEastAsia"/>
        </w:rPr>
        <w:t>depuis la surface de la Terre</w:t>
      </w:r>
      <w:r w:rsidR="00932143" w:rsidRPr="00943457">
        <w:rPr>
          <w:rFonts w:eastAsiaTheme="minorEastAsia"/>
        </w:rPr>
        <w:t>, un élève propose d</w:t>
      </w:r>
      <w:r w:rsidR="00A901CD" w:rsidRPr="00943457">
        <w:rPr>
          <w:rFonts w:eastAsiaTheme="minorEastAsia"/>
        </w:rPr>
        <w:t>’utiliser la formule :</w:t>
      </w:r>
      <w:r w:rsidR="00A901CD" w:rsidRPr="00943457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ΔEp=m×9,8×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geo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9B3CC2" w:rsidRPr="00EB165A">
        <w:t>Discuter la validité de cette démarche.</w:t>
      </w:r>
      <w:r w:rsidR="00245DD6" w:rsidRPr="00943457">
        <w:rPr>
          <w:rFonts w:eastAsiaTheme="minorEastAsia"/>
        </w:rPr>
        <w:br/>
      </w:r>
    </w:p>
    <w:p w14:paraId="10275471" w14:textId="77777777" w:rsidR="00663A50" w:rsidRDefault="00EE5112" w:rsidP="00663A50">
      <w:pPr>
        <w:pStyle w:val="Titre123"/>
      </w:pPr>
      <w:r w:rsidRPr="00341463">
        <w:rPr>
          <w:rFonts w:eastAsiaTheme="minorEastAsia"/>
        </w:rPr>
        <w:t>Un</w:t>
      </w:r>
      <w:r w:rsidRPr="00BC02E4">
        <w:t xml:space="preserve"> objet de masse </w:t>
      </w:r>
      <w:r w:rsidRPr="00341463">
        <w:rPr>
          <w:i/>
          <w:iCs/>
        </w:rPr>
        <w:t>m</w:t>
      </w:r>
      <w:r w:rsidRPr="00BC02E4">
        <w:t xml:space="preserve"> = 10,0 kg est lâché à une altitude de 10,0 km.</w:t>
      </w:r>
    </w:p>
    <w:p w14:paraId="58AB4A22" w14:textId="77777777" w:rsidR="00663A50" w:rsidRDefault="00EE5112" w:rsidP="00D9514A">
      <w:pPr>
        <w:pStyle w:val="Titre123"/>
        <w:numPr>
          <w:ilvl w:val="0"/>
          <w:numId w:val="17"/>
        </w:numPr>
      </w:pPr>
      <w:r w:rsidRPr="00BC02E4">
        <w:t>Montrer qu</w:t>
      </w:r>
      <w:r>
        <w:t xml:space="preserve">’on peut </w:t>
      </w:r>
      <w:r w:rsidR="00CC3D14">
        <w:t xml:space="preserve">utiliser la formule simplifiée de la variation </w:t>
      </w:r>
      <w:r w:rsidR="00341463">
        <w:t>d’énergie potentielle pour réaliser le calcul.</w:t>
      </w:r>
    </w:p>
    <w:p w14:paraId="45ED6909" w14:textId="5B340BDB" w:rsidR="009B5C04" w:rsidRDefault="00341463" w:rsidP="0033254D">
      <w:pPr>
        <w:pStyle w:val="Titre123"/>
        <w:numPr>
          <w:ilvl w:val="0"/>
          <w:numId w:val="17"/>
        </w:numPr>
      </w:pPr>
      <w:r>
        <w:t>Calculer l</w:t>
      </w:r>
      <w:r w:rsidR="00EE5112" w:rsidRPr="00BC02E4">
        <w:t xml:space="preserve">a vitesse d'impact au sol </w:t>
      </w:r>
      <w:r w:rsidR="00D914C5">
        <w:t xml:space="preserve">et vérifier qu’elle est bien en accord avec la vitesse calculée </w:t>
      </w:r>
      <w:r w:rsidR="005B03D4">
        <w:t>au 4d.</w:t>
      </w:r>
    </w:p>
    <w:sectPr w:rsidR="009B5C04" w:rsidSect="001718BC">
      <w:pgSz w:w="11906" w:h="16838"/>
      <w:pgMar w:top="425" w:right="70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742874"/>
    <w:multiLevelType w:val="hybridMultilevel"/>
    <w:tmpl w:val="36BC2C1A"/>
    <w:lvl w:ilvl="0" w:tplc="6C7073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96F55"/>
    <w:multiLevelType w:val="hybridMultilevel"/>
    <w:tmpl w:val="5FCEFBE4"/>
    <w:lvl w:ilvl="0" w:tplc="3D84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E26"/>
    <w:multiLevelType w:val="hybridMultilevel"/>
    <w:tmpl w:val="82CAF0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8597C"/>
    <w:multiLevelType w:val="hybridMultilevel"/>
    <w:tmpl w:val="D274552E"/>
    <w:lvl w:ilvl="0" w:tplc="3B524298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82610"/>
    <w:multiLevelType w:val="hybridMultilevel"/>
    <w:tmpl w:val="F79826D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57F80"/>
    <w:multiLevelType w:val="hybridMultilevel"/>
    <w:tmpl w:val="E7426F7A"/>
    <w:lvl w:ilvl="0" w:tplc="3454EE98">
      <w:start w:val="1"/>
      <w:numFmt w:val="lowerLetter"/>
      <w:pStyle w:val="Titre12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81E81"/>
    <w:multiLevelType w:val="hybridMultilevel"/>
    <w:tmpl w:val="EB28DF8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74ABD"/>
    <w:multiLevelType w:val="hybridMultilevel"/>
    <w:tmpl w:val="69AC8876"/>
    <w:lvl w:ilvl="0" w:tplc="B81ED604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91F80"/>
    <w:multiLevelType w:val="hybridMultilevel"/>
    <w:tmpl w:val="E1DAEA52"/>
    <w:lvl w:ilvl="0" w:tplc="EC8657A2">
      <w:start w:val="1"/>
      <w:numFmt w:val="lowerLetter"/>
      <w:pStyle w:val="Titr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863CF"/>
    <w:multiLevelType w:val="hybridMultilevel"/>
    <w:tmpl w:val="4380FC20"/>
    <w:lvl w:ilvl="0" w:tplc="14EC040A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FE2C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96CB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5E7D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1078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E8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3C6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46A4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52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2463697">
    <w:abstractNumId w:val="1"/>
  </w:num>
  <w:num w:numId="2" w16cid:durableId="2042897194">
    <w:abstractNumId w:val="0"/>
  </w:num>
  <w:num w:numId="3" w16cid:durableId="1005013032">
    <w:abstractNumId w:val="6"/>
  </w:num>
  <w:num w:numId="4" w16cid:durableId="858661507">
    <w:abstractNumId w:val="11"/>
  </w:num>
  <w:num w:numId="5" w16cid:durableId="589511176">
    <w:abstractNumId w:val="3"/>
  </w:num>
  <w:num w:numId="6" w16cid:durableId="713500264">
    <w:abstractNumId w:val="7"/>
  </w:num>
  <w:num w:numId="7" w16cid:durableId="1961448410">
    <w:abstractNumId w:val="4"/>
  </w:num>
  <w:num w:numId="8" w16cid:durableId="1971521032">
    <w:abstractNumId w:val="13"/>
  </w:num>
  <w:num w:numId="9" w16cid:durableId="1751733279">
    <w:abstractNumId w:val="12"/>
  </w:num>
  <w:num w:numId="10" w16cid:durableId="1796291007">
    <w:abstractNumId w:val="5"/>
  </w:num>
  <w:num w:numId="11" w16cid:durableId="1316031929">
    <w:abstractNumId w:val="2"/>
  </w:num>
  <w:num w:numId="12" w16cid:durableId="366805970">
    <w:abstractNumId w:val="11"/>
    <w:lvlOverride w:ilvl="0">
      <w:startOverride w:val="1"/>
    </w:lvlOverride>
  </w:num>
  <w:num w:numId="13" w16cid:durableId="1089498079">
    <w:abstractNumId w:val="11"/>
    <w:lvlOverride w:ilvl="0">
      <w:startOverride w:val="1"/>
    </w:lvlOverride>
  </w:num>
  <w:num w:numId="14" w16cid:durableId="658078641">
    <w:abstractNumId w:val="9"/>
  </w:num>
  <w:num w:numId="15" w16cid:durableId="1870138749">
    <w:abstractNumId w:val="8"/>
  </w:num>
  <w:num w:numId="16" w16cid:durableId="1600522402">
    <w:abstractNumId w:val="9"/>
    <w:lvlOverride w:ilvl="0">
      <w:startOverride w:val="1"/>
    </w:lvlOverride>
  </w:num>
  <w:num w:numId="17" w16cid:durableId="1498154899">
    <w:abstractNumId w:val="10"/>
  </w:num>
  <w:num w:numId="18" w16cid:durableId="1496610872">
    <w:abstractNumId w:val="1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95"/>
    <w:rsid w:val="00000388"/>
    <w:rsid w:val="000078E7"/>
    <w:rsid w:val="00010CBC"/>
    <w:rsid w:val="000164FE"/>
    <w:rsid w:val="000211EA"/>
    <w:rsid w:val="00032A45"/>
    <w:rsid w:val="00032AFB"/>
    <w:rsid w:val="0003323B"/>
    <w:rsid w:val="000358E9"/>
    <w:rsid w:val="000425BF"/>
    <w:rsid w:val="000459CF"/>
    <w:rsid w:val="0004628E"/>
    <w:rsid w:val="00046AC6"/>
    <w:rsid w:val="00047366"/>
    <w:rsid w:val="00051A9D"/>
    <w:rsid w:val="00051E55"/>
    <w:rsid w:val="000520B9"/>
    <w:rsid w:val="00056E94"/>
    <w:rsid w:val="00064AE6"/>
    <w:rsid w:val="0007071A"/>
    <w:rsid w:val="0007294C"/>
    <w:rsid w:val="00081022"/>
    <w:rsid w:val="00082089"/>
    <w:rsid w:val="00082805"/>
    <w:rsid w:val="00082B7E"/>
    <w:rsid w:val="00084D86"/>
    <w:rsid w:val="00091620"/>
    <w:rsid w:val="000921CE"/>
    <w:rsid w:val="0009630D"/>
    <w:rsid w:val="000A2047"/>
    <w:rsid w:val="000A5DA0"/>
    <w:rsid w:val="000B04A6"/>
    <w:rsid w:val="000B2582"/>
    <w:rsid w:val="000B7774"/>
    <w:rsid w:val="000C0F1A"/>
    <w:rsid w:val="000C1E64"/>
    <w:rsid w:val="000C3AC8"/>
    <w:rsid w:val="000E23BF"/>
    <w:rsid w:val="000E57D8"/>
    <w:rsid w:val="000E6E6A"/>
    <w:rsid w:val="000F0799"/>
    <w:rsid w:val="000F59CA"/>
    <w:rsid w:val="000F5F9A"/>
    <w:rsid w:val="0010443B"/>
    <w:rsid w:val="00105327"/>
    <w:rsid w:val="00111B88"/>
    <w:rsid w:val="001128A0"/>
    <w:rsid w:val="0011413D"/>
    <w:rsid w:val="001143CC"/>
    <w:rsid w:val="00116EF1"/>
    <w:rsid w:val="0012129F"/>
    <w:rsid w:val="001238DE"/>
    <w:rsid w:val="001243FE"/>
    <w:rsid w:val="001249FE"/>
    <w:rsid w:val="00127F77"/>
    <w:rsid w:val="00127F8E"/>
    <w:rsid w:val="0013030A"/>
    <w:rsid w:val="00130C50"/>
    <w:rsid w:val="00132208"/>
    <w:rsid w:val="00137B85"/>
    <w:rsid w:val="00140A33"/>
    <w:rsid w:val="00140FFE"/>
    <w:rsid w:val="00142E80"/>
    <w:rsid w:val="00146F84"/>
    <w:rsid w:val="00147B14"/>
    <w:rsid w:val="001518AA"/>
    <w:rsid w:val="00154086"/>
    <w:rsid w:val="00160D2F"/>
    <w:rsid w:val="00162B81"/>
    <w:rsid w:val="00163D17"/>
    <w:rsid w:val="00167383"/>
    <w:rsid w:val="001679C5"/>
    <w:rsid w:val="00170539"/>
    <w:rsid w:val="001718BC"/>
    <w:rsid w:val="00172BF8"/>
    <w:rsid w:val="00174107"/>
    <w:rsid w:val="00174A86"/>
    <w:rsid w:val="00180FDD"/>
    <w:rsid w:val="001822D9"/>
    <w:rsid w:val="001831BA"/>
    <w:rsid w:val="001831FE"/>
    <w:rsid w:val="0018426B"/>
    <w:rsid w:val="00186097"/>
    <w:rsid w:val="001916DD"/>
    <w:rsid w:val="001935A0"/>
    <w:rsid w:val="001971C6"/>
    <w:rsid w:val="0019788A"/>
    <w:rsid w:val="001A072A"/>
    <w:rsid w:val="001A09A6"/>
    <w:rsid w:val="001A13EE"/>
    <w:rsid w:val="001A1E75"/>
    <w:rsid w:val="001A5A4E"/>
    <w:rsid w:val="001A7C52"/>
    <w:rsid w:val="001B6A7E"/>
    <w:rsid w:val="001B759E"/>
    <w:rsid w:val="001C1B42"/>
    <w:rsid w:val="001C35B6"/>
    <w:rsid w:val="001D1D53"/>
    <w:rsid w:val="001D2D07"/>
    <w:rsid w:val="001D3E11"/>
    <w:rsid w:val="001D43D3"/>
    <w:rsid w:val="001D51A7"/>
    <w:rsid w:val="001D5AB1"/>
    <w:rsid w:val="001E1A87"/>
    <w:rsid w:val="001E1CF3"/>
    <w:rsid w:val="001E2125"/>
    <w:rsid w:val="001F2A47"/>
    <w:rsid w:val="001F6ED7"/>
    <w:rsid w:val="001F76F9"/>
    <w:rsid w:val="002019DF"/>
    <w:rsid w:val="00203340"/>
    <w:rsid w:val="00205DBA"/>
    <w:rsid w:val="002130DC"/>
    <w:rsid w:val="002203F7"/>
    <w:rsid w:val="00220762"/>
    <w:rsid w:val="00221D8B"/>
    <w:rsid w:val="00224174"/>
    <w:rsid w:val="00225748"/>
    <w:rsid w:val="00240B62"/>
    <w:rsid w:val="00245DD6"/>
    <w:rsid w:val="00247F35"/>
    <w:rsid w:val="002530BA"/>
    <w:rsid w:val="002537CE"/>
    <w:rsid w:val="00256E9C"/>
    <w:rsid w:val="00260F72"/>
    <w:rsid w:val="002621EF"/>
    <w:rsid w:val="00262C54"/>
    <w:rsid w:val="00265FF6"/>
    <w:rsid w:val="00270A6A"/>
    <w:rsid w:val="0027446D"/>
    <w:rsid w:val="002749A5"/>
    <w:rsid w:val="00275EAE"/>
    <w:rsid w:val="00277F07"/>
    <w:rsid w:val="00285474"/>
    <w:rsid w:val="00285C1E"/>
    <w:rsid w:val="00290501"/>
    <w:rsid w:val="00290B4E"/>
    <w:rsid w:val="0029384A"/>
    <w:rsid w:val="002965CE"/>
    <w:rsid w:val="00297F6D"/>
    <w:rsid w:val="002A1FDD"/>
    <w:rsid w:val="002B010A"/>
    <w:rsid w:val="002C1F8E"/>
    <w:rsid w:val="002C4D03"/>
    <w:rsid w:val="002C76AD"/>
    <w:rsid w:val="002E03F0"/>
    <w:rsid w:val="002E116A"/>
    <w:rsid w:val="002E3088"/>
    <w:rsid w:val="002E526D"/>
    <w:rsid w:val="002F2D5D"/>
    <w:rsid w:val="002F39AC"/>
    <w:rsid w:val="002F5030"/>
    <w:rsid w:val="002F5F69"/>
    <w:rsid w:val="00300856"/>
    <w:rsid w:val="003026A1"/>
    <w:rsid w:val="003029E9"/>
    <w:rsid w:val="0030377D"/>
    <w:rsid w:val="00303797"/>
    <w:rsid w:val="00305DF7"/>
    <w:rsid w:val="00311764"/>
    <w:rsid w:val="00312764"/>
    <w:rsid w:val="0031485F"/>
    <w:rsid w:val="00316729"/>
    <w:rsid w:val="003214B6"/>
    <w:rsid w:val="003230ED"/>
    <w:rsid w:val="003233C7"/>
    <w:rsid w:val="00324A45"/>
    <w:rsid w:val="00324DAF"/>
    <w:rsid w:val="0032614A"/>
    <w:rsid w:val="003305CE"/>
    <w:rsid w:val="0033361B"/>
    <w:rsid w:val="00335507"/>
    <w:rsid w:val="00336B3B"/>
    <w:rsid w:val="00341463"/>
    <w:rsid w:val="0034155F"/>
    <w:rsid w:val="003423FD"/>
    <w:rsid w:val="0034265D"/>
    <w:rsid w:val="00342AA0"/>
    <w:rsid w:val="0034537C"/>
    <w:rsid w:val="00353EC0"/>
    <w:rsid w:val="003549CA"/>
    <w:rsid w:val="00356D07"/>
    <w:rsid w:val="00356D63"/>
    <w:rsid w:val="003635B2"/>
    <w:rsid w:val="00366104"/>
    <w:rsid w:val="00377258"/>
    <w:rsid w:val="003831A3"/>
    <w:rsid w:val="00386AED"/>
    <w:rsid w:val="00393953"/>
    <w:rsid w:val="00397B8B"/>
    <w:rsid w:val="003A1263"/>
    <w:rsid w:val="003A584E"/>
    <w:rsid w:val="003B0FFD"/>
    <w:rsid w:val="003B2D09"/>
    <w:rsid w:val="003B2D1C"/>
    <w:rsid w:val="003B459B"/>
    <w:rsid w:val="003C51A6"/>
    <w:rsid w:val="003C60D7"/>
    <w:rsid w:val="003D0E44"/>
    <w:rsid w:val="003D2C50"/>
    <w:rsid w:val="003E1191"/>
    <w:rsid w:val="003E21BB"/>
    <w:rsid w:val="003E28DE"/>
    <w:rsid w:val="003E2F30"/>
    <w:rsid w:val="003E3994"/>
    <w:rsid w:val="003E39F2"/>
    <w:rsid w:val="003E42E3"/>
    <w:rsid w:val="003E6FE0"/>
    <w:rsid w:val="003E7FF0"/>
    <w:rsid w:val="003F0A57"/>
    <w:rsid w:val="003F0D62"/>
    <w:rsid w:val="003F23FF"/>
    <w:rsid w:val="003F47F7"/>
    <w:rsid w:val="00405CCF"/>
    <w:rsid w:val="00407CB7"/>
    <w:rsid w:val="0041166A"/>
    <w:rsid w:val="004129D4"/>
    <w:rsid w:val="004156FE"/>
    <w:rsid w:val="00415A5A"/>
    <w:rsid w:val="00416760"/>
    <w:rsid w:val="004169D9"/>
    <w:rsid w:val="00420414"/>
    <w:rsid w:val="00421AE3"/>
    <w:rsid w:val="004279CD"/>
    <w:rsid w:val="00427B97"/>
    <w:rsid w:val="00430747"/>
    <w:rsid w:val="00435F80"/>
    <w:rsid w:val="00441805"/>
    <w:rsid w:val="00444819"/>
    <w:rsid w:val="00444BE8"/>
    <w:rsid w:val="00451F5B"/>
    <w:rsid w:val="0045216B"/>
    <w:rsid w:val="00453137"/>
    <w:rsid w:val="00454C46"/>
    <w:rsid w:val="0045516C"/>
    <w:rsid w:val="0045625D"/>
    <w:rsid w:val="00457776"/>
    <w:rsid w:val="004608AC"/>
    <w:rsid w:val="00460988"/>
    <w:rsid w:val="004622F0"/>
    <w:rsid w:val="00463057"/>
    <w:rsid w:val="00466701"/>
    <w:rsid w:val="00470243"/>
    <w:rsid w:val="004703EE"/>
    <w:rsid w:val="00471FCE"/>
    <w:rsid w:val="004732DC"/>
    <w:rsid w:val="00474412"/>
    <w:rsid w:val="0048003D"/>
    <w:rsid w:val="00480712"/>
    <w:rsid w:val="00483E39"/>
    <w:rsid w:val="00484598"/>
    <w:rsid w:val="00490AFB"/>
    <w:rsid w:val="00494EF4"/>
    <w:rsid w:val="0049542D"/>
    <w:rsid w:val="00495677"/>
    <w:rsid w:val="00495B86"/>
    <w:rsid w:val="00496DE0"/>
    <w:rsid w:val="004A1263"/>
    <w:rsid w:val="004A1CBC"/>
    <w:rsid w:val="004A1FC6"/>
    <w:rsid w:val="004A56C1"/>
    <w:rsid w:val="004A69F8"/>
    <w:rsid w:val="004B3851"/>
    <w:rsid w:val="004C050A"/>
    <w:rsid w:val="004E27D7"/>
    <w:rsid w:val="004E2BD7"/>
    <w:rsid w:val="004E413A"/>
    <w:rsid w:val="004E4274"/>
    <w:rsid w:val="004F22EF"/>
    <w:rsid w:val="004F248B"/>
    <w:rsid w:val="004F36B8"/>
    <w:rsid w:val="00500ABC"/>
    <w:rsid w:val="005045A3"/>
    <w:rsid w:val="00510708"/>
    <w:rsid w:val="00510770"/>
    <w:rsid w:val="005113EE"/>
    <w:rsid w:val="00513633"/>
    <w:rsid w:val="00514990"/>
    <w:rsid w:val="0051740C"/>
    <w:rsid w:val="005219BD"/>
    <w:rsid w:val="00521AB0"/>
    <w:rsid w:val="0052278D"/>
    <w:rsid w:val="005255C5"/>
    <w:rsid w:val="00525BDB"/>
    <w:rsid w:val="00527844"/>
    <w:rsid w:val="005321E6"/>
    <w:rsid w:val="005324D1"/>
    <w:rsid w:val="00537E1E"/>
    <w:rsid w:val="0054132C"/>
    <w:rsid w:val="0054259D"/>
    <w:rsid w:val="00543FD5"/>
    <w:rsid w:val="005475A6"/>
    <w:rsid w:val="00563D2C"/>
    <w:rsid w:val="0056555E"/>
    <w:rsid w:val="00570F24"/>
    <w:rsid w:val="00576C9D"/>
    <w:rsid w:val="0058243C"/>
    <w:rsid w:val="005830B7"/>
    <w:rsid w:val="00585382"/>
    <w:rsid w:val="00585FFF"/>
    <w:rsid w:val="00591928"/>
    <w:rsid w:val="005945A7"/>
    <w:rsid w:val="00594E93"/>
    <w:rsid w:val="00597F99"/>
    <w:rsid w:val="005A4747"/>
    <w:rsid w:val="005A5EF3"/>
    <w:rsid w:val="005A5FFF"/>
    <w:rsid w:val="005A67D6"/>
    <w:rsid w:val="005A71D9"/>
    <w:rsid w:val="005B03D4"/>
    <w:rsid w:val="005B7531"/>
    <w:rsid w:val="005C147E"/>
    <w:rsid w:val="005C1538"/>
    <w:rsid w:val="005C1643"/>
    <w:rsid w:val="005C6118"/>
    <w:rsid w:val="005C6780"/>
    <w:rsid w:val="005D093B"/>
    <w:rsid w:val="005D10C5"/>
    <w:rsid w:val="005D122B"/>
    <w:rsid w:val="005E062E"/>
    <w:rsid w:val="005E2426"/>
    <w:rsid w:val="005E4223"/>
    <w:rsid w:val="005E4FF9"/>
    <w:rsid w:val="005E5D19"/>
    <w:rsid w:val="005F077D"/>
    <w:rsid w:val="005F0A08"/>
    <w:rsid w:val="005F5344"/>
    <w:rsid w:val="005F63CE"/>
    <w:rsid w:val="005F7D76"/>
    <w:rsid w:val="006010B2"/>
    <w:rsid w:val="00601FAD"/>
    <w:rsid w:val="00603186"/>
    <w:rsid w:val="006033D2"/>
    <w:rsid w:val="006046D3"/>
    <w:rsid w:val="00606F2C"/>
    <w:rsid w:val="006070A9"/>
    <w:rsid w:val="00607F57"/>
    <w:rsid w:val="006105B1"/>
    <w:rsid w:val="00610661"/>
    <w:rsid w:val="00616CAF"/>
    <w:rsid w:val="0062052D"/>
    <w:rsid w:val="00627A32"/>
    <w:rsid w:val="00635660"/>
    <w:rsid w:val="00635888"/>
    <w:rsid w:val="006370E5"/>
    <w:rsid w:val="00645188"/>
    <w:rsid w:val="0064763C"/>
    <w:rsid w:val="00650CF3"/>
    <w:rsid w:val="00655564"/>
    <w:rsid w:val="00656360"/>
    <w:rsid w:val="00660945"/>
    <w:rsid w:val="00661631"/>
    <w:rsid w:val="00661CE7"/>
    <w:rsid w:val="00663772"/>
    <w:rsid w:val="00663A50"/>
    <w:rsid w:val="00665BD3"/>
    <w:rsid w:val="00666F61"/>
    <w:rsid w:val="00671099"/>
    <w:rsid w:val="006730D6"/>
    <w:rsid w:val="00675D37"/>
    <w:rsid w:val="00675EBB"/>
    <w:rsid w:val="00676C99"/>
    <w:rsid w:val="0067783D"/>
    <w:rsid w:val="0068118A"/>
    <w:rsid w:val="00682279"/>
    <w:rsid w:val="0068570C"/>
    <w:rsid w:val="00685F78"/>
    <w:rsid w:val="0068795D"/>
    <w:rsid w:val="00687CB1"/>
    <w:rsid w:val="006926AF"/>
    <w:rsid w:val="00692BCC"/>
    <w:rsid w:val="006953BF"/>
    <w:rsid w:val="006961BC"/>
    <w:rsid w:val="006969CE"/>
    <w:rsid w:val="006A0BD9"/>
    <w:rsid w:val="006A216C"/>
    <w:rsid w:val="006A29E3"/>
    <w:rsid w:val="006A2A40"/>
    <w:rsid w:val="006A32A6"/>
    <w:rsid w:val="006A3F3E"/>
    <w:rsid w:val="006A797B"/>
    <w:rsid w:val="006B03A8"/>
    <w:rsid w:val="006B2C26"/>
    <w:rsid w:val="006B3733"/>
    <w:rsid w:val="006C0AF6"/>
    <w:rsid w:val="006C70E5"/>
    <w:rsid w:val="006D1A84"/>
    <w:rsid w:val="006D31B5"/>
    <w:rsid w:val="006D7660"/>
    <w:rsid w:val="006E0AC6"/>
    <w:rsid w:val="006E23BE"/>
    <w:rsid w:val="006E4418"/>
    <w:rsid w:val="006E7734"/>
    <w:rsid w:val="006F192C"/>
    <w:rsid w:val="006F1FB6"/>
    <w:rsid w:val="006F2CDD"/>
    <w:rsid w:val="006F4CD5"/>
    <w:rsid w:val="006F51A2"/>
    <w:rsid w:val="006F761D"/>
    <w:rsid w:val="0070254E"/>
    <w:rsid w:val="007124B1"/>
    <w:rsid w:val="00715858"/>
    <w:rsid w:val="00721849"/>
    <w:rsid w:val="0072230E"/>
    <w:rsid w:val="007227F8"/>
    <w:rsid w:val="007233D4"/>
    <w:rsid w:val="00723FBE"/>
    <w:rsid w:val="00726E79"/>
    <w:rsid w:val="00730434"/>
    <w:rsid w:val="00730C35"/>
    <w:rsid w:val="00731061"/>
    <w:rsid w:val="00734041"/>
    <w:rsid w:val="00734B5F"/>
    <w:rsid w:val="0073765C"/>
    <w:rsid w:val="00742F03"/>
    <w:rsid w:val="00743E71"/>
    <w:rsid w:val="00745130"/>
    <w:rsid w:val="00747762"/>
    <w:rsid w:val="00755475"/>
    <w:rsid w:val="007637E7"/>
    <w:rsid w:val="00764C00"/>
    <w:rsid w:val="00767ACC"/>
    <w:rsid w:val="007738CF"/>
    <w:rsid w:val="00773C7C"/>
    <w:rsid w:val="00776A34"/>
    <w:rsid w:val="00797C6E"/>
    <w:rsid w:val="007A54FE"/>
    <w:rsid w:val="007A6CE8"/>
    <w:rsid w:val="007B05F3"/>
    <w:rsid w:val="007B11CB"/>
    <w:rsid w:val="007B29A2"/>
    <w:rsid w:val="007B3EFC"/>
    <w:rsid w:val="007B4BC5"/>
    <w:rsid w:val="007C1CB3"/>
    <w:rsid w:val="007C30E7"/>
    <w:rsid w:val="007C57F9"/>
    <w:rsid w:val="007D252D"/>
    <w:rsid w:val="007D2B41"/>
    <w:rsid w:val="007D35F0"/>
    <w:rsid w:val="007D3855"/>
    <w:rsid w:val="007D66ED"/>
    <w:rsid w:val="007E3C7E"/>
    <w:rsid w:val="007E635F"/>
    <w:rsid w:val="007E67BD"/>
    <w:rsid w:val="007E7427"/>
    <w:rsid w:val="007F0530"/>
    <w:rsid w:val="007F3289"/>
    <w:rsid w:val="00805D03"/>
    <w:rsid w:val="00811DEF"/>
    <w:rsid w:val="00812224"/>
    <w:rsid w:val="00813E9C"/>
    <w:rsid w:val="00817325"/>
    <w:rsid w:val="0082134D"/>
    <w:rsid w:val="0082547B"/>
    <w:rsid w:val="00825519"/>
    <w:rsid w:val="00830BA8"/>
    <w:rsid w:val="00836F04"/>
    <w:rsid w:val="008408CF"/>
    <w:rsid w:val="00840BDD"/>
    <w:rsid w:val="008431F5"/>
    <w:rsid w:val="0084440A"/>
    <w:rsid w:val="00845BE2"/>
    <w:rsid w:val="00845FCE"/>
    <w:rsid w:val="0085031C"/>
    <w:rsid w:val="00853A55"/>
    <w:rsid w:val="00857BC6"/>
    <w:rsid w:val="008619C7"/>
    <w:rsid w:val="008627C4"/>
    <w:rsid w:val="008629C8"/>
    <w:rsid w:val="0086543F"/>
    <w:rsid w:val="008672A6"/>
    <w:rsid w:val="0086766D"/>
    <w:rsid w:val="0087500C"/>
    <w:rsid w:val="0087542F"/>
    <w:rsid w:val="008767C0"/>
    <w:rsid w:val="00877AFD"/>
    <w:rsid w:val="00881149"/>
    <w:rsid w:val="00891DB4"/>
    <w:rsid w:val="0089264E"/>
    <w:rsid w:val="00892740"/>
    <w:rsid w:val="008944D9"/>
    <w:rsid w:val="00895599"/>
    <w:rsid w:val="008A0F12"/>
    <w:rsid w:val="008A1103"/>
    <w:rsid w:val="008A3AA4"/>
    <w:rsid w:val="008A6343"/>
    <w:rsid w:val="008A7EAC"/>
    <w:rsid w:val="008B3C84"/>
    <w:rsid w:val="008B4D45"/>
    <w:rsid w:val="008B5C1E"/>
    <w:rsid w:val="008B7500"/>
    <w:rsid w:val="008B7F23"/>
    <w:rsid w:val="008C2D5C"/>
    <w:rsid w:val="008C5516"/>
    <w:rsid w:val="008C5C2F"/>
    <w:rsid w:val="008C70C1"/>
    <w:rsid w:val="008D5327"/>
    <w:rsid w:val="008D724C"/>
    <w:rsid w:val="008E0187"/>
    <w:rsid w:val="008E0D60"/>
    <w:rsid w:val="008E12DD"/>
    <w:rsid w:val="008E3E42"/>
    <w:rsid w:val="008E559F"/>
    <w:rsid w:val="008E5A84"/>
    <w:rsid w:val="008E6B99"/>
    <w:rsid w:val="008E6F94"/>
    <w:rsid w:val="008F5F37"/>
    <w:rsid w:val="009006D2"/>
    <w:rsid w:val="009022FD"/>
    <w:rsid w:val="00904675"/>
    <w:rsid w:val="00904975"/>
    <w:rsid w:val="00904BA5"/>
    <w:rsid w:val="00906384"/>
    <w:rsid w:val="00906A52"/>
    <w:rsid w:val="00910562"/>
    <w:rsid w:val="00910814"/>
    <w:rsid w:val="00912D3F"/>
    <w:rsid w:val="0091403A"/>
    <w:rsid w:val="00921FFD"/>
    <w:rsid w:val="0092566E"/>
    <w:rsid w:val="00927CEE"/>
    <w:rsid w:val="00930E8A"/>
    <w:rsid w:val="009319B5"/>
    <w:rsid w:val="00931AC1"/>
    <w:rsid w:val="00932143"/>
    <w:rsid w:val="00934779"/>
    <w:rsid w:val="009349DC"/>
    <w:rsid w:val="00943457"/>
    <w:rsid w:val="00944A62"/>
    <w:rsid w:val="00947446"/>
    <w:rsid w:val="00954BC9"/>
    <w:rsid w:val="00960D2C"/>
    <w:rsid w:val="009613F2"/>
    <w:rsid w:val="00961C3B"/>
    <w:rsid w:val="009663AD"/>
    <w:rsid w:val="0096664B"/>
    <w:rsid w:val="00967774"/>
    <w:rsid w:val="009716DB"/>
    <w:rsid w:val="0097396B"/>
    <w:rsid w:val="00974F19"/>
    <w:rsid w:val="00980AAE"/>
    <w:rsid w:val="00982993"/>
    <w:rsid w:val="009833C5"/>
    <w:rsid w:val="009836B8"/>
    <w:rsid w:val="0098384B"/>
    <w:rsid w:val="00984800"/>
    <w:rsid w:val="00986A79"/>
    <w:rsid w:val="00994BE9"/>
    <w:rsid w:val="009967D0"/>
    <w:rsid w:val="009A2279"/>
    <w:rsid w:val="009A3575"/>
    <w:rsid w:val="009A4B34"/>
    <w:rsid w:val="009A7143"/>
    <w:rsid w:val="009B28F6"/>
    <w:rsid w:val="009B3A0B"/>
    <w:rsid w:val="009B3CC2"/>
    <w:rsid w:val="009B517B"/>
    <w:rsid w:val="009B57D7"/>
    <w:rsid w:val="009B59F3"/>
    <w:rsid w:val="009B5C04"/>
    <w:rsid w:val="009B6F47"/>
    <w:rsid w:val="009D1995"/>
    <w:rsid w:val="009D206A"/>
    <w:rsid w:val="009D212E"/>
    <w:rsid w:val="009D2603"/>
    <w:rsid w:val="009D492D"/>
    <w:rsid w:val="009D6B60"/>
    <w:rsid w:val="009E22B1"/>
    <w:rsid w:val="009E293D"/>
    <w:rsid w:val="009F1BC0"/>
    <w:rsid w:val="009F442B"/>
    <w:rsid w:val="00A00489"/>
    <w:rsid w:val="00A029F3"/>
    <w:rsid w:val="00A04227"/>
    <w:rsid w:val="00A042AF"/>
    <w:rsid w:val="00A044F8"/>
    <w:rsid w:val="00A06C10"/>
    <w:rsid w:val="00A127E3"/>
    <w:rsid w:val="00A148DE"/>
    <w:rsid w:val="00A14A2C"/>
    <w:rsid w:val="00A14FC4"/>
    <w:rsid w:val="00A20A3C"/>
    <w:rsid w:val="00A21C40"/>
    <w:rsid w:val="00A22150"/>
    <w:rsid w:val="00A224A8"/>
    <w:rsid w:val="00A22D8E"/>
    <w:rsid w:val="00A25FDE"/>
    <w:rsid w:val="00A304AA"/>
    <w:rsid w:val="00A35B29"/>
    <w:rsid w:val="00A37182"/>
    <w:rsid w:val="00A40816"/>
    <w:rsid w:val="00A444E7"/>
    <w:rsid w:val="00A448FD"/>
    <w:rsid w:val="00A45EB8"/>
    <w:rsid w:val="00A45F98"/>
    <w:rsid w:val="00A466C5"/>
    <w:rsid w:val="00A6201E"/>
    <w:rsid w:val="00A635EF"/>
    <w:rsid w:val="00A63B5A"/>
    <w:rsid w:val="00A665DC"/>
    <w:rsid w:val="00A6689F"/>
    <w:rsid w:val="00A7473E"/>
    <w:rsid w:val="00A747BF"/>
    <w:rsid w:val="00A74906"/>
    <w:rsid w:val="00A767FA"/>
    <w:rsid w:val="00A8069C"/>
    <w:rsid w:val="00A81D95"/>
    <w:rsid w:val="00A823D6"/>
    <w:rsid w:val="00A85821"/>
    <w:rsid w:val="00A86E7E"/>
    <w:rsid w:val="00A901CD"/>
    <w:rsid w:val="00A91977"/>
    <w:rsid w:val="00A927D5"/>
    <w:rsid w:val="00A92859"/>
    <w:rsid w:val="00A936C2"/>
    <w:rsid w:val="00A973C7"/>
    <w:rsid w:val="00AA08C5"/>
    <w:rsid w:val="00AA52C3"/>
    <w:rsid w:val="00AA5527"/>
    <w:rsid w:val="00AA6E82"/>
    <w:rsid w:val="00AB5580"/>
    <w:rsid w:val="00AC0572"/>
    <w:rsid w:val="00AC4ED1"/>
    <w:rsid w:val="00AC63C4"/>
    <w:rsid w:val="00AC64DE"/>
    <w:rsid w:val="00AD2204"/>
    <w:rsid w:val="00AD5589"/>
    <w:rsid w:val="00AE25D1"/>
    <w:rsid w:val="00AE3B74"/>
    <w:rsid w:val="00AE5019"/>
    <w:rsid w:val="00AF0584"/>
    <w:rsid w:val="00AF131D"/>
    <w:rsid w:val="00B0024A"/>
    <w:rsid w:val="00B00B8F"/>
    <w:rsid w:val="00B02735"/>
    <w:rsid w:val="00B15530"/>
    <w:rsid w:val="00B15627"/>
    <w:rsid w:val="00B15DF9"/>
    <w:rsid w:val="00B20E25"/>
    <w:rsid w:val="00B26824"/>
    <w:rsid w:val="00B303D9"/>
    <w:rsid w:val="00B3091E"/>
    <w:rsid w:val="00B40189"/>
    <w:rsid w:val="00B51197"/>
    <w:rsid w:val="00B61E25"/>
    <w:rsid w:val="00B623AE"/>
    <w:rsid w:val="00B65A30"/>
    <w:rsid w:val="00B6725D"/>
    <w:rsid w:val="00B67D73"/>
    <w:rsid w:val="00B70BD7"/>
    <w:rsid w:val="00B713FC"/>
    <w:rsid w:val="00B748B6"/>
    <w:rsid w:val="00B754F4"/>
    <w:rsid w:val="00B80259"/>
    <w:rsid w:val="00B85D88"/>
    <w:rsid w:val="00B85EF3"/>
    <w:rsid w:val="00B87B04"/>
    <w:rsid w:val="00B970EC"/>
    <w:rsid w:val="00BA20FB"/>
    <w:rsid w:val="00BA2201"/>
    <w:rsid w:val="00BA2922"/>
    <w:rsid w:val="00BB1A0C"/>
    <w:rsid w:val="00BB52BF"/>
    <w:rsid w:val="00BB6545"/>
    <w:rsid w:val="00BC0F9D"/>
    <w:rsid w:val="00BC3AFE"/>
    <w:rsid w:val="00BC63D7"/>
    <w:rsid w:val="00BD0F54"/>
    <w:rsid w:val="00BD2A7A"/>
    <w:rsid w:val="00BD3D5A"/>
    <w:rsid w:val="00BD543F"/>
    <w:rsid w:val="00BE434D"/>
    <w:rsid w:val="00BE4456"/>
    <w:rsid w:val="00BE5129"/>
    <w:rsid w:val="00BF0291"/>
    <w:rsid w:val="00BF6097"/>
    <w:rsid w:val="00BF60E2"/>
    <w:rsid w:val="00C10A08"/>
    <w:rsid w:val="00C12CD7"/>
    <w:rsid w:val="00C1526C"/>
    <w:rsid w:val="00C1554F"/>
    <w:rsid w:val="00C217DC"/>
    <w:rsid w:val="00C219DE"/>
    <w:rsid w:val="00C26BA6"/>
    <w:rsid w:val="00C32021"/>
    <w:rsid w:val="00C32E7B"/>
    <w:rsid w:val="00C45425"/>
    <w:rsid w:val="00C46451"/>
    <w:rsid w:val="00C4679B"/>
    <w:rsid w:val="00C52A99"/>
    <w:rsid w:val="00C53610"/>
    <w:rsid w:val="00C541B6"/>
    <w:rsid w:val="00C54CDA"/>
    <w:rsid w:val="00C54F02"/>
    <w:rsid w:val="00C57B00"/>
    <w:rsid w:val="00C63CEE"/>
    <w:rsid w:val="00C64869"/>
    <w:rsid w:val="00C65E9C"/>
    <w:rsid w:val="00C73C3F"/>
    <w:rsid w:val="00C773F0"/>
    <w:rsid w:val="00C80556"/>
    <w:rsid w:val="00C9038C"/>
    <w:rsid w:val="00C95E94"/>
    <w:rsid w:val="00CA3A83"/>
    <w:rsid w:val="00CA7E68"/>
    <w:rsid w:val="00CB0681"/>
    <w:rsid w:val="00CB1C3E"/>
    <w:rsid w:val="00CB28FD"/>
    <w:rsid w:val="00CB63FF"/>
    <w:rsid w:val="00CB6B3E"/>
    <w:rsid w:val="00CC13F7"/>
    <w:rsid w:val="00CC19CD"/>
    <w:rsid w:val="00CC3D14"/>
    <w:rsid w:val="00CC7936"/>
    <w:rsid w:val="00CC7C62"/>
    <w:rsid w:val="00CD1AAE"/>
    <w:rsid w:val="00CD1F46"/>
    <w:rsid w:val="00CD4528"/>
    <w:rsid w:val="00CD4EB6"/>
    <w:rsid w:val="00CD6597"/>
    <w:rsid w:val="00CE298A"/>
    <w:rsid w:val="00CE2AA0"/>
    <w:rsid w:val="00CE39AB"/>
    <w:rsid w:val="00CE560C"/>
    <w:rsid w:val="00CF4520"/>
    <w:rsid w:val="00D032F0"/>
    <w:rsid w:val="00D04939"/>
    <w:rsid w:val="00D05503"/>
    <w:rsid w:val="00D14121"/>
    <w:rsid w:val="00D20733"/>
    <w:rsid w:val="00D22F5C"/>
    <w:rsid w:val="00D23AD5"/>
    <w:rsid w:val="00D252DF"/>
    <w:rsid w:val="00D25C17"/>
    <w:rsid w:val="00D32073"/>
    <w:rsid w:val="00D357DD"/>
    <w:rsid w:val="00D41FF5"/>
    <w:rsid w:val="00D46592"/>
    <w:rsid w:val="00D54722"/>
    <w:rsid w:val="00D60073"/>
    <w:rsid w:val="00D64095"/>
    <w:rsid w:val="00D70B28"/>
    <w:rsid w:val="00D71D06"/>
    <w:rsid w:val="00D74432"/>
    <w:rsid w:val="00D80454"/>
    <w:rsid w:val="00D80DBD"/>
    <w:rsid w:val="00D85961"/>
    <w:rsid w:val="00D875CE"/>
    <w:rsid w:val="00D914C5"/>
    <w:rsid w:val="00D916F1"/>
    <w:rsid w:val="00D948C6"/>
    <w:rsid w:val="00D9514A"/>
    <w:rsid w:val="00D95558"/>
    <w:rsid w:val="00D9653A"/>
    <w:rsid w:val="00D96B12"/>
    <w:rsid w:val="00DA0CD7"/>
    <w:rsid w:val="00DA2400"/>
    <w:rsid w:val="00DA2751"/>
    <w:rsid w:val="00DB204F"/>
    <w:rsid w:val="00DB491C"/>
    <w:rsid w:val="00DB5351"/>
    <w:rsid w:val="00DB5647"/>
    <w:rsid w:val="00DC14E2"/>
    <w:rsid w:val="00DC3E85"/>
    <w:rsid w:val="00DD3F9F"/>
    <w:rsid w:val="00DD48FB"/>
    <w:rsid w:val="00DD6B8B"/>
    <w:rsid w:val="00DD6F96"/>
    <w:rsid w:val="00DE010F"/>
    <w:rsid w:val="00DE171A"/>
    <w:rsid w:val="00DE1FAB"/>
    <w:rsid w:val="00DE25BD"/>
    <w:rsid w:val="00DE2C30"/>
    <w:rsid w:val="00DE32C2"/>
    <w:rsid w:val="00DE60B8"/>
    <w:rsid w:val="00DE793D"/>
    <w:rsid w:val="00DF2BD8"/>
    <w:rsid w:val="00DF2DBA"/>
    <w:rsid w:val="00DF5B8D"/>
    <w:rsid w:val="00DF5C95"/>
    <w:rsid w:val="00DF74AC"/>
    <w:rsid w:val="00E0283A"/>
    <w:rsid w:val="00E04C6B"/>
    <w:rsid w:val="00E051A5"/>
    <w:rsid w:val="00E147EE"/>
    <w:rsid w:val="00E15BFD"/>
    <w:rsid w:val="00E17960"/>
    <w:rsid w:val="00E22DAF"/>
    <w:rsid w:val="00E22ED1"/>
    <w:rsid w:val="00E257CA"/>
    <w:rsid w:val="00E277D4"/>
    <w:rsid w:val="00E30BA5"/>
    <w:rsid w:val="00E31211"/>
    <w:rsid w:val="00E31D71"/>
    <w:rsid w:val="00E32E61"/>
    <w:rsid w:val="00E36101"/>
    <w:rsid w:val="00E3624D"/>
    <w:rsid w:val="00E378B8"/>
    <w:rsid w:val="00E40C30"/>
    <w:rsid w:val="00E67A10"/>
    <w:rsid w:val="00E727CA"/>
    <w:rsid w:val="00E729E5"/>
    <w:rsid w:val="00E73DF9"/>
    <w:rsid w:val="00E7410C"/>
    <w:rsid w:val="00E87CF6"/>
    <w:rsid w:val="00E90526"/>
    <w:rsid w:val="00E91AA0"/>
    <w:rsid w:val="00E91B09"/>
    <w:rsid w:val="00E9276C"/>
    <w:rsid w:val="00E95B80"/>
    <w:rsid w:val="00E95D3D"/>
    <w:rsid w:val="00E975CC"/>
    <w:rsid w:val="00EA290A"/>
    <w:rsid w:val="00EA6B87"/>
    <w:rsid w:val="00EB081C"/>
    <w:rsid w:val="00EB165A"/>
    <w:rsid w:val="00EB1A84"/>
    <w:rsid w:val="00EB35A1"/>
    <w:rsid w:val="00EC16D8"/>
    <w:rsid w:val="00EC3773"/>
    <w:rsid w:val="00EC7A70"/>
    <w:rsid w:val="00ED01D3"/>
    <w:rsid w:val="00ED2A05"/>
    <w:rsid w:val="00ED3AD7"/>
    <w:rsid w:val="00ED528E"/>
    <w:rsid w:val="00EE48DC"/>
    <w:rsid w:val="00EE5112"/>
    <w:rsid w:val="00EE55C1"/>
    <w:rsid w:val="00F00CA8"/>
    <w:rsid w:val="00F022BC"/>
    <w:rsid w:val="00F02543"/>
    <w:rsid w:val="00F03F5B"/>
    <w:rsid w:val="00F0763F"/>
    <w:rsid w:val="00F1308B"/>
    <w:rsid w:val="00F16B7F"/>
    <w:rsid w:val="00F20F8C"/>
    <w:rsid w:val="00F23B14"/>
    <w:rsid w:val="00F276CF"/>
    <w:rsid w:val="00F34347"/>
    <w:rsid w:val="00F34D17"/>
    <w:rsid w:val="00F37D25"/>
    <w:rsid w:val="00F4269B"/>
    <w:rsid w:val="00F43B5F"/>
    <w:rsid w:val="00F44539"/>
    <w:rsid w:val="00F47CDE"/>
    <w:rsid w:val="00F52AB8"/>
    <w:rsid w:val="00F52BF3"/>
    <w:rsid w:val="00F57937"/>
    <w:rsid w:val="00F57D35"/>
    <w:rsid w:val="00F60431"/>
    <w:rsid w:val="00F61728"/>
    <w:rsid w:val="00F67AA8"/>
    <w:rsid w:val="00F67F1F"/>
    <w:rsid w:val="00F81788"/>
    <w:rsid w:val="00F81C3A"/>
    <w:rsid w:val="00F8333C"/>
    <w:rsid w:val="00F8574F"/>
    <w:rsid w:val="00F86845"/>
    <w:rsid w:val="00F868FF"/>
    <w:rsid w:val="00F86AD7"/>
    <w:rsid w:val="00F86EC4"/>
    <w:rsid w:val="00F90011"/>
    <w:rsid w:val="00F919BA"/>
    <w:rsid w:val="00F923F2"/>
    <w:rsid w:val="00F9422A"/>
    <w:rsid w:val="00FA07E9"/>
    <w:rsid w:val="00FA1F12"/>
    <w:rsid w:val="00FA42C2"/>
    <w:rsid w:val="00FA6287"/>
    <w:rsid w:val="00FA7163"/>
    <w:rsid w:val="00FB047A"/>
    <w:rsid w:val="00FB4751"/>
    <w:rsid w:val="00FC0545"/>
    <w:rsid w:val="00FC1699"/>
    <w:rsid w:val="00FC27A1"/>
    <w:rsid w:val="00FC5F21"/>
    <w:rsid w:val="00FC7EC1"/>
    <w:rsid w:val="00FD3497"/>
    <w:rsid w:val="00FE3D63"/>
    <w:rsid w:val="00FE687E"/>
    <w:rsid w:val="00FF0A16"/>
    <w:rsid w:val="00FF1343"/>
    <w:rsid w:val="00FF18DD"/>
    <w:rsid w:val="00FF31C7"/>
    <w:rsid w:val="00FF32A4"/>
    <w:rsid w:val="00FF5611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C6C1"/>
  <w15:docId w15:val="{457EAD4D-7D3E-490C-B8A2-8CDB36B6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3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4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5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6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81D95"/>
    <w:rPr>
      <w:color w:val="808080"/>
    </w:rPr>
  </w:style>
  <w:style w:type="paragraph" w:customStyle="1" w:styleId="Style3">
    <w:name w:val="Style3"/>
    <w:basedOn w:val="Normal"/>
    <w:rsid w:val="008A7EAC"/>
    <w:pPr>
      <w:numPr>
        <w:numId w:val="8"/>
      </w:numPr>
    </w:pPr>
    <w:rPr>
      <w:rFonts w:ascii="Calibri" w:hAnsi="Calibri" w:cs="Calibri"/>
    </w:rPr>
  </w:style>
  <w:style w:type="paragraph" w:styleId="Corpsdetexte">
    <w:name w:val="Body Text"/>
    <w:basedOn w:val="Normal"/>
    <w:link w:val="CorpsdetexteCar"/>
    <w:rsid w:val="008A7EAC"/>
    <w:pPr>
      <w:spacing w:after="120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rsid w:val="008A7EAC"/>
    <w:rPr>
      <w:rFonts w:ascii="Calibri" w:eastAsia="Times New Roman" w:hAnsi="Calibri" w:cs="Calibri"/>
      <w:sz w:val="24"/>
      <w:szCs w:val="24"/>
      <w:lang w:eastAsia="fr-FR"/>
    </w:rPr>
  </w:style>
  <w:style w:type="paragraph" w:styleId="Titre">
    <w:name w:val="Title"/>
    <w:basedOn w:val="Paragraphedeliste"/>
    <w:next w:val="Normal"/>
    <w:link w:val="TitreCar"/>
    <w:uiPriority w:val="10"/>
    <w:qFormat/>
    <w:rsid w:val="00F57937"/>
    <w:pPr>
      <w:numPr>
        <w:numId w:val="9"/>
      </w:numPr>
    </w:pPr>
    <w:rPr>
      <w:rFonts w:ascii="Calibri" w:hAnsi="Calibri" w:cs="Calibri"/>
      <w:noProof/>
    </w:rPr>
  </w:style>
  <w:style w:type="character" w:customStyle="1" w:styleId="TitreCar">
    <w:name w:val="Titre Car"/>
    <w:basedOn w:val="Policepardfaut"/>
    <w:link w:val="Titre"/>
    <w:uiPriority w:val="10"/>
    <w:rsid w:val="00F57937"/>
    <w:rPr>
      <w:rFonts w:ascii="Calibri" w:eastAsia="Times New Roman" w:hAnsi="Calibri" w:cs="Calibri"/>
      <w:noProof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056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F84"/>
    <w:rPr>
      <w:color w:val="605E5C"/>
      <w:shd w:val="clear" w:color="auto" w:fill="E1DFDD"/>
    </w:rPr>
  </w:style>
  <w:style w:type="paragraph" w:customStyle="1" w:styleId="Titre123">
    <w:name w:val="Titre 123"/>
    <w:basedOn w:val="Paragraphedeliste"/>
    <w:qFormat/>
    <w:rsid w:val="00692BCC"/>
    <w:pPr>
      <w:numPr>
        <w:numId w:val="14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29d89e2fffb8bbd/ESM/S7Physique/2-Champs/21-ChampEtPotentielGraviationnel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29d89e2fffb8bbd/ESM/S7Physique/2-Champs/21-ChampEtPotentielGraviationnels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96823186735809E-2"/>
          <c:y val="0.10030880399209358"/>
          <c:w val="0.88164950227258176"/>
          <c:h val="0.84876543209876543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Feuil1!$A$9:$A$30</c:f>
              <c:numCache>
                <c:formatCode>General</c:formatCode>
                <c:ptCount val="22"/>
                <c:pt idx="0">
                  <c:v>6380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  <c:pt idx="11">
                  <c:v>110000</c:v>
                </c:pt>
                <c:pt idx="12">
                  <c:v>120000</c:v>
                </c:pt>
                <c:pt idx="13">
                  <c:v>130000</c:v>
                </c:pt>
                <c:pt idx="14">
                  <c:v>140000</c:v>
                </c:pt>
                <c:pt idx="15">
                  <c:v>150000</c:v>
                </c:pt>
                <c:pt idx="16">
                  <c:v>160000</c:v>
                </c:pt>
                <c:pt idx="17">
                  <c:v>170000</c:v>
                </c:pt>
                <c:pt idx="18">
                  <c:v>180000</c:v>
                </c:pt>
                <c:pt idx="19">
                  <c:v>190000</c:v>
                </c:pt>
                <c:pt idx="20">
                  <c:v>200000</c:v>
                </c:pt>
              </c:numCache>
            </c:numRef>
          </c:xVal>
          <c:yVal>
            <c:numRef>
              <c:f>Feuil1!$B$9:$B$30</c:f>
              <c:numCache>
                <c:formatCode>0.00E+00</c:formatCode>
                <c:ptCount val="22"/>
                <c:pt idx="0">
                  <c:v>-31283607.843137261</c:v>
                </c:pt>
                <c:pt idx="1">
                  <c:v>-24365668.906536352</c:v>
                </c:pt>
                <c:pt idx="2">
                  <c:v>-15125748.957148276</c:v>
                </c:pt>
                <c:pt idx="3">
                  <c:v>-10966895.793236185</c:v>
                </c:pt>
                <c:pt idx="4">
                  <c:v>-8601811.5160664227</c:v>
                </c:pt>
                <c:pt idx="5">
                  <c:v>-7075855.9517473849</c:v>
                </c:pt>
                <c:pt idx="6">
                  <c:v>-6009733.3132439367</c:v>
                </c:pt>
                <c:pt idx="7">
                  <c:v>-5222810.003928245</c:v>
                </c:pt>
                <c:pt idx="8">
                  <c:v>-4618108.1394002559</c:v>
                </c:pt>
                <c:pt idx="9">
                  <c:v>-4138902.1479713609</c:v>
                </c:pt>
                <c:pt idx="10">
                  <c:v>-3749797.8753407924</c:v>
                </c:pt>
                <c:pt idx="11">
                  <c:v>-3427567.2424164307</c:v>
                </c:pt>
                <c:pt idx="12">
                  <c:v>-3156334.5730790542</c:v>
                </c:pt>
                <c:pt idx="13">
                  <c:v>-2924880.8388941856</c:v>
                </c:pt>
                <c:pt idx="14">
                  <c:v>-2725052.9480084721</c:v>
                </c:pt>
                <c:pt idx="15">
                  <c:v>-2550783.3983500674</c:v>
                </c:pt>
                <c:pt idx="16">
                  <c:v>-2397463.4850033061</c:v>
                </c:pt>
                <c:pt idx="17">
                  <c:v>-2261529.7386176791</c:v>
                </c:pt>
                <c:pt idx="18">
                  <c:v>-2140183.5059290663</c:v>
                </c:pt>
                <c:pt idx="19">
                  <c:v>-2031196.2112338955</c:v>
                </c:pt>
                <c:pt idx="20">
                  <c:v>-1932771.2361292827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E30-4CDA-A2F4-16C35387E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4748672"/>
        <c:axId val="1464745760"/>
      </c:scatterChart>
      <c:valAx>
        <c:axId val="1464748672"/>
        <c:scaling>
          <c:orientation val="minMax"/>
          <c:max val="20000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64745760"/>
        <c:crosses val="autoZero"/>
        <c:crossBetween val="midCat"/>
        <c:majorUnit val="100000"/>
        <c:minorUnit val="10000"/>
      </c:valAx>
      <c:valAx>
        <c:axId val="1464745760"/>
        <c:scaling>
          <c:orientation val="minMax"/>
          <c:max val="0"/>
          <c:min val="-3000000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64748672"/>
        <c:crosses val="autoZero"/>
        <c:crossBetween val="midCat"/>
        <c:majorUnit val="2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Feuil1!$A$9:$A$29</c:f>
              <c:numCache>
                <c:formatCode>General</c:formatCode>
                <c:ptCount val="21"/>
                <c:pt idx="0">
                  <c:v>6380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  <c:pt idx="11">
                  <c:v>110000</c:v>
                </c:pt>
                <c:pt idx="12">
                  <c:v>120000</c:v>
                </c:pt>
                <c:pt idx="13">
                  <c:v>130000</c:v>
                </c:pt>
                <c:pt idx="14">
                  <c:v>140000</c:v>
                </c:pt>
                <c:pt idx="15">
                  <c:v>150000</c:v>
                </c:pt>
                <c:pt idx="16">
                  <c:v>160000</c:v>
                </c:pt>
                <c:pt idx="17">
                  <c:v>170000</c:v>
                </c:pt>
                <c:pt idx="18">
                  <c:v>180000</c:v>
                </c:pt>
                <c:pt idx="19">
                  <c:v>190000</c:v>
                </c:pt>
                <c:pt idx="20">
                  <c:v>200000</c:v>
                </c:pt>
              </c:numCache>
            </c:numRef>
          </c:xVal>
          <c:yVal>
            <c:numRef>
              <c:f>Feuil1!$B$9:$B$29</c:f>
              <c:numCache>
                <c:formatCode>0.00E+00</c:formatCode>
                <c:ptCount val="21"/>
                <c:pt idx="0">
                  <c:v>-31283607.843137261</c:v>
                </c:pt>
                <c:pt idx="1">
                  <c:v>-24365668.906536352</c:v>
                </c:pt>
                <c:pt idx="2">
                  <c:v>-15125748.957148276</c:v>
                </c:pt>
                <c:pt idx="3">
                  <c:v>-10966895.793236185</c:v>
                </c:pt>
                <c:pt idx="4">
                  <c:v>-8601811.5160664227</c:v>
                </c:pt>
                <c:pt idx="5">
                  <c:v>-7075855.9517473849</c:v>
                </c:pt>
                <c:pt idx="6">
                  <c:v>-6009733.3132439367</c:v>
                </c:pt>
                <c:pt idx="7">
                  <c:v>-5222810.003928245</c:v>
                </c:pt>
                <c:pt idx="8">
                  <c:v>-4618108.1394002559</c:v>
                </c:pt>
                <c:pt idx="9">
                  <c:v>-4138902.1479713609</c:v>
                </c:pt>
                <c:pt idx="10">
                  <c:v>-3749797.8753407924</c:v>
                </c:pt>
                <c:pt idx="11">
                  <c:v>-3427567.2424164307</c:v>
                </c:pt>
                <c:pt idx="12">
                  <c:v>-3156334.5730790542</c:v>
                </c:pt>
                <c:pt idx="13">
                  <c:v>-2924880.8388941856</c:v>
                </c:pt>
                <c:pt idx="14">
                  <c:v>-2725052.9480084721</c:v>
                </c:pt>
                <c:pt idx="15">
                  <c:v>-2550783.3983500674</c:v>
                </c:pt>
                <c:pt idx="16">
                  <c:v>-2397463.4850033061</c:v>
                </c:pt>
                <c:pt idx="17">
                  <c:v>-2261529.7386176791</c:v>
                </c:pt>
                <c:pt idx="18">
                  <c:v>-2140183.5059290663</c:v>
                </c:pt>
                <c:pt idx="19">
                  <c:v>-2031196.2112338955</c:v>
                </c:pt>
                <c:pt idx="20">
                  <c:v>-1932771.2361292827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F65-4A62-9E6E-5D258A476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200000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0"/>
          <c:min val="-1000000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2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0.02488</cdr:x>
      <cdr:y>0</cdr:y>
    </cdr:from>
    <cdr:to>
      <cdr:x>0.21341</cdr:x>
      <cdr:y>0.10277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C6267387-B675-B765-93A2-AF99974477FF}"/>
                </a:ext>
              </a:extLst>
            </cdr:cNvPr>
            <cdr:cNvSpPr txBox="1"/>
          </cdr:nvSpPr>
          <cdr:spPr>
            <a:xfrm xmlns:a="http://schemas.openxmlformats.org/drawingml/2006/main">
              <a:off x="124368" y="0"/>
              <a:ext cx="942432" cy="317158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b="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(J/kg) 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C6267387-B675-B765-93A2-AF99974477FF}"/>
                </a:ext>
              </a:extLst>
            </cdr:cNvPr>
            <cdr:cNvSpPr txBox="1"/>
          </cdr:nvSpPr>
          <cdr:spPr>
            <a:xfrm xmlns:a="http://schemas.openxmlformats.org/drawingml/2006/main">
              <a:off x="124368" y="0"/>
              <a:ext cx="474879" cy="317158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:r>
                <a:rPr lang="fr-FR" sz="1100" b="0" i="0">
                  <a:latin typeface="Cambria Math" panose="02040503050406030204" pitchFamily="18" charset="0"/>
                </a:rPr>
                <a:t>𝑉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0.80694</cdr:x>
      <cdr:y>0.10192</cdr:y>
    </cdr:from>
    <cdr:to>
      <cdr:x>0.92683</cdr:x>
      <cdr:y>0.19746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70DF38BE-3803-57CC-353B-FAF290E4DD06}"/>
                </a:ext>
              </a:extLst>
            </cdr:cNvPr>
            <cdr:cNvSpPr txBox="1"/>
          </cdr:nvSpPr>
          <cdr:spPr>
            <a:xfrm xmlns:a="http://schemas.openxmlformats.org/drawingml/2006/main">
              <a:off x="4033651" y="314544"/>
              <a:ext cx="599309" cy="294832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squar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b="0" i="1">
                        <a:latin typeface="Cambria Math" panose="02040503050406030204" pitchFamily="18" charset="0"/>
                      </a:rPr>
                      <m:t>𝑟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 (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𝑘𝑚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)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70DF38BE-3803-57CC-353B-FAF290E4DD06}"/>
                </a:ext>
              </a:extLst>
            </cdr:cNvPr>
            <cdr:cNvSpPr txBox="1"/>
          </cdr:nvSpPr>
          <cdr:spPr>
            <a:xfrm xmlns:a="http://schemas.openxmlformats.org/drawingml/2006/main">
              <a:off x="4033651" y="314544"/>
              <a:ext cx="599309" cy="294832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squar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:r>
                <a:rPr lang="fr-FR" sz="1100" b="0" i="0">
                  <a:latin typeface="Cambria Math" panose="02040503050406030204" pitchFamily="18" charset="0"/>
                </a:rPr>
                <a:t>𝑟 (𝑘𝑚)</a:t>
              </a:r>
              <a:endParaRPr lang="fr-FR" sz="1100"/>
            </a:p>
          </cdr:txBody>
        </cdr:sp>
      </mc:Fallback>
    </mc:AlternateContent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0.42609</cdr:x>
      <cdr:y>0.02278</cdr:y>
    </cdr:from>
    <cdr:to>
      <cdr:x>0.57459</cdr:x>
      <cdr:y>0.11445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2198088" y="144780"/>
              <a:ext cx="766092" cy="58257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(J/kg)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2198088" y="144780"/>
              <a:ext cx="766092" cy="58257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(J/kg)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0.85524</cdr:x>
      <cdr:y>0.07749</cdr:y>
    </cdr:from>
    <cdr:to>
      <cdr:x>0.97341</cdr:x>
      <cdr:y>0.1287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4411980" y="492438"/>
              <a:ext cx="609600" cy="325443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𝑟</m:t>
                  </m:r>
                </m:oMath>
              </a14:m>
              <a:r>
                <a:rPr lang="fr-FR" sz="1100"/>
                <a:t> (km)</a:t>
              </a:r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4411980" y="492438"/>
              <a:ext cx="609600" cy="325443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r>
                <a:rPr lang="fr-FR" sz="1100"/>
                <a:t> (km)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200" b="0" i="1"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−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1200" b="0" i="0"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−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0.46939</cdr:x>
      <cdr:y>0.46613</cdr:y>
    </cdr:from>
    <cdr:to>
      <cdr:x>0.46939</cdr:x>
      <cdr:y>0.94813</cdr:y>
    </cdr:to>
    <cdr:cxnSp macro="">
      <cdr:nvCxnSpPr>
        <cdr:cNvPr id="4" name="Connecteur droit 3">
          <a:extLst xmlns:a="http://schemas.openxmlformats.org/drawingml/2006/main">
            <a:ext uri="{FF2B5EF4-FFF2-40B4-BE49-F238E27FC236}">
              <a16:creationId xmlns:a16="http://schemas.microsoft.com/office/drawing/2014/main" id="{7A8E1A94-2A71-4CA8-679F-9EAB5833FC4F}"/>
            </a:ext>
          </a:extLst>
        </cdr:cNvPr>
        <cdr:cNvCxnSpPr/>
      </cdr:nvCxnSpPr>
      <cdr:spPr>
        <a:xfrm xmlns:a="http://schemas.openxmlformats.org/drawingml/2006/main" flipH="1">
          <a:off x="1577340" y="219329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0.43747</cdr:x>
      <cdr:y>0.72694</cdr:y>
    </cdr:from>
    <cdr:to>
      <cdr:x>0.51008</cdr:x>
      <cdr:y>0.77742</cdr:y>
    </cdr:to>
    <cdr:grpSp>
      <cdr:nvGrpSpPr>
        <cdr:cNvPr id="6" name="Group 126">
          <a:extLst xmlns:a="http://schemas.openxmlformats.org/drawingml/2006/main">
            <a:ext uri="{FF2B5EF4-FFF2-40B4-BE49-F238E27FC236}">
              <a16:creationId xmlns:a16="http://schemas.microsoft.com/office/drawing/2014/main" id="{CC46C720-EBE0-E04B-4FD0-54F9FFA518C6}"/>
            </a:ext>
          </a:extLst>
        </cdr:cNvPr>
        <cdr:cNvGrpSpPr>
          <a:grpSpLocks xmlns:a="http://schemas.openxmlformats.org/drawingml/2006/main" noChangeAspect="1"/>
        </cdr:cNvGrpSpPr>
      </cdr:nvGrpSpPr>
      <cdr:grpSpPr bwMode="auto">
        <a:xfrm xmlns:a="http://schemas.openxmlformats.org/drawingml/2006/main" rot="21587853">
          <a:off x="2256779" y="4797029"/>
          <a:ext cx="374588" cy="333102"/>
          <a:chOff x="-102733" y="-140863"/>
          <a:chExt cx="78" cy="80"/>
        </a:xfrm>
        <a:solidFill xmlns:a="http://schemas.openxmlformats.org/drawingml/2006/main">
          <a:schemeClr val="tx2">
            <a:lumMod val="40000"/>
            <a:lumOff val="60000"/>
          </a:schemeClr>
        </a:solidFill>
      </cdr:grpSpPr>
      <cdr:sp macro="" textlink="">
        <cdr:nvSpPr>
          <cdr:cNvPr id="7" name="Oval 127">
            <a:extLst xmlns:a="http://schemas.openxmlformats.org/drawingml/2006/main">
              <a:ext uri="{FF2B5EF4-FFF2-40B4-BE49-F238E27FC236}">
                <a16:creationId xmlns:a16="http://schemas.microsoft.com/office/drawing/2014/main" id="{48527BA1-7AF7-A6C1-84D5-7102D1C29DE7}"/>
              </a:ext>
            </a:extLst>
          </cdr:cNvPr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-102733" y="-140863"/>
            <a:ext cx="78" cy="80"/>
          </a:xfrm>
          <a:prstGeom xmlns:a="http://schemas.openxmlformats.org/drawingml/2006/main" prst="ellipse">
            <a:avLst/>
          </a:pr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8" name="Freeform 128">
            <a:extLst xmlns:a="http://schemas.openxmlformats.org/drawingml/2006/main">
              <a:ext uri="{FF2B5EF4-FFF2-40B4-BE49-F238E27FC236}">
                <a16:creationId xmlns:a16="http://schemas.microsoft.com/office/drawing/2014/main" id="{8BA5D2B3-CD1E-66DD-3F25-3A05CA876FDF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06" y="-140847"/>
            <a:ext cx="49" cy="47"/>
          </a:xfrm>
          <a:custGeom xmlns:a="http://schemas.openxmlformats.org/drawingml/2006/main">
            <a:avLst/>
            <a:gdLst>
              <a:gd name="T0" fmla="*/ 992 w 3077"/>
              <a:gd name="T1" fmla="*/ 2 h 2861"/>
              <a:gd name="T2" fmla="*/ 767 w 3077"/>
              <a:gd name="T3" fmla="*/ 17 h 2861"/>
              <a:gd name="T4" fmla="*/ 527 w 3077"/>
              <a:gd name="T5" fmla="*/ 47 h 2861"/>
              <a:gd name="T6" fmla="*/ 407 w 3077"/>
              <a:gd name="T7" fmla="*/ 122 h 2861"/>
              <a:gd name="T8" fmla="*/ 302 w 3077"/>
              <a:gd name="T9" fmla="*/ 272 h 2861"/>
              <a:gd name="T10" fmla="*/ 227 w 3077"/>
              <a:gd name="T11" fmla="*/ 347 h 2861"/>
              <a:gd name="T12" fmla="*/ 167 w 3077"/>
              <a:gd name="T13" fmla="*/ 407 h 2861"/>
              <a:gd name="T14" fmla="*/ 62 w 3077"/>
              <a:gd name="T15" fmla="*/ 527 h 2861"/>
              <a:gd name="T16" fmla="*/ 2 w 3077"/>
              <a:gd name="T17" fmla="*/ 857 h 2861"/>
              <a:gd name="T18" fmla="*/ 167 w 3077"/>
              <a:gd name="T19" fmla="*/ 1097 h 2861"/>
              <a:gd name="T20" fmla="*/ 287 w 3077"/>
              <a:gd name="T21" fmla="*/ 1202 h 2861"/>
              <a:gd name="T22" fmla="*/ 497 w 3077"/>
              <a:gd name="T23" fmla="*/ 1277 h 2861"/>
              <a:gd name="T24" fmla="*/ 632 w 3077"/>
              <a:gd name="T25" fmla="*/ 1292 h 2861"/>
              <a:gd name="T26" fmla="*/ 812 w 3077"/>
              <a:gd name="T27" fmla="*/ 1232 h 2861"/>
              <a:gd name="T28" fmla="*/ 1112 w 3077"/>
              <a:gd name="T29" fmla="*/ 1322 h 2861"/>
              <a:gd name="T30" fmla="*/ 1067 w 3077"/>
              <a:gd name="T31" fmla="*/ 1502 h 2861"/>
              <a:gd name="T32" fmla="*/ 1217 w 3077"/>
              <a:gd name="T33" fmla="*/ 1757 h 2861"/>
              <a:gd name="T34" fmla="*/ 1262 w 3077"/>
              <a:gd name="T35" fmla="*/ 1847 h 2861"/>
              <a:gd name="T36" fmla="*/ 1202 w 3077"/>
              <a:gd name="T37" fmla="*/ 2042 h 2861"/>
              <a:gd name="T38" fmla="*/ 1352 w 3077"/>
              <a:gd name="T39" fmla="*/ 2507 h 2861"/>
              <a:gd name="T40" fmla="*/ 1352 w 3077"/>
              <a:gd name="T41" fmla="*/ 2747 h 2861"/>
              <a:gd name="T42" fmla="*/ 1382 w 3077"/>
              <a:gd name="T43" fmla="*/ 2852 h 2861"/>
              <a:gd name="T44" fmla="*/ 1697 w 3077"/>
              <a:gd name="T45" fmla="*/ 2762 h 2861"/>
              <a:gd name="T46" fmla="*/ 1862 w 3077"/>
              <a:gd name="T47" fmla="*/ 2642 h 2861"/>
              <a:gd name="T48" fmla="*/ 1937 w 3077"/>
              <a:gd name="T49" fmla="*/ 2507 h 2861"/>
              <a:gd name="T50" fmla="*/ 2012 w 3077"/>
              <a:gd name="T51" fmla="*/ 2447 h 2861"/>
              <a:gd name="T52" fmla="*/ 1997 w 3077"/>
              <a:gd name="T53" fmla="*/ 2282 h 2861"/>
              <a:gd name="T54" fmla="*/ 2192 w 3077"/>
              <a:gd name="T55" fmla="*/ 2102 h 2861"/>
              <a:gd name="T56" fmla="*/ 2237 w 3077"/>
              <a:gd name="T57" fmla="*/ 2012 h 2861"/>
              <a:gd name="T58" fmla="*/ 2282 w 3077"/>
              <a:gd name="T59" fmla="*/ 1757 h 2861"/>
              <a:gd name="T60" fmla="*/ 2267 w 3077"/>
              <a:gd name="T61" fmla="*/ 1547 h 2861"/>
              <a:gd name="T62" fmla="*/ 2372 w 3077"/>
              <a:gd name="T63" fmla="*/ 1442 h 2861"/>
              <a:gd name="T64" fmla="*/ 2507 w 3077"/>
              <a:gd name="T65" fmla="*/ 1187 h 2861"/>
              <a:gd name="T66" fmla="*/ 2552 w 3077"/>
              <a:gd name="T67" fmla="*/ 1052 h 2861"/>
              <a:gd name="T68" fmla="*/ 2447 w 3077"/>
              <a:gd name="T69" fmla="*/ 1037 h 2861"/>
              <a:gd name="T70" fmla="*/ 2177 w 3077"/>
              <a:gd name="T71" fmla="*/ 857 h 2861"/>
              <a:gd name="T72" fmla="*/ 2042 w 3077"/>
              <a:gd name="T73" fmla="*/ 602 h 2861"/>
              <a:gd name="T74" fmla="*/ 1952 w 3077"/>
              <a:gd name="T75" fmla="*/ 392 h 2861"/>
              <a:gd name="T76" fmla="*/ 2027 w 3077"/>
              <a:gd name="T77" fmla="*/ 467 h 2861"/>
              <a:gd name="T78" fmla="*/ 2327 w 3077"/>
              <a:gd name="T79" fmla="*/ 902 h 2861"/>
              <a:gd name="T80" fmla="*/ 2492 w 3077"/>
              <a:gd name="T81" fmla="*/ 917 h 2861"/>
              <a:gd name="T82" fmla="*/ 2552 w 3077"/>
              <a:gd name="T83" fmla="*/ 842 h 2861"/>
              <a:gd name="T84" fmla="*/ 2612 w 3077"/>
              <a:gd name="T85" fmla="*/ 677 h 2861"/>
              <a:gd name="T86" fmla="*/ 2627 w 3077"/>
              <a:gd name="T87" fmla="*/ 512 h 2861"/>
              <a:gd name="T88" fmla="*/ 2522 w 3077"/>
              <a:gd name="T89" fmla="*/ 407 h 2861"/>
              <a:gd name="T90" fmla="*/ 2417 w 3077"/>
              <a:gd name="T91" fmla="*/ 482 h 2861"/>
              <a:gd name="T92" fmla="*/ 2312 w 3077"/>
              <a:gd name="T93" fmla="*/ 362 h 2861"/>
              <a:gd name="T94" fmla="*/ 2237 w 3077"/>
              <a:gd name="T95" fmla="*/ 197 h 2861"/>
              <a:gd name="T96" fmla="*/ 2192 w 3077"/>
              <a:gd name="T97" fmla="*/ 182 h 2861"/>
              <a:gd name="T98" fmla="*/ 2282 w 3077"/>
              <a:gd name="T99" fmla="*/ 212 h 2861"/>
              <a:gd name="T100" fmla="*/ 2387 w 3077"/>
              <a:gd name="T101" fmla="*/ 332 h 2861"/>
              <a:gd name="T102" fmla="*/ 2717 w 3077"/>
              <a:gd name="T103" fmla="*/ 452 h 2861"/>
              <a:gd name="T104" fmla="*/ 2882 w 3077"/>
              <a:gd name="T105" fmla="*/ 647 h 2861"/>
              <a:gd name="T106" fmla="*/ 2927 w 3077"/>
              <a:gd name="T107" fmla="*/ 647 h 2861"/>
              <a:gd name="T108" fmla="*/ 3077 w 3077"/>
              <a:gd name="T109" fmla="*/ 1037 h 2861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  <a:cxn ang="0">
                <a:pos x="T36" y="T37"/>
              </a:cxn>
              <a:cxn ang="0">
                <a:pos x="T38" y="T39"/>
              </a:cxn>
              <a:cxn ang="0">
                <a:pos x="T40" y="T41"/>
              </a:cxn>
              <a:cxn ang="0">
                <a:pos x="T42" y="T43"/>
              </a:cxn>
              <a:cxn ang="0">
                <a:pos x="T44" y="T45"/>
              </a:cxn>
              <a:cxn ang="0">
                <a:pos x="T46" y="T47"/>
              </a:cxn>
              <a:cxn ang="0">
                <a:pos x="T48" y="T49"/>
              </a:cxn>
              <a:cxn ang="0">
                <a:pos x="T50" y="T51"/>
              </a:cxn>
              <a:cxn ang="0">
                <a:pos x="T52" y="T53"/>
              </a:cxn>
              <a:cxn ang="0">
                <a:pos x="T54" y="T55"/>
              </a:cxn>
              <a:cxn ang="0">
                <a:pos x="T56" y="T57"/>
              </a:cxn>
              <a:cxn ang="0">
                <a:pos x="T58" y="T59"/>
              </a:cxn>
              <a:cxn ang="0">
                <a:pos x="T60" y="T61"/>
              </a:cxn>
              <a:cxn ang="0">
                <a:pos x="T62" y="T63"/>
              </a:cxn>
              <a:cxn ang="0">
                <a:pos x="T64" y="T65"/>
              </a:cxn>
              <a:cxn ang="0">
                <a:pos x="T66" y="T67"/>
              </a:cxn>
              <a:cxn ang="0">
                <a:pos x="T68" y="T69"/>
              </a:cxn>
              <a:cxn ang="0">
                <a:pos x="T70" y="T71"/>
              </a:cxn>
              <a:cxn ang="0">
                <a:pos x="T72" y="T73"/>
              </a:cxn>
              <a:cxn ang="0">
                <a:pos x="T74" y="T75"/>
              </a:cxn>
              <a:cxn ang="0">
                <a:pos x="T76" y="T77"/>
              </a:cxn>
              <a:cxn ang="0">
                <a:pos x="T78" y="T79"/>
              </a:cxn>
              <a:cxn ang="0">
                <a:pos x="T80" y="T81"/>
              </a:cxn>
              <a:cxn ang="0">
                <a:pos x="T82" y="T83"/>
              </a:cxn>
              <a:cxn ang="0">
                <a:pos x="T84" y="T85"/>
              </a:cxn>
              <a:cxn ang="0">
                <a:pos x="T86" y="T87"/>
              </a:cxn>
              <a:cxn ang="0">
                <a:pos x="T88" y="T89"/>
              </a:cxn>
              <a:cxn ang="0">
                <a:pos x="T90" y="T91"/>
              </a:cxn>
              <a:cxn ang="0">
                <a:pos x="T92" y="T93"/>
              </a:cxn>
              <a:cxn ang="0">
                <a:pos x="T94" y="T95"/>
              </a:cxn>
              <a:cxn ang="0">
                <a:pos x="T96" y="T97"/>
              </a:cxn>
              <a:cxn ang="0">
                <a:pos x="T98" y="T99"/>
              </a:cxn>
              <a:cxn ang="0">
                <a:pos x="T100" y="T101"/>
              </a:cxn>
              <a:cxn ang="0">
                <a:pos x="T102" y="T103"/>
              </a:cxn>
              <a:cxn ang="0">
                <a:pos x="T104" y="T105"/>
              </a:cxn>
              <a:cxn ang="0">
                <a:pos x="T106" y="T107"/>
              </a:cxn>
              <a:cxn ang="0">
                <a:pos x="T108" y="T109"/>
              </a:cxn>
            </a:cxnLst>
            <a:rect l="0" t="0" r="r" b="b"/>
            <a:pathLst>
              <a:path w="3077" h="2861">
                <a:moveTo>
                  <a:pt x="1067" y="17"/>
                </a:moveTo>
                <a:cubicBezTo>
                  <a:pt x="1042" y="12"/>
                  <a:pt x="1017" y="0"/>
                  <a:pt x="992" y="2"/>
                </a:cubicBezTo>
                <a:cubicBezTo>
                  <a:pt x="961" y="5"/>
                  <a:pt x="902" y="32"/>
                  <a:pt x="902" y="32"/>
                </a:cubicBezTo>
                <a:cubicBezTo>
                  <a:pt x="857" y="27"/>
                  <a:pt x="812" y="17"/>
                  <a:pt x="767" y="17"/>
                </a:cubicBezTo>
                <a:cubicBezTo>
                  <a:pt x="711" y="17"/>
                  <a:pt x="641" y="48"/>
                  <a:pt x="587" y="62"/>
                </a:cubicBezTo>
                <a:cubicBezTo>
                  <a:pt x="567" y="57"/>
                  <a:pt x="548" y="47"/>
                  <a:pt x="527" y="47"/>
                </a:cubicBezTo>
                <a:cubicBezTo>
                  <a:pt x="461" y="47"/>
                  <a:pt x="495" y="72"/>
                  <a:pt x="452" y="107"/>
                </a:cubicBezTo>
                <a:cubicBezTo>
                  <a:pt x="440" y="117"/>
                  <a:pt x="422" y="117"/>
                  <a:pt x="407" y="122"/>
                </a:cubicBezTo>
                <a:cubicBezTo>
                  <a:pt x="359" y="193"/>
                  <a:pt x="383" y="150"/>
                  <a:pt x="347" y="257"/>
                </a:cubicBezTo>
                <a:cubicBezTo>
                  <a:pt x="342" y="272"/>
                  <a:pt x="316" y="265"/>
                  <a:pt x="302" y="272"/>
                </a:cubicBezTo>
                <a:cubicBezTo>
                  <a:pt x="286" y="280"/>
                  <a:pt x="272" y="292"/>
                  <a:pt x="257" y="302"/>
                </a:cubicBezTo>
                <a:cubicBezTo>
                  <a:pt x="247" y="317"/>
                  <a:pt x="241" y="336"/>
                  <a:pt x="227" y="347"/>
                </a:cubicBezTo>
                <a:cubicBezTo>
                  <a:pt x="215" y="357"/>
                  <a:pt x="193" y="351"/>
                  <a:pt x="182" y="362"/>
                </a:cubicBezTo>
                <a:cubicBezTo>
                  <a:pt x="171" y="373"/>
                  <a:pt x="174" y="393"/>
                  <a:pt x="167" y="407"/>
                </a:cubicBezTo>
                <a:cubicBezTo>
                  <a:pt x="142" y="457"/>
                  <a:pt x="137" y="452"/>
                  <a:pt x="92" y="482"/>
                </a:cubicBezTo>
                <a:cubicBezTo>
                  <a:pt x="82" y="497"/>
                  <a:pt x="69" y="511"/>
                  <a:pt x="62" y="527"/>
                </a:cubicBezTo>
                <a:cubicBezTo>
                  <a:pt x="49" y="556"/>
                  <a:pt x="32" y="617"/>
                  <a:pt x="32" y="617"/>
                </a:cubicBezTo>
                <a:cubicBezTo>
                  <a:pt x="54" y="704"/>
                  <a:pt x="53" y="781"/>
                  <a:pt x="2" y="857"/>
                </a:cubicBezTo>
                <a:cubicBezTo>
                  <a:pt x="23" y="983"/>
                  <a:pt x="0" y="922"/>
                  <a:pt x="77" y="1037"/>
                </a:cubicBezTo>
                <a:cubicBezTo>
                  <a:pt x="97" y="1067"/>
                  <a:pt x="167" y="1097"/>
                  <a:pt x="167" y="1097"/>
                </a:cubicBezTo>
                <a:cubicBezTo>
                  <a:pt x="177" y="1112"/>
                  <a:pt x="183" y="1130"/>
                  <a:pt x="197" y="1142"/>
                </a:cubicBezTo>
                <a:cubicBezTo>
                  <a:pt x="224" y="1166"/>
                  <a:pt x="287" y="1202"/>
                  <a:pt x="287" y="1202"/>
                </a:cubicBezTo>
                <a:cubicBezTo>
                  <a:pt x="322" y="1254"/>
                  <a:pt x="348" y="1272"/>
                  <a:pt x="407" y="1292"/>
                </a:cubicBezTo>
                <a:cubicBezTo>
                  <a:pt x="437" y="1287"/>
                  <a:pt x="467" y="1284"/>
                  <a:pt x="497" y="1277"/>
                </a:cubicBezTo>
                <a:cubicBezTo>
                  <a:pt x="512" y="1274"/>
                  <a:pt x="526" y="1260"/>
                  <a:pt x="542" y="1262"/>
                </a:cubicBezTo>
                <a:cubicBezTo>
                  <a:pt x="573" y="1265"/>
                  <a:pt x="602" y="1282"/>
                  <a:pt x="632" y="1292"/>
                </a:cubicBezTo>
                <a:cubicBezTo>
                  <a:pt x="647" y="1297"/>
                  <a:pt x="677" y="1307"/>
                  <a:pt x="677" y="1307"/>
                </a:cubicBezTo>
                <a:cubicBezTo>
                  <a:pt x="780" y="1238"/>
                  <a:pt x="733" y="1258"/>
                  <a:pt x="812" y="1232"/>
                </a:cubicBezTo>
                <a:cubicBezTo>
                  <a:pt x="874" y="1244"/>
                  <a:pt x="933" y="1257"/>
                  <a:pt x="992" y="1277"/>
                </a:cubicBezTo>
                <a:cubicBezTo>
                  <a:pt x="1065" y="1253"/>
                  <a:pt x="1070" y="1259"/>
                  <a:pt x="1112" y="1322"/>
                </a:cubicBezTo>
                <a:cubicBezTo>
                  <a:pt x="1107" y="1352"/>
                  <a:pt x="1104" y="1382"/>
                  <a:pt x="1097" y="1412"/>
                </a:cubicBezTo>
                <a:cubicBezTo>
                  <a:pt x="1089" y="1443"/>
                  <a:pt x="1067" y="1502"/>
                  <a:pt x="1067" y="1502"/>
                </a:cubicBezTo>
                <a:cubicBezTo>
                  <a:pt x="1091" y="1575"/>
                  <a:pt x="1125" y="1625"/>
                  <a:pt x="1187" y="1667"/>
                </a:cubicBezTo>
                <a:cubicBezTo>
                  <a:pt x="1197" y="1697"/>
                  <a:pt x="1207" y="1727"/>
                  <a:pt x="1217" y="1757"/>
                </a:cubicBezTo>
                <a:cubicBezTo>
                  <a:pt x="1223" y="1774"/>
                  <a:pt x="1239" y="1786"/>
                  <a:pt x="1247" y="1802"/>
                </a:cubicBezTo>
                <a:cubicBezTo>
                  <a:pt x="1254" y="1816"/>
                  <a:pt x="1257" y="1832"/>
                  <a:pt x="1262" y="1847"/>
                </a:cubicBezTo>
                <a:cubicBezTo>
                  <a:pt x="1257" y="1882"/>
                  <a:pt x="1257" y="1918"/>
                  <a:pt x="1247" y="1952"/>
                </a:cubicBezTo>
                <a:cubicBezTo>
                  <a:pt x="1237" y="1984"/>
                  <a:pt x="1213" y="2010"/>
                  <a:pt x="1202" y="2042"/>
                </a:cubicBezTo>
                <a:cubicBezTo>
                  <a:pt x="1208" y="2138"/>
                  <a:pt x="1205" y="2273"/>
                  <a:pt x="1247" y="2372"/>
                </a:cubicBezTo>
                <a:cubicBezTo>
                  <a:pt x="1269" y="2424"/>
                  <a:pt x="1321" y="2460"/>
                  <a:pt x="1352" y="2507"/>
                </a:cubicBezTo>
                <a:cubicBezTo>
                  <a:pt x="1317" y="2613"/>
                  <a:pt x="1353" y="2476"/>
                  <a:pt x="1367" y="2657"/>
                </a:cubicBezTo>
                <a:cubicBezTo>
                  <a:pt x="1369" y="2687"/>
                  <a:pt x="1357" y="2717"/>
                  <a:pt x="1352" y="2747"/>
                </a:cubicBezTo>
                <a:cubicBezTo>
                  <a:pt x="1357" y="2767"/>
                  <a:pt x="1361" y="2787"/>
                  <a:pt x="1367" y="2807"/>
                </a:cubicBezTo>
                <a:cubicBezTo>
                  <a:pt x="1371" y="2822"/>
                  <a:pt x="1366" y="2850"/>
                  <a:pt x="1382" y="2852"/>
                </a:cubicBezTo>
                <a:cubicBezTo>
                  <a:pt x="1442" y="2861"/>
                  <a:pt x="1472" y="2814"/>
                  <a:pt x="1517" y="2792"/>
                </a:cubicBezTo>
                <a:cubicBezTo>
                  <a:pt x="1567" y="2767"/>
                  <a:pt x="1654" y="2767"/>
                  <a:pt x="1697" y="2762"/>
                </a:cubicBezTo>
                <a:cubicBezTo>
                  <a:pt x="1698" y="2762"/>
                  <a:pt x="1795" y="2739"/>
                  <a:pt x="1802" y="2732"/>
                </a:cubicBezTo>
                <a:cubicBezTo>
                  <a:pt x="1827" y="2707"/>
                  <a:pt x="1842" y="2672"/>
                  <a:pt x="1862" y="2642"/>
                </a:cubicBezTo>
                <a:cubicBezTo>
                  <a:pt x="1872" y="2627"/>
                  <a:pt x="1886" y="2614"/>
                  <a:pt x="1892" y="2597"/>
                </a:cubicBezTo>
                <a:cubicBezTo>
                  <a:pt x="1902" y="2567"/>
                  <a:pt x="1911" y="2528"/>
                  <a:pt x="1937" y="2507"/>
                </a:cubicBezTo>
                <a:cubicBezTo>
                  <a:pt x="1949" y="2497"/>
                  <a:pt x="1967" y="2497"/>
                  <a:pt x="1982" y="2492"/>
                </a:cubicBezTo>
                <a:cubicBezTo>
                  <a:pt x="1992" y="2477"/>
                  <a:pt x="2009" y="2465"/>
                  <a:pt x="2012" y="2447"/>
                </a:cubicBezTo>
                <a:cubicBezTo>
                  <a:pt x="2014" y="2434"/>
                  <a:pt x="1988" y="2359"/>
                  <a:pt x="1982" y="2342"/>
                </a:cubicBezTo>
                <a:cubicBezTo>
                  <a:pt x="1987" y="2322"/>
                  <a:pt x="1983" y="2298"/>
                  <a:pt x="1997" y="2282"/>
                </a:cubicBezTo>
                <a:cubicBezTo>
                  <a:pt x="2021" y="2255"/>
                  <a:pt x="2087" y="2222"/>
                  <a:pt x="2087" y="2222"/>
                </a:cubicBezTo>
                <a:cubicBezTo>
                  <a:pt x="2157" y="2117"/>
                  <a:pt x="2117" y="2152"/>
                  <a:pt x="2192" y="2102"/>
                </a:cubicBezTo>
                <a:cubicBezTo>
                  <a:pt x="2197" y="2087"/>
                  <a:pt x="2200" y="2071"/>
                  <a:pt x="2207" y="2057"/>
                </a:cubicBezTo>
                <a:cubicBezTo>
                  <a:pt x="2215" y="2041"/>
                  <a:pt x="2230" y="2028"/>
                  <a:pt x="2237" y="2012"/>
                </a:cubicBezTo>
                <a:cubicBezTo>
                  <a:pt x="2308" y="1851"/>
                  <a:pt x="2229" y="1979"/>
                  <a:pt x="2297" y="1877"/>
                </a:cubicBezTo>
                <a:cubicBezTo>
                  <a:pt x="2292" y="1837"/>
                  <a:pt x="2290" y="1796"/>
                  <a:pt x="2282" y="1757"/>
                </a:cubicBezTo>
                <a:cubicBezTo>
                  <a:pt x="2275" y="1726"/>
                  <a:pt x="2252" y="1667"/>
                  <a:pt x="2252" y="1667"/>
                </a:cubicBezTo>
                <a:cubicBezTo>
                  <a:pt x="2257" y="1627"/>
                  <a:pt x="2260" y="1587"/>
                  <a:pt x="2267" y="1547"/>
                </a:cubicBezTo>
                <a:cubicBezTo>
                  <a:pt x="2270" y="1531"/>
                  <a:pt x="2271" y="1513"/>
                  <a:pt x="2282" y="1502"/>
                </a:cubicBezTo>
                <a:cubicBezTo>
                  <a:pt x="2307" y="1477"/>
                  <a:pt x="2342" y="1462"/>
                  <a:pt x="2372" y="1442"/>
                </a:cubicBezTo>
                <a:cubicBezTo>
                  <a:pt x="2387" y="1432"/>
                  <a:pt x="2417" y="1412"/>
                  <a:pt x="2417" y="1412"/>
                </a:cubicBezTo>
                <a:cubicBezTo>
                  <a:pt x="2463" y="1344"/>
                  <a:pt x="2481" y="1265"/>
                  <a:pt x="2507" y="1187"/>
                </a:cubicBezTo>
                <a:cubicBezTo>
                  <a:pt x="2517" y="1157"/>
                  <a:pt x="2527" y="1127"/>
                  <a:pt x="2537" y="1097"/>
                </a:cubicBezTo>
                <a:cubicBezTo>
                  <a:pt x="2542" y="1082"/>
                  <a:pt x="2552" y="1052"/>
                  <a:pt x="2552" y="1052"/>
                </a:cubicBezTo>
                <a:cubicBezTo>
                  <a:pt x="2547" y="1027"/>
                  <a:pt x="2562" y="981"/>
                  <a:pt x="2537" y="977"/>
                </a:cubicBezTo>
                <a:cubicBezTo>
                  <a:pt x="2501" y="972"/>
                  <a:pt x="2477" y="1017"/>
                  <a:pt x="2447" y="1037"/>
                </a:cubicBezTo>
                <a:cubicBezTo>
                  <a:pt x="2430" y="1048"/>
                  <a:pt x="2407" y="1037"/>
                  <a:pt x="2387" y="1037"/>
                </a:cubicBezTo>
                <a:cubicBezTo>
                  <a:pt x="2332" y="950"/>
                  <a:pt x="2276" y="890"/>
                  <a:pt x="2177" y="857"/>
                </a:cubicBezTo>
                <a:cubicBezTo>
                  <a:pt x="2157" y="798"/>
                  <a:pt x="2139" y="772"/>
                  <a:pt x="2087" y="737"/>
                </a:cubicBezTo>
                <a:cubicBezTo>
                  <a:pt x="2072" y="692"/>
                  <a:pt x="2051" y="649"/>
                  <a:pt x="2042" y="602"/>
                </a:cubicBezTo>
                <a:cubicBezTo>
                  <a:pt x="2038" y="581"/>
                  <a:pt x="2026" y="508"/>
                  <a:pt x="2012" y="482"/>
                </a:cubicBezTo>
                <a:cubicBezTo>
                  <a:pt x="1994" y="450"/>
                  <a:pt x="1952" y="392"/>
                  <a:pt x="1952" y="392"/>
                </a:cubicBezTo>
                <a:cubicBezTo>
                  <a:pt x="1967" y="387"/>
                  <a:pt x="1986" y="366"/>
                  <a:pt x="1997" y="377"/>
                </a:cubicBezTo>
                <a:cubicBezTo>
                  <a:pt x="2019" y="399"/>
                  <a:pt x="2009" y="441"/>
                  <a:pt x="2027" y="467"/>
                </a:cubicBezTo>
                <a:cubicBezTo>
                  <a:pt x="2097" y="572"/>
                  <a:pt x="2057" y="537"/>
                  <a:pt x="2132" y="587"/>
                </a:cubicBezTo>
                <a:cubicBezTo>
                  <a:pt x="2169" y="699"/>
                  <a:pt x="2261" y="803"/>
                  <a:pt x="2327" y="902"/>
                </a:cubicBezTo>
                <a:cubicBezTo>
                  <a:pt x="2354" y="943"/>
                  <a:pt x="2462" y="962"/>
                  <a:pt x="2462" y="962"/>
                </a:cubicBezTo>
                <a:cubicBezTo>
                  <a:pt x="2472" y="947"/>
                  <a:pt x="2479" y="930"/>
                  <a:pt x="2492" y="917"/>
                </a:cubicBezTo>
                <a:cubicBezTo>
                  <a:pt x="2505" y="904"/>
                  <a:pt x="2526" y="901"/>
                  <a:pt x="2537" y="887"/>
                </a:cubicBezTo>
                <a:cubicBezTo>
                  <a:pt x="2547" y="875"/>
                  <a:pt x="2545" y="856"/>
                  <a:pt x="2552" y="842"/>
                </a:cubicBezTo>
                <a:cubicBezTo>
                  <a:pt x="2589" y="769"/>
                  <a:pt x="2578" y="827"/>
                  <a:pt x="2597" y="752"/>
                </a:cubicBezTo>
                <a:cubicBezTo>
                  <a:pt x="2603" y="727"/>
                  <a:pt x="2605" y="702"/>
                  <a:pt x="2612" y="677"/>
                </a:cubicBezTo>
                <a:cubicBezTo>
                  <a:pt x="2620" y="646"/>
                  <a:pt x="2642" y="587"/>
                  <a:pt x="2642" y="587"/>
                </a:cubicBezTo>
                <a:cubicBezTo>
                  <a:pt x="2637" y="562"/>
                  <a:pt x="2643" y="532"/>
                  <a:pt x="2627" y="512"/>
                </a:cubicBezTo>
                <a:cubicBezTo>
                  <a:pt x="2605" y="484"/>
                  <a:pt x="2537" y="452"/>
                  <a:pt x="2537" y="452"/>
                </a:cubicBezTo>
                <a:cubicBezTo>
                  <a:pt x="2532" y="437"/>
                  <a:pt x="2538" y="409"/>
                  <a:pt x="2522" y="407"/>
                </a:cubicBezTo>
                <a:cubicBezTo>
                  <a:pt x="2491" y="403"/>
                  <a:pt x="2432" y="437"/>
                  <a:pt x="2432" y="437"/>
                </a:cubicBezTo>
                <a:cubicBezTo>
                  <a:pt x="2427" y="452"/>
                  <a:pt x="2431" y="490"/>
                  <a:pt x="2417" y="482"/>
                </a:cubicBezTo>
                <a:cubicBezTo>
                  <a:pt x="2386" y="463"/>
                  <a:pt x="2387" y="412"/>
                  <a:pt x="2357" y="392"/>
                </a:cubicBezTo>
                <a:cubicBezTo>
                  <a:pt x="2342" y="382"/>
                  <a:pt x="2327" y="372"/>
                  <a:pt x="2312" y="362"/>
                </a:cubicBezTo>
                <a:cubicBezTo>
                  <a:pt x="2302" y="347"/>
                  <a:pt x="2288" y="334"/>
                  <a:pt x="2282" y="317"/>
                </a:cubicBezTo>
                <a:cubicBezTo>
                  <a:pt x="2269" y="282"/>
                  <a:pt x="2277" y="222"/>
                  <a:pt x="2237" y="197"/>
                </a:cubicBezTo>
                <a:cubicBezTo>
                  <a:pt x="2210" y="180"/>
                  <a:pt x="2177" y="177"/>
                  <a:pt x="2147" y="167"/>
                </a:cubicBezTo>
                <a:cubicBezTo>
                  <a:pt x="2132" y="162"/>
                  <a:pt x="2177" y="177"/>
                  <a:pt x="2192" y="182"/>
                </a:cubicBezTo>
                <a:cubicBezTo>
                  <a:pt x="2207" y="187"/>
                  <a:pt x="2222" y="192"/>
                  <a:pt x="2237" y="197"/>
                </a:cubicBezTo>
                <a:cubicBezTo>
                  <a:pt x="2252" y="202"/>
                  <a:pt x="2282" y="212"/>
                  <a:pt x="2282" y="212"/>
                </a:cubicBezTo>
                <a:cubicBezTo>
                  <a:pt x="2362" y="332"/>
                  <a:pt x="2257" y="187"/>
                  <a:pt x="2357" y="287"/>
                </a:cubicBezTo>
                <a:cubicBezTo>
                  <a:pt x="2370" y="300"/>
                  <a:pt x="2373" y="320"/>
                  <a:pt x="2387" y="332"/>
                </a:cubicBezTo>
                <a:cubicBezTo>
                  <a:pt x="2479" y="412"/>
                  <a:pt x="2456" y="381"/>
                  <a:pt x="2552" y="407"/>
                </a:cubicBezTo>
                <a:cubicBezTo>
                  <a:pt x="2761" y="464"/>
                  <a:pt x="2534" y="415"/>
                  <a:pt x="2717" y="452"/>
                </a:cubicBezTo>
                <a:cubicBezTo>
                  <a:pt x="2751" y="553"/>
                  <a:pt x="2704" y="443"/>
                  <a:pt x="2777" y="527"/>
                </a:cubicBezTo>
                <a:cubicBezTo>
                  <a:pt x="2899" y="667"/>
                  <a:pt x="2781" y="580"/>
                  <a:pt x="2882" y="647"/>
                </a:cubicBezTo>
                <a:cubicBezTo>
                  <a:pt x="2887" y="632"/>
                  <a:pt x="2881" y="602"/>
                  <a:pt x="2897" y="602"/>
                </a:cubicBezTo>
                <a:cubicBezTo>
                  <a:pt x="2915" y="602"/>
                  <a:pt x="2920" y="631"/>
                  <a:pt x="2927" y="647"/>
                </a:cubicBezTo>
                <a:cubicBezTo>
                  <a:pt x="2940" y="676"/>
                  <a:pt x="2947" y="707"/>
                  <a:pt x="2957" y="737"/>
                </a:cubicBezTo>
                <a:cubicBezTo>
                  <a:pt x="2987" y="827"/>
                  <a:pt x="3011" y="971"/>
                  <a:pt x="3077" y="1037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9" name="Freeform 129">
            <a:extLst xmlns:a="http://schemas.openxmlformats.org/drawingml/2006/main">
              <a:ext uri="{FF2B5EF4-FFF2-40B4-BE49-F238E27FC236}">
                <a16:creationId xmlns:a16="http://schemas.microsoft.com/office/drawing/2014/main" id="{15AEBCF6-507F-BA74-1FF2-765C331EBBE5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99" y="-140862"/>
            <a:ext cx="25" cy="19"/>
          </a:xfrm>
          <a:custGeom xmlns:a="http://schemas.openxmlformats.org/drawingml/2006/main">
            <a:avLst/>
            <a:gdLst>
              <a:gd name="T0" fmla="*/ 764 w 1535"/>
              <a:gd name="T1" fmla="*/ 948 h 1183"/>
              <a:gd name="T2" fmla="*/ 704 w 1535"/>
              <a:gd name="T3" fmla="*/ 1008 h 1183"/>
              <a:gd name="T4" fmla="*/ 734 w 1535"/>
              <a:gd name="T5" fmla="*/ 1083 h 1183"/>
              <a:gd name="T6" fmla="*/ 1004 w 1535"/>
              <a:gd name="T7" fmla="*/ 1128 h 1183"/>
              <a:gd name="T8" fmla="*/ 1289 w 1535"/>
              <a:gd name="T9" fmla="*/ 1113 h 1183"/>
              <a:gd name="T10" fmla="*/ 1424 w 1535"/>
              <a:gd name="T11" fmla="*/ 1158 h 1183"/>
              <a:gd name="T12" fmla="*/ 1514 w 1535"/>
              <a:gd name="T13" fmla="*/ 1158 h 1183"/>
              <a:gd name="T14" fmla="*/ 1079 w 1535"/>
              <a:gd name="T15" fmla="*/ 993 h 1183"/>
              <a:gd name="T16" fmla="*/ 1034 w 1535"/>
              <a:gd name="T17" fmla="*/ 903 h 1183"/>
              <a:gd name="T18" fmla="*/ 1124 w 1535"/>
              <a:gd name="T19" fmla="*/ 858 h 1183"/>
              <a:gd name="T20" fmla="*/ 1499 w 1535"/>
              <a:gd name="T21" fmla="*/ 813 h 1183"/>
              <a:gd name="T22" fmla="*/ 1394 w 1535"/>
              <a:gd name="T23" fmla="*/ 708 h 1183"/>
              <a:gd name="T24" fmla="*/ 1109 w 1535"/>
              <a:gd name="T25" fmla="*/ 663 h 1183"/>
              <a:gd name="T26" fmla="*/ 1139 w 1535"/>
              <a:gd name="T27" fmla="*/ 723 h 1183"/>
              <a:gd name="T28" fmla="*/ 944 w 1535"/>
              <a:gd name="T29" fmla="*/ 813 h 1183"/>
              <a:gd name="T30" fmla="*/ 854 w 1535"/>
              <a:gd name="T31" fmla="*/ 753 h 1183"/>
              <a:gd name="T32" fmla="*/ 689 w 1535"/>
              <a:gd name="T33" fmla="*/ 693 h 1183"/>
              <a:gd name="T34" fmla="*/ 749 w 1535"/>
              <a:gd name="T35" fmla="*/ 753 h 1183"/>
              <a:gd name="T36" fmla="*/ 914 w 1535"/>
              <a:gd name="T37" fmla="*/ 873 h 1183"/>
              <a:gd name="T38" fmla="*/ 779 w 1535"/>
              <a:gd name="T39" fmla="*/ 843 h 1183"/>
              <a:gd name="T40" fmla="*/ 629 w 1535"/>
              <a:gd name="T41" fmla="*/ 738 h 1183"/>
              <a:gd name="T42" fmla="*/ 344 w 1535"/>
              <a:gd name="T43" fmla="*/ 783 h 1183"/>
              <a:gd name="T44" fmla="*/ 104 w 1535"/>
              <a:gd name="T45" fmla="*/ 948 h 1183"/>
              <a:gd name="T46" fmla="*/ 44 w 1535"/>
              <a:gd name="T47" fmla="*/ 798 h 1183"/>
              <a:gd name="T48" fmla="*/ 284 w 1535"/>
              <a:gd name="T49" fmla="*/ 723 h 1183"/>
              <a:gd name="T50" fmla="*/ 299 w 1535"/>
              <a:gd name="T51" fmla="*/ 573 h 1183"/>
              <a:gd name="T52" fmla="*/ 479 w 1535"/>
              <a:gd name="T53" fmla="*/ 528 h 1183"/>
              <a:gd name="T54" fmla="*/ 524 w 1535"/>
              <a:gd name="T55" fmla="*/ 318 h 1183"/>
              <a:gd name="T56" fmla="*/ 449 w 1535"/>
              <a:gd name="T57" fmla="*/ 258 h 1183"/>
              <a:gd name="T58" fmla="*/ 569 w 1535"/>
              <a:gd name="T59" fmla="*/ 168 h 1183"/>
              <a:gd name="T60" fmla="*/ 689 w 1535"/>
              <a:gd name="T61" fmla="*/ 93 h 1183"/>
              <a:gd name="T62" fmla="*/ 869 w 1535"/>
              <a:gd name="T63" fmla="*/ 168 h 1183"/>
              <a:gd name="T64" fmla="*/ 1019 w 1535"/>
              <a:gd name="T65" fmla="*/ 138 h 1183"/>
              <a:gd name="T66" fmla="*/ 719 w 1535"/>
              <a:gd name="T67" fmla="*/ 48 h 1183"/>
              <a:gd name="T68" fmla="*/ 614 w 1535"/>
              <a:gd name="T69" fmla="*/ 3 h 1183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  <a:cxn ang="0">
                <a:pos x="T36" y="T37"/>
              </a:cxn>
              <a:cxn ang="0">
                <a:pos x="T38" y="T39"/>
              </a:cxn>
              <a:cxn ang="0">
                <a:pos x="T40" y="T41"/>
              </a:cxn>
              <a:cxn ang="0">
                <a:pos x="T42" y="T43"/>
              </a:cxn>
              <a:cxn ang="0">
                <a:pos x="T44" y="T45"/>
              </a:cxn>
              <a:cxn ang="0">
                <a:pos x="T46" y="T47"/>
              </a:cxn>
              <a:cxn ang="0">
                <a:pos x="T48" y="T49"/>
              </a:cxn>
              <a:cxn ang="0">
                <a:pos x="T50" y="T51"/>
              </a:cxn>
              <a:cxn ang="0">
                <a:pos x="T52" y="T53"/>
              </a:cxn>
              <a:cxn ang="0">
                <a:pos x="T54" y="T55"/>
              </a:cxn>
              <a:cxn ang="0">
                <a:pos x="T56" y="T57"/>
              </a:cxn>
              <a:cxn ang="0">
                <a:pos x="T58" y="T59"/>
              </a:cxn>
              <a:cxn ang="0">
                <a:pos x="T60" y="T61"/>
              </a:cxn>
              <a:cxn ang="0">
                <a:pos x="T62" y="T63"/>
              </a:cxn>
              <a:cxn ang="0">
                <a:pos x="T64" y="T65"/>
              </a:cxn>
              <a:cxn ang="0">
                <a:pos x="T66" y="T67"/>
              </a:cxn>
              <a:cxn ang="0">
                <a:pos x="T68" y="T69"/>
              </a:cxn>
            </a:cxnLst>
            <a:rect l="0" t="0" r="r" b="b"/>
            <a:pathLst>
              <a:path w="1535" h="1183">
                <a:moveTo>
                  <a:pt x="689" y="933"/>
                </a:moveTo>
                <a:cubicBezTo>
                  <a:pt x="714" y="938"/>
                  <a:pt x="746" y="930"/>
                  <a:pt x="764" y="948"/>
                </a:cubicBezTo>
                <a:cubicBezTo>
                  <a:pt x="775" y="959"/>
                  <a:pt x="760" y="982"/>
                  <a:pt x="749" y="993"/>
                </a:cubicBezTo>
                <a:cubicBezTo>
                  <a:pt x="738" y="1004"/>
                  <a:pt x="719" y="1003"/>
                  <a:pt x="704" y="1008"/>
                </a:cubicBezTo>
                <a:cubicBezTo>
                  <a:pt x="699" y="1023"/>
                  <a:pt x="683" y="1038"/>
                  <a:pt x="689" y="1053"/>
                </a:cubicBezTo>
                <a:cubicBezTo>
                  <a:pt x="696" y="1070"/>
                  <a:pt x="718" y="1076"/>
                  <a:pt x="734" y="1083"/>
                </a:cubicBezTo>
                <a:cubicBezTo>
                  <a:pt x="825" y="1123"/>
                  <a:pt x="920" y="1117"/>
                  <a:pt x="1004" y="1173"/>
                </a:cubicBezTo>
                <a:cubicBezTo>
                  <a:pt x="1108" y="1138"/>
                  <a:pt x="1015" y="1183"/>
                  <a:pt x="1004" y="1128"/>
                </a:cubicBezTo>
                <a:cubicBezTo>
                  <a:pt x="996" y="1086"/>
                  <a:pt x="1058" y="1075"/>
                  <a:pt x="1079" y="1068"/>
                </a:cubicBezTo>
                <a:cubicBezTo>
                  <a:pt x="1207" y="1111"/>
                  <a:pt x="1138" y="1094"/>
                  <a:pt x="1289" y="1113"/>
                </a:cubicBezTo>
                <a:cubicBezTo>
                  <a:pt x="1319" y="1123"/>
                  <a:pt x="1349" y="1133"/>
                  <a:pt x="1379" y="1143"/>
                </a:cubicBezTo>
                <a:cubicBezTo>
                  <a:pt x="1394" y="1148"/>
                  <a:pt x="1409" y="1153"/>
                  <a:pt x="1424" y="1158"/>
                </a:cubicBezTo>
                <a:cubicBezTo>
                  <a:pt x="1439" y="1163"/>
                  <a:pt x="1469" y="1173"/>
                  <a:pt x="1469" y="1173"/>
                </a:cubicBezTo>
                <a:cubicBezTo>
                  <a:pt x="1484" y="1168"/>
                  <a:pt x="1510" y="1173"/>
                  <a:pt x="1514" y="1158"/>
                </a:cubicBezTo>
                <a:cubicBezTo>
                  <a:pt x="1535" y="1076"/>
                  <a:pt x="1491" y="1015"/>
                  <a:pt x="1424" y="993"/>
                </a:cubicBezTo>
                <a:cubicBezTo>
                  <a:pt x="1414" y="994"/>
                  <a:pt x="1146" y="1027"/>
                  <a:pt x="1079" y="993"/>
                </a:cubicBezTo>
                <a:cubicBezTo>
                  <a:pt x="1065" y="986"/>
                  <a:pt x="1071" y="962"/>
                  <a:pt x="1064" y="948"/>
                </a:cubicBezTo>
                <a:cubicBezTo>
                  <a:pt x="1056" y="932"/>
                  <a:pt x="1044" y="918"/>
                  <a:pt x="1034" y="903"/>
                </a:cubicBezTo>
                <a:cubicBezTo>
                  <a:pt x="1049" y="893"/>
                  <a:pt x="1063" y="881"/>
                  <a:pt x="1079" y="873"/>
                </a:cubicBezTo>
                <a:cubicBezTo>
                  <a:pt x="1093" y="866"/>
                  <a:pt x="1110" y="866"/>
                  <a:pt x="1124" y="858"/>
                </a:cubicBezTo>
                <a:cubicBezTo>
                  <a:pt x="1156" y="840"/>
                  <a:pt x="1214" y="798"/>
                  <a:pt x="1214" y="798"/>
                </a:cubicBezTo>
                <a:cubicBezTo>
                  <a:pt x="1353" y="815"/>
                  <a:pt x="1359" y="830"/>
                  <a:pt x="1499" y="813"/>
                </a:cubicBezTo>
                <a:cubicBezTo>
                  <a:pt x="1529" y="723"/>
                  <a:pt x="1520" y="801"/>
                  <a:pt x="1424" y="753"/>
                </a:cubicBezTo>
                <a:cubicBezTo>
                  <a:pt x="1408" y="745"/>
                  <a:pt x="1408" y="719"/>
                  <a:pt x="1394" y="708"/>
                </a:cubicBezTo>
                <a:cubicBezTo>
                  <a:pt x="1350" y="673"/>
                  <a:pt x="1284" y="685"/>
                  <a:pt x="1229" y="678"/>
                </a:cubicBezTo>
                <a:cubicBezTo>
                  <a:pt x="1186" y="649"/>
                  <a:pt x="1169" y="623"/>
                  <a:pt x="1109" y="663"/>
                </a:cubicBezTo>
                <a:cubicBezTo>
                  <a:pt x="1096" y="672"/>
                  <a:pt x="1099" y="693"/>
                  <a:pt x="1094" y="708"/>
                </a:cubicBezTo>
                <a:cubicBezTo>
                  <a:pt x="1109" y="713"/>
                  <a:pt x="1137" y="707"/>
                  <a:pt x="1139" y="723"/>
                </a:cubicBezTo>
                <a:cubicBezTo>
                  <a:pt x="1152" y="812"/>
                  <a:pt x="1115" y="811"/>
                  <a:pt x="1064" y="828"/>
                </a:cubicBezTo>
                <a:cubicBezTo>
                  <a:pt x="1024" y="823"/>
                  <a:pt x="978" y="835"/>
                  <a:pt x="944" y="813"/>
                </a:cubicBezTo>
                <a:cubicBezTo>
                  <a:pt x="929" y="803"/>
                  <a:pt x="989" y="778"/>
                  <a:pt x="974" y="768"/>
                </a:cubicBezTo>
                <a:cubicBezTo>
                  <a:pt x="940" y="746"/>
                  <a:pt x="894" y="758"/>
                  <a:pt x="854" y="753"/>
                </a:cubicBezTo>
                <a:cubicBezTo>
                  <a:pt x="747" y="717"/>
                  <a:pt x="782" y="749"/>
                  <a:pt x="734" y="678"/>
                </a:cubicBezTo>
                <a:cubicBezTo>
                  <a:pt x="719" y="683"/>
                  <a:pt x="696" y="679"/>
                  <a:pt x="689" y="693"/>
                </a:cubicBezTo>
                <a:cubicBezTo>
                  <a:pt x="682" y="707"/>
                  <a:pt x="693" y="727"/>
                  <a:pt x="704" y="738"/>
                </a:cubicBezTo>
                <a:cubicBezTo>
                  <a:pt x="715" y="749"/>
                  <a:pt x="735" y="746"/>
                  <a:pt x="749" y="753"/>
                </a:cubicBezTo>
                <a:cubicBezTo>
                  <a:pt x="794" y="776"/>
                  <a:pt x="842" y="800"/>
                  <a:pt x="884" y="828"/>
                </a:cubicBezTo>
                <a:cubicBezTo>
                  <a:pt x="894" y="843"/>
                  <a:pt x="918" y="855"/>
                  <a:pt x="914" y="873"/>
                </a:cubicBezTo>
                <a:cubicBezTo>
                  <a:pt x="910" y="891"/>
                  <a:pt x="887" y="907"/>
                  <a:pt x="869" y="903"/>
                </a:cubicBezTo>
                <a:cubicBezTo>
                  <a:pt x="834" y="895"/>
                  <a:pt x="809" y="863"/>
                  <a:pt x="779" y="843"/>
                </a:cubicBezTo>
                <a:cubicBezTo>
                  <a:pt x="764" y="833"/>
                  <a:pt x="734" y="813"/>
                  <a:pt x="734" y="813"/>
                </a:cubicBezTo>
                <a:cubicBezTo>
                  <a:pt x="709" y="738"/>
                  <a:pt x="734" y="773"/>
                  <a:pt x="629" y="738"/>
                </a:cubicBezTo>
                <a:cubicBezTo>
                  <a:pt x="614" y="733"/>
                  <a:pt x="584" y="723"/>
                  <a:pt x="584" y="723"/>
                </a:cubicBezTo>
                <a:cubicBezTo>
                  <a:pt x="500" y="737"/>
                  <a:pt x="416" y="735"/>
                  <a:pt x="344" y="783"/>
                </a:cubicBezTo>
                <a:cubicBezTo>
                  <a:pt x="323" y="845"/>
                  <a:pt x="316" y="920"/>
                  <a:pt x="239" y="933"/>
                </a:cubicBezTo>
                <a:cubicBezTo>
                  <a:pt x="194" y="940"/>
                  <a:pt x="149" y="943"/>
                  <a:pt x="104" y="948"/>
                </a:cubicBezTo>
                <a:cubicBezTo>
                  <a:pt x="74" y="943"/>
                  <a:pt x="32" y="958"/>
                  <a:pt x="14" y="933"/>
                </a:cubicBezTo>
                <a:cubicBezTo>
                  <a:pt x="0" y="914"/>
                  <a:pt x="36" y="827"/>
                  <a:pt x="44" y="798"/>
                </a:cubicBezTo>
                <a:cubicBezTo>
                  <a:pt x="50" y="778"/>
                  <a:pt x="39" y="744"/>
                  <a:pt x="59" y="738"/>
                </a:cubicBezTo>
                <a:cubicBezTo>
                  <a:pt x="131" y="716"/>
                  <a:pt x="209" y="728"/>
                  <a:pt x="284" y="723"/>
                </a:cubicBezTo>
                <a:cubicBezTo>
                  <a:pt x="264" y="664"/>
                  <a:pt x="246" y="638"/>
                  <a:pt x="194" y="603"/>
                </a:cubicBezTo>
                <a:cubicBezTo>
                  <a:pt x="229" y="591"/>
                  <a:pt x="266" y="587"/>
                  <a:pt x="299" y="573"/>
                </a:cubicBezTo>
                <a:cubicBezTo>
                  <a:pt x="316" y="566"/>
                  <a:pt x="327" y="547"/>
                  <a:pt x="344" y="543"/>
                </a:cubicBezTo>
                <a:cubicBezTo>
                  <a:pt x="388" y="532"/>
                  <a:pt x="434" y="533"/>
                  <a:pt x="479" y="528"/>
                </a:cubicBezTo>
                <a:cubicBezTo>
                  <a:pt x="500" y="383"/>
                  <a:pt x="459" y="423"/>
                  <a:pt x="614" y="423"/>
                </a:cubicBezTo>
                <a:cubicBezTo>
                  <a:pt x="592" y="358"/>
                  <a:pt x="591" y="340"/>
                  <a:pt x="524" y="318"/>
                </a:cubicBezTo>
                <a:cubicBezTo>
                  <a:pt x="509" y="328"/>
                  <a:pt x="497" y="345"/>
                  <a:pt x="479" y="348"/>
                </a:cubicBezTo>
                <a:cubicBezTo>
                  <a:pt x="413" y="359"/>
                  <a:pt x="425" y="294"/>
                  <a:pt x="449" y="258"/>
                </a:cubicBezTo>
                <a:cubicBezTo>
                  <a:pt x="458" y="245"/>
                  <a:pt x="479" y="248"/>
                  <a:pt x="494" y="243"/>
                </a:cubicBezTo>
                <a:cubicBezTo>
                  <a:pt x="521" y="202"/>
                  <a:pt x="522" y="189"/>
                  <a:pt x="569" y="168"/>
                </a:cubicBezTo>
                <a:cubicBezTo>
                  <a:pt x="598" y="155"/>
                  <a:pt x="659" y="138"/>
                  <a:pt x="659" y="138"/>
                </a:cubicBezTo>
                <a:cubicBezTo>
                  <a:pt x="669" y="123"/>
                  <a:pt x="672" y="100"/>
                  <a:pt x="689" y="93"/>
                </a:cubicBezTo>
                <a:cubicBezTo>
                  <a:pt x="711" y="84"/>
                  <a:pt x="767" y="133"/>
                  <a:pt x="779" y="138"/>
                </a:cubicBezTo>
                <a:cubicBezTo>
                  <a:pt x="808" y="151"/>
                  <a:pt x="869" y="168"/>
                  <a:pt x="869" y="168"/>
                </a:cubicBezTo>
                <a:cubicBezTo>
                  <a:pt x="934" y="163"/>
                  <a:pt x="1000" y="166"/>
                  <a:pt x="1064" y="153"/>
                </a:cubicBezTo>
                <a:cubicBezTo>
                  <a:pt x="1080" y="150"/>
                  <a:pt x="1035" y="141"/>
                  <a:pt x="1019" y="138"/>
                </a:cubicBezTo>
                <a:cubicBezTo>
                  <a:pt x="979" y="131"/>
                  <a:pt x="939" y="128"/>
                  <a:pt x="899" y="123"/>
                </a:cubicBezTo>
                <a:cubicBezTo>
                  <a:pt x="843" y="85"/>
                  <a:pt x="783" y="69"/>
                  <a:pt x="719" y="48"/>
                </a:cubicBezTo>
                <a:cubicBezTo>
                  <a:pt x="704" y="43"/>
                  <a:pt x="687" y="42"/>
                  <a:pt x="674" y="33"/>
                </a:cubicBezTo>
                <a:cubicBezTo>
                  <a:pt x="625" y="0"/>
                  <a:pt x="647" y="3"/>
                  <a:pt x="614" y="3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0" name="Freeform 130">
            <a:extLst xmlns:a="http://schemas.openxmlformats.org/drawingml/2006/main">
              <a:ext uri="{FF2B5EF4-FFF2-40B4-BE49-F238E27FC236}">
                <a16:creationId xmlns:a16="http://schemas.microsoft.com/office/drawing/2014/main" id="{147CBB0A-1992-22DF-DB74-7799D70D3218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97" y="-140857"/>
            <a:ext cx="4" cy="4"/>
          </a:xfrm>
          <a:custGeom xmlns:a="http://schemas.openxmlformats.org/drawingml/2006/main">
            <a:avLst/>
            <a:gdLst>
              <a:gd name="T0" fmla="*/ 0 w 230"/>
              <a:gd name="T1" fmla="*/ 0 h 249"/>
              <a:gd name="T2" fmla="*/ 60 w 230"/>
              <a:gd name="T3" fmla="*/ 15 h 249"/>
              <a:gd name="T4" fmla="*/ 90 w 230"/>
              <a:gd name="T5" fmla="*/ 60 h 249"/>
              <a:gd name="T6" fmla="*/ 135 w 230"/>
              <a:gd name="T7" fmla="*/ 90 h 249"/>
              <a:gd name="T8" fmla="*/ 120 w 230"/>
              <a:gd name="T9" fmla="*/ 195 h 249"/>
              <a:gd name="T10" fmla="*/ 30 w 230"/>
              <a:gd name="T11" fmla="*/ 240 h 249"/>
              <a:gd name="T12" fmla="*/ 15 w 230"/>
              <a:gd name="T13" fmla="*/ 195 h 249"/>
              <a:gd name="T14" fmla="*/ 0 w 230"/>
              <a:gd name="T15" fmla="*/ 0 h 249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</a:cxnLst>
            <a:rect l="0" t="0" r="r" b="b"/>
            <a:pathLst>
              <a:path w="230" h="249">
                <a:moveTo>
                  <a:pt x="0" y="0"/>
                </a:moveTo>
                <a:cubicBezTo>
                  <a:pt x="20" y="5"/>
                  <a:pt x="43" y="4"/>
                  <a:pt x="60" y="15"/>
                </a:cubicBezTo>
                <a:cubicBezTo>
                  <a:pt x="75" y="25"/>
                  <a:pt x="77" y="47"/>
                  <a:pt x="90" y="60"/>
                </a:cubicBezTo>
                <a:cubicBezTo>
                  <a:pt x="103" y="73"/>
                  <a:pt x="120" y="80"/>
                  <a:pt x="135" y="90"/>
                </a:cubicBezTo>
                <a:cubicBezTo>
                  <a:pt x="209" y="201"/>
                  <a:pt x="230" y="173"/>
                  <a:pt x="120" y="195"/>
                </a:cubicBezTo>
                <a:cubicBezTo>
                  <a:pt x="112" y="200"/>
                  <a:pt x="48" y="249"/>
                  <a:pt x="30" y="240"/>
                </a:cubicBezTo>
                <a:cubicBezTo>
                  <a:pt x="16" y="233"/>
                  <a:pt x="20" y="210"/>
                  <a:pt x="15" y="195"/>
                </a:cubicBezTo>
                <a:cubicBezTo>
                  <a:pt x="61" y="127"/>
                  <a:pt x="96" y="48"/>
                  <a:pt x="0" y="0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1" name="Freeform 131">
            <a:extLst xmlns:a="http://schemas.openxmlformats.org/drawingml/2006/main">
              <a:ext uri="{FF2B5EF4-FFF2-40B4-BE49-F238E27FC236}">
                <a16:creationId xmlns:a16="http://schemas.microsoft.com/office/drawing/2014/main" id="{68D204A5-BC4D-5ACF-FFC8-2D2DD269D7F6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98" y="-140856"/>
            <a:ext cx="1" cy="3"/>
          </a:xfrm>
          <a:custGeom xmlns:a="http://schemas.openxmlformats.org/drawingml/2006/main">
            <a:avLst/>
            <a:gdLst>
              <a:gd name="T0" fmla="*/ 66 w 69"/>
              <a:gd name="T1" fmla="*/ 68 h 204"/>
              <a:gd name="T2" fmla="*/ 51 w 69"/>
              <a:gd name="T3" fmla="*/ 173 h 204"/>
              <a:gd name="T4" fmla="*/ 6 w 69"/>
              <a:gd name="T5" fmla="*/ 188 h 204"/>
              <a:gd name="T6" fmla="*/ 36 w 69"/>
              <a:gd name="T7" fmla="*/ 98 h 204"/>
              <a:gd name="T8" fmla="*/ 66 w 69"/>
              <a:gd name="T9" fmla="*/ 68 h 204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</a:cxnLst>
            <a:rect l="0" t="0" r="r" b="b"/>
            <a:pathLst>
              <a:path w="69" h="204">
                <a:moveTo>
                  <a:pt x="66" y="68"/>
                </a:moveTo>
                <a:cubicBezTo>
                  <a:pt x="61" y="103"/>
                  <a:pt x="67" y="141"/>
                  <a:pt x="51" y="173"/>
                </a:cubicBezTo>
                <a:cubicBezTo>
                  <a:pt x="44" y="187"/>
                  <a:pt x="9" y="204"/>
                  <a:pt x="6" y="188"/>
                </a:cubicBezTo>
                <a:cubicBezTo>
                  <a:pt x="0" y="157"/>
                  <a:pt x="26" y="128"/>
                  <a:pt x="36" y="98"/>
                </a:cubicBezTo>
                <a:cubicBezTo>
                  <a:pt x="69" y="0"/>
                  <a:pt x="66" y="49"/>
                  <a:pt x="66" y="68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2" name="Freeform 132">
            <a:extLst xmlns:a="http://schemas.openxmlformats.org/drawingml/2006/main">
              <a:ext uri="{FF2B5EF4-FFF2-40B4-BE49-F238E27FC236}">
                <a16:creationId xmlns:a16="http://schemas.microsoft.com/office/drawing/2014/main" id="{6E81D49B-87C4-1540-0117-1384409EFD09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74" y="-140852"/>
            <a:ext cx="5" cy="7"/>
          </a:xfrm>
          <a:custGeom xmlns:a="http://schemas.openxmlformats.org/drawingml/2006/main">
            <a:avLst/>
            <a:gdLst>
              <a:gd name="T0" fmla="*/ 4 w 294"/>
              <a:gd name="T1" fmla="*/ 46 h 406"/>
              <a:gd name="T2" fmla="*/ 19 w 294"/>
              <a:gd name="T3" fmla="*/ 136 h 406"/>
              <a:gd name="T4" fmla="*/ 109 w 294"/>
              <a:gd name="T5" fmla="*/ 196 h 406"/>
              <a:gd name="T6" fmla="*/ 259 w 294"/>
              <a:gd name="T7" fmla="*/ 406 h 406"/>
              <a:gd name="T8" fmla="*/ 289 w 294"/>
              <a:gd name="T9" fmla="*/ 361 h 406"/>
              <a:gd name="T10" fmla="*/ 214 w 294"/>
              <a:gd name="T11" fmla="*/ 226 h 406"/>
              <a:gd name="T12" fmla="*/ 154 w 294"/>
              <a:gd name="T13" fmla="*/ 136 h 406"/>
              <a:gd name="T14" fmla="*/ 64 w 294"/>
              <a:gd name="T15" fmla="*/ 106 h 406"/>
              <a:gd name="T16" fmla="*/ 49 w 294"/>
              <a:gd name="T17" fmla="*/ 61 h 406"/>
              <a:gd name="T18" fmla="*/ 4 w 294"/>
              <a:gd name="T19" fmla="*/ 46 h 406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</a:cxnLst>
            <a:rect l="0" t="0" r="r" b="b"/>
            <a:pathLst>
              <a:path w="294" h="406">
                <a:moveTo>
                  <a:pt x="4" y="46"/>
                </a:moveTo>
                <a:cubicBezTo>
                  <a:pt x="9" y="76"/>
                  <a:pt x="2" y="111"/>
                  <a:pt x="19" y="136"/>
                </a:cubicBezTo>
                <a:cubicBezTo>
                  <a:pt x="40" y="166"/>
                  <a:pt x="109" y="196"/>
                  <a:pt x="109" y="196"/>
                </a:cubicBezTo>
                <a:cubicBezTo>
                  <a:pt x="137" y="280"/>
                  <a:pt x="186" y="357"/>
                  <a:pt x="259" y="406"/>
                </a:cubicBezTo>
                <a:cubicBezTo>
                  <a:pt x="269" y="391"/>
                  <a:pt x="286" y="379"/>
                  <a:pt x="289" y="361"/>
                </a:cubicBezTo>
                <a:cubicBezTo>
                  <a:pt x="294" y="331"/>
                  <a:pt x="224" y="241"/>
                  <a:pt x="214" y="226"/>
                </a:cubicBezTo>
                <a:cubicBezTo>
                  <a:pt x="206" y="214"/>
                  <a:pt x="154" y="136"/>
                  <a:pt x="154" y="136"/>
                </a:cubicBezTo>
                <a:cubicBezTo>
                  <a:pt x="124" y="126"/>
                  <a:pt x="64" y="106"/>
                  <a:pt x="64" y="106"/>
                </a:cubicBezTo>
                <a:cubicBezTo>
                  <a:pt x="59" y="91"/>
                  <a:pt x="59" y="73"/>
                  <a:pt x="49" y="61"/>
                </a:cubicBezTo>
                <a:cubicBezTo>
                  <a:pt x="0" y="0"/>
                  <a:pt x="4" y="21"/>
                  <a:pt x="4" y="46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3" name="Freeform 133">
            <a:extLst xmlns:a="http://schemas.openxmlformats.org/drawingml/2006/main">
              <a:ext uri="{FF2B5EF4-FFF2-40B4-BE49-F238E27FC236}">
                <a16:creationId xmlns:a16="http://schemas.microsoft.com/office/drawing/2014/main" id="{9AE2FDFE-DF70-7771-488D-83EA6603CEAD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32" y="-140831"/>
            <a:ext cx="16" cy="40"/>
          </a:xfrm>
          <a:custGeom xmlns:a="http://schemas.openxmlformats.org/drawingml/2006/main">
            <a:avLst/>
            <a:gdLst>
              <a:gd name="T0" fmla="*/ 0 w 1003"/>
              <a:gd name="T1" fmla="*/ 68 h 2468"/>
              <a:gd name="T2" fmla="*/ 45 w 1003"/>
              <a:gd name="T3" fmla="*/ 53 h 2468"/>
              <a:gd name="T4" fmla="*/ 60 w 1003"/>
              <a:gd name="T5" fmla="*/ 8 h 2468"/>
              <a:gd name="T6" fmla="*/ 135 w 1003"/>
              <a:gd name="T7" fmla="*/ 23 h 2468"/>
              <a:gd name="T8" fmla="*/ 180 w 1003"/>
              <a:gd name="T9" fmla="*/ 53 h 2468"/>
              <a:gd name="T10" fmla="*/ 240 w 1003"/>
              <a:gd name="T11" fmla="*/ 68 h 2468"/>
              <a:gd name="T12" fmla="*/ 285 w 1003"/>
              <a:gd name="T13" fmla="*/ 218 h 2468"/>
              <a:gd name="T14" fmla="*/ 330 w 1003"/>
              <a:gd name="T15" fmla="*/ 248 h 2468"/>
              <a:gd name="T16" fmla="*/ 420 w 1003"/>
              <a:gd name="T17" fmla="*/ 278 h 2468"/>
              <a:gd name="T18" fmla="*/ 480 w 1003"/>
              <a:gd name="T19" fmla="*/ 443 h 2468"/>
              <a:gd name="T20" fmla="*/ 525 w 1003"/>
              <a:gd name="T21" fmla="*/ 533 h 2468"/>
              <a:gd name="T22" fmla="*/ 630 w 1003"/>
              <a:gd name="T23" fmla="*/ 548 h 2468"/>
              <a:gd name="T24" fmla="*/ 735 w 1003"/>
              <a:gd name="T25" fmla="*/ 653 h 2468"/>
              <a:gd name="T26" fmla="*/ 825 w 1003"/>
              <a:gd name="T27" fmla="*/ 683 h 2468"/>
              <a:gd name="T28" fmla="*/ 870 w 1003"/>
              <a:gd name="T29" fmla="*/ 698 h 2468"/>
              <a:gd name="T30" fmla="*/ 960 w 1003"/>
              <a:gd name="T31" fmla="*/ 758 h 2468"/>
              <a:gd name="T32" fmla="*/ 990 w 1003"/>
              <a:gd name="T33" fmla="*/ 803 h 2468"/>
              <a:gd name="T34" fmla="*/ 855 w 1003"/>
              <a:gd name="T35" fmla="*/ 953 h 2468"/>
              <a:gd name="T36" fmla="*/ 840 w 1003"/>
              <a:gd name="T37" fmla="*/ 1403 h 2468"/>
              <a:gd name="T38" fmla="*/ 750 w 1003"/>
              <a:gd name="T39" fmla="*/ 1433 h 2468"/>
              <a:gd name="T40" fmla="*/ 675 w 1003"/>
              <a:gd name="T41" fmla="*/ 1928 h 2468"/>
              <a:gd name="T42" fmla="*/ 675 w 1003"/>
              <a:gd name="T43" fmla="*/ 2063 h 2468"/>
              <a:gd name="T44" fmla="*/ 750 w 1003"/>
              <a:gd name="T45" fmla="*/ 2198 h 2468"/>
              <a:gd name="T46" fmla="*/ 765 w 1003"/>
              <a:gd name="T47" fmla="*/ 2243 h 2468"/>
              <a:gd name="T48" fmla="*/ 810 w 1003"/>
              <a:gd name="T49" fmla="*/ 2258 h 2468"/>
              <a:gd name="T50" fmla="*/ 885 w 1003"/>
              <a:gd name="T51" fmla="*/ 2378 h 2468"/>
              <a:gd name="T52" fmla="*/ 930 w 1003"/>
              <a:gd name="T53" fmla="*/ 2393 h 2468"/>
              <a:gd name="T54" fmla="*/ 945 w 1003"/>
              <a:gd name="T55" fmla="*/ 2468 h 2468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  <a:cxn ang="0">
                <a:pos x="T36" y="T37"/>
              </a:cxn>
              <a:cxn ang="0">
                <a:pos x="T38" y="T39"/>
              </a:cxn>
              <a:cxn ang="0">
                <a:pos x="T40" y="T41"/>
              </a:cxn>
              <a:cxn ang="0">
                <a:pos x="T42" y="T43"/>
              </a:cxn>
              <a:cxn ang="0">
                <a:pos x="T44" y="T45"/>
              </a:cxn>
              <a:cxn ang="0">
                <a:pos x="T46" y="T47"/>
              </a:cxn>
              <a:cxn ang="0">
                <a:pos x="T48" y="T49"/>
              </a:cxn>
              <a:cxn ang="0">
                <a:pos x="T50" y="T51"/>
              </a:cxn>
              <a:cxn ang="0">
                <a:pos x="T52" y="T53"/>
              </a:cxn>
              <a:cxn ang="0">
                <a:pos x="T54" y="T55"/>
              </a:cxn>
            </a:cxnLst>
            <a:rect l="0" t="0" r="r" b="b"/>
            <a:pathLst>
              <a:path w="1003" h="2468">
                <a:moveTo>
                  <a:pt x="0" y="68"/>
                </a:moveTo>
                <a:cubicBezTo>
                  <a:pt x="15" y="63"/>
                  <a:pt x="34" y="64"/>
                  <a:pt x="45" y="53"/>
                </a:cubicBezTo>
                <a:cubicBezTo>
                  <a:pt x="56" y="42"/>
                  <a:pt x="45" y="13"/>
                  <a:pt x="60" y="8"/>
                </a:cubicBezTo>
                <a:cubicBezTo>
                  <a:pt x="84" y="0"/>
                  <a:pt x="110" y="18"/>
                  <a:pt x="135" y="23"/>
                </a:cubicBezTo>
                <a:cubicBezTo>
                  <a:pt x="150" y="33"/>
                  <a:pt x="163" y="46"/>
                  <a:pt x="180" y="53"/>
                </a:cubicBezTo>
                <a:cubicBezTo>
                  <a:pt x="199" y="61"/>
                  <a:pt x="224" y="55"/>
                  <a:pt x="240" y="68"/>
                </a:cubicBezTo>
                <a:cubicBezTo>
                  <a:pt x="265" y="88"/>
                  <a:pt x="262" y="189"/>
                  <a:pt x="285" y="218"/>
                </a:cubicBezTo>
                <a:cubicBezTo>
                  <a:pt x="296" y="232"/>
                  <a:pt x="314" y="241"/>
                  <a:pt x="330" y="248"/>
                </a:cubicBezTo>
                <a:cubicBezTo>
                  <a:pt x="359" y="261"/>
                  <a:pt x="420" y="278"/>
                  <a:pt x="420" y="278"/>
                </a:cubicBezTo>
                <a:cubicBezTo>
                  <a:pt x="459" y="337"/>
                  <a:pt x="463" y="374"/>
                  <a:pt x="480" y="443"/>
                </a:cubicBezTo>
                <a:cubicBezTo>
                  <a:pt x="485" y="462"/>
                  <a:pt x="504" y="524"/>
                  <a:pt x="525" y="533"/>
                </a:cubicBezTo>
                <a:cubicBezTo>
                  <a:pt x="557" y="547"/>
                  <a:pt x="595" y="543"/>
                  <a:pt x="630" y="548"/>
                </a:cubicBezTo>
                <a:cubicBezTo>
                  <a:pt x="709" y="574"/>
                  <a:pt x="666" y="550"/>
                  <a:pt x="735" y="653"/>
                </a:cubicBezTo>
                <a:cubicBezTo>
                  <a:pt x="753" y="679"/>
                  <a:pt x="795" y="673"/>
                  <a:pt x="825" y="683"/>
                </a:cubicBezTo>
                <a:cubicBezTo>
                  <a:pt x="840" y="688"/>
                  <a:pt x="855" y="693"/>
                  <a:pt x="870" y="698"/>
                </a:cubicBezTo>
                <a:cubicBezTo>
                  <a:pt x="904" y="709"/>
                  <a:pt x="960" y="758"/>
                  <a:pt x="960" y="758"/>
                </a:cubicBezTo>
                <a:cubicBezTo>
                  <a:pt x="970" y="773"/>
                  <a:pt x="987" y="785"/>
                  <a:pt x="990" y="803"/>
                </a:cubicBezTo>
                <a:cubicBezTo>
                  <a:pt x="1003" y="894"/>
                  <a:pt x="910" y="916"/>
                  <a:pt x="855" y="953"/>
                </a:cubicBezTo>
                <a:cubicBezTo>
                  <a:pt x="850" y="1103"/>
                  <a:pt x="872" y="1256"/>
                  <a:pt x="840" y="1403"/>
                </a:cubicBezTo>
                <a:cubicBezTo>
                  <a:pt x="833" y="1434"/>
                  <a:pt x="750" y="1433"/>
                  <a:pt x="750" y="1433"/>
                </a:cubicBezTo>
                <a:cubicBezTo>
                  <a:pt x="658" y="1571"/>
                  <a:pt x="727" y="1773"/>
                  <a:pt x="675" y="1928"/>
                </a:cubicBezTo>
                <a:cubicBezTo>
                  <a:pt x="711" y="2035"/>
                  <a:pt x="723" y="1992"/>
                  <a:pt x="675" y="2063"/>
                </a:cubicBezTo>
                <a:cubicBezTo>
                  <a:pt x="703" y="2105"/>
                  <a:pt x="727" y="2153"/>
                  <a:pt x="750" y="2198"/>
                </a:cubicBezTo>
                <a:cubicBezTo>
                  <a:pt x="757" y="2212"/>
                  <a:pt x="754" y="2232"/>
                  <a:pt x="765" y="2243"/>
                </a:cubicBezTo>
                <a:cubicBezTo>
                  <a:pt x="776" y="2254"/>
                  <a:pt x="795" y="2253"/>
                  <a:pt x="810" y="2258"/>
                </a:cubicBezTo>
                <a:cubicBezTo>
                  <a:pt x="837" y="2340"/>
                  <a:pt x="818" y="2345"/>
                  <a:pt x="885" y="2378"/>
                </a:cubicBezTo>
                <a:cubicBezTo>
                  <a:pt x="899" y="2385"/>
                  <a:pt x="915" y="2388"/>
                  <a:pt x="930" y="2393"/>
                </a:cubicBezTo>
                <a:cubicBezTo>
                  <a:pt x="948" y="2447"/>
                  <a:pt x="945" y="2422"/>
                  <a:pt x="945" y="2468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4" name="Freeform 134">
            <a:extLst xmlns:a="http://schemas.openxmlformats.org/drawingml/2006/main">
              <a:ext uri="{FF2B5EF4-FFF2-40B4-BE49-F238E27FC236}">
                <a16:creationId xmlns:a16="http://schemas.microsoft.com/office/drawing/2014/main" id="{9F5006AF-C705-4DE0-94BF-A8A820A6671A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32" y="-140831"/>
            <a:ext cx="14" cy="40"/>
          </a:xfrm>
          <a:custGeom xmlns:a="http://schemas.openxmlformats.org/drawingml/2006/main">
            <a:avLst/>
            <a:gdLst>
              <a:gd name="T0" fmla="*/ 897 w 897"/>
              <a:gd name="T1" fmla="*/ 2430 h 2430"/>
              <a:gd name="T2" fmla="*/ 867 w 897"/>
              <a:gd name="T3" fmla="*/ 2385 h 2430"/>
              <a:gd name="T4" fmla="*/ 777 w 897"/>
              <a:gd name="T5" fmla="*/ 2325 h 2430"/>
              <a:gd name="T6" fmla="*/ 657 w 897"/>
              <a:gd name="T7" fmla="*/ 2160 h 2430"/>
              <a:gd name="T8" fmla="*/ 612 w 897"/>
              <a:gd name="T9" fmla="*/ 2070 h 2430"/>
              <a:gd name="T10" fmla="*/ 522 w 897"/>
              <a:gd name="T11" fmla="*/ 1950 h 2430"/>
              <a:gd name="T12" fmla="*/ 477 w 897"/>
              <a:gd name="T13" fmla="*/ 1860 h 2430"/>
              <a:gd name="T14" fmla="*/ 432 w 897"/>
              <a:gd name="T15" fmla="*/ 1710 h 2430"/>
              <a:gd name="T16" fmla="*/ 402 w 897"/>
              <a:gd name="T17" fmla="*/ 1620 h 2430"/>
              <a:gd name="T18" fmla="*/ 312 w 897"/>
              <a:gd name="T19" fmla="*/ 1560 h 2430"/>
              <a:gd name="T20" fmla="*/ 222 w 897"/>
              <a:gd name="T21" fmla="*/ 1290 h 2430"/>
              <a:gd name="T22" fmla="*/ 177 w 897"/>
              <a:gd name="T23" fmla="*/ 1260 h 2430"/>
              <a:gd name="T24" fmla="*/ 132 w 897"/>
              <a:gd name="T25" fmla="*/ 1155 h 2430"/>
              <a:gd name="T26" fmla="*/ 117 w 897"/>
              <a:gd name="T27" fmla="*/ 1110 h 2430"/>
              <a:gd name="T28" fmla="*/ 57 w 897"/>
              <a:gd name="T29" fmla="*/ 1020 h 2430"/>
              <a:gd name="T30" fmla="*/ 27 w 897"/>
              <a:gd name="T31" fmla="*/ 930 h 2430"/>
              <a:gd name="T32" fmla="*/ 12 w 897"/>
              <a:gd name="T33" fmla="*/ 885 h 2430"/>
              <a:gd name="T34" fmla="*/ 12 w 897"/>
              <a:gd name="T35" fmla="*/ 0 h 2430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</a:cxnLst>
            <a:rect l="0" t="0" r="r" b="b"/>
            <a:pathLst>
              <a:path w="897" h="2430">
                <a:moveTo>
                  <a:pt x="897" y="2430"/>
                </a:moveTo>
                <a:cubicBezTo>
                  <a:pt x="887" y="2415"/>
                  <a:pt x="881" y="2397"/>
                  <a:pt x="867" y="2385"/>
                </a:cubicBezTo>
                <a:cubicBezTo>
                  <a:pt x="840" y="2361"/>
                  <a:pt x="777" y="2325"/>
                  <a:pt x="777" y="2325"/>
                </a:cubicBezTo>
                <a:cubicBezTo>
                  <a:pt x="753" y="2252"/>
                  <a:pt x="719" y="2202"/>
                  <a:pt x="657" y="2160"/>
                </a:cubicBezTo>
                <a:cubicBezTo>
                  <a:pt x="619" y="2047"/>
                  <a:pt x="670" y="2186"/>
                  <a:pt x="612" y="2070"/>
                </a:cubicBezTo>
                <a:cubicBezTo>
                  <a:pt x="580" y="2006"/>
                  <a:pt x="587" y="1993"/>
                  <a:pt x="522" y="1950"/>
                </a:cubicBezTo>
                <a:cubicBezTo>
                  <a:pt x="467" y="1786"/>
                  <a:pt x="555" y="2034"/>
                  <a:pt x="477" y="1860"/>
                </a:cubicBezTo>
                <a:cubicBezTo>
                  <a:pt x="444" y="1787"/>
                  <a:pt x="452" y="1777"/>
                  <a:pt x="432" y="1710"/>
                </a:cubicBezTo>
                <a:cubicBezTo>
                  <a:pt x="423" y="1680"/>
                  <a:pt x="428" y="1638"/>
                  <a:pt x="402" y="1620"/>
                </a:cubicBezTo>
                <a:cubicBezTo>
                  <a:pt x="372" y="1600"/>
                  <a:pt x="312" y="1560"/>
                  <a:pt x="312" y="1560"/>
                </a:cubicBezTo>
                <a:cubicBezTo>
                  <a:pt x="282" y="1470"/>
                  <a:pt x="252" y="1380"/>
                  <a:pt x="222" y="1290"/>
                </a:cubicBezTo>
                <a:cubicBezTo>
                  <a:pt x="216" y="1273"/>
                  <a:pt x="192" y="1270"/>
                  <a:pt x="177" y="1260"/>
                </a:cubicBezTo>
                <a:cubicBezTo>
                  <a:pt x="146" y="1135"/>
                  <a:pt x="184" y="1259"/>
                  <a:pt x="132" y="1155"/>
                </a:cubicBezTo>
                <a:cubicBezTo>
                  <a:pt x="125" y="1141"/>
                  <a:pt x="125" y="1124"/>
                  <a:pt x="117" y="1110"/>
                </a:cubicBezTo>
                <a:cubicBezTo>
                  <a:pt x="99" y="1078"/>
                  <a:pt x="68" y="1054"/>
                  <a:pt x="57" y="1020"/>
                </a:cubicBezTo>
                <a:cubicBezTo>
                  <a:pt x="47" y="990"/>
                  <a:pt x="37" y="960"/>
                  <a:pt x="27" y="930"/>
                </a:cubicBezTo>
                <a:cubicBezTo>
                  <a:pt x="22" y="915"/>
                  <a:pt x="12" y="885"/>
                  <a:pt x="12" y="885"/>
                </a:cubicBezTo>
                <a:cubicBezTo>
                  <a:pt x="0" y="587"/>
                  <a:pt x="12" y="298"/>
                  <a:pt x="12" y="0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5" name="Freeform 135">
            <a:extLst xmlns:a="http://schemas.openxmlformats.org/drawingml/2006/main">
              <a:ext uri="{FF2B5EF4-FFF2-40B4-BE49-F238E27FC236}">
                <a16:creationId xmlns:a16="http://schemas.microsoft.com/office/drawing/2014/main" id="{35A204DB-6109-26EA-535E-70DC8E5634C4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10" y="-140788"/>
            <a:ext cx="30" cy="4"/>
          </a:xfrm>
          <a:custGeom xmlns:a="http://schemas.openxmlformats.org/drawingml/2006/main">
            <a:avLst/>
            <a:gdLst>
              <a:gd name="T0" fmla="*/ 0 w 1860"/>
              <a:gd name="T1" fmla="*/ 0 h 270"/>
              <a:gd name="T2" fmla="*/ 105 w 1860"/>
              <a:gd name="T3" fmla="*/ 45 h 270"/>
              <a:gd name="T4" fmla="*/ 135 w 1860"/>
              <a:gd name="T5" fmla="*/ 90 h 270"/>
              <a:gd name="T6" fmla="*/ 315 w 1860"/>
              <a:gd name="T7" fmla="*/ 180 h 270"/>
              <a:gd name="T8" fmla="*/ 495 w 1860"/>
              <a:gd name="T9" fmla="*/ 255 h 270"/>
              <a:gd name="T10" fmla="*/ 540 w 1860"/>
              <a:gd name="T11" fmla="*/ 270 h 270"/>
              <a:gd name="T12" fmla="*/ 600 w 1860"/>
              <a:gd name="T13" fmla="*/ 255 h 270"/>
              <a:gd name="T14" fmla="*/ 705 w 1860"/>
              <a:gd name="T15" fmla="*/ 150 h 270"/>
              <a:gd name="T16" fmla="*/ 1005 w 1860"/>
              <a:gd name="T17" fmla="*/ 135 h 270"/>
              <a:gd name="T18" fmla="*/ 1065 w 1860"/>
              <a:gd name="T19" fmla="*/ 120 h 270"/>
              <a:gd name="T20" fmla="*/ 1155 w 1860"/>
              <a:gd name="T21" fmla="*/ 90 h 270"/>
              <a:gd name="T22" fmla="*/ 1305 w 1860"/>
              <a:gd name="T23" fmla="*/ 135 h 270"/>
              <a:gd name="T24" fmla="*/ 1695 w 1860"/>
              <a:gd name="T25" fmla="*/ 45 h 270"/>
              <a:gd name="T26" fmla="*/ 1755 w 1860"/>
              <a:gd name="T27" fmla="*/ 105 h 270"/>
              <a:gd name="T28" fmla="*/ 1800 w 1860"/>
              <a:gd name="T29" fmla="*/ 120 h 270"/>
              <a:gd name="T30" fmla="*/ 1860 w 1860"/>
              <a:gd name="T31" fmla="*/ 90 h 270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</a:cxnLst>
            <a:rect l="0" t="0" r="r" b="b"/>
            <a:pathLst>
              <a:path w="1860" h="270">
                <a:moveTo>
                  <a:pt x="0" y="0"/>
                </a:moveTo>
                <a:cubicBezTo>
                  <a:pt x="46" y="11"/>
                  <a:pt x="70" y="10"/>
                  <a:pt x="105" y="45"/>
                </a:cubicBezTo>
                <a:cubicBezTo>
                  <a:pt x="118" y="58"/>
                  <a:pt x="121" y="78"/>
                  <a:pt x="135" y="90"/>
                </a:cubicBezTo>
                <a:cubicBezTo>
                  <a:pt x="207" y="153"/>
                  <a:pt x="230" y="152"/>
                  <a:pt x="315" y="180"/>
                </a:cubicBezTo>
                <a:cubicBezTo>
                  <a:pt x="379" y="201"/>
                  <a:pt x="429" y="233"/>
                  <a:pt x="495" y="255"/>
                </a:cubicBezTo>
                <a:cubicBezTo>
                  <a:pt x="510" y="260"/>
                  <a:pt x="540" y="270"/>
                  <a:pt x="540" y="270"/>
                </a:cubicBezTo>
                <a:cubicBezTo>
                  <a:pt x="560" y="265"/>
                  <a:pt x="584" y="269"/>
                  <a:pt x="600" y="255"/>
                </a:cubicBezTo>
                <a:cubicBezTo>
                  <a:pt x="667" y="197"/>
                  <a:pt x="627" y="157"/>
                  <a:pt x="705" y="150"/>
                </a:cubicBezTo>
                <a:cubicBezTo>
                  <a:pt x="805" y="141"/>
                  <a:pt x="905" y="140"/>
                  <a:pt x="1005" y="135"/>
                </a:cubicBezTo>
                <a:cubicBezTo>
                  <a:pt x="1025" y="130"/>
                  <a:pt x="1045" y="126"/>
                  <a:pt x="1065" y="120"/>
                </a:cubicBezTo>
                <a:cubicBezTo>
                  <a:pt x="1095" y="111"/>
                  <a:pt x="1155" y="90"/>
                  <a:pt x="1155" y="90"/>
                </a:cubicBezTo>
                <a:cubicBezTo>
                  <a:pt x="1265" y="127"/>
                  <a:pt x="1214" y="112"/>
                  <a:pt x="1305" y="135"/>
                </a:cubicBezTo>
                <a:cubicBezTo>
                  <a:pt x="1445" y="124"/>
                  <a:pt x="1576" y="124"/>
                  <a:pt x="1695" y="45"/>
                </a:cubicBezTo>
                <a:cubicBezTo>
                  <a:pt x="1815" y="85"/>
                  <a:pt x="1675" y="25"/>
                  <a:pt x="1755" y="105"/>
                </a:cubicBezTo>
                <a:cubicBezTo>
                  <a:pt x="1766" y="116"/>
                  <a:pt x="1785" y="115"/>
                  <a:pt x="1800" y="120"/>
                </a:cubicBezTo>
                <a:cubicBezTo>
                  <a:pt x="1852" y="103"/>
                  <a:pt x="1834" y="116"/>
                  <a:pt x="1860" y="90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6" name="Freeform 136">
            <a:extLst xmlns:a="http://schemas.openxmlformats.org/drawingml/2006/main">
              <a:ext uri="{FF2B5EF4-FFF2-40B4-BE49-F238E27FC236}">
                <a16:creationId xmlns:a16="http://schemas.microsoft.com/office/drawing/2014/main" id="{600C9FBE-56F4-F144-E2FA-66CC6D566436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30" y="-140838"/>
            <a:ext cx="2" cy="3"/>
          </a:xfrm>
          <a:custGeom xmlns:a="http://schemas.openxmlformats.org/drawingml/2006/main">
            <a:avLst/>
            <a:gdLst>
              <a:gd name="T0" fmla="*/ 0 w 124"/>
              <a:gd name="T1" fmla="*/ 45 h 154"/>
              <a:gd name="T2" fmla="*/ 15 w 124"/>
              <a:gd name="T3" fmla="*/ 90 h 154"/>
              <a:gd name="T4" fmla="*/ 105 w 124"/>
              <a:gd name="T5" fmla="*/ 150 h 154"/>
              <a:gd name="T6" fmla="*/ 45 w 124"/>
              <a:gd name="T7" fmla="*/ 75 h 154"/>
              <a:gd name="T8" fmla="*/ 0 w 124"/>
              <a:gd name="T9" fmla="*/ 45 h 154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</a:cxnLst>
            <a:rect l="0" t="0" r="r" b="b"/>
            <a:pathLst>
              <a:path w="124" h="154">
                <a:moveTo>
                  <a:pt x="0" y="45"/>
                </a:moveTo>
                <a:cubicBezTo>
                  <a:pt x="5" y="60"/>
                  <a:pt x="4" y="79"/>
                  <a:pt x="15" y="90"/>
                </a:cubicBezTo>
                <a:cubicBezTo>
                  <a:pt x="40" y="115"/>
                  <a:pt x="105" y="150"/>
                  <a:pt x="105" y="150"/>
                </a:cubicBezTo>
                <a:cubicBezTo>
                  <a:pt x="67" y="0"/>
                  <a:pt x="124" y="154"/>
                  <a:pt x="45" y="75"/>
                </a:cubicBezTo>
                <a:cubicBezTo>
                  <a:pt x="2" y="32"/>
                  <a:pt x="62" y="14"/>
                  <a:pt x="0" y="45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7" name="Freeform 137">
            <a:extLst xmlns:a="http://schemas.openxmlformats.org/drawingml/2006/main">
              <a:ext uri="{FF2B5EF4-FFF2-40B4-BE49-F238E27FC236}">
                <a16:creationId xmlns:a16="http://schemas.microsoft.com/office/drawing/2014/main" id="{343E15DF-3493-0E92-6F3B-DEE96294CCD3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28" y="-140858"/>
            <a:ext cx="16" cy="17"/>
          </a:xfrm>
          <a:custGeom xmlns:a="http://schemas.openxmlformats.org/drawingml/2006/main">
            <a:avLst/>
            <a:gdLst>
              <a:gd name="T0" fmla="*/ 0 w 1018"/>
              <a:gd name="T1" fmla="*/ 1065 h 1065"/>
              <a:gd name="T2" fmla="*/ 30 w 1018"/>
              <a:gd name="T3" fmla="*/ 930 h 1065"/>
              <a:gd name="T4" fmla="*/ 75 w 1018"/>
              <a:gd name="T5" fmla="*/ 915 h 1065"/>
              <a:gd name="T6" fmla="*/ 240 w 1018"/>
              <a:gd name="T7" fmla="*/ 855 h 1065"/>
              <a:gd name="T8" fmla="*/ 270 w 1018"/>
              <a:gd name="T9" fmla="*/ 660 h 1065"/>
              <a:gd name="T10" fmla="*/ 405 w 1018"/>
              <a:gd name="T11" fmla="*/ 570 h 1065"/>
              <a:gd name="T12" fmla="*/ 540 w 1018"/>
              <a:gd name="T13" fmla="*/ 495 h 1065"/>
              <a:gd name="T14" fmla="*/ 630 w 1018"/>
              <a:gd name="T15" fmla="*/ 465 h 1065"/>
              <a:gd name="T16" fmla="*/ 705 w 1018"/>
              <a:gd name="T17" fmla="*/ 330 h 1065"/>
              <a:gd name="T18" fmla="*/ 825 w 1018"/>
              <a:gd name="T19" fmla="*/ 315 h 1065"/>
              <a:gd name="T20" fmla="*/ 810 w 1018"/>
              <a:gd name="T21" fmla="*/ 360 h 1065"/>
              <a:gd name="T22" fmla="*/ 855 w 1018"/>
              <a:gd name="T23" fmla="*/ 345 h 1065"/>
              <a:gd name="T24" fmla="*/ 900 w 1018"/>
              <a:gd name="T25" fmla="*/ 135 h 1065"/>
              <a:gd name="T26" fmla="*/ 990 w 1018"/>
              <a:gd name="T27" fmla="*/ 15 h 1065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</a:cxnLst>
            <a:rect l="0" t="0" r="r" b="b"/>
            <a:pathLst>
              <a:path w="1018" h="1065">
                <a:moveTo>
                  <a:pt x="0" y="1065"/>
                </a:moveTo>
                <a:cubicBezTo>
                  <a:pt x="15" y="1021"/>
                  <a:pt x="7" y="970"/>
                  <a:pt x="30" y="930"/>
                </a:cubicBezTo>
                <a:cubicBezTo>
                  <a:pt x="38" y="916"/>
                  <a:pt x="60" y="919"/>
                  <a:pt x="75" y="915"/>
                </a:cubicBezTo>
                <a:cubicBezTo>
                  <a:pt x="144" y="898"/>
                  <a:pt x="181" y="894"/>
                  <a:pt x="240" y="855"/>
                </a:cubicBezTo>
                <a:cubicBezTo>
                  <a:pt x="261" y="793"/>
                  <a:pt x="241" y="719"/>
                  <a:pt x="270" y="660"/>
                </a:cubicBezTo>
                <a:cubicBezTo>
                  <a:pt x="270" y="660"/>
                  <a:pt x="382" y="585"/>
                  <a:pt x="405" y="570"/>
                </a:cubicBezTo>
                <a:cubicBezTo>
                  <a:pt x="447" y="542"/>
                  <a:pt x="494" y="515"/>
                  <a:pt x="540" y="495"/>
                </a:cubicBezTo>
                <a:cubicBezTo>
                  <a:pt x="569" y="482"/>
                  <a:pt x="630" y="465"/>
                  <a:pt x="630" y="465"/>
                </a:cubicBezTo>
                <a:cubicBezTo>
                  <a:pt x="642" y="447"/>
                  <a:pt x="692" y="335"/>
                  <a:pt x="705" y="330"/>
                </a:cubicBezTo>
                <a:cubicBezTo>
                  <a:pt x="742" y="315"/>
                  <a:pt x="785" y="320"/>
                  <a:pt x="825" y="315"/>
                </a:cubicBezTo>
                <a:cubicBezTo>
                  <a:pt x="820" y="330"/>
                  <a:pt x="799" y="349"/>
                  <a:pt x="810" y="360"/>
                </a:cubicBezTo>
                <a:cubicBezTo>
                  <a:pt x="821" y="371"/>
                  <a:pt x="844" y="356"/>
                  <a:pt x="855" y="345"/>
                </a:cubicBezTo>
                <a:cubicBezTo>
                  <a:pt x="903" y="297"/>
                  <a:pt x="860" y="181"/>
                  <a:pt x="900" y="135"/>
                </a:cubicBezTo>
                <a:cubicBezTo>
                  <a:pt x="1018" y="0"/>
                  <a:pt x="990" y="228"/>
                  <a:pt x="990" y="15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8" name="Freeform 138">
            <a:extLst xmlns:a="http://schemas.openxmlformats.org/drawingml/2006/main">
              <a:ext uri="{FF2B5EF4-FFF2-40B4-BE49-F238E27FC236}">
                <a16:creationId xmlns:a16="http://schemas.microsoft.com/office/drawing/2014/main" id="{43DB922F-CA9A-8F91-88B9-9E35DA67ABD7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08" y="-140862"/>
            <a:ext cx="18" cy="5"/>
          </a:xfrm>
          <a:custGeom xmlns:a="http://schemas.openxmlformats.org/drawingml/2006/main">
            <a:avLst/>
            <a:gdLst>
              <a:gd name="T0" fmla="*/ 0 w 1110"/>
              <a:gd name="T1" fmla="*/ 270 h 318"/>
              <a:gd name="T2" fmla="*/ 45 w 1110"/>
              <a:gd name="T3" fmla="*/ 300 h 318"/>
              <a:gd name="T4" fmla="*/ 105 w 1110"/>
              <a:gd name="T5" fmla="*/ 195 h 318"/>
              <a:gd name="T6" fmla="*/ 435 w 1110"/>
              <a:gd name="T7" fmla="*/ 180 h 318"/>
              <a:gd name="T8" fmla="*/ 660 w 1110"/>
              <a:gd name="T9" fmla="*/ 75 h 318"/>
              <a:gd name="T10" fmla="*/ 675 w 1110"/>
              <a:gd name="T11" fmla="*/ 15 h 318"/>
              <a:gd name="T12" fmla="*/ 1110 w 1110"/>
              <a:gd name="T13" fmla="*/ 0 h 318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</a:cxnLst>
            <a:rect l="0" t="0" r="r" b="b"/>
            <a:pathLst>
              <a:path w="1110" h="318">
                <a:moveTo>
                  <a:pt x="0" y="270"/>
                </a:moveTo>
                <a:cubicBezTo>
                  <a:pt x="15" y="280"/>
                  <a:pt x="27" y="297"/>
                  <a:pt x="45" y="300"/>
                </a:cubicBezTo>
                <a:cubicBezTo>
                  <a:pt x="151" y="318"/>
                  <a:pt x="25" y="219"/>
                  <a:pt x="105" y="195"/>
                </a:cubicBezTo>
                <a:cubicBezTo>
                  <a:pt x="210" y="163"/>
                  <a:pt x="325" y="185"/>
                  <a:pt x="435" y="180"/>
                </a:cubicBezTo>
                <a:cubicBezTo>
                  <a:pt x="515" y="153"/>
                  <a:pt x="590" y="122"/>
                  <a:pt x="660" y="75"/>
                </a:cubicBezTo>
                <a:cubicBezTo>
                  <a:pt x="665" y="55"/>
                  <a:pt x="655" y="19"/>
                  <a:pt x="675" y="15"/>
                </a:cubicBezTo>
                <a:cubicBezTo>
                  <a:pt x="750" y="2"/>
                  <a:pt x="1034" y="76"/>
                  <a:pt x="1110" y="0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9" name="Freeform 139">
            <a:extLst xmlns:a="http://schemas.openxmlformats.org/drawingml/2006/main">
              <a:ext uri="{FF2B5EF4-FFF2-40B4-BE49-F238E27FC236}">
                <a16:creationId xmlns:a16="http://schemas.microsoft.com/office/drawing/2014/main" id="{C1BDD5B0-1ED2-E229-BAB8-1AE014CBE4EA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71" y="-140815"/>
            <a:ext cx="7" cy="10"/>
          </a:xfrm>
          <a:custGeom xmlns:a="http://schemas.openxmlformats.org/drawingml/2006/main">
            <a:avLst/>
            <a:gdLst>
              <a:gd name="T0" fmla="*/ 334 w 405"/>
              <a:gd name="T1" fmla="*/ 48 h 604"/>
              <a:gd name="T2" fmla="*/ 154 w 405"/>
              <a:gd name="T3" fmla="*/ 183 h 604"/>
              <a:gd name="T4" fmla="*/ 79 w 405"/>
              <a:gd name="T5" fmla="*/ 408 h 604"/>
              <a:gd name="T6" fmla="*/ 34 w 405"/>
              <a:gd name="T7" fmla="*/ 438 h 604"/>
              <a:gd name="T8" fmla="*/ 124 w 405"/>
              <a:gd name="T9" fmla="*/ 573 h 604"/>
              <a:gd name="T10" fmla="*/ 169 w 405"/>
              <a:gd name="T11" fmla="*/ 558 h 604"/>
              <a:gd name="T12" fmla="*/ 199 w 405"/>
              <a:gd name="T13" fmla="*/ 468 h 604"/>
              <a:gd name="T14" fmla="*/ 244 w 405"/>
              <a:gd name="T15" fmla="*/ 378 h 604"/>
              <a:gd name="T16" fmla="*/ 289 w 405"/>
              <a:gd name="T17" fmla="*/ 213 h 604"/>
              <a:gd name="T18" fmla="*/ 304 w 405"/>
              <a:gd name="T19" fmla="*/ 168 h 604"/>
              <a:gd name="T20" fmla="*/ 349 w 405"/>
              <a:gd name="T21" fmla="*/ 138 h 604"/>
              <a:gd name="T22" fmla="*/ 379 w 405"/>
              <a:gd name="T23" fmla="*/ 48 h 604"/>
              <a:gd name="T24" fmla="*/ 334 w 405"/>
              <a:gd name="T25" fmla="*/ 48 h 604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</a:cxnLst>
            <a:rect l="0" t="0" r="r" b="b"/>
            <a:pathLst>
              <a:path w="405" h="604">
                <a:moveTo>
                  <a:pt x="334" y="48"/>
                </a:moveTo>
                <a:cubicBezTo>
                  <a:pt x="264" y="153"/>
                  <a:pt x="279" y="158"/>
                  <a:pt x="154" y="183"/>
                </a:cubicBezTo>
                <a:cubicBezTo>
                  <a:pt x="129" y="258"/>
                  <a:pt x="104" y="333"/>
                  <a:pt x="79" y="408"/>
                </a:cubicBezTo>
                <a:cubicBezTo>
                  <a:pt x="73" y="425"/>
                  <a:pt x="49" y="428"/>
                  <a:pt x="34" y="438"/>
                </a:cubicBezTo>
                <a:cubicBezTo>
                  <a:pt x="50" y="601"/>
                  <a:pt x="0" y="604"/>
                  <a:pt x="124" y="573"/>
                </a:cubicBezTo>
                <a:cubicBezTo>
                  <a:pt x="139" y="569"/>
                  <a:pt x="154" y="563"/>
                  <a:pt x="169" y="558"/>
                </a:cubicBezTo>
                <a:cubicBezTo>
                  <a:pt x="179" y="528"/>
                  <a:pt x="181" y="494"/>
                  <a:pt x="199" y="468"/>
                </a:cubicBezTo>
                <a:cubicBezTo>
                  <a:pt x="228" y="424"/>
                  <a:pt x="232" y="428"/>
                  <a:pt x="244" y="378"/>
                </a:cubicBezTo>
                <a:cubicBezTo>
                  <a:pt x="286" y="208"/>
                  <a:pt x="225" y="406"/>
                  <a:pt x="289" y="213"/>
                </a:cubicBezTo>
                <a:cubicBezTo>
                  <a:pt x="294" y="198"/>
                  <a:pt x="291" y="177"/>
                  <a:pt x="304" y="168"/>
                </a:cubicBezTo>
                <a:cubicBezTo>
                  <a:pt x="319" y="158"/>
                  <a:pt x="334" y="148"/>
                  <a:pt x="349" y="138"/>
                </a:cubicBezTo>
                <a:cubicBezTo>
                  <a:pt x="359" y="108"/>
                  <a:pt x="405" y="66"/>
                  <a:pt x="379" y="48"/>
                </a:cubicBezTo>
                <a:cubicBezTo>
                  <a:pt x="326" y="12"/>
                  <a:pt x="334" y="0"/>
                  <a:pt x="334" y="48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</cdr:grpSp>
  </cdr:relSizeAnchor>
  <cdr:relSizeAnchor xmlns:cdr="http://schemas.openxmlformats.org/drawingml/2006/chartDrawing">
    <cdr:from>
      <cdr:x>0.54062</cdr:x>
      <cdr:y>0.54273</cdr:y>
    </cdr:from>
    <cdr:to>
      <cdr:x>0.54275</cdr:x>
      <cdr:y>0.75549</cdr:y>
    </cdr:to>
    <cdr:cxnSp macro="">
      <cdr:nvCxnSpPr>
        <cdr:cNvPr id="20" name="Connecteur droit 19">
          <a:extLst xmlns:a="http://schemas.openxmlformats.org/drawingml/2006/main">
            <a:ext uri="{FF2B5EF4-FFF2-40B4-BE49-F238E27FC236}">
              <a16:creationId xmlns:a16="http://schemas.microsoft.com/office/drawing/2014/main" id="{939B1F81-30EC-B003-D4CB-992893AE3F76}"/>
            </a:ext>
          </a:extLst>
        </cdr:cNvPr>
        <cdr:cNvCxnSpPr/>
      </cdr:nvCxnSpPr>
      <cdr:spPr>
        <a:xfrm xmlns:a="http://schemas.openxmlformats.org/drawingml/2006/main">
          <a:off x="2788920" y="3581400"/>
          <a:ext cx="11001" cy="1404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0.40325</cdr:x>
      <cdr:y>0.69977</cdr:y>
    </cdr:from>
    <cdr:to>
      <cdr:x>0.54282</cdr:x>
      <cdr:y>0.80888</cdr:y>
    </cdr:to>
    <cdr:sp macro="" textlink="">
      <cdr:nvSpPr>
        <cdr:cNvPr id="22" name="Ellipse 21">
          <a:extLst xmlns:a="http://schemas.openxmlformats.org/drawingml/2006/main">
            <a:ext uri="{FF2B5EF4-FFF2-40B4-BE49-F238E27FC236}">
              <a16:creationId xmlns:a16="http://schemas.microsoft.com/office/drawing/2014/main" id="{A631D70C-767F-CD39-F440-9322A7DCD7AE}"/>
            </a:ext>
          </a:extLst>
        </cdr:cNvPr>
        <cdr:cNvSpPr/>
      </cdr:nvSpPr>
      <cdr:spPr>
        <a:xfrm xmlns:a="http://schemas.openxmlformats.org/drawingml/2006/main">
          <a:off x="2080260" y="4617720"/>
          <a:ext cx="720000" cy="720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0.56524</cdr:x>
      <cdr:y>0.44881</cdr:y>
    </cdr:from>
    <cdr:to>
      <cdr:x>0.56524</cdr:x>
      <cdr:y>0.74886</cdr:y>
    </cdr:to>
    <cdr:cxnSp macro="">
      <cdr:nvCxnSpPr>
        <cdr:cNvPr id="23" name="Connecteur droit 22">
          <a:extLst xmlns:a="http://schemas.openxmlformats.org/drawingml/2006/main">
            <a:ext uri="{FF2B5EF4-FFF2-40B4-BE49-F238E27FC236}">
              <a16:creationId xmlns:a16="http://schemas.microsoft.com/office/drawing/2014/main" id="{52C5044A-877D-907F-C49A-A91D7850B9DE}"/>
            </a:ext>
          </a:extLst>
        </cdr:cNvPr>
        <cdr:cNvCxnSpPr/>
      </cdr:nvCxnSpPr>
      <cdr:spPr>
        <a:xfrm xmlns:a="http://schemas.openxmlformats.org/drawingml/2006/main">
          <a:off x="2915920" y="2961640"/>
          <a:ext cx="0" cy="1980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0.37814</cdr:x>
      <cdr:y>0.68091</cdr:y>
    </cdr:from>
    <cdr:to>
      <cdr:x>0.56656</cdr:x>
      <cdr:y>0.82821</cdr:y>
    </cdr:to>
    <cdr:sp macro="" textlink="">
      <cdr:nvSpPr>
        <cdr:cNvPr id="24" name="Ellipse 23">
          <a:extLst xmlns:a="http://schemas.openxmlformats.org/drawingml/2006/main">
            <a:ext uri="{FF2B5EF4-FFF2-40B4-BE49-F238E27FC236}">
              <a16:creationId xmlns:a16="http://schemas.microsoft.com/office/drawing/2014/main" id="{5350ED54-0705-52F9-0121-67F204154873}"/>
            </a:ext>
          </a:extLst>
        </cdr:cNvPr>
        <cdr:cNvSpPr/>
      </cdr:nvSpPr>
      <cdr:spPr>
        <a:xfrm xmlns:a="http://schemas.openxmlformats.org/drawingml/2006/main">
          <a:off x="1950720" y="4493260"/>
          <a:ext cx="972000" cy="972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13</TotalTime>
  <Pages>6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17</cp:revision>
  <cp:lastPrinted>2022-10-08T12:13:00Z</cp:lastPrinted>
  <dcterms:created xsi:type="dcterms:W3CDTF">2024-09-01T07:01:00Z</dcterms:created>
  <dcterms:modified xsi:type="dcterms:W3CDTF">2024-09-01T07:14:00Z</dcterms:modified>
</cp:coreProperties>
</file>